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B8" w:rsidRPr="005D157F" w:rsidRDefault="009B49B8" w:rsidP="005D15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57F">
        <w:rPr>
          <w:rFonts w:ascii="Times New Roman" w:hAnsi="Times New Roman" w:cs="Times New Roman"/>
          <w:b/>
          <w:bCs/>
          <w:sz w:val="24"/>
          <w:szCs w:val="24"/>
        </w:rPr>
        <w:t>КОНСПЕКТ ОТКРЫТОГО УРОКА ПО МАТЕМАТИКЕ ВО 2 «А»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ГБОУ СОШ № 1212 ГОРОДА МОСКВЫ</w:t>
      </w:r>
    </w:p>
    <w:p w:rsidR="009B49B8" w:rsidRPr="005D157F" w:rsidRDefault="009B49B8" w:rsidP="005D15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9B8" w:rsidRPr="005D157F" w:rsidRDefault="009B49B8" w:rsidP="005D157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 мая 2014 год                                                                                                                                             Зяблова Екатерина Николаевна</w:t>
      </w:r>
    </w:p>
    <w:p w:rsidR="009B49B8" w:rsidRPr="005D157F" w:rsidRDefault="009B49B8" w:rsidP="005D15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</w:rPr>
        <w:t>Тема урока</w:t>
      </w:r>
      <w:r w:rsidRPr="005D157F">
        <w:rPr>
          <w:rFonts w:ascii="Times New Roman" w:hAnsi="Times New Roman" w:cs="Times New Roman"/>
          <w:color w:val="0D0D0D"/>
          <w:sz w:val="24"/>
          <w:szCs w:val="24"/>
        </w:rPr>
        <w:t>: Чего узнали. Чему научились.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</w:rPr>
        <w:t>Образовательная система (УМК)</w:t>
      </w:r>
      <w:r w:rsidRPr="005D157F">
        <w:rPr>
          <w:rFonts w:ascii="Times New Roman" w:hAnsi="Times New Roman" w:cs="Times New Roman"/>
          <w:color w:val="0D0D0D"/>
          <w:sz w:val="24"/>
          <w:szCs w:val="24"/>
        </w:rPr>
        <w:t>: «Школа России»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</w:rPr>
        <w:t>Цель урока</w:t>
      </w:r>
      <w:r w:rsidRPr="005D157F">
        <w:rPr>
          <w:rFonts w:ascii="Times New Roman" w:hAnsi="Times New Roman" w:cs="Times New Roman"/>
          <w:color w:val="0D0D0D"/>
          <w:sz w:val="24"/>
          <w:szCs w:val="24"/>
        </w:rPr>
        <w:t>: повторение и закрепление таблицы умножения и деления на 2 и на 3.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</w:rPr>
        <w:t>Задачи урока/ планируемые результаты: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Личностные: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самостоятельно определять и высказывать самые простые, общие для всех правила поведения при совместной работе и сотрудничестве;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развивать и формировать коммуникативные навыки общения учащихся;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развивать ответственность учащихся не только за свои результаты, но и за результаты своих одноклассников.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Метапредметные: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  <w:u w:val="single"/>
        </w:rPr>
        <w:t>Регулятивные УУД: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определять цель деятельности на уроке с помощью учителя;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учиться планировать учебную деятельность на уроке;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высказывать свою версию, предлагать способ её проверки;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работая по предложенному плану, использовать необходимые средства (учебник);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определять успешность выполненного задания в диалоге с учителем.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  <w:u w:val="single"/>
        </w:rPr>
        <w:t>Познавательные УУД: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ориентироваться в своей системе знаний;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добывать новые знания: извлекать представленную информацию, представленную в разных формах (текст, таблица);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 xml:space="preserve">- перерабатывать полученную информацию: наблюдать и делать самостоятельно выводы. 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  <w:u w:val="single"/>
        </w:rPr>
        <w:t>Коммуникативные УУД: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оформлять свою мысль в устной и письменной речи;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слушать и понимать речь других;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выразительно читать текст;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участвовать в беседе на уроке.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  <w:u w:val="single"/>
        </w:rPr>
        <w:t>Предметные: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157F">
        <w:rPr>
          <w:rFonts w:ascii="Times New Roman" w:hAnsi="Times New Roman" w:cs="Times New Roman"/>
          <w:color w:val="0D0D0D"/>
          <w:sz w:val="24"/>
          <w:szCs w:val="24"/>
        </w:rPr>
        <w:t>организовать деятельность учащихся по осознанию взаимосвязи между компонентами и результатом умножения;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закрепить умение назвать компоненты и результаты умножения и деления;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сформировать систему знаний о конкретном смысле умножения и деления;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формировать умения вычислять результат умножения, используя свойство сложения;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- повторить знания таблицы умножения и деления на 2 и на 3.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b/>
          <w:bCs/>
          <w:color w:val="0D0D0D"/>
          <w:sz w:val="24"/>
          <w:szCs w:val="24"/>
        </w:rPr>
        <w:t>Средства обучения: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1. Моро М., Бантова М., Бельтюкова Г. и др. Математика 2 кл. 2 ч., М.: Просвещение, 2011 г.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2. Презентация к уроку.</w:t>
      </w:r>
    </w:p>
    <w:p w:rsidR="009B49B8" w:rsidRPr="005D157F" w:rsidRDefault="009B49B8" w:rsidP="005D157F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D157F">
        <w:rPr>
          <w:rFonts w:ascii="Times New Roman" w:hAnsi="Times New Roman" w:cs="Times New Roman"/>
          <w:color w:val="0D0D0D"/>
          <w:sz w:val="24"/>
          <w:szCs w:val="24"/>
        </w:rPr>
        <w:t>3. Карточки с индивидуальными заданиями для групп.</w:t>
      </w: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Pr="005D157F" w:rsidRDefault="009B49B8" w:rsidP="005D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Default="009B49B8" w:rsidP="00BD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Default="009B49B8" w:rsidP="00BD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B8" w:rsidRDefault="009B49B8" w:rsidP="00BD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155"/>
        <w:gridCol w:w="4649"/>
        <w:gridCol w:w="2297"/>
        <w:gridCol w:w="2835"/>
        <w:gridCol w:w="1222"/>
      </w:tblGrid>
      <w:tr w:rsidR="009B49B8" w:rsidRPr="00A20DEF">
        <w:tc>
          <w:tcPr>
            <w:tcW w:w="1951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  <w:p w:rsidR="009B49B8" w:rsidRPr="00A20DEF" w:rsidRDefault="009B49B8" w:rsidP="00BA7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</w:rPr>
              <w:t>Этапы урока</w:t>
            </w:r>
          </w:p>
        </w:tc>
        <w:tc>
          <w:tcPr>
            <w:tcW w:w="2155" w:type="dxa"/>
          </w:tcPr>
          <w:p w:rsidR="009B49B8" w:rsidRPr="00A20DEF" w:rsidRDefault="009B49B8" w:rsidP="005D1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  <w:p w:rsidR="009B49B8" w:rsidRPr="00A20DEF" w:rsidRDefault="009B49B8" w:rsidP="005D1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</w:rPr>
              <w:t>Дидактические задачи урока</w:t>
            </w:r>
          </w:p>
        </w:tc>
        <w:tc>
          <w:tcPr>
            <w:tcW w:w="6946" w:type="dxa"/>
            <w:gridSpan w:val="2"/>
          </w:tcPr>
          <w:p w:rsidR="009B49B8" w:rsidRPr="00A20DEF" w:rsidRDefault="009B49B8" w:rsidP="006A7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  <w:p w:rsidR="009B49B8" w:rsidRPr="00A20DEF" w:rsidRDefault="009B49B8" w:rsidP="006A7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</w:rPr>
              <w:t>Содержание материала урока</w:t>
            </w:r>
          </w:p>
        </w:tc>
        <w:tc>
          <w:tcPr>
            <w:tcW w:w="2835" w:type="dxa"/>
          </w:tcPr>
          <w:p w:rsidR="009B49B8" w:rsidRPr="00A20DEF" w:rsidRDefault="009B49B8" w:rsidP="005D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</w:rPr>
              <w:t>Методы и приёмы по каждому этапу и виду деятельности учащихся.  УУД</w:t>
            </w: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  <w:p w:rsidR="009B49B8" w:rsidRPr="00A20DEF" w:rsidRDefault="009B49B8" w:rsidP="00BA7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</w:rPr>
              <w:t>Средства обучения</w:t>
            </w: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2155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4649" w:type="dxa"/>
          </w:tcPr>
          <w:p w:rsidR="009B49B8" w:rsidRPr="00A20DEF" w:rsidRDefault="009B49B8" w:rsidP="006A7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</w:rPr>
              <w:t>Деятельность учителя</w:t>
            </w:r>
          </w:p>
        </w:tc>
        <w:tc>
          <w:tcPr>
            <w:tcW w:w="2297" w:type="dxa"/>
          </w:tcPr>
          <w:p w:rsidR="009B49B8" w:rsidRPr="00A20DEF" w:rsidRDefault="009B49B8" w:rsidP="006A7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</w:rPr>
              <w:t>Деятельность учащихся</w:t>
            </w:r>
          </w:p>
        </w:tc>
        <w:tc>
          <w:tcPr>
            <w:tcW w:w="2835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5D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1. Организацион-ный момент</w:t>
            </w:r>
          </w:p>
        </w:tc>
        <w:tc>
          <w:tcPr>
            <w:tcW w:w="2155" w:type="dxa"/>
          </w:tcPr>
          <w:p w:rsidR="009B49B8" w:rsidRPr="00A20DEF" w:rsidRDefault="009B49B8" w:rsidP="005D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Проверить готов-ность к уроку, наст-роить на групповую работу</w:t>
            </w:r>
          </w:p>
        </w:tc>
        <w:tc>
          <w:tcPr>
            <w:tcW w:w="4649" w:type="dxa"/>
          </w:tcPr>
          <w:p w:rsidR="009B49B8" w:rsidRPr="00A20DEF" w:rsidRDefault="009B49B8" w:rsidP="005D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Здравствуйте. Сегодня на уроке у нас гости, давайте их поприветствуем. Хорошо, а теперь проверим, все ли у нас готово для работы: проверьте, пожалуйста, наличие на партах: тетради, учебники, дневники и пеналы. Все готовы? Молодцы. Садитесь, пожалуйста.</w:t>
            </w:r>
          </w:p>
        </w:tc>
        <w:tc>
          <w:tcPr>
            <w:tcW w:w="2297" w:type="dxa"/>
          </w:tcPr>
          <w:p w:rsidR="009B49B8" w:rsidRPr="00A20DEF" w:rsidRDefault="009B49B8" w:rsidP="005D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Приветствуют гостей, учителя, проверяют свою готовность к уроку.</w:t>
            </w:r>
          </w:p>
        </w:tc>
        <w:tc>
          <w:tcPr>
            <w:tcW w:w="2835" w:type="dxa"/>
          </w:tcPr>
          <w:p w:rsidR="009B49B8" w:rsidRPr="00A20DEF" w:rsidRDefault="009B49B8" w:rsidP="005D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 метод</w:t>
            </w:r>
          </w:p>
          <w:p w:rsidR="009B49B8" w:rsidRPr="00A20DEF" w:rsidRDefault="009B49B8" w:rsidP="005D157F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Р.</w:t>
            </w:r>
          </w:p>
          <w:p w:rsidR="009B49B8" w:rsidRPr="00A20DEF" w:rsidRDefault="009B49B8" w:rsidP="005D157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определять успешность выполненного задания в диалоге с учителем.</w:t>
            </w:r>
          </w:p>
          <w:p w:rsidR="009B49B8" w:rsidRPr="00A20DEF" w:rsidRDefault="009B49B8" w:rsidP="005D157F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5D157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других;</w:t>
            </w: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2. Мотивация.</w:t>
            </w:r>
          </w:p>
        </w:tc>
        <w:tc>
          <w:tcPr>
            <w:tcW w:w="2155" w:type="dxa"/>
          </w:tcPr>
          <w:p w:rsidR="009B49B8" w:rsidRPr="00A20DEF" w:rsidRDefault="009B49B8" w:rsidP="005D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Настроить детей на положительную ра-боту на уроке, за-интересовать их.</w:t>
            </w:r>
          </w:p>
        </w:tc>
        <w:tc>
          <w:tcPr>
            <w:tcW w:w="4649" w:type="dxa"/>
          </w:tcPr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Тема нашего сегодняшнего урока: «Повторение». Кто мне скажет, как вы думаете, чем мы будем сегодня заниматься на уроке? Какая будет самая главная цель на уроке?</w:t>
            </w: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Работать сегодня мы с вами будем в группах. Помните, что результат работы в группе будет зависеть от работы каждого из вас. Но в то же время, хорошая работа одного или нескольких человек из группы не гарантирует хороших результатов работы всей группы. Каждый из вас несет ответственность за работу всей группы.</w:t>
            </w: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На каждое задание – будет один человек, отвечающий за его выполнение в группе. Проверить выполнение этого задания я могу у любого члена группы.</w:t>
            </w: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За выполнение второго задания – отвечает следующий член группы, и проверить я могу опять у любого (по своему выбору).</w:t>
            </w: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Форма работы понятна?</w:t>
            </w:r>
          </w:p>
        </w:tc>
        <w:tc>
          <w:tcPr>
            <w:tcW w:w="2297" w:type="dxa"/>
          </w:tcPr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Слушают, отвечают на вопросы учителя.</w:t>
            </w: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Высказывают свои предположения</w:t>
            </w:r>
          </w:p>
        </w:tc>
        <w:tc>
          <w:tcPr>
            <w:tcW w:w="2835" w:type="dxa"/>
          </w:tcPr>
          <w:p w:rsidR="009B49B8" w:rsidRPr="00A20DEF" w:rsidRDefault="009B49B8" w:rsidP="00D412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 метод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Р.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определять цель деятельности на уроке с помощью учителя;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учиться планировать учебную деятельность на уроке;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высказывать свою версию, предлагать способ её проверки;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П.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перерабатывать полу-ченную информацию: наблюдать и делать самостоятельно выводы. 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D412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других.</w:t>
            </w: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rPr>
          <w:trHeight w:val="7361"/>
        </w:trPr>
        <w:tc>
          <w:tcPr>
            <w:tcW w:w="1951" w:type="dxa"/>
          </w:tcPr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3. Устный счет. Выполнение ари-фметического ди-ктанта с последу-ющей взаимопро-веркой по этало-ну.</w:t>
            </w:r>
          </w:p>
        </w:tc>
        <w:tc>
          <w:tcPr>
            <w:tcW w:w="2155" w:type="dxa"/>
          </w:tcPr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Закрепление и про-верка знаний табли-цы умножения и де-ления на 2 и 3.</w:t>
            </w: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649" w:type="dxa"/>
          </w:tcPr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DEF">
              <w:rPr>
                <w:rFonts w:ascii="Times New Roman" w:hAnsi="Times New Roman" w:cs="Times New Roman"/>
              </w:rPr>
              <w:t>Ответственный член группы (за выполнение первого задания) получает карточку с заданием. Он сам выполняет задание на этой карточке, параллельно диктуя задания остав-шимся членам группы, которые в рабочих тетрадях записывают только ответы (работа в форме арифметического диктанта).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211"/>
              <w:gridCol w:w="2212"/>
            </w:tblGrid>
            <w:tr w:rsidR="009B49B8" w:rsidRPr="00A20DEF">
              <w:tc>
                <w:tcPr>
                  <w:tcW w:w="2211" w:type="dxa"/>
                </w:tcPr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 · 4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 · 9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 · 1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 · 5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 · 7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2" w:type="dxa"/>
                </w:tcPr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3 · 2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3 · 7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3 · 10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3 · 5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3 · 4 = …</w:t>
                  </w:r>
                </w:p>
              </w:tc>
            </w:tr>
            <w:tr w:rsidR="009B49B8" w:rsidRPr="00A20DEF">
              <w:tc>
                <w:tcPr>
                  <w:tcW w:w="2211" w:type="dxa"/>
                </w:tcPr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4 : 2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20 : 2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12 : 2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6 : 2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16 : 2 = …</w:t>
                  </w:r>
                </w:p>
              </w:tc>
              <w:tc>
                <w:tcPr>
                  <w:tcW w:w="2212" w:type="dxa"/>
                </w:tcPr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3 : 3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27 : 3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9 : 3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24 : 3 = …</w:t>
                  </w:r>
                </w:p>
                <w:p w:rsidR="009B49B8" w:rsidRPr="00A20DEF" w:rsidRDefault="009B49B8" w:rsidP="00A20D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0DEF">
                    <w:rPr>
                      <w:rFonts w:ascii="Times New Roman" w:hAnsi="Times New Roman" w:cs="Times New Roman"/>
                    </w:rPr>
                    <w:t>18 : 3 = …</w:t>
                  </w:r>
                </w:p>
              </w:tc>
            </w:tr>
          </w:tbl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20DEF">
              <w:rPr>
                <w:rFonts w:ascii="Times New Roman" w:hAnsi="Times New Roman" w:cs="Times New Roman"/>
                <w:color w:val="333333"/>
              </w:rPr>
              <w:t>После выполнения группами задания дети меняются тетрадями и осуществляют взаимо-проверку, с указанием количества ошибок (на полях).</w:t>
            </w: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20DEF">
              <w:rPr>
                <w:rFonts w:ascii="Times New Roman" w:hAnsi="Times New Roman" w:cs="Times New Roman"/>
                <w:color w:val="333333"/>
              </w:rPr>
              <w:t>Работа группы оценивается по работе учащего-ся, допустившего наибольшее количество оши-бок.</w:t>
            </w: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9B49B8" w:rsidRPr="00A20DEF" w:rsidRDefault="009B49B8" w:rsidP="00BA7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97" w:type="dxa"/>
          </w:tcPr>
          <w:p w:rsidR="009B49B8" w:rsidRDefault="009B49B8" w:rsidP="00081F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Дети самостоятельно, под  руководством ответственного, вы-полняют задание арифметического диктанта.</w:t>
            </w: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835" w:type="dxa"/>
          </w:tcPr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Словесный, наглядный, практический методы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Р.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определять успешность выполненного задания в диалоге с учителем.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П.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ориентироваться в своей системе знаний;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добывать новые знания: извлекать представлен-ную информацию;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перерабатывать полу-ченную информацию: наблюдать и делать самостоятельно выводы. 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оформлять свою мысль в устной и письменной речи;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других;</w:t>
            </w:r>
          </w:p>
          <w:p w:rsidR="009B49B8" w:rsidRPr="00A20DEF" w:rsidRDefault="009B49B8" w:rsidP="00F55F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участвовать в беседе на уроке.</w:t>
            </w:r>
          </w:p>
          <w:p w:rsidR="009B49B8" w:rsidRPr="00A20DEF" w:rsidRDefault="009B49B8" w:rsidP="005B3564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343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4. Повторение и закрепление уме-ния работать над составными зада-чами.</w:t>
            </w:r>
          </w:p>
        </w:tc>
        <w:tc>
          <w:tcPr>
            <w:tcW w:w="2155" w:type="dxa"/>
          </w:tcPr>
          <w:p w:rsidR="009B49B8" w:rsidRPr="00A20DEF" w:rsidRDefault="009B49B8" w:rsidP="00343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Организация рабо-ты учащихся (самос-тоятельной, в груп-пах) над  решением составных задач</w:t>
            </w:r>
          </w:p>
          <w:p w:rsidR="009B49B8" w:rsidRPr="00A20DEF" w:rsidRDefault="009B49B8" w:rsidP="00343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649" w:type="dxa"/>
          </w:tcPr>
          <w:p w:rsidR="009B49B8" w:rsidRPr="00A20DEF" w:rsidRDefault="009B49B8" w:rsidP="003431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DEF">
              <w:rPr>
                <w:rFonts w:ascii="Times New Roman" w:hAnsi="Times New Roman" w:cs="Times New Roman"/>
              </w:rPr>
              <w:t>Ответственный член группы (за выполнение второго задания) получает карточку с текстом задачи. Он строит работу группы над задачей по предложенному плану:</w:t>
            </w:r>
          </w:p>
          <w:p w:rsidR="009B49B8" w:rsidRPr="00A20DEF" w:rsidRDefault="009B49B8" w:rsidP="003431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9B8" w:rsidRPr="00A20DEF" w:rsidRDefault="009B49B8" w:rsidP="00C27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DEF">
              <w:rPr>
                <w:rFonts w:ascii="Times New Roman" w:hAnsi="Times New Roman" w:cs="Times New Roman"/>
                <w:b/>
                <w:bCs/>
              </w:rPr>
              <w:t>РАБОТА НАД ЗАДАЧЕЙ</w:t>
            </w:r>
          </w:p>
          <w:p w:rsidR="009B49B8" w:rsidRPr="00C27A35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Чтение задачи.</w:t>
            </w:r>
          </w:p>
          <w:p w:rsidR="009B49B8" w:rsidRPr="00C27A35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Что известно в задаче:</w:t>
            </w:r>
          </w:p>
          <w:p w:rsidR="009B49B8" w:rsidRPr="00C27A35" w:rsidRDefault="009B49B8" w:rsidP="00C27A3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- сколько литров бензина было в баке?</w:t>
            </w:r>
          </w:p>
          <w:p w:rsidR="009B49B8" w:rsidRPr="00C27A35" w:rsidRDefault="009B49B8" w:rsidP="00C27A3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- сколько литров бензина израс</w:t>
            </w:r>
            <w:r>
              <w:rPr>
                <w:rFonts w:ascii="Times New Roman" w:hAnsi="Times New Roman" w:cs="Times New Roman"/>
              </w:rPr>
              <w:t>-</w:t>
            </w:r>
            <w:r w:rsidRPr="00C27A35">
              <w:rPr>
                <w:rFonts w:ascii="Times New Roman" w:hAnsi="Times New Roman" w:cs="Times New Roman"/>
              </w:rPr>
              <w:t>ходовали?</w:t>
            </w:r>
          </w:p>
          <w:p w:rsidR="009B49B8" w:rsidRPr="00C27A35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Что надо найти в задаче?</w:t>
            </w:r>
          </w:p>
          <w:p w:rsidR="009B49B8" w:rsidRPr="00C27A35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Составление краткой записи (запись ее в тетрадях).</w:t>
            </w:r>
          </w:p>
          <w:p w:rsidR="009B49B8" w:rsidRPr="00C27A35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Задача простая или составная?</w:t>
            </w:r>
          </w:p>
          <w:p w:rsidR="009B49B8" w:rsidRPr="00C27A35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Что найдём первым действием?</w:t>
            </w:r>
          </w:p>
          <w:p w:rsidR="009B49B8" w:rsidRPr="00C27A35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Что узнаем во втором действии?</w:t>
            </w:r>
          </w:p>
          <w:p w:rsidR="009B49B8" w:rsidRDefault="009B49B8" w:rsidP="00C27A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A35">
              <w:rPr>
                <w:rFonts w:ascii="Times New Roman" w:hAnsi="Times New Roman" w:cs="Times New Roman"/>
              </w:rPr>
              <w:t>Запис</w:t>
            </w:r>
            <w:r>
              <w:rPr>
                <w:rFonts w:ascii="Times New Roman" w:hAnsi="Times New Roman" w:cs="Times New Roman"/>
              </w:rPr>
              <w:t>ь</w:t>
            </w:r>
            <w:r w:rsidRPr="00C27A35">
              <w:rPr>
                <w:rFonts w:ascii="Times New Roman" w:hAnsi="Times New Roman" w:cs="Times New Roman"/>
              </w:rPr>
              <w:t xml:space="preserve"> решения задачи, выражения, ответа.</w:t>
            </w:r>
          </w:p>
          <w:p w:rsidR="009B49B8" w:rsidRPr="00C27A35" w:rsidRDefault="009B49B8" w:rsidP="00C27A3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9B8" w:rsidRPr="00A20DEF" w:rsidRDefault="009B49B8" w:rsidP="003431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DEF">
              <w:rPr>
                <w:rFonts w:ascii="Times New Roman" w:hAnsi="Times New Roman" w:cs="Times New Roman"/>
              </w:rPr>
              <w:t>После окончания этого этапа урока, группа сиг-нализирует о своей готовности. Учитель прове-ряет выполнение данного вида работы у одного учащегося (по выбору учителя).</w:t>
            </w:r>
          </w:p>
          <w:p w:rsidR="009B49B8" w:rsidRPr="00A20DEF" w:rsidRDefault="009B49B8" w:rsidP="003431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9B8" w:rsidRPr="00A20DEF" w:rsidRDefault="009B49B8" w:rsidP="00C27A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297" w:type="dxa"/>
          </w:tcPr>
          <w:p w:rsidR="009B49B8" w:rsidRPr="005D157F" w:rsidRDefault="009B49B8" w:rsidP="005B3564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Под руководством от-ветственного учащие-ся работают над зада-чей.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835" w:type="dxa"/>
          </w:tcPr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 метод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Р.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высказывать свою версию, предлагать способ её проверки;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П.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ориентироваться в своей системе знаний;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перерабатывать полу-ченную информацию: наблюдать и делать са-мостоятельно выводы. 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оформлять свою мысль в устной и письменной речи;</w:t>
            </w:r>
          </w:p>
          <w:p w:rsidR="009B49B8" w:rsidRPr="00A20DEF" w:rsidRDefault="009B49B8" w:rsidP="00C27A3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других;</w:t>
            </w: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775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5. Актуализация знаний. Работа       с геометрический материалом.</w:t>
            </w:r>
          </w:p>
        </w:tc>
        <w:tc>
          <w:tcPr>
            <w:tcW w:w="2155" w:type="dxa"/>
          </w:tcPr>
          <w:p w:rsidR="009B49B8" w:rsidRPr="00A20DEF" w:rsidRDefault="009B49B8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Повторить прием нахождения пери-метра прямоуголь-ника.</w:t>
            </w:r>
          </w:p>
        </w:tc>
        <w:tc>
          <w:tcPr>
            <w:tcW w:w="4649" w:type="dxa"/>
          </w:tcPr>
          <w:p w:rsidR="009B49B8" w:rsidRPr="00A20DEF" w:rsidRDefault="009B49B8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DEF">
              <w:rPr>
                <w:rFonts w:ascii="Times New Roman" w:hAnsi="Times New Roman" w:cs="Times New Roman"/>
              </w:rPr>
              <w:t>Ответственный член группы (за выполнение третьего задания) получает карточку с текстом геометрической задачи. Он строит работу группы над выполнением задания.</w:t>
            </w:r>
          </w:p>
          <w:p w:rsidR="009B49B8" w:rsidRPr="00A20DEF" w:rsidRDefault="009B49B8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2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Начертите прямоугольник со сторонами 3 см и 4 см. Найдите его периметр.</w:t>
            </w:r>
          </w:p>
          <w:p w:rsidR="009B49B8" w:rsidRPr="00A20DEF" w:rsidRDefault="009B49B8" w:rsidP="00E16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DEF">
              <w:rPr>
                <w:rFonts w:ascii="Times New Roman" w:hAnsi="Times New Roman" w:cs="Times New Roman"/>
              </w:rPr>
              <w:t>После окончания этого этапа урока, группа сиг-нализирует о своей готовности. Учитель прове-ряет выполнение данного вида работы у одного учащегося (по выбору учителя).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297" w:type="dxa"/>
          </w:tcPr>
          <w:p w:rsidR="009B49B8" w:rsidRPr="005D157F" w:rsidRDefault="009B49B8" w:rsidP="00E16300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Под руководством от-ветственного учащие-ся работают над зада-чей.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835" w:type="dxa"/>
          </w:tcPr>
          <w:p w:rsidR="009B49B8" w:rsidRPr="00A20DEF" w:rsidRDefault="009B49B8" w:rsidP="00E1630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 метод</w:t>
            </w:r>
          </w:p>
          <w:p w:rsidR="009B49B8" w:rsidRPr="00A20DEF" w:rsidRDefault="009B49B8" w:rsidP="00E16300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E16300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оформлять свою мысль в устной и письменной речи;</w:t>
            </w:r>
          </w:p>
          <w:p w:rsidR="009B49B8" w:rsidRPr="00A20DEF" w:rsidRDefault="009B49B8" w:rsidP="00E1630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других.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6. Физминутка</w:t>
            </w:r>
          </w:p>
        </w:tc>
        <w:tc>
          <w:tcPr>
            <w:tcW w:w="2155" w:type="dxa"/>
          </w:tcPr>
          <w:p w:rsidR="009B49B8" w:rsidRPr="00A20DEF" w:rsidRDefault="009B49B8" w:rsidP="00D013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Снять общую уста-лость на уроке</w:t>
            </w:r>
          </w:p>
        </w:tc>
        <w:tc>
          <w:tcPr>
            <w:tcW w:w="4649" w:type="dxa"/>
          </w:tcPr>
          <w:p w:rsidR="009B49B8" w:rsidRPr="005D157F" w:rsidRDefault="009B49B8" w:rsidP="005B3564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проводят физминутку самостоятельно по группам</w:t>
            </w:r>
            <w:r w:rsidRPr="005D1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7" w:type="dxa"/>
          </w:tcPr>
          <w:p w:rsidR="009B49B8" w:rsidRPr="005D157F" w:rsidRDefault="009B49B8" w:rsidP="005B3564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B49B8" w:rsidRPr="00A20DEF" w:rsidRDefault="009B49B8" w:rsidP="005B3564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rPr>
          <w:trHeight w:val="983"/>
        </w:trPr>
        <w:tc>
          <w:tcPr>
            <w:tcW w:w="1951" w:type="dxa"/>
          </w:tcPr>
          <w:p w:rsidR="009B49B8" w:rsidRPr="00A20DEF" w:rsidRDefault="009B49B8" w:rsidP="00D013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 xml:space="preserve">7. Работа с зада-нием на смекал-ку. </w:t>
            </w:r>
          </w:p>
        </w:tc>
        <w:tc>
          <w:tcPr>
            <w:tcW w:w="2155" w:type="dxa"/>
          </w:tcPr>
          <w:p w:rsidR="009B49B8" w:rsidRPr="00A20DEF" w:rsidRDefault="009B49B8" w:rsidP="00D013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Организовать рабо-ту  учащихся над задачей повышен-ной сложности.</w:t>
            </w:r>
          </w:p>
        </w:tc>
        <w:tc>
          <w:tcPr>
            <w:tcW w:w="4649" w:type="dxa"/>
          </w:tcPr>
          <w:p w:rsidR="009B49B8" w:rsidRPr="00A20DEF" w:rsidRDefault="009B49B8" w:rsidP="00D013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DEF">
              <w:rPr>
                <w:rFonts w:ascii="Times New Roman" w:hAnsi="Times New Roman" w:cs="Times New Roman"/>
              </w:rPr>
              <w:t>Ответственный член группы (за выполнение четвёртого задания) получает карточку с текстом задачи на смекалку. Он строит работу группы над выполнением этого задания.</w:t>
            </w:r>
          </w:p>
          <w:p w:rsidR="009B49B8" w:rsidRPr="00A20DEF" w:rsidRDefault="009B49B8" w:rsidP="00D0130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20DEF">
              <w:rPr>
                <w:rFonts w:ascii="Times New Roman" w:hAnsi="Times New Roman" w:cs="Times New Roman"/>
                <w:i/>
                <w:iCs/>
                <w:color w:val="000000"/>
              </w:rPr>
              <w:t>На столе в ряд стоят 6 стаканов. Первые три пустые, а последние три наполнены водой.</w:t>
            </w:r>
            <w:r w:rsidRPr="00A20DEF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Как сделать так, чтобы пустые стаканы и полные чередовались между собой, если касаться можно только одного стакана (толкать стакан стаканом нельзя)?</w:t>
            </w:r>
          </w:p>
          <w:p w:rsidR="009B49B8" w:rsidRPr="00A20DEF" w:rsidRDefault="009B49B8" w:rsidP="00D013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DEF">
              <w:rPr>
                <w:rFonts w:ascii="Times New Roman" w:hAnsi="Times New Roman" w:cs="Times New Roman"/>
              </w:rPr>
              <w:t>После окончания этого этапа урока, группа сиг-нализирует о своей готовности. Учитель прове-ряет выполнение данного вида работы у одного учащегося (по выбору учителя).</w:t>
            </w:r>
          </w:p>
          <w:p w:rsidR="009B49B8" w:rsidRPr="00A20DEF" w:rsidRDefault="009B49B8" w:rsidP="00D013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297" w:type="dxa"/>
          </w:tcPr>
          <w:p w:rsidR="009B49B8" w:rsidRPr="005D157F" w:rsidRDefault="009B49B8" w:rsidP="00D01307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Под руководством от-ветственного учащие-ся работают над зада-чей.</w:t>
            </w:r>
          </w:p>
          <w:p w:rsidR="009B49B8" w:rsidRPr="00A20DEF" w:rsidRDefault="009B49B8" w:rsidP="005B35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5B35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5B35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5B35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835" w:type="dxa"/>
          </w:tcPr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Словесный, практический методы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Р.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высказывать свою версию, предлагать способ её проверки;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определять успешность выполненного задания в диалоге с одноклассни-ками.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П.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ориентироваться в своей системе знаний;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добывать новые знания: извлекать представлен-ную информацию, предс-тавленную в разных фор-мах.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перерабатывать полу-ченную информацию: наблюдать и делать самостоятельно выводы. 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оформлять свою мысль в устной и письменной речи;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других;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участвовать в беседе на уроке.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9. Закрепление вычислительных навыков.</w:t>
            </w:r>
          </w:p>
        </w:tc>
        <w:tc>
          <w:tcPr>
            <w:tcW w:w="2155" w:type="dxa"/>
          </w:tcPr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Повторение и за-крепление пройден-ных приемов вычис-ления.</w:t>
            </w:r>
          </w:p>
        </w:tc>
        <w:tc>
          <w:tcPr>
            <w:tcW w:w="4649" w:type="dxa"/>
          </w:tcPr>
          <w:p w:rsidR="009B49B8" w:rsidRDefault="009B49B8" w:rsidP="00E30DD7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каждая группа, работая в своем темпе, до-берется до этого этапа урока. В этом нет ниче-го страшного. Для тех групп, которые добе-рутся будет предложено пятое задание – на-хождение значений выражений. Способ выпол-нения этого задания группы выбирают сами. Они могут выполнять эти задания коментиро-ванно, могут – каждый сам, с последующей проверкой.</w:t>
            </w:r>
          </w:p>
          <w:p w:rsidR="009B49B8" w:rsidRPr="005D157F" w:rsidRDefault="009B49B8" w:rsidP="00E30DD7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учителем осуществляется как и на предыдущих этапах урока.</w:t>
            </w:r>
          </w:p>
        </w:tc>
        <w:tc>
          <w:tcPr>
            <w:tcW w:w="2297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Находят значения вы-ражений.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835" w:type="dxa"/>
          </w:tcPr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Словесный, практический  методы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Р.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определять успешность выполненного задания в диалоге с одноклассни-ками.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П.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ориентироваться в своей системе знаний;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перерабатывать полу-ченную информацию: наблюдать и делать самостоятельно выводы. 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оформлять свою мысль в устной и письменной речи;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других;</w:t>
            </w:r>
          </w:p>
          <w:p w:rsidR="009B49B8" w:rsidRPr="00A20DEF" w:rsidRDefault="009B49B8" w:rsidP="00E30DD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участвовать в беседе на уроке.</w:t>
            </w:r>
          </w:p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10. Рефлексия.</w:t>
            </w:r>
          </w:p>
        </w:tc>
        <w:tc>
          <w:tcPr>
            <w:tcW w:w="2155" w:type="dxa"/>
          </w:tcPr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Способствовать фо-рмированию самоа-нализа у учащихся</w:t>
            </w:r>
          </w:p>
        </w:tc>
        <w:tc>
          <w:tcPr>
            <w:tcW w:w="4649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Ребята, чем мы занимались сегодня на уроке?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Понравилось ли вам работать в группах?</w:t>
            </w:r>
          </w:p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Что нового вы унесли с сегодняшнего урока?</w:t>
            </w:r>
          </w:p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Какие возникли трудности во время выпол-нения заданий?</w:t>
            </w:r>
          </w:p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Что не понравилось на уроке?</w:t>
            </w:r>
          </w:p>
          <w:p w:rsidR="009B49B8" w:rsidRPr="00A20DEF" w:rsidRDefault="009B49B8" w:rsidP="00E30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Достигли ли мы целей сегодняшнего урока?</w:t>
            </w:r>
          </w:p>
        </w:tc>
        <w:tc>
          <w:tcPr>
            <w:tcW w:w="2297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Отвечают, высказывают своё мнение.</w:t>
            </w:r>
          </w:p>
        </w:tc>
        <w:tc>
          <w:tcPr>
            <w:tcW w:w="2835" w:type="dxa"/>
          </w:tcPr>
          <w:p w:rsidR="009B49B8" w:rsidRPr="00A20DEF" w:rsidRDefault="009B49B8" w:rsidP="00F314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 метод</w:t>
            </w:r>
          </w:p>
          <w:p w:rsidR="009B49B8" w:rsidRPr="00A20DEF" w:rsidRDefault="009B49B8" w:rsidP="00F3148C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К.</w:t>
            </w:r>
          </w:p>
          <w:p w:rsidR="009B49B8" w:rsidRPr="00A20DEF" w:rsidRDefault="009B49B8" w:rsidP="00F3148C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оформлять свою мысль в устной и письменной речи;</w:t>
            </w:r>
          </w:p>
          <w:p w:rsidR="009B49B8" w:rsidRPr="00A20DEF" w:rsidRDefault="009B49B8" w:rsidP="00F3148C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слушать и понимать речь других.</w:t>
            </w: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9B49B8" w:rsidRPr="00A20DEF">
        <w:tc>
          <w:tcPr>
            <w:tcW w:w="1951" w:type="dxa"/>
          </w:tcPr>
          <w:p w:rsidR="009B49B8" w:rsidRPr="00A20DEF" w:rsidRDefault="009B49B8" w:rsidP="00F3148C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11. Домашнее за- дание</w:t>
            </w:r>
          </w:p>
        </w:tc>
        <w:tc>
          <w:tcPr>
            <w:tcW w:w="2155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 xml:space="preserve">Закрепить знания, </w:t>
            </w:r>
          </w:p>
          <w:p w:rsidR="009B49B8" w:rsidRPr="00A20DEF" w:rsidRDefault="009B49B8" w:rsidP="00F67B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полученные на уро-ке.</w:t>
            </w:r>
          </w:p>
        </w:tc>
        <w:tc>
          <w:tcPr>
            <w:tcW w:w="4649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- Учитель диктует домашнее задание.</w:t>
            </w:r>
            <w:bookmarkStart w:id="0" w:name="_GoBack"/>
            <w:bookmarkEnd w:id="0"/>
          </w:p>
        </w:tc>
        <w:tc>
          <w:tcPr>
            <w:tcW w:w="2297" w:type="dxa"/>
          </w:tcPr>
          <w:p w:rsidR="009B49B8" w:rsidRPr="00A20DEF" w:rsidRDefault="009B49B8" w:rsidP="00F67B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Записывают домаш-нее задание.</w:t>
            </w:r>
          </w:p>
        </w:tc>
        <w:tc>
          <w:tcPr>
            <w:tcW w:w="2835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A20DEF">
              <w:rPr>
                <w:rFonts w:ascii="Times New Roman" w:hAnsi="Times New Roman" w:cs="Times New Roman"/>
                <w:color w:val="0D0D0D"/>
              </w:rPr>
              <w:t>Словесный метод.</w:t>
            </w:r>
          </w:p>
        </w:tc>
        <w:tc>
          <w:tcPr>
            <w:tcW w:w="1222" w:type="dxa"/>
          </w:tcPr>
          <w:p w:rsidR="009B49B8" w:rsidRPr="00A20DEF" w:rsidRDefault="009B49B8" w:rsidP="005B3564">
            <w:pPr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</w:tbl>
    <w:p w:rsidR="009B49B8" w:rsidRPr="00565FE3" w:rsidRDefault="009B49B8" w:rsidP="006A7EE7">
      <w:pPr>
        <w:rPr>
          <w:rFonts w:ascii="Georgia" w:hAnsi="Georgia" w:cs="Georgia"/>
          <w:color w:val="0D0D0D"/>
          <w:sz w:val="28"/>
          <w:szCs w:val="28"/>
        </w:rPr>
      </w:pPr>
    </w:p>
    <w:p w:rsidR="009B49B8" w:rsidRDefault="009B49B8" w:rsidP="006A7EE7">
      <w:pPr>
        <w:spacing w:after="0" w:line="240" w:lineRule="auto"/>
        <w:rPr>
          <w:rFonts w:ascii="Georgia" w:hAnsi="Georgia" w:cs="Georgia"/>
          <w:b/>
          <w:bCs/>
          <w:color w:val="0D0D0D"/>
          <w:sz w:val="36"/>
          <w:szCs w:val="36"/>
        </w:rPr>
        <w:sectPr w:rsidR="009B49B8" w:rsidSect="001030A0">
          <w:pgSz w:w="16838" w:h="11906" w:orient="landscape"/>
          <w:pgMar w:top="568" w:right="720" w:bottom="720" w:left="720" w:header="708" w:footer="708" w:gutter="0"/>
          <w:cols w:space="708"/>
          <w:docGrid w:linePitch="360"/>
        </w:sectPr>
      </w:pPr>
    </w:p>
    <w:p w:rsidR="009B49B8" w:rsidRPr="004B5B3C" w:rsidRDefault="009B49B8" w:rsidP="006A7EE7">
      <w:pPr>
        <w:spacing w:after="0" w:line="240" w:lineRule="auto"/>
        <w:rPr>
          <w:rFonts w:ascii="Georgia" w:hAnsi="Georgia" w:cs="Georgia"/>
          <w:b/>
          <w:bCs/>
          <w:color w:val="0D0D0D"/>
          <w:sz w:val="36"/>
          <w:szCs w:val="36"/>
        </w:rPr>
      </w:pPr>
    </w:p>
    <w:p w:rsidR="009B49B8" w:rsidRPr="00BD067F" w:rsidRDefault="009B49B8" w:rsidP="00BD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9B8" w:rsidRPr="00BD067F" w:rsidSect="00BD067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48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A582885"/>
    <w:multiLevelType w:val="hybridMultilevel"/>
    <w:tmpl w:val="52E6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67F"/>
    <w:rsid w:val="00073894"/>
    <w:rsid w:val="00081F71"/>
    <w:rsid w:val="001030A0"/>
    <w:rsid w:val="001E5894"/>
    <w:rsid w:val="00343193"/>
    <w:rsid w:val="003E0EE8"/>
    <w:rsid w:val="004B5B3C"/>
    <w:rsid w:val="00565FE3"/>
    <w:rsid w:val="005B3564"/>
    <w:rsid w:val="005D157F"/>
    <w:rsid w:val="006A2044"/>
    <w:rsid w:val="006A7EE7"/>
    <w:rsid w:val="00775D72"/>
    <w:rsid w:val="007A6953"/>
    <w:rsid w:val="00980652"/>
    <w:rsid w:val="009B49B8"/>
    <w:rsid w:val="00A20DEF"/>
    <w:rsid w:val="00B703F1"/>
    <w:rsid w:val="00BA7A46"/>
    <w:rsid w:val="00BD067F"/>
    <w:rsid w:val="00C27A35"/>
    <w:rsid w:val="00D01307"/>
    <w:rsid w:val="00D41267"/>
    <w:rsid w:val="00E16300"/>
    <w:rsid w:val="00E30DD7"/>
    <w:rsid w:val="00F3148C"/>
    <w:rsid w:val="00F32913"/>
    <w:rsid w:val="00F55F9F"/>
    <w:rsid w:val="00F67B6F"/>
    <w:rsid w:val="00FC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F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7EE7"/>
    <w:pPr>
      <w:spacing w:after="200" w:line="276" w:lineRule="auto"/>
      <w:ind w:left="720"/>
    </w:pPr>
  </w:style>
  <w:style w:type="paragraph" w:styleId="NormalWeb">
    <w:name w:val="Normal (Web)"/>
    <w:basedOn w:val="Normal"/>
    <w:uiPriority w:val="99"/>
    <w:rsid w:val="006A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6A7EE7"/>
    <w:pPr>
      <w:numPr>
        <w:numId w:val="2"/>
      </w:numPr>
    </w:pPr>
  </w:style>
  <w:style w:type="table" w:styleId="TableGrid">
    <w:name w:val="Table Grid"/>
    <w:basedOn w:val="TableNormal"/>
    <w:uiPriority w:val="99"/>
    <w:rsid w:val="009806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9</Pages>
  <Words>1546</Words>
  <Characters>8815</Characters>
  <Application>Microsoft Office Outlook</Application>
  <DocSecurity>0</DocSecurity>
  <Lines>0</Lines>
  <Paragraphs>0</Paragraphs>
  <ScaleCrop>false</ScaleCrop>
  <Company>1полк УВО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Зяблова</dc:creator>
  <cp:keywords/>
  <dc:description/>
  <cp:lastModifiedBy>Катя</cp:lastModifiedBy>
  <cp:revision>11</cp:revision>
  <dcterms:created xsi:type="dcterms:W3CDTF">2014-05-06T15:17:00Z</dcterms:created>
  <dcterms:modified xsi:type="dcterms:W3CDTF">2014-06-26T15:43:00Z</dcterms:modified>
</cp:coreProperties>
</file>