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2B" w:rsidRDefault="00864D2B" w:rsidP="00DA18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</w:t>
      </w:r>
      <w:r w:rsidRPr="00F665E1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 3 класс</w:t>
      </w:r>
    </w:p>
    <w:p w:rsidR="00864D2B" w:rsidRPr="004266D8" w:rsidRDefault="00864D2B" w:rsidP="004266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266D8">
        <w:rPr>
          <w:rFonts w:ascii="Times New Roman" w:hAnsi="Times New Roman" w:cs="Times New Roman"/>
          <w:sz w:val="24"/>
          <w:szCs w:val="24"/>
        </w:rPr>
        <w:t>Авторы: В.С. Кузин</w:t>
      </w:r>
    </w:p>
    <w:p w:rsidR="00864D2B" w:rsidRDefault="00864D2B" w:rsidP="004266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266D8">
        <w:rPr>
          <w:rFonts w:ascii="Times New Roman" w:hAnsi="Times New Roman" w:cs="Times New Roman"/>
          <w:sz w:val="24"/>
          <w:szCs w:val="24"/>
        </w:rPr>
        <w:t>для УМК системы «Перспективная начальная школа»</w:t>
      </w:r>
    </w:p>
    <w:p w:rsidR="00864D2B" w:rsidRPr="004266D8" w:rsidRDefault="00864D2B" w:rsidP="004266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4266D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64D2B" w:rsidRPr="001555F4" w:rsidRDefault="00864D2B" w:rsidP="001555F4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sz w:val="24"/>
          <w:szCs w:val="24"/>
          <w:lang w:eastAsia="ru-RU"/>
        </w:rPr>
        <w:t>Программа «Изобразительное искусство» в начальной школе соответствует образовательной области «Искусство» обязательного минимума содержания начального общего образования и отражает один из основных видов художественного творчества людей, эстетического осмысления ими действительности - изобразительное искусство. Посредством образного отражения предметов и явлений действительности рисунок, живопись, декоративно - прикладное искусство, скульптура помогают детям с первых шагов обучения в школе познавать окружающий мир, видеть в нем красоту, развивать свои художественные способности.  </w:t>
      </w:r>
    </w:p>
    <w:p w:rsidR="00864D2B" w:rsidRPr="001555F4" w:rsidRDefault="00864D2B" w:rsidP="001555F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основу программы положены:</w:t>
      </w:r>
    </w:p>
    <w:p w:rsidR="00864D2B" w:rsidRPr="001555F4" w:rsidRDefault="00864D2B" w:rsidP="001555F4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sz w:val="24"/>
          <w:szCs w:val="24"/>
          <w:lang w:eastAsia="ru-RU"/>
        </w:rPr>
        <w:t>- 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864D2B" w:rsidRPr="001555F4" w:rsidRDefault="00864D2B" w:rsidP="001555F4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sz w:val="24"/>
          <w:szCs w:val="24"/>
          <w:lang w:eastAsia="ru-RU"/>
        </w:rPr>
        <w:t>- единство воспитания и образования, обучения и творческой деятельности учащихся; сочетание практической работы с развитием способности воспринимать и понимать произведения искусства, прекрасное и безобразное в окружающей действительности и в искусстве;</w:t>
      </w:r>
    </w:p>
    <w:p w:rsidR="00864D2B" w:rsidRPr="001555F4" w:rsidRDefault="00864D2B" w:rsidP="001555F4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sz w:val="24"/>
          <w:szCs w:val="24"/>
          <w:lang w:eastAsia="ru-RU"/>
        </w:rPr>
        <w:t>- яркая выраженность познавательно - эстетической сущности изобразительного искусства, что достигается прежде всего введением самостоятельного раздела «Беседы об изобразительном искусстве и красоте вокруг нас» за счёт тщательного отбора и систематизации картин, отвечающих принципу доступности;</w:t>
      </w:r>
    </w:p>
    <w:p w:rsidR="00864D2B" w:rsidRPr="001555F4" w:rsidRDefault="00864D2B" w:rsidP="001555F4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sz w:val="24"/>
          <w:szCs w:val="24"/>
          <w:lang w:eastAsia="ru-RU"/>
        </w:rPr>
        <w:t xml:space="preserve">- система учебно - творческих заданий по изобразительному искусству как важное средство нравственного, трудового и эстетического воспитания; </w:t>
      </w:r>
    </w:p>
    <w:p w:rsidR="00864D2B" w:rsidRPr="001555F4" w:rsidRDefault="00864D2B" w:rsidP="001555F4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sz w:val="24"/>
          <w:szCs w:val="24"/>
          <w:lang w:eastAsia="ru-RU"/>
        </w:rPr>
        <w:t>- система межпредметных связей (чтение, русский язык, история, музыка, труд, природоведение), что позволяет почувствовать практическую направленность уроков изобразительного искусства, их связь с жизнью;</w:t>
      </w:r>
    </w:p>
    <w:p w:rsidR="00864D2B" w:rsidRPr="001555F4" w:rsidRDefault="00864D2B" w:rsidP="001555F4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sz w:val="24"/>
          <w:szCs w:val="24"/>
          <w:lang w:eastAsia="ru-RU"/>
        </w:rPr>
        <w:t>- соблюдение преемственности в изобразительном творчестве младших школьников и дошкольников;</w:t>
      </w:r>
    </w:p>
    <w:p w:rsidR="00864D2B" w:rsidRPr="001555F4" w:rsidRDefault="00864D2B" w:rsidP="001555F4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sz w:val="24"/>
          <w:szCs w:val="24"/>
          <w:lang w:eastAsia="ru-RU"/>
        </w:rPr>
        <w:t>- направленность содержания программы на активное развитие у детей эмоционально - эстетического и нравственно - оценочного отношения к действительности, эмоционального отклика на красоту окружающих предметов, природы и т. д.</w:t>
      </w:r>
    </w:p>
    <w:p w:rsidR="00864D2B" w:rsidRPr="00F665E1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665E1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Предлагаемый начальный курс изобразительного искусства направлен на приобщение учащихся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Содержание програм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>мы предусматривает как эстетическое восприятие предметов действи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тельности и произведений изобра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>зительного искусс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тва, так и непосредственно худо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 xml:space="preserve">жественную деятельность. Посредством образного отражения предметов и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явлений действи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>тельности рис</w:t>
      </w:r>
      <w:r>
        <w:rPr>
          <w:rFonts w:ascii="Times New Roman" w:hAnsi="Times New Roman" w:cs="Times New Roman"/>
          <w:sz w:val="24"/>
          <w:szCs w:val="24"/>
          <w:lang w:eastAsia="ru-RU"/>
        </w:rPr>
        <w:t>унок, живопись, декоративно-при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 xml:space="preserve">кладное искусство, скульптура помогают детям с первых шагов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обучения в школе познавать окру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>жающий мир, видеть в нем красоту, развивать свои художественные способности.</w:t>
      </w:r>
    </w:p>
    <w:p w:rsidR="00864D2B" w:rsidRPr="001555F4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1555F4">
        <w:rPr>
          <w:rFonts w:ascii="Times New Roman" w:hAnsi="Times New Roman" w:cs="Times New Roman"/>
          <w:sz w:val="24"/>
          <w:szCs w:val="24"/>
          <w:lang w:eastAsia="ru-RU"/>
        </w:rPr>
        <w:t>Для выполнения творческих заданий учащиеся могут выбирать разнообразные художественные материалы: карандаш, акварель, гуашь, сангину или уголь, тушь, фломастеры, цветные мелки, кисть, перо, палочку и др. Выразительные рисунки получаются на цветной и тонированной бумаге.  </w:t>
      </w: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1555F4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</w:p>
    <w:p w:rsidR="00864D2B" w:rsidRPr="00F665E1" w:rsidRDefault="00864D2B" w:rsidP="001555F4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A1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F665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 реализует следующие задачи обучения:</w:t>
      </w:r>
    </w:p>
    <w:p w:rsidR="00864D2B" w:rsidRPr="00F665E1" w:rsidRDefault="00864D2B" w:rsidP="00F66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hAnsi="Times New Roman" w:cs="Times New Roman"/>
          <w:sz w:val="24"/>
          <w:szCs w:val="24"/>
          <w:lang w:eastAsia="ru-RU"/>
        </w:rPr>
      </w:pPr>
      <w:r w:rsidRPr="00F665E1">
        <w:rPr>
          <w:rFonts w:ascii="Times New Roman" w:hAnsi="Times New Roman" w:cs="Times New Roman"/>
          <w:sz w:val="24"/>
          <w:szCs w:val="24"/>
          <w:lang w:eastAsia="ru-RU"/>
        </w:rPr>
        <w:t>овладение учащимися знаниями элементарных основ реалистич</w:t>
      </w:r>
      <w:r>
        <w:rPr>
          <w:rFonts w:ascii="Times New Roman" w:hAnsi="Times New Roman" w:cs="Times New Roman"/>
          <w:sz w:val="24"/>
          <w:szCs w:val="24"/>
          <w:lang w:eastAsia="ru-RU"/>
        </w:rPr>
        <w:t>еского рисунка, формирование на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>выков рисования с натуры, по памяти, по представлению, ознакомле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ние с особенностями работы в об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 xml:space="preserve">ласти декоративно-прикладного и народного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искус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>ства, лепки и аппликации;</w:t>
      </w:r>
    </w:p>
    <w:p w:rsidR="00864D2B" w:rsidRPr="00F665E1" w:rsidRDefault="00864D2B" w:rsidP="00F66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hAnsi="Times New Roman" w:cs="Times New Roman"/>
          <w:sz w:val="24"/>
          <w:szCs w:val="24"/>
          <w:lang w:eastAsia="ru-RU"/>
        </w:rPr>
      </w:pPr>
      <w:r w:rsidRPr="00F665E1">
        <w:rPr>
          <w:rFonts w:ascii="Times New Roman" w:hAnsi="Times New Roman" w:cs="Times New Roman"/>
          <w:sz w:val="24"/>
          <w:szCs w:val="24"/>
          <w:lang w:eastAsia="ru-RU"/>
        </w:rPr>
        <w:t>способствовать освоению школьниками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864D2B" w:rsidRPr="00F665E1" w:rsidRDefault="00864D2B" w:rsidP="00F66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hAnsi="Times New Roman" w:cs="Times New Roman"/>
          <w:sz w:val="24"/>
          <w:szCs w:val="24"/>
          <w:lang w:eastAsia="ru-RU"/>
        </w:rPr>
      </w:pPr>
      <w:r w:rsidRPr="00F665E1">
        <w:rPr>
          <w:rFonts w:ascii="Times New Roman" w:hAnsi="Times New Roman" w:cs="Times New Roman"/>
          <w:sz w:val="24"/>
          <w:szCs w:val="24"/>
          <w:lang w:eastAsia="ru-RU"/>
        </w:rPr>
        <w:t>развитие у детей изобр</w:t>
      </w:r>
      <w:r>
        <w:rPr>
          <w:rFonts w:ascii="Times New Roman" w:hAnsi="Times New Roman" w:cs="Times New Roman"/>
          <w:sz w:val="24"/>
          <w:szCs w:val="24"/>
          <w:lang w:eastAsia="ru-RU"/>
        </w:rPr>
        <w:t>азительных способнос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>тей, художественн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 вкуса, творческого воображе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>ния, пространственного мышления, эстетического чувства и понима</w:t>
      </w:r>
      <w:r>
        <w:rPr>
          <w:rFonts w:ascii="Times New Roman" w:hAnsi="Times New Roman" w:cs="Times New Roman"/>
          <w:sz w:val="24"/>
          <w:szCs w:val="24"/>
          <w:lang w:eastAsia="ru-RU"/>
        </w:rPr>
        <w:t>ния прекрасного, воспитание инте</w:t>
      </w:r>
      <w:r w:rsidRPr="00F665E1">
        <w:rPr>
          <w:rFonts w:ascii="Times New Roman" w:hAnsi="Times New Roman" w:cs="Times New Roman"/>
          <w:sz w:val="24"/>
          <w:szCs w:val="24"/>
          <w:lang w:eastAsia="ru-RU"/>
        </w:rPr>
        <w:t>реса и любви к искусству.</w:t>
      </w:r>
    </w:p>
    <w:p w:rsidR="00864D2B" w:rsidRPr="00F665E1" w:rsidRDefault="00864D2B" w:rsidP="00F66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hAnsi="Times New Roman" w:cs="Times New Roman"/>
          <w:sz w:val="24"/>
          <w:szCs w:val="24"/>
          <w:lang w:eastAsia="ru-RU"/>
        </w:rPr>
      </w:pPr>
      <w:r w:rsidRPr="00F665E1">
        <w:rPr>
          <w:rFonts w:ascii="Times New Roman" w:hAnsi="Times New Roman" w:cs="Times New Roman"/>
          <w:sz w:val="24"/>
          <w:szCs w:val="24"/>
          <w:lang w:eastAsia="ru-RU"/>
        </w:rPr>
        <w:t>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864D2B" w:rsidRPr="00F665E1" w:rsidRDefault="00864D2B" w:rsidP="00F66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hAnsi="Times New Roman" w:cs="Times New Roman"/>
          <w:sz w:val="24"/>
          <w:szCs w:val="24"/>
          <w:lang w:eastAsia="ru-RU"/>
        </w:rPr>
      </w:pPr>
      <w:r w:rsidRPr="00F665E1">
        <w:rPr>
          <w:rFonts w:ascii="Times New Roman" w:hAnsi="Times New Roman" w:cs="Times New Roman"/>
          <w:sz w:val="24"/>
          <w:szCs w:val="24"/>
          <w:lang w:eastAsia="ru-RU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культуре.</w:t>
      </w: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pStyle w:val="c1"/>
        <w:shd w:val="clear" w:color="auto" w:fill="FFFFFF"/>
        <w:spacing w:line="360" w:lineRule="auto"/>
        <w:jc w:val="center"/>
        <w:rPr>
          <w:rStyle w:val="c11"/>
          <w:b/>
          <w:bCs/>
          <w:sz w:val="28"/>
          <w:szCs w:val="28"/>
        </w:rPr>
      </w:pPr>
    </w:p>
    <w:p w:rsidR="00864D2B" w:rsidRDefault="00864D2B" w:rsidP="004266D8">
      <w:pPr>
        <w:pStyle w:val="c1"/>
        <w:shd w:val="clear" w:color="auto" w:fill="FFFFFF"/>
        <w:spacing w:line="360" w:lineRule="auto"/>
        <w:jc w:val="center"/>
        <w:rPr>
          <w:rStyle w:val="c11"/>
          <w:b/>
          <w:bCs/>
          <w:sz w:val="28"/>
          <w:szCs w:val="28"/>
        </w:rPr>
      </w:pPr>
    </w:p>
    <w:p w:rsidR="00864D2B" w:rsidRDefault="00864D2B" w:rsidP="004266D8">
      <w:pPr>
        <w:pStyle w:val="c1"/>
        <w:shd w:val="clear" w:color="auto" w:fill="FFFFFF"/>
        <w:spacing w:line="360" w:lineRule="auto"/>
        <w:jc w:val="center"/>
        <w:rPr>
          <w:rStyle w:val="c11"/>
          <w:b/>
          <w:bCs/>
          <w:sz w:val="28"/>
          <w:szCs w:val="28"/>
        </w:rPr>
      </w:pPr>
    </w:p>
    <w:p w:rsidR="00864D2B" w:rsidRDefault="00864D2B" w:rsidP="004266D8">
      <w:pPr>
        <w:pStyle w:val="c1"/>
        <w:shd w:val="clear" w:color="auto" w:fill="FFFFFF"/>
        <w:spacing w:line="360" w:lineRule="auto"/>
        <w:jc w:val="center"/>
        <w:rPr>
          <w:rStyle w:val="c11"/>
          <w:b/>
          <w:bCs/>
          <w:sz w:val="28"/>
          <w:szCs w:val="28"/>
        </w:rPr>
      </w:pPr>
    </w:p>
    <w:p w:rsidR="00864D2B" w:rsidRDefault="00864D2B" w:rsidP="004266D8">
      <w:pPr>
        <w:pStyle w:val="c1"/>
        <w:shd w:val="clear" w:color="auto" w:fill="FFFFFF"/>
        <w:spacing w:line="360" w:lineRule="auto"/>
        <w:jc w:val="center"/>
        <w:rPr>
          <w:rStyle w:val="c11"/>
          <w:b/>
          <w:bCs/>
          <w:sz w:val="28"/>
          <w:szCs w:val="28"/>
        </w:rPr>
      </w:pPr>
    </w:p>
    <w:p w:rsidR="00864D2B" w:rsidRDefault="00864D2B" w:rsidP="004266D8">
      <w:pPr>
        <w:pStyle w:val="c1"/>
        <w:shd w:val="clear" w:color="auto" w:fill="FFFFFF"/>
        <w:spacing w:line="360" w:lineRule="auto"/>
        <w:jc w:val="center"/>
        <w:rPr>
          <w:rStyle w:val="c11"/>
          <w:b/>
          <w:bCs/>
          <w:sz w:val="28"/>
          <w:szCs w:val="28"/>
        </w:rPr>
      </w:pPr>
    </w:p>
    <w:p w:rsidR="00864D2B" w:rsidRDefault="00864D2B" w:rsidP="004266D8">
      <w:pPr>
        <w:pStyle w:val="c1"/>
        <w:shd w:val="clear" w:color="auto" w:fill="FFFFFF"/>
        <w:spacing w:line="360" w:lineRule="auto"/>
        <w:jc w:val="center"/>
        <w:rPr>
          <w:rStyle w:val="c11"/>
          <w:b/>
          <w:bCs/>
          <w:sz w:val="28"/>
          <w:szCs w:val="28"/>
        </w:rPr>
      </w:pPr>
    </w:p>
    <w:p w:rsidR="00864D2B" w:rsidRDefault="00864D2B" w:rsidP="004266D8">
      <w:pPr>
        <w:pStyle w:val="c1"/>
        <w:shd w:val="clear" w:color="auto" w:fill="FFFFFF"/>
        <w:spacing w:line="360" w:lineRule="auto"/>
        <w:jc w:val="center"/>
        <w:rPr>
          <w:rStyle w:val="c11"/>
          <w:b/>
          <w:bCs/>
          <w:sz w:val="28"/>
          <w:szCs w:val="28"/>
        </w:rPr>
      </w:pPr>
    </w:p>
    <w:p w:rsidR="00864D2B" w:rsidRDefault="00864D2B" w:rsidP="004266D8">
      <w:pPr>
        <w:pStyle w:val="c1"/>
        <w:shd w:val="clear" w:color="auto" w:fill="FFFFFF"/>
        <w:spacing w:line="360" w:lineRule="auto"/>
        <w:jc w:val="center"/>
        <w:rPr>
          <w:rStyle w:val="c11"/>
          <w:b/>
          <w:bCs/>
          <w:sz w:val="28"/>
          <w:szCs w:val="28"/>
        </w:rPr>
      </w:pPr>
    </w:p>
    <w:p w:rsidR="00864D2B" w:rsidRDefault="00864D2B" w:rsidP="00FB1721">
      <w:pPr>
        <w:pStyle w:val="c1"/>
        <w:shd w:val="clear" w:color="auto" w:fill="FFFFFF"/>
        <w:spacing w:line="360" w:lineRule="auto"/>
        <w:rPr>
          <w:rStyle w:val="c11"/>
          <w:b/>
          <w:bCs/>
          <w:sz w:val="28"/>
          <w:szCs w:val="28"/>
        </w:rPr>
      </w:pPr>
    </w:p>
    <w:p w:rsidR="00864D2B" w:rsidRPr="004266D8" w:rsidRDefault="00864D2B" w:rsidP="00FB1721">
      <w:pPr>
        <w:pStyle w:val="c1"/>
        <w:shd w:val="clear" w:color="auto" w:fill="FFFFFF"/>
        <w:spacing w:line="360" w:lineRule="auto"/>
        <w:rPr>
          <w:rStyle w:val="c11"/>
          <w:b/>
          <w:bCs/>
          <w:sz w:val="28"/>
          <w:szCs w:val="28"/>
        </w:rPr>
      </w:pPr>
      <w:r w:rsidRPr="004266D8">
        <w:rPr>
          <w:rStyle w:val="c11"/>
          <w:b/>
          <w:bCs/>
          <w:sz w:val="28"/>
          <w:szCs w:val="28"/>
        </w:rPr>
        <w:t>Содержание тем учебного курса «Изобразительное искусство» 3 класс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Рисование с натуры по памяти и по представлению (рисунок, живопись) (10 ч)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Рисование с натуры простых по оч</w:t>
      </w:r>
      <w:r>
        <w:rPr>
          <w:rFonts w:ascii="Times New Roman" w:hAnsi="Times New Roman" w:cs="Times New Roman"/>
          <w:sz w:val="24"/>
          <w:szCs w:val="24"/>
          <w:lang w:eastAsia="ru-RU"/>
        </w:rPr>
        <w:t>ертаниям и стро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ению объектов де</w:t>
      </w:r>
      <w:r>
        <w:rPr>
          <w:rFonts w:ascii="Times New Roman" w:hAnsi="Times New Roman" w:cs="Times New Roman"/>
          <w:sz w:val="24"/>
          <w:szCs w:val="24"/>
          <w:lang w:eastAsia="ru-RU"/>
        </w:rPr>
        <w:t>йствительности. Рисование домаш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них и диких животных, игрушек, цветов, предметов быта. Передача в рис</w:t>
      </w:r>
      <w:r>
        <w:rPr>
          <w:rFonts w:ascii="Times New Roman" w:hAnsi="Times New Roman" w:cs="Times New Roman"/>
          <w:sz w:val="24"/>
          <w:szCs w:val="24"/>
          <w:lang w:eastAsia="ru-RU"/>
        </w:rPr>
        <w:t>унках пропорций, строения, очер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таний, пространст</w:t>
      </w:r>
      <w:r>
        <w:rPr>
          <w:rFonts w:ascii="Times New Roman" w:hAnsi="Times New Roman" w:cs="Times New Roman"/>
          <w:sz w:val="24"/>
          <w:szCs w:val="24"/>
          <w:lang w:eastAsia="ru-RU"/>
        </w:rPr>
        <w:t>венного расположения, цвета изо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бражаемых объектов. Определение гармонично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соче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тания цветов в окраске предметов, использование приемов «перехода цвета в цвет» и «вливания цвета в цвет». Выполнение на</w:t>
      </w:r>
      <w:r>
        <w:rPr>
          <w:rFonts w:ascii="Times New Roman" w:hAnsi="Times New Roman" w:cs="Times New Roman"/>
          <w:sz w:val="24"/>
          <w:szCs w:val="24"/>
          <w:lang w:eastAsia="ru-RU"/>
        </w:rPr>
        <w:t>бросков по памяти и по представ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лению различных объектов действительности.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B172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Примерные задания: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рисование листьев деревьев, кустарников с осенней окраской (осина, клен, дуб, калина);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рисование веточек деревьев с почками (верба, тополь);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рисование цветов (одуванчик, подорожник, мать-и-мачеха, первоцвет);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 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рисование фруктов, овощей (огурец, помидор, сладкий перец, кабачок, зеленый лук, яблоко, груша, слива);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д) 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рисование животных (заяц, кролик, скворец, утка, снегирь, голубь, майский жук, стрекоза, кузне чик, шмель);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е) 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рисование предметов быта (лейка, глиняная расписная кружка, дерев</w:t>
      </w:r>
      <w:r>
        <w:rPr>
          <w:rFonts w:ascii="Times New Roman" w:hAnsi="Times New Roman" w:cs="Times New Roman"/>
          <w:sz w:val="24"/>
          <w:szCs w:val="24"/>
          <w:lang w:eastAsia="ru-RU"/>
        </w:rPr>
        <w:t>янная расписная миска, дет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ское ведерко, детская лопата);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рисование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игрушечных машин (самосвал, по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жарная машина, т</w:t>
      </w:r>
      <w:r>
        <w:rPr>
          <w:rFonts w:ascii="Times New Roman" w:hAnsi="Times New Roman" w:cs="Times New Roman"/>
          <w:sz w:val="24"/>
          <w:szCs w:val="24"/>
          <w:lang w:eastAsia="ru-RU"/>
        </w:rPr>
        <w:t>рактор с прицепом), народных иг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рушек (глиняные свистульки - Филимоново, Дымково; деревянные свистульки, грибки – Полхов - Майдан);</w:t>
      </w:r>
    </w:p>
    <w:p w:rsidR="00864D2B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выполнение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графических и живописных упраж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нений.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рисование</w:t>
      </w:r>
      <w:r w:rsidRPr="00FB1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(8 ч)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умений выполнять рисунки на темы окруж</w:t>
      </w:r>
      <w:r>
        <w:rPr>
          <w:rFonts w:ascii="Times New Roman" w:hAnsi="Times New Roman" w:cs="Times New Roman"/>
          <w:sz w:val="24"/>
          <w:szCs w:val="24"/>
          <w:lang w:eastAsia="ru-RU"/>
        </w:rPr>
        <w:t>ающей жизни по памяти и по пред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ставлению. Иллюс</w:t>
      </w:r>
      <w:r>
        <w:rPr>
          <w:rFonts w:ascii="Times New Roman" w:hAnsi="Times New Roman" w:cs="Times New Roman"/>
          <w:sz w:val="24"/>
          <w:szCs w:val="24"/>
          <w:lang w:eastAsia="ru-RU"/>
        </w:rPr>
        <w:t>трация как произведение художни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ка. Передача в рисунках общего пространственного расположения объе</w:t>
      </w:r>
      <w:r>
        <w:rPr>
          <w:rFonts w:ascii="Times New Roman" w:hAnsi="Times New Roman" w:cs="Times New Roman"/>
          <w:sz w:val="24"/>
          <w:szCs w:val="24"/>
          <w:lang w:eastAsia="ru-RU"/>
        </w:rPr>
        <w:t>ктов, их смысловой связи в сюже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те и эмоциональн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 отношения к изображаемым со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бытиям.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B172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Примерные задания: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рисование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темы «Осень в саду»,  «На каче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лях», «Мы сажаем деревья», «В сказочном подводном мире», «Полет на др</w:t>
      </w:r>
      <w:r>
        <w:rPr>
          <w:rFonts w:ascii="Times New Roman" w:hAnsi="Times New Roman" w:cs="Times New Roman"/>
          <w:sz w:val="24"/>
          <w:szCs w:val="24"/>
          <w:lang w:eastAsia="ru-RU"/>
        </w:rPr>
        <w:t>угую планету», «Пусть всегда бу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дет солнце», «Лето на реке», «Веселый поезд», «Дом, в котором ты живешь», «Буря на море», «Весеннее солнце», «Летят журавли»;</w:t>
      </w:r>
    </w:p>
    <w:p w:rsidR="00864D2B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иллюстрирование русских народных сказок «Сивка - бурка», «Петушок   -   золотой   гребешок», «Сестрица Аленушка и братец Иванушка»;  сказок «Красная Шапочка» Ш. Перро, «Сказка о царе Салтане...» А. Пушкина,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и др.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Декоративная работа (7 ч)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 xml:space="preserve">Углубленное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знакомство с народным декоратив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но - прикладным искусством: художественной росписью по металлу (Жостово), по дереву (Хохлома), по керамике (Гжель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), кружевом. Ознакомление с рус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ской глиняной и деревянной игрушкой, искусством лаковой миниатюры (Мстёра).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 xml:space="preserve">В работе над эскизами учащиеся постепенно учат ся понимать связь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формы, материала и элементов ук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рашения с практическим назначением предмета. У них формируется представление о том, что образы родной природы служат основой для творчества на родного мастера. Народное орнаментальное искусство отражает представления его создателей о прекрасном.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Приобщение к изучению культуры и быта своего народа на примерах произведений известных центров народных художественных промыслов (Жостово, Хохлома, Вологда, Вятка).</w:t>
      </w:r>
    </w:p>
    <w:p w:rsidR="00864D2B" w:rsidRPr="00E21475" w:rsidRDefault="00864D2B" w:rsidP="00FB1721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E21475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Примерные задания: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выполнение эскизов предметов, для украшения которых применяют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 узоры в полосе, прямоугольни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ке, круге на основ</w:t>
      </w:r>
      <w:r>
        <w:rPr>
          <w:rFonts w:ascii="Times New Roman" w:hAnsi="Times New Roman" w:cs="Times New Roman"/>
          <w:sz w:val="24"/>
          <w:szCs w:val="24"/>
          <w:lang w:eastAsia="ru-RU"/>
        </w:rPr>
        <w:t>е декоративного изображения цве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тов, листьев, ягод, птиц, рыб и зверей; эскизов узора для коврика, закладки для книг; декоративной таре лочки, очечника, сумочки, салфетки и т. п.;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выполнение э</w:t>
      </w:r>
      <w:r>
        <w:rPr>
          <w:rFonts w:ascii="Times New Roman" w:hAnsi="Times New Roman" w:cs="Times New Roman"/>
          <w:sz w:val="24"/>
          <w:szCs w:val="24"/>
          <w:lang w:eastAsia="ru-RU"/>
        </w:rPr>
        <w:t>скизов росписи игрушки - матреш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ки, украшений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елки (расписные шарики, гирлян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ды, флажки, хлопушки и т. п.);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выполнение эскизов карнавальн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ых принадлеж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ностей (маски и детали украшений костюмов героев народных сказок и т. п.);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эскизов предметов быта,  украшен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ных узором (варежка, косынка, фартук, чайник, ложка и т. п.);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раскрашива</w:t>
      </w:r>
      <w:r>
        <w:rPr>
          <w:rFonts w:ascii="Times New Roman" w:hAnsi="Times New Roman" w:cs="Times New Roman"/>
          <w:sz w:val="24"/>
          <w:szCs w:val="24"/>
          <w:lang w:eastAsia="ru-RU"/>
        </w:rPr>
        <w:t>ние изделий, выполненных на уро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ках технологии;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выполнение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эскизов сувениров, сконструиро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ванных  из пустых  коробочек (веселые игрушки, игольница-цветок, игольница-грибок и т. п.);</w:t>
      </w:r>
    </w:p>
    <w:p w:rsidR="00864D2B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выполнение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простых приемов кистевой роспи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си в изображении декоративных цветов, листьев, ягод и трав.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Pr="00E21475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214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Лепка (3 ч)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 xml:space="preserve">Лепка сложных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форме листьев деревьев, фрук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тов, овощей, предметов быта, зверей и птиц с натуры, по памяти или по представлению.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Использование пластического и конструктивного способов лепки. Декорирование готовых изделий.</w:t>
      </w:r>
    </w:p>
    <w:p w:rsidR="00864D2B" w:rsidRPr="00E21475" w:rsidRDefault="00864D2B" w:rsidP="00FB1721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E21475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Примерные задания: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лепка сложных по форме листьев деревьев, фруктов, овощей и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едметов быта (по выбору) с нату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ры, по памяти или по представлению;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лепка птиц и зверей с натуры, по памяти или по представлению;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лепка фигурок по мотивам народных игрушек;</w:t>
      </w:r>
    </w:p>
    <w:p w:rsidR="00864D2B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лепка компози</w:t>
      </w:r>
      <w:r>
        <w:rPr>
          <w:rFonts w:ascii="Times New Roman" w:hAnsi="Times New Roman" w:cs="Times New Roman"/>
          <w:sz w:val="24"/>
          <w:szCs w:val="24"/>
          <w:lang w:eastAsia="ru-RU"/>
        </w:rPr>
        <w:t>ций на темы быта и труда челове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ка «Почтальон»</w:t>
      </w:r>
      <w:r>
        <w:rPr>
          <w:rFonts w:ascii="Times New Roman" w:hAnsi="Times New Roman" w:cs="Times New Roman"/>
          <w:sz w:val="24"/>
          <w:szCs w:val="24"/>
          <w:lang w:eastAsia="ru-RU"/>
        </w:rPr>
        <w:t>, «Продавщица мороженого», «Сто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ляр за работой» и т. д.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Pr="00E21475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214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Аппликация (2 ч)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Составление мозаичных панно из кусочков цвет ной бумаги на мотивы осенней, зимней и весенней природы, на сюже</w:t>
      </w:r>
      <w:r>
        <w:rPr>
          <w:rFonts w:ascii="Times New Roman" w:hAnsi="Times New Roman" w:cs="Times New Roman"/>
          <w:sz w:val="24"/>
          <w:szCs w:val="24"/>
          <w:lang w:eastAsia="ru-RU"/>
        </w:rPr>
        <w:t>ты русских народных сказок и ба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сен.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Использование в аппликациях ритма (линейного, тонового, цветового), освещения, светотени.</w:t>
      </w:r>
    </w:p>
    <w:p w:rsidR="00864D2B" w:rsidRPr="00E21475" w:rsidRDefault="00864D2B" w:rsidP="00FB1721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E21475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Примерные задания: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 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составление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мозаичного панно на темы «Осен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нее кружево листьев», «В царстве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рекрасных снежи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нок», «Весенняя сказка цветов»;</w:t>
      </w:r>
    </w:p>
    <w:p w:rsidR="00864D2B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 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составлен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ие сюжетных аппликаций и мозаич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ных панно на сюж</w:t>
      </w:r>
      <w:r>
        <w:rPr>
          <w:rFonts w:ascii="Times New Roman" w:hAnsi="Times New Roman" w:cs="Times New Roman"/>
          <w:sz w:val="24"/>
          <w:szCs w:val="24"/>
          <w:lang w:eastAsia="ru-RU"/>
        </w:rPr>
        <w:t>еты русских народных сказок «Гу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си-лебеди», «Репка», басни «Кукушка и   Петух» И. Крылова и др.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Pr="00E21475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214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Беседы об изобразительном искусстве и красоте вокруг нас (4 ч)</w:t>
      </w:r>
    </w:p>
    <w:p w:rsidR="00864D2B" w:rsidRPr="00E21475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2147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Основные темы бесед: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• виды изобразительного искусства (живопись, графика, скульптур</w:t>
      </w:r>
      <w:r>
        <w:rPr>
          <w:rFonts w:ascii="Times New Roman" w:hAnsi="Times New Roman" w:cs="Times New Roman"/>
          <w:sz w:val="24"/>
          <w:szCs w:val="24"/>
          <w:lang w:eastAsia="ru-RU"/>
        </w:rPr>
        <w:t>а, декоративно-прикладное искус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ство) и архитектура;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наша Родина - Россия;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Москва;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старинные города России;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тема матери в творчестве художников;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тема труда в изобразительном искусстве;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родная природа («Порыв ветра, звук дождя, плеск волны», «Облака», «Красота моря»);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форма, объем и цвет в рисунке, живописи;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действительность и фантастика в произведениях художников; сказка в изобразительном искусстве;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русское народное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творчество в декоративно - при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кладном искусстве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, выразительные средства декора</w:t>
      </w:r>
      <w:r w:rsidRPr="00FB1721">
        <w:rPr>
          <w:rFonts w:ascii="Times New Roman" w:hAnsi="Times New Roman" w:cs="Times New Roman"/>
          <w:sz w:val="24"/>
          <w:szCs w:val="24"/>
          <w:lang w:eastAsia="ru-RU"/>
        </w:rPr>
        <w:t>тивно - прикладного искусства;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  <w:r w:rsidRPr="00FB1721">
        <w:rPr>
          <w:rFonts w:ascii="Times New Roman" w:hAnsi="Times New Roman" w:cs="Times New Roman"/>
          <w:sz w:val="24"/>
          <w:szCs w:val="24"/>
          <w:lang w:eastAsia="ru-RU"/>
        </w:rPr>
        <w:t>музеи России.</w:t>
      </w: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4D2B" w:rsidRPr="00FB1721" w:rsidRDefault="00864D2B" w:rsidP="00FB172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2B" w:rsidRPr="00596912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912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по «Изобразительное искусство» 3</w:t>
      </w:r>
      <w:r w:rsidRPr="00596912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864D2B" w:rsidRPr="00596912" w:rsidRDefault="00864D2B" w:rsidP="00426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8"/>
        <w:gridCol w:w="6878"/>
        <w:gridCol w:w="1795"/>
      </w:tblGrid>
      <w:tr w:rsidR="00864D2B" w:rsidRPr="00A6146E">
        <w:tc>
          <w:tcPr>
            <w:tcW w:w="817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6946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08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864D2B" w:rsidRPr="00A6146E">
        <w:tc>
          <w:tcPr>
            <w:tcW w:w="817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Рисование с натуры по памяти и по представлению (рисунок, живопись) </w:t>
            </w:r>
          </w:p>
        </w:tc>
        <w:tc>
          <w:tcPr>
            <w:tcW w:w="1808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10ч.</w:t>
            </w:r>
          </w:p>
        </w:tc>
      </w:tr>
      <w:tr w:rsidR="00864D2B" w:rsidRPr="00A6146E">
        <w:tc>
          <w:tcPr>
            <w:tcW w:w="817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864D2B" w:rsidRPr="00A6146E" w:rsidRDefault="00864D2B" w:rsidP="00E214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Тематическое рисование</w:t>
            </w:r>
          </w:p>
        </w:tc>
        <w:tc>
          <w:tcPr>
            <w:tcW w:w="1808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8ч.</w:t>
            </w:r>
          </w:p>
        </w:tc>
      </w:tr>
      <w:tr w:rsidR="00864D2B" w:rsidRPr="00A6146E">
        <w:tc>
          <w:tcPr>
            <w:tcW w:w="817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864D2B" w:rsidRPr="00A6146E" w:rsidRDefault="00864D2B" w:rsidP="00E214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Декоративная работа </w:t>
            </w:r>
          </w:p>
        </w:tc>
        <w:tc>
          <w:tcPr>
            <w:tcW w:w="1808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7ч.</w:t>
            </w:r>
          </w:p>
        </w:tc>
      </w:tr>
      <w:tr w:rsidR="00864D2B" w:rsidRPr="00A6146E">
        <w:tc>
          <w:tcPr>
            <w:tcW w:w="817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808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</w:tr>
      <w:tr w:rsidR="00864D2B" w:rsidRPr="00A6146E">
        <w:tc>
          <w:tcPr>
            <w:tcW w:w="817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808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</w:tc>
      </w:tr>
      <w:tr w:rsidR="00864D2B" w:rsidRPr="00A6146E">
        <w:tc>
          <w:tcPr>
            <w:tcW w:w="817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864D2B" w:rsidRPr="00A6146E" w:rsidRDefault="00864D2B" w:rsidP="00E214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Беседы об изобразительном искусстве и красоте вокруг нас </w:t>
            </w:r>
          </w:p>
        </w:tc>
        <w:tc>
          <w:tcPr>
            <w:tcW w:w="1808" w:type="dxa"/>
          </w:tcPr>
          <w:p w:rsidR="00864D2B" w:rsidRPr="00A6146E" w:rsidRDefault="00864D2B" w:rsidP="00A61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46E">
              <w:rPr>
                <w:rFonts w:ascii="Times New Roman" w:hAnsi="Times New Roman" w:cs="Times New Roman"/>
                <w:sz w:val="28"/>
                <w:szCs w:val="28"/>
              </w:rPr>
              <w:t>4ч.</w:t>
            </w:r>
          </w:p>
        </w:tc>
      </w:tr>
    </w:tbl>
    <w:p w:rsidR="00864D2B" w:rsidRPr="00F95491" w:rsidRDefault="00864D2B" w:rsidP="004266D8">
      <w:pPr>
        <w:rPr>
          <w:rFonts w:ascii="Times New Roman" w:hAnsi="Times New Roman" w:cs="Times New Roman"/>
          <w:sz w:val="28"/>
          <w:szCs w:val="28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D2B" w:rsidRDefault="00864D2B" w:rsidP="004266D8">
      <w:pPr>
        <w:pStyle w:val="NoSpacing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Default="00864D2B" w:rsidP="00F665E1">
      <w:pPr>
        <w:pStyle w:val="NoSpacing"/>
        <w:jc w:val="center"/>
        <w:rPr>
          <w:rStyle w:val="c34"/>
          <w:rFonts w:ascii="Times New Roman" w:hAnsi="Times New Roman" w:cs="Times New Roman"/>
          <w:b/>
          <w:bCs/>
          <w:sz w:val="28"/>
          <w:szCs w:val="28"/>
        </w:rPr>
      </w:pPr>
    </w:p>
    <w:p w:rsidR="00864D2B" w:rsidRPr="00F665E1" w:rsidRDefault="00864D2B" w:rsidP="00E21475">
      <w:pPr>
        <w:pStyle w:val="NoSpacing"/>
        <w:rPr>
          <w:b/>
          <w:bCs/>
          <w:sz w:val="28"/>
          <w:szCs w:val="28"/>
        </w:rPr>
      </w:pPr>
      <w:bookmarkStart w:id="0" w:name="_GoBack"/>
      <w:bookmarkEnd w:id="0"/>
      <w:r w:rsidRPr="00F665E1">
        <w:rPr>
          <w:rStyle w:val="c34"/>
          <w:rFonts w:ascii="Times New Roman" w:hAnsi="Times New Roman" w:cs="Times New Roman"/>
          <w:b/>
          <w:bCs/>
          <w:sz w:val="28"/>
          <w:szCs w:val="28"/>
        </w:rPr>
        <w:t>Требования к подготовке учащихся</w:t>
      </w:r>
    </w:p>
    <w:p w:rsidR="00864D2B" w:rsidRPr="00F665E1" w:rsidRDefault="00864D2B" w:rsidP="00F665E1">
      <w:pPr>
        <w:pStyle w:val="NoSpacing"/>
        <w:jc w:val="center"/>
        <w:rPr>
          <w:b/>
          <w:bCs/>
          <w:sz w:val="28"/>
          <w:szCs w:val="28"/>
        </w:rPr>
      </w:pPr>
      <w:r w:rsidRPr="00F665E1">
        <w:rPr>
          <w:rStyle w:val="c34"/>
          <w:rFonts w:ascii="Times New Roman" w:hAnsi="Times New Roman" w:cs="Times New Roman"/>
          <w:b/>
          <w:bCs/>
          <w:sz w:val="28"/>
          <w:szCs w:val="28"/>
        </w:rPr>
        <w:t>к концу третьего года обучения</w:t>
      </w:r>
    </w:p>
    <w:p w:rsidR="00864D2B" w:rsidRPr="00F665E1" w:rsidRDefault="00864D2B" w:rsidP="00F665E1">
      <w:pPr>
        <w:pStyle w:val="c2"/>
        <w:shd w:val="clear" w:color="auto" w:fill="FFFFFF"/>
        <w:spacing w:line="360" w:lineRule="auto"/>
      </w:pPr>
      <w:r>
        <w:rPr>
          <w:rStyle w:val="c23"/>
          <w:color w:val="444444"/>
        </w:rPr>
        <w:t xml:space="preserve">  </w:t>
      </w:r>
      <w:r w:rsidRPr="00F665E1">
        <w:rPr>
          <w:rStyle w:val="c23"/>
        </w:rPr>
        <w:t>Обучающиеся к концу 3-го года обучения по курсу «Изобразительное искусство» должны получить простейшие сведения о композиции, цвете, рисунке, приёмах декоративного изображения растительных форм и форм животного мира и усвоить:</w:t>
      </w:r>
    </w:p>
    <w:p w:rsidR="00864D2B" w:rsidRPr="00F665E1" w:rsidRDefault="00864D2B" w:rsidP="00F66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понятия «набросок», «тёплый цвет», «холодный цвет»; «живопись», «живописец», «графика», «график», «архитектура», «архитектор»;</w:t>
      </w:r>
    </w:p>
    <w:p w:rsidR="00864D2B" w:rsidRPr="00F665E1" w:rsidRDefault="00864D2B" w:rsidP="00F66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</w:p>
    <w:p w:rsidR="00864D2B" w:rsidRPr="00F665E1" w:rsidRDefault="00864D2B" w:rsidP="00F66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доступные сведения о культуре и быте людей на примерах произведений известнейших центров народных художественных промыслов России (Жостово, Хохлома, Полхов-Майдан и т.д.);</w:t>
      </w:r>
    </w:p>
    <w:p w:rsidR="00864D2B" w:rsidRPr="00F665E1" w:rsidRDefault="00864D2B" w:rsidP="00F66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Fonts w:ascii="Times New Roman" w:hAnsi="Times New Roman" w:cs="Times New Roman"/>
          <w:sz w:val="24"/>
          <w:szCs w:val="24"/>
        </w:rPr>
        <w:t>начальные сведения о декоративной росписи матрёшек из Сергиева Посада, Семёнова и Полхов-Майдана.</w:t>
      </w:r>
    </w:p>
    <w:p w:rsidR="00864D2B" w:rsidRPr="00F665E1" w:rsidRDefault="00864D2B" w:rsidP="00F665E1">
      <w:pPr>
        <w:pStyle w:val="c2"/>
        <w:shd w:val="clear" w:color="auto" w:fill="FFFFFF"/>
        <w:spacing w:line="360" w:lineRule="auto"/>
      </w:pPr>
      <w:r w:rsidRPr="00F665E1">
        <w:rPr>
          <w:rStyle w:val="c23"/>
        </w:rPr>
        <w:t>уметь: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чувствовать гармоничное сочетание цветов в окраске предметов, изящество их форм, очертаний;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сравнивать свой рисунок с изображаемым предметом, использовать линию симметрии в рисунках с натуры и узорах;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правильно определять и изображать форму предметов, их пропорции, конструктивное строение, цвет;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выделять интересное, наиболее впечатляющее в сюжете, подчёркивать размером, цветом главное в рисунке;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чувствовать и определять холодные и тёплые цвета;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использовать особенности силуэта, ритма элементов в полосе, прямоугольнике, круге;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использовать силуэт и светлотный контраст для передачи «радостных» цветов в декоративной композиции;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расписывать готовые изделия согласно эскизу;</w:t>
      </w:r>
    </w:p>
    <w:p w:rsidR="00864D2B" w:rsidRPr="00F665E1" w:rsidRDefault="00864D2B" w:rsidP="00F665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23"/>
          <w:rFonts w:ascii="Times New Roman" w:hAnsi="Times New Roman" w:cs="Times New Roman"/>
          <w:sz w:val="24"/>
          <w:szCs w:val="24"/>
        </w:rPr>
        <w:t>применять навыки декоративного оформления в аппликациях, плетении, вышивке, при изготовлении игрушек на уроках труда.</w:t>
      </w:r>
    </w:p>
    <w:p w:rsidR="00864D2B" w:rsidRPr="00F665E1" w:rsidRDefault="00864D2B" w:rsidP="00F665E1">
      <w:pPr>
        <w:pStyle w:val="c2"/>
        <w:shd w:val="clear" w:color="auto" w:fill="FFFFFF"/>
        <w:spacing w:line="360" w:lineRule="auto"/>
      </w:pPr>
      <w:r w:rsidRPr="00F665E1">
        <w:rPr>
          <w:rStyle w:val="c23"/>
        </w:rPr>
        <w:t>Использовать приобретенные знания и умения в практической деятельности и повседневной жизни для:</w:t>
      </w:r>
    </w:p>
    <w:p w:rsidR="00864D2B" w:rsidRPr="00F665E1" w:rsidRDefault="00864D2B" w:rsidP="00F665E1">
      <w:pPr>
        <w:pStyle w:val="c2"/>
        <w:shd w:val="clear" w:color="auto" w:fill="FFFFFF"/>
        <w:spacing w:line="360" w:lineRule="auto"/>
      </w:pPr>
      <w:r w:rsidRPr="00F665E1">
        <w:rPr>
          <w:rStyle w:val="c23"/>
        </w:rPr>
        <w:t>-  самостоятельной творческой деятельности;</w:t>
      </w:r>
    </w:p>
    <w:p w:rsidR="00864D2B" w:rsidRPr="00F665E1" w:rsidRDefault="00864D2B" w:rsidP="00F665E1">
      <w:pPr>
        <w:pStyle w:val="c2"/>
        <w:shd w:val="clear" w:color="auto" w:fill="FFFFFF"/>
        <w:spacing w:line="360" w:lineRule="auto"/>
      </w:pPr>
      <w:r w:rsidRPr="00F665E1">
        <w:rPr>
          <w:rStyle w:val="c23"/>
        </w:rPr>
        <w:t>- обогащения опыта восприятия произведений изобразительного искусства.</w:t>
      </w: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Default="00864D2B" w:rsidP="004266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Pr="00F665E1" w:rsidRDefault="00864D2B" w:rsidP="004266D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Pr="00F665E1">
        <w:rPr>
          <w:rFonts w:ascii="Times New Roman" w:hAnsi="Times New Roman" w:cs="Times New Roman"/>
          <w:sz w:val="28"/>
          <w:szCs w:val="28"/>
        </w:rPr>
        <w:t>Литература</w:t>
      </w:r>
    </w:p>
    <w:p w:rsidR="00864D2B" w:rsidRPr="00F665E1" w:rsidRDefault="00864D2B" w:rsidP="00F665E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864D2B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D2B" w:rsidRPr="00F665E1" w:rsidRDefault="00864D2B" w:rsidP="00F665E1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5E1">
        <w:rPr>
          <w:rStyle w:val="c5"/>
          <w:rFonts w:ascii="Times New Roman" w:hAnsi="Times New Roman" w:cs="Times New Roman"/>
          <w:sz w:val="24"/>
          <w:szCs w:val="24"/>
          <w:u w:val="single"/>
        </w:rPr>
        <w:t>Для учителя:</w:t>
      </w:r>
    </w:p>
    <w:p w:rsidR="00864D2B" w:rsidRPr="00F665E1" w:rsidRDefault="00864D2B" w:rsidP="00F66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5"/>
          <w:rFonts w:ascii="Times New Roman" w:hAnsi="Times New Roman" w:cs="Times New Roman"/>
          <w:sz w:val="24"/>
          <w:szCs w:val="24"/>
        </w:rPr>
        <w:t>Кузин В. С., Кубышкина Э. И. Изобразительное искусство. 3</w:t>
      </w:r>
      <w:r>
        <w:rPr>
          <w:rStyle w:val="c5"/>
          <w:rFonts w:ascii="Times New Roman" w:hAnsi="Times New Roman" w:cs="Times New Roman"/>
          <w:sz w:val="24"/>
          <w:szCs w:val="24"/>
        </w:rPr>
        <w:t>кл.: Учебник. – М.; Дрофа, 2013</w:t>
      </w:r>
      <w:r w:rsidRPr="00F665E1">
        <w:rPr>
          <w:rStyle w:val="c5"/>
          <w:rFonts w:ascii="Times New Roman" w:hAnsi="Times New Roman" w:cs="Times New Roman"/>
          <w:sz w:val="24"/>
          <w:szCs w:val="24"/>
        </w:rPr>
        <w:t xml:space="preserve"> г.</w:t>
      </w:r>
    </w:p>
    <w:p w:rsidR="00864D2B" w:rsidRPr="00F665E1" w:rsidRDefault="00864D2B" w:rsidP="00F66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5"/>
          <w:rFonts w:ascii="Times New Roman" w:hAnsi="Times New Roman" w:cs="Times New Roman"/>
          <w:sz w:val="24"/>
          <w:szCs w:val="24"/>
        </w:rPr>
        <w:t xml:space="preserve">Кузин В. С., Кубышкина Э. И. Изобразительное искусство: рабочая </w:t>
      </w:r>
      <w:r>
        <w:rPr>
          <w:rStyle w:val="c5"/>
          <w:rFonts w:ascii="Times New Roman" w:hAnsi="Times New Roman" w:cs="Times New Roman"/>
          <w:sz w:val="24"/>
          <w:szCs w:val="24"/>
        </w:rPr>
        <w:t>тетрадь. 3 кл. – М.: Дрофа, 2013</w:t>
      </w:r>
      <w:r w:rsidRPr="00F665E1">
        <w:rPr>
          <w:rStyle w:val="c5"/>
          <w:rFonts w:ascii="Times New Roman" w:hAnsi="Times New Roman" w:cs="Times New Roman"/>
          <w:sz w:val="24"/>
          <w:szCs w:val="24"/>
        </w:rPr>
        <w:t xml:space="preserve"> г.</w:t>
      </w:r>
    </w:p>
    <w:p w:rsidR="00864D2B" w:rsidRPr="00F665E1" w:rsidRDefault="00864D2B" w:rsidP="00F665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5"/>
          <w:rFonts w:ascii="Times New Roman" w:hAnsi="Times New Roman" w:cs="Times New Roman"/>
          <w:sz w:val="24"/>
          <w:szCs w:val="24"/>
        </w:rPr>
        <w:t xml:space="preserve">Кузин, В. С. Изобразительное искусство в начальной школе / В. С. Кузин, Э. </w:t>
      </w:r>
      <w:r>
        <w:rPr>
          <w:rStyle w:val="c5"/>
          <w:rFonts w:ascii="Times New Roman" w:hAnsi="Times New Roman" w:cs="Times New Roman"/>
          <w:sz w:val="24"/>
          <w:szCs w:val="24"/>
        </w:rPr>
        <w:t>И. Ку бышкина. - М.: Дрофа, 2013</w:t>
      </w:r>
      <w:r w:rsidRPr="00F665E1">
        <w:rPr>
          <w:rStyle w:val="c5"/>
          <w:rFonts w:ascii="Times New Roman" w:hAnsi="Times New Roman" w:cs="Times New Roman"/>
          <w:sz w:val="24"/>
          <w:szCs w:val="24"/>
        </w:rPr>
        <w:t xml:space="preserve"> г.</w:t>
      </w:r>
    </w:p>
    <w:p w:rsidR="00864D2B" w:rsidRPr="00F665E1" w:rsidRDefault="00864D2B" w:rsidP="00F665E1">
      <w:pPr>
        <w:pStyle w:val="c2"/>
        <w:shd w:val="clear" w:color="auto" w:fill="FFFFFF"/>
        <w:spacing w:line="360" w:lineRule="auto"/>
        <w:rPr>
          <w:u w:val="single"/>
        </w:rPr>
      </w:pPr>
      <w:r w:rsidRPr="00F665E1">
        <w:rPr>
          <w:rStyle w:val="c5"/>
          <w:u w:val="single"/>
        </w:rPr>
        <w:t>Для ученика:</w:t>
      </w:r>
    </w:p>
    <w:p w:rsidR="00864D2B" w:rsidRPr="00F665E1" w:rsidRDefault="00864D2B" w:rsidP="00F66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5"/>
          <w:rFonts w:ascii="Times New Roman" w:hAnsi="Times New Roman" w:cs="Times New Roman"/>
          <w:sz w:val="24"/>
          <w:szCs w:val="24"/>
        </w:rPr>
        <w:t>Кузин В. С., Кубышкина Э. И. Изобразительное искусство. 3</w:t>
      </w:r>
      <w:r>
        <w:rPr>
          <w:rStyle w:val="c5"/>
          <w:rFonts w:ascii="Times New Roman" w:hAnsi="Times New Roman" w:cs="Times New Roman"/>
          <w:sz w:val="24"/>
          <w:szCs w:val="24"/>
        </w:rPr>
        <w:t>кл.: Учебник. – М.; Дрофа, 2013</w:t>
      </w:r>
      <w:r w:rsidRPr="00F665E1">
        <w:rPr>
          <w:rStyle w:val="c5"/>
          <w:rFonts w:ascii="Times New Roman" w:hAnsi="Times New Roman" w:cs="Times New Roman"/>
          <w:sz w:val="24"/>
          <w:szCs w:val="24"/>
        </w:rPr>
        <w:t xml:space="preserve"> г.</w:t>
      </w:r>
    </w:p>
    <w:p w:rsidR="00864D2B" w:rsidRPr="00F665E1" w:rsidRDefault="00864D2B" w:rsidP="00F665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F665E1">
        <w:rPr>
          <w:rStyle w:val="c5"/>
          <w:rFonts w:ascii="Times New Roman" w:hAnsi="Times New Roman" w:cs="Times New Roman"/>
          <w:sz w:val="24"/>
          <w:szCs w:val="24"/>
        </w:rPr>
        <w:t>Кузин В. С., Кубышкина Э. И. Изобразительное искусство: рабочая т</w:t>
      </w:r>
      <w:r>
        <w:rPr>
          <w:rStyle w:val="c5"/>
          <w:rFonts w:ascii="Times New Roman" w:hAnsi="Times New Roman" w:cs="Times New Roman"/>
          <w:sz w:val="24"/>
          <w:szCs w:val="24"/>
        </w:rPr>
        <w:t>етрадь. 3 кл. – М.: Дрофа, 2013</w:t>
      </w:r>
      <w:r w:rsidRPr="00F665E1">
        <w:rPr>
          <w:rStyle w:val="c5"/>
          <w:rFonts w:ascii="Times New Roman" w:hAnsi="Times New Roman" w:cs="Times New Roman"/>
          <w:sz w:val="24"/>
          <w:szCs w:val="24"/>
        </w:rPr>
        <w:t>г.</w:t>
      </w:r>
    </w:p>
    <w:p w:rsidR="00864D2B" w:rsidRPr="00F665E1" w:rsidRDefault="00864D2B" w:rsidP="00F6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64D2B" w:rsidRPr="00F665E1" w:rsidSect="002F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4ED"/>
    <w:multiLevelType w:val="multilevel"/>
    <w:tmpl w:val="6A08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93B21"/>
    <w:multiLevelType w:val="multilevel"/>
    <w:tmpl w:val="59FE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C34A8"/>
    <w:multiLevelType w:val="multilevel"/>
    <w:tmpl w:val="A9EA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727E0"/>
    <w:multiLevelType w:val="multilevel"/>
    <w:tmpl w:val="F730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296C9B"/>
    <w:multiLevelType w:val="multilevel"/>
    <w:tmpl w:val="8FB2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223342"/>
    <w:multiLevelType w:val="multilevel"/>
    <w:tmpl w:val="2D1A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B711C5"/>
    <w:multiLevelType w:val="multilevel"/>
    <w:tmpl w:val="CDA6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5E1"/>
    <w:rsid w:val="001555F4"/>
    <w:rsid w:val="002F4763"/>
    <w:rsid w:val="004266D8"/>
    <w:rsid w:val="00596912"/>
    <w:rsid w:val="00864D2B"/>
    <w:rsid w:val="00A6146E"/>
    <w:rsid w:val="00B41E08"/>
    <w:rsid w:val="00DA18D6"/>
    <w:rsid w:val="00DE24A9"/>
    <w:rsid w:val="00E21475"/>
    <w:rsid w:val="00F665E1"/>
    <w:rsid w:val="00F95491"/>
    <w:rsid w:val="00FB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6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665E1"/>
    <w:rPr>
      <w:rFonts w:cs="Calibri"/>
      <w:lang w:eastAsia="en-US"/>
    </w:rPr>
  </w:style>
  <w:style w:type="paragraph" w:customStyle="1" w:styleId="c2">
    <w:name w:val="c2"/>
    <w:basedOn w:val="Normal"/>
    <w:uiPriority w:val="99"/>
    <w:rsid w:val="00F665E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DefaultParagraphFont"/>
    <w:uiPriority w:val="99"/>
    <w:rsid w:val="00F665E1"/>
  </w:style>
  <w:style w:type="character" w:customStyle="1" w:styleId="c23">
    <w:name w:val="c23"/>
    <w:basedOn w:val="DefaultParagraphFont"/>
    <w:uiPriority w:val="99"/>
    <w:rsid w:val="00F665E1"/>
  </w:style>
  <w:style w:type="character" w:customStyle="1" w:styleId="c5">
    <w:name w:val="c5"/>
    <w:basedOn w:val="DefaultParagraphFont"/>
    <w:uiPriority w:val="99"/>
    <w:rsid w:val="00F665E1"/>
  </w:style>
  <w:style w:type="paragraph" w:customStyle="1" w:styleId="c1">
    <w:name w:val="c1"/>
    <w:basedOn w:val="Normal"/>
    <w:uiPriority w:val="99"/>
    <w:rsid w:val="004266D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DefaultParagraphFont"/>
    <w:uiPriority w:val="99"/>
    <w:rsid w:val="004266D8"/>
  </w:style>
  <w:style w:type="character" w:customStyle="1" w:styleId="c8">
    <w:name w:val="c8"/>
    <w:basedOn w:val="DefaultParagraphFont"/>
    <w:uiPriority w:val="99"/>
    <w:rsid w:val="004266D8"/>
  </w:style>
  <w:style w:type="table" w:styleId="TableGrid">
    <w:name w:val="Table Grid"/>
    <w:basedOn w:val="TableNormal"/>
    <w:uiPriority w:val="99"/>
    <w:rsid w:val="004266D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9</Pages>
  <Words>2052</Words>
  <Characters>11700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Ilya</cp:lastModifiedBy>
  <cp:revision>5</cp:revision>
  <cp:lastPrinted>2013-08-25T15:13:00Z</cp:lastPrinted>
  <dcterms:created xsi:type="dcterms:W3CDTF">2013-08-20T19:43:00Z</dcterms:created>
  <dcterms:modified xsi:type="dcterms:W3CDTF">2013-08-25T15:14:00Z</dcterms:modified>
</cp:coreProperties>
</file>