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F" w:rsidRPr="00B73D7F" w:rsidRDefault="00684F5F" w:rsidP="00ED23B1">
      <w:pPr>
        <w:tabs>
          <w:tab w:val="left" w:pos="22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3D7F">
        <w:rPr>
          <w:rFonts w:ascii="Times New Roman" w:hAnsi="Times New Roman" w:cs="Times New Roman"/>
          <w:b/>
          <w:bCs/>
          <w:sz w:val="28"/>
          <w:szCs w:val="28"/>
        </w:rPr>
        <w:t xml:space="preserve">Тема.  Звуки [д, д </w:t>
      </w:r>
      <w:r w:rsidRPr="00B73D7F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B73D7F">
        <w:rPr>
          <w:rFonts w:ascii="Times New Roman" w:hAnsi="Times New Roman" w:cs="Times New Roman"/>
          <w:b/>
          <w:bCs/>
          <w:sz w:val="28"/>
          <w:szCs w:val="28"/>
        </w:rPr>
        <w:t>], буква Д д.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Форма  урока</w:t>
      </w:r>
      <w:r w:rsidRPr="003E324A">
        <w:rPr>
          <w:rFonts w:ascii="Times New Roman" w:hAnsi="Times New Roman" w:cs="Times New Roman"/>
          <w:sz w:val="24"/>
          <w:szCs w:val="24"/>
        </w:rPr>
        <w:t>:  урок открытия новых знаний.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учебной деятельности</w:t>
      </w:r>
      <w:r w:rsidRPr="003E324A">
        <w:rPr>
          <w:rFonts w:ascii="Times New Roman" w:hAnsi="Times New Roman" w:cs="Times New Roman"/>
          <w:sz w:val="24"/>
          <w:szCs w:val="24"/>
        </w:rPr>
        <w:t>:  групповая, парная,  индивидуальная, фронтальная.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3E324A">
        <w:rPr>
          <w:rFonts w:ascii="Times New Roman" w:hAnsi="Times New Roman" w:cs="Times New Roman"/>
          <w:sz w:val="24"/>
          <w:szCs w:val="24"/>
        </w:rPr>
        <w:t>: наглядный, словесный, практический.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3E324A">
        <w:rPr>
          <w:rFonts w:ascii="Times New Roman" w:hAnsi="Times New Roman" w:cs="Times New Roman"/>
          <w:sz w:val="24"/>
          <w:szCs w:val="24"/>
        </w:rPr>
        <w:t>: здоровьесберегающая, игровая, информационно – коммуникационная,</w:t>
      </w:r>
      <w:r>
        <w:rPr>
          <w:rFonts w:ascii="Times New Roman" w:hAnsi="Times New Roman" w:cs="Times New Roman"/>
          <w:sz w:val="24"/>
          <w:szCs w:val="24"/>
        </w:rPr>
        <w:t xml:space="preserve"> технология дифференцированного обучения, исследовательский метод обучения, учебный диалог</w:t>
      </w:r>
      <w:r w:rsidRPr="003E324A">
        <w:rPr>
          <w:rFonts w:ascii="Times New Roman" w:hAnsi="Times New Roman" w:cs="Times New Roman"/>
          <w:sz w:val="24"/>
          <w:szCs w:val="24"/>
        </w:rPr>
        <w:t>.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E324A">
        <w:rPr>
          <w:rFonts w:ascii="Times New Roman" w:hAnsi="Times New Roman" w:cs="Times New Roman"/>
          <w:sz w:val="24"/>
          <w:szCs w:val="24"/>
        </w:rPr>
        <w:t xml:space="preserve">  презентация;  лист А-4 с текстом предложений; карточки с</w:t>
      </w:r>
      <w:r>
        <w:rPr>
          <w:rFonts w:ascii="Times New Roman" w:hAnsi="Times New Roman" w:cs="Times New Roman"/>
          <w:sz w:val="24"/>
          <w:szCs w:val="24"/>
        </w:rPr>
        <w:t xml:space="preserve">о словами;   модели   </w:t>
      </w:r>
      <w:r w:rsidRPr="003E324A">
        <w:rPr>
          <w:rFonts w:ascii="Times New Roman" w:hAnsi="Times New Roman" w:cs="Times New Roman"/>
          <w:sz w:val="24"/>
          <w:szCs w:val="24"/>
        </w:rPr>
        <w:t xml:space="preserve">звуков;  касса букв,  ёлочки  и  </w:t>
      </w:r>
      <w:r>
        <w:rPr>
          <w:rFonts w:ascii="Times New Roman" w:hAnsi="Times New Roman" w:cs="Times New Roman"/>
          <w:sz w:val="24"/>
          <w:szCs w:val="24"/>
        </w:rPr>
        <w:t xml:space="preserve">кружки </w:t>
      </w:r>
      <w:r w:rsidRPr="003E324A">
        <w:rPr>
          <w:rFonts w:ascii="Times New Roman" w:hAnsi="Times New Roman" w:cs="Times New Roman"/>
          <w:sz w:val="24"/>
          <w:szCs w:val="24"/>
        </w:rPr>
        <w:t xml:space="preserve"> для самооценки; песня «Доброта»,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 </w:t>
      </w:r>
      <w:r w:rsidRPr="003E324A">
        <w:rPr>
          <w:rFonts w:ascii="Times New Roman" w:hAnsi="Times New Roman" w:cs="Times New Roman"/>
          <w:sz w:val="24"/>
          <w:szCs w:val="24"/>
        </w:rPr>
        <w:t xml:space="preserve"> приложение к учебнику Л.Ф. Климановой, С.Г. Макеевой 1(С</w:t>
      </w:r>
      <w:r w:rsidRPr="003E32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324A">
        <w:rPr>
          <w:rFonts w:ascii="Times New Roman" w:hAnsi="Times New Roman" w:cs="Times New Roman"/>
          <w:sz w:val="24"/>
          <w:szCs w:val="24"/>
        </w:rPr>
        <w:t>)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Педагогическая цель</w:t>
      </w:r>
      <w:r w:rsidRPr="003E324A">
        <w:rPr>
          <w:rFonts w:ascii="Times New Roman" w:hAnsi="Times New Roman" w:cs="Times New Roman"/>
          <w:sz w:val="24"/>
          <w:szCs w:val="24"/>
        </w:rPr>
        <w:t>.  Создать условия для ознакомления учащихся с   согласными  звуками  [д, д</w:t>
      </w:r>
      <w:r w:rsidRPr="003E324A"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r w:rsidRPr="003E324A">
        <w:rPr>
          <w:rFonts w:ascii="Times New Roman" w:hAnsi="Times New Roman" w:cs="Times New Roman"/>
          <w:sz w:val="24"/>
          <w:szCs w:val="24"/>
        </w:rPr>
        <w:t xml:space="preserve">], буквой  </w:t>
      </w:r>
      <w:r w:rsidRPr="003E32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Дд</w:t>
      </w:r>
      <w:r w:rsidRPr="003E324A">
        <w:rPr>
          <w:rFonts w:ascii="Times New Roman" w:hAnsi="Times New Roman" w:cs="Times New Roman"/>
          <w:sz w:val="24"/>
          <w:szCs w:val="24"/>
        </w:rPr>
        <w:t>;  обучение чтению слогов, слов с изученными буквами;  развития речи.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E324A">
        <w:rPr>
          <w:rFonts w:ascii="Times New Roman" w:hAnsi="Times New Roman" w:cs="Times New Roman"/>
          <w:sz w:val="24"/>
          <w:szCs w:val="24"/>
        </w:rPr>
        <w:t>.  Познакомить  со звуками [д,д</w:t>
      </w:r>
      <w:r w:rsidRPr="003E324A"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r w:rsidRPr="003E324A">
        <w:rPr>
          <w:rFonts w:ascii="Times New Roman" w:hAnsi="Times New Roman" w:cs="Times New Roman"/>
          <w:sz w:val="24"/>
          <w:szCs w:val="24"/>
        </w:rPr>
        <w:t xml:space="preserve">], буквой Д д. </w:t>
      </w:r>
    </w:p>
    <w:p w:rsidR="00684F5F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324A">
        <w:rPr>
          <w:rFonts w:ascii="Times New Roman" w:hAnsi="Times New Roman" w:cs="Times New Roman"/>
          <w:sz w:val="24"/>
          <w:szCs w:val="24"/>
        </w:rPr>
        <w:t xml:space="preserve">Овладение умением давать характеристику звукам; формировать  навыки  чтения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324A">
        <w:rPr>
          <w:rFonts w:ascii="Times New Roman" w:hAnsi="Times New Roman" w:cs="Times New Roman"/>
          <w:sz w:val="24"/>
          <w:szCs w:val="24"/>
        </w:rPr>
        <w:t>слов,  предложений  с изученными буквами.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24A">
        <w:rPr>
          <w:rFonts w:ascii="Times New Roman" w:hAnsi="Times New Roman" w:cs="Times New Roman"/>
          <w:sz w:val="24"/>
          <w:szCs w:val="24"/>
        </w:rPr>
        <w:t xml:space="preserve"> Развивать речь, фонематический слух, творческое  воображение.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 xml:space="preserve">               Развивать навыки самоконтроля и взаимоконтроля.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 xml:space="preserve">               Формировать навыки работы в коллективе, навыки самостоятельной работы.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24A">
        <w:rPr>
          <w:rFonts w:ascii="Times New Roman" w:hAnsi="Times New Roman" w:cs="Times New Roman"/>
          <w:sz w:val="24"/>
          <w:szCs w:val="24"/>
        </w:rPr>
        <w:t xml:space="preserve"> Воспитывать культуру  учебного труда</w:t>
      </w:r>
    </w:p>
    <w:p w:rsidR="00684F5F" w:rsidRPr="003E324A" w:rsidRDefault="00684F5F" w:rsidP="00ED23B1">
      <w:pPr>
        <w:tabs>
          <w:tab w:val="left" w:pos="851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324A">
        <w:rPr>
          <w:rFonts w:ascii="Times New Roman" w:hAnsi="Times New Roman" w:cs="Times New Roman"/>
          <w:sz w:val="24"/>
          <w:szCs w:val="24"/>
        </w:rPr>
        <w:t>Воспитывать  любознательность в процессе учения.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b/>
          <w:bCs/>
          <w:sz w:val="24"/>
          <w:szCs w:val="24"/>
        </w:rPr>
      </w:pPr>
      <w:r w:rsidRPr="003E324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i/>
          <w:iCs/>
          <w:sz w:val="24"/>
          <w:szCs w:val="24"/>
          <w:u w:val="double"/>
        </w:rPr>
        <w:t>Предметные.</w:t>
      </w:r>
      <w:r w:rsidRPr="003E324A">
        <w:rPr>
          <w:rFonts w:ascii="Times New Roman" w:hAnsi="Times New Roman" w:cs="Times New Roman"/>
          <w:sz w:val="24"/>
          <w:szCs w:val="24"/>
        </w:rPr>
        <w:t xml:space="preserve">   Овладевают учебными действиями с языковыми единицами и умеют использовать приобретённые знания для решения познавательных, практических и коммуникативных задач;  знают особенности произнесения звуков  [д, д</w:t>
      </w:r>
      <w:r w:rsidRPr="003E324A"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r w:rsidRPr="003E324A">
        <w:rPr>
          <w:rFonts w:ascii="Times New Roman" w:hAnsi="Times New Roman" w:cs="Times New Roman"/>
          <w:sz w:val="24"/>
          <w:szCs w:val="24"/>
        </w:rPr>
        <w:t xml:space="preserve">] и их характеристику; называют букву </w:t>
      </w:r>
      <w:r w:rsidRPr="003E324A">
        <w:rPr>
          <w:rFonts w:ascii="Times New Roman" w:hAnsi="Times New Roman" w:cs="Times New Roman"/>
          <w:sz w:val="24"/>
          <w:szCs w:val="24"/>
          <w:u w:val="single"/>
        </w:rPr>
        <w:t>Дд</w:t>
      </w:r>
      <w:r w:rsidRPr="003E324A">
        <w:rPr>
          <w:rFonts w:ascii="Times New Roman" w:hAnsi="Times New Roman" w:cs="Times New Roman"/>
          <w:sz w:val="24"/>
          <w:szCs w:val="24"/>
        </w:rPr>
        <w:t xml:space="preserve"> как знак звука [д или д</w:t>
      </w:r>
      <w:r w:rsidRPr="003E324A">
        <w:rPr>
          <w:rFonts w:ascii="Times New Roman" w:hAnsi="Times New Roman" w:cs="Times New Roman"/>
          <w:sz w:val="24"/>
          <w:szCs w:val="24"/>
          <w:rtl/>
          <w:lang w:bidi="he-IL"/>
        </w:rPr>
        <w:t>׳</w:t>
      </w:r>
      <w:r w:rsidRPr="003E324A">
        <w:rPr>
          <w:rFonts w:ascii="Times New Roman" w:hAnsi="Times New Roman" w:cs="Times New Roman"/>
          <w:sz w:val="24"/>
          <w:szCs w:val="24"/>
        </w:rPr>
        <w:t>]; различают печатную и письменную, заглавную и строчную букву; анализируют слова по модели; озаглавливают текст.</w:t>
      </w:r>
    </w:p>
    <w:p w:rsidR="00684F5F" w:rsidRPr="002A0D7D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i/>
          <w:iCs/>
          <w:sz w:val="24"/>
          <w:szCs w:val="24"/>
          <w:u w:val="double"/>
        </w:rPr>
        <w:t>Личностные.</w:t>
      </w:r>
      <w:r w:rsidRPr="003E324A">
        <w:rPr>
          <w:rFonts w:ascii="Times New Roman" w:hAnsi="Times New Roman" w:cs="Times New Roman"/>
          <w:sz w:val="24"/>
          <w:szCs w:val="24"/>
        </w:rPr>
        <w:t xml:space="preserve">   Эмоционально  «переживают»  текст, выражают свои эмоции.</w:t>
      </w:r>
      <w:r w:rsidRPr="002A0D7D">
        <w:rPr>
          <w:rFonts w:ascii="Verdana" w:hAnsi="Verdana" w:cs="Verdana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apple-converted-space"/>
          <w:rFonts w:ascii="Verdana" w:hAnsi="Verdana" w:cs="Verdana"/>
          <w:color w:val="000000"/>
          <w:sz w:val="14"/>
          <w:szCs w:val="1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A0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амоопределение - система заданий, ориентирующая младшего школьника определить, какие модели языковых единиц  ему уже известны, а какие нет.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i/>
          <w:iCs/>
          <w:sz w:val="24"/>
          <w:szCs w:val="24"/>
          <w:u w:val="double"/>
        </w:rPr>
        <w:t>Метапредметные</w:t>
      </w:r>
      <w:r w:rsidRPr="003E324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3E324A">
        <w:rPr>
          <w:rFonts w:ascii="Times New Roman" w:hAnsi="Times New Roman" w:cs="Times New Roman"/>
          <w:sz w:val="24"/>
          <w:szCs w:val="24"/>
        </w:rPr>
        <w:t xml:space="preserve">  адекватно воспринимают оценку учителя, вносят необходимые коррективы  в действие после его завершения на основе его оценки и учёта характера сделанных ошибок;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</w:rPr>
        <w:t>эмоционально – положительный настрой на уроке; создание ситуации  успеха.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3E324A">
        <w:rPr>
          <w:rFonts w:ascii="Times New Roman" w:hAnsi="Times New Roman" w:cs="Times New Roman"/>
          <w:sz w:val="24"/>
          <w:szCs w:val="24"/>
        </w:rPr>
        <w:t xml:space="preserve">  используют знаково – символические средства для решения учебных задач; осуществляют сранение, выполняют звуковой анализ слов, делают вывод. Смысловое чтение.</w:t>
      </w:r>
    </w:p>
    <w:p w:rsidR="00684F5F" w:rsidRPr="003E324A" w:rsidRDefault="00684F5F" w:rsidP="00ED23B1">
      <w:pPr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  <w:r w:rsidRPr="003E324A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Pr="003E324A">
        <w:rPr>
          <w:rFonts w:ascii="Times New Roman" w:hAnsi="Times New Roman" w:cs="Times New Roman"/>
          <w:sz w:val="24"/>
          <w:szCs w:val="24"/>
        </w:rPr>
        <w:t xml:space="preserve">   умеют договариваться и приходить к общему решению в совместной деятельности, в том числе в ситуации столкновения интересов; сотрудничество с учителем и детьми</w:t>
      </w:r>
    </w:p>
    <w:p w:rsidR="00684F5F" w:rsidRPr="003E324A" w:rsidRDefault="00684F5F" w:rsidP="00ED23B1">
      <w:pPr>
        <w:tabs>
          <w:tab w:val="left" w:pos="2256"/>
        </w:tabs>
        <w:spacing w:after="0" w:line="240" w:lineRule="auto"/>
        <w:ind w:left="284" w:right="394"/>
        <w:rPr>
          <w:rFonts w:ascii="Times New Roman" w:hAnsi="Times New Roman" w:cs="Times New Roman"/>
          <w:sz w:val="24"/>
          <w:szCs w:val="24"/>
        </w:rPr>
      </w:pPr>
    </w:p>
    <w:p w:rsidR="00684F5F" w:rsidRDefault="00684F5F" w:rsidP="00ED23B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15"/>
        <w:gridCol w:w="3084"/>
      </w:tblGrid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05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005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42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   Мотивация к  учебной деятельности.</w:t>
            </w:r>
          </w:p>
          <w:p w:rsidR="00684F5F" w:rsidRPr="00300005" w:rsidRDefault="00684F5F" w:rsidP="00300005">
            <w:pPr>
              <w:pStyle w:val="ListParagraph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567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(Приложение 3 - Слайд 1)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(Звучит спокойная мелодия.)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Прозвенел звонок для нас,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Все зашли спокойно в класс.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Встали все у парт красиво,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Улыбнулись все учтиво,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Вижу: класс наш хоть куда,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Мы начнём урок, друзья. 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- Сегодня у нас необычный день, к нам пришли гости. Давайте их поприветствуем. 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(Дети, поворачиваются к гостям и произносят)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Дети:    «В добрый день и в добрый час, очень рады видеть Вас!»    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- Давайте наш урок начнём с пожелания друг другу добра. (Дети повторяют за учителем):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Я желаю тебе добра.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Ты желаешь мне добра.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Мы желаем друг другу добра.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Если будет трудно – я тебе помогу.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Сегодня мне бы хотелось увидеть, как вы сами умеете добывать знания. А чтобы урок  был удачным -  мы будем внимательны, активны и точны.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Начинаем работать, а свою работу оценивать нам поможет ёлочка. Ведь за окном зима. А значит скоро Новый год. А знаете ли вы, что более 300 лет назад царь Пётр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издал указ, в котором велел наряжать под Новый год ёлки.  А т.к. игрушек не было, то люди украшали ёлку бусами, серёжками, кулонами. А мы будем украшать наши ёлочки  цветными  кружками. Но кружки необычные:</w:t>
            </w:r>
          </w:p>
          <w:p w:rsidR="00684F5F" w:rsidRPr="00300005" w:rsidRDefault="00684F5F" w:rsidP="00300005">
            <w:pPr>
              <w:tabs>
                <w:tab w:val="left" w:pos="128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красного цвета 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- за правильно выполненное задание</w:t>
            </w:r>
          </w:p>
          <w:p w:rsidR="00684F5F" w:rsidRPr="00300005" w:rsidRDefault="00684F5F" w:rsidP="00300005">
            <w:pPr>
              <w:tabs>
                <w:tab w:val="left" w:pos="25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синего цвета 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-   за задание выполненное с ошибками; вы сами нашли ошибку и исправили её</w:t>
            </w:r>
          </w:p>
          <w:p w:rsidR="00684F5F" w:rsidRPr="00300005" w:rsidRDefault="00684F5F" w:rsidP="00300005">
            <w:pPr>
              <w:tabs>
                <w:tab w:val="left" w:pos="251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жёлтого цвета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-  за неудачно выполненное задание, когда вам потребовалась помощь учителя или ребят.     (Приложение 1)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(эмоционально – положительный настрой на уроке)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684F5F" w:rsidRPr="00300005" w:rsidRDefault="00684F5F" w:rsidP="00300005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Мы продолжаем с вами исследовать звуки и буквы русского алфавита.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Чем отличаются звуки от букв?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вспомним, какие бывают звуки.    (Приложение 3 -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684F5F" w:rsidRPr="00300005" w:rsidRDefault="00684F5F" w:rsidP="00300005">
            <w:pPr>
              <w:tabs>
                <w:tab w:val="left" w:pos="2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самоопределение - система заданий)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учебной проблемы.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сегодня шла на  работу и думала, что всего дороже на свете? И вспомнила  песню из мультфильма про Фунтика.   – Хочу, чтоб вы её послушали.  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 3 - 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3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(Звучит 1 куплет песни «Доброта», он оканчивается словами  «… всех дороже доброта.»)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А вы согласны? 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Как вы понимаете, что такое доброта?    (ответы детей)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Каких людей мы называем добрыми?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предложение:  « Друзья, давайте делать добрые дела!»  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Какой звук   вы услышали в начале каждого слова?  ( [д или 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Давайте вместе сформулируем тему нашего урока.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(Звуки [д, 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], буква Д.)</w:t>
            </w:r>
          </w:p>
          <w:p w:rsidR="00684F5F" w:rsidRPr="00300005" w:rsidRDefault="00684F5F" w:rsidP="003000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-  Возьмите планшет и обозначьте  звук  [д, 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 буквой.</w:t>
            </w:r>
          </w:p>
          <w:p w:rsidR="00684F5F" w:rsidRPr="00300005" w:rsidRDefault="00684F5F" w:rsidP="0030000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Выявление причины затруднения.</w:t>
            </w:r>
          </w:p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не смог выполнить задание.</w:t>
            </w:r>
          </w:p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Почему у вас вызвало затруднение выполнение этого задания? 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самоопределение - система заданий, ориентирующая младшего школьника определить, какие модели языковых единиц  ему уже известны, а какие нет.)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Целеполагание. 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- Давайте определим для себя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На доске схема  с буквами:    З Н П В А</w:t>
            </w:r>
          </w:p>
          <w:p w:rsidR="00684F5F" w:rsidRPr="00300005" w:rsidRDefault="00684F5F" w:rsidP="00300005">
            <w:pPr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84F5F" w:rsidRPr="00300005" w:rsidRDefault="00684F5F" w:rsidP="00300005">
            <w:pPr>
              <w:numPr>
                <w:ilvl w:val="1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Повторить уже известное…</w:t>
            </w:r>
          </w:p>
          <w:p w:rsidR="00684F5F" w:rsidRPr="00300005" w:rsidRDefault="00684F5F" w:rsidP="00300005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… (буквой Дд)</w:t>
            </w:r>
          </w:p>
          <w:p w:rsidR="00684F5F" w:rsidRPr="00300005" w:rsidRDefault="00684F5F" w:rsidP="00300005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Учиться … (характеризовать звуки [д,д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], выделять их в словах)</w:t>
            </w:r>
          </w:p>
          <w:p w:rsidR="00684F5F" w:rsidRPr="00300005" w:rsidRDefault="00684F5F" w:rsidP="00300005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Упражняться … ( в чтении слов с  этой буквой)</w:t>
            </w:r>
          </w:p>
          <w:p w:rsidR="00684F5F" w:rsidRPr="00300005" w:rsidRDefault="00684F5F" w:rsidP="00300005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Быть внимательными, активными.</w:t>
            </w:r>
          </w:p>
          <w:p w:rsidR="00684F5F" w:rsidRPr="00300005" w:rsidRDefault="00684F5F" w:rsidP="00300005">
            <w:pPr>
              <w:pStyle w:val="ListParagraph"/>
              <w:numPr>
                <w:ilvl w:val="1"/>
                <w:numId w:val="2"/>
              </w:numPr>
              <w:tabs>
                <w:tab w:val="left" w:pos="0"/>
                <w:tab w:val="left" w:pos="567"/>
                <w:tab w:val="left" w:pos="943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Помогать друг другу.</w:t>
            </w:r>
          </w:p>
          <w:p w:rsidR="00684F5F" w:rsidRPr="00300005" w:rsidRDefault="00684F5F" w:rsidP="00300005">
            <w:pPr>
              <w:pStyle w:val="ListParagraph"/>
              <w:tabs>
                <w:tab w:val="left" w:pos="851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 УУД (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свою деятельность  в начале урока),</w:t>
            </w:r>
          </w:p>
        </w:tc>
      </w:tr>
      <w:tr w:rsidR="00684F5F" w:rsidRPr="00DD03A9">
        <w:tc>
          <w:tcPr>
            <w:tcW w:w="12015" w:type="dxa"/>
          </w:tcPr>
          <w:p w:rsidR="00684F5F" w:rsidRDefault="00684F5F" w:rsidP="0086549D">
            <w:pPr>
              <w:pStyle w:val="ListParagraph"/>
              <w:tabs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новых знаний.</w:t>
            </w:r>
          </w:p>
          <w:p w:rsidR="00684F5F" w:rsidRPr="00300005" w:rsidRDefault="00684F5F" w:rsidP="00300005">
            <w:pPr>
              <w:pStyle w:val="ListParagraph"/>
              <w:tabs>
                <w:tab w:val="left" w:pos="993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Давай проведём исследовательскую работу и узнаем особенности новых  звуков. Работать будете в парах.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Вспомним правила  сотрудничества.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(Учитель начинает, дети заканчивают  предложение.)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а).  Одна голова хорошо,  …  (а две лучше).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б).  Не будь тороплив, … (а будь терпелив).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в).  Ошибиться … (может каждый).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г).  Сначала подумай, … ( а потом скажи).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д).  Умеешь сам … (научи другого).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6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составьте звуковые схемы слов     ДОБРО,  ДЕТИ и проанализируйте первый звук каждого слова. Разделите слова на слоги.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Закончив исследовательскую работу, давайте сделаем вывод:  (Приложение 3 -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4 )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Назовите 1-й звук в слове   ДОБРО</w:t>
            </w:r>
          </w:p>
          <w:p w:rsidR="00684F5F" w:rsidRPr="00300005" w:rsidRDefault="00684F5F" w:rsidP="00300005">
            <w:pPr>
              <w:pStyle w:val="ListParagraph"/>
              <w:tabs>
                <w:tab w:val="left" w:pos="251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Какой он?              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(звук [д] – согласный        - Почему? </w:t>
            </w:r>
          </w:p>
          <w:p w:rsidR="00684F5F" w:rsidRPr="00300005" w:rsidRDefault="00684F5F" w:rsidP="00300005">
            <w:pPr>
              <w:tabs>
                <w:tab w:val="left" w:pos="22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(1. Воздух при произношении встречает преграду:  зубы, язык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2. произносится с шумом и голосом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3. слога не образует   доб - ро)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- звонкий     - Почему?    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(Дети прикладывают ладонь к горлу.  Чувствуем дрожание . Слышим  гудение, звон)  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- твёрдый    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684F5F" w:rsidRPr="00300005" w:rsidRDefault="00684F5F" w:rsidP="00300005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Аналогичная работа со звуком [д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Самооценка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Оцените свою работу в парах. (Слушаем  детей).  Раскрасьте шарик, опираясь на наши критерии.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Оценка учителя.   Учитель вывешивает на ёлочку кружок того цвета, которых больше всего  раскрасили дети.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(логические): анализ объектов с целью выделения в них существенных признаков: сравнение моделей с целью выделения звуков, обозначаемых новой буквой.</w:t>
            </w: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 УУД: умение договориться, организовать совместную работу, взаимопомощь (работа в группах);  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обсуждении.</w:t>
            </w:r>
          </w:p>
          <w:p w:rsidR="00684F5F" w:rsidRPr="00300005" w:rsidRDefault="00684F5F" w:rsidP="0030000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 УУД, направленные на формирование контрольно-оценочной деятельности: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результаты деятельности своей, соседа по парте, анализировать собственную работу.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4F5F" w:rsidRPr="00300005" w:rsidRDefault="00684F5F" w:rsidP="00300005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а). Упражнения под музыку.       </w:t>
            </w:r>
          </w:p>
          <w:p w:rsidR="00684F5F" w:rsidRPr="00300005" w:rsidRDefault="00684F5F" w:rsidP="00300005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б).   Упражнения для глаз          (Приложение 3 -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 5) 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993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color w:val="444444"/>
                <w:sz w:val="14"/>
                <w:szCs w:val="14"/>
              </w:rPr>
              <w:t> </w:t>
            </w:r>
            <w:r w:rsidRPr="00300005">
              <w:rPr>
                <w:rStyle w:val="apple-converted-space"/>
                <w:color w:val="444444"/>
                <w:sz w:val="14"/>
                <w:szCs w:val="14"/>
              </w:rPr>
              <w:t> 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6"/>
              </w:num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Усвоение новых знаний и способов действий.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Работа со звуками [д,д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«Поймай звук».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Найди место новых  звуков в словах  (учитель  бросает мяч ребёнку  и называет слово, дети определяют, где находится новый звук):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Деревня, победа,  родители, дорога, соседи, день, дыра, водопад, диван, сосе [т],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«Доскажи словечко»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(Приложение 3 -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6)</w:t>
            </w: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Ёжик вырос в 10 раз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Получился …       ДИКОБРАЗ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Как бревно с большою пастью.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Ты не встреть его к несчастью.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Чтоб тебя не проглотил.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Он зовётся …        КРОКОДИЛ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Архитекторы – творцы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Строят чудные …          ДВОРЦЫ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Над лугами, над  водой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Хлынул дождик проливной,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А потом повисло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В небе коромысло.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Ребятишек радует цветная …       РАДУГА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426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электронным приложением «Азбука» 1 класс  Л.Ф. Климанова, С.Г. Макеева.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4F5F" w:rsidRPr="00300005" w:rsidRDefault="00684F5F" w:rsidP="0030000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–Найди в словах звук [д, или 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].    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(Дети, работая в парах, выполняют  упражнение «Найди в словах звуки», а если осталось время,  могут поиграть в игру «Найди слова со звуками [д,д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]»)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2. Самостоятельно.  Составь звуковую схему слова.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 Дети работают  по вариантам, затем выполняется взаимопроверка. Кто быстро справился с работой, могут поиграть:  упражнение  «Отгадай загадку и составь звуковую схему слова – отгадки»  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Ребята, которые не успели поиграть, а очень хочется, могут это сделать дома.)</w:t>
            </w:r>
          </w:p>
          <w:p w:rsidR="00684F5F" w:rsidRPr="00300005" w:rsidRDefault="00684F5F" w:rsidP="00300005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Самооценка.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Оценка учителя.</w:t>
            </w:r>
          </w:p>
          <w:p w:rsidR="00684F5F" w:rsidRPr="00300005" w:rsidRDefault="00684F5F" w:rsidP="00300005">
            <w:pPr>
              <w:tabs>
                <w:tab w:val="left" w:pos="9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(логические ):</w:t>
            </w:r>
            <w:r w:rsidRPr="00300005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логической цепи рассуждений;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способа решения проблемы поискового характера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доказательство, самостоятельное создание способа решения проблемы поискового характера</w:t>
            </w: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 умение договориться, организовать совместную работу, взаимопомощь (работа в парах). 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 УУД: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результаты деятельности своей, соседа по парте, анализировать собственную работу.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Знакомство с буквой Д,д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1. - На письме звуки [д, д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] обозначаются буквой Д,д.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- Где нужна заглавная буква Д?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2.   - Давайте пофантазируем. На что похожа буква Д?    (Приложение 3 -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7)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Вот стоит дымок пуская 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Буква Д – труба печная.</w:t>
            </w:r>
          </w:p>
          <w:p w:rsidR="00684F5F" w:rsidRPr="00300005" w:rsidRDefault="00684F5F" w:rsidP="00300005">
            <w:pPr>
              <w:tabs>
                <w:tab w:val="left" w:pos="1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- Буква Д – добротный дом,</w:t>
            </w:r>
          </w:p>
          <w:p w:rsidR="00684F5F" w:rsidRPr="00300005" w:rsidRDefault="00684F5F" w:rsidP="00300005">
            <w:pPr>
              <w:tabs>
                <w:tab w:val="left" w:pos="1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Детский садик в доме том.</w:t>
            </w:r>
          </w:p>
          <w:p w:rsidR="00684F5F" w:rsidRPr="00300005" w:rsidRDefault="00684F5F" w:rsidP="00300005">
            <w:pPr>
              <w:tabs>
                <w:tab w:val="left" w:pos="1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Д – корабликом плывёт,</w:t>
            </w:r>
          </w:p>
          <w:p w:rsidR="00684F5F" w:rsidRPr="00300005" w:rsidRDefault="00684F5F" w:rsidP="00300005">
            <w:pPr>
              <w:tabs>
                <w:tab w:val="left" w:pos="1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 -  печной трубой встаёт.</w:t>
            </w:r>
          </w:p>
          <w:p w:rsidR="00684F5F" w:rsidRPr="00300005" w:rsidRDefault="00684F5F" w:rsidP="00300005">
            <w:pPr>
              <w:tabs>
                <w:tab w:val="left" w:pos="14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3.    Сложи букву из счётных палочек.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943"/>
              </w:tabs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 (логические): подведение под понятие на основе распознавания объектов, выделения существенных признаков: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«буква – знак для звука»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84F5F" w:rsidRPr="00300005" w:rsidRDefault="00684F5F" w:rsidP="0030000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Игра «Слово рассыпалось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»  (Приложение 3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8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)  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кассой букв.  (дерево, дорога )                    2 ученика работают у доски.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новый  звук в слове.   (дерево -    буквой  д    обозначили  [д'],  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дорога -     буквой   д  обозначили  [д]    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  <w:p w:rsidR="00684F5F" w:rsidRPr="00300005" w:rsidRDefault="00684F5F" w:rsidP="00300005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способа решения проблемы поискового характера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 УУД, направленные на формирование контрольно-оценочной деятельности:</w:t>
            </w:r>
            <w:r w:rsidRPr="00300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результаты деятельности своей, соседа по парте, анализировать собственную работу.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993" w:hanging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текстом.    Дифференцированная работа в группах.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2-5 группы – работают с  предложениями.     (карточки)    (Приложение 2)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 - Прочитать предложения , вставить  нужные по смыслу слова.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…(Дети) играли в лесу.  Они увидели около … (дуба) росток.  Это из жёлудя вырос … (дубок). Старые .. (дубы) береглú дубок.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1 группа (слабочитающие дети работают с учителем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учебнику с. 12)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-Повторим правила чтения. Как надо читать?   (громко,  плавно, чётко произносить звуки)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Плавное  чтение слогов;  слов                                                                                                  (сначала чтение по слогам,   потом слово прочитывается целиком с    правильной   постановкой ударения)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работы в группах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: чтение предложений.</w:t>
            </w:r>
          </w:p>
          <w:p w:rsidR="00684F5F" w:rsidRPr="00300005" w:rsidRDefault="00684F5F" w:rsidP="0030000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Критерии:  Читать громко, чётко.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Показать голосом, интонационно начало и конец предложения.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ab/>
              <w:t>Выделить голосом значимое слово.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(Дети 1 группы следят за чтением детей по </w:t>
            </w: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«Азбуке»)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Беседа.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 - Что нашли дети в лесу?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- Из чего вырос маленький дубок?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- Как же дубы берегли дубок? ( предположения детей)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- Чтобы проверить, верно ли мы рассуждали, откройте учебник на с. 12.и прочитаем рассказ ещё раз до   конца.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- О чём же этот рассказ? (о маленьком дубке)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Какой заголовок мы выберем к рассказу?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Самооценка,   взаимооценка</w:t>
            </w:r>
          </w:p>
          <w:p w:rsidR="00684F5F" w:rsidRPr="00300005" w:rsidRDefault="00684F5F" w:rsidP="00300005">
            <w:pPr>
              <w:tabs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УУД информационные:  работа с текстом;   </w:t>
            </w: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чтение;</w:t>
            </w: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 рассуждений,</w:t>
            </w: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 следственных связей</w:t>
            </w: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</w:t>
            </w:r>
          </w:p>
          <w:p w:rsidR="00684F5F" w:rsidRPr="00300005" w:rsidRDefault="00684F5F" w:rsidP="003000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участвовать в обсуждении, строить сотрудничество со сверстниками и взрослыми, управление поведением партнёра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РегулятивныеУУД: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результаты деятельности своей, соседа по парте, анализировать собственную работу.</w:t>
            </w:r>
          </w:p>
        </w:tc>
      </w:tr>
      <w:tr w:rsidR="00684F5F" w:rsidRPr="00DD03A9">
        <w:tc>
          <w:tcPr>
            <w:tcW w:w="12015" w:type="dxa"/>
          </w:tcPr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30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Итог урока.  Рефлексия учебной деятельности на уроке.</w:t>
            </w: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84F5F" w:rsidRPr="00300005" w:rsidRDefault="00684F5F" w:rsidP="00300005">
            <w:pPr>
              <w:pStyle w:val="ListParagraph"/>
              <w:tabs>
                <w:tab w:val="left" w:pos="1325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F5F" w:rsidRPr="00300005" w:rsidRDefault="00684F5F" w:rsidP="00300005">
            <w:pPr>
              <w:tabs>
                <w:tab w:val="left" w:pos="1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а). – Вспомним цели, которые вы для себя поставили.</w:t>
            </w:r>
          </w:p>
          <w:p w:rsidR="00684F5F" w:rsidRPr="00300005" w:rsidRDefault="00684F5F" w:rsidP="00300005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  <w:tab w:val="left" w:pos="567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чем мы познакомились…  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 звуками [д, д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  <w:lang w:eastAsia="ru-RU" w:bidi="he-IL"/>
              </w:rPr>
              <w:t>׳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] и  буквой </w:t>
            </w:r>
            <w:r w:rsidRPr="003000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Дд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  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3 -  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слайд  9) </w:t>
            </w:r>
          </w:p>
          <w:p w:rsidR="00684F5F" w:rsidRPr="00300005" w:rsidRDefault="00684F5F" w:rsidP="00300005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  <w:tab w:val="left" w:pos="567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учились…  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(характеризовать звуки [д, д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  <w:lang w:eastAsia="ru-RU" w:bidi="he-IL"/>
              </w:rPr>
              <w:t>׳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], выделять новые звуки   в словах) 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(Приложение 3 - 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слайд 10)</w:t>
            </w:r>
          </w:p>
          <w:p w:rsidR="00684F5F" w:rsidRPr="00300005" w:rsidRDefault="00684F5F" w:rsidP="00300005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  <w:tab w:val="left" w:pos="567"/>
              </w:tabs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упражнялись… </w:t>
            </w:r>
            <w:r w:rsidRPr="003000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чтении слов по звуковой модели  с этой буквой, в составлении предложений и др.)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Что особенно понравилось?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Что вызвало затруднение?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Мы выполнили поставленные цели?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б).  Самооценка  знаний обучающимися.          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-Как вы отработали на уроке?   (Приложение 3 -    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Слайд  11)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(На уроке мне было интересно  (неинтересно, скучно).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Я был внимателен, активен, всё понял, помогал другим ребятам.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Я был невнимателен,  мало  поднимал руку,  затруднялся ,  мне помогали ребята.)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в).    - Оцените, пожалуйста, себя по следующим критериям: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0000"/>
                <w:lang w:eastAsia="ru-RU"/>
              </w:rPr>
              <w:t>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Справился со всеми задачами уверенно, могу помочь другим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B0F0"/>
                <w:lang w:eastAsia="ru-RU"/>
              </w:rPr>
              <w:t>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Справился со всеми задачами</w:t>
            </w:r>
          </w:p>
          <w:p w:rsidR="00684F5F" w:rsidRPr="00300005" w:rsidRDefault="00684F5F" w:rsidP="00300005">
            <w:pPr>
              <w:tabs>
                <w:tab w:val="num" w:pos="142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</w:t>
            </w: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Справился  со всеми задачами, но мне нужна помощь в …</w:t>
            </w:r>
          </w:p>
          <w:p w:rsidR="00684F5F" w:rsidRPr="00300005" w:rsidRDefault="00684F5F" w:rsidP="00300005">
            <w:pPr>
              <w:pStyle w:val="ListParagraph"/>
              <w:tabs>
                <w:tab w:val="num" w:pos="142"/>
                <w:tab w:val="left" w:pos="1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 xml:space="preserve"> (Дети раскрашивают шарик на ёлочке)</w:t>
            </w: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(Приложение 3 - Слайд 12)</w:t>
            </w: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Спасибо, ребята, за работу.  Я увидела, что вы умеете сами добывать знания, помогаете друг другу.</w:t>
            </w: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00005">
              <w:rPr>
                <w:rFonts w:ascii="Times New Roman" w:hAnsi="Times New Roman" w:cs="Times New Roman"/>
                <w:sz w:val="24"/>
                <w:szCs w:val="24"/>
              </w:rPr>
              <w:t>- Я в течение урока наблюдала и увидела, что вы хорошо научились оценивать себя и своих товарищей.  Покажите, какие нарядные ёлочки у вас получились. Я благодарю вас за работу.</w:t>
            </w: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tabs>
                <w:tab w:val="num" w:pos="142"/>
                <w:tab w:val="left" w:pos="2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pStyle w:val="ListParagraph"/>
              <w:tabs>
                <w:tab w:val="left" w:pos="142"/>
              </w:tabs>
              <w:spacing w:after="0" w:line="240" w:lineRule="auto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F" w:rsidRPr="00300005" w:rsidRDefault="00684F5F" w:rsidP="00300005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00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УУД, направленные на формирование контрольно-оценочной деятельности: 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(итог урока).</w:t>
            </w:r>
          </w:p>
          <w:p w:rsidR="00684F5F" w:rsidRPr="00300005" w:rsidRDefault="00684F5F" w:rsidP="0030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5F" w:rsidRDefault="00684F5F"/>
    <w:sectPr w:rsidR="00684F5F" w:rsidSect="0086549D">
      <w:pgSz w:w="16838" w:h="11906" w:orient="landscape"/>
      <w:pgMar w:top="1079" w:right="709" w:bottom="709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F1A"/>
    <w:multiLevelType w:val="hybridMultilevel"/>
    <w:tmpl w:val="CE669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B766D06"/>
    <w:multiLevelType w:val="hybridMultilevel"/>
    <w:tmpl w:val="3FE8FE9E"/>
    <w:lvl w:ilvl="0" w:tplc="6A5A58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9908BA"/>
    <w:multiLevelType w:val="multilevel"/>
    <w:tmpl w:val="E8304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712295"/>
    <w:multiLevelType w:val="hybridMultilevel"/>
    <w:tmpl w:val="066C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993A3A"/>
    <w:multiLevelType w:val="hybridMultilevel"/>
    <w:tmpl w:val="53D0E784"/>
    <w:lvl w:ilvl="0" w:tplc="A4EC6C5A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89B596A"/>
    <w:multiLevelType w:val="hybridMultilevel"/>
    <w:tmpl w:val="7584BA18"/>
    <w:lvl w:ilvl="0" w:tplc="5BA65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84604"/>
    <w:multiLevelType w:val="hybridMultilevel"/>
    <w:tmpl w:val="1C92735A"/>
    <w:lvl w:ilvl="0" w:tplc="25E29E1C">
      <w:start w:val="10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D5E7281"/>
    <w:multiLevelType w:val="hybridMultilevel"/>
    <w:tmpl w:val="DEBED3EC"/>
    <w:lvl w:ilvl="0" w:tplc="86B41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1A014D"/>
    <w:multiLevelType w:val="hybridMultilevel"/>
    <w:tmpl w:val="208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34983"/>
    <w:multiLevelType w:val="hybridMultilevel"/>
    <w:tmpl w:val="EA2A0098"/>
    <w:lvl w:ilvl="0" w:tplc="D84A180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B1"/>
    <w:rsid w:val="00256D46"/>
    <w:rsid w:val="002A0D7D"/>
    <w:rsid w:val="00300005"/>
    <w:rsid w:val="0039502B"/>
    <w:rsid w:val="003E324A"/>
    <w:rsid w:val="00677A40"/>
    <w:rsid w:val="00684F5F"/>
    <w:rsid w:val="0086549D"/>
    <w:rsid w:val="00AF769C"/>
    <w:rsid w:val="00B50B32"/>
    <w:rsid w:val="00B73D7F"/>
    <w:rsid w:val="00DD03A9"/>
    <w:rsid w:val="00ED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23B1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ED23B1"/>
  </w:style>
  <w:style w:type="table" w:styleId="TableGrid">
    <w:name w:val="Table Grid"/>
    <w:basedOn w:val="TableNormal"/>
    <w:uiPriority w:val="99"/>
    <w:rsid w:val="00ED23B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2197</Words>
  <Characters>12527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Ученик</cp:lastModifiedBy>
  <cp:revision>2</cp:revision>
  <dcterms:created xsi:type="dcterms:W3CDTF">2015-01-19T13:52:00Z</dcterms:created>
  <dcterms:modified xsi:type="dcterms:W3CDTF">2015-01-20T06:37:00Z</dcterms:modified>
</cp:coreProperties>
</file>