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69" w:rsidRDefault="008F3A69" w:rsidP="005C04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ТЕХНОЛОГИЧЕСКАЯ КАРТА ОТКРЫТОГО УРОКА АНГЛИЙСКОГО ЯЗЫКА </w:t>
      </w:r>
    </w:p>
    <w:p w:rsidR="008F3A69" w:rsidRDefault="008F3A69" w:rsidP="005C04E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Учитель: Соловьева Е.Ф.</w:t>
      </w:r>
    </w:p>
    <w:p w:rsidR="008F3A69" w:rsidRPr="005C04E8" w:rsidRDefault="008F3A69" w:rsidP="005C04E8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>2</w:t>
      </w:r>
    </w:p>
    <w:p w:rsidR="008F3A69" w:rsidRDefault="008F3A69" w:rsidP="005C04E8">
      <w:pPr>
        <w:pStyle w:val="NoSpacing"/>
        <w:jc w:val="both"/>
        <w:rPr>
          <w:sz w:val="24"/>
          <w:szCs w:val="24"/>
        </w:rPr>
      </w:pPr>
      <w:r w:rsidRPr="005C04E8">
        <w:rPr>
          <w:b/>
          <w:sz w:val="24"/>
          <w:szCs w:val="24"/>
        </w:rPr>
        <w:t>Тема</w:t>
      </w:r>
      <w:r w:rsidRPr="0096587B">
        <w:rPr>
          <w:b/>
          <w:sz w:val="24"/>
          <w:szCs w:val="24"/>
        </w:rPr>
        <w:t xml:space="preserve"> </w:t>
      </w:r>
      <w:r w:rsidRPr="005C04E8">
        <w:rPr>
          <w:b/>
          <w:sz w:val="24"/>
          <w:szCs w:val="24"/>
        </w:rPr>
        <w:t>урока</w:t>
      </w:r>
      <w:r w:rsidRPr="0096587B">
        <w:rPr>
          <w:b/>
          <w:sz w:val="24"/>
          <w:szCs w:val="24"/>
        </w:rPr>
        <w:t>:</w:t>
      </w:r>
      <w:r w:rsidRPr="0096587B">
        <w:rPr>
          <w:sz w:val="24"/>
          <w:szCs w:val="24"/>
        </w:rPr>
        <w:t xml:space="preserve"> «</w:t>
      </w:r>
      <w:r>
        <w:rPr>
          <w:sz w:val="24"/>
          <w:szCs w:val="24"/>
          <w:lang w:val="en-US"/>
        </w:rPr>
        <w:t>Our</w:t>
      </w:r>
      <w:r w:rsidRPr="00AE06A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pets</w:t>
      </w:r>
      <w:r w:rsidRPr="0096587B">
        <w:rPr>
          <w:sz w:val="24"/>
          <w:szCs w:val="24"/>
        </w:rPr>
        <w:t>» (Домашние питомцы)</w:t>
      </w:r>
    </w:p>
    <w:p w:rsidR="008F3A69" w:rsidRPr="00AE06A1" w:rsidRDefault="008F3A69" w:rsidP="005C04E8">
      <w:pPr>
        <w:pStyle w:val="NoSpacing"/>
        <w:jc w:val="both"/>
        <w:rPr>
          <w:b/>
          <w:sz w:val="24"/>
          <w:szCs w:val="24"/>
        </w:rPr>
      </w:pPr>
      <w:r w:rsidRPr="00AE06A1">
        <w:rPr>
          <w:b/>
          <w:sz w:val="24"/>
          <w:szCs w:val="24"/>
        </w:rPr>
        <w:t>Дата</w:t>
      </w:r>
      <w:r>
        <w:rPr>
          <w:b/>
          <w:sz w:val="24"/>
          <w:szCs w:val="24"/>
        </w:rPr>
        <w:t>: 14.12.2012</w:t>
      </w:r>
    </w:p>
    <w:p w:rsidR="008F3A69" w:rsidRDefault="008F3A69" w:rsidP="005C04E8">
      <w:pPr>
        <w:pStyle w:val="NoSpacing"/>
        <w:jc w:val="both"/>
        <w:rPr>
          <w:sz w:val="24"/>
          <w:szCs w:val="24"/>
        </w:rPr>
      </w:pPr>
      <w:r w:rsidRPr="005C04E8">
        <w:rPr>
          <w:b/>
          <w:sz w:val="24"/>
          <w:szCs w:val="24"/>
        </w:rPr>
        <w:t>Базовый учебник:</w:t>
      </w:r>
      <w:r w:rsidRPr="005C04E8">
        <w:rPr>
          <w:sz w:val="24"/>
          <w:szCs w:val="24"/>
        </w:rPr>
        <w:t xml:space="preserve"> </w:t>
      </w:r>
      <w:r>
        <w:rPr>
          <w:sz w:val="24"/>
          <w:szCs w:val="24"/>
        </w:rPr>
        <w:t>Н.И. Быкова</w:t>
      </w:r>
      <w:r w:rsidRPr="00E17730">
        <w:rPr>
          <w:sz w:val="24"/>
          <w:szCs w:val="24"/>
        </w:rPr>
        <w:t xml:space="preserve">, </w:t>
      </w:r>
      <w:r>
        <w:rPr>
          <w:sz w:val="24"/>
          <w:szCs w:val="24"/>
        </w:rPr>
        <w:t>Дж. Дули</w:t>
      </w:r>
      <w:r w:rsidRPr="00E17730">
        <w:rPr>
          <w:sz w:val="24"/>
          <w:szCs w:val="24"/>
        </w:rPr>
        <w:t xml:space="preserve"> и др.</w:t>
      </w:r>
      <w:r>
        <w:rPr>
          <w:sz w:val="24"/>
          <w:szCs w:val="24"/>
        </w:rPr>
        <w:t xml:space="preserve"> Английский в фокусе. 2 класс</w:t>
      </w:r>
      <w:r w:rsidRPr="00E17730">
        <w:rPr>
          <w:sz w:val="24"/>
          <w:szCs w:val="24"/>
        </w:rPr>
        <w:t>.</w:t>
      </w:r>
      <w:r>
        <w:rPr>
          <w:sz w:val="24"/>
          <w:szCs w:val="24"/>
        </w:rPr>
        <w:t xml:space="preserve"> Москва,</w:t>
      </w:r>
      <w:r w:rsidRPr="00E17730">
        <w:rPr>
          <w:sz w:val="24"/>
          <w:szCs w:val="24"/>
        </w:rPr>
        <w:t xml:space="preserve"> «Просвещение»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</w:p>
    <w:p w:rsidR="008F3A69" w:rsidRPr="002514A4" w:rsidRDefault="008F3A69" w:rsidP="005C04E8">
      <w:pPr>
        <w:pStyle w:val="NoSpacing"/>
        <w:jc w:val="both"/>
        <w:rPr>
          <w:sz w:val="24"/>
          <w:szCs w:val="24"/>
        </w:rPr>
      </w:pPr>
      <w:r w:rsidRPr="005C04E8"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закрепление и повторение изученного материала.</w:t>
      </w:r>
    </w:p>
    <w:p w:rsidR="008F3A69" w:rsidRPr="005C04E8" w:rsidRDefault="008F3A69" w:rsidP="005C04E8">
      <w:pPr>
        <w:pStyle w:val="NoSpacing"/>
        <w:jc w:val="both"/>
        <w:rPr>
          <w:b/>
          <w:sz w:val="24"/>
          <w:szCs w:val="24"/>
        </w:rPr>
      </w:pPr>
      <w:r w:rsidRPr="005C04E8">
        <w:rPr>
          <w:b/>
          <w:sz w:val="24"/>
          <w:szCs w:val="24"/>
        </w:rPr>
        <w:t>Задачи:</w:t>
      </w:r>
    </w:p>
    <w:p w:rsidR="008F3A69" w:rsidRPr="005C04E8" w:rsidRDefault="008F3A69" w:rsidP="005C04E8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5C04E8">
        <w:rPr>
          <w:b/>
          <w:i/>
          <w:sz w:val="24"/>
          <w:szCs w:val="24"/>
        </w:rPr>
        <w:t xml:space="preserve">образовательная: </w:t>
      </w:r>
      <w:r>
        <w:rPr>
          <w:sz w:val="24"/>
          <w:szCs w:val="24"/>
        </w:rPr>
        <w:t>формировать общ</w:t>
      </w:r>
      <w:r w:rsidRPr="005C04E8">
        <w:rPr>
          <w:sz w:val="24"/>
          <w:szCs w:val="24"/>
        </w:rPr>
        <w:t>еучебные умения и навыки</w:t>
      </w:r>
      <w:r>
        <w:rPr>
          <w:sz w:val="24"/>
          <w:szCs w:val="24"/>
        </w:rPr>
        <w:t xml:space="preserve"> (умение сравнивать, обобщать, делать выводы, анализировать), расширять словарный запас обучающихся посредством знакомства с новыми словами; </w:t>
      </w:r>
    </w:p>
    <w:p w:rsidR="008F3A69" w:rsidRPr="005C04E8" w:rsidRDefault="008F3A69" w:rsidP="005C04E8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5C04E8">
        <w:rPr>
          <w:b/>
          <w:i/>
          <w:sz w:val="24"/>
          <w:szCs w:val="24"/>
        </w:rPr>
        <w:t xml:space="preserve">развивающая: </w:t>
      </w:r>
      <w:r w:rsidRPr="005C04E8">
        <w:rPr>
          <w:sz w:val="24"/>
          <w:szCs w:val="24"/>
        </w:rPr>
        <w:t>развивать коммуникативные навыки сотрудничества с другими учащимися,</w:t>
      </w:r>
      <w:r>
        <w:rPr>
          <w:sz w:val="24"/>
          <w:szCs w:val="24"/>
        </w:rPr>
        <w:t xml:space="preserve"> совершенствовать навыки чтения и навыки монологического высказывания описательного характера с опорой на текст;</w:t>
      </w:r>
    </w:p>
    <w:p w:rsidR="008F3A69" w:rsidRDefault="008F3A69" w:rsidP="005C04E8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5C04E8">
        <w:rPr>
          <w:b/>
          <w:i/>
          <w:sz w:val="24"/>
          <w:szCs w:val="24"/>
        </w:rPr>
        <w:t xml:space="preserve">воспитательная: </w:t>
      </w:r>
      <w:r w:rsidRPr="005C04E8">
        <w:rPr>
          <w:sz w:val="24"/>
          <w:szCs w:val="24"/>
        </w:rPr>
        <w:t>вос</w:t>
      </w:r>
      <w:r>
        <w:rPr>
          <w:sz w:val="24"/>
          <w:szCs w:val="24"/>
        </w:rPr>
        <w:t>питывать чувство бережного отношения к животным.</w:t>
      </w:r>
    </w:p>
    <w:p w:rsidR="008F3A69" w:rsidRPr="002514A4" w:rsidRDefault="008F3A69" w:rsidP="005C04E8">
      <w:pPr>
        <w:pStyle w:val="NoSpacing"/>
        <w:jc w:val="both"/>
        <w:rPr>
          <w:sz w:val="24"/>
          <w:szCs w:val="24"/>
        </w:rPr>
      </w:pPr>
      <w:r w:rsidRPr="005C04E8">
        <w:rPr>
          <w:b/>
          <w:sz w:val="24"/>
          <w:szCs w:val="24"/>
        </w:rPr>
        <w:t xml:space="preserve">Тип урока: </w:t>
      </w:r>
      <w:r w:rsidRPr="0096587B">
        <w:rPr>
          <w:sz w:val="24"/>
          <w:szCs w:val="24"/>
          <w:shd w:val="clear" w:color="auto" w:fill="FFFFFF"/>
        </w:rPr>
        <w:t>урок</w:t>
      </w:r>
      <w:r>
        <w:rPr>
          <w:sz w:val="24"/>
          <w:szCs w:val="24"/>
          <w:shd w:val="clear" w:color="auto" w:fill="FFFFFF"/>
        </w:rPr>
        <w:t xml:space="preserve"> </w:t>
      </w:r>
      <w:r w:rsidRPr="0096587B">
        <w:rPr>
          <w:sz w:val="24"/>
          <w:szCs w:val="24"/>
          <w:shd w:val="clear" w:color="auto" w:fill="FFFFFF"/>
        </w:rPr>
        <w:t>комплексного применения знаний, умений и навыков</w:t>
      </w:r>
      <w:r>
        <w:rPr>
          <w:sz w:val="24"/>
          <w:szCs w:val="24"/>
        </w:rPr>
        <w:t>.</w:t>
      </w:r>
    </w:p>
    <w:p w:rsidR="008F3A69" w:rsidRDefault="008F3A69" w:rsidP="005C04E8">
      <w:pPr>
        <w:pStyle w:val="NoSpacing"/>
        <w:jc w:val="both"/>
        <w:rPr>
          <w:sz w:val="24"/>
          <w:szCs w:val="24"/>
        </w:rPr>
      </w:pPr>
      <w:r w:rsidRPr="005C04E8">
        <w:rPr>
          <w:b/>
          <w:sz w:val="24"/>
          <w:szCs w:val="24"/>
        </w:rPr>
        <w:t xml:space="preserve">Формы работы обучающихся: </w:t>
      </w:r>
      <w:r>
        <w:rPr>
          <w:sz w:val="24"/>
          <w:szCs w:val="24"/>
        </w:rPr>
        <w:t>коллективные, в парах,  самостоятельная работа.</w:t>
      </w:r>
    </w:p>
    <w:p w:rsidR="008F3A69" w:rsidRPr="00E31EF8" w:rsidRDefault="008F3A69" w:rsidP="005C04E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Методы: </w:t>
      </w:r>
      <w:r w:rsidRPr="00E31EF8">
        <w:rPr>
          <w:sz w:val="24"/>
          <w:szCs w:val="24"/>
        </w:rPr>
        <w:t xml:space="preserve">репродуктивные (Р), </w:t>
      </w:r>
      <w:r>
        <w:rPr>
          <w:sz w:val="24"/>
          <w:szCs w:val="24"/>
        </w:rPr>
        <w:t>частично-поисковые (Ч</w:t>
      </w:r>
      <w:r w:rsidRPr="00E31EF8">
        <w:rPr>
          <w:sz w:val="24"/>
          <w:szCs w:val="24"/>
        </w:rPr>
        <w:t>-П), объяснительно-иллюстративные (О-И)</w:t>
      </w:r>
    </w:p>
    <w:p w:rsidR="008F3A69" w:rsidRPr="005C04E8" w:rsidRDefault="008F3A69" w:rsidP="005C04E8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5C04E8">
        <w:rPr>
          <w:b/>
          <w:sz w:val="24"/>
          <w:szCs w:val="24"/>
        </w:rPr>
        <w:t>борудование:</w:t>
      </w:r>
    </w:p>
    <w:p w:rsidR="008F3A69" w:rsidRPr="005C04E8" w:rsidRDefault="008F3A69" w:rsidP="005C04E8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5C04E8">
        <w:rPr>
          <w:b/>
          <w:i/>
          <w:sz w:val="24"/>
          <w:szCs w:val="24"/>
        </w:rPr>
        <w:t xml:space="preserve">для учителя: </w:t>
      </w:r>
      <w:r w:rsidRPr="005C04E8">
        <w:rPr>
          <w:sz w:val="24"/>
          <w:szCs w:val="24"/>
        </w:rPr>
        <w:t xml:space="preserve">персональный компьютер, </w:t>
      </w:r>
      <w:r>
        <w:rPr>
          <w:sz w:val="24"/>
          <w:szCs w:val="24"/>
        </w:rPr>
        <w:t>презентация по теме «Животные», опоры со словами к тексту, карточки с пословицами, мягкая игрушка, иллюстрации для зрительной гимнастики</w:t>
      </w:r>
    </w:p>
    <w:p w:rsidR="008F3A69" w:rsidRPr="0042229C" w:rsidRDefault="008F3A69" w:rsidP="005C04E8">
      <w:pPr>
        <w:pStyle w:val="NoSpacing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5C04E8">
        <w:rPr>
          <w:b/>
          <w:i/>
          <w:sz w:val="24"/>
          <w:szCs w:val="24"/>
        </w:rPr>
        <w:t xml:space="preserve">для обучающихся: </w:t>
      </w:r>
      <w:r>
        <w:rPr>
          <w:sz w:val="24"/>
          <w:szCs w:val="24"/>
        </w:rPr>
        <w:t>учебник</w:t>
      </w:r>
      <w:r w:rsidRPr="005C04E8">
        <w:rPr>
          <w:sz w:val="24"/>
          <w:szCs w:val="24"/>
        </w:rPr>
        <w:t>,</w:t>
      </w:r>
      <w:r>
        <w:rPr>
          <w:sz w:val="24"/>
          <w:szCs w:val="24"/>
        </w:rPr>
        <w:t xml:space="preserve"> цветные иллюстрации для рефлексии.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2763"/>
        <w:gridCol w:w="1789"/>
        <w:gridCol w:w="1852"/>
        <w:gridCol w:w="2029"/>
        <w:gridCol w:w="1984"/>
        <w:gridCol w:w="153"/>
        <w:gridCol w:w="1125"/>
        <w:gridCol w:w="495"/>
        <w:gridCol w:w="998"/>
      </w:tblGrid>
      <w:tr w:rsidR="008F3A69" w:rsidRPr="00FA0BBF" w:rsidTr="00FA0BBF">
        <w:tc>
          <w:tcPr>
            <w:tcW w:w="1598" w:type="dxa"/>
            <w:vMerge w:val="restart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BBF">
              <w:rPr>
                <w:rFonts w:ascii="Times New Roman" w:hAnsi="Times New Roman"/>
                <w:b/>
              </w:rPr>
              <w:t>Цель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BBF">
              <w:rPr>
                <w:rFonts w:ascii="Times New Roman" w:hAnsi="Times New Roman"/>
                <w:b/>
              </w:rPr>
              <w:t>этапа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52" w:type="dxa"/>
            <w:gridSpan w:val="2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BBF">
              <w:rPr>
                <w:rFonts w:ascii="Times New Roman" w:hAnsi="Times New Roman"/>
                <w:b/>
              </w:rPr>
              <w:t>Содержание урока</w:t>
            </w:r>
          </w:p>
        </w:tc>
        <w:tc>
          <w:tcPr>
            <w:tcW w:w="1852" w:type="dxa"/>
            <w:vMerge w:val="restart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BBF">
              <w:rPr>
                <w:rFonts w:ascii="Times New Roman" w:hAnsi="Times New Roman"/>
                <w:b/>
              </w:rPr>
              <w:t>Используемые методы, приемы, формы</w:t>
            </w:r>
          </w:p>
        </w:tc>
        <w:tc>
          <w:tcPr>
            <w:tcW w:w="2029" w:type="dxa"/>
            <w:vMerge w:val="restart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BBF">
              <w:rPr>
                <w:rFonts w:ascii="Times New Roman" w:hAnsi="Times New Roman"/>
                <w:b/>
              </w:rPr>
              <w:t>Формируемые УУД</w:t>
            </w:r>
          </w:p>
        </w:tc>
        <w:tc>
          <w:tcPr>
            <w:tcW w:w="1984" w:type="dxa"/>
            <w:vMerge w:val="restart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BBF">
              <w:rPr>
                <w:rFonts w:ascii="Times New Roman" w:hAnsi="Times New Roman"/>
                <w:b/>
              </w:rPr>
              <w:t>Результат взаимодействия (сотрудничества)</w:t>
            </w:r>
          </w:p>
        </w:tc>
        <w:tc>
          <w:tcPr>
            <w:tcW w:w="1278" w:type="dxa"/>
            <w:gridSpan w:val="2"/>
            <w:vMerge w:val="restart"/>
          </w:tcPr>
          <w:p w:rsidR="008F3A69" w:rsidRPr="00FA0BBF" w:rsidRDefault="008F3A69" w:rsidP="00FA0BB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0BBF">
              <w:rPr>
                <w:rFonts w:ascii="Times New Roman" w:hAnsi="Times New Roman"/>
                <w:b/>
                <w:color w:val="000000"/>
              </w:rPr>
              <w:t>Средства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0BBF">
              <w:rPr>
                <w:rFonts w:ascii="Times New Roman" w:hAnsi="Times New Roman"/>
                <w:b/>
                <w:color w:val="000000"/>
              </w:rPr>
              <w:t>обучения</w:t>
            </w:r>
          </w:p>
        </w:tc>
        <w:tc>
          <w:tcPr>
            <w:tcW w:w="1493" w:type="dxa"/>
            <w:gridSpan w:val="2"/>
            <w:vMerge w:val="restart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BBF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8F3A69" w:rsidRPr="00FA0BBF" w:rsidTr="00FA0BBF">
        <w:tc>
          <w:tcPr>
            <w:tcW w:w="1598" w:type="dxa"/>
            <w:vMerge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3" w:type="dxa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BBF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1789" w:type="dxa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0BBF">
              <w:rPr>
                <w:rFonts w:ascii="Times New Roman" w:hAnsi="Times New Roman"/>
                <w:b/>
              </w:rPr>
              <w:t>Деятельность ученика</w:t>
            </w:r>
          </w:p>
        </w:tc>
        <w:tc>
          <w:tcPr>
            <w:tcW w:w="1852" w:type="dxa"/>
            <w:vMerge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9" w:type="dxa"/>
            <w:vMerge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gridSpan w:val="2"/>
            <w:vMerge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3" w:type="dxa"/>
            <w:gridSpan w:val="2"/>
            <w:vMerge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3A69" w:rsidRPr="00FA0BBF" w:rsidTr="00FA0BBF">
        <w:tc>
          <w:tcPr>
            <w:tcW w:w="14786" w:type="dxa"/>
            <w:gridSpan w:val="10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0B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FA0B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Мотивационно - вступительная часть ( 2 мин)</w:t>
            </w:r>
          </w:p>
        </w:tc>
      </w:tr>
      <w:tr w:rsidR="008F3A69" w:rsidRPr="00FA0BBF" w:rsidTr="0037155B">
        <w:tc>
          <w:tcPr>
            <w:tcW w:w="1598" w:type="dxa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</w:t>
            </w:r>
            <w:r w:rsidRPr="00FA0BBF">
              <w:rPr>
                <w:rFonts w:ascii="Times New Roman" w:hAnsi="Times New Roman"/>
              </w:rPr>
              <w:t xml:space="preserve"> обучающихся к работе на уроке, повторение лексического материала.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BF">
              <w:rPr>
                <w:rFonts w:ascii="Times New Roman" w:hAnsi="Times New Roman"/>
              </w:rPr>
              <w:t>Обеспечение мотивации учебной деятельности</w:t>
            </w:r>
          </w:p>
        </w:tc>
        <w:tc>
          <w:tcPr>
            <w:tcW w:w="2763" w:type="dxa"/>
          </w:tcPr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A0BBF">
              <w:rPr>
                <w:rFonts w:ascii="Times New Roman" w:hAnsi="Times New Roman"/>
                <w:u w:val="single"/>
                <w:lang w:val="en-US"/>
              </w:rPr>
              <w:t>1. Greeting.</w:t>
            </w:r>
            <w:r w:rsidRPr="00FA0BBF">
              <w:rPr>
                <w:rFonts w:ascii="Times New Roman" w:hAnsi="Times New Roman"/>
                <w:lang w:val="en-US"/>
              </w:rPr>
              <w:t xml:space="preserve"> 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A0BBF">
              <w:rPr>
                <w:rFonts w:ascii="Times New Roman" w:hAnsi="Times New Roman"/>
              </w:rPr>
              <w:t>А</w:t>
            </w:r>
            <w:r w:rsidRPr="00FA0BBF">
              <w:rPr>
                <w:rFonts w:ascii="Times New Roman" w:hAnsi="Times New Roman"/>
                <w:lang w:val="en-US"/>
              </w:rPr>
              <w:t xml:space="preserve">) </w:t>
            </w:r>
            <w:r w:rsidRPr="00FA0BBF">
              <w:rPr>
                <w:rFonts w:ascii="Times New Roman" w:hAnsi="Times New Roman"/>
              </w:rPr>
              <w:t>Приветствие</w:t>
            </w:r>
            <w:r w:rsidRPr="00FA0BBF">
              <w:rPr>
                <w:rFonts w:ascii="Times New Roman" w:hAnsi="Times New Roman"/>
                <w:lang w:val="en-US"/>
              </w:rPr>
              <w:t xml:space="preserve"> </w:t>
            </w:r>
            <w:r w:rsidRPr="00FA0BBF">
              <w:rPr>
                <w:rFonts w:ascii="Times New Roman" w:hAnsi="Times New Roman"/>
              </w:rPr>
              <w:t>учителя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 w:rsidRPr="00FA0BBF">
              <w:rPr>
                <w:rFonts w:ascii="Times New Roman" w:hAnsi="Times New Roman"/>
                <w:lang w:val="en-US"/>
              </w:rPr>
              <w:t xml:space="preserve">- </w:t>
            </w:r>
            <w:r w:rsidRPr="00FA0BBF">
              <w:rPr>
                <w:rFonts w:ascii="Times New Roman" w:hAnsi="Times New Roman"/>
                <w:b/>
                <w:i/>
                <w:lang w:val="en-US"/>
              </w:rPr>
              <w:t>Good morning, children!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BBF">
              <w:rPr>
                <w:rFonts w:ascii="Times New Roman" w:hAnsi="Times New Roman"/>
              </w:rPr>
              <w:t xml:space="preserve">Б) Организует диалог между учениками </w:t>
            </w:r>
            <w:r w:rsidRPr="00FA0BBF">
              <w:rPr>
                <w:rFonts w:ascii="Times New Roman" w:hAnsi="Times New Roman"/>
                <w:sz w:val="24"/>
                <w:szCs w:val="24"/>
              </w:rPr>
              <w:t>«Приветствие»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F3A69" w:rsidRPr="0096587B" w:rsidRDefault="008F3A69" w:rsidP="00FA0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96587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2. </w:t>
            </w:r>
            <w:r w:rsidRPr="00FA0BBF">
              <w:rPr>
                <w:rFonts w:ascii="Times New Roman" w:hAnsi="Times New Roman"/>
                <w:sz w:val="24"/>
                <w:szCs w:val="24"/>
                <w:u w:val="single"/>
              </w:rPr>
              <w:t>Сообщение</w:t>
            </w:r>
            <w:r w:rsidRPr="0096587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FA0BBF">
              <w:rPr>
                <w:rFonts w:ascii="Times New Roman" w:hAnsi="Times New Roman"/>
                <w:sz w:val="24"/>
                <w:szCs w:val="24"/>
                <w:u w:val="single"/>
              </w:rPr>
              <w:t>цели</w:t>
            </w:r>
            <w:r w:rsidRPr="0096587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FA0BBF">
              <w:rPr>
                <w:rFonts w:ascii="Times New Roman" w:hAnsi="Times New Roman"/>
                <w:sz w:val="24"/>
                <w:szCs w:val="24"/>
                <w:u w:val="single"/>
              </w:rPr>
              <w:t>урока</w:t>
            </w:r>
            <w:r w:rsidRPr="0096587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.</w:t>
            </w:r>
          </w:p>
          <w:p w:rsidR="008F3A69" w:rsidRDefault="008F3A69" w:rsidP="0096587B">
            <w:pPr>
              <w:rPr>
                <w:lang w:val="en-US"/>
              </w:rPr>
            </w:pPr>
            <w:r w:rsidRPr="009658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lang w:val="en-US"/>
              </w:rPr>
              <w:t>I’m not fine because somebody has mixed  these words. Put them in logical order and read the sentence</w:t>
            </w:r>
            <w:r w:rsidRPr="0096587B">
              <w:rPr>
                <w:lang w:val="en-US"/>
              </w:rPr>
              <w:t>(</w:t>
            </w:r>
            <w:r>
              <w:rPr>
                <w:lang w:val="en-US"/>
              </w:rPr>
              <w:t xml:space="preserve"> I HAVE GOT A NICE PET</w:t>
            </w:r>
            <w:r w:rsidRPr="0096587B">
              <w:rPr>
                <w:lang w:val="en-US"/>
              </w:rPr>
              <w:t>)</w:t>
            </w:r>
            <w:r>
              <w:rPr>
                <w:lang w:val="en-US"/>
              </w:rPr>
              <w:t>.</w:t>
            </w:r>
          </w:p>
          <w:p w:rsidR="008F3A69" w:rsidRPr="00EA0262" w:rsidRDefault="008F3A69" w:rsidP="00EA0262">
            <w:pPr>
              <w:rPr>
                <w:lang w:val="en-US"/>
              </w:rPr>
            </w:pPr>
            <w:r>
              <w:rPr>
                <w:lang w:val="en-US"/>
              </w:rPr>
              <w:t>So, today we are going to speak about pets.</w:t>
            </w:r>
          </w:p>
        </w:tc>
        <w:tc>
          <w:tcPr>
            <w:tcW w:w="1789" w:type="dxa"/>
          </w:tcPr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Отвечают на приветствие учителя.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 xml:space="preserve">Участвуют в диалоге 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  <w:lang w:val="en-US"/>
              </w:rPr>
            </w:pPr>
            <w:r w:rsidRPr="00FA0BB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- </w:t>
            </w:r>
            <w:r w:rsidRPr="00FA0BBF">
              <w:rPr>
                <w:rFonts w:ascii="Times New Roman" w:hAnsi="Times New Roman"/>
                <w:b/>
                <w:i/>
                <w:lang w:val="en-US"/>
              </w:rPr>
              <w:t>Hello, …!</w:t>
            </w:r>
            <w:r w:rsidRPr="00FA0BBF">
              <w:rPr>
                <w:rFonts w:ascii="Times New Roman" w:hAnsi="Times New Roman"/>
                <w:b/>
                <w:i/>
                <w:u w:val="single"/>
                <w:lang w:val="en-US"/>
              </w:rPr>
              <w:t xml:space="preserve"> 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  <w:lang w:val="en-US"/>
              </w:rPr>
            </w:pPr>
            <w:r w:rsidRPr="00FA0BBF">
              <w:rPr>
                <w:rFonts w:ascii="Times New Roman" w:hAnsi="Times New Roman"/>
                <w:b/>
                <w:i/>
                <w:lang w:val="en-US"/>
              </w:rPr>
              <w:t>- Hello,…!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 w:rsidRPr="00FA0BB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- </w:t>
            </w:r>
            <w:r w:rsidRPr="00FA0BBF">
              <w:rPr>
                <w:rFonts w:ascii="Times New Roman" w:hAnsi="Times New Roman"/>
                <w:b/>
                <w:i/>
                <w:lang w:val="en-US"/>
              </w:rPr>
              <w:t>How are you?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A0BBF">
              <w:rPr>
                <w:rFonts w:ascii="Times New Roman" w:hAnsi="Times New Roman"/>
                <w:b/>
                <w:i/>
              </w:rPr>
              <w:t xml:space="preserve">- </w:t>
            </w:r>
            <w:r w:rsidRPr="00FA0BBF">
              <w:rPr>
                <w:rFonts w:ascii="Times New Roman" w:hAnsi="Times New Roman"/>
                <w:b/>
                <w:i/>
                <w:lang w:val="en-US"/>
              </w:rPr>
              <w:t>I</w:t>
            </w:r>
            <w:r w:rsidRPr="00FA0BBF">
              <w:rPr>
                <w:rFonts w:ascii="Times New Roman" w:hAnsi="Times New Roman"/>
                <w:b/>
                <w:i/>
              </w:rPr>
              <w:t>’</w:t>
            </w:r>
            <w:r w:rsidRPr="00FA0BBF">
              <w:rPr>
                <w:rFonts w:ascii="Times New Roman" w:hAnsi="Times New Roman"/>
                <w:b/>
                <w:i/>
                <w:lang w:val="en-US"/>
              </w:rPr>
              <w:t>m</w:t>
            </w:r>
            <w:r w:rsidRPr="00FA0BBF">
              <w:rPr>
                <w:rFonts w:ascii="Times New Roman" w:hAnsi="Times New Roman"/>
                <w:b/>
                <w:i/>
              </w:rPr>
              <w:t xml:space="preserve"> </w:t>
            </w:r>
            <w:r w:rsidRPr="00FA0BBF">
              <w:rPr>
                <w:rFonts w:ascii="Times New Roman" w:hAnsi="Times New Roman"/>
                <w:b/>
                <w:i/>
                <w:sz w:val="24"/>
                <w:szCs w:val="24"/>
              </w:rPr>
              <w:t>fine,</w:t>
            </w:r>
            <w:r w:rsidRPr="00FA0BBF">
              <w:rPr>
                <w:rFonts w:ascii="Times New Roman" w:hAnsi="Times New Roman"/>
                <w:b/>
                <w:i/>
              </w:rPr>
              <w:t xml:space="preserve"> </w:t>
            </w:r>
            <w:r w:rsidRPr="00FA0BBF">
              <w:rPr>
                <w:rFonts w:ascii="Times New Roman" w:hAnsi="Times New Roman"/>
                <w:b/>
                <w:i/>
                <w:lang w:val="en-US"/>
              </w:rPr>
              <w:t>thank</w:t>
            </w:r>
            <w:r w:rsidRPr="00FA0BBF">
              <w:rPr>
                <w:rFonts w:ascii="Times New Roman" w:hAnsi="Times New Roman"/>
                <w:b/>
                <w:i/>
              </w:rPr>
              <w:t xml:space="preserve"> </w:t>
            </w:r>
            <w:r w:rsidRPr="00FA0BBF">
              <w:rPr>
                <w:rFonts w:ascii="Times New Roman" w:hAnsi="Times New Roman"/>
                <w:b/>
                <w:i/>
                <w:lang w:val="en-US"/>
              </w:rPr>
              <w:t>you</w:t>
            </w:r>
            <w:r w:rsidRPr="00FA0BBF">
              <w:rPr>
                <w:rFonts w:ascii="Times New Roman" w:hAnsi="Times New Roman"/>
                <w:b/>
                <w:i/>
              </w:rPr>
              <w:t>.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Воспринимают учебную задачу.</w:t>
            </w:r>
          </w:p>
        </w:tc>
        <w:tc>
          <w:tcPr>
            <w:tcW w:w="1852" w:type="dxa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Фронт. В парах. Словесные.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Инсценирован.</w:t>
            </w: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Частично-поисковые</w:t>
            </w:r>
          </w:p>
        </w:tc>
        <w:tc>
          <w:tcPr>
            <w:tcW w:w="2029" w:type="dxa"/>
          </w:tcPr>
          <w:p w:rsidR="008F3A69" w:rsidRDefault="008F3A69" w:rsidP="00A31F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FA0BB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FA0B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у</w:t>
            </w:r>
            <w:r w:rsidRPr="00FA0BBF">
              <w:rPr>
                <w:rFonts w:ascii="Times New Roman" w:hAnsi="Times New Roman"/>
                <w:sz w:val="24"/>
                <w:szCs w:val="24"/>
              </w:rPr>
              <w:t>частвовать в диалоге; слушать и понимать других.</w:t>
            </w:r>
            <w:r w:rsidRPr="00FA0BB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</w:t>
            </w:r>
          </w:p>
          <w:p w:rsidR="008F3A69" w:rsidRDefault="008F3A69" w:rsidP="00A31F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</w:p>
          <w:p w:rsidR="008F3A69" w:rsidRDefault="008F3A69" w:rsidP="00A31F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</w:p>
          <w:p w:rsidR="008F3A69" w:rsidRDefault="008F3A69" w:rsidP="00A31F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</w:p>
          <w:p w:rsidR="008F3A69" w:rsidRDefault="008F3A69" w:rsidP="00A31F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</w:p>
          <w:p w:rsidR="008F3A69" w:rsidRDefault="008F3A69" w:rsidP="00A31F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</w:p>
          <w:p w:rsidR="008F3A69" w:rsidRDefault="008F3A69" w:rsidP="00A31F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</w:p>
          <w:p w:rsidR="008F3A69" w:rsidRPr="00FA0BBF" w:rsidRDefault="008F3A69" w:rsidP="00A31F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A0BB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Личностные:</w:t>
            </w:r>
          </w:p>
          <w:p w:rsidR="008F3A69" w:rsidRPr="00FA0BBF" w:rsidRDefault="008F3A69" w:rsidP="00A31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интереса (мотивации) к учению.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Уважительное отношение к учителю, друг другу, к присутствующим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A3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A3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Настрой на работу на уроке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A3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со словами</w:t>
            </w: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A3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A69" w:rsidRPr="00FA0BBF" w:rsidTr="00FA0BBF">
        <w:tc>
          <w:tcPr>
            <w:tcW w:w="14786" w:type="dxa"/>
            <w:gridSpan w:val="10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0B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FA0B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Операционно - познавательная часть ( 35 мин)</w:t>
            </w:r>
          </w:p>
        </w:tc>
      </w:tr>
      <w:tr w:rsidR="008F3A69" w:rsidRPr="00FA0BBF" w:rsidTr="00AE06A1">
        <w:tc>
          <w:tcPr>
            <w:tcW w:w="1598" w:type="dxa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BF">
              <w:rPr>
                <w:rFonts w:ascii="Times New Roman" w:hAnsi="Times New Roman"/>
              </w:rPr>
              <w:t xml:space="preserve">Повторение 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BF">
              <w:rPr>
                <w:rFonts w:ascii="Times New Roman" w:hAnsi="Times New Roman"/>
              </w:rPr>
              <w:t>и обобщение изученного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BF">
              <w:rPr>
                <w:rFonts w:ascii="Times New Roman" w:hAnsi="Times New Roman"/>
              </w:rPr>
              <w:t>Смена вида деятельности для снятия напряжения, здоровьесбережение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750ED6" w:rsidRDefault="008F3A69" w:rsidP="00750ED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3A69" w:rsidRPr="00FA0BBF" w:rsidRDefault="008F3A69" w:rsidP="000D7B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Совершенствование навыков чтения</w:t>
            </w:r>
            <w:r w:rsidRPr="00FA0BBF">
              <w:rPr>
                <w:rFonts w:ascii="Times New Roman" w:hAnsi="Times New Roman"/>
              </w:rPr>
              <w:t xml:space="preserve"> </w:t>
            </w: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8F3A69" w:rsidRPr="00750ED6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Построение предложений с модальным глаголом </w:t>
            </w:r>
            <w:r>
              <w:rPr>
                <w:rFonts w:ascii="Times New Roman" w:hAnsi="Times New Roman"/>
                <w:lang w:val="en-US"/>
              </w:rPr>
              <w:t>can</w:t>
            </w:r>
          </w:p>
        </w:tc>
        <w:tc>
          <w:tcPr>
            <w:tcW w:w="2763" w:type="dxa"/>
          </w:tcPr>
          <w:p w:rsidR="008F3A69" w:rsidRPr="00A338A7" w:rsidRDefault="008F3A69" w:rsidP="00A31F24">
            <w:pPr>
              <w:rPr>
                <w:lang w:val="en-US"/>
              </w:rPr>
            </w:pPr>
            <w:r w:rsidRPr="00EA026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1. </w:t>
            </w:r>
            <w:r>
              <w:rPr>
                <w:lang w:val="en-US"/>
              </w:rPr>
              <w:t xml:space="preserve"> Look at the whiteboard and read the names of  animals</w:t>
            </w:r>
            <w:r w:rsidRPr="00A338A7">
              <w:rPr>
                <w:lang w:val="en-US"/>
              </w:rPr>
              <w:t>.</w:t>
            </w:r>
          </w:p>
          <w:p w:rsidR="008F3A69" w:rsidRPr="00EA0262" w:rsidRDefault="008F3A69" w:rsidP="00A31F24">
            <w:pPr>
              <w:rPr>
                <w:lang w:val="en-US"/>
              </w:rPr>
            </w:pPr>
            <w:r>
              <w:rPr>
                <w:lang w:val="en-US"/>
              </w:rPr>
              <w:t>MONDOGPARKITCATTENKEYHAMSTERROTTIBGER /MONKEY, DOG, PARROT, KITTEN, CAT, HAMSTER, TIGER</w:t>
            </w:r>
            <w:r w:rsidRPr="00A338A7">
              <w:rPr>
                <w:lang w:val="en-US"/>
              </w:rPr>
              <w:t xml:space="preserve">. </w:t>
            </w:r>
          </w:p>
          <w:p w:rsidR="008F3A69" w:rsidRDefault="008F3A69" w:rsidP="00A31F24">
            <w:pPr>
              <w:rPr>
                <w:lang w:val="en-US"/>
              </w:rPr>
            </w:pPr>
            <w:r>
              <w:rPr>
                <w:lang w:val="en-US"/>
              </w:rPr>
              <w:t>-name two odd words</w:t>
            </w:r>
          </w:p>
          <w:p w:rsidR="008F3A69" w:rsidRDefault="008F3A69" w:rsidP="00A31F24">
            <w:pPr>
              <w:rPr>
                <w:lang w:val="en-US"/>
              </w:rPr>
            </w:pPr>
            <w:r>
              <w:rPr>
                <w:lang w:val="en-US"/>
              </w:rPr>
              <w:t>- put the pictures in alphabetical order</w:t>
            </w:r>
          </w:p>
          <w:p w:rsidR="008F3A69" w:rsidRPr="00EA0262" w:rsidRDefault="008F3A69" w:rsidP="00FA0BBF">
            <w:pPr>
              <w:pStyle w:val="NoSpacing"/>
              <w:jc w:val="both"/>
              <w:rPr>
                <w:sz w:val="24"/>
                <w:szCs w:val="24"/>
                <w:u w:val="single"/>
                <w:lang w:val="en-US"/>
              </w:rPr>
            </w:pPr>
          </w:p>
          <w:p w:rsidR="008F3A69" w:rsidRPr="00EA0262" w:rsidRDefault="008F3A69" w:rsidP="00FA0BBF">
            <w:pPr>
              <w:pStyle w:val="NoSpacing"/>
              <w:jc w:val="both"/>
              <w:rPr>
                <w:sz w:val="24"/>
                <w:szCs w:val="24"/>
                <w:u w:val="single"/>
                <w:lang w:val="en-US"/>
              </w:rPr>
            </w:pPr>
          </w:p>
          <w:p w:rsidR="008F3A69" w:rsidRPr="00EA0262" w:rsidRDefault="008F3A69" w:rsidP="00FA0BBF">
            <w:pPr>
              <w:pStyle w:val="NoSpacing"/>
              <w:jc w:val="both"/>
              <w:rPr>
                <w:sz w:val="24"/>
                <w:szCs w:val="24"/>
                <w:u w:val="single"/>
                <w:lang w:val="en-US"/>
              </w:rPr>
            </w:pPr>
          </w:p>
          <w:p w:rsidR="008F3A69" w:rsidRDefault="008F3A69" w:rsidP="0037155B">
            <w:pPr>
              <w:rPr>
                <w:lang w:val="en-US"/>
              </w:rPr>
            </w:pPr>
            <w:r w:rsidRPr="00EA0262">
              <w:rPr>
                <w:lang w:val="en-US"/>
              </w:rPr>
              <w:t>2</w:t>
            </w:r>
            <w:r w:rsidRPr="0037155B">
              <w:rPr>
                <w:lang w:val="en-US"/>
              </w:rPr>
              <w:t xml:space="preserve">. </w:t>
            </w:r>
            <w:r>
              <w:rPr>
                <w:lang w:val="en-US"/>
              </w:rPr>
              <w:t>And what about my pet? Try to guess what pet have I got? What colour is my pet?</w:t>
            </w:r>
          </w:p>
          <w:p w:rsidR="008F3A69" w:rsidRDefault="008F3A69" w:rsidP="0037155B">
            <w:pPr>
              <w:rPr>
                <w:lang w:val="en-US"/>
              </w:rPr>
            </w:pPr>
            <w:r>
              <w:rPr>
                <w:lang w:val="en-US"/>
              </w:rPr>
              <w:t>Would you like to play with my cat?</w:t>
            </w:r>
          </w:p>
          <w:p w:rsidR="008F3A69" w:rsidRDefault="008F3A69" w:rsidP="0037155B">
            <w:r>
              <w:rPr>
                <w:lang w:val="en-US"/>
              </w:rPr>
              <w:t>- put my cat on/under/near the hat. Where</w:t>
            </w:r>
            <w:r w:rsidRPr="000A2761">
              <w:t xml:space="preserve"> </w:t>
            </w:r>
            <w:r>
              <w:rPr>
                <w:lang w:val="en-US"/>
              </w:rPr>
              <w:t>is</w:t>
            </w:r>
            <w:r w:rsidRPr="000A2761">
              <w:t xml:space="preserve"> </w:t>
            </w:r>
            <w:r>
              <w:rPr>
                <w:lang w:val="en-US"/>
              </w:rPr>
              <w:t>my</w:t>
            </w:r>
            <w:r w:rsidRPr="000A2761">
              <w:t xml:space="preserve"> </w:t>
            </w:r>
            <w:r>
              <w:rPr>
                <w:lang w:val="en-US"/>
              </w:rPr>
              <w:t>cat</w:t>
            </w:r>
            <w:r w:rsidRPr="000A2761">
              <w:t>?</w:t>
            </w:r>
          </w:p>
          <w:p w:rsidR="008F3A69" w:rsidRPr="000D7B68" w:rsidRDefault="008F3A69" w:rsidP="000D7B68">
            <w:r w:rsidRPr="000D7B68">
              <w:t>3.Физкультминутка. Зрительная гимнастика.</w:t>
            </w:r>
          </w:p>
          <w:p w:rsidR="008F3A69" w:rsidRPr="00C46184" w:rsidRDefault="008F3A69" w:rsidP="000D7B68">
            <w:pPr>
              <w:rPr>
                <w:lang w:val="en-US"/>
              </w:rPr>
            </w:pPr>
            <w:r>
              <w:rPr>
                <w:lang w:val="en-US"/>
              </w:rPr>
              <w:t>My cat has got 4 friends- 4 kittens/ Let’s play with them</w:t>
            </w:r>
          </w:p>
          <w:p w:rsidR="008F3A69" w:rsidRPr="000D7B68" w:rsidRDefault="008F3A69" w:rsidP="00FA0BBF">
            <w:pPr>
              <w:pStyle w:val="NoSpacing"/>
              <w:jc w:val="both"/>
              <w:rPr>
                <w:sz w:val="24"/>
                <w:szCs w:val="24"/>
                <w:u w:val="single"/>
                <w:lang w:val="en-US"/>
              </w:rPr>
            </w:pPr>
          </w:p>
          <w:p w:rsidR="008F3A69" w:rsidRPr="00C46184" w:rsidRDefault="008F3A69" w:rsidP="00750ED6">
            <w:pPr>
              <w:rPr>
                <w:b/>
              </w:rPr>
            </w:pPr>
            <w:r w:rsidRPr="00750ED6">
              <w:rPr>
                <w:sz w:val="24"/>
                <w:szCs w:val="24"/>
                <w:u w:val="single"/>
              </w:rPr>
              <w:t>4.</w:t>
            </w:r>
            <w:r w:rsidRPr="0021067A">
              <w:t xml:space="preserve"> Практика УР</w:t>
            </w:r>
            <w:r w:rsidRPr="00C46184">
              <w:rPr>
                <w:b/>
              </w:rPr>
              <w:t xml:space="preserve"> </w:t>
            </w:r>
          </w:p>
          <w:p w:rsidR="008F3A69" w:rsidRDefault="008F3A69" w:rsidP="000D7B68">
            <w:r w:rsidRPr="00644970">
              <w:t>Игра «Живое предложение»</w:t>
            </w:r>
          </w:p>
          <w:p w:rsidR="008F3A69" w:rsidRPr="00750ED6" w:rsidRDefault="008F3A69" w:rsidP="00750ED6">
            <w:r>
              <w:t xml:space="preserve">Игра </w:t>
            </w:r>
            <w:r w:rsidRPr="00FA0BBF">
              <w:t xml:space="preserve"> </w:t>
            </w:r>
            <w:r w:rsidRPr="00750ED6">
              <w:t>«Потерялся котенок</w:t>
            </w:r>
            <w:r>
              <w:t>»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F3A69" w:rsidRPr="00644970" w:rsidRDefault="008F3A69" w:rsidP="00644970"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Этнокультурный</w:t>
            </w:r>
            <w:r w:rsidRPr="00FF4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компонент</w:t>
            </w:r>
            <w:r>
              <w:t>. Знакомство с пословицей.</w:t>
            </w:r>
            <w:r w:rsidRPr="00FF4EB7">
              <w:t xml:space="preserve"> </w:t>
            </w:r>
            <w:r w:rsidRPr="00C46184">
              <w:rPr>
                <w:b/>
              </w:rPr>
              <w:t xml:space="preserve"> </w:t>
            </w:r>
          </w:p>
          <w:p w:rsidR="008F3A69" w:rsidRPr="00023B23" w:rsidRDefault="008F3A69" w:rsidP="00644970"/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F3A69" w:rsidRPr="00750ED6" w:rsidRDefault="008F3A69" w:rsidP="00750ED6">
            <w:pPr>
              <w:pStyle w:val="NoSpacing"/>
              <w:jc w:val="both"/>
              <w:rPr>
                <w:sz w:val="24"/>
                <w:szCs w:val="24"/>
                <w:u w:val="single"/>
              </w:rPr>
            </w:pPr>
            <w:r>
              <w:t>6</w:t>
            </w:r>
            <w:r w:rsidRPr="00FF4EB7">
              <w:t>.</w:t>
            </w:r>
            <w:r w:rsidRPr="00FF4EB7">
              <w:rPr>
                <w:sz w:val="24"/>
                <w:szCs w:val="24"/>
              </w:rPr>
              <w:t xml:space="preserve"> </w:t>
            </w:r>
            <w:r w:rsidRPr="00FA0BBF">
              <w:rPr>
                <w:sz w:val="24"/>
                <w:szCs w:val="24"/>
                <w:u w:val="single"/>
              </w:rPr>
              <w:t>Работа</w:t>
            </w:r>
            <w:r w:rsidRPr="00750ED6">
              <w:rPr>
                <w:sz w:val="24"/>
                <w:szCs w:val="24"/>
                <w:u w:val="single"/>
              </w:rPr>
              <w:t xml:space="preserve"> </w:t>
            </w:r>
            <w:r w:rsidRPr="00FA0BBF">
              <w:rPr>
                <w:sz w:val="24"/>
                <w:szCs w:val="24"/>
                <w:u w:val="single"/>
              </w:rPr>
              <w:t>с</w:t>
            </w:r>
            <w:r w:rsidRPr="00750ED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учебником</w:t>
            </w:r>
          </w:p>
          <w:p w:rsidR="008F3A69" w:rsidRPr="00750ED6" w:rsidRDefault="008F3A69" w:rsidP="00750ED6">
            <w:pPr>
              <w:pStyle w:val="NoSpacing"/>
              <w:jc w:val="both"/>
              <w:rPr>
                <w:sz w:val="24"/>
                <w:szCs w:val="24"/>
                <w:lang w:val="en-US"/>
              </w:rPr>
            </w:pPr>
            <w:r w:rsidRPr="00750E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750ED6">
              <w:rPr>
                <w:sz w:val="24"/>
                <w:szCs w:val="24"/>
                <w:lang w:val="en-US"/>
              </w:rPr>
              <w:t xml:space="preserve">.137 </w:t>
            </w:r>
            <w:r>
              <w:rPr>
                <w:sz w:val="24"/>
                <w:szCs w:val="24"/>
              </w:rPr>
              <w:t>упр</w:t>
            </w:r>
            <w:r w:rsidRPr="00750ED6">
              <w:rPr>
                <w:sz w:val="24"/>
                <w:szCs w:val="24"/>
                <w:lang w:val="en-US"/>
              </w:rPr>
              <w:t>.3</w:t>
            </w:r>
          </w:p>
          <w:p w:rsidR="008F3A69" w:rsidRDefault="008F3A69" w:rsidP="00750ED6">
            <w:pPr>
              <w:rPr>
                <w:lang w:val="en-US"/>
              </w:rPr>
            </w:pPr>
            <w:r w:rsidRPr="000D7B6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lang w:val="en-US"/>
              </w:rPr>
              <w:t xml:space="preserve">Today we read the text </w:t>
            </w:r>
            <w:r w:rsidRPr="00750ED6">
              <w:rPr>
                <w:lang w:val="en-US"/>
              </w:rPr>
              <w:t>«</w:t>
            </w:r>
            <w:r>
              <w:rPr>
                <w:lang w:val="en-US"/>
              </w:rPr>
              <w:t xml:space="preserve">Pets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val="en-US"/>
                  </w:rPr>
                  <w:t>Russia</w:t>
                </w:r>
              </w:smartTag>
            </w:smartTag>
            <w:r w:rsidRPr="00750ED6">
              <w:rPr>
                <w:lang w:val="en-US"/>
              </w:rPr>
              <w:t>»</w:t>
            </w:r>
            <w:r>
              <w:rPr>
                <w:lang w:val="en-US"/>
              </w:rPr>
              <w:t>. Choose the right answer</w:t>
            </w:r>
          </w:p>
          <w:p w:rsidR="008F3A69" w:rsidRDefault="008F3A69" w:rsidP="00750ED6">
            <w:pPr>
              <w:rPr>
                <w:lang w:val="en-US"/>
              </w:rPr>
            </w:pPr>
            <w:r>
              <w:rPr>
                <w:lang w:val="en-US"/>
              </w:rPr>
              <w:t>Timka is</w:t>
            </w:r>
          </w:p>
          <w:p w:rsidR="008F3A69" w:rsidRDefault="008F3A69" w:rsidP="00750ED6">
            <w:pPr>
              <w:rPr>
                <w:lang w:val="en-US"/>
              </w:rPr>
            </w:pPr>
            <w:r>
              <w:rPr>
                <w:lang w:val="en-US"/>
              </w:rPr>
              <w:t>-A PET</w:t>
            </w:r>
          </w:p>
          <w:p w:rsidR="008F3A69" w:rsidRDefault="008F3A69" w:rsidP="00750ED6">
            <w:pPr>
              <w:rPr>
                <w:lang w:val="en-US"/>
              </w:rPr>
            </w:pPr>
            <w:r>
              <w:rPr>
                <w:lang w:val="en-US"/>
              </w:rPr>
              <w:t>-A GIRL</w:t>
            </w:r>
          </w:p>
          <w:p w:rsidR="008F3A69" w:rsidRDefault="008F3A69" w:rsidP="00750ED6">
            <w:pPr>
              <w:rPr>
                <w:lang w:val="en-US"/>
              </w:rPr>
            </w:pPr>
            <w:r>
              <w:rPr>
                <w:lang w:val="en-US"/>
              </w:rPr>
              <w:t>- A DOG</w:t>
            </w:r>
          </w:p>
          <w:p w:rsidR="008F3A69" w:rsidRDefault="008F3A69" w:rsidP="00750ED6">
            <w:pPr>
              <w:rPr>
                <w:lang w:val="en-US"/>
              </w:rPr>
            </w:pPr>
            <w:r>
              <w:rPr>
                <w:lang w:val="en-US"/>
              </w:rPr>
              <w:t>Timka can</w:t>
            </w:r>
          </w:p>
          <w:p w:rsidR="008F3A69" w:rsidRDefault="008F3A69" w:rsidP="00750ED6">
            <w:pPr>
              <w:rPr>
                <w:lang w:val="en-US"/>
              </w:rPr>
            </w:pPr>
            <w:r>
              <w:rPr>
                <w:lang w:val="en-US"/>
              </w:rPr>
              <w:t>-dance</w:t>
            </w:r>
          </w:p>
          <w:p w:rsidR="008F3A69" w:rsidRDefault="008F3A69" w:rsidP="00750ED6">
            <w:pPr>
              <w:rPr>
                <w:lang w:val="en-US"/>
              </w:rPr>
            </w:pPr>
            <w:r>
              <w:rPr>
                <w:lang w:val="en-US"/>
              </w:rPr>
              <w:t>-climb</w:t>
            </w:r>
          </w:p>
          <w:p w:rsidR="008F3A69" w:rsidRDefault="008F3A69" w:rsidP="00750ED6">
            <w:pPr>
              <w:rPr>
                <w:lang w:val="en-US"/>
              </w:rPr>
            </w:pPr>
            <w:r>
              <w:rPr>
                <w:lang w:val="en-US"/>
              </w:rPr>
              <w:t>-run</w:t>
            </w:r>
          </w:p>
          <w:p w:rsidR="008F3A69" w:rsidRDefault="008F3A69" w:rsidP="00750ED6">
            <w:pPr>
              <w:rPr>
                <w:lang w:val="en-US"/>
              </w:rPr>
            </w:pPr>
            <w:r>
              <w:rPr>
                <w:lang w:val="en-US"/>
              </w:rPr>
              <w:t>Read the text aloud.</w:t>
            </w:r>
          </w:p>
          <w:p w:rsidR="008F3A69" w:rsidRDefault="008F3A69" w:rsidP="00750ED6">
            <w:r>
              <w:t>Игра «Эхо»</w:t>
            </w:r>
          </w:p>
          <w:p w:rsidR="008F3A69" w:rsidRPr="00FF4EB7" w:rsidRDefault="008F3A69" w:rsidP="00750ED6">
            <w:r>
              <w:t>Игра «</w:t>
            </w:r>
            <w:r>
              <w:rPr>
                <w:lang w:val="en-US"/>
              </w:rPr>
              <w:t>yes</w:t>
            </w:r>
            <w:r>
              <w:t>» «</w:t>
            </w:r>
            <w:r>
              <w:rPr>
                <w:lang w:val="en-US"/>
              </w:rPr>
              <w:t>no</w:t>
            </w:r>
            <w:r>
              <w:t>»</w:t>
            </w:r>
            <w:r w:rsidRPr="00FF4EB7">
              <w:t xml:space="preserve"> </w:t>
            </w:r>
          </w:p>
          <w:p w:rsidR="008F3A69" w:rsidRPr="00FF4EB7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8F3A69" w:rsidRPr="00FF4EB7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ребята</w:t>
            </w:r>
            <w:r w:rsidRPr="00A31F24">
              <w:rPr>
                <w:lang w:val="en-US"/>
              </w:rPr>
              <w:t xml:space="preserve"> </w:t>
            </w:r>
            <w:r>
              <w:t>отгадывают</w:t>
            </w:r>
            <w:r w:rsidRPr="00A31F24">
              <w:rPr>
                <w:lang w:val="en-US"/>
              </w:rPr>
              <w:t xml:space="preserve"> </w:t>
            </w:r>
            <w:r>
              <w:t>названия</w:t>
            </w:r>
            <w:r w:rsidRPr="00A31F24">
              <w:rPr>
                <w:lang w:val="en-US"/>
              </w:rPr>
              <w:t xml:space="preserve"> </w:t>
            </w:r>
            <w:r>
              <w:t>животных</w:t>
            </w:r>
            <w:r w:rsidRPr="00FA0B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слова, не подходящие по смыслу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Расставляют слова в алфавитном порядке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изученные ЛЕ.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Выполняют упражнения в разминке, усваивают лексику.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Выразительное читают  стихотворение</w:t>
            </w: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С</w:t>
            </w:r>
            <w:r w:rsidRPr="00FA0BBF">
              <w:t>остав</w:t>
            </w:r>
            <w:r>
              <w:t>ляют предложения по образцу</w:t>
            </w:r>
            <w:r w:rsidRPr="00750ED6">
              <w:t xml:space="preserve"> </w:t>
            </w:r>
          </w:p>
          <w:p w:rsidR="008F3A69" w:rsidRDefault="008F3A69" w:rsidP="00AE0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046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английскую и русскую пословицы.</w:t>
            </w:r>
          </w:p>
          <w:p w:rsidR="008F3A69" w:rsidRPr="00046609" w:rsidRDefault="008F3A69" w:rsidP="00046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750E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вопросы(предтекстовый этап)</w:t>
            </w:r>
            <w:r w:rsidRPr="00FA0BBF">
              <w:rPr>
                <w:rFonts w:ascii="Times New Roman" w:hAnsi="Times New Roman"/>
                <w:sz w:val="24"/>
                <w:szCs w:val="24"/>
              </w:rPr>
              <w:t xml:space="preserve"> Читают слова, отгадывают их значение, </w:t>
            </w:r>
            <w:r w:rsidRPr="00FA0BBF">
              <w:rPr>
                <w:rFonts w:ascii="Times New Roman" w:hAnsi="Times New Roman"/>
              </w:rPr>
              <w:t>называя предметы, изображенные на рисунке.</w:t>
            </w:r>
          </w:p>
          <w:p w:rsidR="008F3A69" w:rsidRPr="00FA0BBF" w:rsidRDefault="008F3A69" w:rsidP="00750E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3A69" w:rsidRPr="00FA0BBF" w:rsidRDefault="008F3A69" w:rsidP="00AE0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Читают части предложений, переводят, соединяют, восстанавливают текст.</w:t>
            </w:r>
          </w:p>
          <w:p w:rsidR="008F3A69" w:rsidRPr="00FA0BBF" w:rsidRDefault="008F3A69" w:rsidP="00AE0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прочитанный текст</w:t>
            </w:r>
          </w:p>
          <w:p w:rsidR="008F3A69" w:rsidRDefault="008F3A69" w:rsidP="00AE06A1">
            <w:r>
              <w:t>-выписывают из текста все глаголы и составляют свой рассказ о собаке</w:t>
            </w:r>
          </w:p>
          <w:p w:rsidR="008F3A69" w:rsidRDefault="008F3A69" w:rsidP="0021067A"/>
          <w:p w:rsidR="008F3A69" w:rsidRDefault="008F3A69" w:rsidP="0021067A">
            <w:r>
              <w:t xml:space="preserve"> 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AE0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Индивид. Словесн. Р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 xml:space="preserve">Коллект.,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A0BBF">
              <w:rPr>
                <w:rFonts w:ascii="Times New Roman" w:hAnsi="Times New Roman"/>
                <w:sz w:val="24"/>
                <w:szCs w:val="24"/>
              </w:rPr>
              <w:t xml:space="preserve"> – П, О-И, Р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Коллект.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О - И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Р, Ч</w:t>
            </w:r>
            <w:r w:rsidRPr="00FA0BBF"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Ф, Ч-П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Самост.</w:t>
            </w:r>
          </w:p>
          <w:p w:rsidR="008F3A69" w:rsidRPr="00FA0BBF" w:rsidRDefault="008F3A69" w:rsidP="00FA0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 xml:space="preserve"> Р, Ч-П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Словесн.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О-И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64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Фронт. О-И,</w:t>
            </w: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A0BBF">
              <w:rPr>
                <w:rFonts w:ascii="Times New Roman" w:hAnsi="Times New Roman"/>
                <w:sz w:val="24"/>
                <w:szCs w:val="24"/>
              </w:rPr>
              <w:t>-П</w:t>
            </w:r>
          </w:p>
        </w:tc>
        <w:tc>
          <w:tcPr>
            <w:tcW w:w="2029" w:type="dxa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FA0BB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находить нужную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A0BBF">
              <w:rPr>
                <w:rFonts w:ascii="Times New Roman" w:hAnsi="Times New Roman"/>
                <w:sz w:val="24"/>
                <w:szCs w:val="24"/>
              </w:rPr>
              <w:t xml:space="preserve"> наблюдать и делать  простые выводы; развивать языковые способности к догадке (на основе иллюстративной наглядности); </w:t>
            </w: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 xml:space="preserve">отвечать на простые вопросы учителя, </w:t>
            </w:r>
            <w:r>
              <w:rPr>
                <w:rFonts w:ascii="Times New Roman" w:hAnsi="Times New Roman"/>
                <w:sz w:val="24"/>
                <w:szCs w:val="24"/>
              </w:rPr>
              <w:t>самим задавать простые вопросы</w:t>
            </w:r>
          </w:p>
          <w:p w:rsidR="008F3A69" w:rsidRDefault="008F3A69" w:rsidP="00A31F24">
            <w:pPr>
              <w:tabs>
                <w:tab w:val="left" w:pos="230"/>
              </w:tabs>
              <w:spacing w:after="0" w:line="240" w:lineRule="auto"/>
              <w:jc w:val="both"/>
            </w:pPr>
            <w:r w:rsidRPr="00FA0BB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Предметные: </w:t>
            </w:r>
            <w:r w:rsidRPr="00FA0BBF">
              <w:rPr>
                <w:rFonts w:ascii="Times New Roman" w:hAnsi="Times New Roman"/>
                <w:sz w:val="24"/>
                <w:szCs w:val="24"/>
              </w:rPr>
              <w:t xml:space="preserve">вести и поддерживать элементарный диалог, понимать речь педагога и товарищей на уроке;  </w:t>
            </w:r>
            <w:r w:rsidRPr="00FA0BB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FA0B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A0BBF">
              <w:rPr>
                <w:rFonts w:ascii="Times New Roman" w:hAnsi="Times New Roman"/>
                <w:sz w:val="24"/>
                <w:szCs w:val="24"/>
              </w:rPr>
              <w:t xml:space="preserve">построение высказываний в соответствии с коммуникативными задачами (с опорами и без использования опор); </w:t>
            </w:r>
            <w:r w:rsidRPr="00FA0BB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высказывать свою точку зрения,  оформлять свои мысли в устной и письменной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читать вслух и про себя текст, </w:t>
            </w:r>
            <w:r w:rsidRPr="00FA0BBF">
              <w:rPr>
                <w:rFonts w:ascii="Times New Roman" w:hAnsi="Times New Roman"/>
                <w:sz w:val="24"/>
                <w:szCs w:val="24"/>
              </w:rPr>
              <w:t>понимать прочитанное,</w:t>
            </w:r>
          </w:p>
          <w:p w:rsidR="008F3A69" w:rsidRPr="00FA0BBF" w:rsidRDefault="008F3A69" w:rsidP="00FA0BBF">
            <w:pPr>
              <w:pStyle w:val="NoSpacing"/>
              <w:jc w:val="both"/>
              <w:rPr>
                <w:sz w:val="24"/>
                <w:szCs w:val="24"/>
              </w:rPr>
            </w:pPr>
            <w:r w:rsidRPr="00FA0BBF">
              <w:rPr>
                <w:sz w:val="24"/>
                <w:szCs w:val="24"/>
              </w:rPr>
              <w:t xml:space="preserve">сотрудничать в совместном решении проблемы 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A0BB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соотносить выполненное задание  с образцом, предложенным учителем.</w:t>
            </w:r>
            <w:r w:rsidRPr="00FA0BB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Личностные: </w:t>
            </w:r>
            <w:r w:rsidRPr="00FA0BBF">
              <w:rPr>
                <w:rFonts w:ascii="Times New Roman" w:hAnsi="Times New Roman"/>
                <w:sz w:val="24"/>
                <w:szCs w:val="24"/>
              </w:rPr>
              <w:t xml:space="preserve">ценить и принимать следующие базовые ценности:   «добро», «настоящий друг», ценностное отношение к </w:t>
            </w:r>
            <w:r>
              <w:rPr>
                <w:rFonts w:ascii="Times New Roman" w:hAnsi="Times New Roman"/>
                <w:sz w:val="24"/>
                <w:szCs w:val="24"/>
              </w:rPr>
              <w:t>животным</w:t>
            </w:r>
            <w:r w:rsidRPr="00FA0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gridSpan w:val="2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диалог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Релаксация.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AE0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Восстановленное стихотворение по памяти в тетрадь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 - описание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Социокультурная компетенция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AE0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языковых трудностей</w:t>
            </w: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Восстановленный текст.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Монологическое высказывание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(презентация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Animals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Игрушечный кот</w:t>
            </w: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Карточки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зрительной гимнастики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AE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750ED6" w:rsidRDefault="008F3A69" w:rsidP="00AE0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8F3A69" w:rsidRPr="00750ED6" w:rsidRDefault="008F3A69" w:rsidP="00AE06A1">
            <w:pPr>
              <w:rPr>
                <w:sz w:val="20"/>
                <w:szCs w:val="20"/>
                <w:lang w:val="en-US"/>
              </w:rPr>
            </w:pPr>
            <w:r w:rsidRPr="00FF4EB7">
              <w:rPr>
                <w:sz w:val="20"/>
                <w:szCs w:val="20"/>
                <w:lang w:val="en-US"/>
              </w:rPr>
              <w:t>I</w:t>
            </w:r>
            <w:r w:rsidRPr="00750ED6">
              <w:rPr>
                <w:sz w:val="20"/>
                <w:szCs w:val="20"/>
                <w:lang w:val="en-US"/>
              </w:rPr>
              <w:t xml:space="preserve"> </w:t>
            </w:r>
            <w:r w:rsidRPr="00FF4EB7">
              <w:rPr>
                <w:sz w:val="20"/>
                <w:szCs w:val="20"/>
                <w:lang w:val="en-US"/>
              </w:rPr>
              <w:t>LOVE</w:t>
            </w:r>
            <w:r w:rsidRPr="00750ED6">
              <w:rPr>
                <w:sz w:val="20"/>
                <w:szCs w:val="20"/>
                <w:lang w:val="en-US"/>
              </w:rPr>
              <w:t xml:space="preserve"> </w:t>
            </w:r>
            <w:r w:rsidRPr="00FF4EB7">
              <w:rPr>
                <w:sz w:val="20"/>
                <w:szCs w:val="20"/>
                <w:lang w:val="en-US"/>
              </w:rPr>
              <w:t>MY</w:t>
            </w:r>
            <w:r w:rsidRPr="00750ED6">
              <w:rPr>
                <w:sz w:val="20"/>
                <w:szCs w:val="20"/>
                <w:lang w:val="en-US"/>
              </w:rPr>
              <w:t xml:space="preserve"> </w:t>
            </w:r>
            <w:r w:rsidRPr="00FF4EB7">
              <w:rPr>
                <w:sz w:val="20"/>
                <w:szCs w:val="20"/>
                <w:lang w:val="en-US"/>
              </w:rPr>
              <w:t>PET</w:t>
            </w:r>
            <w:r w:rsidRPr="00750ED6">
              <w:rPr>
                <w:sz w:val="20"/>
                <w:szCs w:val="20"/>
                <w:lang w:val="en-US"/>
              </w:rPr>
              <w:t>.</w:t>
            </w:r>
          </w:p>
          <w:p w:rsidR="008F3A69" w:rsidRPr="00FF4EB7" w:rsidRDefault="008F3A69" w:rsidP="00AE06A1">
            <w:pPr>
              <w:rPr>
                <w:sz w:val="20"/>
                <w:szCs w:val="20"/>
                <w:lang w:val="en-US"/>
              </w:rPr>
            </w:pPr>
            <w:r w:rsidRPr="00FF4EB7">
              <w:rPr>
                <w:sz w:val="20"/>
                <w:szCs w:val="20"/>
                <w:lang w:val="en-US"/>
              </w:rPr>
              <w:t>IT’S NICE AND FAT.</w:t>
            </w:r>
          </w:p>
          <w:p w:rsidR="008F3A69" w:rsidRPr="00FF4EB7" w:rsidRDefault="008F3A69" w:rsidP="00AE06A1">
            <w:pPr>
              <w:rPr>
                <w:sz w:val="20"/>
                <w:szCs w:val="20"/>
                <w:lang w:val="en-US"/>
              </w:rPr>
            </w:pPr>
            <w:r w:rsidRPr="00FF4EB7">
              <w:rPr>
                <w:sz w:val="20"/>
                <w:szCs w:val="20"/>
                <w:lang w:val="en-US"/>
              </w:rPr>
              <w:t>MY CAT IS GREY.</w:t>
            </w:r>
          </w:p>
          <w:p w:rsidR="008F3A69" w:rsidRPr="00FF4EB7" w:rsidRDefault="008F3A69" w:rsidP="00AE06A1">
            <w:pPr>
              <w:rPr>
                <w:sz w:val="20"/>
                <w:szCs w:val="20"/>
                <w:lang w:val="en-US"/>
              </w:rPr>
            </w:pPr>
            <w:r w:rsidRPr="00FF4EB7">
              <w:rPr>
                <w:sz w:val="20"/>
                <w:szCs w:val="20"/>
                <w:lang w:val="en-US"/>
              </w:rPr>
              <w:t>IT LIKES TO PLAY.</w:t>
            </w: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6A1">
              <w:rPr>
                <w:sz w:val="20"/>
                <w:szCs w:val="20"/>
              </w:rPr>
              <w:t xml:space="preserve">Карточка  </w:t>
            </w:r>
            <w:r w:rsidRPr="00AE06A1">
              <w:rPr>
                <w:sz w:val="20"/>
                <w:szCs w:val="20"/>
                <w:lang w:val="en-US"/>
              </w:rPr>
              <w:t>A</w:t>
            </w:r>
            <w:r w:rsidRPr="00AE06A1">
              <w:rPr>
                <w:sz w:val="20"/>
                <w:szCs w:val="20"/>
              </w:rPr>
              <w:t xml:space="preserve"> </w:t>
            </w:r>
            <w:r w:rsidRPr="00AE06A1">
              <w:rPr>
                <w:sz w:val="20"/>
                <w:szCs w:val="20"/>
                <w:lang w:val="en-US"/>
              </w:rPr>
              <w:t>CAT</w:t>
            </w:r>
            <w:r w:rsidRPr="00AE06A1">
              <w:rPr>
                <w:sz w:val="20"/>
                <w:szCs w:val="20"/>
              </w:rPr>
              <w:t xml:space="preserve"> </w:t>
            </w:r>
            <w:r w:rsidRPr="00AE06A1">
              <w:rPr>
                <w:sz w:val="20"/>
                <w:szCs w:val="20"/>
                <w:lang w:val="en-US"/>
              </w:rPr>
              <w:t>IN</w:t>
            </w:r>
            <w:r w:rsidRPr="00AE06A1">
              <w:rPr>
                <w:sz w:val="20"/>
                <w:szCs w:val="20"/>
              </w:rPr>
              <w:t xml:space="preserve"> </w:t>
            </w:r>
            <w:r w:rsidRPr="00AE06A1">
              <w:rPr>
                <w:sz w:val="20"/>
                <w:szCs w:val="20"/>
                <w:lang w:val="en-US"/>
              </w:rPr>
              <w:t>GLOVES</w:t>
            </w:r>
            <w:r w:rsidRPr="00AE06A1">
              <w:rPr>
                <w:sz w:val="20"/>
                <w:szCs w:val="20"/>
              </w:rPr>
              <w:t xml:space="preserve"> </w:t>
            </w:r>
            <w:r w:rsidRPr="00AE06A1">
              <w:rPr>
                <w:sz w:val="20"/>
                <w:szCs w:val="20"/>
                <w:lang w:val="en-US"/>
              </w:rPr>
              <w:t>CATCHES</w:t>
            </w:r>
            <w:r w:rsidRPr="00AE06A1">
              <w:rPr>
                <w:sz w:val="20"/>
                <w:szCs w:val="20"/>
              </w:rPr>
              <w:t xml:space="preserve"> </w:t>
            </w:r>
            <w:r w:rsidRPr="00AE06A1">
              <w:rPr>
                <w:sz w:val="20"/>
                <w:szCs w:val="20"/>
                <w:lang w:val="en-US"/>
              </w:rPr>
              <w:t>NO</w:t>
            </w:r>
            <w:r w:rsidRPr="00AE06A1">
              <w:rPr>
                <w:sz w:val="20"/>
                <w:szCs w:val="20"/>
              </w:rPr>
              <w:t xml:space="preserve"> </w:t>
            </w:r>
            <w:r w:rsidRPr="00AE06A1">
              <w:rPr>
                <w:sz w:val="20"/>
                <w:szCs w:val="20"/>
                <w:lang w:val="en-US"/>
              </w:rPr>
              <w:t>MICE</w:t>
            </w:r>
            <w:r w:rsidRPr="00AE06A1">
              <w:rPr>
                <w:sz w:val="20"/>
                <w:szCs w:val="20"/>
              </w:rPr>
              <w:t>/ БЕЗ ТРУДА НЕ ВЫТАЩИШЬ И РЫБКИ ИЗ ПРУДА/ НЕ ВСЕ КОТУ МАСЛЕНИЦА</w:t>
            </w: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AE06A1" w:rsidRDefault="008F3A69" w:rsidP="00AE0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AE06A1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AE06A1" w:rsidRDefault="008F3A69" w:rsidP="0064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AE06A1" w:rsidRDefault="008F3A69" w:rsidP="0064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3A69" w:rsidRPr="00046609" w:rsidRDefault="008F3A69" w:rsidP="0004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644970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На доске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картинка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 xml:space="preserve"> и текст упр.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A69" w:rsidRPr="00FA0BBF" w:rsidTr="00FA0BBF">
        <w:tc>
          <w:tcPr>
            <w:tcW w:w="14786" w:type="dxa"/>
            <w:gridSpan w:val="10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0B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FA0B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Рефлексивно – оценочный ( 5 мин)</w:t>
            </w:r>
          </w:p>
        </w:tc>
      </w:tr>
      <w:tr w:rsidR="008F3A69" w:rsidRPr="00FA0BBF" w:rsidTr="00046609">
        <w:trPr>
          <w:trHeight w:val="70"/>
        </w:trPr>
        <w:tc>
          <w:tcPr>
            <w:tcW w:w="1598" w:type="dxa"/>
          </w:tcPr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BBF">
              <w:rPr>
                <w:rFonts w:ascii="Times New Roman" w:hAnsi="Times New Roman"/>
              </w:rPr>
              <w:t>Подведение итогов, формирование личной ответственности за результаты деятельности</w:t>
            </w:r>
          </w:p>
        </w:tc>
        <w:tc>
          <w:tcPr>
            <w:tcW w:w="2763" w:type="dxa"/>
          </w:tcPr>
          <w:p w:rsidR="008F3A69" w:rsidRDefault="008F3A69" w:rsidP="00EA0262">
            <w:r>
              <w:t xml:space="preserve">1.Как вы сегодня потрудились? Все ли у вас получилось? (дети выбирают свою «оценку» </w:t>
            </w:r>
          </w:p>
          <w:p w:rsidR="008F3A69" w:rsidRDefault="008F3A69" w:rsidP="00EA0262">
            <w:r>
              <w:t>- рыжий кот- все получилось</w:t>
            </w:r>
          </w:p>
          <w:p w:rsidR="008F3A69" w:rsidRDefault="008F3A69" w:rsidP="00EA0262">
            <w:r>
              <w:t>- рыжий и белый кот – получилось не все, но я очень старался</w:t>
            </w:r>
          </w:p>
          <w:p w:rsidR="008F3A69" w:rsidRDefault="008F3A69" w:rsidP="00EA0262">
            <w:r>
              <w:t>- белый кот- остались вопросы, задания показались достаточно трудными</w:t>
            </w:r>
          </w:p>
          <w:p w:rsidR="008F3A69" w:rsidRPr="00023B23" w:rsidRDefault="008F3A69" w:rsidP="00EA0262">
            <w:r>
              <w:t>Что главное в общении с животными, ребята? (доброта) . так давайте будем добры и к нашим питомцам , и к друг другу.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0B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Pr="00FA0BBF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Setting</w:t>
            </w:r>
            <w:r w:rsidRPr="00FA0B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A0BBF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homework</w:t>
            </w:r>
            <w:r w:rsidRPr="00FA0BB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FA0BBF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3. Summing up. Saying goodbye.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Подводит</w:t>
            </w:r>
            <w:r w:rsidRPr="00FA0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A0BBF">
              <w:rPr>
                <w:rFonts w:ascii="Times New Roman" w:hAnsi="Times New Roman"/>
                <w:sz w:val="24"/>
                <w:szCs w:val="24"/>
              </w:rPr>
              <w:t>итог</w:t>
            </w:r>
            <w:r w:rsidRPr="00FA0BB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- Вы замечательно работали на уроке.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FA0BB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The lesson is over. Bye. See you tomorrow. </w:t>
            </w:r>
            <w:r w:rsidRPr="00FA0BBF">
              <w:rPr>
                <w:rFonts w:ascii="Times New Roman" w:hAnsi="Times New Roman"/>
                <w:sz w:val="24"/>
                <w:szCs w:val="24"/>
              </w:rPr>
              <w:t>(</w:t>
            </w:r>
            <w:r w:rsidRPr="00FA0BBF">
              <w:rPr>
                <w:rFonts w:ascii="Times New Roman" w:hAnsi="Times New Roman"/>
              </w:rPr>
              <w:t>Урок окончен. До свидания. Увидимся завтра)</w:t>
            </w:r>
          </w:p>
        </w:tc>
        <w:tc>
          <w:tcPr>
            <w:tcW w:w="1789" w:type="dxa"/>
          </w:tcPr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Объясняют своё отношение к предмету, участвуют в коллективном обсуждении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работу</w:t>
            </w:r>
            <w:r w:rsidRPr="00FA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210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210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210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210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210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210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2106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21067A">
            <w:r w:rsidRPr="00FA0BBF">
              <w:rPr>
                <w:rFonts w:ascii="Times New Roman" w:hAnsi="Times New Roman"/>
                <w:sz w:val="24"/>
                <w:szCs w:val="24"/>
              </w:rPr>
              <w:t>Записывают д/з</w:t>
            </w:r>
            <w:r>
              <w:t xml:space="preserve"> 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Прощаются с учителем</w:t>
            </w:r>
          </w:p>
        </w:tc>
        <w:tc>
          <w:tcPr>
            <w:tcW w:w="1852" w:type="dxa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Коллективное обсуждение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О-И</w:t>
            </w:r>
          </w:p>
        </w:tc>
        <w:tc>
          <w:tcPr>
            <w:tcW w:w="2029" w:type="dxa"/>
          </w:tcPr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Личностные:</w:t>
            </w:r>
          </w:p>
          <w:p w:rsidR="008F3A69" w:rsidRPr="0021067A" w:rsidRDefault="008F3A69" w:rsidP="0021067A">
            <w:pPr>
              <w:spacing w:after="0" w:line="240" w:lineRule="auto"/>
              <w:rPr>
                <w:rFonts w:ascii="Times New Roman" w:hAnsi="Times New Roman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освоение личностного смысла учения, желания учиться,</w:t>
            </w:r>
            <w:r w:rsidRPr="00FA0BBF">
              <w:rPr>
                <w:sz w:val="20"/>
                <w:szCs w:val="20"/>
              </w:rPr>
              <w:t xml:space="preserve"> </w:t>
            </w:r>
            <w:r w:rsidRPr="00FA0BBF">
              <w:rPr>
                <w:rFonts w:ascii="Times New Roman" w:hAnsi="Times New Roman"/>
                <w:sz w:val="24"/>
                <w:szCs w:val="24"/>
              </w:rPr>
              <w:t xml:space="preserve">формирование интереса (мотивации) к учению, </w:t>
            </w:r>
            <w:r w:rsidRPr="00FA0BBF">
              <w:rPr>
                <w:rFonts w:ascii="Times New Roman" w:hAnsi="Times New Roman"/>
              </w:rPr>
              <w:t>адекватное понимание причин успеха/неуспеха в учебной деятельности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A0BB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FA0BB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A0BBF">
              <w:rPr>
                <w:rFonts w:ascii="Times New Roman" w:hAnsi="Times New Roman"/>
                <w:bCs/>
                <w:sz w:val="24"/>
                <w:szCs w:val="24"/>
              </w:rPr>
              <w:t>оценка своей работы по следующим параметрам: легко выполнять, возникли сложности при выполнении;</w:t>
            </w:r>
          </w:p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определять материал для повторения дома</w:t>
            </w:r>
          </w:p>
        </w:tc>
        <w:tc>
          <w:tcPr>
            <w:tcW w:w="1984" w:type="dxa"/>
          </w:tcPr>
          <w:p w:rsidR="008F3A69" w:rsidRPr="00FA0BBF" w:rsidRDefault="008F3A69" w:rsidP="00FA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Рефлексия, выяснение причин успеха/неуспеха, нацеливание на перспективу.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21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обучению </w:t>
            </w:r>
          </w:p>
          <w:p w:rsidR="008F3A69" w:rsidRDefault="008F3A69" w:rsidP="0021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21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21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21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21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21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21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21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21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21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 xml:space="preserve">Получение и осмысление д/з </w:t>
            </w:r>
          </w:p>
          <w:p w:rsidR="008F3A69" w:rsidRPr="00FA0BBF" w:rsidRDefault="008F3A69" w:rsidP="00FA0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</w:pPr>
          </w:p>
          <w:p w:rsidR="008F3A69" w:rsidRDefault="008F3A69" w:rsidP="00FA0BBF">
            <w:pPr>
              <w:spacing w:after="0" w:line="240" w:lineRule="auto"/>
              <w:jc w:val="center"/>
            </w:pPr>
          </w:p>
          <w:p w:rsidR="008F3A69" w:rsidRDefault="008F3A69" w:rsidP="00FA0BBF">
            <w:pPr>
              <w:spacing w:after="0" w:line="240" w:lineRule="auto"/>
              <w:jc w:val="center"/>
            </w:pPr>
          </w:p>
          <w:p w:rsidR="008F3A69" w:rsidRDefault="008F3A69" w:rsidP="00FA0BBF">
            <w:pPr>
              <w:spacing w:after="0" w:line="240" w:lineRule="auto"/>
              <w:jc w:val="center"/>
            </w:pPr>
          </w:p>
          <w:p w:rsidR="008F3A69" w:rsidRDefault="008F3A69" w:rsidP="00FA0BBF">
            <w:pPr>
              <w:spacing w:after="0" w:line="240" w:lineRule="auto"/>
              <w:jc w:val="center"/>
            </w:pPr>
          </w:p>
          <w:p w:rsidR="008F3A69" w:rsidRDefault="008F3A69" w:rsidP="00FA0BBF">
            <w:pPr>
              <w:spacing w:after="0" w:line="240" w:lineRule="auto"/>
              <w:jc w:val="center"/>
            </w:pPr>
          </w:p>
          <w:p w:rsidR="008F3A69" w:rsidRDefault="008F3A69" w:rsidP="00FA0BBF">
            <w:pPr>
              <w:spacing w:after="0" w:line="240" w:lineRule="auto"/>
              <w:jc w:val="center"/>
            </w:pPr>
          </w:p>
          <w:p w:rsidR="008F3A69" w:rsidRDefault="008F3A69" w:rsidP="00FA0BBF">
            <w:pPr>
              <w:spacing w:after="0" w:line="240" w:lineRule="auto"/>
              <w:jc w:val="center"/>
            </w:pPr>
          </w:p>
          <w:p w:rsidR="008F3A69" w:rsidRDefault="008F3A69" w:rsidP="00FA0BBF">
            <w:pPr>
              <w:spacing w:after="0" w:line="240" w:lineRule="auto"/>
              <w:jc w:val="center"/>
            </w:pPr>
          </w:p>
          <w:p w:rsidR="008F3A69" w:rsidRDefault="008F3A69" w:rsidP="00FA0BBF">
            <w:pPr>
              <w:spacing w:after="0" w:line="240" w:lineRule="auto"/>
              <w:jc w:val="center"/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Рассказ о своем домашнем питомце с опорой на текст</w:t>
            </w: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A69" w:rsidRPr="00FA0BBF" w:rsidRDefault="008F3A69" w:rsidP="00FA0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BF">
              <w:rPr>
                <w:rFonts w:ascii="Times New Roman" w:hAnsi="Times New Roman"/>
                <w:sz w:val="24"/>
                <w:szCs w:val="24"/>
              </w:rPr>
              <w:t>Запись на доске</w:t>
            </w:r>
          </w:p>
        </w:tc>
      </w:tr>
    </w:tbl>
    <w:p w:rsidR="008F3A69" w:rsidRPr="0042229C" w:rsidRDefault="008F3A69" w:rsidP="005C04E8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F3A69" w:rsidRPr="0042229C" w:rsidSect="00046609">
      <w:pgSz w:w="16838" w:h="11906" w:orient="landscape"/>
      <w:pgMar w:top="851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1">
    <w:nsid w:val="0E0213F6"/>
    <w:multiLevelType w:val="hybridMultilevel"/>
    <w:tmpl w:val="D9C28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6275F"/>
    <w:multiLevelType w:val="hybridMultilevel"/>
    <w:tmpl w:val="452C2508"/>
    <w:lvl w:ilvl="0" w:tplc="04547342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732D0"/>
    <w:multiLevelType w:val="singleLevel"/>
    <w:tmpl w:val="1F4046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4">
    <w:nsid w:val="2C2249DE"/>
    <w:multiLevelType w:val="hybridMultilevel"/>
    <w:tmpl w:val="3F24BF12"/>
    <w:lvl w:ilvl="0" w:tplc="04547342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D7BAF"/>
    <w:multiLevelType w:val="hybridMultilevel"/>
    <w:tmpl w:val="6F44E4FE"/>
    <w:lvl w:ilvl="0" w:tplc="04547342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64B75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63B6744"/>
    <w:multiLevelType w:val="hybridMultilevel"/>
    <w:tmpl w:val="C58ACD64"/>
    <w:lvl w:ilvl="0" w:tplc="04547342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85AB9"/>
    <w:multiLevelType w:val="hybridMultilevel"/>
    <w:tmpl w:val="4ACCF270"/>
    <w:lvl w:ilvl="0" w:tplc="04547342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4E8"/>
    <w:rsid w:val="00023B23"/>
    <w:rsid w:val="00026BEF"/>
    <w:rsid w:val="00046609"/>
    <w:rsid w:val="000A2761"/>
    <w:rsid w:val="000D7B68"/>
    <w:rsid w:val="001146B8"/>
    <w:rsid w:val="0011761E"/>
    <w:rsid w:val="0012208E"/>
    <w:rsid w:val="00134674"/>
    <w:rsid w:val="00135BDC"/>
    <w:rsid w:val="0021067A"/>
    <w:rsid w:val="002514A4"/>
    <w:rsid w:val="0027720F"/>
    <w:rsid w:val="00345856"/>
    <w:rsid w:val="00357E07"/>
    <w:rsid w:val="0037155B"/>
    <w:rsid w:val="003E08E0"/>
    <w:rsid w:val="0042229C"/>
    <w:rsid w:val="00464EAE"/>
    <w:rsid w:val="004C19EC"/>
    <w:rsid w:val="00571A66"/>
    <w:rsid w:val="005C04E8"/>
    <w:rsid w:val="005E4737"/>
    <w:rsid w:val="00644970"/>
    <w:rsid w:val="00661ADB"/>
    <w:rsid w:val="00750ED6"/>
    <w:rsid w:val="007B0F44"/>
    <w:rsid w:val="007E5FF7"/>
    <w:rsid w:val="00810444"/>
    <w:rsid w:val="00835231"/>
    <w:rsid w:val="008F3A69"/>
    <w:rsid w:val="00904B9F"/>
    <w:rsid w:val="009454D5"/>
    <w:rsid w:val="00955C62"/>
    <w:rsid w:val="0096587B"/>
    <w:rsid w:val="009A237B"/>
    <w:rsid w:val="009D5F99"/>
    <w:rsid w:val="00A25E1B"/>
    <w:rsid w:val="00A31F24"/>
    <w:rsid w:val="00A338A7"/>
    <w:rsid w:val="00A710BC"/>
    <w:rsid w:val="00AE06A1"/>
    <w:rsid w:val="00AE2CAA"/>
    <w:rsid w:val="00B105C7"/>
    <w:rsid w:val="00C46184"/>
    <w:rsid w:val="00C5434A"/>
    <w:rsid w:val="00C609FD"/>
    <w:rsid w:val="00C925EA"/>
    <w:rsid w:val="00CB5E65"/>
    <w:rsid w:val="00D37185"/>
    <w:rsid w:val="00D7492B"/>
    <w:rsid w:val="00DA6A03"/>
    <w:rsid w:val="00DE03C0"/>
    <w:rsid w:val="00E17730"/>
    <w:rsid w:val="00E31EF8"/>
    <w:rsid w:val="00E344C1"/>
    <w:rsid w:val="00EA0262"/>
    <w:rsid w:val="00F56BFB"/>
    <w:rsid w:val="00FA0BBF"/>
    <w:rsid w:val="00FF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C04E8"/>
    <w:rPr>
      <w:rFonts w:ascii="Times New Roman" w:eastAsia="Times New Roman" w:hAnsi="Times New Roman"/>
      <w:kern w:val="16"/>
      <w:sz w:val="28"/>
      <w:szCs w:val="28"/>
    </w:rPr>
  </w:style>
  <w:style w:type="paragraph" w:styleId="ListParagraph">
    <w:name w:val="List Paragraph"/>
    <w:basedOn w:val="Normal"/>
    <w:uiPriority w:val="99"/>
    <w:qFormat/>
    <w:rsid w:val="005C04E8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6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5C04E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357E07"/>
    <w:pPr>
      <w:spacing w:after="0" w:line="240" w:lineRule="auto"/>
    </w:pPr>
    <w:rPr>
      <w:rFonts w:ascii="Times New Roman" w:eastAsia="Times New Roman" w:hAnsi="Times New Roman"/>
      <w:color w:val="0000FF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7E07"/>
    <w:rPr>
      <w:rFonts w:ascii="Times New Roman" w:hAnsi="Times New Roman" w:cs="Times New Roman"/>
      <w:color w:val="0000F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454</TotalTime>
  <Pages>5</Pages>
  <Words>1100</Words>
  <Characters>6272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</cp:lastModifiedBy>
  <cp:revision>4</cp:revision>
  <cp:lastPrinted>2012-11-26T17:48:00Z</cp:lastPrinted>
  <dcterms:created xsi:type="dcterms:W3CDTF">2012-11-26T10:10:00Z</dcterms:created>
  <dcterms:modified xsi:type="dcterms:W3CDTF">2013-03-14T18:02:00Z</dcterms:modified>
</cp:coreProperties>
</file>