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FE" w:rsidRPr="00C56883" w:rsidRDefault="00425EFE" w:rsidP="00C568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Математика, </w:t>
      </w:r>
      <w:r w:rsidRPr="00C56883">
        <w:rPr>
          <w:rFonts w:ascii="Times New Roman" w:hAnsi="Times New Roman"/>
          <w:b/>
          <w:sz w:val="28"/>
          <w:szCs w:val="28"/>
        </w:rPr>
        <w:t>4 класс</w:t>
      </w:r>
    </w:p>
    <w:p w:rsidR="00425EFE" w:rsidRDefault="00425EFE" w:rsidP="00C568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883">
        <w:rPr>
          <w:rFonts w:ascii="Times New Roman" w:hAnsi="Times New Roman"/>
          <w:b/>
          <w:sz w:val="28"/>
          <w:szCs w:val="28"/>
        </w:rPr>
        <w:t>Контрольная работа № 1</w:t>
      </w:r>
    </w:p>
    <w:p w:rsidR="00425EFE" w:rsidRDefault="00425EFE" w:rsidP="00C568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425EFE" w:rsidRDefault="00425EFE" w:rsidP="00C5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 выражения:</w:t>
      </w:r>
    </w:p>
    <w:p w:rsidR="00425EFE" w:rsidRDefault="00425EFE" w:rsidP="00C56883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450 – 150 : 3 =</w:t>
      </w:r>
    </w:p>
    <w:p w:rsidR="00425EFE" w:rsidRDefault="00425EFE" w:rsidP="00C56883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+ 31 * 2 – 18 =</w:t>
      </w:r>
    </w:p>
    <w:p w:rsidR="00425EFE" w:rsidRDefault="00425EFE" w:rsidP="00C56883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(620 – 120) * 2 =</w:t>
      </w:r>
    </w:p>
    <w:p w:rsidR="00425EFE" w:rsidRDefault="00425EFE" w:rsidP="00C5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56883">
        <w:rPr>
          <w:rFonts w:ascii="Times New Roman" w:hAnsi="Times New Roman"/>
          <w:b/>
          <w:sz w:val="28"/>
          <w:szCs w:val="28"/>
        </w:rPr>
        <w:t>Вычисли, записав в столбик.</w:t>
      </w:r>
    </w:p>
    <w:p w:rsidR="00425EFE" w:rsidRDefault="00425EFE" w:rsidP="00C56883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C56883">
        <w:rPr>
          <w:rFonts w:ascii="Times New Roman" w:hAnsi="Times New Roman"/>
          <w:sz w:val="28"/>
          <w:szCs w:val="28"/>
        </w:rPr>
        <w:t>358 * 7</w:t>
      </w:r>
    </w:p>
    <w:p w:rsidR="00425EFE" w:rsidRDefault="00425EFE" w:rsidP="00C56883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421 * 45</w:t>
      </w:r>
    </w:p>
    <w:p w:rsidR="00425EFE" w:rsidRDefault="00425EFE" w:rsidP="00C5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56883">
        <w:rPr>
          <w:rFonts w:ascii="Times New Roman" w:hAnsi="Times New Roman"/>
          <w:b/>
          <w:sz w:val="28"/>
          <w:szCs w:val="28"/>
        </w:rPr>
        <w:t>Реши уравнения:</w:t>
      </w:r>
    </w:p>
    <w:p w:rsidR="00425EFE" w:rsidRDefault="00425EFE" w:rsidP="00993002">
      <w:pPr>
        <w:tabs>
          <w:tab w:val="left" w:pos="3450"/>
        </w:tabs>
        <w:ind w:firstLine="708"/>
        <w:rPr>
          <w:rFonts w:ascii="Times New Roman" w:hAnsi="Times New Roman"/>
          <w:sz w:val="28"/>
          <w:szCs w:val="28"/>
        </w:rPr>
      </w:pPr>
      <w:r w:rsidRPr="00C5688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– 560 = 430</w:t>
      </w:r>
      <w:r>
        <w:rPr>
          <w:rFonts w:ascii="Times New Roman" w:hAnsi="Times New Roman"/>
          <w:sz w:val="28"/>
          <w:szCs w:val="28"/>
        </w:rPr>
        <w:tab/>
        <w:t>х : 7 = 40</w:t>
      </w:r>
    </w:p>
    <w:p w:rsidR="00425EFE" w:rsidRPr="00993002" w:rsidRDefault="00425EFE" w:rsidP="00C470B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93002">
        <w:rPr>
          <w:rFonts w:ascii="Times New Roman" w:hAnsi="Times New Roman"/>
          <w:b/>
          <w:sz w:val="28"/>
          <w:szCs w:val="28"/>
        </w:rPr>
        <w:t xml:space="preserve">Начерти квадрат со стороной </w:t>
      </w:r>
      <w:smartTag w:uri="urn:schemas-microsoft-com:office:smarttags" w:element="metricconverter">
        <w:smartTagPr>
          <w:attr w:name="ProductID" w:val="4 см"/>
        </w:smartTagPr>
        <w:r w:rsidRPr="00993002">
          <w:rPr>
            <w:rFonts w:ascii="Times New Roman" w:hAnsi="Times New Roman"/>
            <w:b/>
            <w:sz w:val="28"/>
            <w:szCs w:val="28"/>
          </w:rPr>
          <w:t>4 см</w:t>
        </w:r>
      </w:smartTag>
      <w:r w:rsidRPr="00993002">
        <w:rPr>
          <w:rFonts w:ascii="Times New Roman" w:hAnsi="Times New Roman"/>
          <w:b/>
          <w:sz w:val="28"/>
          <w:szCs w:val="28"/>
        </w:rPr>
        <w:t>. Найди его периметр и площадь.</w:t>
      </w:r>
    </w:p>
    <w:p w:rsidR="00425EFE" w:rsidRPr="00993002" w:rsidRDefault="00425EFE" w:rsidP="009930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93002">
        <w:rPr>
          <w:rFonts w:ascii="Times New Roman" w:hAnsi="Times New Roman"/>
          <w:b/>
          <w:sz w:val="28"/>
          <w:szCs w:val="28"/>
        </w:rPr>
        <w:t>Реши задачу:</w:t>
      </w:r>
    </w:p>
    <w:p w:rsidR="00425EFE" w:rsidRDefault="00425EFE" w:rsidP="0099300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магазин привезли </w:t>
      </w:r>
      <w:smartTag w:uri="urn:schemas-microsoft-com:office:smarttags" w:element="metricconverter">
        <w:smartTagPr>
          <w:attr w:name="ProductID" w:val="150 кг"/>
        </w:smartTagPr>
        <w:r>
          <w:rPr>
            <w:rFonts w:ascii="Times New Roman" w:hAnsi="Times New Roman"/>
            <w:sz w:val="28"/>
            <w:szCs w:val="28"/>
          </w:rPr>
          <w:t>150 кг</w:t>
        </w:r>
      </w:smartTag>
      <w:r>
        <w:rPr>
          <w:rFonts w:ascii="Times New Roman" w:hAnsi="Times New Roman"/>
          <w:sz w:val="28"/>
          <w:szCs w:val="28"/>
        </w:rPr>
        <w:t xml:space="preserve"> картофеля, а свёклы в 3 раза меньше.</w:t>
      </w:r>
    </w:p>
    <w:p w:rsidR="00425EFE" w:rsidRDefault="00425EFE" w:rsidP="0099300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килограммов овощей привезли в магазин?</w:t>
      </w:r>
    </w:p>
    <w:p w:rsidR="00425EFE" w:rsidRDefault="00425EFE" w:rsidP="00993002"/>
    <w:p w:rsidR="00425EFE" w:rsidRDefault="00425EFE" w:rsidP="00E639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EFE" w:rsidRDefault="00425EFE" w:rsidP="00E639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EFE" w:rsidRDefault="00425EFE" w:rsidP="00E639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EFE" w:rsidRDefault="00425EFE" w:rsidP="00E639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EFE" w:rsidRPr="00C56883" w:rsidRDefault="00425EFE" w:rsidP="00E639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Математика, </w:t>
      </w:r>
      <w:r w:rsidRPr="00C56883">
        <w:rPr>
          <w:rFonts w:ascii="Times New Roman" w:hAnsi="Times New Roman"/>
          <w:b/>
          <w:sz w:val="28"/>
          <w:szCs w:val="28"/>
        </w:rPr>
        <w:t>4 класс</w:t>
      </w:r>
    </w:p>
    <w:p w:rsidR="00425EFE" w:rsidRDefault="00425EFE" w:rsidP="00E639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883">
        <w:rPr>
          <w:rFonts w:ascii="Times New Roman" w:hAnsi="Times New Roman"/>
          <w:b/>
          <w:sz w:val="28"/>
          <w:szCs w:val="28"/>
        </w:rPr>
        <w:t>Контрольная работа № 1</w:t>
      </w:r>
    </w:p>
    <w:p w:rsidR="00425EFE" w:rsidRDefault="00425EFE" w:rsidP="00E639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p w:rsidR="00425EFE" w:rsidRDefault="00425EFE" w:rsidP="0099300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 выражения:</w:t>
      </w:r>
    </w:p>
    <w:p w:rsidR="00425EFE" w:rsidRDefault="00425EFE" w:rsidP="0099300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780 – 180 : 3 =</w:t>
      </w:r>
    </w:p>
    <w:p w:rsidR="00425EFE" w:rsidRDefault="00425EFE" w:rsidP="0099300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 + 22 : 2 – 19 =</w:t>
      </w:r>
    </w:p>
    <w:p w:rsidR="00425EFE" w:rsidRDefault="00425EFE" w:rsidP="0099300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(740 – 140) * 3 =</w:t>
      </w:r>
    </w:p>
    <w:p w:rsidR="00425EFE" w:rsidRDefault="00425EFE" w:rsidP="0099300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56883">
        <w:rPr>
          <w:rFonts w:ascii="Times New Roman" w:hAnsi="Times New Roman"/>
          <w:b/>
          <w:sz w:val="28"/>
          <w:szCs w:val="28"/>
        </w:rPr>
        <w:t>Вычисли, записав в столбик.</w:t>
      </w:r>
    </w:p>
    <w:p w:rsidR="00425EFE" w:rsidRDefault="00425EFE" w:rsidP="0099300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648</w:t>
      </w:r>
      <w:r w:rsidRPr="00C56883">
        <w:rPr>
          <w:rFonts w:ascii="Times New Roman" w:hAnsi="Times New Roman"/>
          <w:sz w:val="28"/>
          <w:szCs w:val="28"/>
        </w:rPr>
        <w:t xml:space="preserve"> * </w:t>
      </w:r>
      <w:r>
        <w:rPr>
          <w:rFonts w:ascii="Times New Roman" w:hAnsi="Times New Roman"/>
          <w:sz w:val="28"/>
          <w:szCs w:val="28"/>
        </w:rPr>
        <w:t xml:space="preserve">9 </w:t>
      </w:r>
    </w:p>
    <w:p w:rsidR="00425EFE" w:rsidRDefault="00425EFE" w:rsidP="0099300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351 * 67</w:t>
      </w:r>
    </w:p>
    <w:p w:rsidR="00425EFE" w:rsidRDefault="00425EFE" w:rsidP="0099300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56883">
        <w:rPr>
          <w:rFonts w:ascii="Times New Roman" w:hAnsi="Times New Roman"/>
          <w:b/>
          <w:sz w:val="28"/>
          <w:szCs w:val="28"/>
        </w:rPr>
        <w:t>Реши уравнения:</w:t>
      </w:r>
    </w:p>
    <w:p w:rsidR="00425EFE" w:rsidRDefault="00425EFE" w:rsidP="00993002">
      <w:pPr>
        <w:tabs>
          <w:tab w:val="left" w:pos="3450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* 8 = 720</w:t>
      </w:r>
      <w:r>
        <w:rPr>
          <w:rFonts w:ascii="Times New Roman" w:hAnsi="Times New Roman"/>
          <w:sz w:val="28"/>
          <w:szCs w:val="28"/>
        </w:rPr>
        <w:tab/>
        <w:t>1500 – Х = 750</w:t>
      </w:r>
    </w:p>
    <w:p w:rsidR="00425EFE" w:rsidRPr="00993002" w:rsidRDefault="00425EFE" w:rsidP="00C470B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93002">
        <w:rPr>
          <w:rFonts w:ascii="Times New Roman" w:hAnsi="Times New Roman"/>
          <w:b/>
          <w:sz w:val="28"/>
          <w:szCs w:val="28"/>
        </w:rPr>
        <w:t xml:space="preserve">Начерти </w:t>
      </w:r>
      <w:r>
        <w:rPr>
          <w:rFonts w:ascii="Times New Roman" w:hAnsi="Times New Roman"/>
          <w:b/>
          <w:sz w:val="28"/>
          <w:szCs w:val="28"/>
        </w:rPr>
        <w:t>прямоугольник со сторонами</w:t>
      </w:r>
      <w:r w:rsidRPr="00993002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b/>
            <w:sz w:val="28"/>
            <w:szCs w:val="28"/>
          </w:rPr>
          <w:t>7 см</w:t>
        </w:r>
      </w:smartTag>
      <w:r>
        <w:rPr>
          <w:rFonts w:ascii="Times New Roman" w:hAnsi="Times New Roman"/>
          <w:b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993002">
          <w:rPr>
            <w:rFonts w:ascii="Times New Roman" w:hAnsi="Times New Roman"/>
            <w:b/>
            <w:sz w:val="28"/>
            <w:szCs w:val="28"/>
          </w:rPr>
          <w:t>4 см</w:t>
        </w:r>
      </w:smartTag>
      <w:r w:rsidRPr="00993002">
        <w:rPr>
          <w:rFonts w:ascii="Times New Roman" w:hAnsi="Times New Roman"/>
          <w:b/>
          <w:sz w:val="28"/>
          <w:szCs w:val="28"/>
        </w:rPr>
        <w:t>. Найди его периметр и площадь.</w:t>
      </w:r>
    </w:p>
    <w:p w:rsidR="00425EFE" w:rsidRDefault="00425EFE" w:rsidP="0099300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93002">
        <w:rPr>
          <w:rFonts w:ascii="Times New Roman" w:hAnsi="Times New Roman"/>
          <w:b/>
          <w:sz w:val="28"/>
          <w:szCs w:val="28"/>
        </w:rPr>
        <w:t>Реши задачу:</w:t>
      </w:r>
    </w:p>
    <w:p w:rsidR="00425EFE" w:rsidRPr="00E639E8" w:rsidRDefault="00425EFE" w:rsidP="00E639E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первого участка собрали </w:t>
      </w:r>
      <w:smartTag w:uri="urn:schemas-microsoft-com:office:smarttags" w:element="metricconverter">
        <w:smartTagPr>
          <w:attr w:name="ProductID" w:val="46 кг"/>
        </w:smartTagPr>
        <w:r>
          <w:rPr>
            <w:rFonts w:ascii="Times New Roman" w:hAnsi="Times New Roman"/>
            <w:sz w:val="28"/>
            <w:szCs w:val="28"/>
          </w:rPr>
          <w:t>46 кг</w:t>
        </w:r>
      </w:smartTag>
      <w:r>
        <w:rPr>
          <w:rFonts w:ascii="Times New Roman" w:hAnsi="Times New Roman"/>
          <w:sz w:val="28"/>
          <w:szCs w:val="28"/>
        </w:rPr>
        <w:t xml:space="preserve"> капусты, а со второго на 50 больше. Сколько килограммов капусты собрали с двух участков?</w:t>
      </w:r>
    </w:p>
    <w:sectPr w:rsidR="00425EFE" w:rsidRPr="00E639E8" w:rsidSect="007A4B6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D01"/>
    <w:multiLevelType w:val="hybridMultilevel"/>
    <w:tmpl w:val="4886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5D168C"/>
    <w:multiLevelType w:val="hybridMultilevel"/>
    <w:tmpl w:val="4886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B66"/>
    <w:rsid w:val="00425EFE"/>
    <w:rsid w:val="006A64A8"/>
    <w:rsid w:val="00700E58"/>
    <w:rsid w:val="007A4B66"/>
    <w:rsid w:val="009037E2"/>
    <w:rsid w:val="00993002"/>
    <w:rsid w:val="009E3253"/>
    <w:rsid w:val="00C470B5"/>
    <w:rsid w:val="00C56883"/>
    <w:rsid w:val="00E6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123</Words>
  <Characters>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</cp:revision>
  <dcterms:created xsi:type="dcterms:W3CDTF">2012-09-12T17:32:00Z</dcterms:created>
  <dcterms:modified xsi:type="dcterms:W3CDTF">2013-09-15T12:08:00Z</dcterms:modified>
</cp:coreProperties>
</file>