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023" w:rsidRDefault="004F5023" w:rsidP="00423D64">
      <w:pPr>
        <w:spacing w:after="0"/>
        <w:jc w:val="center"/>
        <w:rPr>
          <w:rFonts w:ascii="Times New Roman" w:hAnsi="Times New Roman"/>
          <w:b/>
          <w:sz w:val="28"/>
          <w:lang w:val="en-US"/>
        </w:rPr>
      </w:pPr>
    </w:p>
    <w:p w:rsidR="004F5023" w:rsidRDefault="004F5023" w:rsidP="00423D64">
      <w:pPr>
        <w:spacing w:after="0"/>
        <w:jc w:val="center"/>
        <w:rPr>
          <w:rFonts w:ascii="Times New Roman" w:hAnsi="Times New Roman"/>
          <w:b/>
          <w:sz w:val="28"/>
          <w:lang w:val="en-US"/>
        </w:rPr>
      </w:pPr>
    </w:p>
    <w:p w:rsidR="004F5023" w:rsidRDefault="004F5023" w:rsidP="001C00B0">
      <w:pPr>
        <w:spacing w:after="0"/>
        <w:jc w:val="center"/>
        <w:rPr>
          <w:rFonts w:ascii="Times New Roman" w:hAnsi="Times New Roman"/>
          <w:b/>
          <w:sz w:val="28"/>
        </w:rPr>
      </w:pPr>
      <w:r w:rsidRPr="00831437">
        <w:rPr>
          <w:rFonts w:ascii="Times New Roman" w:hAnsi="Times New Roman"/>
          <w:b/>
          <w:sz w:val="28"/>
        </w:rPr>
        <w:t>Контрольная работа по математике для 3 класса</w:t>
      </w:r>
    </w:p>
    <w:p w:rsidR="004F5023" w:rsidRDefault="004F5023" w:rsidP="001C00B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теме: «Площадь прямоугольника»</w:t>
      </w:r>
    </w:p>
    <w:p w:rsidR="004F5023" w:rsidRDefault="004F5023" w:rsidP="001C00B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 вариант</w:t>
      </w:r>
    </w:p>
    <w:p w:rsidR="004F5023" w:rsidRDefault="004F5023" w:rsidP="001C00B0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Вычисли, записав в столбик.</w:t>
      </w:r>
    </w:p>
    <w:p w:rsidR="004F5023" w:rsidRDefault="004F5023" w:rsidP="001C00B0">
      <w:pPr>
        <w:pStyle w:val="ListParagraph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3278 + 9457                2579 * 64</w:t>
      </w:r>
    </w:p>
    <w:p w:rsidR="004F5023" w:rsidRDefault="004F5023" w:rsidP="001C00B0">
      <w:pPr>
        <w:pStyle w:val="ListParagraph"/>
        <w:tabs>
          <w:tab w:val="left" w:pos="3285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12000 - 2368</w:t>
      </w:r>
      <w:r>
        <w:rPr>
          <w:rFonts w:ascii="Times New Roman" w:hAnsi="Times New Roman"/>
          <w:sz w:val="28"/>
        </w:rPr>
        <w:tab/>
        <w:t xml:space="preserve">  985 * 7</w:t>
      </w:r>
    </w:p>
    <w:p w:rsidR="004F5023" w:rsidRPr="00954F32" w:rsidRDefault="004F5023" w:rsidP="001C00B0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b/>
          <w:sz w:val="28"/>
        </w:rPr>
      </w:pPr>
      <w:r w:rsidRPr="00954F32">
        <w:rPr>
          <w:rFonts w:ascii="Times New Roman" w:hAnsi="Times New Roman"/>
          <w:b/>
          <w:sz w:val="28"/>
        </w:rPr>
        <w:t>Вычисли.</w:t>
      </w:r>
    </w:p>
    <w:p w:rsidR="004F5023" w:rsidRDefault="004F5023" w:rsidP="001C00B0">
      <w:pPr>
        <w:pStyle w:val="ListParagraph"/>
        <w:tabs>
          <w:tab w:val="left" w:pos="3285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250 – 11 * 9 : 3 =                    400 - 100 : 2 =</w:t>
      </w:r>
    </w:p>
    <w:p w:rsidR="004F5023" w:rsidRDefault="004F5023" w:rsidP="001C00B0">
      <w:pPr>
        <w:pStyle w:val="ListParagraph"/>
        <w:tabs>
          <w:tab w:val="left" w:pos="3285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 xml:space="preserve">56 </w:t>
      </w:r>
      <w:r>
        <w:rPr>
          <w:rFonts w:ascii="Times New Roman" w:hAnsi="Times New Roman"/>
          <w:sz w:val="28"/>
        </w:rPr>
        <w:t>: 4 + 39 : 3 =                       70 * 100 =</w:t>
      </w:r>
    </w:p>
    <w:p w:rsidR="004F5023" w:rsidRPr="00FB4033" w:rsidRDefault="004F5023" w:rsidP="001C00B0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8"/>
        </w:rPr>
      </w:pPr>
      <w:r w:rsidRPr="00FB4033">
        <w:rPr>
          <w:rFonts w:ascii="Times New Roman" w:hAnsi="Times New Roman"/>
          <w:b/>
          <w:sz w:val="28"/>
        </w:rPr>
        <w:t>Реши уравнения:</w:t>
      </w:r>
    </w:p>
    <w:p w:rsidR="004F5023" w:rsidRDefault="004F5023" w:rsidP="001C00B0">
      <w:pPr>
        <w:pStyle w:val="ListParagraph"/>
        <w:tabs>
          <w:tab w:val="left" w:pos="3285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х : 4 = 16          720 : х = 9</w:t>
      </w:r>
    </w:p>
    <w:p w:rsidR="004F5023" w:rsidRPr="00242874" w:rsidRDefault="004F5023" w:rsidP="001C00B0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b/>
          <w:sz w:val="28"/>
        </w:rPr>
      </w:pPr>
      <w:r w:rsidRPr="00242874">
        <w:rPr>
          <w:rFonts w:ascii="Times New Roman" w:hAnsi="Times New Roman"/>
          <w:b/>
          <w:sz w:val="28"/>
        </w:rPr>
        <w:t>Реши задачу.</w:t>
      </w:r>
    </w:p>
    <w:p w:rsidR="004F5023" w:rsidRPr="00334D75" w:rsidRDefault="004F5023" w:rsidP="001C00B0">
      <w:pPr>
        <w:pStyle w:val="ListParagraph"/>
        <w:tabs>
          <w:tab w:val="left" w:pos="3285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Длина прямоугольника  </w:t>
      </w:r>
      <w:smartTag w:uri="urn:schemas-microsoft-com:office:smarttags" w:element="metricconverter">
        <w:smartTagPr>
          <w:attr w:name="ProductID" w:val="35 см"/>
        </w:smartTagPr>
        <w:r>
          <w:rPr>
            <w:rFonts w:ascii="Times New Roman" w:hAnsi="Times New Roman"/>
            <w:sz w:val="28"/>
          </w:rPr>
          <w:t>35 см</w:t>
        </w:r>
      </w:smartTag>
      <w:r>
        <w:rPr>
          <w:rFonts w:ascii="Times New Roman" w:hAnsi="Times New Roman"/>
          <w:sz w:val="28"/>
        </w:rPr>
        <w:t>, а ширина в 5 раз меньше. Найди площадь прямоугольника.</w:t>
      </w:r>
    </w:p>
    <w:p w:rsidR="004F5023" w:rsidRDefault="004F5023" w:rsidP="00423D64">
      <w:pPr>
        <w:spacing w:after="0"/>
        <w:jc w:val="center"/>
        <w:rPr>
          <w:rFonts w:ascii="Times New Roman" w:hAnsi="Times New Roman"/>
          <w:b/>
          <w:sz w:val="28"/>
          <w:lang w:val="en-US"/>
        </w:rPr>
      </w:pPr>
    </w:p>
    <w:p w:rsidR="004F5023" w:rsidRDefault="004F5023" w:rsidP="00423D64">
      <w:pPr>
        <w:spacing w:after="0"/>
        <w:jc w:val="center"/>
        <w:rPr>
          <w:rFonts w:ascii="Times New Roman" w:hAnsi="Times New Roman"/>
          <w:b/>
          <w:sz w:val="28"/>
          <w:lang w:val="en-US"/>
        </w:rPr>
      </w:pPr>
    </w:p>
    <w:p w:rsidR="004F5023" w:rsidRDefault="004F5023" w:rsidP="00423D64">
      <w:pPr>
        <w:spacing w:after="0"/>
        <w:jc w:val="center"/>
        <w:rPr>
          <w:rFonts w:ascii="Times New Roman" w:hAnsi="Times New Roman"/>
          <w:b/>
          <w:sz w:val="28"/>
          <w:lang w:val="en-US"/>
        </w:rPr>
      </w:pPr>
    </w:p>
    <w:p w:rsidR="004F5023" w:rsidRDefault="004F5023" w:rsidP="00423D6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Контрольная работа по математике для 3 класса</w:t>
      </w:r>
    </w:p>
    <w:p w:rsidR="004F5023" w:rsidRDefault="004F5023" w:rsidP="00423D6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теме: «Площадь прямоугольника»</w:t>
      </w:r>
    </w:p>
    <w:p w:rsidR="004F5023" w:rsidRDefault="004F5023" w:rsidP="00423D6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 вариант</w:t>
      </w:r>
    </w:p>
    <w:p w:rsidR="004F5023" w:rsidRDefault="004F5023" w:rsidP="00423D64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Вычисли, записав в столбик.</w:t>
      </w:r>
    </w:p>
    <w:p w:rsidR="004F5023" w:rsidRDefault="004F5023" w:rsidP="00423D64">
      <w:pPr>
        <w:pStyle w:val="ListParagraph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5746 + 9285                3584 * 72</w:t>
      </w:r>
    </w:p>
    <w:p w:rsidR="004F5023" w:rsidRDefault="004F5023" w:rsidP="00423D64">
      <w:pPr>
        <w:pStyle w:val="ListParagraph"/>
        <w:tabs>
          <w:tab w:val="left" w:pos="3285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152000 - 4783</w:t>
      </w:r>
      <w:r>
        <w:rPr>
          <w:rFonts w:ascii="Times New Roman" w:hAnsi="Times New Roman"/>
          <w:sz w:val="28"/>
        </w:rPr>
        <w:tab/>
        <w:t xml:space="preserve">  847 * 6</w:t>
      </w:r>
    </w:p>
    <w:p w:rsidR="004F5023" w:rsidRDefault="004F5023" w:rsidP="001C00B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Вычисли.</w:t>
      </w:r>
    </w:p>
    <w:p w:rsidR="004F5023" w:rsidRPr="00C655E5" w:rsidRDefault="004F5023" w:rsidP="00C655E5">
      <w:pPr>
        <w:tabs>
          <w:tab w:val="left" w:pos="3285"/>
        </w:tabs>
        <w:spacing w:after="0"/>
        <w:ind w:left="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Pr="00C655E5">
        <w:rPr>
          <w:rFonts w:ascii="Times New Roman" w:hAnsi="Times New Roman"/>
          <w:sz w:val="28"/>
        </w:rPr>
        <w:t xml:space="preserve"> 350 – 12 * 6 : 2 =                    1200 - 300 : 3 =</w:t>
      </w:r>
    </w:p>
    <w:p w:rsidR="004F5023" w:rsidRPr="00E531BD" w:rsidRDefault="004F5023" w:rsidP="00E531BD">
      <w:pPr>
        <w:tabs>
          <w:tab w:val="left" w:pos="3285"/>
        </w:tabs>
        <w:spacing w:after="0"/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65 : 5 + 48 : 4</w:t>
      </w:r>
      <w:r w:rsidRPr="00E531BD">
        <w:rPr>
          <w:rFonts w:ascii="Times New Roman" w:hAnsi="Times New Roman"/>
          <w:sz w:val="28"/>
        </w:rPr>
        <w:t xml:space="preserve"> =                       </w:t>
      </w:r>
      <w:r>
        <w:rPr>
          <w:rFonts w:ascii="Times New Roman" w:hAnsi="Times New Roman"/>
          <w:sz w:val="28"/>
        </w:rPr>
        <w:t>8</w:t>
      </w:r>
      <w:r w:rsidRPr="00E531BD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00 :</w:t>
      </w:r>
      <w:r w:rsidRPr="00E531BD">
        <w:rPr>
          <w:rFonts w:ascii="Times New Roman" w:hAnsi="Times New Roman"/>
          <w:sz w:val="28"/>
        </w:rPr>
        <w:t xml:space="preserve"> 100 =</w:t>
      </w:r>
    </w:p>
    <w:p w:rsidR="004F5023" w:rsidRDefault="004F5023" w:rsidP="001C00B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Реши уравнения:</w:t>
      </w:r>
    </w:p>
    <w:p w:rsidR="004F5023" w:rsidRDefault="004F5023" w:rsidP="00423D64">
      <w:pPr>
        <w:pStyle w:val="ListParagraph"/>
        <w:tabs>
          <w:tab w:val="left" w:pos="3285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х : 7 = 35          540 : х = 9</w:t>
      </w:r>
    </w:p>
    <w:p w:rsidR="004F5023" w:rsidRDefault="004F5023" w:rsidP="001C00B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 задачу.</w:t>
      </w:r>
    </w:p>
    <w:p w:rsidR="004F5023" w:rsidRDefault="004F5023" w:rsidP="00423D64">
      <w:pPr>
        <w:pStyle w:val="ListParagraph"/>
        <w:tabs>
          <w:tab w:val="left" w:pos="3285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Длина прямоугольника  12  см, а ширина на </w:t>
      </w:r>
      <w:smartTag w:uri="urn:schemas-microsoft-com:office:smarttags" w:element="metricconverter">
        <w:smartTagPr>
          <w:attr w:name="ProductID" w:val="4 см"/>
        </w:smartTagPr>
        <w:r>
          <w:rPr>
            <w:rFonts w:ascii="Times New Roman" w:hAnsi="Times New Roman"/>
            <w:sz w:val="28"/>
          </w:rPr>
          <w:t>4 см</w:t>
        </w:r>
      </w:smartTag>
      <w:r>
        <w:rPr>
          <w:rFonts w:ascii="Times New Roman" w:hAnsi="Times New Roman"/>
          <w:sz w:val="28"/>
        </w:rPr>
        <w:t xml:space="preserve"> меньше. Найди площадь    прямоугольника.</w:t>
      </w:r>
    </w:p>
    <w:p w:rsidR="004F5023" w:rsidRDefault="004F5023" w:rsidP="00C655E5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4F5023" w:rsidRPr="00C655E5" w:rsidRDefault="004F5023" w:rsidP="00C655E5">
      <w:pPr>
        <w:pStyle w:val="ListParagraph"/>
        <w:tabs>
          <w:tab w:val="left" w:pos="3285"/>
        </w:tabs>
        <w:spacing w:after="0"/>
        <w:rPr>
          <w:rFonts w:ascii="Times New Roman" w:hAnsi="Times New Roman"/>
          <w:sz w:val="28"/>
        </w:rPr>
      </w:pPr>
    </w:p>
    <w:sectPr w:rsidR="004F5023" w:rsidRPr="00C655E5" w:rsidSect="00C655E5">
      <w:pgSz w:w="11906" w:h="16838"/>
      <w:pgMar w:top="142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45E77"/>
    <w:multiLevelType w:val="hybridMultilevel"/>
    <w:tmpl w:val="2C18E7D8"/>
    <w:lvl w:ilvl="0" w:tplc="95E4C9EE">
      <w:start w:val="350"/>
      <w:numFmt w:val="decimal"/>
      <w:lvlText w:val="%1"/>
      <w:lvlJc w:val="left"/>
      <w:pPr>
        <w:ind w:left="117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E9E1649"/>
    <w:multiLevelType w:val="hybridMultilevel"/>
    <w:tmpl w:val="652A5E46"/>
    <w:lvl w:ilvl="0" w:tplc="3B602BD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47C3F2D"/>
    <w:multiLevelType w:val="hybridMultilevel"/>
    <w:tmpl w:val="652A5E46"/>
    <w:lvl w:ilvl="0" w:tplc="3B602BD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9E93664"/>
    <w:multiLevelType w:val="hybridMultilevel"/>
    <w:tmpl w:val="1B7E27C8"/>
    <w:lvl w:ilvl="0" w:tplc="B7663150">
      <w:start w:val="56"/>
      <w:numFmt w:val="decimal"/>
      <w:lvlText w:val="%1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A2667A4"/>
    <w:multiLevelType w:val="hybridMultilevel"/>
    <w:tmpl w:val="652A5E46"/>
    <w:lvl w:ilvl="0" w:tplc="3B602BD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3D64"/>
    <w:rsid w:val="001C00B0"/>
    <w:rsid w:val="002357AD"/>
    <w:rsid w:val="00242874"/>
    <w:rsid w:val="002C259F"/>
    <w:rsid w:val="00334D75"/>
    <w:rsid w:val="00423D64"/>
    <w:rsid w:val="004F5023"/>
    <w:rsid w:val="00690C1D"/>
    <w:rsid w:val="006A2371"/>
    <w:rsid w:val="006D2AF4"/>
    <w:rsid w:val="00802F47"/>
    <w:rsid w:val="00831437"/>
    <w:rsid w:val="00954F32"/>
    <w:rsid w:val="0097648E"/>
    <w:rsid w:val="00C655E5"/>
    <w:rsid w:val="00E16201"/>
    <w:rsid w:val="00E531BD"/>
    <w:rsid w:val="00F44B88"/>
    <w:rsid w:val="00FB4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20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3D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0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135</Words>
  <Characters>774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Виктория</cp:lastModifiedBy>
  <cp:revision>3</cp:revision>
  <dcterms:created xsi:type="dcterms:W3CDTF">2012-05-03T09:39:00Z</dcterms:created>
  <dcterms:modified xsi:type="dcterms:W3CDTF">2013-12-06T18:26:00Z</dcterms:modified>
</cp:coreProperties>
</file>