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6"/>
        <w:gridCol w:w="2712"/>
        <w:gridCol w:w="3060"/>
        <w:gridCol w:w="2623"/>
      </w:tblGrid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  <w:rPr>
                <w:b/>
              </w:rPr>
            </w:pPr>
            <w:r w:rsidRPr="006B388F">
              <w:rPr>
                <w:b/>
              </w:rPr>
              <w:t>Учебная неделя</w:t>
            </w:r>
          </w:p>
          <w:p w:rsidR="00F526DA" w:rsidRPr="006B388F" w:rsidRDefault="00F526DA" w:rsidP="006B388F">
            <w:pPr>
              <w:spacing w:after="0" w:line="240" w:lineRule="auto"/>
            </w:pPr>
            <w:r w:rsidRPr="006B388F">
              <w:rPr>
                <w:b/>
              </w:rPr>
              <w:t>№ п/п</w:t>
            </w:r>
          </w:p>
        </w:tc>
        <w:tc>
          <w:tcPr>
            <w:tcW w:w="2712" w:type="dxa"/>
          </w:tcPr>
          <w:p w:rsidR="00F526DA" w:rsidRPr="006B388F" w:rsidRDefault="00F526DA" w:rsidP="006B388F">
            <w:pPr>
              <w:spacing w:after="0" w:line="240" w:lineRule="auto"/>
              <w:rPr>
                <w:b/>
              </w:rPr>
            </w:pPr>
            <w:r w:rsidRPr="006B388F">
              <w:rPr>
                <w:b/>
              </w:rPr>
              <w:t xml:space="preserve"> Тема урока</w:t>
            </w:r>
          </w:p>
          <w:p w:rsidR="00F526DA" w:rsidRPr="006B388F" w:rsidRDefault="00F526DA" w:rsidP="006B38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</w:t>
            </w:r>
          </w:p>
        </w:tc>
        <w:tc>
          <w:tcPr>
            <w:tcW w:w="3060" w:type="dxa"/>
          </w:tcPr>
          <w:p w:rsidR="00F526DA" w:rsidRPr="00B468C8" w:rsidRDefault="00F526DA">
            <w:r w:rsidRPr="00B468C8">
              <w:rPr>
                <w:b/>
              </w:rPr>
              <w:t>Характеристика деятельности учащихся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  <w:rPr>
                <w:b/>
              </w:rPr>
            </w:pPr>
            <w:r w:rsidRPr="006B388F">
              <w:rPr>
                <w:b/>
              </w:rPr>
              <w:t>Формирование УУД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1 неделя</w:t>
            </w:r>
          </w:p>
        </w:tc>
        <w:tc>
          <w:tcPr>
            <w:tcW w:w="2712" w:type="dxa"/>
          </w:tcPr>
          <w:p w:rsidR="00F526DA" w:rsidRPr="00B468C8" w:rsidRDefault="00F526DA" w:rsidP="006B388F">
            <w:pPr>
              <w:spacing w:after="0" w:line="240" w:lineRule="auto"/>
            </w:pPr>
            <w:r w:rsidRPr="00B468C8">
              <w:t xml:space="preserve"> 1. Раскрась как хочешь</w:t>
            </w:r>
          </w:p>
        </w:tc>
        <w:tc>
          <w:tcPr>
            <w:tcW w:w="3060" w:type="dxa"/>
          </w:tcPr>
          <w:p w:rsidR="00F526DA" w:rsidRPr="00B468C8" w:rsidRDefault="00F526DA" w:rsidP="00B468C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B468C8">
              <w:rPr>
                <w:b/>
              </w:rPr>
              <w:t xml:space="preserve"> </w:t>
            </w:r>
            <w:r w:rsidRPr="00B468C8">
              <w:t xml:space="preserve">Работать по правилам игры: выполнять, контролировать и оценивать учебные действия в соответствии с поставленной задачей и условиями её реализации, искать информацию для решения задачи (на листах определений). </w:t>
            </w:r>
          </w:p>
          <w:p w:rsidR="00F526DA" w:rsidRPr="00B468C8" w:rsidRDefault="00F526DA" w:rsidP="00B468C8">
            <w:r>
              <w:t xml:space="preserve"> 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rPr>
                <w:b/>
                <w:u w:val="single"/>
              </w:rPr>
              <w:t>1.</w:t>
            </w:r>
            <w:r w:rsidRPr="006B388F">
              <w:t>Коммуникативные:</w:t>
            </w:r>
          </w:p>
          <w:p w:rsidR="00F526DA" w:rsidRPr="006B388F" w:rsidRDefault="00F526DA" w:rsidP="006B388F">
            <w:pPr>
              <w:spacing w:after="0" w:line="240" w:lineRule="auto"/>
            </w:pPr>
            <w:r w:rsidRPr="006B388F">
              <w:t xml:space="preserve">сотрудничать с одноклассниками при выполнении учебной задачи. </w:t>
            </w:r>
          </w:p>
          <w:p w:rsidR="00F526DA" w:rsidRPr="006B388F" w:rsidRDefault="00F526DA" w:rsidP="006B388F">
            <w:pPr>
              <w:spacing w:after="0" w:line="240" w:lineRule="auto"/>
            </w:pPr>
          </w:p>
          <w:p w:rsidR="00F526DA" w:rsidRPr="006B388F" w:rsidRDefault="00F526DA" w:rsidP="006B388F">
            <w:pPr>
              <w:spacing w:after="0" w:line="240" w:lineRule="auto"/>
            </w:pPr>
          </w:p>
          <w:p w:rsidR="00F526DA" w:rsidRPr="006B388F" w:rsidRDefault="00F526DA" w:rsidP="006B388F">
            <w:pPr>
              <w:spacing w:after="0" w:line="240" w:lineRule="auto"/>
            </w:pPr>
            <w:r w:rsidRPr="006B388F">
              <w:rPr>
                <w:b/>
                <w:u w:val="single"/>
              </w:rPr>
              <w:t>2</w:t>
            </w:r>
            <w:r w:rsidRPr="006B388F">
              <w:t>.Познавательные:</w:t>
            </w:r>
          </w:p>
          <w:p w:rsidR="00F526DA" w:rsidRPr="006B388F" w:rsidRDefault="00F526DA" w:rsidP="006B388F">
            <w:pPr>
              <w:spacing w:after="0" w:line="240" w:lineRule="auto"/>
            </w:pPr>
            <w:r w:rsidRPr="006B388F">
              <w:t>находить информацию (текстовую, графическую, изобразительную) в учебнике, анализировать ее содержание. Анализ, синтез, выбор оснований для сравнения.</w:t>
            </w:r>
          </w:p>
          <w:p w:rsidR="00F526DA" w:rsidRPr="006B388F" w:rsidRDefault="00F526DA" w:rsidP="006B388F">
            <w:pPr>
              <w:spacing w:after="0" w:line="240" w:lineRule="auto"/>
            </w:pPr>
          </w:p>
          <w:p w:rsidR="00F526DA" w:rsidRPr="006B388F" w:rsidRDefault="00F526DA" w:rsidP="006B388F">
            <w:pPr>
              <w:spacing w:after="0" w:line="240" w:lineRule="auto"/>
            </w:pPr>
          </w:p>
          <w:p w:rsidR="00F526DA" w:rsidRPr="006B388F" w:rsidRDefault="00F526DA" w:rsidP="006B388F">
            <w:pPr>
              <w:spacing w:after="0" w:line="240" w:lineRule="auto"/>
            </w:pPr>
            <w:r w:rsidRPr="006B388F">
              <w:rPr>
                <w:b/>
                <w:u w:val="single"/>
              </w:rPr>
              <w:t>3</w:t>
            </w:r>
            <w:r w:rsidRPr="006B388F">
              <w:t>.Регулятивные:</w:t>
            </w:r>
          </w:p>
          <w:p w:rsidR="00F526DA" w:rsidRPr="006B388F" w:rsidRDefault="00F526DA" w:rsidP="006B388F">
            <w:pPr>
              <w:spacing w:after="0" w:line="240" w:lineRule="auto"/>
            </w:pPr>
            <w:r w:rsidRPr="006B388F">
              <w:t xml:space="preserve">оценивать результаты выполненного задания: «Проверь себя». </w:t>
            </w:r>
          </w:p>
          <w:p w:rsidR="00F526DA" w:rsidRPr="006B388F" w:rsidRDefault="00F526DA" w:rsidP="006B388F">
            <w:pPr>
              <w:spacing w:after="0" w:line="240" w:lineRule="auto"/>
            </w:pPr>
          </w:p>
          <w:p w:rsidR="00F526DA" w:rsidRPr="006B388F" w:rsidRDefault="00F526DA" w:rsidP="006B388F">
            <w:pPr>
              <w:spacing w:after="0" w:line="240" w:lineRule="auto"/>
            </w:pPr>
          </w:p>
          <w:p w:rsidR="00F526DA" w:rsidRPr="006B388F" w:rsidRDefault="00F526DA" w:rsidP="006B388F">
            <w:pPr>
              <w:spacing w:after="0" w:line="240" w:lineRule="auto"/>
            </w:pPr>
            <w:r w:rsidRPr="006B388F">
              <w:t>Самооценка</w:t>
            </w:r>
          </w:p>
          <w:p w:rsidR="00F526DA" w:rsidRPr="006B388F" w:rsidRDefault="00F526DA" w:rsidP="006B388F">
            <w:pPr>
              <w:spacing w:after="0" w:line="240" w:lineRule="auto"/>
            </w:pPr>
          </w:p>
          <w:p w:rsidR="00F526DA" w:rsidRPr="006B388F" w:rsidRDefault="00F526DA" w:rsidP="006B388F">
            <w:pPr>
              <w:spacing w:after="0" w:line="240" w:lineRule="auto"/>
            </w:pPr>
            <w:r w:rsidRPr="006B388F">
              <w:rPr>
                <w:b/>
                <w:u w:val="single"/>
              </w:rPr>
              <w:t>4.</w:t>
            </w:r>
            <w:r w:rsidRPr="006B388F">
              <w:t xml:space="preserve">  Личностные. Формирование основ личностно-этической ориентации.</w:t>
            </w:r>
          </w:p>
          <w:p w:rsidR="00F526DA" w:rsidRPr="006B388F" w:rsidRDefault="00F526DA" w:rsidP="006B388F">
            <w:pPr>
              <w:spacing w:after="0" w:line="240" w:lineRule="auto"/>
            </w:pPr>
          </w:p>
          <w:p w:rsidR="00F526DA" w:rsidRPr="006B388F" w:rsidRDefault="00F526DA" w:rsidP="006B388F">
            <w:pPr>
              <w:spacing w:after="0" w:line="240" w:lineRule="auto"/>
            </w:pP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2 неделя</w:t>
            </w:r>
          </w:p>
        </w:tc>
        <w:tc>
          <w:tcPr>
            <w:tcW w:w="2712" w:type="dxa"/>
          </w:tcPr>
          <w:p w:rsidR="00F526DA" w:rsidRPr="00447CF7" w:rsidRDefault="00F526DA" w:rsidP="006B388F">
            <w:pPr>
              <w:spacing w:after="0" w:line="240" w:lineRule="auto"/>
            </w:pPr>
            <w:r w:rsidRPr="00447CF7">
              <w:t xml:space="preserve"> 2. Правило раскрашивания</w:t>
            </w:r>
          </w:p>
        </w:tc>
        <w:tc>
          <w:tcPr>
            <w:tcW w:w="3060" w:type="dxa"/>
          </w:tcPr>
          <w:p w:rsidR="00F526DA" w:rsidRPr="00B468C8" w:rsidRDefault="00F526DA" w:rsidP="00447CF7">
            <w:pPr>
              <w:pStyle w:val="BodyTextIndent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468C8">
              <w:rPr>
                <w:sz w:val="22"/>
                <w:szCs w:val="22"/>
              </w:rPr>
              <w:t>Раскрашивать картинки и фигурки в отсутствии ограничений и по правилу раскрашивания.</w:t>
            </w:r>
          </w:p>
          <w:p w:rsidR="00F526DA" w:rsidRDefault="00F526DA" w:rsidP="00447CF7">
            <w:r w:rsidRPr="00B468C8">
              <w:rPr>
                <w:i/>
              </w:rPr>
              <w:t>Работать в компьютерной адаптированной среде:</w:t>
            </w:r>
            <w:r w:rsidRPr="00B468C8">
              <w:t xml:space="preserve"> использовать инструмент «заливка» в компьютерных задачах.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  <w:rPr>
                <w:b/>
                <w:u w:val="single"/>
              </w:rPr>
            </w:pPr>
            <w:r w:rsidRPr="006B388F">
              <w:rPr>
                <w:b/>
                <w:u w:val="single"/>
              </w:rPr>
              <w:t>1 2 3 4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3 неделя</w:t>
            </w:r>
          </w:p>
        </w:tc>
        <w:tc>
          <w:tcPr>
            <w:tcW w:w="2712" w:type="dxa"/>
          </w:tcPr>
          <w:p w:rsidR="00F526DA" w:rsidRPr="006B388F" w:rsidRDefault="00F526DA" w:rsidP="006B388F">
            <w:pPr>
              <w:spacing w:after="0" w:line="240" w:lineRule="auto"/>
            </w:pPr>
            <w:r>
              <w:t xml:space="preserve"> 3</w:t>
            </w:r>
            <w:r w:rsidRPr="00447CF7">
              <w:t>. Проект «Моё имя»</w:t>
            </w:r>
          </w:p>
        </w:tc>
        <w:tc>
          <w:tcPr>
            <w:tcW w:w="3060" w:type="dxa"/>
          </w:tcPr>
          <w:p w:rsidR="00F526DA" w:rsidRPr="00447CF7" w:rsidRDefault="00F526DA" w:rsidP="00447CF7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</w:pPr>
            <w:r w:rsidRPr="00447CF7">
              <w:rPr>
                <w:b/>
              </w:rPr>
              <w:t xml:space="preserve"> </w:t>
            </w:r>
            <w:r w:rsidRPr="00447CF7">
              <w:t xml:space="preserve">Понимать и принимать задачу, видеть её практическую ценность (развитие мотивов учебной деятельности). </w:t>
            </w:r>
          </w:p>
          <w:p w:rsidR="00F526DA" w:rsidRDefault="00F526DA" w:rsidP="00447CF7">
            <w:r w:rsidRPr="00447CF7">
              <w:rPr>
                <w:i/>
              </w:rPr>
              <w:t>Работать в компьютерной адаптированной среде:</w:t>
            </w:r>
            <w:r w:rsidRPr="00447CF7">
              <w:t xml:space="preserve"> изготавливать с помощью компьютерного ресурса нагрудную карточку (бедж).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>
              <w:t xml:space="preserve">1 </w:t>
            </w:r>
            <w:r w:rsidRPr="006B388F">
              <w:t>2  4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4 неделя</w:t>
            </w:r>
          </w:p>
        </w:tc>
        <w:tc>
          <w:tcPr>
            <w:tcW w:w="2712" w:type="dxa"/>
          </w:tcPr>
          <w:p w:rsidR="00F526DA" w:rsidRPr="00447CF7" w:rsidRDefault="00F526DA" w:rsidP="006B388F">
            <w:pPr>
              <w:spacing w:after="0" w:line="240" w:lineRule="auto"/>
            </w:pPr>
            <w:r w:rsidRPr="00447CF7">
              <w:t xml:space="preserve">  </w:t>
            </w:r>
            <w:r>
              <w:t xml:space="preserve">4. </w:t>
            </w:r>
            <w:r w:rsidRPr="00447CF7">
              <w:t xml:space="preserve">  Цвет</w:t>
            </w:r>
          </w:p>
        </w:tc>
        <w:tc>
          <w:tcPr>
            <w:tcW w:w="3060" w:type="dxa"/>
          </w:tcPr>
          <w:p w:rsidR="00F526DA" w:rsidRPr="00447CF7" w:rsidRDefault="00F526DA" w:rsidP="00447CF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447CF7">
              <w:rPr>
                <w:b/>
              </w:rPr>
              <w:t xml:space="preserve">  </w:t>
            </w:r>
            <w:r w:rsidRPr="00447CF7">
              <w:t>Работать по правилам игры. Раскрашивать фигурки и области фиксированным цветом.</w:t>
            </w:r>
          </w:p>
          <w:p w:rsidR="00F526DA" w:rsidRPr="00447CF7" w:rsidRDefault="00F526DA" w:rsidP="00447CF7">
            <w:r w:rsidRPr="00447CF7">
              <w:t>Выбирать произвольно цвета для раскрашивания в рамках фиксированного набора.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 xml:space="preserve"> 2  4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5 неделя</w:t>
            </w:r>
          </w:p>
        </w:tc>
        <w:tc>
          <w:tcPr>
            <w:tcW w:w="2712" w:type="dxa"/>
          </w:tcPr>
          <w:p w:rsidR="00F526DA" w:rsidRPr="00447CF7" w:rsidRDefault="00F526DA" w:rsidP="006B388F">
            <w:pPr>
              <w:spacing w:after="0" w:line="240" w:lineRule="auto"/>
            </w:pPr>
            <w:r>
              <w:t xml:space="preserve">5. </w:t>
            </w:r>
            <w:r w:rsidRPr="00447CF7">
              <w:t xml:space="preserve"> Области</w:t>
            </w:r>
          </w:p>
        </w:tc>
        <w:tc>
          <w:tcPr>
            <w:tcW w:w="3060" w:type="dxa"/>
          </w:tcPr>
          <w:p w:rsidR="00F526DA" w:rsidRPr="00447CF7" w:rsidRDefault="00F526DA" w:rsidP="00447CF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447CF7">
              <w:rPr>
                <w:b/>
              </w:rPr>
              <w:t xml:space="preserve">  </w:t>
            </w:r>
            <w:r w:rsidRPr="00447CF7">
              <w:t>Работать по правилам игры. Раскрашивать фигурки и области фиксированным цветом.</w:t>
            </w:r>
          </w:p>
          <w:p w:rsidR="00F526DA" w:rsidRPr="00447CF7" w:rsidRDefault="00F526DA" w:rsidP="00447CF7">
            <w:r w:rsidRPr="00447CF7">
              <w:t>Выбирать произвольно цвета для раскрашивания в рамках фиксированного набора.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2  4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6 неделя</w:t>
            </w:r>
          </w:p>
        </w:tc>
        <w:tc>
          <w:tcPr>
            <w:tcW w:w="2712" w:type="dxa"/>
          </w:tcPr>
          <w:p w:rsidR="00F526DA" w:rsidRPr="006B388F" w:rsidRDefault="00F526DA" w:rsidP="006B388F">
            <w:pPr>
              <w:spacing w:after="0" w:line="240" w:lineRule="auto"/>
            </w:pPr>
            <w:r>
              <w:t xml:space="preserve"> 6</w:t>
            </w:r>
            <w:r w:rsidRPr="00447CF7">
              <w:t>. Соединяем линией</w:t>
            </w:r>
          </w:p>
        </w:tc>
        <w:tc>
          <w:tcPr>
            <w:tcW w:w="3060" w:type="dxa"/>
          </w:tcPr>
          <w:p w:rsidR="00F526DA" w:rsidRPr="00447CF7" w:rsidRDefault="00F526DA">
            <w:r w:rsidRPr="00447CF7">
              <w:rPr>
                <w:b/>
              </w:rPr>
              <w:t xml:space="preserve"> </w:t>
            </w:r>
            <w:r w:rsidRPr="00447CF7">
              <w:t>Сравнивать фигурки по различным признакам. Работать по правилам игры. Выполнять действия «соедини», «обведи» в соответствии с правилами игры.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2  4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7 неделя</w:t>
            </w:r>
          </w:p>
        </w:tc>
        <w:tc>
          <w:tcPr>
            <w:tcW w:w="2712" w:type="dxa"/>
          </w:tcPr>
          <w:p w:rsidR="00F526DA" w:rsidRPr="006B388F" w:rsidRDefault="00F526DA" w:rsidP="006B388F">
            <w:pPr>
              <w:spacing w:after="0" w:line="240" w:lineRule="auto"/>
            </w:pPr>
            <w:r>
              <w:t xml:space="preserve">7. </w:t>
            </w:r>
            <w:r w:rsidRPr="00447CF7">
              <w:t>Одинаковые (такая же) Разные.</w:t>
            </w:r>
          </w:p>
        </w:tc>
        <w:tc>
          <w:tcPr>
            <w:tcW w:w="3060" w:type="dxa"/>
          </w:tcPr>
          <w:p w:rsidR="00F526DA" w:rsidRPr="00447CF7" w:rsidRDefault="00F526DA">
            <w:r>
              <w:rPr>
                <w:b/>
                <w:sz w:val="28"/>
                <w:szCs w:val="28"/>
              </w:rPr>
              <w:t xml:space="preserve"> </w:t>
            </w:r>
            <w:r w:rsidRPr="00447CF7">
              <w:t>Выполнять действия «соедини», «обведи» в соответствии с правилами игры. Соединять две одинаковые фигурки. Обводить (выделять) две или несколько одинаковых фигурок. Раскрашивать области фигурок.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2  4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8 неделя</w:t>
            </w:r>
          </w:p>
        </w:tc>
        <w:tc>
          <w:tcPr>
            <w:tcW w:w="2712" w:type="dxa"/>
          </w:tcPr>
          <w:p w:rsidR="00F526DA" w:rsidRPr="006B388F" w:rsidRDefault="00F526DA" w:rsidP="006B388F">
            <w:pPr>
              <w:spacing w:after="0" w:line="240" w:lineRule="auto"/>
            </w:pPr>
            <w:r>
              <w:t xml:space="preserve"> 8. </w:t>
            </w:r>
            <w:r w:rsidRPr="00447CF7">
              <w:t>Обводим</w:t>
            </w:r>
          </w:p>
        </w:tc>
        <w:tc>
          <w:tcPr>
            <w:tcW w:w="3060" w:type="dxa"/>
          </w:tcPr>
          <w:p w:rsidR="00F526DA" w:rsidRPr="008C06DD" w:rsidRDefault="00F526DA">
            <w:r w:rsidRPr="008C06DD">
              <w:rPr>
                <w:b/>
              </w:rPr>
              <w:t xml:space="preserve"> </w:t>
            </w:r>
            <w:r w:rsidRPr="008C06DD">
              <w:rPr>
                <w:i/>
              </w:rPr>
              <w:t>Работать в компьютерной адаптированной среде:</w:t>
            </w:r>
            <w:r w:rsidRPr="008C06DD">
              <w:t xml:space="preserve"> использовать инструмент «карандаш» для выполнения действий «обведи», «соедини» в компьютерных задачах.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>
              <w:t xml:space="preserve">1 </w:t>
            </w:r>
            <w:r w:rsidRPr="006B388F">
              <w:t>2  4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9 неделя</w:t>
            </w:r>
          </w:p>
        </w:tc>
        <w:tc>
          <w:tcPr>
            <w:tcW w:w="2712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 xml:space="preserve"> </w:t>
            </w:r>
            <w:r>
              <w:t xml:space="preserve"> 9. </w:t>
            </w:r>
            <w:r w:rsidRPr="008C06DD">
              <w:t>Бусины.</w:t>
            </w:r>
          </w:p>
        </w:tc>
        <w:tc>
          <w:tcPr>
            <w:tcW w:w="3060" w:type="dxa"/>
          </w:tcPr>
          <w:p w:rsidR="00F526DA" w:rsidRPr="008C06DD" w:rsidRDefault="00F526DA">
            <w:r w:rsidRPr="008C06DD">
              <w:rPr>
                <w:b/>
              </w:rPr>
              <w:t xml:space="preserve"> </w:t>
            </w:r>
            <w:r w:rsidRPr="008C06DD">
              <w:t>Осуществлять сравнение и классификацию по форме и цвету бусин. Выделять бусину из набора по описанию. Раскрашивать (достраивать) бусину по описанию. Выделять из набора две или несколько одинаковых бусин.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2  4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10 неделя</w:t>
            </w:r>
          </w:p>
        </w:tc>
        <w:tc>
          <w:tcPr>
            <w:tcW w:w="2712" w:type="dxa"/>
          </w:tcPr>
          <w:p w:rsidR="00F526DA" w:rsidRPr="008C06DD" w:rsidRDefault="00F526DA" w:rsidP="006B388F">
            <w:pPr>
              <w:spacing w:after="0" w:line="240" w:lineRule="auto"/>
            </w:pPr>
            <w:r w:rsidRPr="008C06DD">
              <w:t>10. Одинаковые и разные бусины.</w:t>
            </w:r>
          </w:p>
        </w:tc>
        <w:tc>
          <w:tcPr>
            <w:tcW w:w="3060" w:type="dxa"/>
          </w:tcPr>
          <w:p w:rsidR="00F526DA" w:rsidRPr="008C06DD" w:rsidRDefault="00F526DA">
            <w:r w:rsidRPr="008C06DD">
              <w:rPr>
                <w:b/>
              </w:rPr>
              <w:t xml:space="preserve"> </w:t>
            </w:r>
            <w:r w:rsidRPr="008C06DD">
              <w:t>Осуществлять сравнение и классификацию по форме и цвету бусин. Выделять бусину из набора по описанию. Раскрашивать (достраивать) бусину по описанию. Выделять из набора две или несколько одинаковых бусин.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2  4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11 неделя</w:t>
            </w:r>
          </w:p>
        </w:tc>
        <w:tc>
          <w:tcPr>
            <w:tcW w:w="2712" w:type="dxa"/>
          </w:tcPr>
          <w:p w:rsidR="00F526DA" w:rsidRPr="008C06DD" w:rsidRDefault="00F526DA" w:rsidP="006B388F">
            <w:pPr>
              <w:spacing w:after="0" w:line="240" w:lineRule="auto"/>
            </w:pPr>
            <w:r w:rsidRPr="008C06DD">
              <w:t xml:space="preserve"> 11. Проект «Разделяй и властвуй», 1 часть</w:t>
            </w:r>
          </w:p>
        </w:tc>
        <w:tc>
          <w:tcPr>
            <w:tcW w:w="3060" w:type="dxa"/>
          </w:tcPr>
          <w:p w:rsidR="00F526DA" w:rsidRPr="008C06DD" w:rsidRDefault="00F526DA">
            <w:r w:rsidRPr="008C06DD">
              <w:rPr>
                <w:b/>
              </w:rPr>
              <w:t xml:space="preserve"> </w:t>
            </w:r>
            <w:r w:rsidRPr="008C06DD">
              <w:t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 Находить две одинаковые фигурки в большом наборе хорошо различимых фигурок. Применять общие информационные методы для решения задачи (использовать метод разбиения задачи на подзадачи).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1 2 3 4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12 неделя</w:t>
            </w:r>
          </w:p>
        </w:tc>
        <w:tc>
          <w:tcPr>
            <w:tcW w:w="2712" w:type="dxa"/>
          </w:tcPr>
          <w:p w:rsidR="00F526DA" w:rsidRPr="006B388F" w:rsidRDefault="00F526DA" w:rsidP="006B388F">
            <w:pPr>
              <w:spacing w:after="0" w:line="240" w:lineRule="auto"/>
            </w:pPr>
            <w:r>
              <w:t xml:space="preserve"> 12. </w:t>
            </w:r>
            <w:r w:rsidRPr="00DC5356">
              <w:t>Вырезаем и наклеиваем в окно.</w:t>
            </w:r>
          </w:p>
        </w:tc>
        <w:tc>
          <w:tcPr>
            <w:tcW w:w="3060" w:type="dxa"/>
          </w:tcPr>
          <w:p w:rsidR="00F526DA" w:rsidRPr="00DC5356" w:rsidRDefault="00F526DA">
            <w:r>
              <w:rPr>
                <w:b/>
                <w:sz w:val="28"/>
                <w:szCs w:val="28"/>
              </w:rPr>
              <w:t xml:space="preserve"> </w:t>
            </w:r>
            <w:r w:rsidRPr="00DC5356">
              <w:t>Работать по правилам игры. Выполнять действия «вырежи и наклей в окно», «нарисуй в окне» в соответствии с правилами игры.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2  4 3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13 неделя</w:t>
            </w:r>
          </w:p>
        </w:tc>
        <w:tc>
          <w:tcPr>
            <w:tcW w:w="2712" w:type="dxa"/>
          </w:tcPr>
          <w:p w:rsidR="00F526DA" w:rsidRPr="00DC5356" w:rsidRDefault="00F526DA" w:rsidP="006B388F">
            <w:pPr>
              <w:spacing w:after="0" w:line="240" w:lineRule="auto"/>
            </w:pPr>
            <w:r w:rsidRPr="00DC5356">
              <w:t>13. Сравниваем фигурки наложением.</w:t>
            </w:r>
          </w:p>
        </w:tc>
        <w:tc>
          <w:tcPr>
            <w:tcW w:w="3060" w:type="dxa"/>
          </w:tcPr>
          <w:p w:rsidR="00F526DA" w:rsidRPr="00DC5356" w:rsidRDefault="00F526DA" w:rsidP="00DC5356">
            <w:r w:rsidRPr="00DC5356">
              <w:rPr>
                <w:b/>
              </w:rPr>
              <w:t xml:space="preserve"> </w:t>
            </w:r>
            <w:r w:rsidRPr="00DC5356">
              <w:t>Сравнивать фигурки наложением. Вырезать и наклеивать в окно несколько одинаковых фигурок или бусин. Рисовать (строить) в окне бусину по описанию.</w:t>
            </w:r>
          </w:p>
          <w:p w:rsidR="00F526DA" w:rsidRPr="00DC5356" w:rsidRDefault="00F526DA" w:rsidP="00DC5356">
            <w:r w:rsidRPr="00DC5356">
              <w:rPr>
                <w:i/>
              </w:rPr>
              <w:t>Работать в компьютерной адаптированной среде:</w:t>
            </w:r>
            <w:r w:rsidRPr="00DC5356">
              <w:t xml:space="preserve"> использовать инструмент «лапка» для выполнения действия «положи в окно» в компьютерных задачах.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2</w:t>
            </w:r>
            <w:r>
              <w:t xml:space="preserve"> 3</w:t>
            </w:r>
            <w:r w:rsidRPr="006B388F">
              <w:t xml:space="preserve">  4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14 неделя</w:t>
            </w:r>
          </w:p>
        </w:tc>
        <w:tc>
          <w:tcPr>
            <w:tcW w:w="2712" w:type="dxa"/>
          </w:tcPr>
          <w:p w:rsidR="00F526DA" w:rsidRPr="006B388F" w:rsidRDefault="00F526DA" w:rsidP="006B388F">
            <w:pPr>
              <w:spacing w:after="0" w:line="240" w:lineRule="auto"/>
            </w:pPr>
            <w:r>
              <w:t xml:space="preserve"> 14. </w:t>
            </w:r>
            <w:r w:rsidRPr="00571A9C">
              <w:t>Рисуем в окне.</w:t>
            </w:r>
          </w:p>
        </w:tc>
        <w:tc>
          <w:tcPr>
            <w:tcW w:w="3060" w:type="dxa"/>
          </w:tcPr>
          <w:p w:rsidR="00F526DA" w:rsidRPr="00571A9C" w:rsidRDefault="00F526DA">
            <w:r>
              <w:rPr>
                <w:b/>
                <w:sz w:val="28"/>
                <w:szCs w:val="28"/>
              </w:rPr>
              <w:t xml:space="preserve"> </w:t>
            </w:r>
            <w:r w:rsidRPr="00571A9C">
              <w:rPr>
                <w:i/>
              </w:rPr>
              <w:t>Работать в компьютерной адаптированной среде:</w:t>
            </w:r>
            <w:r w:rsidRPr="00571A9C">
              <w:t xml:space="preserve"> использовать инструмент «лапка» для выполнения действия «положи в окно» в компьютерных задачах.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2</w:t>
            </w:r>
            <w:r>
              <w:t xml:space="preserve"> 3</w:t>
            </w:r>
            <w:r w:rsidRPr="006B388F">
              <w:t xml:space="preserve">  4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15 неделя</w:t>
            </w:r>
          </w:p>
        </w:tc>
        <w:tc>
          <w:tcPr>
            <w:tcW w:w="2712" w:type="dxa"/>
          </w:tcPr>
          <w:p w:rsidR="00F526DA" w:rsidRPr="006B388F" w:rsidRDefault="00F526DA" w:rsidP="006B388F">
            <w:pPr>
              <w:spacing w:after="0" w:line="240" w:lineRule="auto"/>
            </w:pPr>
            <w:r>
              <w:t xml:space="preserve"> 15. </w:t>
            </w:r>
            <w:r w:rsidRPr="00571A9C">
              <w:t>Все, каждый.</w:t>
            </w:r>
          </w:p>
        </w:tc>
        <w:tc>
          <w:tcPr>
            <w:tcW w:w="3060" w:type="dxa"/>
          </w:tcPr>
          <w:p w:rsidR="00F526DA" w:rsidRPr="00571A9C" w:rsidRDefault="00F526DA" w:rsidP="00571A9C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571A9C">
              <w:rPr>
                <w:sz w:val="20"/>
                <w:szCs w:val="20"/>
              </w:rPr>
              <w:t xml:space="preserve">Работать по правилам. Выполнять действие «пометь галочкой» в соответствии с правилами игры. Выделять все объекты (фигурки, бусины) удовлетворяющие условию обводкой или галочкой. </w:t>
            </w:r>
            <w:r>
              <w:rPr>
                <w:sz w:val="20"/>
                <w:szCs w:val="20"/>
              </w:rPr>
              <w:t xml:space="preserve"> </w:t>
            </w:r>
          </w:p>
          <w:p w:rsidR="00F526DA" w:rsidRDefault="00F526DA"/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2  4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16 неделя</w:t>
            </w:r>
          </w:p>
        </w:tc>
        <w:tc>
          <w:tcPr>
            <w:tcW w:w="2712" w:type="dxa"/>
          </w:tcPr>
          <w:p w:rsidR="00F526DA" w:rsidRPr="00571A9C" w:rsidRDefault="00F526DA" w:rsidP="006B388F">
            <w:pPr>
              <w:spacing w:after="0" w:line="240" w:lineRule="auto"/>
            </w:pPr>
            <w:r>
              <w:t xml:space="preserve">  </w:t>
            </w:r>
            <w:r w:rsidRPr="00571A9C">
              <w:t>16. Помечаем галочкой.</w:t>
            </w:r>
          </w:p>
        </w:tc>
        <w:tc>
          <w:tcPr>
            <w:tcW w:w="3060" w:type="dxa"/>
          </w:tcPr>
          <w:p w:rsidR="00F526DA" w:rsidRDefault="00F526DA">
            <w:r>
              <w:rPr>
                <w:b/>
                <w:sz w:val="28"/>
                <w:szCs w:val="28"/>
              </w:rPr>
              <w:t xml:space="preserve"> </w:t>
            </w:r>
            <w:r w:rsidRPr="00571A9C">
              <w:rPr>
                <w:sz w:val="20"/>
                <w:szCs w:val="20"/>
              </w:rPr>
              <w:t>Выполнять действие «пометь галочкой» в соответствии с правилами игры.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 xml:space="preserve"> 2 3 4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17 неделя</w:t>
            </w:r>
          </w:p>
        </w:tc>
        <w:tc>
          <w:tcPr>
            <w:tcW w:w="2712" w:type="dxa"/>
          </w:tcPr>
          <w:p w:rsidR="00F526DA" w:rsidRPr="006B388F" w:rsidRDefault="00F526DA" w:rsidP="006B388F">
            <w:pPr>
              <w:spacing w:after="0" w:line="240" w:lineRule="auto"/>
            </w:pPr>
            <w:r>
              <w:t xml:space="preserve"> 17</w:t>
            </w:r>
            <w:r w:rsidRPr="00571A9C">
              <w:t>. Контрольная работа 1.</w:t>
            </w:r>
          </w:p>
        </w:tc>
        <w:tc>
          <w:tcPr>
            <w:tcW w:w="3060" w:type="dxa"/>
          </w:tcPr>
          <w:p w:rsidR="00F526DA" w:rsidRDefault="00F526DA"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>
              <w:t>1 2 3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18 неделя</w:t>
            </w:r>
          </w:p>
        </w:tc>
        <w:tc>
          <w:tcPr>
            <w:tcW w:w="2712" w:type="dxa"/>
          </w:tcPr>
          <w:p w:rsidR="00F526DA" w:rsidRPr="00571A9C" w:rsidRDefault="00F526DA" w:rsidP="006B388F">
            <w:pPr>
              <w:spacing w:after="0" w:line="240" w:lineRule="auto"/>
            </w:pPr>
            <w:r>
              <w:t xml:space="preserve"> </w:t>
            </w:r>
            <w:r w:rsidRPr="00571A9C">
              <w:t>18. Выравнивание, решение дополнительных и трудных задач.</w:t>
            </w:r>
          </w:p>
        </w:tc>
        <w:tc>
          <w:tcPr>
            <w:tcW w:w="3060" w:type="dxa"/>
          </w:tcPr>
          <w:p w:rsidR="00F526DA" w:rsidRDefault="00F526DA">
            <w:r>
              <w:rPr>
                <w:b/>
                <w:sz w:val="28"/>
                <w:szCs w:val="28"/>
              </w:rPr>
              <w:t xml:space="preserve"> </w:t>
            </w:r>
            <w:r w:rsidRPr="00571A9C">
              <w:rPr>
                <w:sz w:val="20"/>
                <w:szCs w:val="20"/>
              </w:rPr>
              <w:t>Применять общие информационные методы для решения задачи  (проводить полный перебор объектов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 xml:space="preserve">2 </w:t>
            </w:r>
            <w:r>
              <w:t>3</w:t>
            </w:r>
            <w:r w:rsidRPr="006B388F">
              <w:t xml:space="preserve"> 4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19 неделя</w:t>
            </w:r>
          </w:p>
        </w:tc>
        <w:tc>
          <w:tcPr>
            <w:tcW w:w="2712" w:type="dxa"/>
          </w:tcPr>
          <w:p w:rsidR="00F526DA" w:rsidRPr="006B388F" w:rsidRDefault="00F526DA" w:rsidP="006B388F">
            <w:pPr>
              <w:spacing w:after="0" w:line="240" w:lineRule="auto"/>
            </w:pPr>
            <w:r>
              <w:t xml:space="preserve"> 19</w:t>
            </w:r>
            <w:r w:rsidRPr="00571A9C">
              <w:t>. Проект «Фантастический зверь».</w:t>
            </w:r>
          </w:p>
        </w:tc>
        <w:tc>
          <w:tcPr>
            <w:tcW w:w="3060" w:type="dxa"/>
          </w:tcPr>
          <w:p w:rsidR="00F526DA" w:rsidRPr="00571A9C" w:rsidRDefault="00F526DA">
            <w:r w:rsidRPr="00571A9C">
              <w:rPr>
                <w:b/>
              </w:rPr>
              <w:t xml:space="preserve"> </w:t>
            </w:r>
            <w:r w:rsidRPr="00571A9C">
              <w:t>Осваивать способы решения задач творческого характера (построение объекта из готовых частей). Работать в компьютерной адаптированной среде: собирать с помощью инструмента «лапка» изображение фантастического животного, выбирать для своего животного фон и звук.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2</w:t>
            </w:r>
            <w:r>
              <w:t xml:space="preserve"> 3</w:t>
            </w:r>
            <w:r w:rsidRPr="006B388F">
              <w:t xml:space="preserve">  4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20 неделя</w:t>
            </w:r>
          </w:p>
        </w:tc>
        <w:tc>
          <w:tcPr>
            <w:tcW w:w="2712" w:type="dxa"/>
          </w:tcPr>
          <w:p w:rsidR="00F526DA" w:rsidRPr="00571A9C" w:rsidRDefault="00F526DA" w:rsidP="006B388F">
            <w:pPr>
              <w:spacing w:after="0" w:line="240" w:lineRule="auto"/>
            </w:pPr>
            <w:r>
              <w:t xml:space="preserve"> </w:t>
            </w:r>
            <w:r w:rsidRPr="00571A9C">
              <w:t>20. Русские буквы и цифры.</w:t>
            </w:r>
          </w:p>
        </w:tc>
        <w:tc>
          <w:tcPr>
            <w:tcW w:w="3060" w:type="dxa"/>
          </w:tcPr>
          <w:p w:rsidR="00F526DA" w:rsidRPr="00571A9C" w:rsidRDefault="00F526DA" w:rsidP="00571A9C">
            <w:r w:rsidRPr="00571A9C">
              <w:rPr>
                <w:b/>
              </w:rPr>
              <w:t xml:space="preserve"> </w:t>
            </w:r>
            <w:r w:rsidRPr="00571A9C">
              <w:t>Осваивать знаковую систему родного языка. Выделять русские буквы и цифры из набора букв и знаков. Выделять одинаковые буквы и цифры.</w:t>
            </w:r>
          </w:p>
          <w:p w:rsidR="00F526DA" w:rsidRPr="00571A9C" w:rsidRDefault="00F526DA" w:rsidP="00571A9C">
            <w:r w:rsidRPr="00571A9C">
              <w:rPr>
                <w:i/>
              </w:rPr>
              <w:t>Работать в компьютерной адаптированной среде:</w:t>
            </w:r>
            <w:r w:rsidRPr="00571A9C">
              <w:t xml:space="preserve"> использовать  инструмент «текст» в компьютерных задачах</w:t>
            </w:r>
          </w:p>
        </w:tc>
        <w:tc>
          <w:tcPr>
            <w:tcW w:w="2623" w:type="dxa"/>
          </w:tcPr>
          <w:p w:rsidR="00F526DA" w:rsidRPr="00571A9C" w:rsidRDefault="00F526DA" w:rsidP="006B388F">
            <w:pPr>
              <w:spacing w:after="0" w:line="240" w:lineRule="auto"/>
            </w:pPr>
            <w:r>
              <w:t xml:space="preserve"> 1 </w:t>
            </w:r>
            <w:r w:rsidRPr="00571A9C">
              <w:t>2  4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21 неделя</w:t>
            </w:r>
          </w:p>
        </w:tc>
        <w:tc>
          <w:tcPr>
            <w:tcW w:w="2712" w:type="dxa"/>
          </w:tcPr>
          <w:p w:rsidR="00F526DA" w:rsidRPr="00571A9C" w:rsidRDefault="00F526DA" w:rsidP="006B388F">
            <w:pPr>
              <w:spacing w:after="0" w:line="240" w:lineRule="auto"/>
            </w:pPr>
            <w:r>
              <w:t xml:space="preserve"> </w:t>
            </w:r>
            <w:r w:rsidRPr="00571A9C">
              <w:t>21. Цепочка: бусины в цепочке.</w:t>
            </w:r>
          </w:p>
        </w:tc>
        <w:tc>
          <w:tcPr>
            <w:tcW w:w="3060" w:type="dxa"/>
          </w:tcPr>
          <w:p w:rsidR="00F526DA" w:rsidRPr="003D005B" w:rsidRDefault="00F526DA">
            <w:r w:rsidRPr="003D005B">
              <w:rPr>
                <w:b/>
              </w:rPr>
              <w:t xml:space="preserve"> </w:t>
            </w:r>
            <w:r w:rsidRPr="003D005B">
              <w:t>Знакомиться с важнейшими информационными понятиями, строить графические, знаково-символические и телесные модели в виде цепочек.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2  4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22 неделя</w:t>
            </w:r>
          </w:p>
        </w:tc>
        <w:tc>
          <w:tcPr>
            <w:tcW w:w="2712" w:type="dxa"/>
          </w:tcPr>
          <w:p w:rsidR="00F526DA" w:rsidRPr="006B388F" w:rsidRDefault="00F526DA" w:rsidP="006B388F">
            <w:pPr>
              <w:spacing w:after="0" w:line="240" w:lineRule="auto"/>
            </w:pPr>
            <w:r>
              <w:t xml:space="preserve"> 22. </w:t>
            </w:r>
            <w:r w:rsidRPr="003D005B">
              <w:t>Цепочка: следующий и предыдущий.</w:t>
            </w:r>
          </w:p>
        </w:tc>
        <w:tc>
          <w:tcPr>
            <w:tcW w:w="3060" w:type="dxa"/>
          </w:tcPr>
          <w:p w:rsidR="00F526DA" w:rsidRPr="003D005B" w:rsidRDefault="00F526DA">
            <w:r w:rsidRPr="003D005B">
              <w:rPr>
                <w:b/>
              </w:rPr>
              <w:t xml:space="preserve"> </w:t>
            </w:r>
            <w:r w:rsidRPr="003D005B">
              <w:t>. Выделять, достраивать и строить цепочку по описанию, содержащему понятия: связанные с общим порядком элементов в цепочке, «следующий/предыдущий», «раньше/позже».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1 3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23 неделя</w:t>
            </w:r>
          </w:p>
        </w:tc>
        <w:tc>
          <w:tcPr>
            <w:tcW w:w="2712" w:type="dxa"/>
          </w:tcPr>
          <w:p w:rsidR="00F526DA" w:rsidRPr="006B388F" w:rsidRDefault="00F526DA" w:rsidP="006B388F">
            <w:pPr>
              <w:spacing w:after="0" w:line="240" w:lineRule="auto"/>
            </w:pPr>
            <w:r>
              <w:t xml:space="preserve"> 23. </w:t>
            </w:r>
            <w:r w:rsidRPr="003D005B">
              <w:t>Проект «Вырезаем бусины»</w:t>
            </w:r>
          </w:p>
        </w:tc>
        <w:tc>
          <w:tcPr>
            <w:tcW w:w="3060" w:type="dxa"/>
          </w:tcPr>
          <w:p w:rsidR="00F526DA" w:rsidRPr="002938E3" w:rsidRDefault="00F526DA" w:rsidP="002938E3">
            <w:pPr>
              <w:pStyle w:val="BodyTextIndent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2938E3">
              <w:rPr>
                <w:sz w:val="22"/>
                <w:szCs w:val="22"/>
              </w:rPr>
              <w:t>Изготавливать телесную модель цепочки бусин – картонные бусины и нить (ось цепочки).</w:t>
            </w:r>
          </w:p>
          <w:p w:rsidR="00F526DA" w:rsidRDefault="00F526DA" w:rsidP="002938E3">
            <w:r w:rsidRPr="002938E3">
              <w:t>Нанизывать телесные цепочки бусин по описанию.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1 2 3 4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24 неделя</w:t>
            </w:r>
          </w:p>
        </w:tc>
        <w:tc>
          <w:tcPr>
            <w:tcW w:w="2712" w:type="dxa"/>
          </w:tcPr>
          <w:p w:rsidR="00F526DA" w:rsidRPr="006B388F" w:rsidRDefault="00F526DA" w:rsidP="006B388F">
            <w:pPr>
              <w:spacing w:after="0" w:line="240" w:lineRule="auto"/>
            </w:pPr>
            <w:r>
              <w:t xml:space="preserve">24. </w:t>
            </w:r>
            <w:r w:rsidRPr="002938E3">
              <w:t>Раньше, позже.</w:t>
            </w:r>
          </w:p>
        </w:tc>
        <w:tc>
          <w:tcPr>
            <w:tcW w:w="3060" w:type="dxa"/>
          </w:tcPr>
          <w:p w:rsidR="00F526DA" w:rsidRPr="002938E3" w:rsidRDefault="00F526DA" w:rsidP="002938E3">
            <w:pPr>
              <w:pStyle w:val="BodyTextIndent"/>
              <w:ind w:firstLine="0"/>
              <w:jc w:val="left"/>
              <w:rPr>
                <w:sz w:val="22"/>
                <w:szCs w:val="22"/>
              </w:rPr>
            </w:pPr>
            <w:r w:rsidRPr="002938E3">
              <w:rPr>
                <w:b/>
                <w:sz w:val="22"/>
                <w:szCs w:val="22"/>
              </w:rPr>
              <w:t xml:space="preserve"> </w:t>
            </w:r>
            <w:r w:rsidRPr="002938E3">
              <w:rPr>
                <w:sz w:val="22"/>
                <w:szCs w:val="22"/>
              </w:rPr>
              <w:t>Изготавливать телесную модель цепочки бусин – картонные бусины и нить (ось цепочки).</w:t>
            </w:r>
          </w:p>
          <w:p w:rsidR="00F526DA" w:rsidRDefault="00F526DA" w:rsidP="002938E3">
            <w:r w:rsidRPr="002938E3">
              <w:t>Нанизывать телесные цепочки бусин по</w:t>
            </w:r>
            <w:r>
              <w:t xml:space="preserve"> описанию.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2  4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25неделя</w:t>
            </w:r>
          </w:p>
        </w:tc>
        <w:tc>
          <w:tcPr>
            <w:tcW w:w="2712" w:type="dxa"/>
          </w:tcPr>
          <w:p w:rsidR="00F526DA" w:rsidRPr="006B388F" w:rsidRDefault="00F526DA" w:rsidP="006B388F">
            <w:pPr>
              <w:spacing w:after="0" w:line="240" w:lineRule="auto"/>
            </w:pPr>
            <w:r>
              <w:t xml:space="preserve">25. </w:t>
            </w:r>
            <w:r w:rsidRPr="002938E3">
              <w:t>Числовой ряд. Числовая линейка.</w:t>
            </w:r>
          </w:p>
        </w:tc>
        <w:tc>
          <w:tcPr>
            <w:tcW w:w="3060" w:type="dxa"/>
          </w:tcPr>
          <w:p w:rsidR="00F526DA" w:rsidRPr="002938E3" w:rsidRDefault="00F526DA" w:rsidP="002938E3">
            <w:pPr>
              <w:pStyle w:val="BodyTextIndent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2938E3">
              <w:rPr>
                <w:sz w:val="22"/>
                <w:szCs w:val="22"/>
              </w:rPr>
              <w:t xml:space="preserve">Строить и достраивать числовую линейку. </w:t>
            </w:r>
          </w:p>
          <w:p w:rsidR="00F526DA" w:rsidRDefault="00F526DA"/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1 3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26 неделя</w:t>
            </w:r>
          </w:p>
        </w:tc>
        <w:tc>
          <w:tcPr>
            <w:tcW w:w="2712" w:type="dxa"/>
          </w:tcPr>
          <w:p w:rsidR="00F526DA" w:rsidRPr="002938E3" w:rsidRDefault="00F526DA" w:rsidP="006B388F">
            <w:pPr>
              <w:spacing w:after="0" w:line="240" w:lineRule="auto"/>
            </w:pPr>
            <w:r w:rsidRPr="002938E3">
              <w:t>26. Одинаковые и разные цепочки.</w:t>
            </w:r>
          </w:p>
        </w:tc>
        <w:tc>
          <w:tcPr>
            <w:tcW w:w="3060" w:type="dxa"/>
          </w:tcPr>
          <w:p w:rsidR="00F526DA" w:rsidRPr="002938E3" w:rsidRDefault="00F526DA">
            <w:r w:rsidRPr="002938E3">
              <w:rPr>
                <w:b/>
              </w:rPr>
              <w:t xml:space="preserve">  </w:t>
            </w:r>
            <w:r w:rsidRPr="002938E3">
              <w:t>Выделять из набора две или несколько одинаковых цепочек. Достраивать цепочки так, чтобы они стали одинаковыми (разными).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2  4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27 неделя</w:t>
            </w:r>
          </w:p>
        </w:tc>
        <w:tc>
          <w:tcPr>
            <w:tcW w:w="2712" w:type="dxa"/>
          </w:tcPr>
          <w:p w:rsidR="00F526DA" w:rsidRPr="006B388F" w:rsidRDefault="00F526DA" w:rsidP="006B388F">
            <w:pPr>
              <w:spacing w:after="0" w:line="240" w:lineRule="auto"/>
            </w:pPr>
            <w:r>
              <w:t xml:space="preserve"> 27. </w:t>
            </w:r>
            <w:r w:rsidRPr="002938E3">
              <w:t>Проект «Записная книжка».</w:t>
            </w:r>
          </w:p>
          <w:p w:rsidR="00F526DA" w:rsidRPr="006B388F" w:rsidRDefault="00F526DA" w:rsidP="006B388F">
            <w:pPr>
              <w:spacing w:after="0" w:line="240" w:lineRule="auto"/>
            </w:pPr>
            <w:r>
              <w:t xml:space="preserve">   </w:t>
            </w:r>
          </w:p>
        </w:tc>
        <w:tc>
          <w:tcPr>
            <w:tcW w:w="3060" w:type="dxa"/>
          </w:tcPr>
          <w:p w:rsidR="00F526DA" w:rsidRPr="00F87E93" w:rsidRDefault="00F526DA">
            <w:r w:rsidRPr="00F87E93">
              <w:rPr>
                <w:b/>
              </w:rPr>
              <w:t xml:space="preserve">  </w:t>
            </w:r>
            <w:r w:rsidRPr="00F87E93">
              <w:t>Представлять информацию в виде базы данных, обмениваться информацией при помощи компьютерного ресурса. Работать в компьютерной адаптированной среде: изготовление при помощи компьютерного ресурса базы данных об учениках класса, изготовление бумажной записной книжки.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1 2</w:t>
            </w:r>
            <w:r>
              <w:t xml:space="preserve"> 3</w:t>
            </w:r>
            <w:r w:rsidRPr="006B388F">
              <w:t xml:space="preserve"> 4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28 неделя</w:t>
            </w:r>
          </w:p>
        </w:tc>
        <w:tc>
          <w:tcPr>
            <w:tcW w:w="2712" w:type="dxa"/>
          </w:tcPr>
          <w:p w:rsidR="00F526DA" w:rsidRPr="006B388F" w:rsidRDefault="00F526DA" w:rsidP="006B388F">
            <w:pPr>
              <w:spacing w:after="0" w:line="240" w:lineRule="auto"/>
            </w:pPr>
            <w:r>
              <w:t xml:space="preserve"> 28. </w:t>
            </w:r>
            <w:r w:rsidRPr="002938E3">
              <w:t>Мешок. Пустой мешок. Есть, нет.</w:t>
            </w:r>
          </w:p>
        </w:tc>
        <w:tc>
          <w:tcPr>
            <w:tcW w:w="3060" w:type="dxa"/>
          </w:tcPr>
          <w:p w:rsidR="00F526DA" w:rsidRPr="00F87E93" w:rsidRDefault="00F526DA">
            <w:r w:rsidRPr="00F87E93">
              <w:rPr>
                <w:b/>
              </w:rPr>
              <w:t xml:space="preserve"> </w:t>
            </w:r>
            <w:r w:rsidRPr="00F87E93">
              <w:t xml:space="preserve">Знакомиться с важнейшими информационными понятиями, строить графические, знаково-символические и телесные модели в виде мешков и таблиц. Выделять, достраивать и строить мешок по описанию, содержащему понятия: есть, нет, всего, в том числе пустой мешок. 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>
              <w:t>1 2 3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29 неделя</w:t>
            </w:r>
          </w:p>
        </w:tc>
        <w:tc>
          <w:tcPr>
            <w:tcW w:w="2712" w:type="dxa"/>
          </w:tcPr>
          <w:p w:rsidR="00F526DA" w:rsidRPr="006B388F" w:rsidRDefault="00F526DA" w:rsidP="006B388F">
            <w:pPr>
              <w:spacing w:after="0" w:line="240" w:lineRule="auto"/>
            </w:pPr>
            <w:r>
              <w:t xml:space="preserve"> 29. </w:t>
            </w:r>
            <w:r w:rsidRPr="002938E3">
              <w:t>Одинаковые и разные мешки.</w:t>
            </w:r>
          </w:p>
        </w:tc>
        <w:tc>
          <w:tcPr>
            <w:tcW w:w="3060" w:type="dxa"/>
          </w:tcPr>
          <w:p w:rsidR="00F526DA" w:rsidRPr="00F87E93" w:rsidRDefault="00F526DA">
            <w:r>
              <w:rPr>
                <w:b/>
                <w:sz w:val="28"/>
                <w:szCs w:val="28"/>
              </w:rPr>
              <w:t xml:space="preserve"> </w:t>
            </w:r>
            <w:r w:rsidRPr="00F87E93">
              <w:t xml:space="preserve">Выделять в наборе, достраивать и строить одинаковые и разные мешки. Заполнять одномерную таблицу для данного мешка. </w:t>
            </w:r>
            <w:r>
              <w:t xml:space="preserve"> 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>
              <w:t xml:space="preserve">1 2 3 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30 неделя</w:t>
            </w:r>
          </w:p>
        </w:tc>
        <w:tc>
          <w:tcPr>
            <w:tcW w:w="2712" w:type="dxa"/>
          </w:tcPr>
          <w:p w:rsidR="00F526DA" w:rsidRPr="006B388F" w:rsidRDefault="00F526DA" w:rsidP="006B388F">
            <w:pPr>
              <w:spacing w:after="0" w:line="240" w:lineRule="auto"/>
            </w:pPr>
            <w:r>
              <w:t xml:space="preserve"> 30.</w:t>
            </w:r>
            <w:r w:rsidRPr="002938E3">
              <w:t xml:space="preserve"> Таблица для мешка (одномерная).</w:t>
            </w:r>
          </w:p>
        </w:tc>
        <w:tc>
          <w:tcPr>
            <w:tcW w:w="3060" w:type="dxa"/>
          </w:tcPr>
          <w:p w:rsidR="00F526DA" w:rsidRDefault="00F526DA">
            <w:r>
              <w:rPr>
                <w:b/>
                <w:sz w:val="28"/>
                <w:szCs w:val="28"/>
              </w:rPr>
              <w:t xml:space="preserve"> </w:t>
            </w:r>
            <w:r w:rsidRPr="00F87E93">
              <w:t>Строить мешок по его одномерной таблице.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>
              <w:t xml:space="preserve"> 2 3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31 неделя</w:t>
            </w:r>
          </w:p>
        </w:tc>
        <w:tc>
          <w:tcPr>
            <w:tcW w:w="2712" w:type="dxa"/>
          </w:tcPr>
          <w:p w:rsidR="00F526DA" w:rsidRPr="006B388F" w:rsidRDefault="00F526DA" w:rsidP="006B388F">
            <w:pPr>
              <w:spacing w:after="0" w:line="240" w:lineRule="auto"/>
            </w:pPr>
            <w:r>
              <w:t xml:space="preserve"> 31. </w:t>
            </w:r>
            <w:r w:rsidRPr="002938E3">
              <w:t>Решение задач.</w:t>
            </w:r>
          </w:p>
        </w:tc>
        <w:tc>
          <w:tcPr>
            <w:tcW w:w="3060" w:type="dxa"/>
          </w:tcPr>
          <w:p w:rsidR="00F526DA" w:rsidRPr="00F87E93" w:rsidRDefault="00F526DA">
            <w:r>
              <w:rPr>
                <w:b/>
                <w:sz w:val="28"/>
                <w:szCs w:val="28"/>
              </w:rPr>
              <w:t xml:space="preserve"> </w:t>
            </w:r>
            <w:r w:rsidRPr="00F87E93">
              <w:rPr>
                <w:i/>
              </w:rPr>
              <w:t>Работать в компьютерной адаптированной среде:</w:t>
            </w:r>
            <w:r w:rsidRPr="00F87E93">
              <w:t xml:space="preserve"> собирать мешок с помощью инструмента «лапка» и библиотеки объектов в компьютерных задачах.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1 2 4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32 неделя</w:t>
            </w:r>
          </w:p>
        </w:tc>
        <w:tc>
          <w:tcPr>
            <w:tcW w:w="2712" w:type="dxa"/>
          </w:tcPr>
          <w:p w:rsidR="00F526DA" w:rsidRPr="006B388F" w:rsidRDefault="00F526DA" w:rsidP="006B388F">
            <w:pPr>
              <w:spacing w:after="0" w:line="240" w:lineRule="auto"/>
            </w:pPr>
            <w:r>
              <w:t xml:space="preserve"> 32</w:t>
            </w:r>
            <w:r w:rsidRPr="002938E3">
              <w:t>. Контрольная работа 2.</w:t>
            </w:r>
          </w:p>
        </w:tc>
        <w:tc>
          <w:tcPr>
            <w:tcW w:w="3060" w:type="dxa"/>
          </w:tcPr>
          <w:p w:rsidR="00F526DA" w:rsidRDefault="00F526DA">
            <w:r>
              <w:rPr>
                <w:b/>
                <w:sz w:val="28"/>
                <w:szCs w:val="28"/>
              </w:rPr>
              <w:t xml:space="preserve"> </w:t>
            </w:r>
            <w:r w:rsidRPr="00F87E93">
              <w:rPr>
                <w:i/>
              </w:rPr>
              <w:t>Работать в компьютерной адаптированной среде:</w:t>
            </w:r>
            <w:r w:rsidRPr="00F87E93">
              <w:t xml:space="preserve"> собирать мешок с помощью инструмента «лапка» и библиотеки объектов в компьютерных задачах.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>
              <w:t xml:space="preserve">1 2 3 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33 неделя</w:t>
            </w:r>
          </w:p>
        </w:tc>
        <w:tc>
          <w:tcPr>
            <w:tcW w:w="2712" w:type="dxa"/>
          </w:tcPr>
          <w:p w:rsidR="00F526DA" w:rsidRPr="006B388F" w:rsidRDefault="00F526DA" w:rsidP="006B388F">
            <w:pPr>
              <w:spacing w:after="0" w:line="240" w:lineRule="auto"/>
            </w:pPr>
            <w:r>
              <w:t xml:space="preserve"> 33. </w:t>
            </w:r>
            <w:r w:rsidRPr="00F87E93">
              <w:t>Выравнивание, решение необязательных и трудных задач.</w:t>
            </w:r>
          </w:p>
        </w:tc>
        <w:tc>
          <w:tcPr>
            <w:tcW w:w="3060" w:type="dxa"/>
          </w:tcPr>
          <w:p w:rsidR="00F526DA" w:rsidRPr="00F87E93" w:rsidRDefault="00F526DA">
            <w:r>
              <w:rPr>
                <w:b/>
                <w:sz w:val="28"/>
                <w:szCs w:val="28"/>
              </w:rPr>
              <w:t xml:space="preserve"> </w:t>
            </w:r>
            <w:r w:rsidRPr="00F87E93">
              <w:t>Обрабатывать и анализировать информацию. Искать графическую и текстовую информацию в рамках одной задачи. Сопоставлять описание объекта и его изображение.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1 2 3 4</w:t>
            </w:r>
          </w:p>
        </w:tc>
      </w:tr>
      <w:tr w:rsidR="00F526DA" w:rsidRPr="006B388F" w:rsidTr="00B468C8">
        <w:tc>
          <w:tcPr>
            <w:tcW w:w="1176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34 неделя</w:t>
            </w:r>
          </w:p>
        </w:tc>
        <w:tc>
          <w:tcPr>
            <w:tcW w:w="2712" w:type="dxa"/>
          </w:tcPr>
          <w:p w:rsidR="00F526DA" w:rsidRPr="006B388F" w:rsidRDefault="00F526DA" w:rsidP="006B388F">
            <w:pPr>
              <w:spacing w:after="0" w:line="240" w:lineRule="auto"/>
            </w:pPr>
            <w:r>
              <w:t xml:space="preserve"> 34. </w:t>
            </w:r>
            <w:r w:rsidRPr="00F87E93">
              <w:t>Решение проектных задач.</w:t>
            </w:r>
          </w:p>
        </w:tc>
        <w:tc>
          <w:tcPr>
            <w:tcW w:w="3060" w:type="dxa"/>
          </w:tcPr>
          <w:p w:rsidR="00F526DA" w:rsidRDefault="00F526DA">
            <w:r>
              <w:rPr>
                <w:b/>
                <w:sz w:val="28"/>
                <w:szCs w:val="28"/>
              </w:rPr>
              <w:t xml:space="preserve"> </w:t>
            </w:r>
            <w:r w:rsidRPr="00F87E93">
              <w:t>Обрабатывать и анализировать информацию. Искать графическую и текстовую информацию в рамках одной задачи. Сопоставлять описание объекта и его изображение.</w:t>
            </w:r>
          </w:p>
        </w:tc>
        <w:tc>
          <w:tcPr>
            <w:tcW w:w="2623" w:type="dxa"/>
          </w:tcPr>
          <w:p w:rsidR="00F526DA" w:rsidRPr="006B388F" w:rsidRDefault="00F526DA" w:rsidP="006B388F">
            <w:pPr>
              <w:spacing w:after="0" w:line="240" w:lineRule="auto"/>
            </w:pPr>
            <w:r w:rsidRPr="006B388F">
              <w:t>1 2 3 4</w:t>
            </w:r>
          </w:p>
        </w:tc>
      </w:tr>
    </w:tbl>
    <w:p w:rsidR="00F526DA" w:rsidRDefault="00F526DA">
      <w:bookmarkStart w:id="0" w:name="_GoBack"/>
      <w:bookmarkEnd w:id="0"/>
    </w:p>
    <w:sectPr w:rsidR="00F526DA" w:rsidSect="008D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3A9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5724E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DC9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D1A5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EA73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470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0E60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B4EB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1EE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492C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878"/>
    <w:rsid w:val="002938E3"/>
    <w:rsid w:val="003D005B"/>
    <w:rsid w:val="00434117"/>
    <w:rsid w:val="00447CF7"/>
    <w:rsid w:val="004C29F0"/>
    <w:rsid w:val="00571A9C"/>
    <w:rsid w:val="006B388F"/>
    <w:rsid w:val="00762878"/>
    <w:rsid w:val="007E14A5"/>
    <w:rsid w:val="008C06DD"/>
    <w:rsid w:val="008D6473"/>
    <w:rsid w:val="00932D60"/>
    <w:rsid w:val="00B468C8"/>
    <w:rsid w:val="00CF04BD"/>
    <w:rsid w:val="00D77FD2"/>
    <w:rsid w:val="00DB2541"/>
    <w:rsid w:val="00DC5356"/>
    <w:rsid w:val="00F526DA"/>
    <w:rsid w:val="00F8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C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628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B468C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7</Pages>
  <Words>1157</Words>
  <Characters>6601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ОЛДИ</dc:creator>
  <cp:keywords/>
  <dc:description/>
  <cp:lastModifiedBy>Oksana</cp:lastModifiedBy>
  <cp:revision>3</cp:revision>
  <dcterms:created xsi:type="dcterms:W3CDTF">2012-09-04T07:07:00Z</dcterms:created>
  <dcterms:modified xsi:type="dcterms:W3CDTF">2012-09-05T14:33:00Z</dcterms:modified>
</cp:coreProperties>
</file>