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EF7" w:rsidRDefault="004E7EF7" w:rsidP="00923C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казенное образовательное учреждение</w:t>
      </w:r>
    </w:p>
    <w:p w:rsidR="004E7EF7" w:rsidRDefault="004E7EF7" w:rsidP="00923C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«Закопская средняя общеобразовательная школа»</w:t>
      </w:r>
    </w:p>
    <w:p w:rsidR="004E7EF7" w:rsidRDefault="004E7EF7" w:rsidP="00923C5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E7EF7" w:rsidRDefault="004E7EF7" w:rsidP="00923C5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E7EF7" w:rsidRDefault="004E7EF7" w:rsidP="00923C5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E7EF7" w:rsidRDefault="004E7EF7" w:rsidP="00923C5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E7EF7" w:rsidRDefault="004E7EF7" w:rsidP="00923C5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E7EF7" w:rsidRDefault="004E7EF7" w:rsidP="00923C5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E7EF7" w:rsidRDefault="004E7EF7" w:rsidP="00923C5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E7EF7" w:rsidRDefault="004E7EF7" w:rsidP="00923C5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E7EF7" w:rsidRDefault="004E7EF7" w:rsidP="00923C5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E7EF7" w:rsidRDefault="004E7EF7" w:rsidP="00923C5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E7EF7" w:rsidRDefault="004E7EF7" w:rsidP="00923C5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E7EF7" w:rsidRDefault="004E7EF7" w:rsidP="00923C5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E7EF7" w:rsidRDefault="004E7EF7" w:rsidP="00923C5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E7EF7" w:rsidRDefault="004E7EF7" w:rsidP="00923C5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E7EF7" w:rsidRPr="00745048" w:rsidRDefault="004E7EF7" w:rsidP="00923C53">
      <w:pPr>
        <w:spacing w:after="0" w:line="240" w:lineRule="auto"/>
        <w:ind w:firstLine="709"/>
        <w:jc w:val="center"/>
        <w:rPr>
          <w:rFonts w:ascii="Times New Roman" w:hAnsi="Times New Roman"/>
          <w:b/>
          <w:sz w:val="48"/>
          <w:szCs w:val="48"/>
        </w:rPr>
      </w:pPr>
      <w:r w:rsidRPr="00745048">
        <w:rPr>
          <w:rFonts w:ascii="Times New Roman" w:hAnsi="Times New Roman"/>
          <w:b/>
          <w:sz w:val="48"/>
          <w:szCs w:val="48"/>
        </w:rPr>
        <w:t>Доклад на тему:</w:t>
      </w:r>
    </w:p>
    <w:p w:rsidR="004E7EF7" w:rsidRPr="00077ECF" w:rsidRDefault="004E7EF7" w:rsidP="00745048">
      <w:pPr>
        <w:spacing w:after="0" w:line="240" w:lineRule="auto"/>
        <w:jc w:val="center"/>
        <w:rPr>
          <w:rFonts w:ascii="Monotype Corsiva" w:hAnsi="Monotype Corsiva" w:cs="Tahoma"/>
          <w:b/>
          <w:color w:val="0000CC"/>
          <w:sz w:val="56"/>
          <w:szCs w:val="56"/>
        </w:rPr>
      </w:pPr>
      <w:r w:rsidRPr="00077ECF">
        <w:rPr>
          <w:rFonts w:ascii="Monotype Corsiva" w:hAnsi="Monotype Corsiva" w:cs="Tahoma"/>
          <w:b/>
          <w:color w:val="0000CC"/>
          <w:sz w:val="56"/>
          <w:szCs w:val="56"/>
        </w:rPr>
        <w:t>«</w:t>
      </w:r>
      <w:r w:rsidRPr="00077ECF">
        <w:rPr>
          <w:rFonts w:ascii="Monotype Corsiva" w:hAnsi="Monotype Corsiva" w:cs="Tahoma"/>
          <w:b/>
          <w:color w:val="0000CC"/>
          <w:sz w:val="52"/>
          <w:szCs w:val="52"/>
        </w:rPr>
        <w:t>Повышение эффективности урока через си</w:t>
      </w:r>
      <w:r w:rsidRPr="00077ECF">
        <w:rPr>
          <w:rFonts w:ascii="Monotype Corsiva" w:hAnsi="Monotype Corsiva" w:cs="Tahoma"/>
          <w:b/>
          <w:color w:val="0000CC"/>
          <w:sz w:val="52"/>
          <w:szCs w:val="52"/>
        </w:rPr>
        <w:t>с</w:t>
      </w:r>
      <w:r w:rsidRPr="00077ECF">
        <w:rPr>
          <w:rFonts w:ascii="Monotype Corsiva" w:hAnsi="Monotype Corsiva" w:cs="Tahoma"/>
          <w:b/>
          <w:color w:val="0000CC"/>
          <w:sz w:val="52"/>
          <w:szCs w:val="52"/>
        </w:rPr>
        <w:t>тему использования современного оборудов</w:t>
      </w:r>
      <w:r w:rsidRPr="00077ECF">
        <w:rPr>
          <w:rFonts w:ascii="Monotype Corsiva" w:hAnsi="Monotype Corsiva" w:cs="Tahoma"/>
          <w:b/>
          <w:color w:val="0000CC"/>
          <w:sz w:val="52"/>
          <w:szCs w:val="52"/>
        </w:rPr>
        <w:t>а</w:t>
      </w:r>
      <w:r w:rsidRPr="00077ECF">
        <w:rPr>
          <w:rFonts w:ascii="Monotype Corsiva" w:hAnsi="Monotype Corsiva" w:cs="Tahoma"/>
          <w:b/>
          <w:color w:val="0000CC"/>
          <w:sz w:val="52"/>
          <w:szCs w:val="52"/>
        </w:rPr>
        <w:t>ния и ЭОР в образовательной деятельности учителя в условиях ФГОС»</w:t>
      </w:r>
    </w:p>
    <w:p w:rsidR="004E7EF7" w:rsidRPr="00556FA5" w:rsidRDefault="004E7EF7" w:rsidP="00745048">
      <w:pPr>
        <w:spacing w:after="0" w:line="240" w:lineRule="auto"/>
        <w:jc w:val="center"/>
        <w:rPr>
          <w:rFonts w:ascii="Tahoma" w:hAnsi="Tahoma" w:cs="Tahoma"/>
          <w:sz w:val="36"/>
          <w:szCs w:val="36"/>
        </w:rPr>
      </w:pPr>
      <w:r w:rsidRPr="00556FA5">
        <w:rPr>
          <w:rFonts w:ascii="Tahoma" w:hAnsi="Tahoma" w:cs="Tahoma"/>
          <w:sz w:val="36"/>
          <w:szCs w:val="36"/>
        </w:rPr>
        <w:t>( из опыта работы)</w:t>
      </w:r>
    </w:p>
    <w:p w:rsidR="004E7EF7" w:rsidRDefault="004E7EF7" w:rsidP="00923C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E7EF7" w:rsidRDefault="004E7EF7" w:rsidP="00923C5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E7EF7" w:rsidRDefault="004E7EF7" w:rsidP="00923C5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E7EF7" w:rsidRDefault="004E7EF7" w:rsidP="00923C5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E7EF7" w:rsidRDefault="004E7EF7" w:rsidP="00923C5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E7EF7" w:rsidRDefault="004E7EF7" w:rsidP="00923C5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E7EF7" w:rsidRDefault="004E7EF7" w:rsidP="00923C5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E7EF7" w:rsidRDefault="004E7EF7" w:rsidP="00923C5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E7EF7" w:rsidRDefault="004E7EF7" w:rsidP="00923C5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B5460">
        <w:rPr>
          <w:rFonts w:ascii="Times New Roman" w:hAnsi="Times New Roman"/>
          <w:sz w:val="28"/>
          <w:szCs w:val="28"/>
        </w:rPr>
        <w:t>Подготовила: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E7EF7" w:rsidRDefault="004E7EF7" w:rsidP="00923C5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Пестина С.Н., учитель немецкого языка </w:t>
      </w:r>
    </w:p>
    <w:p w:rsidR="004E7EF7" w:rsidRDefault="004E7EF7" w:rsidP="00923C5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E7EF7" w:rsidRDefault="004E7EF7" w:rsidP="00923C5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E7EF7" w:rsidRDefault="004E7EF7" w:rsidP="00923C5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E7EF7" w:rsidRDefault="004E7EF7" w:rsidP="00923C5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E7EF7" w:rsidRDefault="004E7EF7" w:rsidP="00923C5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E7EF7" w:rsidRDefault="004E7EF7" w:rsidP="00923C5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E7EF7" w:rsidRDefault="004E7EF7" w:rsidP="00923C5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E7EF7" w:rsidRDefault="004E7EF7" w:rsidP="00923C5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E7EF7" w:rsidRDefault="004E7EF7" w:rsidP="00923C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E7EF7" w:rsidRDefault="004E7EF7" w:rsidP="00923C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E7EF7" w:rsidRDefault="004E7EF7" w:rsidP="00923C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E7EF7" w:rsidRPr="0098554F" w:rsidRDefault="004E7EF7" w:rsidP="00923C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Закопы, 2013</w:t>
      </w:r>
    </w:p>
    <w:p w:rsidR="004E7EF7" w:rsidRPr="00B1750D" w:rsidRDefault="004E7EF7" w:rsidP="006F77F4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726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Концепции модернизации образования в России определены новые приоритеты обучения. Ее ведущим аспектом явля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ется </w:t>
      </w:r>
      <w:r w:rsidRPr="005726B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726B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подготовка подра</w:t>
      </w:r>
      <w:r w:rsidRPr="005726B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</w:t>
      </w:r>
      <w:r w:rsidRPr="005726B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тающего поколения к жизни в быстро меняющемся информационном общ</w:t>
      </w:r>
      <w:r w:rsidRPr="005726B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е</w:t>
      </w:r>
      <w:r w:rsidRPr="005726B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стве</w:t>
      </w:r>
      <w:r w:rsidRPr="005726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 мире, где постоянно возникает потребность в новых профессиях, в </w:t>
      </w:r>
      <w:r w:rsidRPr="00B1750D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B1750D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B1750D">
        <w:rPr>
          <w:rFonts w:ascii="Times New Roman" w:hAnsi="Times New Roman"/>
          <w:sz w:val="28"/>
          <w:szCs w:val="28"/>
          <w:shd w:val="clear" w:color="auto" w:fill="FFFFFF"/>
        </w:rPr>
        <w:t xml:space="preserve">прерывном повышении квалификации. </w:t>
      </w:r>
    </w:p>
    <w:p w:rsidR="004E7EF7" w:rsidRPr="00B1750D" w:rsidRDefault="004E7EF7" w:rsidP="006F77F4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750D">
        <w:rPr>
          <w:rFonts w:ascii="Times New Roman" w:hAnsi="Times New Roman"/>
          <w:sz w:val="28"/>
          <w:szCs w:val="28"/>
          <w:shd w:val="clear" w:color="auto" w:fill="FFFFFF"/>
        </w:rPr>
        <w:t>Цели и задачи современной школы неразрывно связаны с требованиями общества, которое уже немыслимо вне современных компьютерных технол</w:t>
      </w:r>
      <w:r w:rsidRPr="00B1750D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B1750D">
        <w:rPr>
          <w:rFonts w:ascii="Times New Roman" w:hAnsi="Times New Roman"/>
          <w:sz w:val="28"/>
          <w:szCs w:val="28"/>
          <w:shd w:val="clear" w:color="auto" w:fill="FFFFFF"/>
        </w:rPr>
        <w:t>гий. Учитель сегодня не является единственным источником знаний для учащихся. Он –</w:t>
      </w:r>
      <w:r w:rsidRPr="00B1750D">
        <w:rPr>
          <w:rStyle w:val="apple-converted-space"/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B1750D">
        <w:rPr>
          <w:rFonts w:ascii="Times New Roman" w:hAnsi="Times New Roman"/>
          <w:bCs/>
          <w:sz w:val="28"/>
          <w:szCs w:val="28"/>
          <w:shd w:val="clear" w:color="auto" w:fill="FFFFFF"/>
        </w:rPr>
        <w:t>помощник</w:t>
      </w:r>
      <w:r w:rsidRPr="00B1750D">
        <w:rPr>
          <w:rFonts w:ascii="Times New Roman" w:hAnsi="Times New Roman"/>
          <w:sz w:val="28"/>
          <w:szCs w:val="28"/>
          <w:shd w:val="clear" w:color="auto" w:fill="FFFFFF"/>
        </w:rPr>
        <w:t>, сопровождающий детей в мир информации, п</w:t>
      </w:r>
      <w:r w:rsidRPr="00B1750D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B1750D">
        <w:rPr>
          <w:rFonts w:ascii="Times New Roman" w:hAnsi="Times New Roman"/>
          <w:sz w:val="28"/>
          <w:szCs w:val="28"/>
          <w:shd w:val="clear" w:color="auto" w:fill="FFFFFF"/>
        </w:rPr>
        <w:t xml:space="preserve">могающий и направляющий их. </w:t>
      </w:r>
    </w:p>
    <w:p w:rsidR="004E7EF7" w:rsidRDefault="004E7EF7" w:rsidP="006F77F4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726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Появление и применение информационных технологий в учебном пр</w:t>
      </w:r>
      <w:r w:rsidRPr="005726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цессе способст</w:t>
      </w:r>
      <w:r w:rsidRPr="005726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ует</w:t>
      </w:r>
      <w:r w:rsidRPr="005726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обновлению традиционных методов и приёмов в орган</w:t>
      </w:r>
      <w:r w:rsidRPr="005726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5726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зации образовательного процесса в современной школе. И педагоги и об</w:t>
      </w:r>
      <w:r w:rsidRPr="005726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5726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чающиеся получили возможность настоящего сотрудничества, безграничного творчества и огромного желания изу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чения любого школьного предмета</w:t>
      </w:r>
      <w:r w:rsidRPr="005726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т.ч. и </w:t>
      </w:r>
      <w:r w:rsidRPr="005726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иностранного</w:t>
      </w:r>
      <w:r w:rsidRPr="005726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языка. </w:t>
      </w:r>
    </w:p>
    <w:p w:rsidR="004E7EF7" w:rsidRDefault="004E7EF7" w:rsidP="006F77F4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726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Школа сегодня требует от всех участников процесса максимальной о</w:t>
      </w:r>
      <w:r w:rsidRPr="005726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5726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дачи: время бежит всё быстрее, а делать надо всё больше, чтобы не отстать от коллег, от сверстников; подготовить учащихся к успешному вступлению в жизнь. За урок надо не просто дать материал, его нужно успеть закрепить и научить учащихся применять полученные знания. </w:t>
      </w:r>
    </w:p>
    <w:p w:rsidR="004E7EF7" w:rsidRDefault="004E7EF7" w:rsidP="006F77F4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726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традиционных методах ведения урока главным носителем инфо</w:t>
      </w:r>
      <w:r w:rsidRPr="005726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Pr="005726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мации для обучающихся выступает учитель, он требует от обучающегося концентрации внимания, сосредоточенности, напряжения памяти. Не каждый школьник способен работать в таком режиме. Психологические особенности характера, тип восприятия ребенка становятся причиной неуспешности. При этом современные требования к уровню образованности не позволяют сн</w:t>
      </w:r>
      <w:r w:rsidRPr="005726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5726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зить объем информации, необходимой ученику для усвоения темы урока.</w:t>
      </w:r>
      <w:r w:rsidRPr="005726B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4E7EF7" w:rsidRDefault="004E7EF7" w:rsidP="006F77F4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этом</w:t>
      </w:r>
      <w:r w:rsidRPr="005726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современные УМК для преподавания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немецкого</w:t>
      </w:r>
      <w:r w:rsidRPr="005726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языка пре</w:t>
      </w:r>
      <w:r w:rsidRPr="005726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 w:rsidRPr="005726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ставлены в основном дидактическими аудиоматериалами, а ресурсные во</w:t>
      </w:r>
      <w:r w:rsidRPr="005726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Pr="005726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можности образовательной среды Интернет позволяют использовать новые интерактивые программы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обучающие тренажеры, предлагают большой 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бор иллюстративного материала.</w:t>
      </w:r>
      <w:r w:rsidRPr="005726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Следовательно, умение разрабатывать и применять на уроках электронно-образовательные ресурсы для учителя сег</w:t>
      </w:r>
      <w:r w:rsidRPr="005726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5726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дня актуально, оно является требованием времени.</w:t>
      </w:r>
      <w:r w:rsidRPr="005726B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4E7EF7" w:rsidRPr="009E0039" w:rsidRDefault="004E7EF7" w:rsidP="006F77F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0039">
        <w:rPr>
          <w:rFonts w:ascii="Times New Roman" w:hAnsi="Times New Roman"/>
          <w:sz w:val="28"/>
          <w:szCs w:val="28"/>
        </w:rPr>
        <w:t>Внедряя в учебный процесс мультимедийные  программы и электронные приложения к учебникам, я не исключаю традиционные методы обучения, а пытаюсь сочетать  их с ИКТ на всех этапах обучения: ознакомление, трен</w:t>
      </w:r>
      <w:r w:rsidRPr="009E0039">
        <w:rPr>
          <w:rFonts w:ascii="Times New Roman" w:hAnsi="Times New Roman"/>
          <w:sz w:val="28"/>
          <w:szCs w:val="28"/>
        </w:rPr>
        <w:t>и</w:t>
      </w:r>
      <w:r w:rsidRPr="009E0039">
        <w:rPr>
          <w:rFonts w:ascii="Times New Roman" w:hAnsi="Times New Roman"/>
          <w:sz w:val="28"/>
          <w:szCs w:val="28"/>
        </w:rPr>
        <w:t>ровка, применение, контроль.</w:t>
      </w:r>
    </w:p>
    <w:p w:rsidR="004E7EF7" w:rsidRPr="00B3152B" w:rsidRDefault="004E7EF7" w:rsidP="006F77F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3152B">
        <w:rPr>
          <w:rFonts w:ascii="Times New Roman" w:hAnsi="Times New Roman"/>
          <w:sz w:val="28"/>
          <w:szCs w:val="28"/>
        </w:rPr>
        <w:t>Компьютер позволяет предъявлять на экране дисплея элементы стран</w:t>
      </w:r>
      <w:r w:rsidRPr="00B3152B">
        <w:rPr>
          <w:rFonts w:ascii="Times New Roman" w:hAnsi="Times New Roman"/>
          <w:sz w:val="28"/>
          <w:szCs w:val="28"/>
        </w:rPr>
        <w:t>о</w:t>
      </w:r>
      <w:r w:rsidRPr="00B3152B">
        <w:rPr>
          <w:rFonts w:ascii="Times New Roman" w:hAnsi="Times New Roman"/>
          <w:sz w:val="28"/>
          <w:szCs w:val="28"/>
        </w:rPr>
        <w:t>ведческого характера, особенности окружения и обстановки, которые могут использоваться как фон формирования у обучаемых речевой деятельности на иностранном языке, обладает большими возможностями для построения цветных изображений, поддающихся необходимым преобразованиям в з</w:t>
      </w:r>
      <w:r w:rsidRPr="00B3152B">
        <w:rPr>
          <w:rFonts w:ascii="Times New Roman" w:hAnsi="Times New Roman"/>
          <w:sz w:val="28"/>
          <w:szCs w:val="28"/>
        </w:rPr>
        <w:t>а</w:t>
      </w:r>
      <w:r w:rsidRPr="00B3152B">
        <w:rPr>
          <w:rFonts w:ascii="Times New Roman" w:hAnsi="Times New Roman"/>
          <w:sz w:val="28"/>
          <w:szCs w:val="28"/>
        </w:rPr>
        <w:t>данных пределах.</w:t>
      </w:r>
    </w:p>
    <w:p w:rsidR="004E7EF7" w:rsidRPr="00B3152B" w:rsidRDefault="004E7EF7" w:rsidP="006F77F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Однако </w:t>
      </w:r>
      <w:r w:rsidRPr="00B3152B">
        <w:rPr>
          <w:rFonts w:ascii="Times New Roman" w:hAnsi="Times New Roman"/>
          <w:sz w:val="28"/>
          <w:szCs w:val="28"/>
          <w:shd w:val="clear" w:color="auto" w:fill="FFFFFF"/>
        </w:rPr>
        <w:t>, применяя</w:t>
      </w:r>
      <w:r w:rsidRPr="00B3152B">
        <w:rPr>
          <w:rStyle w:val="apple-converted-space"/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9E0039">
        <w:rPr>
          <w:rFonts w:ascii="Times New Roman" w:hAnsi="Times New Roman"/>
          <w:bCs/>
          <w:sz w:val="28"/>
          <w:szCs w:val="28"/>
          <w:shd w:val="clear" w:color="auto" w:fill="FFFFFF"/>
        </w:rPr>
        <w:t>ИКТ</w:t>
      </w:r>
      <w:r w:rsidRPr="00B3152B">
        <w:rPr>
          <w:rStyle w:val="apple-converted-space"/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B3152B">
        <w:rPr>
          <w:rFonts w:ascii="Times New Roman" w:hAnsi="Times New Roman"/>
          <w:sz w:val="28"/>
          <w:szCs w:val="28"/>
          <w:shd w:val="clear" w:color="auto" w:fill="FFFFFF"/>
        </w:rPr>
        <w:t xml:space="preserve">на уроках, мы должны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соблюдать</w:t>
      </w:r>
      <w:r w:rsidRPr="00B3152B">
        <w:rPr>
          <w:rFonts w:ascii="Times New Roman" w:hAnsi="Times New Roman"/>
          <w:sz w:val="28"/>
          <w:szCs w:val="28"/>
          <w:shd w:val="clear" w:color="auto" w:fill="FFFFFF"/>
        </w:rPr>
        <w:t xml:space="preserve"> три золотых правила:</w:t>
      </w:r>
      <w:r w:rsidRPr="00B3152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3152B">
        <w:rPr>
          <w:rFonts w:ascii="Times New Roman" w:hAnsi="Times New Roman"/>
          <w:sz w:val="28"/>
          <w:szCs w:val="28"/>
        </w:rPr>
        <w:br/>
      </w:r>
      <w:r w:rsidRPr="00B3152B">
        <w:rPr>
          <w:rFonts w:ascii="Times New Roman" w:hAnsi="Times New Roman"/>
          <w:sz w:val="28"/>
          <w:szCs w:val="28"/>
          <w:shd w:val="clear" w:color="auto" w:fill="FFFFFF"/>
        </w:rPr>
        <w:t>1. Применение любых средств на уроке должно быть целесообразным и иметь практическую конечную цель. Планируя урок, нужно чётко опред</w:t>
      </w:r>
      <w:r w:rsidRPr="00B3152B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B3152B">
        <w:rPr>
          <w:rFonts w:ascii="Times New Roman" w:hAnsi="Times New Roman"/>
          <w:sz w:val="28"/>
          <w:szCs w:val="28"/>
          <w:shd w:val="clear" w:color="auto" w:fill="FFFFFF"/>
        </w:rPr>
        <w:t>лить, для чего мы работаем с ИКТ, что мы хотим получить в результате.</w:t>
      </w:r>
      <w:r w:rsidRPr="00B3152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3152B">
        <w:rPr>
          <w:rFonts w:ascii="Times New Roman" w:hAnsi="Times New Roman"/>
          <w:sz w:val="28"/>
          <w:szCs w:val="28"/>
        </w:rPr>
        <w:br/>
      </w:r>
      <w:r w:rsidRPr="00B3152B">
        <w:rPr>
          <w:rFonts w:ascii="Times New Roman" w:hAnsi="Times New Roman"/>
          <w:sz w:val="28"/>
          <w:szCs w:val="28"/>
          <w:shd w:val="clear" w:color="auto" w:fill="FFFFFF"/>
        </w:rPr>
        <w:t xml:space="preserve">2. Урок должен быть динамичным.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Необходимо </w:t>
      </w:r>
      <w:r w:rsidRPr="00B3152B">
        <w:rPr>
          <w:rFonts w:ascii="Times New Roman" w:hAnsi="Times New Roman"/>
          <w:sz w:val="28"/>
          <w:szCs w:val="28"/>
          <w:shd w:val="clear" w:color="auto" w:fill="FFFFFF"/>
        </w:rPr>
        <w:t xml:space="preserve"> разнообразить типы работ, чтобы задействовать все возможности запоминания и усвоения материала. На один вид работ не стоит тратить много времени, так как ученик устаёт, инт</w:t>
      </w:r>
      <w:r w:rsidRPr="00B3152B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B3152B">
        <w:rPr>
          <w:rFonts w:ascii="Times New Roman" w:hAnsi="Times New Roman"/>
          <w:sz w:val="28"/>
          <w:szCs w:val="28"/>
          <w:shd w:val="clear" w:color="auto" w:fill="FFFFFF"/>
        </w:rPr>
        <w:t>рес угасает, и полезный коэффициент его труда резко падает.</w:t>
      </w:r>
      <w:r w:rsidRPr="00B3152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3152B">
        <w:rPr>
          <w:rFonts w:ascii="Times New Roman" w:hAnsi="Times New Roman"/>
          <w:sz w:val="28"/>
          <w:szCs w:val="28"/>
        </w:rPr>
        <w:br/>
      </w:r>
      <w:r w:rsidRPr="00B3152B">
        <w:rPr>
          <w:rFonts w:ascii="Times New Roman" w:hAnsi="Times New Roman"/>
          <w:sz w:val="28"/>
          <w:szCs w:val="28"/>
          <w:shd w:val="clear" w:color="auto" w:fill="FFFFFF"/>
        </w:rPr>
        <w:t>3. Необходимо  придерживаться разумных ограничений «по непрерывному использованию одного вида деятельности, и не важно, связана ли эта де</w:t>
      </w:r>
      <w:r w:rsidRPr="00B3152B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B3152B">
        <w:rPr>
          <w:rFonts w:ascii="Times New Roman" w:hAnsi="Times New Roman"/>
          <w:sz w:val="28"/>
          <w:szCs w:val="28"/>
          <w:shd w:val="clear" w:color="auto" w:fill="FFFFFF"/>
        </w:rPr>
        <w:t>тельность с использованием компьютера или с использованием обычной ученической тетрадки». На просмотр статических и динамических изображ</w:t>
      </w:r>
      <w:r w:rsidRPr="00B3152B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B3152B">
        <w:rPr>
          <w:rFonts w:ascii="Times New Roman" w:hAnsi="Times New Roman"/>
          <w:sz w:val="28"/>
          <w:szCs w:val="28"/>
          <w:shd w:val="clear" w:color="auto" w:fill="FFFFFF"/>
        </w:rPr>
        <w:t>ний на учебных досках и экранах отраженного свечения нельзя тратить больше времени, чем рекомендуется «Санитарно-эпидемиологическими тр</w:t>
      </w:r>
      <w:r w:rsidRPr="00B3152B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B3152B">
        <w:rPr>
          <w:rFonts w:ascii="Times New Roman" w:hAnsi="Times New Roman"/>
          <w:sz w:val="28"/>
          <w:szCs w:val="28"/>
          <w:shd w:val="clear" w:color="auto" w:fill="FFFFFF"/>
        </w:rPr>
        <w:t>бованиями к условиям и организации обучения в общеобразовательных у</w:t>
      </w:r>
      <w:r w:rsidRPr="00B3152B">
        <w:rPr>
          <w:rFonts w:ascii="Times New Roman" w:hAnsi="Times New Roman"/>
          <w:sz w:val="28"/>
          <w:szCs w:val="28"/>
          <w:shd w:val="clear" w:color="auto" w:fill="FFFFFF"/>
        </w:rPr>
        <w:t>ч</w:t>
      </w:r>
      <w:r w:rsidRPr="00B3152B">
        <w:rPr>
          <w:rFonts w:ascii="Times New Roman" w:hAnsi="Times New Roman"/>
          <w:sz w:val="28"/>
          <w:szCs w:val="28"/>
          <w:shd w:val="clear" w:color="auto" w:fill="FFFFFF"/>
        </w:rPr>
        <w:t xml:space="preserve">реждениях»: в 1-4 кл. -15 мин. Не стоит забывать о динамических паузах и о зарядке для глаз. </w:t>
      </w:r>
    </w:p>
    <w:p w:rsidR="004E7EF7" w:rsidRPr="00B3152B" w:rsidRDefault="004E7EF7" w:rsidP="006F77F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E7EF7" w:rsidRPr="00B3152B" w:rsidRDefault="004E7EF7" w:rsidP="006F77F4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3152B">
        <w:rPr>
          <w:rFonts w:ascii="Times New Roman" w:hAnsi="Times New Roman"/>
          <w:sz w:val="28"/>
          <w:szCs w:val="28"/>
          <w:shd w:val="clear" w:color="auto" w:fill="FFFFFF"/>
        </w:rPr>
        <w:t xml:space="preserve">Для детей  </w:t>
      </w:r>
      <w:r>
        <w:rPr>
          <w:rFonts w:ascii="Times New Roman" w:hAnsi="Times New Roman"/>
          <w:sz w:val="28"/>
          <w:szCs w:val="28"/>
          <w:shd w:val="clear" w:color="auto" w:fill="FFFFFF"/>
        </w:rPr>
        <w:t>младшего школьного</w:t>
      </w:r>
      <w:r w:rsidRPr="00B3152B">
        <w:rPr>
          <w:rFonts w:ascii="Times New Roman" w:hAnsi="Times New Roman"/>
          <w:sz w:val="28"/>
          <w:szCs w:val="28"/>
          <w:shd w:val="clear" w:color="auto" w:fill="FFFFFF"/>
        </w:rPr>
        <w:t xml:space="preserve"> возраста важна</w:t>
      </w:r>
      <w:r w:rsidRPr="00B3152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 также </w:t>
      </w:r>
      <w:r w:rsidRPr="00B3152B">
        <w:rPr>
          <w:rFonts w:ascii="Times New Roman" w:hAnsi="Times New Roman"/>
          <w:bCs/>
          <w:sz w:val="28"/>
          <w:szCs w:val="28"/>
          <w:shd w:val="clear" w:color="auto" w:fill="FFFFFF"/>
        </w:rPr>
        <w:t>эмоциональная составляющая</w:t>
      </w:r>
      <w:r w:rsidRPr="00B3152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3152B">
        <w:rPr>
          <w:rFonts w:ascii="Times New Roman" w:hAnsi="Times New Roman"/>
          <w:sz w:val="28"/>
          <w:szCs w:val="28"/>
          <w:shd w:val="clear" w:color="auto" w:fill="FFFFFF"/>
        </w:rPr>
        <w:t>урока</w:t>
      </w:r>
      <w:r>
        <w:rPr>
          <w:rFonts w:ascii="Times New Roman" w:hAnsi="Times New Roman"/>
          <w:sz w:val="28"/>
          <w:szCs w:val="28"/>
          <w:shd w:val="clear" w:color="auto" w:fill="FFFFFF"/>
        </w:rPr>
        <w:t>, поэтому п</w:t>
      </w:r>
      <w:r w:rsidRPr="00B3152B">
        <w:rPr>
          <w:rFonts w:ascii="Times New Roman" w:hAnsi="Times New Roman"/>
          <w:sz w:val="28"/>
          <w:szCs w:val="28"/>
          <w:shd w:val="clear" w:color="auto" w:fill="FFFFFF"/>
        </w:rPr>
        <w:t xml:space="preserve">ринцип «игры и сказки»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будет </w:t>
      </w:r>
      <w:r w:rsidRPr="00B3152B">
        <w:rPr>
          <w:rFonts w:ascii="Times New Roman" w:hAnsi="Times New Roman"/>
          <w:sz w:val="28"/>
          <w:szCs w:val="28"/>
          <w:shd w:val="clear" w:color="auto" w:fill="FFFFFF"/>
        </w:rPr>
        <w:t xml:space="preserve">положительно влияет на результаты обучения. </w:t>
      </w:r>
    </w:p>
    <w:p w:rsidR="004E7EF7" w:rsidRPr="00B3152B" w:rsidRDefault="004E7EF7" w:rsidP="006F77F4">
      <w:pPr>
        <w:spacing w:after="0"/>
        <w:ind w:firstLine="567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B3152B">
        <w:rPr>
          <w:rFonts w:ascii="Times New Roman" w:hAnsi="Times New Roman"/>
          <w:sz w:val="28"/>
          <w:szCs w:val="28"/>
          <w:shd w:val="clear" w:color="auto" w:fill="FFFFFF"/>
        </w:rPr>
        <w:t>Игровые ситуации на уроках положительно сказываются на мотивации учащихся, что нужно обязательно использовать. Например, речевая зарядка в начале урока содержит следующую презентацию. На слайде за воздушными шарами скрыты вопросы. Ученик сам выбирает вопрос, отвечает на него. Кому-то из детей хочется открыть новые вопросы, кто-то не очень уверен в себе, но может повторить ответ товарища, открыв уже известный вопрос. За 1-2 минуты я  опрашиваю, таким образом, весь класс. Данный  приём можно использовать не только для речевой зарядки, но и для проверки знаний ле</w:t>
      </w:r>
      <w:r w:rsidRPr="00B3152B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Pr="00B3152B">
        <w:rPr>
          <w:rFonts w:ascii="Times New Roman" w:hAnsi="Times New Roman"/>
          <w:sz w:val="28"/>
          <w:szCs w:val="28"/>
          <w:shd w:val="clear" w:color="auto" w:fill="FFFFFF"/>
        </w:rPr>
        <w:t>сики, грамматики и т.д. Главное, что форма этого задания увлекает учащихся, снимает напряжение и помогает преодолеть сомнение в себе.</w:t>
      </w:r>
      <w:r w:rsidRPr="00B3152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4E7EF7" w:rsidRPr="00B3152B" w:rsidRDefault="004E7EF7" w:rsidP="006F77F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B3152B">
        <w:rPr>
          <w:rFonts w:ascii="Times New Roman" w:hAnsi="Times New Roman"/>
          <w:sz w:val="28"/>
          <w:szCs w:val="28"/>
        </w:rPr>
        <w:t>       </w:t>
      </w:r>
    </w:p>
    <w:p w:rsidR="004E7EF7" w:rsidRPr="00B3152B" w:rsidRDefault="004E7EF7" w:rsidP="006F77F4">
      <w:pPr>
        <w:spacing w:after="0"/>
        <w:ind w:firstLine="567"/>
        <w:jc w:val="both"/>
        <w:rPr>
          <w:rStyle w:val="c42"/>
          <w:rFonts w:ascii="Times New Roman" w:hAnsi="Times New Roman"/>
          <w:sz w:val="28"/>
          <w:szCs w:val="28"/>
        </w:rPr>
      </w:pPr>
      <w:r w:rsidRPr="00B3152B">
        <w:rPr>
          <w:rStyle w:val="c42"/>
          <w:rFonts w:ascii="Times New Roman" w:hAnsi="Times New Roman"/>
          <w:sz w:val="28"/>
          <w:szCs w:val="28"/>
        </w:rPr>
        <w:t>Ученики 1—4 классов имеют наглядно-образное мышление, поэтому очень важно строить их обучение, применяя как можно больше качественн</w:t>
      </w:r>
      <w:r w:rsidRPr="00B3152B">
        <w:rPr>
          <w:rStyle w:val="c42"/>
          <w:rFonts w:ascii="Times New Roman" w:hAnsi="Times New Roman"/>
          <w:sz w:val="28"/>
          <w:szCs w:val="28"/>
        </w:rPr>
        <w:t>о</w:t>
      </w:r>
      <w:r w:rsidRPr="00B3152B">
        <w:rPr>
          <w:rStyle w:val="c42"/>
          <w:rFonts w:ascii="Times New Roman" w:hAnsi="Times New Roman"/>
          <w:sz w:val="28"/>
          <w:szCs w:val="28"/>
        </w:rPr>
        <w:t>го иллюстративного материала, вовлекая в процесс восприятия нового не только зрение, но и слух, эмоции, воображение. Здесь, как нельзя, кстати, приходится яркость и занимательность компьютерных слайдов, анимации.</w:t>
      </w:r>
    </w:p>
    <w:p w:rsidR="004E7EF7" w:rsidRPr="00B3152B" w:rsidRDefault="004E7EF7" w:rsidP="006F77F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3152B">
        <w:rPr>
          <w:rFonts w:ascii="Times New Roman" w:hAnsi="Times New Roman"/>
          <w:sz w:val="28"/>
          <w:szCs w:val="28"/>
        </w:rPr>
        <w:t>Наглядность  компенсирует отсутствие языковой среды, восполняя п</w:t>
      </w:r>
      <w:r w:rsidRPr="00B3152B">
        <w:rPr>
          <w:rFonts w:ascii="Times New Roman" w:hAnsi="Times New Roman"/>
          <w:sz w:val="28"/>
          <w:szCs w:val="28"/>
        </w:rPr>
        <w:t>о</w:t>
      </w:r>
      <w:r w:rsidRPr="00B3152B">
        <w:rPr>
          <w:rFonts w:ascii="Times New Roman" w:hAnsi="Times New Roman"/>
          <w:sz w:val="28"/>
          <w:szCs w:val="28"/>
        </w:rPr>
        <w:t xml:space="preserve">требность детей в чувственном восприятии отдельных единиц языка. </w:t>
      </w:r>
    </w:p>
    <w:p w:rsidR="004E7EF7" w:rsidRDefault="004E7EF7" w:rsidP="006F77F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3152B">
        <w:rPr>
          <w:rFonts w:ascii="Times New Roman" w:hAnsi="Times New Roman"/>
          <w:sz w:val="28"/>
          <w:szCs w:val="28"/>
        </w:rPr>
        <w:t>Одной из наиболее удачных форм подготовки и представления учебного материала к урокам в начальной школе можно назвать создание презентаций.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E7EF7" w:rsidRPr="008C156B" w:rsidRDefault="004E7EF7" w:rsidP="006F77F4">
      <w:pPr>
        <w:spacing w:after="0"/>
        <w:ind w:firstLine="567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8C156B">
        <w:rPr>
          <w:rStyle w:val="c0"/>
          <w:rFonts w:ascii="Times New Roman" w:hAnsi="Times New Roman"/>
          <w:color w:val="000000"/>
          <w:sz w:val="28"/>
          <w:szCs w:val="28"/>
        </w:rPr>
        <w:t>Это особенно важно: а) при ознакомлении с новой лексикой, так как изображения на мониторе / экране позволяют ассоциировать фразу на ин</w:t>
      </w:r>
      <w:r w:rsidRPr="008C156B">
        <w:rPr>
          <w:rStyle w:val="c0"/>
          <w:rFonts w:ascii="Times New Roman" w:hAnsi="Times New Roman"/>
          <w:color w:val="000000"/>
          <w:sz w:val="28"/>
          <w:szCs w:val="28"/>
        </w:rPr>
        <w:t>о</w:t>
      </w:r>
      <w:r w:rsidRPr="008C156B">
        <w:rPr>
          <w:rStyle w:val="c0"/>
          <w:rFonts w:ascii="Times New Roman" w:hAnsi="Times New Roman"/>
          <w:color w:val="000000"/>
          <w:sz w:val="28"/>
          <w:szCs w:val="28"/>
        </w:rPr>
        <w:t>странном языке непосредственно с предметом или действием; б) при изуч</w:t>
      </w:r>
      <w:r w:rsidRPr="008C156B">
        <w:rPr>
          <w:rStyle w:val="c0"/>
          <w:rFonts w:ascii="Times New Roman" w:hAnsi="Times New Roman"/>
          <w:color w:val="000000"/>
          <w:sz w:val="28"/>
          <w:szCs w:val="28"/>
        </w:rPr>
        <w:t>е</w:t>
      </w:r>
      <w:r w:rsidRPr="008C156B">
        <w:rPr>
          <w:rStyle w:val="c0"/>
          <w:rFonts w:ascii="Times New Roman" w:hAnsi="Times New Roman"/>
          <w:color w:val="000000"/>
          <w:sz w:val="28"/>
          <w:szCs w:val="28"/>
        </w:rPr>
        <w:t>нии грамматического материала, когда у детей 7-8 лет ещё не развито абс</w:t>
      </w:r>
      <w:r w:rsidRPr="008C156B">
        <w:rPr>
          <w:rStyle w:val="c0"/>
          <w:rFonts w:ascii="Times New Roman" w:hAnsi="Times New Roman"/>
          <w:color w:val="000000"/>
          <w:sz w:val="28"/>
          <w:szCs w:val="28"/>
        </w:rPr>
        <w:t>т</w:t>
      </w:r>
      <w:r w:rsidRPr="008C156B">
        <w:rPr>
          <w:rStyle w:val="c0"/>
          <w:rFonts w:ascii="Times New Roman" w:hAnsi="Times New Roman"/>
          <w:color w:val="000000"/>
          <w:sz w:val="28"/>
          <w:szCs w:val="28"/>
        </w:rPr>
        <w:t>рактное мышление, а увиденные на экране красочные картинки, схемы, ан</w:t>
      </w:r>
      <w:r w:rsidRPr="008C156B">
        <w:rPr>
          <w:rStyle w:val="c0"/>
          <w:rFonts w:ascii="Times New Roman" w:hAnsi="Times New Roman"/>
          <w:color w:val="000000"/>
          <w:sz w:val="28"/>
          <w:szCs w:val="28"/>
        </w:rPr>
        <w:t>и</w:t>
      </w:r>
      <w:r w:rsidRPr="008C156B">
        <w:rPr>
          <w:rStyle w:val="c0"/>
          <w:rFonts w:ascii="Times New Roman" w:hAnsi="Times New Roman"/>
          <w:color w:val="000000"/>
          <w:sz w:val="28"/>
          <w:szCs w:val="28"/>
        </w:rPr>
        <w:t>мированные образы способствуют лучшему восприятию и усвоению нового материала.</w:t>
      </w:r>
    </w:p>
    <w:p w:rsidR="004E7EF7" w:rsidRDefault="004E7EF7" w:rsidP="006F77F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3152B">
        <w:rPr>
          <w:rFonts w:ascii="Times New Roman" w:hAnsi="Times New Roman"/>
          <w:sz w:val="28"/>
          <w:szCs w:val="28"/>
        </w:rPr>
        <w:t>Поэтому самой популярной среди педагогов-предметников и наиболее простой в изучении и использовании является программа Microsoft PowerPoint, поставляемая в пакете программ Microsoft Office.</w:t>
      </w:r>
    </w:p>
    <w:p w:rsidR="004E7EF7" w:rsidRPr="00F86D1A" w:rsidRDefault="004E7EF7" w:rsidP="006F77F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3152B">
        <w:rPr>
          <w:rFonts w:ascii="Times New Roman" w:hAnsi="Times New Roman"/>
          <w:sz w:val="28"/>
          <w:szCs w:val="28"/>
        </w:rPr>
        <w:t xml:space="preserve">Я подбираю презентации </w:t>
      </w:r>
      <w:r>
        <w:rPr>
          <w:rFonts w:ascii="Times New Roman" w:hAnsi="Times New Roman"/>
          <w:sz w:val="28"/>
          <w:szCs w:val="28"/>
        </w:rPr>
        <w:t>к</w:t>
      </w:r>
      <w:r w:rsidRPr="00B3152B">
        <w:rPr>
          <w:rFonts w:ascii="Times New Roman" w:hAnsi="Times New Roman"/>
          <w:sz w:val="28"/>
          <w:szCs w:val="28"/>
        </w:rPr>
        <w:t xml:space="preserve"> урок</w:t>
      </w:r>
      <w:r>
        <w:rPr>
          <w:rFonts w:ascii="Times New Roman" w:hAnsi="Times New Roman"/>
          <w:sz w:val="28"/>
          <w:szCs w:val="28"/>
        </w:rPr>
        <w:t>ам</w:t>
      </w:r>
      <w:r w:rsidRPr="00B3152B">
        <w:rPr>
          <w:rFonts w:ascii="Times New Roman" w:hAnsi="Times New Roman"/>
          <w:sz w:val="28"/>
          <w:szCs w:val="28"/>
        </w:rPr>
        <w:t xml:space="preserve">, по разным темам, нахожу </w:t>
      </w:r>
      <w:r>
        <w:rPr>
          <w:rFonts w:ascii="Times New Roman" w:hAnsi="Times New Roman"/>
          <w:sz w:val="28"/>
          <w:szCs w:val="28"/>
        </w:rPr>
        <w:t>презент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ции </w:t>
      </w:r>
      <w:r w:rsidRPr="00B3152B">
        <w:rPr>
          <w:rFonts w:ascii="Times New Roman" w:hAnsi="Times New Roman"/>
          <w:sz w:val="28"/>
          <w:szCs w:val="28"/>
        </w:rPr>
        <w:t>в Интернете, делаю сама. Применение мультимедийных презентаций п</w:t>
      </w:r>
      <w:r w:rsidRPr="00B3152B">
        <w:rPr>
          <w:rFonts w:ascii="Times New Roman" w:hAnsi="Times New Roman"/>
          <w:sz w:val="28"/>
          <w:szCs w:val="28"/>
        </w:rPr>
        <w:t>о</w:t>
      </w:r>
      <w:r w:rsidRPr="00B3152B">
        <w:rPr>
          <w:rFonts w:ascii="Times New Roman" w:hAnsi="Times New Roman"/>
          <w:sz w:val="28"/>
          <w:szCs w:val="28"/>
        </w:rPr>
        <w:t>зволяет сделать уроки более интересными, помогает детям глубже погр</w:t>
      </w:r>
      <w:r w:rsidRPr="00B3152B">
        <w:rPr>
          <w:rFonts w:ascii="Times New Roman" w:hAnsi="Times New Roman"/>
          <w:sz w:val="28"/>
          <w:szCs w:val="28"/>
        </w:rPr>
        <w:t>у</w:t>
      </w:r>
      <w:r w:rsidRPr="00B3152B">
        <w:rPr>
          <w:rFonts w:ascii="Times New Roman" w:hAnsi="Times New Roman"/>
          <w:sz w:val="28"/>
          <w:szCs w:val="28"/>
        </w:rPr>
        <w:t>зиться в изучаемый материал, сделать процесс обучения менее утомител</w:t>
      </w:r>
      <w:r w:rsidRPr="00B3152B">
        <w:rPr>
          <w:rFonts w:ascii="Times New Roman" w:hAnsi="Times New Roman"/>
          <w:sz w:val="28"/>
          <w:szCs w:val="28"/>
        </w:rPr>
        <w:t>ь</w:t>
      </w:r>
      <w:r w:rsidRPr="00B3152B">
        <w:rPr>
          <w:rFonts w:ascii="Times New Roman" w:hAnsi="Times New Roman"/>
          <w:sz w:val="28"/>
          <w:szCs w:val="28"/>
        </w:rPr>
        <w:t xml:space="preserve">ным. </w:t>
      </w:r>
      <w:r w:rsidRPr="00B3152B">
        <w:rPr>
          <w:rFonts w:ascii="Times New Roman" w:hAnsi="Times New Roman"/>
          <w:sz w:val="28"/>
          <w:szCs w:val="28"/>
          <w:shd w:val="clear" w:color="auto" w:fill="FFFFFF"/>
        </w:rPr>
        <w:t>Презентация</w:t>
      </w:r>
      <w:r w:rsidRPr="00B3152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3152B">
        <w:rPr>
          <w:rFonts w:ascii="Times New Roman" w:hAnsi="Times New Roman"/>
          <w:sz w:val="28"/>
          <w:szCs w:val="28"/>
          <w:shd w:val="clear" w:color="auto" w:fill="FFFFFF"/>
        </w:rPr>
        <w:t>для</w:t>
      </w:r>
      <w:r w:rsidRPr="00B3152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3152B">
        <w:rPr>
          <w:rFonts w:ascii="Times New Roman" w:hAnsi="Times New Roman"/>
          <w:sz w:val="28"/>
          <w:szCs w:val="28"/>
          <w:shd w:val="clear" w:color="auto" w:fill="FFFFFF"/>
        </w:rPr>
        <w:t>урока</w:t>
      </w:r>
      <w:r w:rsidRPr="00B3152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3152B">
        <w:rPr>
          <w:rFonts w:ascii="Times New Roman" w:hAnsi="Times New Roman"/>
          <w:sz w:val="28"/>
          <w:szCs w:val="28"/>
          <w:shd w:val="clear" w:color="auto" w:fill="FFFFFF"/>
        </w:rPr>
        <w:t>может быть</w:t>
      </w:r>
      <w:r w:rsidRPr="00B3152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3152B">
        <w:rPr>
          <w:rFonts w:ascii="Times New Roman" w:hAnsi="Times New Roman"/>
          <w:bCs/>
          <w:sz w:val="28"/>
          <w:szCs w:val="28"/>
          <w:shd w:val="clear" w:color="auto" w:fill="FFFFFF"/>
        </w:rPr>
        <w:t>сквозной</w:t>
      </w:r>
      <w:r w:rsidRPr="00B3152B">
        <w:rPr>
          <w:rFonts w:ascii="Times New Roman" w:hAnsi="Times New Roman"/>
          <w:sz w:val="28"/>
          <w:szCs w:val="28"/>
          <w:shd w:val="clear" w:color="auto" w:fill="FFFFFF"/>
        </w:rPr>
        <w:t>, то есть использоваться на протяжении всего</w:t>
      </w:r>
      <w:r w:rsidRPr="00B3152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3152B">
        <w:rPr>
          <w:rFonts w:ascii="Times New Roman" w:hAnsi="Times New Roman"/>
          <w:sz w:val="28"/>
          <w:szCs w:val="28"/>
          <w:shd w:val="clear" w:color="auto" w:fill="FFFFFF"/>
        </w:rPr>
        <w:t>урока, и</w:t>
      </w:r>
      <w:r w:rsidRPr="00B3152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3152B">
        <w:rPr>
          <w:rFonts w:ascii="Times New Roman" w:hAnsi="Times New Roman"/>
          <w:bCs/>
          <w:sz w:val="28"/>
          <w:szCs w:val="28"/>
          <w:shd w:val="clear" w:color="auto" w:fill="FFFFFF"/>
        </w:rPr>
        <w:t>несквозной</w:t>
      </w:r>
      <w:r w:rsidRPr="00B3152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3152B">
        <w:rPr>
          <w:rFonts w:ascii="Times New Roman" w:hAnsi="Times New Roman"/>
          <w:sz w:val="28"/>
          <w:szCs w:val="28"/>
          <w:shd w:val="clear" w:color="auto" w:fill="FFFFFF"/>
        </w:rPr>
        <w:t>– применяться на каком-то эт</w:t>
      </w:r>
      <w:r w:rsidRPr="00B3152B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B3152B">
        <w:rPr>
          <w:rFonts w:ascii="Times New Roman" w:hAnsi="Times New Roman"/>
          <w:sz w:val="28"/>
          <w:szCs w:val="28"/>
          <w:shd w:val="clear" w:color="auto" w:fill="FFFFFF"/>
        </w:rPr>
        <w:t>пе</w:t>
      </w:r>
      <w:r w:rsidRPr="00B3152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3152B">
        <w:rPr>
          <w:rFonts w:ascii="Times New Roman" w:hAnsi="Times New Roman"/>
          <w:sz w:val="28"/>
          <w:szCs w:val="28"/>
          <w:shd w:val="clear" w:color="auto" w:fill="FFFFFF"/>
        </w:rPr>
        <w:t>урока.</w:t>
      </w:r>
      <w:r w:rsidRPr="00B3152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3152B">
        <w:rPr>
          <w:rFonts w:ascii="Times New Roman" w:hAnsi="Times New Roman"/>
          <w:sz w:val="28"/>
          <w:szCs w:val="28"/>
          <w:shd w:val="clear" w:color="auto" w:fill="FFFFFF"/>
        </w:rPr>
        <w:t>Учитывая требования СанПиН по использованию компьютера на уроке , общее время работы ученика начальных классов с компьютером не должно превышать 15 минут за урок, сквозную презентацию нужно испол</w:t>
      </w:r>
      <w:r w:rsidRPr="00B3152B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Pr="00B3152B">
        <w:rPr>
          <w:rFonts w:ascii="Times New Roman" w:hAnsi="Times New Roman"/>
          <w:sz w:val="28"/>
          <w:szCs w:val="28"/>
          <w:shd w:val="clear" w:color="auto" w:fill="FFFFFF"/>
        </w:rPr>
        <w:t>зовать фрагментами по 2-3 минуты, чередуя время взаимодействия детей с компьютером с другими формами работы.</w:t>
      </w:r>
      <w:r w:rsidRPr="00B3152B">
        <w:rPr>
          <w:rFonts w:ascii="Times New Roman" w:hAnsi="Times New Roman"/>
          <w:color w:val="0000FF"/>
          <w:sz w:val="28"/>
          <w:szCs w:val="28"/>
        </w:rPr>
        <w:t xml:space="preserve"> </w:t>
      </w:r>
    </w:p>
    <w:p w:rsidR="004E7EF7" w:rsidRPr="008C156B" w:rsidRDefault="004E7EF7" w:rsidP="006F77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156B">
        <w:rPr>
          <w:rFonts w:ascii="Times New Roman" w:hAnsi="Times New Roman"/>
          <w:sz w:val="28"/>
          <w:szCs w:val="28"/>
        </w:rPr>
        <w:t>Большую помощь в проведении  уроков немецкого языка, оказывают  С</w:t>
      </w:r>
      <w:r w:rsidRPr="008C156B">
        <w:rPr>
          <w:rFonts w:ascii="Times New Roman" w:hAnsi="Times New Roman"/>
          <w:sz w:val="28"/>
          <w:szCs w:val="28"/>
          <w:lang w:val="de-DE"/>
        </w:rPr>
        <w:t>D</w:t>
      </w:r>
      <w:r w:rsidRPr="008C156B">
        <w:rPr>
          <w:rFonts w:ascii="Times New Roman" w:hAnsi="Times New Roman"/>
          <w:sz w:val="28"/>
          <w:szCs w:val="28"/>
        </w:rPr>
        <w:t xml:space="preserve">-диски,  входящие в УМК по немецкому языку для 2-4 классов. </w:t>
      </w:r>
    </w:p>
    <w:p w:rsidR="004E7EF7" w:rsidRDefault="004E7EF7" w:rsidP="006F77F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B3152B">
        <w:rPr>
          <w:rFonts w:ascii="Times New Roman" w:hAnsi="Times New Roman"/>
          <w:sz w:val="28"/>
          <w:szCs w:val="28"/>
        </w:rPr>
        <w:t xml:space="preserve">       Самая распространённая форма обучения в начальных классах - фро</w:t>
      </w:r>
      <w:r w:rsidRPr="00B3152B">
        <w:rPr>
          <w:rFonts w:ascii="Times New Roman" w:hAnsi="Times New Roman"/>
          <w:sz w:val="28"/>
          <w:szCs w:val="28"/>
        </w:rPr>
        <w:t>н</w:t>
      </w:r>
      <w:r w:rsidRPr="00B3152B">
        <w:rPr>
          <w:rFonts w:ascii="Times New Roman" w:hAnsi="Times New Roman"/>
          <w:sz w:val="28"/>
          <w:szCs w:val="28"/>
        </w:rPr>
        <w:t>тальная форма обучения. В этом случае использование проектора и экрана даёт возможность совмещать на уроке работу с презентацией и другие формы деятельности:</w:t>
      </w:r>
    </w:p>
    <w:p w:rsidR="004E7EF7" w:rsidRDefault="004E7EF7" w:rsidP="006F77F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предъявления темы урока;</w:t>
      </w:r>
    </w:p>
    <w:p w:rsidR="004E7EF7" w:rsidRPr="00B3152B" w:rsidRDefault="004E7EF7" w:rsidP="006F77F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проведения фонетических и речевых зарядок;</w:t>
      </w:r>
    </w:p>
    <w:p w:rsidR="004E7EF7" w:rsidRPr="00B3152B" w:rsidRDefault="004E7EF7" w:rsidP="006F77F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B3152B">
        <w:rPr>
          <w:rFonts w:ascii="Times New Roman" w:hAnsi="Times New Roman"/>
          <w:sz w:val="28"/>
          <w:szCs w:val="28"/>
        </w:rPr>
        <w:t>- ярко и наглядно проиллюстрировать изучаемый материал на большом экр</w:t>
      </w:r>
      <w:r w:rsidRPr="00B3152B">
        <w:rPr>
          <w:rFonts w:ascii="Times New Roman" w:hAnsi="Times New Roman"/>
          <w:sz w:val="28"/>
          <w:szCs w:val="28"/>
        </w:rPr>
        <w:t>а</w:t>
      </w:r>
      <w:r w:rsidRPr="00B3152B">
        <w:rPr>
          <w:rFonts w:ascii="Times New Roman" w:hAnsi="Times New Roman"/>
          <w:sz w:val="28"/>
          <w:szCs w:val="28"/>
        </w:rPr>
        <w:t>не;</w:t>
      </w:r>
    </w:p>
    <w:p w:rsidR="004E7EF7" w:rsidRPr="00B3152B" w:rsidRDefault="004E7EF7" w:rsidP="006F77F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B3152B">
        <w:rPr>
          <w:rFonts w:ascii="Times New Roman" w:hAnsi="Times New Roman"/>
          <w:sz w:val="28"/>
          <w:szCs w:val="28"/>
        </w:rPr>
        <w:t>- обсудить просмотренный материал с классом;</w:t>
      </w:r>
    </w:p>
    <w:p w:rsidR="004E7EF7" w:rsidRPr="00B3152B" w:rsidRDefault="004E7EF7" w:rsidP="006F77F4">
      <w:pPr>
        <w:shd w:val="clear" w:color="auto" w:fill="FFFFFF"/>
        <w:spacing w:after="0"/>
        <w:jc w:val="both"/>
      </w:pPr>
      <w:r w:rsidRPr="00B3152B">
        <w:rPr>
          <w:rFonts w:ascii="Times New Roman" w:hAnsi="Times New Roman"/>
          <w:sz w:val="28"/>
          <w:szCs w:val="28"/>
        </w:rPr>
        <w:t>- совместно решить предлагаемые задания или найти ответы в учебнике;</w:t>
      </w:r>
      <w:r w:rsidRPr="00B3152B">
        <w:t xml:space="preserve"> </w:t>
      </w:r>
    </w:p>
    <w:p w:rsidR="004E7EF7" w:rsidRPr="00B3152B" w:rsidRDefault="004E7EF7" w:rsidP="006F77F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B3152B">
        <w:rPr>
          <w:rFonts w:ascii="Times New Roman" w:hAnsi="Times New Roman"/>
          <w:sz w:val="28"/>
          <w:szCs w:val="28"/>
        </w:rPr>
        <w:t>- индивидуально выполнить работу в рабочей тетради;</w:t>
      </w:r>
    </w:p>
    <w:p w:rsidR="004E7EF7" w:rsidRPr="00B3152B" w:rsidRDefault="004E7EF7" w:rsidP="006F77F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B3152B">
        <w:rPr>
          <w:rFonts w:ascii="Times New Roman" w:hAnsi="Times New Roman"/>
          <w:sz w:val="28"/>
          <w:szCs w:val="28"/>
        </w:rPr>
        <w:t>- выполнить некоторые задания в группах или парах.</w:t>
      </w:r>
    </w:p>
    <w:p w:rsidR="004E7EF7" w:rsidRDefault="004E7EF7" w:rsidP="006F77F4">
      <w:pPr>
        <w:pStyle w:val="c20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FF"/>
          <w:sz w:val="28"/>
          <w:szCs w:val="28"/>
          <w:shd w:val="clear" w:color="auto" w:fill="FFFFFF"/>
        </w:rPr>
        <w:t xml:space="preserve">    </w:t>
      </w:r>
    </w:p>
    <w:p w:rsidR="004E7EF7" w:rsidRPr="00567A34" w:rsidRDefault="004E7EF7" w:rsidP="006F77F4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67A34">
        <w:rPr>
          <w:sz w:val="28"/>
          <w:szCs w:val="28"/>
          <w:shd w:val="clear" w:color="auto" w:fill="FFFFFF"/>
        </w:rPr>
        <w:t>Одной   из важных сторон  овладения иноязычной речью является из</w:t>
      </w:r>
      <w:r w:rsidRPr="00567A34">
        <w:rPr>
          <w:sz w:val="28"/>
          <w:szCs w:val="28"/>
          <w:shd w:val="clear" w:color="auto" w:fill="FFFFFF"/>
        </w:rPr>
        <w:t>у</w:t>
      </w:r>
      <w:r w:rsidRPr="00567A34">
        <w:rPr>
          <w:sz w:val="28"/>
          <w:szCs w:val="28"/>
          <w:shd w:val="clear" w:color="auto" w:fill="FFFFFF"/>
        </w:rPr>
        <w:t xml:space="preserve">чение лексики, поэтому я уделяю ей  большое внимание. </w:t>
      </w:r>
    </w:p>
    <w:p w:rsidR="004E7EF7" w:rsidRDefault="004E7EF7" w:rsidP="006F77F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67A34">
        <w:rPr>
          <w:rFonts w:ascii="Times New Roman" w:hAnsi="Times New Roman"/>
          <w:sz w:val="28"/>
          <w:szCs w:val="28"/>
        </w:rPr>
        <w:t>Н-р: при изучении темы «Моя семья» я использую одноименный ЦОР. Для введения новой лексики учащимся предлагается прослушать с аудиоди</w:t>
      </w:r>
      <w:r w:rsidRPr="00567A34">
        <w:rPr>
          <w:rFonts w:ascii="Times New Roman" w:hAnsi="Times New Roman"/>
          <w:sz w:val="28"/>
          <w:szCs w:val="28"/>
        </w:rPr>
        <w:t>с</w:t>
      </w:r>
      <w:r w:rsidRPr="00567A34">
        <w:rPr>
          <w:rFonts w:ascii="Times New Roman" w:hAnsi="Times New Roman"/>
          <w:sz w:val="28"/>
          <w:szCs w:val="28"/>
        </w:rPr>
        <w:t>ка рассказ персонажа учебника Пикси о членах семьи. Одновременно  на э</w:t>
      </w:r>
      <w:r w:rsidRPr="00567A34">
        <w:rPr>
          <w:rFonts w:ascii="Times New Roman" w:hAnsi="Times New Roman"/>
          <w:sz w:val="28"/>
          <w:szCs w:val="28"/>
        </w:rPr>
        <w:t>к</w:t>
      </w:r>
      <w:r w:rsidRPr="00567A34">
        <w:rPr>
          <w:rFonts w:ascii="Times New Roman" w:hAnsi="Times New Roman"/>
          <w:sz w:val="28"/>
          <w:szCs w:val="28"/>
        </w:rPr>
        <w:t>ран выводятся слайды с фотографиями членов семьи и новой лексикой. П</w:t>
      </w:r>
      <w:r w:rsidRPr="00567A34">
        <w:rPr>
          <w:rFonts w:ascii="Times New Roman" w:hAnsi="Times New Roman"/>
          <w:sz w:val="28"/>
          <w:szCs w:val="28"/>
        </w:rPr>
        <w:t>о</w:t>
      </w:r>
      <w:r w:rsidRPr="00567A34">
        <w:rPr>
          <w:rFonts w:ascii="Times New Roman" w:hAnsi="Times New Roman"/>
          <w:sz w:val="28"/>
          <w:szCs w:val="28"/>
        </w:rPr>
        <w:t>сле прослушивания учащиеся  многократно повторяют новые слова за учит</w:t>
      </w:r>
      <w:r w:rsidRPr="00567A34">
        <w:rPr>
          <w:rFonts w:ascii="Times New Roman" w:hAnsi="Times New Roman"/>
          <w:sz w:val="28"/>
          <w:szCs w:val="28"/>
        </w:rPr>
        <w:t>е</w:t>
      </w:r>
      <w:r w:rsidRPr="00567A34">
        <w:rPr>
          <w:rFonts w:ascii="Times New Roman" w:hAnsi="Times New Roman"/>
          <w:sz w:val="28"/>
          <w:szCs w:val="28"/>
        </w:rPr>
        <w:t>лем, догадываясь о значении слов.  Для закрепления  лексики учащиеся на интерактивной доске выполняют задания типа «Соотнеси картинку со слов</w:t>
      </w:r>
      <w:r w:rsidRPr="00567A34">
        <w:rPr>
          <w:rFonts w:ascii="Times New Roman" w:hAnsi="Times New Roman"/>
          <w:sz w:val="28"/>
          <w:szCs w:val="28"/>
        </w:rPr>
        <w:t>а</w:t>
      </w:r>
      <w:r w:rsidRPr="00567A34">
        <w:rPr>
          <w:rFonts w:ascii="Times New Roman" w:hAnsi="Times New Roman"/>
          <w:sz w:val="28"/>
          <w:szCs w:val="28"/>
        </w:rPr>
        <w:t>ми» (с помощью дети соединяют картинки и слова).</w:t>
      </w:r>
    </w:p>
    <w:p w:rsidR="004E7EF7" w:rsidRPr="00567A34" w:rsidRDefault="004E7EF7" w:rsidP="006F77F4">
      <w:pPr>
        <w:shd w:val="clear" w:color="auto" w:fill="FFFFFF"/>
        <w:spacing w:after="0"/>
        <w:ind w:firstLine="567"/>
        <w:jc w:val="both"/>
        <w:rPr>
          <w:rStyle w:val="Strong"/>
          <w:rFonts w:ascii="Times New Roman" w:hAnsi="Times New Roman"/>
          <w:b w:val="0"/>
          <w:bCs w:val="0"/>
          <w:sz w:val="28"/>
          <w:szCs w:val="28"/>
        </w:rPr>
      </w:pPr>
      <w:r w:rsidRPr="00567A34">
        <w:rPr>
          <w:rFonts w:ascii="Times New Roman" w:hAnsi="Times New Roman"/>
          <w:sz w:val="28"/>
          <w:szCs w:val="28"/>
        </w:rPr>
        <w:t>Задания для проверки достижений учащихся я представляю в виде пре</w:t>
      </w:r>
      <w:r w:rsidRPr="00567A34">
        <w:rPr>
          <w:rFonts w:ascii="Times New Roman" w:hAnsi="Times New Roman"/>
          <w:sz w:val="28"/>
          <w:szCs w:val="28"/>
        </w:rPr>
        <w:t>д</w:t>
      </w:r>
      <w:r w:rsidRPr="00567A34">
        <w:rPr>
          <w:rFonts w:ascii="Times New Roman" w:hAnsi="Times New Roman"/>
          <w:sz w:val="28"/>
          <w:szCs w:val="28"/>
        </w:rPr>
        <w:t>ложений или текста с пропущенными словами или фразами, которые уч</w:t>
      </w:r>
      <w:r w:rsidRPr="00567A34">
        <w:rPr>
          <w:rFonts w:ascii="Times New Roman" w:hAnsi="Times New Roman"/>
          <w:sz w:val="28"/>
          <w:szCs w:val="28"/>
        </w:rPr>
        <w:t>а</w:t>
      </w:r>
      <w:r w:rsidRPr="00567A34">
        <w:rPr>
          <w:rFonts w:ascii="Times New Roman" w:hAnsi="Times New Roman"/>
          <w:sz w:val="28"/>
          <w:szCs w:val="28"/>
        </w:rPr>
        <w:t>щиеся должны заполнить. Затем они обмениваются ответами и проводят взаимопроверку, а на интерактивной доске в пропуске по щелчку появляется правильный ответ. Для мотивации «слабых» учащихся, я иногда  вместо слов вывожу на экран картинки, помогающие понять значение пропущенных слов.</w:t>
      </w:r>
      <w:r w:rsidRPr="00567A34">
        <w:rPr>
          <w:rStyle w:val="Strong"/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:rsidR="004E7EF7" w:rsidRPr="00567A34" w:rsidRDefault="004E7EF7" w:rsidP="006F77F4">
      <w:pPr>
        <w:shd w:val="clear" w:color="auto" w:fill="FFFFFF"/>
        <w:spacing w:after="0"/>
        <w:ind w:firstLine="567"/>
        <w:jc w:val="both"/>
        <w:rPr>
          <w:rStyle w:val="Strong"/>
          <w:b w:val="0"/>
          <w:color w:val="0000FF"/>
          <w:bdr w:val="none" w:sz="0" w:space="0" w:color="auto" w:frame="1"/>
        </w:rPr>
      </w:pPr>
      <w:r w:rsidRPr="00567A34">
        <w:rPr>
          <w:rFonts w:ascii="Times New Roman" w:hAnsi="Times New Roman"/>
          <w:sz w:val="28"/>
          <w:szCs w:val="28"/>
        </w:rPr>
        <w:t>Младшие школьники лучше воспринимают ярко окрашенные предметы, подвижные предметы на фоне неподвижных. Поэтому предъявление  новой лексики по теме «Краски» осуществляется  при помощи готового ЭОР (и</w:t>
      </w:r>
      <w:r w:rsidRPr="00567A34">
        <w:rPr>
          <w:rFonts w:ascii="Times New Roman" w:hAnsi="Times New Roman"/>
          <w:sz w:val="28"/>
          <w:szCs w:val="28"/>
        </w:rPr>
        <w:t>с</w:t>
      </w:r>
      <w:r w:rsidRPr="00567A34">
        <w:rPr>
          <w:rFonts w:ascii="Times New Roman" w:hAnsi="Times New Roman"/>
          <w:sz w:val="28"/>
          <w:szCs w:val="28"/>
        </w:rPr>
        <w:t>пользуется видеоролик, взятый из сети Интернет; носители языка называют  цвета на соответствующем цветовом фоне, дети повторяют новые слова за диктором). С целью закрепления лексики,  выключив звук,  показываю сла</w:t>
      </w:r>
      <w:r w:rsidRPr="00567A34">
        <w:rPr>
          <w:rFonts w:ascii="Times New Roman" w:hAnsi="Times New Roman"/>
          <w:sz w:val="28"/>
          <w:szCs w:val="28"/>
        </w:rPr>
        <w:t>й</w:t>
      </w:r>
      <w:r w:rsidRPr="00567A34">
        <w:rPr>
          <w:rFonts w:ascii="Times New Roman" w:hAnsi="Times New Roman"/>
          <w:sz w:val="28"/>
          <w:szCs w:val="28"/>
        </w:rPr>
        <w:t>ды, обозначающие определенный цвет, а дети называют цвета (сначала ч</w:t>
      </w:r>
      <w:r w:rsidRPr="00567A34">
        <w:rPr>
          <w:rFonts w:ascii="Times New Roman" w:hAnsi="Times New Roman"/>
          <w:sz w:val="28"/>
          <w:szCs w:val="28"/>
        </w:rPr>
        <w:t>и</w:t>
      </w:r>
      <w:r w:rsidRPr="00567A34">
        <w:rPr>
          <w:rFonts w:ascii="Times New Roman" w:hAnsi="Times New Roman"/>
          <w:sz w:val="28"/>
          <w:szCs w:val="28"/>
        </w:rPr>
        <w:t>тают надписи на доске, а затем без опор).</w:t>
      </w:r>
      <w:r w:rsidRPr="00567A34">
        <w:rPr>
          <w:rStyle w:val="Strong"/>
          <w:b w:val="0"/>
          <w:color w:val="0000FF"/>
          <w:bdr w:val="none" w:sz="0" w:space="0" w:color="auto" w:frame="1"/>
        </w:rPr>
        <w:t xml:space="preserve"> </w:t>
      </w:r>
    </w:p>
    <w:p w:rsidR="004E7EF7" w:rsidRPr="00567A34" w:rsidRDefault="004E7EF7" w:rsidP="006F77F4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567A34">
        <w:rPr>
          <w:rStyle w:val="Strong"/>
          <w:b w:val="0"/>
          <w:sz w:val="28"/>
          <w:szCs w:val="28"/>
          <w:bdr w:val="none" w:sz="0" w:space="0" w:color="auto" w:frame="1"/>
        </w:rPr>
        <w:t>Мною применяются  различные задания на закрепление, употребление,  правописание немецких слов:</w:t>
      </w:r>
    </w:p>
    <w:p w:rsidR="004E7EF7" w:rsidRPr="00567A34" w:rsidRDefault="004E7EF7" w:rsidP="006F77F4">
      <w:pPr>
        <w:pStyle w:val="NormalWeb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67A34">
        <w:rPr>
          <w:sz w:val="28"/>
          <w:szCs w:val="28"/>
        </w:rPr>
        <w:t>• Составление слова из отдельных букв (учащиеся с помощью мышки п</w:t>
      </w:r>
      <w:r w:rsidRPr="00567A34">
        <w:rPr>
          <w:sz w:val="28"/>
          <w:szCs w:val="28"/>
        </w:rPr>
        <w:t>е</w:t>
      </w:r>
      <w:r w:rsidRPr="00567A34">
        <w:rPr>
          <w:sz w:val="28"/>
          <w:szCs w:val="28"/>
        </w:rPr>
        <w:t>ретаскивают буквы, проговаривают слово, запоминают правописание);</w:t>
      </w:r>
    </w:p>
    <w:p w:rsidR="004E7EF7" w:rsidRPr="00567A34" w:rsidRDefault="004E7EF7" w:rsidP="006F77F4">
      <w:pPr>
        <w:pStyle w:val="NormalWeb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67A34">
        <w:rPr>
          <w:sz w:val="28"/>
          <w:szCs w:val="28"/>
        </w:rPr>
        <w:t>• Употребление слова в контексте (дети вписывают в  предложения слова, подходящие по смыслу или перетягивают готовые);</w:t>
      </w:r>
    </w:p>
    <w:p w:rsidR="004E7EF7" w:rsidRPr="00567A34" w:rsidRDefault="004E7EF7" w:rsidP="006F77F4">
      <w:pPr>
        <w:pStyle w:val="NormalWeb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67A34">
        <w:rPr>
          <w:sz w:val="28"/>
          <w:szCs w:val="28"/>
        </w:rPr>
        <w:t>• Тренировка правописания (предлагаю задание исправить ошибки, очень любимое детьми, тренирующее к тому же орфографическую зоркость), а также целый ряд заданий, отрабатывающих основные этапы работы с лекс</w:t>
      </w:r>
      <w:r w:rsidRPr="00567A34">
        <w:rPr>
          <w:sz w:val="28"/>
          <w:szCs w:val="28"/>
        </w:rPr>
        <w:t>и</w:t>
      </w:r>
      <w:r w:rsidRPr="00567A34">
        <w:rPr>
          <w:sz w:val="28"/>
          <w:szCs w:val="28"/>
        </w:rPr>
        <w:t>ческой стороной речи: демонстрацию, закрепление, контроль.</w:t>
      </w:r>
    </w:p>
    <w:p w:rsidR="004E7EF7" w:rsidRPr="00567A34" w:rsidRDefault="004E7EF7" w:rsidP="006F77F4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67A34">
        <w:rPr>
          <w:sz w:val="28"/>
          <w:szCs w:val="28"/>
          <w:shd w:val="clear" w:color="auto" w:fill="FFFFFF"/>
        </w:rPr>
        <w:t>Для  освоения  учащимися 2-х класса немецкого алфавита использую разработанную мною презентацию «</w:t>
      </w:r>
      <w:r w:rsidRPr="00567A34">
        <w:rPr>
          <w:sz w:val="28"/>
          <w:szCs w:val="28"/>
          <w:shd w:val="clear" w:color="auto" w:fill="FFFFFF"/>
          <w:lang w:val="en-US"/>
        </w:rPr>
        <w:t>Alphabet</w:t>
      </w:r>
      <w:r w:rsidRPr="00567A34">
        <w:rPr>
          <w:sz w:val="28"/>
          <w:szCs w:val="28"/>
          <w:shd w:val="clear" w:color="auto" w:fill="FFFFFF"/>
        </w:rPr>
        <w:t xml:space="preserve">». </w:t>
      </w:r>
      <w:r w:rsidRPr="00567A34">
        <w:rPr>
          <w:sz w:val="28"/>
          <w:szCs w:val="28"/>
        </w:rPr>
        <w:t>Обучающая презентация м</w:t>
      </w:r>
      <w:r w:rsidRPr="00567A34">
        <w:rPr>
          <w:sz w:val="28"/>
          <w:szCs w:val="28"/>
        </w:rPr>
        <w:t>о</w:t>
      </w:r>
      <w:r w:rsidRPr="00567A34">
        <w:rPr>
          <w:sz w:val="28"/>
          <w:szCs w:val="28"/>
        </w:rPr>
        <w:t>жет быть использована как для первичного предъявления букв немецкого алфавита, так и для  закрепления. Последовательность работы с презентац</w:t>
      </w:r>
      <w:r w:rsidRPr="00567A34">
        <w:rPr>
          <w:sz w:val="28"/>
          <w:szCs w:val="28"/>
        </w:rPr>
        <w:t>и</w:t>
      </w:r>
      <w:r w:rsidRPr="00567A34">
        <w:rPr>
          <w:sz w:val="28"/>
          <w:szCs w:val="28"/>
        </w:rPr>
        <w:t>ей: на экран выводится буква немецкого алфавита, зачем дети читают на э</w:t>
      </w:r>
      <w:r w:rsidRPr="00567A34">
        <w:rPr>
          <w:sz w:val="28"/>
          <w:szCs w:val="28"/>
        </w:rPr>
        <w:t>к</w:t>
      </w:r>
      <w:r w:rsidRPr="00567A34">
        <w:rPr>
          <w:sz w:val="28"/>
          <w:szCs w:val="28"/>
        </w:rPr>
        <w:t>ране стихотворение на русском языке, посвященное данной букве, просл</w:t>
      </w:r>
      <w:r w:rsidRPr="00567A34">
        <w:rPr>
          <w:sz w:val="28"/>
          <w:szCs w:val="28"/>
        </w:rPr>
        <w:t>у</w:t>
      </w:r>
      <w:r w:rsidRPr="00567A34">
        <w:rPr>
          <w:sz w:val="28"/>
          <w:szCs w:val="28"/>
        </w:rPr>
        <w:t xml:space="preserve">шивают материал с </w:t>
      </w:r>
      <w:r w:rsidRPr="00567A34">
        <w:rPr>
          <w:sz w:val="28"/>
          <w:szCs w:val="28"/>
          <w:lang w:val="de-DE"/>
        </w:rPr>
        <w:t>CD</w:t>
      </w:r>
      <w:r w:rsidRPr="00567A34">
        <w:rPr>
          <w:sz w:val="28"/>
          <w:szCs w:val="28"/>
        </w:rPr>
        <w:t>- диска  и только потом выполняют упражнения в р</w:t>
      </w:r>
      <w:r w:rsidRPr="00567A34">
        <w:rPr>
          <w:sz w:val="28"/>
          <w:szCs w:val="28"/>
        </w:rPr>
        <w:t>а</w:t>
      </w:r>
      <w:r w:rsidRPr="00567A34">
        <w:rPr>
          <w:sz w:val="28"/>
          <w:szCs w:val="28"/>
        </w:rPr>
        <w:t xml:space="preserve">бочей тетради и учебнике. </w:t>
      </w:r>
    </w:p>
    <w:p w:rsidR="004E7EF7" w:rsidRPr="00567A34" w:rsidRDefault="004E7EF7" w:rsidP="006F77F4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67A34">
        <w:rPr>
          <w:sz w:val="28"/>
          <w:szCs w:val="28"/>
        </w:rPr>
        <w:t>Для проведения физкультминуток используются фрагменты музыкал</w:t>
      </w:r>
      <w:r w:rsidRPr="00567A34">
        <w:rPr>
          <w:sz w:val="28"/>
          <w:szCs w:val="28"/>
        </w:rPr>
        <w:t>ь</w:t>
      </w:r>
      <w:r w:rsidRPr="00567A34">
        <w:rPr>
          <w:sz w:val="28"/>
          <w:szCs w:val="28"/>
        </w:rPr>
        <w:t>ного фольклора  Германии и европейской  классики,   что уже на раннем эт</w:t>
      </w:r>
      <w:r w:rsidRPr="00567A34">
        <w:rPr>
          <w:sz w:val="28"/>
          <w:szCs w:val="28"/>
        </w:rPr>
        <w:t>а</w:t>
      </w:r>
      <w:r w:rsidRPr="00567A34">
        <w:rPr>
          <w:sz w:val="28"/>
          <w:szCs w:val="28"/>
        </w:rPr>
        <w:t>пе обучения дает возможность познакомить учащихся с музыкальным фольклором страны изучаемого языка, а, кроме того,  создать на уроке пол</w:t>
      </w:r>
      <w:r w:rsidRPr="00567A34">
        <w:rPr>
          <w:sz w:val="28"/>
          <w:szCs w:val="28"/>
        </w:rPr>
        <w:t>о</w:t>
      </w:r>
      <w:r w:rsidRPr="00567A34">
        <w:rPr>
          <w:sz w:val="28"/>
          <w:szCs w:val="28"/>
        </w:rPr>
        <w:t xml:space="preserve">жительный эмоциональный фон. </w:t>
      </w:r>
    </w:p>
    <w:p w:rsidR="004E7EF7" w:rsidRPr="00567A34" w:rsidRDefault="004E7EF7" w:rsidP="006F77F4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67A34">
        <w:rPr>
          <w:sz w:val="28"/>
          <w:szCs w:val="28"/>
        </w:rPr>
        <w:t>По мере освоения отдельных букв дети начинают учиться читать слова, из них составленные. Для этого  разработаны  презентации по таким темам, как «Дифтонги», «Буквосочетания».</w:t>
      </w:r>
    </w:p>
    <w:p w:rsidR="004E7EF7" w:rsidRPr="00B3152B" w:rsidRDefault="004E7EF7" w:rsidP="006F77F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3152B">
        <w:rPr>
          <w:rFonts w:ascii="Times New Roman" w:hAnsi="Times New Roman"/>
          <w:sz w:val="28"/>
          <w:szCs w:val="28"/>
          <w:shd w:val="clear" w:color="auto" w:fill="FFFFFF"/>
        </w:rPr>
        <w:t>Процесс обучения чтению, как один из самых сложных на начальном этапе, можно построить таким образом, что ребёнок и не заметит сложности поставленной задачи, успешно освоив правила чтения.</w:t>
      </w:r>
      <w:r w:rsidRPr="00B3152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3152B">
        <w:rPr>
          <w:rFonts w:ascii="Times New Roman" w:hAnsi="Times New Roman"/>
          <w:sz w:val="28"/>
          <w:szCs w:val="28"/>
        </w:rPr>
        <w:br/>
      </w:r>
      <w:r w:rsidRPr="00B3152B">
        <w:rPr>
          <w:rFonts w:ascii="Times New Roman" w:hAnsi="Times New Roman"/>
          <w:sz w:val="28"/>
          <w:szCs w:val="28"/>
          <w:shd w:val="clear" w:color="auto" w:fill="FFFFFF"/>
        </w:rPr>
        <w:t>Например, нам учиться читать помогает сказочны</w:t>
      </w:r>
      <w:r>
        <w:rPr>
          <w:rFonts w:ascii="Times New Roman" w:hAnsi="Times New Roman"/>
          <w:sz w:val="28"/>
          <w:szCs w:val="28"/>
          <w:shd w:val="clear" w:color="auto" w:fill="FFFFFF"/>
        </w:rPr>
        <w:t>й персонаж</w:t>
      </w:r>
      <w:r w:rsidRPr="00B3152B">
        <w:rPr>
          <w:rFonts w:ascii="Times New Roman" w:hAnsi="Times New Roman"/>
          <w:sz w:val="28"/>
          <w:szCs w:val="28"/>
          <w:shd w:val="clear" w:color="auto" w:fill="FFFFFF"/>
        </w:rPr>
        <w:t xml:space="preserve"> Мальвина. Она появляется каждый раз, когда нужно освоить очередное правило, потренир</w:t>
      </w:r>
      <w:r w:rsidRPr="00B3152B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B3152B">
        <w:rPr>
          <w:rFonts w:ascii="Times New Roman" w:hAnsi="Times New Roman"/>
          <w:sz w:val="28"/>
          <w:szCs w:val="28"/>
          <w:shd w:val="clear" w:color="auto" w:fill="FFFFFF"/>
        </w:rPr>
        <w:t>ваться в чтении. Общение со сказочным персонажем создаёт положительный эмоциональный настрой, дети хотят поучаствовать в процессе, внимательно слушают друг друга и стараются лучше справиться с заданием. Таким обр</w:t>
      </w:r>
      <w:r w:rsidRPr="00B3152B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B3152B">
        <w:rPr>
          <w:rFonts w:ascii="Times New Roman" w:hAnsi="Times New Roman"/>
          <w:sz w:val="28"/>
          <w:szCs w:val="28"/>
          <w:shd w:val="clear" w:color="auto" w:fill="FFFFFF"/>
        </w:rPr>
        <w:t>зом, уроки чтения проходят легче, но результативнее.</w:t>
      </w:r>
      <w:r w:rsidRPr="00B3152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4E7EF7" w:rsidRPr="00567A34" w:rsidRDefault="004E7EF7" w:rsidP="006F77F4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67A34">
        <w:rPr>
          <w:sz w:val="28"/>
          <w:szCs w:val="28"/>
        </w:rPr>
        <w:t>Для слайдов подбираются максимально интересные  картинки, а слово, взятое в качестве подписи, повторяется   много раз, напечатанное разными шрифтами и цветами, что поддерживает внимание детей в рабочем состо</w:t>
      </w:r>
      <w:r w:rsidRPr="00567A34">
        <w:rPr>
          <w:sz w:val="28"/>
          <w:szCs w:val="28"/>
        </w:rPr>
        <w:t>я</w:t>
      </w:r>
      <w:r w:rsidRPr="00567A34">
        <w:rPr>
          <w:sz w:val="28"/>
          <w:szCs w:val="28"/>
        </w:rPr>
        <w:t xml:space="preserve">нии и не утомляет их однообразием. </w:t>
      </w:r>
    </w:p>
    <w:p w:rsidR="004E7EF7" w:rsidRPr="00567A34" w:rsidRDefault="004E7EF7" w:rsidP="006F77F4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67A34">
        <w:rPr>
          <w:sz w:val="28"/>
          <w:szCs w:val="28"/>
        </w:rPr>
        <w:t>Для запоминания последовательности букв в немецком алфавите я пр</w:t>
      </w:r>
      <w:r w:rsidRPr="00567A34">
        <w:rPr>
          <w:sz w:val="28"/>
          <w:szCs w:val="28"/>
        </w:rPr>
        <w:t>и</w:t>
      </w:r>
      <w:r w:rsidRPr="00567A34">
        <w:rPr>
          <w:sz w:val="28"/>
          <w:szCs w:val="28"/>
        </w:rPr>
        <w:t>меняю интерактивный тренажер «Расположи буквы по порядку». Кликом мышки дети выбирают нужную букву (при правильном выборе звучат апл</w:t>
      </w:r>
      <w:r w:rsidRPr="00567A34">
        <w:rPr>
          <w:sz w:val="28"/>
          <w:szCs w:val="28"/>
        </w:rPr>
        <w:t>о</w:t>
      </w:r>
      <w:r w:rsidRPr="00567A34">
        <w:rPr>
          <w:sz w:val="28"/>
          <w:szCs w:val="28"/>
        </w:rPr>
        <w:t>дисменты).</w:t>
      </w:r>
    </w:p>
    <w:p w:rsidR="004E7EF7" w:rsidRPr="00567A34" w:rsidRDefault="004E7EF7" w:rsidP="006F77F4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sz w:val="23"/>
          <w:szCs w:val="23"/>
        </w:rPr>
      </w:pPr>
      <w:r w:rsidRPr="00567A34">
        <w:rPr>
          <w:sz w:val="28"/>
          <w:szCs w:val="28"/>
        </w:rPr>
        <w:t>Подборка  красочного информационного материала с занимательными заданиями   позволяет сделать  уроки изучение алфавита насыщенным, до</w:t>
      </w:r>
      <w:r w:rsidRPr="00567A34">
        <w:rPr>
          <w:sz w:val="28"/>
          <w:szCs w:val="28"/>
        </w:rPr>
        <w:t>с</w:t>
      </w:r>
      <w:r w:rsidRPr="00567A34">
        <w:rPr>
          <w:sz w:val="28"/>
          <w:szCs w:val="28"/>
        </w:rPr>
        <w:t>тупным, запоминающимся  каждому ребёнку.</w:t>
      </w:r>
      <w:r w:rsidRPr="00567A34">
        <w:rPr>
          <w:rFonts w:ascii="Arial" w:hAnsi="Arial" w:cs="Arial"/>
          <w:sz w:val="23"/>
          <w:szCs w:val="23"/>
        </w:rPr>
        <w:t xml:space="preserve">  </w:t>
      </w:r>
    </w:p>
    <w:p w:rsidR="004E7EF7" w:rsidRDefault="004E7EF7" w:rsidP="006F77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7A34">
        <w:rPr>
          <w:rFonts w:ascii="Times New Roman" w:hAnsi="Times New Roman"/>
          <w:sz w:val="28"/>
          <w:szCs w:val="28"/>
        </w:rPr>
        <w:t>С</w:t>
      </w:r>
      <w:r w:rsidRPr="00567A34">
        <w:rPr>
          <w:rFonts w:ascii="Times New Roman" w:hAnsi="Times New Roman"/>
          <w:sz w:val="28"/>
          <w:szCs w:val="28"/>
          <w:lang w:val="de-DE"/>
        </w:rPr>
        <w:t>D</w:t>
      </w:r>
      <w:r w:rsidRPr="00567A34">
        <w:rPr>
          <w:rFonts w:ascii="Times New Roman" w:hAnsi="Times New Roman"/>
          <w:sz w:val="28"/>
          <w:szCs w:val="28"/>
        </w:rPr>
        <w:t>-диски,  входящие в УМК по немецкому языку являются незамен</w:t>
      </w:r>
      <w:r w:rsidRPr="00567A34">
        <w:rPr>
          <w:rFonts w:ascii="Times New Roman" w:hAnsi="Times New Roman"/>
          <w:sz w:val="28"/>
          <w:szCs w:val="28"/>
        </w:rPr>
        <w:t>и</w:t>
      </w:r>
      <w:r w:rsidRPr="00567A34">
        <w:rPr>
          <w:rFonts w:ascii="Times New Roman" w:hAnsi="Times New Roman"/>
          <w:sz w:val="28"/>
          <w:szCs w:val="28"/>
        </w:rPr>
        <w:t>мым электронно-образовательным ресурсом для обучения аудированию.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36125B">
        <w:rPr>
          <w:rFonts w:ascii="Times New Roman" w:hAnsi="Times New Roman"/>
          <w:sz w:val="28"/>
          <w:szCs w:val="28"/>
        </w:rPr>
        <w:t xml:space="preserve">На первом году обучения аудирование направлено на распознавание речи на слух и понимание несложных рифмовок, </w:t>
      </w:r>
      <w:r>
        <w:rPr>
          <w:rFonts w:ascii="Times New Roman" w:hAnsi="Times New Roman"/>
          <w:sz w:val="28"/>
          <w:szCs w:val="28"/>
        </w:rPr>
        <w:t>считалок</w:t>
      </w:r>
      <w:r w:rsidRPr="0036125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песен,</w:t>
      </w:r>
      <w:r w:rsidRPr="0036125B">
        <w:rPr>
          <w:rFonts w:ascii="Times New Roman" w:hAnsi="Times New Roman"/>
          <w:sz w:val="28"/>
          <w:szCs w:val="28"/>
        </w:rPr>
        <w:t xml:space="preserve"> небольших те</w:t>
      </w:r>
      <w:r w:rsidRPr="0036125B">
        <w:rPr>
          <w:rFonts w:ascii="Times New Roman" w:hAnsi="Times New Roman"/>
          <w:sz w:val="28"/>
          <w:szCs w:val="28"/>
        </w:rPr>
        <w:t>к</w:t>
      </w:r>
      <w:r w:rsidRPr="0036125B">
        <w:rPr>
          <w:rFonts w:ascii="Times New Roman" w:hAnsi="Times New Roman"/>
          <w:sz w:val="28"/>
          <w:szCs w:val="28"/>
        </w:rPr>
        <w:t xml:space="preserve">стов, а также на понимание речи учителя и партнеров по общению. </w:t>
      </w:r>
    </w:p>
    <w:p w:rsidR="004E7EF7" w:rsidRDefault="004E7EF7" w:rsidP="006F77F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разучивания песенки я использую такой алгоритм работы:</w:t>
      </w:r>
    </w:p>
    <w:p w:rsidR="004E7EF7" w:rsidRDefault="004E7EF7" w:rsidP="006F77F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-сначала учащиеся прослушивают аудиозапись;</w:t>
      </w:r>
    </w:p>
    <w:p w:rsidR="004E7EF7" w:rsidRDefault="004E7EF7" w:rsidP="006F77F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-затем на экран построчно выводится текст песенки и дети хором повторяют за учителем текст песенки;</w:t>
      </w:r>
    </w:p>
    <w:p w:rsidR="004E7EF7" w:rsidRDefault="004E7EF7" w:rsidP="006F77F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-чтение текста песенки по цепочке (на экран выводится текст);</w:t>
      </w:r>
    </w:p>
    <w:p w:rsidR="004E7EF7" w:rsidRDefault="004E7EF7" w:rsidP="006F77F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-пение песенки вместе с учителем;</w:t>
      </w:r>
    </w:p>
    <w:p w:rsidR="004E7EF7" w:rsidRPr="001864BF" w:rsidRDefault="004E7EF7" w:rsidP="006F77F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-самостоятельное пение песенки учащимися (сначала со аудиозаписью, затем под фонограмму).</w:t>
      </w:r>
    </w:p>
    <w:p w:rsidR="004E7EF7" w:rsidRDefault="004E7EF7" w:rsidP="006F77F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другой ситуации у</w:t>
      </w:r>
      <w:r w:rsidRPr="0036125B">
        <w:rPr>
          <w:rFonts w:ascii="Times New Roman" w:hAnsi="Times New Roman"/>
          <w:sz w:val="28"/>
          <w:szCs w:val="28"/>
        </w:rPr>
        <w:t>чащиеся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25B">
        <w:rPr>
          <w:rFonts w:ascii="Times New Roman" w:hAnsi="Times New Roman"/>
          <w:sz w:val="28"/>
          <w:szCs w:val="28"/>
        </w:rPr>
        <w:t>должны определить  при первом просл</w:t>
      </w:r>
      <w:r w:rsidRPr="0036125B">
        <w:rPr>
          <w:rFonts w:ascii="Times New Roman" w:hAnsi="Times New Roman"/>
          <w:sz w:val="28"/>
          <w:szCs w:val="28"/>
        </w:rPr>
        <w:t>у</w:t>
      </w:r>
      <w:r w:rsidRPr="0036125B">
        <w:rPr>
          <w:rFonts w:ascii="Times New Roman" w:hAnsi="Times New Roman"/>
          <w:sz w:val="28"/>
          <w:szCs w:val="28"/>
        </w:rPr>
        <w:t>шивании участников беседы (кто является участниками разговора: дети, взрослые, персонажи учебника) и общую тему разговора (участники диалога знакомятся; приглашают друг друга что-нибудь сделать; рассказывают о св</w:t>
      </w:r>
      <w:r w:rsidRPr="0036125B">
        <w:rPr>
          <w:rFonts w:ascii="Times New Roman" w:hAnsi="Times New Roman"/>
          <w:sz w:val="28"/>
          <w:szCs w:val="28"/>
        </w:rPr>
        <w:t>о</w:t>
      </w:r>
      <w:r w:rsidRPr="0036125B">
        <w:rPr>
          <w:rFonts w:ascii="Times New Roman" w:hAnsi="Times New Roman"/>
          <w:sz w:val="28"/>
          <w:szCs w:val="28"/>
        </w:rPr>
        <w:t xml:space="preserve">их любимых играх).  </w:t>
      </w:r>
    </w:p>
    <w:p w:rsidR="004E7EF7" w:rsidRPr="004C5CE4" w:rsidRDefault="004E7EF7" w:rsidP="006F77F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5CE4">
        <w:rPr>
          <w:rFonts w:ascii="Times New Roman" w:hAnsi="Times New Roman"/>
          <w:sz w:val="28"/>
          <w:szCs w:val="28"/>
        </w:rPr>
        <w:t>Контроль понимания прослушанного во 2 классе осуществляется в о</w:t>
      </w:r>
      <w:r w:rsidRPr="004C5CE4">
        <w:rPr>
          <w:rFonts w:ascii="Times New Roman" w:hAnsi="Times New Roman"/>
          <w:sz w:val="28"/>
          <w:szCs w:val="28"/>
        </w:rPr>
        <w:t>с</w:t>
      </w:r>
      <w:r w:rsidRPr="004C5CE4">
        <w:rPr>
          <w:rFonts w:ascii="Times New Roman" w:hAnsi="Times New Roman"/>
          <w:sz w:val="28"/>
          <w:szCs w:val="28"/>
        </w:rPr>
        <w:t xml:space="preserve">новном  в процессе беседы на родном языке. Иногда </w:t>
      </w:r>
      <w:r>
        <w:rPr>
          <w:rFonts w:ascii="Times New Roman" w:hAnsi="Times New Roman"/>
          <w:sz w:val="28"/>
          <w:szCs w:val="28"/>
        </w:rPr>
        <w:t xml:space="preserve">используются </w:t>
      </w:r>
      <w:r w:rsidRPr="004C5CE4">
        <w:rPr>
          <w:rFonts w:ascii="Times New Roman" w:hAnsi="Times New Roman"/>
          <w:sz w:val="28"/>
          <w:szCs w:val="28"/>
        </w:rPr>
        <w:t>упражн</w:t>
      </w:r>
      <w:r w:rsidRPr="004C5CE4">
        <w:rPr>
          <w:rFonts w:ascii="Times New Roman" w:hAnsi="Times New Roman"/>
          <w:sz w:val="28"/>
          <w:szCs w:val="28"/>
        </w:rPr>
        <w:t>е</w:t>
      </w:r>
      <w:r w:rsidRPr="004C5CE4">
        <w:rPr>
          <w:rFonts w:ascii="Times New Roman" w:hAnsi="Times New Roman"/>
          <w:sz w:val="28"/>
          <w:szCs w:val="28"/>
        </w:rPr>
        <w:t>ния на соотнесение картинок, определение последовательности предлож</w:t>
      </w:r>
      <w:r w:rsidRPr="004C5CE4">
        <w:rPr>
          <w:rFonts w:ascii="Times New Roman" w:hAnsi="Times New Roman"/>
          <w:sz w:val="28"/>
          <w:szCs w:val="28"/>
        </w:rPr>
        <w:t>е</w:t>
      </w:r>
      <w:r w:rsidRPr="004C5CE4">
        <w:rPr>
          <w:rFonts w:ascii="Times New Roman" w:hAnsi="Times New Roman"/>
          <w:sz w:val="28"/>
          <w:szCs w:val="28"/>
        </w:rPr>
        <w:t xml:space="preserve">ний. </w:t>
      </w:r>
    </w:p>
    <w:p w:rsidR="004E7EF7" w:rsidRPr="004C5CE4" w:rsidRDefault="004E7EF7" w:rsidP="006F77F4">
      <w:pPr>
        <w:spacing w:after="0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4C5CE4">
        <w:rPr>
          <w:rFonts w:ascii="Times New Roman" w:hAnsi="Times New Roman"/>
          <w:bCs/>
          <w:iCs/>
          <w:sz w:val="28"/>
          <w:szCs w:val="28"/>
        </w:rPr>
        <w:t>Для усвоения количественных числительных  я использовала интера</w:t>
      </w:r>
      <w:r w:rsidRPr="004C5CE4">
        <w:rPr>
          <w:rFonts w:ascii="Times New Roman" w:hAnsi="Times New Roman"/>
          <w:bCs/>
          <w:iCs/>
          <w:sz w:val="28"/>
          <w:szCs w:val="28"/>
        </w:rPr>
        <w:t>к</w:t>
      </w:r>
      <w:r w:rsidRPr="004C5CE4">
        <w:rPr>
          <w:rFonts w:ascii="Times New Roman" w:hAnsi="Times New Roman"/>
          <w:bCs/>
          <w:iCs/>
          <w:sz w:val="28"/>
          <w:szCs w:val="28"/>
        </w:rPr>
        <w:t>тивный тренажер «Числительные» (персонажи детских мультфильмов пом</w:t>
      </w:r>
      <w:r w:rsidRPr="004C5CE4">
        <w:rPr>
          <w:rFonts w:ascii="Times New Roman" w:hAnsi="Times New Roman"/>
          <w:bCs/>
          <w:iCs/>
          <w:sz w:val="28"/>
          <w:szCs w:val="28"/>
        </w:rPr>
        <w:t>о</w:t>
      </w:r>
      <w:r w:rsidRPr="004C5CE4">
        <w:rPr>
          <w:rFonts w:ascii="Times New Roman" w:hAnsi="Times New Roman"/>
          <w:bCs/>
          <w:iCs/>
          <w:sz w:val="28"/>
          <w:szCs w:val="28"/>
        </w:rPr>
        <w:t xml:space="preserve">гают детям поймать бабочки определенного количества). </w:t>
      </w:r>
    </w:p>
    <w:p w:rsidR="004E7EF7" w:rsidRPr="004C5CE4" w:rsidRDefault="004E7EF7" w:rsidP="006F77F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5CE4"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Опыт показывает, что презентации являются отличной базой и для вв</w:t>
      </w:r>
      <w:r w:rsidRPr="004C5CE4"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е</w:t>
      </w:r>
      <w:r w:rsidRPr="004C5CE4"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дения и отработки грамматического материала.</w:t>
      </w:r>
      <w:r w:rsidRPr="004C5CE4">
        <w:rPr>
          <w:rFonts w:ascii="Times New Roman" w:hAnsi="Times New Roman"/>
          <w:sz w:val="28"/>
          <w:szCs w:val="28"/>
        </w:rPr>
        <w:t xml:space="preserve"> Для предъявления опред</w:t>
      </w:r>
      <w:r w:rsidRPr="004C5CE4">
        <w:rPr>
          <w:rFonts w:ascii="Times New Roman" w:hAnsi="Times New Roman"/>
          <w:sz w:val="28"/>
          <w:szCs w:val="28"/>
        </w:rPr>
        <w:t>е</w:t>
      </w:r>
      <w:r w:rsidRPr="004C5CE4">
        <w:rPr>
          <w:rFonts w:ascii="Times New Roman" w:hAnsi="Times New Roman"/>
          <w:sz w:val="28"/>
          <w:szCs w:val="28"/>
        </w:rPr>
        <w:t>ленных РО на интерактивной доске показываю слайды с геометрическими фигурами, которые выводятся на экран с элементами анимации. Этот прием дает возможность оживить схемы.</w:t>
      </w:r>
    </w:p>
    <w:p w:rsidR="004E7EF7" w:rsidRPr="004C5CE4" w:rsidRDefault="004E7EF7" w:rsidP="006F77F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C5CE4">
        <w:rPr>
          <w:rFonts w:ascii="Times New Roman" w:hAnsi="Times New Roman"/>
          <w:sz w:val="28"/>
          <w:szCs w:val="28"/>
        </w:rPr>
        <w:t xml:space="preserve">При помощи презентаций   можно осуществлять проверку усвоения грамматики. Тренажер «Спряжение глагола  </w:t>
      </w:r>
      <w:r w:rsidRPr="004C5CE4">
        <w:rPr>
          <w:rFonts w:ascii="Times New Roman" w:hAnsi="Times New Roman"/>
          <w:sz w:val="28"/>
          <w:szCs w:val="28"/>
          <w:lang w:val="de-DE"/>
        </w:rPr>
        <w:t>sein</w:t>
      </w:r>
      <w:r w:rsidRPr="004C5CE4">
        <w:rPr>
          <w:rFonts w:ascii="Times New Roman" w:hAnsi="Times New Roman"/>
          <w:sz w:val="28"/>
          <w:szCs w:val="28"/>
        </w:rPr>
        <w:t>» включает несколько сла</w:t>
      </w:r>
      <w:r w:rsidRPr="004C5CE4">
        <w:rPr>
          <w:rFonts w:ascii="Times New Roman" w:hAnsi="Times New Roman"/>
          <w:sz w:val="28"/>
          <w:szCs w:val="28"/>
        </w:rPr>
        <w:t>й</w:t>
      </w:r>
      <w:r w:rsidRPr="004C5CE4">
        <w:rPr>
          <w:rFonts w:ascii="Times New Roman" w:hAnsi="Times New Roman"/>
          <w:sz w:val="28"/>
          <w:szCs w:val="28"/>
        </w:rPr>
        <w:t>дов: сначала  детям объясняется теоретический материал, затем предлагаю</w:t>
      </w:r>
      <w:r w:rsidRPr="004C5CE4">
        <w:rPr>
          <w:rFonts w:ascii="Times New Roman" w:hAnsi="Times New Roman"/>
          <w:sz w:val="28"/>
          <w:szCs w:val="28"/>
        </w:rPr>
        <w:t>т</w:t>
      </w:r>
      <w:r w:rsidRPr="004C5CE4">
        <w:rPr>
          <w:rFonts w:ascii="Times New Roman" w:hAnsi="Times New Roman"/>
          <w:sz w:val="28"/>
          <w:szCs w:val="28"/>
        </w:rPr>
        <w:t>ся упражнения на закрепление нового грамматического материала (</w:t>
      </w:r>
      <w:r>
        <w:rPr>
          <w:rFonts w:ascii="Times New Roman" w:hAnsi="Times New Roman"/>
          <w:sz w:val="28"/>
          <w:szCs w:val="28"/>
        </w:rPr>
        <w:t>тест на выбор правильного варианта ответа</w:t>
      </w:r>
      <w:r w:rsidRPr="004C5CE4">
        <w:rPr>
          <w:rFonts w:ascii="Times New Roman" w:hAnsi="Times New Roman"/>
          <w:sz w:val="28"/>
          <w:szCs w:val="28"/>
        </w:rPr>
        <w:t xml:space="preserve">).  </w:t>
      </w:r>
    </w:p>
    <w:p w:rsidR="004E7EF7" w:rsidRPr="004C5CE4" w:rsidRDefault="004E7EF7" w:rsidP="006F77F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5CE4">
        <w:rPr>
          <w:rFonts w:ascii="Times New Roman" w:hAnsi="Times New Roman"/>
          <w:sz w:val="28"/>
          <w:szCs w:val="28"/>
        </w:rPr>
        <w:t>Презентации оказывают незаменимую помощь учителю при проведении уроков повторения и обобщения. Возможность использовать иллюстрати</w:t>
      </w:r>
      <w:r w:rsidRPr="004C5CE4">
        <w:rPr>
          <w:rFonts w:ascii="Times New Roman" w:hAnsi="Times New Roman"/>
          <w:sz w:val="28"/>
          <w:szCs w:val="28"/>
        </w:rPr>
        <w:t>в</w:t>
      </w:r>
      <w:r w:rsidRPr="004C5CE4">
        <w:rPr>
          <w:rFonts w:ascii="Times New Roman" w:hAnsi="Times New Roman"/>
          <w:sz w:val="28"/>
          <w:szCs w:val="28"/>
        </w:rPr>
        <w:t>ный материал, готовые аудио- и видеоматериалы экономят время учителя на подготовку к уроку, делают такие уроки насыщенными и содержательными.</w:t>
      </w:r>
    </w:p>
    <w:p w:rsidR="004E7EF7" w:rsidRPr="00556FA5" w:rsidRDefault="004E7EF7" w:rsidP="006F77F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556FA5">
        <w:rPr>
          <w:rFonts w:ascii="Times New Roman" w:hAnsi="Times New Roman"/>
          <w:sz w:val="28"/>
          <w:szCs w:val="28"/>
        </w:rPr>
        <w:t xml:space="preserve">Для индивидуальной помощи детям, имеющим личные  компьютеры, </w:t>
      </w:r>
      <w:r>
        <w:rPr>
          <w:rFonts w:ascii="Times New Roman" w:hAnsi="Times New Roman"/>
          <w:sz w:val="28"/>
          <w:szCs w:val="28"/>
        </w:rPr>
        <w:t xml:space="preserve">предоставляю </w:t>
      </w:r>
      <w:r w:rsidRPr="00556FA5">
        <w:rPr>
          <w:rFonts w:ascii="Times New Roman" w:hAnsi="Times New Roman"/>
          <w:sz w:val="28"/>
          <w:szCs w:val="28"/>
        </w:rPr>
        <w:t xml:space="preserve"> возможность использовать </w:t>
      </w:r>
      <w:r w:rsidRPr="00556FA5">
        <w:rPr>
          <w:rFonts w:ascii="Times New Roman" w:hAnsi="Times New Roman"/>
          <w:sz w:val="28"/>
          <w:szCs w:val="28"/>
          <w:lang w:val="en-US"/>
        </w:rPr>
        <w:t>CD</w:t>
      </w:r>
      <w:r w:rsidRPr="00556FA5">
        <w:rPr>
          <w:rFonts w:ascii="Times New Roman" w:hAnsi="Times New Roman"/>
          <w:sz w:val="28"/>
          <w:szCs w:val="28"/>
        </w:rPr>
        <w:t>-диски и обучающую програ</w:t>
      </w:r>
      <w:r w:rsidRPr="00556FA5">
        <w:rPr>
          <w:rFonts w:ascii="Times New Roman" w:hAnsi="Times New Roman"/>
          <w:sz w:val="28"/>
          <w:szCs w:val="28"/>
        </w:rPr>
        <w:t>м</w:t>
      </w:r>
      <w:r w:rsidRPr="00556FA5">
        <w:rPr>
          <w:rFonts w:ascii="Times New Roman" w:hAnsi="Times New Roman"/>
          <w:sz w:val="28"/>
          <w:szCs w:val="28"/>
        </w:rPr>
        <w:t xml:space="preserve">му «Немецкий язык. Начальная школа» </w:t>
      </w:r>
      <w:r w:rsidRPr="00556FA5">
        <w:rPr>
          <w:rFonts w:ascii="Times New Roman" w:hAnsi="Times New Roman"/>
          <w:i/>
          <w:sz w:val="28"/>
          <w:szCs w:val="28"/>
        </w:rPr>
        <w:t>дома</w:t>
      </w:r>
      <w:r w:rsidRPr="00556FA5">
        <w:rPr>
          <w:rFonts w:ascii="Times New Roman" w:hAnsi="Times New Roman"/>
          <w:sz w:val="28"/>
          <w:szCs w:val="28"/>
        </w:rPr>
        <w:t>. Работая дома с данными обр</w:t>
      </w:r>
      <w:r w:rsidRPr="00556FA5">
        <w:rPr>
          <w:rFonts w:ascii="Times New Roman" w:hAnsi="Times New Roman"/>
          <w:sz w:val="28"/>
          <w:szCs w:val="28"/>
        </w:rPr>
        <w:t>а</w:t>
      </w:r>
      <w:r w:rsidRPr="00556FA5">
        <w:rPr>
          <w:rFonts w:ascii="Times New Roman" w:hAnsi="Times New Roman"/>
          <w:sz w:val="28"/>
          <w:szCs w:val="28"/>
        </w:rPr>
        <w:t>зовательными ресурсами , ребенок получает возможность в увлекательной игровой форме легко и быстро повторить изученный на уроках материал. В случае затруднений</w:t>
      </w:r>
      <w:r w:rsidRPr="00556FA5">
        <w:rPr>
          <w:rFonts w:ascii="Times New Roman" w:hAnsi="Times New Roman"/>
          <w:i/>
          <w:sz w:val="28"/>
          <w:szCs w:val="28"/>
        </w:rPr>
        <w:t xml:space="preserve"> </w:t>
      </w:r>
      <w:r w:rsidRPr="00556FA5">
        <w:rPr>
          <w:rFonts w:ascii="Times New Roman" w:hAnsi="Times New Roman"/>
          <w:sz w:val="28"/>
          <w:szCs w:val="28"/>
        </w:rPr>
        <w:t>учитель оказывает помощь.  Кроме того, детям</w:t>
      </w:r>
      <w:r>
        <w:rPr>
          <w:rFonts w:ascii="Times New Roman" w:hAnsi="Times New Roman"/>
          <w:sz w:val="28"/>
          <w:szCs w:val="28"/>
        </w:rPr>
        <w:t>,</w:t>
      </w:r>
      <w:r w:rsidRPr="00556FA5">
        <w:rPr>
          <w:rFonts w:ascii="Times New Roman" w:hAnsi="Times New Roman"/>
          <w:sz w:val="28"/>
          <w:szCs w:val="28"/>
        </w:rPr>
        <w:t xml:space="preserve"> име</w:t>
      </w:r>
      <w:r w:rsidRPr="00556FA5">
        <w:rPr>
          <w:rFonts w:ascii="Times New Roman" w:hAnsi="Times New Roman"/>
          <w:sz w:val="28"/>
          <w:szCs w:val="28"/>
        </w:rPr>
        <w:t>ю</w:t>
      </w:r>
      <w:r w:rsidRPr="00556FA5">
        <w:rPr>
          <w:rFonts w:ascii="Times New Roman" w:hAnsi="Times New Roman"/>
          <w:sz w:val="28"/>
          <w:szCs w:val="28"/>
        </w:rPr>
        <w:t>щим дома высокоскоростной интернет, рекомендую  использовать для сам</w:t>
      </w:r>
      <w:r w:rsidRPr="00556FA5">
        <w:rPr>
          <w:rFonts w:ascii="Times New Roman" w:hAnsi="Times New Roman"/>
          <w:sz w:val="28"/>
          <w:szCs w:val="28"/>
        </w:rPr>
        <w:t>о</w:t>
      </w:r>
      <w:r w:rsidRPr="00556FA5">
        <w:rPr>
          <w:rFonts w:ascii="Times New Roman" w:hAnsi="Times New Roman"/>
          <w:sz w:val="28"/>
          <w:szCs w:val="28"/>
        </w:rPr>
        <w:t xml:space="preserve">стоятельного изучения немецкого языка дома  серию видеороликов «Уроки тетушки Совы» (материал можно скачать с сайта </w:t>
      </w:r>
      <w:hyperlink r:id="rId5" w:history="1">
        <w:r w:rsidRPr="00556FA5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556FA5">
          <w:rPr>
            <w:rStyle w:val="Hyperlink"/>
            <w:rFonts w:ascii="Times New Roman" w:hAnsi="Times New Roman"/>
            <w:color w:val="auto"/>
            <w:sz w:val="28"/>
            <w:szCs w:val="28"/>
          </w:rPr>
          <w:t>.</w:t>
        </w:r>
        <w:r w:rsidRPr="00556FA5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yotube</w:t>
        </w:r>
        <w:r w:rsidRPr="00556FA5">
          <w:rPr>
            <w:rStyle w:val="Hyperlink"/>
            <w:rFonts w:ascii="Times New Roman" w:hAnsi="Times New Roman"/>
            <w:color w:val="auto"/>
            <w:sz w:val="28"/>
            <w:szCs w:val="28"/>
          </w:rPr>
          <w:t>.</w:t>
        </w:r>
        <w:r w:rsidRPr="00556FA5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556FA5">
        <w:rPr>
          <w:rFonts w:ascii="Times New Roman" w:hAnsi="Times New Roman"/>
          <w:sz w:val="28"/>
          <w:szCs w:val="28"/>
          <w:u w:val="single"/>
        </w:rPr>
        <w:t xml:space="preserve">), </w:t>
      </w:r>
    </w:p>
    <w:p w:rsidR="004E7EF7" w:rsidRDefault="004E7EF7" w:rsidP="006F77F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4E7EF7" w:rsidRPr="002823B2" w:rsidRDefault="004E7EF7" w:rsidP="006F77F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823B2">
        <w:rPr>
          <w:rFonts w:ascii="Times New Roman" w:hAnsi="Times New Roman"/>
          <w:sz w:val="28"/>
          <w:szCs w:val="28"/>
        </w:rPr>
        <w:t xml:space="preserve">Опыт работы с программой Microsoft PowerPoint и Интернет-ресурсами </w:t>
      </w:r>
      <w:r>
        <w:rPr>
          <w:rFonts w:ascii="Times New Roman" w:hAnsi="Times New Roman"/>
          <w:sz w:val="28"/>
          <w:szCs w:val="28"/>
        </w:rPr>
        <w:t>-</w:t>
      </w:r>
      <w:r w:rsidRPr="002823B2">
        <w:rPr>
          <w:rFonts w:ascii="Times New Roman" w:hAnsi="Times New Roman"/>
          <w:sz w:val="28"/>
          <w:szCs w:val="28"/>
        </w:rPr>
        <w:t>это лишь маленький пример творческого и актуального подхода к задаче ре</w:t>
      </w:r>
      <w:r w:rsidRPr="002823B2">
        <w:rPr>
          <w:rFonts w:ascii="Times New Roman" w:hAnsi="Times New Roman"/>
          <w:sz w:val="28"/>
          <w:szCs w:val="28"/>
        </w:rPr>
        <w:t>а</w:t>
      </w:r>
      <w:r w:rsidRPr="002823B2">
        <w:rPr>
          <w:rFonts w:ascii="Times New Roman" w:hAnsi="Times New Roman"/>
          <w:sz w:val="28"/>
          <w:szCs w:val="28"/>
        </w:rPr>
        <w:t>лизации преимуществ современных технологий.</w:t>
      </w:r>
    </w:p>
    <w:p w:rsidR="004E7EF7" w:rsidRPr="002823B2" w:rsidRDefault="004E7EF7" w:rsidP="006F77F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823B2">
        <w:rPr>
          <w:rFonts w:ascii="Times New Roman" w:hAnsi="Times New Roman"/>
          <w:sz w:val="28"/>
          <w:szCs w:val="28"/>
        </w:rPr>
        <w:t>Разнообразный иллюстративный материал, мультимедийные презент</w:t>
      </w:r>
      <w:r w:rsidRPr="002823B2">
        <w:rPr>
          <w:rFonts w:ascii="Times New Roman" w:hAnsi="Times New Roman"/>
          <w:sz w:val="28"/>
          <w:szCs w:val="28"/>
        </w:rPr>
        <w:t>а</w:t>
      </w:r>
      <w:r w:rsidRPr="002823B2">
        <w:rPr>
          <w:rFonts w:ascii="Times New Roman" w:hAnsi="Times New Roman"/>
          <w:sz w:val="28"/>
          <w:szCs w:val="28"/>
        </w:rPr>
        <w:t>ции поднимают процесс обучения на качественно новый уровень. Нельзя сбрасывать со счетов и психологический фактор: современному ребенку н</w:t>
      </w:r>
      <w:r w:rsidRPr="002823B2">
        <w:rPr>
          <w:rFonts w:ascii="Times New Roman" w:hAnsi="Times New Roman"/>
          <w:sz w:val="28"/>
          <w:szCs w:val="28"/>
        </w:rPr>
        <w:t>а</w:t>
      </w:r>
      <w:r w:rsidRPr="002823B2">
        <w:rPr>
          <w:rFonts w:ascii="Times New Roman" w:hAnsi="Times New Roman"/>
          <w:sz w:val="28"/>
          <w:szCs w:val="28"/>
        </w:rPr>
        <w:t>много интереснее воспринимать информацию именно в такой форме, нежели при помощи традиционных схем и таблиц. При использовании компьютера на уроке немецкого языка информация представляется не статичной неозв</w:t>
      </w:r>
      <w:r w:rsidRPr="002823B2">
        <w:rPr>
          <w:rFonts w:ascii="Times New Roman" w:hAnsi="Times New Roman"/>
          <w:sz w:val="28"/>
          <w:szCs w:val="28"/>
        </w:rPr>
        <w:t>у</w:t>
      </w:r>
      <w:r w:rsidRPr="002823B2">
        <w:rPr>
          <w:rFonts w:ascii="Times New Roman" w:hAnsi="Times New Roman"/>
          <w:sz w:val="28"/>
          <w:szCs w:val="28"/>
        </w:rPr>
        <w:t>ченной картинкой, а динамичными видео- и звукорядом, что значительно п</w:t>
      </w:r>
      <w:r w:rsidRPr="002823B2">
        <w:rPr>
          <w:rFonts w:ascii="Times New Roman" w:hAnsi="Times New Roman"/>
          <w:sz w:val="28"/>
          <w:szCs w:val="28"/>
        </w:rPr>
        <w:t>о</w:t>
      </w:r>
      <w:r w:rsidRPr="002823B2">
        <w:rPr>
          <w:rFonts w:ascii="Times New Roman" w:hAnsi="Times New Roman"/>
          <w:sz w:val="28"/>
          <w:szCs w:val="28"/>
        </w:rPr>
        <w:t>вышает эффективность усвоения материала.</w:t>
      </w:r>
    </w:p>
    <w:p w:rsidR="004E7EF7" w:rsidRDefault="004E7EF7" w:rsidP="006F77F4">
      <w:pPr>
        <w:pStyle w:val="c20"/>
        <w:spacing w:before="0" w:beforeAutospacing="0" w:after="0" w:afterAutospacing="0" w:line="276" w:lineRule="auto"/>
        <w:ind w:firstLine="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При наличии соответствующего оборудования мультимедийные пр</w:t>
      </w:r>
      <w:r>
        <w:rPr>
          <w:rStyle w:val="c0"/>
          <w:color w:val="000000"/>
          <w:sz w:val="28"/>
          <w:szCs w:val="28"/>
        </w:rPr>
        <w:t>о</w:t>
      </w:r>
      <w:r>
        <w:rPr>
          <w:rStyle w:val="c0"/>
          <w:color w:val="000000"/>
          <w:sz w:val="28"/>
          <w:szCs w:val="28"/>
        </w:rPr>
        <w:t>граммы обладают почти неограниченными графическими и цветовыми во</w:t>
      </w:r>
      <w:r>
        <w:rPr>
          <w:rStyle w:val="c0"/>
          <w:color w:val="000000"/>
          <w:sz w:val="28"/>
          <w:szCs w:val="28"/>
        </w:rPr>
        <w:t>з</w:t>
      </w:r>
      <w:r>
        <w:rPr>
          <w:rStyle w:val="c0"/>
          <w:color w:val="000000"/>
          <w:sz w:val="28"/>
          <w:szCs w:val="28"/>
        </w:rPr>
        <w:t>можностями, что позволяет представить любой вид деятельности в форме картинок и анимации.</w:t>
      </w:r>
    </w:p>
    <w:p w:rsidR="004E7EF7" w:rsidRDefault="004E7EF7" w:rsidP="006F77F4">
      <w:pPr>
        <w:pStyle w:val="c20"/>
        <w:spacing w:before="0" w:beforeAutospacing="0" w:after="0" w:afterAutospacing="0" w:line="276" w:lineRule="auto"/>
        <w:ind w:firstLine="567"/>
        <w:jc w:val="both"/>
        <w:rPr>
          <w:rStyle w:val="c0"/>
          <w:color w:val="000000"/>
          <w:sz w:val="28"/>
          <w:szCs w:val="28"/>
        </w:rPr>
      </w:pPr>
    </w:p>
    <w:p w:rsidR="004E7EF7" w:rsidRPr="002823B2" w:rsidRDefault="004E7EF7" w:rsidP="006F77F4">
      <w:pPr>
        <w:pStyle w:val="c20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2823B2">
        <w:rPr>
          <w:rStyle w:val="Strong"/>
          <w:color w:val="000000"/>
          <w:sz w:val="28"/>
          <w:szCs w:val="28"/>
          <w:bdr w:val="none" w:sz="0" w:space="0" w:color="auto" w:frame="1"/>
        </w:rPr>
        <w:t>Применение информационно-коммуникационных технологий в из</w:t>
      </w:r>
      <w:r w:rsidRPr="002823B2">
        <w:rPr>
          <w:rStyle w:val="Strong"/>
          <w:color w:val="000000"/>
          <w:sz w:val="28"/>
          <w:szCs w:val="28"/>
          <w:bdr w:val="none" w:sz="0" w:space="0" w:color="auto" w:frame="1"/>
        </w:rPr>
        <w:t>у</w:t>
      </w:r>
      <w:r w:rsidRPr="002823B2">
        <w:rPr>
          <w:rStyle w:val="Strong"/>
          <w:color w:val="000000"/>
          <w:sz w:val="28"/>
          <w:szCs w:val="28"/>
          <w:bdr w:val="none" w:sz="0" w:space="0" w:color="auto" w:frame="1"/>
        </w:rPr>
        <w:t>чении иностранного языка, несомненно, имеет большое практическое значение, а именно:</w:t>
      </w:r>
    </w:p>
    <w:p w:rsidR="004E7EF7" w:rsidRPr="002823B2" w:rsidRDefault="004E7EF7" w:rsidP="006F77F4">
      <w:pPr>
        <w:pStyle w:val="NormalWeb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2823B2">
        <w:rPr>
          <w:color w:val="000000"/>
          <w:sz w:val="28"/>
          <w:szCs w:val="28"/>
        </w:rPr>
        <w:t>- является эффективным средством визуализации учебного материала, п</w:t>
      </w:r>
      <w:r w:rsidRPr="002823B2">
        <w:rPr>
          <w:color w:val="000000"/>
          <w:sz w:val="28"/>
          <w:szCs w:val="28"/>
        </w:rPr>
        <w:t>о</w:t>
      </w:r>
      <w:r w:rsidRPr="002823B2">
        <w:rPr>
          <w:color w:val="000000"/>
          <w:sz w:val="28"/>
          <w:szCs w:val="28"/>
        </w:rPr>
        <w:t>зволяя учителю реализовать   свой творческий потенциал;</w:t>
      </w:r>
    </w:p>
    <w:p w:rsidR="004E7EF7" w:rsidRPr="002823B2" w:rsidRDefault="004E7EF7" w:rsidP="006F77F4">
      <w:pPr>
        <w:pStyle w:val="NormalWeb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2823B2">
        <w:rPr>
          <w:color w:val="000000"/>
          <w:sz w:val="28"/>
          <w:szCs w:val="28"/>
        </w:rPr>
        <w:t>- помогает учителю в осуществлении личностно-ориентированного подх</w:t>
      </w:r>
      <w:r w:rsidRPr="002823B2">
        <w:rPr>
          <w:color w:val="000000"/>
          <w:sz w:val="28"/>
          <w:szCs w:val="28"/>
        </w:rPr>
        <w:t>о</w:t>
      </w:r>
      <w:r w:rsidRPr="002823B2">
        <w:rPr>
          <w:color w:val="000000"/>
          <w:sz w:val="28"/>
          <w:szCs w:val="28"/>
        </w:rPr>
        <w:t>да к  обучению;</w:t>
      </w:r>
    </w:p>
    <w:p w:rsidR="004E7EF7" w:rsidRPr="002823B2" w:rsidRDefault="004E7EF7" w:rsidP="006F77F4">
      <w:pPr>
        <w:pStyle w:val="NormalWeb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2823B2">
        <w:rPr>
          <w:color w:val="000000"/>
          <w:sz w:val="28"/>
          <w:szCs w:val="28"/>
        </w:rPr>
        <w:t>- способствует расширению кругозора учащихся и повышению их кул</w:t>
      </w:r>
      <w:r w:rsidRPr="002823B2">
        <w:rPr>
          <w:color w:val="000000"/>
          <w:sz w:val="28"/>
          <w:szCs w:val="28"/>
        </w:rPr>
        <w:t>ь</w:t>
      </w:r>
      <w:r w:rsidRPr="002823B2">
        <w:rPr>
          <w:color w:val="000000"/>
          <w:sz w:val="28"/>
          <w:szCs w:val="28"/>
        </w:rPr>
        <w:t>турного уровня;</w:t>
      </w:r>
    </w:p>
    <w:p w:rsidR="004E7EF7" w:rsidRPr="002823B2" w:rsidRDefault="004E7EF7" w:rsidP="006F77F4">
      <w:pPr>
        <w:pStyle w:val="NormalWeb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2823B2">
        <w:rPr>
          <w:color w:val="000000"/>
          <w:sz w:val="28"/>
          <w:szCs w:val="28"/>
        </w:rPr>
        <w:t>- является средством повышения мотивации к изучению  предмета;</w:t>
      </w:r>
    </w:p>
    <w:p w:rsidR="004E7EF7" w:rsidRPr="002823B2" w:rsidRDefault="004E7EF7" w:rsidP="006F77F4">
      <w:pPr>
        <w:pStyle w:val="NormalWeb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2823B2">
        <w:rPr>
          <w:color w:val="000000"/>
          <w:sz w:val="28"/>
          <w:szCs w:val="28"/>
        </w:rPr>
        <w:t>- стимулирует поисковую и деятельность ученика и способствует разв</w:t>
      </w:r>
      <w:r w:rsidRPr="002823B2">
        <w:rPr>
          <w:color w:val="000000"/>
          <w:sz w:val="28"/>
          <w:szCs w:val="28"/>
        </w:rPr>
        <w:t>и</w:t>
      </w:r>
      <w:r w:rsidRPr="002823B2">
        <w:rPr>
          <w:color w:val="000000"/>
          <w:sz w:val="28"/>
          <w:szCs w:val="28"/>
        </w:rPr>
        <w:t>тию его творческих способностей.</w:t>
      </w:r>
    </w:p>
    <w:p w:rsidR="004E7EF7" w:rsidRDefault="004E7EF7" w:rsidP="006F77F4">
      <w:pPr>
        <w:pStyle w:val="NormalWeb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2823B2">
        <w:rPr>
          <w:color w:val="000000"/>
          <w:sz w:val="28"/>
          <w:szCs w:val="28"/>
        </w:rPr>
        <w:t>Помимо этого, внедрение в практику работы  школы инновационных технологий, призванных   формировать поликультурную языковую личность, готовую к плодотворной межкультурной   коммуникации, имеет решающее значение в повышении качества владения школьниками  иностранным яз</w:t>
      </w:r>
      <w:r w:rsidRPr="002823B2">
        <w:rPr>
          <w:color w:val="000000"/>
          <w:sz w:val="28"/>
          <w:szCs w:val="28"/>
        </w:rPr>
        <w:t>ы</w:t>
      </w:r>
      <w:r w:rsidRPr="002823B2">
        <w:rPr>
          <w:color w:val="000000"/>
          <w:sz w:val="28"/>
          <w:szCs w:val="28"/>
        </w:rPr>
        <w:t>ком.</w:t>
      </w:r>
    </w:p>
    <w:p w:rsidR="004E7EF7" w:rsidRDefault="004E7EF7" w:rsidP="006F77F4">
      <w:pPr>
        <w:pStyle w:val="NormalWeb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</w:p>
    <w:p w:rsidR="004E7EF7" w:rsidRPr="002823B2" w:rsidRDefault="004E7EF7" w:rsidP="006F77F4">
      <w:pPr>
        <w:pStyle w:val="NormalWeb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2823B2">
        <w:rPr>
          <w:rStyle w:val="Strong"/>
          <w:color w:val="000000"/>
          <w:sz w:val="28"/>
          <w:szCs w:val="28"/>
          <w:bdr w:val="none" w:sz="0" w:space="0" w:color="auto" w:frame="1"/>
        </w:rPr>
        <w:t>Таким образом, использование информационных технологий на уроках иностранного языка способствует тому, чтобы:</w:t>
      </w:r>
    </w:p>
    <w:p w:rsidR="004E7EF7" w:rsidRPr="002823B2" w:rsidRDefault="004E7EF7" w:rsidP="006F77F4">
      <w:pPr>
        <w:pStyle w:val="NormalWeb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2823B2">
        <w:rPr>
          <w:color w:val="000000"/>
          <w:sz w:val="28"/>
          <w:szCs w:val="28"/>
        </w:rPr>
        <w:t>1. Найти пути включения каждого ученика в процесс урока, используя его индивидуальные способности;</w:t>
      </w:r>
    </w:p>
    <w:p w:rsidR="004E7EF7" w:rsidRPr="002823B2" w:rsidRDefault="004E7EF7" w:rsidP="006F77F4">
      <w:pPr>
        <w:pStyle w:val="NormalWeb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2823B2">
        <w:rPr>
          <w:color w:val="000000"/>
          <w:sz w:val="28"/>
          <w:szCs w:val="28"/>
        </w:rPr>
        <w:t>2. Создать благожелательную творческую атмосферу на уроке;</w:t>
      </w:r>
    </w:p>
    <w:p w:rsidR="004E7EF7" w:rsidRPr="002823B2" w:rsidRDefault="004E7EF7" w:rsidP="006F77F4">
      <w:pPr>
        <w:pStyle w:val="NormalWeb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2823B2">
        <w:rPr>
          <w:color w:val="000000"/>
          <w:sz w:val="28"/>
          <w:szCs w:val="28"/>
        </w:rPr>
        <w:t>3. Постоянно обращаться к субъектному опыту школьников как опыту их собственной жизнедеятельности;</w:t>
      </w:r>
    </w:p>
    <w:p w:rsidR="004E7EF7" w:rsidRPr="002823B2" w:rsidRDefault="004E7EF7" w:rsidP="006F77F4">
      <w:pPr>
        <w:pStyle w:val="NormalWeb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2823B2">
        <w:rPr>
          <w:color w:val="000000"/>
          <w:sz w:val="28"/>
          <w:szCs w:val="28"/>
        </w:rPr>
        <w:t>4. Искать и находить наиболее эффективные пути усвоения знаний;</w:t>
      </w:r>
    </w:p>
    <w:p w:rsidR="004E7EF7" w:rsidRDefault="004E7EF7" w:rsidP="006F77F4">
      <w:pPr>
        <w:pStyle w:val="NormalWeb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2823B2">
        <w:rPr>
          <w:color w:val="000000"/>
          <w:sz w:val="28"/>
          <w:szCs w:val="28"/>
        </w:rPr>
        <w:t>5. Раскрыть и реализовать личностные особенности и ученика и учителя. </w:t>
      </w:r>
    </w:p>
    <w:p w:rsidR="004E7EF7" w:rsidRDefault="004E7EF7" w:rsidP="006F77F4">
      <w:pPr>
        <w:pStyle w:val="NormalWeb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</w:p>
    <w:p w:rsidR="004E7EF7" w:rsidRDefault="004E7EF7" w:rsidP="006F77F4">
      <w:pPr>
        <w:pStyle w:val="NormalWeb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</w:p>
    <w:p w:rsidR="004E7EF7" w:rsidRDefault="004E7EF7" w:rsidP="006F77F4">
      <w:pPr>
        <w:pStyle w:val="NormalWeb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</w:p>
    <w:p w:rsidR="004E7EF7" w:rsidRDefault="004E7EF7" w:rsidP="006F77F4">
      <w:pPr>
        <w:pStyle w:val="NormalWeb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</w:p>
    <w:p w:rsidR="004E7EF7" w:rsidRDefault="004E7EF7" w:rsidP="006F77F4">
      <w:pPr>
        <w:pStyle w:val="NormalWeb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</w:p>
    <w:p w:rsidR="004E7EF7" w:rsidRDefault="004E7EF7" w:rsidP="006F77F4">
      <w:pPr>
        <w:pStyle w:val="NormalWeb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</w:p>
    <w:p w:rsidR="004E7EF7" w:rsidRDefault="004E7EF7" w:rsidP="006F77F4">
      <w:pPr>
        <w:pStyle w:val="NormalWeb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</w:p>
    <w:p w:rsidR="004E7EF7" w:rsidRPr="002823B2" w:rsidRDefault="004E7EF7" w:rsidP="006F77F4">
      <w:pPr>
        <w:pStyle w:val="NormalWeb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</w:p>
    <w:p w:rsidR="004E7EF7" w:rsidRPr="00882584" w:rsidRDefault="004E7EF7" w:rsidP="006F77F4">
      <w:pPr>
        <w:jc w:val="center"/>
        <w:rPr>
          <w:rFonts w:ascii="Times New Roman" w:hAnsi="Times New Roman"/>
          <w:b/>
          <w:sz w:val="28"/>
          <w:szCs w:val="28"/>
        </w:rPr>
      </w:pPr>
      <w:r w:rsidRPr="00882584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4E7EF7" w:rsidRDefault="004E7EF7" w:rsidP="006F77F4">
      <w:pPr>
        <w:pStyle w:val="ListParagraph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62784">
        <w:rPr>
          <w:rFonts w:ascii="Times New Roman" w:hAnsi="Times New Roman"/>
          <w:sz w:val="28"/>
          <w:szCs w:val="28"/>
        </w:rPr>
        <w:t>Воробьёва О.Я. Коммуникативные технологии обучения [текст]/О.Я.Воробьёва.-Волгоград:Учитель,2008</w:t>
      </w:r>
    </w:p>
    <w:p w:rsidR="004E7EF7" w:rsidRDefault="004E7EF7" w:rsidP="006F77F4">
      <w:pPr>
        <w:pStyle w:val="ListParagraph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F6500F">
        <w:rPr>
          <w:rFonts w:ascii="Times New Roman" w:hAnsi="Times New Roman"/>
          <w:sz w:val="28"/>
          <w:szCs w:val="28"/>
        </w:rPr>
        <w:t xml:space="preserve">Ефременко В.А. Применение информационных технологий на уроках иностранного языка, ИЯШ №8 2007 </w:t>
      </w:r>
    </w:p>
    <w:p w:rsidR="004E7EF7" w:rsidRPr="00F6500F" w:rsidRDefault="004E7EF7" w:rsidP="006F77F4">
      <w:pPr>
        <w:pStyle w:val="ListParagraph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F6500F">
        <w:rPr>
          <w:rFonts w:ascii="Times New Roman" w:hAnsi="Times New Roman"/>
          <w:sz w:val="28"/>
          <w:szCs w:val="28"/>
        </w:rPr>
        <w:t>Подопригорова Л.А. Использование интернета в обучении иностра</w:t>
      </w:r>
      <w:r w:rsidRPr="00F6500F">
        <w:rPr>
          <w:rFonts w:ascii="Times New Roman" w:hAnsi="Times New Roman"/>
          <w:sz w:val="28"/>
          <w:szCs w:val="28"/>
        </w:rPr>
        <w:t>н</w:t>
      </w:r>
      <w:r w:rsidRPr="00F6500F">
        <w:rPr>
          <w:rFonts w:ascii="Times New Roman" w:hAnsi="Times New Roman"/>
          <w:sz w:val="28"/>
          <w:szCs w:val="28"/>
        </w:rPr>
        <w:t>ным языкам // Иностранные языки в школе, 2003. - №5..</w:t>
      </w:r>
    </w:p>
    <w:p w:rsidR="004E7EF7" w:rsidRPr="00F6500F" w:rsidRDefault="004E7EF7" w:rsidP="006F77F4">
      <w:pPr>
        <w:pStyle w:val="ListParagraph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F6500F">
        <w:rPr>
          <w:rFonts w:ascii="Times New Roman" w:hAnsi="Times New Roman"/>
          <w:sz w:val="28"/>
          <w:szCs w:val="28"/>
        </w:rPr>
        <w:t>Полат Е.С. Некоторые концептуальные положения организации ди</w:t>
      </w:r>
      <w:r w:rsidRPr="00F6500F">
        <w:rPr>
          <w:rFonts w:ascii="Times New Roman" w:hAnsi="Times New Roman"/>
          <w:sz w:val="28"/>
          <w:szCs w:val="28"/>
        </w:rPr>
        <w:t>с</w:t>
      </w:r>
      <w:r w:rsidRPr="00F6500F">
        <w:rPr>
          <w:rFonts w:ascii="Times New Roman" w:hAnsi="Times New Roman"/>
          <w:sz w:val="28"/>
          <w:szCs w:val="28"/>
        </w:rPr>
        <w:t>танционного обучения иностранному языку на базе компьютерных т</w:t>
      </w:r>
      <w:r w:rsidRPr="00F6500F">
        <w:rPr>
          <w:rFonts w:ascii="Times New Roman" w:hAnsi="Times New Roman"/>
          <w:sz w:val="28"/>
          <w:szCs w:val="28"/>
        </w:rPr>
        <w:t>е</w:t>
      </w:r>
      <w:r w:rsidRPr="00F6500F">
        <w:rPr>
          <w:rFonts w:ascii="Times New Roman" w:hAnsi="Times New Roman"/>
          <w:sz w:val="28"/>
          <w:szCs w:val="28"/>
        </w:rPr>
        <w:t>лекоммуникаций // Иностранные языки в школе,  2000. - №№5,6.</w:t>
      </w:r>
    </w:p>
    <w:p w:rsidR="004E7EF7" w:rsidRPr="00F6500F" w:rsidRDefault="004E7EF7" w:rsidP="006F77F4">
      <w:pPr>
        <w:pStyle w:val="ListParagraph"/>
        <w:numPr>
          <w:ilvl w:val="0"/>
          <w:numId w:val="1"/>
        </w:numPr>
        <w:shd w:val="clear" w:color="auto" w:fill="FFFFFF"/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6500F">
        <w:rPr>
          <w:rFonts w:ascii="Times New Roman" w:hAnsi="Times New Roman"/>
          <w:sz w:val="28"/>
          <w:szCs w:val="28"/>
        </w:rPr>
        <w:t>Протасеня Е.П., Штеменко Ю.С. Компьютерное обучение: за и пр</w:t>
      </w:r>
      <w:r w:rsidRPr="00F6500F">
        <w:rPr>
          <w:rFonts w:ascii="Times New Roman" w:hAnsi="Times New Roman"/>
          <w:sz w:val="28"/>
          <w:szCs w:val="28"/>
        </w:rPr>
        <w:t>о</w:t>
      </w:r>
      <w:r w:rsidRPr="00F6500F">
        <w:rPr>
          <w:rFonts w:ascii="Times New Roman" w:hAnsi="Times New Roman"/>
          <w:sz w:val="28"/>
          <w:szCs w:val="28"/>
        </w:rPr>
        <w:t>тив//Иностранные языки в школе. - 1997. - №5.</w:t>
      </w:r>
    </w:p>
    <w:p w:rsidR="004E7EF7" w:rsidRPr="00262784" w:rsidRDefault="004E7EF7" w:rsidP="006F77F4">
      <w:pPr>
        <w:pStyle w:val="ListParagraph"/>
        <w:numPr>
          <w:ilvl w:val="0"/>
          <w:numId w:val="1"/>
        </w:numPr>
        <w:spacing w:after="0"/>
        <w:ind w:left="714" w:hanging="357"/>
        <w:jc w:val="both"/>
        <w:rPr>
          <w:sz w:val="28"/>
          <w:szCs w:val="28"/>
        </w:rPr>
      </w:pPr>
      <w:r w:rsidRPr="00262784">
        <w:rPr>
          <w:rFonts w:ascii="Times New Roman" w:hAnsi="Times New Roman"/>
          <w:sz w:val="28"/>
          <w:szCs w:val="28"/>
        </w:rPr>
        <w:t xml:space="preserve"> Требования к оснащению образовательного процесса в соответствии с содержательным наполнением учебных предметов Федерального ко</w:t>
      </w:r>
      <w:r w:rsidRPr="00262784">
        <w:rPr>
          <w:rFonts w:ascii="Times New Roman" w:hAnsi="Times New Roman"/>
          <w:sz w:val="28"/>
          <w:szCs w:val="28"/>
        </w:rPr>
        <w:t>м</w:t>
      </w:r>
      <w:r w:rsidRPr="00262784">
        <w:rPr>
          <w:rFonts w:ascii="Times New Roman" w:hAnsi="Times New Roman"/>
          <w:sz w:val="28"/>
          <w:szCs w:val="28"/>
        </w:rPr>
        <w:t>понента государственного стандарта общего образования/Иностранные языки в школе.-2004. - №6.</w:t>
      </w:r>
    </w:p>
    <w:p w:rsidR="004E7EF7" w:rsidRPr="00262784" w:rsidRDefault="004E7EF7" w:rsidP="006F77F4">
      <w:pPr>
        <w:pStyle w:val="ListParagraph"/>
        <w:spacing w:after="0"/>
        <w:ind w:left="714"/>
        <w:jc w:val="both"/>
        <w:rPr>
          <w:rFonts w:ascii="Times New Roman" w:hAnsi="Times New Roman"/>
          <w:sz w:val="28"/>
          <w:szCs w:val="28"/>
        </w:rPr>
      </w:pPr>
    </w:p>
    <w:p w:rsidR="004E7EF7" w:rsidRPr="00F6500F" w:rsidRDefault="004E7EF7" w:rsidP="006F77F4">
      <w:pPr>
        <w:pStyle w:val="ListParagraph"/>
        <w:spacing w:after="0"/>
        <w:ind w:left="714"/>
        <w:jc w:val="both"/>
        <w:rPr>
          <w:rFonts w:ascii="Times New Roman" w:hAnsi="Times New Roman"/>
          <w:sz w:val="28"/>
          <w:szCs w:val="28"/>
        </w:rPr>
      </w:pPr>
    </w:p>
    <w:p w:rsidR="004E7EF7" w:rsidRPr="002823B2" w:rsidRDefault="004E7EF7" w:rsidP="006F77F4">
      <w:pPr>
        <w:jc w:val="both"/>
        <w:rPr>
          <w:rFonts w:ascii="Times New Roman" w:hAnsi="Times New Roman"/>
          <w:sz w:val="28"/>
          <w:szCs w:val="28"/>
        </w:rPr>
      </w:pPr>
    </w:p>
    <w:sectPr w:rsidR="004E7EF7" w:rsidRPr="002823B2" w:rsidSect="00556FA5">
      <w:pgSz w:w="11906" w:h="16838"/>
      <w:pgMar w:top="568" w:right="850" w:bottom="426" w:left="1701" w:header="708" w:footer="708" w:gutter="0"/>
      <w:pgBorders w:display="firstPage"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A0657"/>
    <w:multiLevelType w:val="hybridMultilevel"/>
    <w:tmpl w:val="C6E608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142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698"/>
    <w:rsid w:val="00044BDE"/>
    <w:rsid w:val="00077ECF"/>
    <w:rsid w:val="000D1756"/>
    <w:rsid w:val="00183A6A"/>
    <w:rsid w:val="001864BF"/>
    <w:rsid w:val="00262784"/>
    <w:rsid w:val="002823B2"/>
    <w:rsid w:val="00296398"/>
    <w:rsid w:val="002B25FF"/>
    <w:rsid w:val="002B3700"/>
    <w:rsid w:val="002F5CFB"/>
    <w:rsid w:val="00305974"/>
    <w:rsid w:val="0036125B"/>
    <w:rsid w:val="003851A8"/>
    <w:rsid w:val="003C2E8C"/>
    <w:rsid w:val="004B723E"/>
    <w:rsid w:val="004C5CE4"/>
    <w:rsid w:val="004D08D3"/>
    <w:rsid w:val="004E7EF7"/>
    <w:rsid w:val="0051444E"/>
    <w:rsid w:val="00556FA5"/>
    <w:rsid w:val="00567A34"/>
    <w:rsid w:val="005726B4"/>
    <w:rsid w:val="005C1E59"/>
    <w:rsid w:val="005E5CA1"/>
    <w:rsid w:val="006547F5"/>
    <w:rsid w:val="006F77F4"/>
    <w:rsid w:val="00745048"/>
    <w:rsid w:val="00882584"/>
    <w:rsid w:val="008C156B"/>
    <w:rsid w:val="008F7473"/>
    <w:rsid w:val="00904698"/>
    <w:rsid w:val="00923C53"/>
    <w:rsid w:val="00935674"/>
    <w:rsid w:val="00981E7D"/>
    <w:rsid w:val="0098554F"/>
    <w:rsid w:val="009E0039"/>
    <w:rsid w:val="00A441D8"/>
    <w:rsid w:val="00A54AF2"/>
    <w:rsid w:val="00A73EE7"/>
    <w:rsid w:val="00A85C20"/>
    <w:rsid w:val="00B1750D"/>
    <w:rsid w:val="00B3152B"/>
    <w:rsid w:val="00C07D30"/>
    <w:rsid w:val="00C23A62"/>
    <w:rsid w:val="00C269D3"/>
    <w:rsid w:val="00C869BD"/>
    <w:rsid w:val="00CA37D5"/>
    <w:rsid w:val="00CE6D1B"/>
    <w:rsid w:val="00D2475B"/>
    <w:rsid w:val="00D542DB"/>
    <w:rsid w:val="00D91487"/>
    <w:rsid w:val="00D93CE7"/>
    <w:rsid w:val="00EB5460"/>
    <w:rsid w:val="00EE0F16"/>
    <w:rsid w:val="00EE39CA"/>
    <w:rsid w:val="00F6500F"/>
    <w:rsid w:val="00F86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70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904698"/>
    <w:pPr>
      <w:spacing w:after="0" w:line="240" w:lineRule="auto"/>
      <w:ind w:firstLine="425"/>
    </w:pPr>
    <w:rPr>
      <w:rFonts w:ascii="Times New Roman" w:hAnsi="Times New Roman"/>
      <w:sz w:val="32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04698"/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923C53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923C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DefaultParagraphFont"/>
    <w:uiPriority w:val="99"/>
    <w:rsid w:val="00923C53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923C53"/>
    <w:rPr>
      <w:rFonts w:cs="Times New Roman"/>
    </w:rPr>
  </w:style>
  <w:style w:type="paragraph" w:customStyle="1" w:styleId="c20">
    <w:name w:val="c20"/>
    <w:basedOn w:val="Normal"/>
    <w:uiPriority w:val="99"/>
    <w:rsid w:val="00A441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DefaultParagraphFont"/>
    <w:uiPriority w:val="99"/>
    <w:rsid w:val="00A441D8"/>
    <w:rPr>
      <w:rFonts w:cs="Times New Roman"/>
    </w:rPr>
  </w:style>
  <w:style w:type="character" w:customStyle="1" w:styleId="c42">
    <w:name w:val="c42"/>
    <w:basedOn w:val="DefaultParagraphFont"/>
    <w:uiPriority w:val="99"/>
    <w:rsid w:val="006547F5"/>
    <w:rPr>
      <w:rFonts w:cs="Times New Roman"/>
    </w:rPr>
  </w:style>
  <w:style w:type="character" w:styleId="Hyperlink">
    <w:name w:val="Hyperlink"/>
    <w:basedOn w:val="DefaultParagraphFont"/>
    <w:uiPriority w:val="99"/>
    <w:rsid w:val="008C156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8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23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62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5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otub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281</TotalTime>
  <Pages>9</Pages>
  <Words>2750</Words>
  <Characters>15681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Admin</cp:lastModifiedBy>
  <cp:revision>24</cp:revision>
  <cp:lastPrinted>2013-08-22T05:24:00Z</cp:lastPrinted>
  <dcterms:created xsi:type="dcterms:W3CDTF">2013-08-06T03:48:00Z</dcterms:created>
  <dcterms:modified xsi:type="dcterms:W3CDTF">2013-08-22T05:43:00Z</dcterms:modified>
</cp:coreProperties>
</file>