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1D" w:rsidRPr="00FB2964" w:rsidRDefault="002D4F1D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u w:val="single"/>
          <w:lang w:val="en-US"/>
        </w:rPr>
        <w:t>A</w:t>
      </w:r>
      <w:r w:rsidRPr="00FB296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DB0688">
        <w:rPr>
          <w:rFonts w:ascii="Times New Roman" w:hAnsi="Times New Roman" w:cs="Times New Roman"/>
          <w:sz w:val="28"/>
          <w:szCs w:val="28"/>
          <w:u w:val="single"/>
          <w:lang w:val="en-US"/>
        </w:rPr>
        <w:t>a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 xml:space="preserve">Apples here, 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apples there,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 xml:space="preserve">Apples, apples 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everywhere!</w:t>
      </w:r>
    </w:p>
    <w:p w:rsidR="002D4F1D" w:rsidRDefault="002D4F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u w:val="single"/>
          <w:lang w:val="en-US"/>
        </w:rPr>
        <w:t>B b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Bounce! Bounce!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It is my ball!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It doesn`t want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to stop at all.</w:t>
      </w:r>
    </w:p>
    <w:p w:rsidR="002D4F1D" w:rsidRDefault="002D4F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u w:val="single"/>
          <w:lang w:val="en-US"/>
        </w:rPr>
        <w:t>C c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I am the cat.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My name is Hat.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am not</w:t>
      </w:r>
      <w:r w:rsidRPr="00DB0688">
        <w:rPr>
          <w:rFonts w:ascii="Times New Roman" w:hAnsi="Times New Roman" w:cs="Times New Roman"/>
          <w:sz w:val="28"/>
          <w:szCs w:val="28"/>
          <w:lang w:val="en-US"/>
        </w:rPr>
        <w:t xml:space="preserve"> fat.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I like to chat!</w:t>
      </w:r>
    </w:p>
    <w:p w:rsidR="002D4F1D" w:rsidRDefault="002D4F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u w:val="single"/>
          <w:lang w:val="en-US"/>
        </w:rPr>
        <w:t>D d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I am the dog.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My name is Jack.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My coat is white.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My nose is black.</w:t>
      </w:r>
    </w:p>
    <w:p w:rsidR="002D4F1D" w:rsidRDefault="002D4F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4F1D" w:rsidRDefault="002D4F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4F1D" w:rsidRDefault="002D4F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u w:val="single"/>
          <w:lang w:val="en-US"/>
        </w:rPr>
        <w:t>E e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Little yellow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bee, bee, bee!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How many flowers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can you see?</w:t>
      </w:r>
    </w:p>
    <w:p w:rsidR="002D4F1D" w:rsidRDefault="002D4F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u w:val="single"/>
          <w:lang w:val="en-US"/>
        </w:rPr>
        <w:t>F f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One, two, three,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and four, and five!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 xml:space="preserve">I have got 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a fish alive!</w:t>
      </w:r>
    </w:p>
    <w:p w:rsidR="002D4F1D" w:rsidRDefault="002D4F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u w:val="single"/>
          <w:lang w:val="en-US"/>
        </w:rPr>
        <w:t>G g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I am a girl.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I`ve got a doll.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Her name is May!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We like to play.</w:t>
      </w:r>
    </w:p>
    <w:p w:rsidR="002D4F1D" w:rsidRDefault="002D4F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u w:val="single"/>
          <w:lang w:val="en-US"/>
        </w:rPr>
        <w:t>H h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Little mouse, little mouse!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Where is your house?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I am a poor mouse,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I have no house.</w:t>
      </w:r>
    </w:p>
    <w:p w:rsidR="002D4F1D" w:rsidRDefault="002D4F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4F1D" w:rsidRDefault="002D4F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4F1D" w:rsidRDefault="002D4F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u w:val="single"/>
          <w:lang w:val="en-US"/>
        </w:rPr>
        <w:t>I i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Spring is coming!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Warm and nice!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Ice is melting!</w:t>
      </w:r>
    </w:p>
    <w:p w:rsidR="002D4F1D" w:rsidRPr="00FB2964" w:rsidRDefault="002D4F1D">
      <w:pPr>
        <w:rPr>
          <w:rFonts w:ascii="Times New Roman" w:hAnsi="Times New Roman" w:cs="Times New Roman"/>
          <w:sz w:val="28"/>
          <w:szCs w:val="28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Poor ice!</w:t>
      </w:r>
    </w:p>
    <w:p w:rsidR="002D4F1D" w:rsidRDefault="002D4F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u w:val="single"/>
          <w:lang w:val="en-US"/>
        </w:rPr>
        <w:t>J j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Merry Jimmy Jinn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is jumping in the jeans.</w:t>
      </w:r>
    </w:p>
    <w:p w:rsidR="002D4F1D" w:rsidRDefault="002D4F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u w:val="single"/>
          <w:lang w:val="en-US"/>
        </w:rPr>
        <w:t>K k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The King is strong.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The King is brave.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What is his name?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He is Nick Grey.</w:t>
      </w:r>
    </w:p>
    <w:p w:rsidR="002D4F1D" w:rsidRDefault="002D4F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u w:val="single"/>
          <w:lang w:val="en-US"/>
        </w:rPr>
        <w:t>L l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Who lives in Africa?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He, she or me?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 xml:space="preserve">One lion, and 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two and three…</w:t>
      </w:r>
    </w:p>
    <w:p w:rsidR="002D4F1D" w:rsidRDefault="002D4F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4F1D" w:rsidRDefault="002D4F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4F1D" w:rsidRDefault="002D4F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4F1D" w:rsidRDefault="002D4F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4F1D" w:rsidRDefault="002D4F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u w:val="single"/>
          <w:lang w:val="en-US"/>
        </w:rPr>
        <w:t>M m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Little mice, little mice!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 xml:space="preserve">Would you like 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a piece of ice?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 xml:space="preserve">We would like 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a piece of cheese.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Yes, please!</w:t>
      </w:r>
    </w:p>
    <w:p w:rsidR="002D4F1D" w:rsidRDefault="002D4F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u w:val="single"/>
          <w:lang w:val="en-US"/>
        </w:rPr>
        <w:t>N n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 xml:space="preserve">How much 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is one plus one?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 xml:space="preserve">Two big nuts 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for little son.</w:t>
      </w:r>
    </w:p>
    <w:p w:rsidR="002D4F1D" w:rsidRDefault="002D4F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u w:val="single"/>
          <w:lang w:val="en-US"/>
        </w:rPr>
        <w:t>O o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 xml:space="preserve">“Tick-Tock! 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Tick-Tock!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Play and walk”,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Says the clock.</w:t>
      </w:r>
    </w:p>
    <w:p w:rsidR="002D4F1D" w:rsidRDefault="002D4F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u w:val="single"/>
          <w:lang w:val="en-US"/>
        </w:rPr>
        <w:t>P p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I`ve got a pe</w:t>
      </w:r>
      <w:r w:rsidRPr="00DB0688">
        <w:rPr>
          <w:rFonts w:ascii="Times New Roman" w:hAnsi="Times New Roman" w:cs="Times New Roman"/>
          <w:sz w:val="28"/>
          <w:szCs w:val="28"/>
          <w:lang w:val="en-US"/>
        </w:rPr>
        <w:t>t.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My pet is a pig.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His name is Pick.</w:t>
      </w:r>
    </w:p>
    <w:p w:rsidR="002D4F1D" w:rsidRDefault="002D4F1D" w:rsidP="00FB2964">
      <w:pPr>
        <w:rPr>
          <w:rFonts w:ascii="Times New Roman" w:hAnsi="Times New Roman" w:cs="Times New Roman"/>
          <w:sz w:val="28"/>
          <w:szCs w:val="28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He is not big.</w:t>
      </w:r>
    </w:p>
    <w:p w:rsidR="002D4F1D" w:rsidRPr="00FB2964" w:rsidRDefault="002D4F1D" w:rsidP="00FB2964">
      <w:pPr>
        <w:rPr>
          <w:rFonts w:ascii="Times New Roman" w:hAnsi="Times New Roman" w:cs="Times New Roman"/>
          <w:sz w:val="28"/>
          <w:szCs w:val="28"/>
        </w:rPr>
      </w:pP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u w:val="single"/>
          <w:lang w:val="en-US"/>
        </w:rPr>
        <w:t>Q q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Marry the Queen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can dance and sing.</w:t>
      </w:r>
    </w:p>
    <w:p w:rsidR="002D4F1D" w:rsidRDefault="002D4F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u w:val="single"/>
          <w:lang w:val="en-US"/>
        </w:rPr>
        <w:t>R r</w:t>
      </w:r>
    </w:p>
    <w:p w:rsidR="002D4F1D" w:rsidRPr="00DB0688" w:rsidRDefault="002D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One, two, three!</w:t>
      </w:r>
    </w:p>
    <w:p w:rsidR="002D4F1D" w:rsidRPr="00DB0688" w:rsidRDefault="002D4F1D" w:rsidP="002F33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One, two, three!</w:t>
      </w:r>
    </w:p>
    <w:p w:rsidR="002D4F1D" w:rsidRPr="00DB0688" w:rsidRDefault="002D4F1D" w:rsidP="002F33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 xml:space="preserve">Nice red roses </w:t>
      </w:r>
    </w:p>
    <w:p w:rsidR="002D4F1D" w:rsidRPr="00DB0688" w:rsidRDefault="002D4F1D" w:rsidP="002F33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you can see!</w:t>
      </w:r>
    </w:p>
    <w:p w:rsidR="002D4F1D" w:rsidRDefault="002D4F1D" w:rsidP="002F337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4F1D" w:rsidRPr="00DB0688" w:rsidRDefault="002D4F1D" w:rsidP="002F3372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u w:val="single"/>
          <w:lang w:val="en-US"/>
        </w:rPr>
        <w:t>S s</w:t>
      </w:r>
    </w:p>
    <w:p w:rsidR="002D4F1D" w:rsidRPr="00DB0688" w:rsidRDefault="002D4F1D" w:rsidP="002F33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Oh, Mary!</w:t>
      </w:r>
    </w:p>
    <w:p w:rsidR="002D4F1D" w:rsidRPr="00DB0688" w:rsidRDefault="002D4F1D" w:rsidP="002F33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Come and see!</w:t>
      </w:r>
    </w:p>
    <w:p w:rsidR="002D4F1D" w:rsidRPr="00DB0688" w:rsidRDefault="002D4F1D" w:rsidP="002F33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A big snake</w:t>
      </w:r>
    </w:p>
    <w:p w:rsidR="002D4F1D" w:rsidRPr="00DB0688" w:rsidRDefault="002D4F1D" w:rsidP="002F33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is on the tree.</w:t>
      </w:r>
    </w:p>
    <w:p w:rsidR="002D4F1D" w:rsidRDefault="002D4F1D" w:rsidP="002F337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4F1D" w:rsidRPr="00DB0688" w:rsidRDefault="002D4F1D" w:rsidP="002F3372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u w:val="single"/>
          <w:lang w:val="en-US"/>
        </w:rPr>
        <w:t>T t</w:t>
      </w:r>
    </w:p>
    <w:p w:rsidR="002D4F1D" w:rsidRPr="00DB0688" w:rsidRDefault="002D4F1D" w:rsidP="002F33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Where is Tricky?</w:t>
      </w:r>
    </w:p>
    <w:p w:rsidR="002D4F1D" w:rsidRPr="00DB0688" w:rsidRDefault="002D4F1D" w:rsidP="002F33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Where is he?</w:t>
      </w:r>
    </w:p>
    <w:p w:rsidR="002D4F1D" w:rsidRPr="00DB0688" w:rsidRDefault="002D4F1D" w:rsidP="002F33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He is under the table.</w:t>
      </w:r>
    </w:p>
    <w:p w:rsidR="002D4F1D" w:rsidRPr="00DB0688" w:rsidRDefault="002D4F1D" w:rsidP="002F33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Oh! I see.</w:t>
      </w:r>
    </w:p>
    <w:p w:rsidR="002D4F1D" w:rsidRDefault="002D4F1D" w:rsidP="002F337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4F1D" w:rsidRPr="00DB0688" w:rsidRDefault="002D4F1D" w:rsidP="00FB2964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u w:val="single"/>
          <w:lang w:val="en-US"/>
        </w:rPr>
        <w:t>Y y</w:t>
      </w:r>
    </w:p>
    <w:p w:rsidR="002D4F1D" w:rsidRPr="00DB0688" w:rsidRDefault="002D4F1D" w:rsidP="00FB29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Fly! Fly! In the sky!</w:t>
      </w:r>
    </w:p>
    <w:p w:rsidR="002D4F1D" w:rsidRDefault="002D4F1D" w:rsidP="00FB2964">
      <w:pPr>
        <w:rPr>
          <w:rFonts w:ascii="Times New Roman" w:hAnsi="Times New Roman" w:cs="Times New Roman"/>
          <w:sz w:val="28"/>
          <w:szCs w:val="28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My nice and funny kite!</w:t>
      </w:r>
    </w:p>
    <w:p w:rsidR="002D4F1D" w:rsidRPr="00FB2964" w:rsidRDefault="002D4F1D" w:rsidP="00FB2964">
      <w:pPr>
        <w:rPr>
          <w:rFonts w:ascii="Times New Roman" w:hAnsi="Times New Roman" w:cs="Times New Roman"/>
          <w:sz w:val="28"/>
          <w:szCs w:val="28"/>
        </w:rPr>
      </w:pPr>
    </w:p>
    <w:p w:rsidR="002D4F1D" w:rsidRPr="00DB0688" w:rsidRDefault="002D4F1D" w:rsidP="002F33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u w:val="single"/>
          <w:lang w:val="en-US"/>
        </w:rPr>
        <w:t>U u</w:t>
      </w:r>
      <w:r w:rsidRPr="00DB0688">
        <w:rPr>
          <w:rFonts w:ascii="Times New Roman" w:hAnsi="Times New Roman" w:cs="Times New Roman"/>
          <w:sz w:val="28"/>
          <w:szCs w:val="28"/>
          <w:lang w:val="en-US"/>
        </w:rPr>
        <w:t xml:space="preserve"> (an umbrella)</w:t>
      </w:r>
    </w:p>
    <w:p w:rsidR="002D4F1D" w:rsidRPr="00DB0688" w:rsidRDefault="002D4F1D" w:rsidP="002F33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 xml:space="preserve">I`ve got a flower </w:t>
      </w:r>
    </w:p>
    <w:p w:rsidR="002D4F1D" w:rsidRPr="00DB0688" w:rsidRDefault="002D4F1D" w:rsidP="002F33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above my head.</w:t>
      </w:r>
    </w:p>
    <w:p w:rsidR="002D4F1D" w:rsidRPr="00DB0688" w:rsidRDefault="002D4F1D" w:rsidP="002F33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Blue and yellow,</w:t>
      </w:r>
    </w:p>
    <w:p w:rsidR="002D4F1D" w:rsidRPr="00DB0688" w:rsidRDefault="002D4F1D" w:rsidP="002F33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 xml:space="preserve">green and red. </w:t>
      </w:r>
    </w:p>
    <w:p w:rsidR="002D4F1D" w:rsidRDefault="002D4F1D" w:rsidP="002F337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4F1D" w:rsidRPr="00DB0688" w:rsidRDefault="002D4F1D" w:rsidP="002F3372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u w:val="single"/>
          <w:lang w:val="en-US"/>
        </w:rPr>
        <w:t>V v</w:t>
      </w:r>
    </w:p>
    <w:p w:rsidR="002D4F1D" w:rsidRPr="00DB0688" w:rsidRDefault="002D4F1D" w:rsidP="002F33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Can you dance?</w:t>
      </w:r>
    </w:p>
    <w:p w:rsidR="002D4F1D" w:rsidRPr="00DB0688" w:rsidRDefault="002D4F1D" w:rsidP="002F33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Can you sing?</w:t>
      </w:r>
    </w:p>
    <w:p w:rsidR="002D4F1D" w:rsidRPr="00DB0688" w:rsidRDefault="002D4F1D" w:rsidP="002F33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 xml:space="preserve">I can play </w:t>
      </w:r>
    </w:p>
    <w:p w:rsidR="002D4F1D" w:rsidRPr="00DB0688" w:rsidRDefault="002D4F1D" w:rsidP="002F33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the violin.</w:t>
      </w:r>
    </w:p>
    <w:p w:rsidR="002D4F1D" w:rsidRDefault="002D4F1D" w:rsidP="002F337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4F1D" w:rsidRPr="00DB0688" w:rsidRDefault="002D4F1D" w:rsidP="002F3372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u w:val="single"/>
          <w:lang w:val="en-US"/>
        </w:rPr>
        <w:t>W w</w:t>
      </w:r>
    </w:p>
    <w:p w:rsidR="002D4F1D" w:rsidRPr="00DB0688" w:rsidRDefault="002D4F1D" w:rsidP="002F33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Tim is slim.</w:t>
      </w:r>
    </w:p>
    <w:p w:rsidR="002D4F1D" w:rsidRPr="00DB0688" w:rsidRDefault="002D4F1D" w:rsidP="002F33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Tim is tall.</w:t>
      </w:r>
    </w:p>
    <w:p w:rsidR="002D4F1D" w:rsidRPr="00DB0688" w:rsidRDefault="002D4F1D" w:rsidP="002F33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He can sit</w:t>
      </w:r>
    </w:p>
    <w:p w:rsidR="002D4F1D" w:rsidRPr="00DB0688" w:rsidRDefault="002D4F1D" w:rsidP="002F33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on the wall.</w:t>
      </w:r>
    </w:p>
    <w:p w:rsidR="002D4F1D" w:rsidRDefault="002D4F1D" w:rsidP="002F337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4F1D" w:rsidRPr="00DB0688" w:rsidRDefault="002D4F1D" w:rsidP="002F3372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u w:val="single"/>
          <w:lang w:val="en-US"/>
        </w:rPr>
        <w:t>X x</w:t>
      </w:r>
    </w:p>
    <w:p w:rsidR="002D4F1D" w:rsidRPr="00DB0688" w:rsidRDefault="002D4F1D" w:rsidP="002F33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I see funny foxes</w:t>
      </w:r>
    </w:p>
    <w:p w:rsidR="002D4F1D" w:rsidRPr="00DB0688" w:rsidRDefault="002D4F1D" w:rsidP="002F33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With small boxes.</w:t>
      </w:r>
    </w:p>
    <w:p w:rsidR="002D4F1D" w:rsidRDefault="002D4F1D" w:rsidP="002F337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4F1D" w:rsidRPr="00DB0688" w:rsidRDefault="002D4F1D" w:rsidP="002F3372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u w:val="single"/>
          <w:lang w:val="en-US"/>
        </w:rPr>
        <w:t>Z z</w:t>
      </w:r>
    </w:p>
    <w:p w:rsidR="002D4F1D" w:rsidRPr="00DB0688" w:rsidRDefault="002D4F1D" w:rsidP="002F33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We go to the zoo</w:t>
      </w:r>
    </w:p>
    <w:p w:rsidR="002D4F1D" w:rsidRPr="00DB0688" w:rsidRDefault="002D4F1D" w:rsidP="002F33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88">
        <w:rPr>
          <w:rFonts w:ascii="Times New Roman" w:hAnsi="Times New Roman" w:cs="Times New Roman"/>
          <w:sz w:val="28"/>
          <w:szCs w:val="28"/>
          <w:lang w:val="en-US"/>
        </w:rPr>
        <w:t>and see a zebra, too.</w:t>
      </w:r>
    </w:p>
    <w:p w:rsidR="002D4F1D" w:rsidRDefault="002D4F1D" w:rsidP="002F3372">
      <w:pPr>
        <w:rPr>
          <w:rFonts w:ascii="Times New Roman" w:hAnsi="Times New Roman" w:cs="Times New Roman"/>
          <w:sz w:val="28"/>
          <w:szCs w:val="28"/>
          <w:lang w:val="en-US"/>
        </w:rPr>
        <w:sectPr w:rsidR="002D4F1D" w:rsidSect="00FB2964">
          <w:type w:val="continuous"/>
          <w:pgSz w:w="11906" w:h="16838"/>
          <w:pgMar w:top="719" w:right="566" w:bottom="1134" w:left="709" w:header="708" w:footer="708" w:gutter="0"/>
          <w:cols w:num="3" w:space="708"/>
          <w:docGrid w:linePitch="360"/>
        </w:sectPr>
      </w:pPr>
    </w:p>
    <w:p w:rsidR="002D4F1D" w:rsidRPr="00FB2964" w:rsidRDefault="002D4F1D">
      <w:pPr>
        <w:rPr>
          <w:rFonts w:ascii="Times New Roman" w:hAnsi="Times New Roman" w:cs="Times New Roman"/>
          <w:sz w:val="28"/>
          <w:szCs w:val="28"/>
        </w:rPr>
      </w:pPr>
    </w:p>
    <w:sectPr w:rsidR="002D4F1D" w:rsidRPr="00FB2964" w:rsidSect="00FB2964">
      <w:type w:val="continuous"/>
      <w:pgSz w:w="11906" w:h="16838"/>
      <w:pgMar w:top="1134" w:right="566" w:bottom="53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1AD"/>
    <w:rsid w:val="000F5D4C"/>
    <w:rsid w:val="00206F2A"/>
    <w:rsid w:val="00251C4D"/>
    <w:rsid w:val="002A30FF"/>
    <w:rsid w:val="002D4F1D"/>
    <w:rsid w:val="002F3372"/>
    <w:rsid w:val="00303FC4"/>
    <w:rsid w:val="00324B22"/>
    <w:rsid w:val="003D0455"/>
    <w:rsid w:val="00402C02"/>
    <w:rsid w:val="00423B8E"/>
    <w:rsid w:val="00446415"/>
    <w:rsid w:val="004C3A5C"/>
    <w:rsid w:val="004D1671"/>
    <w:rsid w:val="005338F7"/>
    <w:rsid w:val="005465B4"/>
    <w:rsid w:val="00565D0E"/>
    <w:rsid w:val="005B31AD"/>
    <w:rsid w:val="0060459B"/>
    <w:rsid w:val="0067475E"/>
    <w:rsid w:val="006D748A"/>
    <w:rsid w:val="006E2C25"/>
    <w:rsid w:val="0070386A"/>
    <w:rsid w:val="007132B2"/>
    <w:rsid w:val="007748D9"/>
    <w:rsid w:val="007C5C9F"/>
    <w:rsid w:val="007F4610"/>
    <w:rsid w:val="008B4DEC"/>
    <w:rsid w:val="008D329C"/>
    <w:rsid w:val="008E3129"/>
    <w:rsid w:val="009E4112"/>
    <w:rsid w:val="009F0596"/>
    <w:rsid w:val="00B55A47"/>
    <w:rsid w:val="00C41185"/>
    <w:rsid w:val="00C77682"/>
    <w:rsid w:val="00C80689"/>
    <w:rsid w:val="00C94872"/>
    <w:rsid w:val="00CC15A0"/>
    <w:rsid w:val="00CE059E"/>
    <w:rsid w:val="00D03A14"/>
    <w:rsid w:val="00D30FE6"/>
    <w:rsid w:val="00DB0688"/>
    <w:rsid w:val="00DF0EF9"/>
    <w:rsid w:val="00E1258D"/>
    <w:rsid w:val="00E534BF"/>
    <w:rsid w:val="00EA7899"/>
    <w:rsid w:val="00EC2229"/>
    <w:rsid w:val="00F7744F"/>
    <w:rsid w:val="00FB2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A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</Pages>
  <Words>253</Words>
  <Characters>1448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CPC</cp:lastModifiedBy>
  <cp:revision>40</cp:revision>
  <cp:lastPrinted>2013-06-17T06:46:00Z</cp:lastPrinted>
  <dcterms:created xsi:type="dcterms:W3CDTF">2011-11-26T16:27:00Z</dcterms:created>
  <dcterms:modified xsi:type="dcterms:W3CDTF">2013-06-17T06:46:00Z</dcterms:modified>
</cp:coreProperties>
</file>