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3C" w:rsidRDefault="00E441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2000</w:t>
      </w:r>
    </w:p>
    <w:p w:rsidR="00695C3C" w:rsidRDefault="00BB3FA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95C3C" w:rsidRDefault="00BB3FA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английскому языку в </w:t>
      </w:r>
      <w:r w:rsidR="00263A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-х классах</w:t>
      </w:r>
    </w:p>
    <w:p w:rsidR="00695C3C" w:rsidRDefault="0072075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="00BB3FA3">
        <w:rPr>
          <w:b/>
          <w:sz w:val="28"/>
          <w:szCs w:val="28"/>
        </w:rPr>
        <w:t xml:space="preserve"> учебный год</w:t>
      </w:r>
    </w:p>
    <w:p w:rsidR="00E4415D" w:rsidRDefault="00E441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Морозова Людмила Владимировна</w:t>
      </w:r>
    </w:p>
    <w:p w:rsidR="00695C3C" w:rsidRDefault="00695C3C">
      <w:pPr>
        <w:pStyle w:val="Standard"/>
      </w:pPr>
    </w:p>
    <w:p w:rsidR="00695C3C" w:rsidRDefault="00695C3C">
      <w:pPr>
        <w:pStyle w:val="Standard"/>
      </w:pPr>
    </w:p>
    <w:p w:rsidR="00695C3C" w:rsidRDefault="00BB3FA3">
      <w:pPr>
        <w:pStyle w:val="Standard"/>
      </w:pPr>
      <w:r>
        <w:t xml:space="preserve">Количество часов в неделю: </w:t>
      </w:r>
      <w:r w:rsidR="00263AD3">
        <w:t>2</w:t>
      </w:r>
    </w:p>
    <w:p w:rsidR="00695C3C" w:rsidRDefault="00BB3FA3">
      <w:pPr>
        <w:pStyle w:val="Standard"/>
      </w:pPr>
      <w:r>
        <w:t xml:space="preserve">Количество часов за год: </w:t>
      </w:r>
      <w:r w:rsidR="00263AD3">
        <w:t>68</w:t>
      </w:r>
    </w:p>
    <w:p w:rsidR="00695C3C" w:rsidRDefault="00695C3C">
      <w:pPr>
        <w:pStyle w:val="Standard"/>
      </w:pPr>
    </w:p>
    <w:p w:rsidR="00695C3C" w:rsidRDefault="00695C3C">
      <w:pPr>
        <w:pStyle w:val="Standard"/>
      </w:pPr>
    </w:p>
    <w:p w:rsidR="00695C3C" w:rsidRDefault="00BB3FA3">
      <w:pPr>
        <w:pStyle w:val="Standard"/>
      </w:pPr>
      <w:r>
        <w:t xml:space="preserve">Программа: </w:t>
      </w:r>
      <w:r w:rsidR="00B313F0">
        <w:t>Английский язык</w:t>
      </w:r>
    </w:p>
    <w:p w:rsidR="00695C3C" w:rsidRDefault="00BB3FA3">
      <w:pPr>
        <w:pStyle w:val="Standard"/>
      </w:pPr>
      <w:r>
        <w:t>Уче</w:t>
      </w:r>
      <w:r w:rsidR="00B313F0">
        <w:t>бник «</w:t>
      </w:r>
      <w:r w:rsidR="00B313F0">
        <w:rPr>
          <w:lang w:val="en-US"/>
        </w:rPr>
        <w:t>Rainbow</w:t>
      </w:r>
      <w:r w:rsidR="00B313F0" w:rsidRPr="00B313F0">
        <w:t xml:space="preserve"> </w:t>
      </w:r>
      <w:r w:rsidR="00B313F0">
        <w:rPr>
          <w:lang w:val="en-US"/>
        </w:rPr>
        <w:t>English</w:t>
      </w:r>
      <w:r>
        <w:t>»</w:t>
      </w:r>
    </w:p>
    <w:p w:rsidR="00695C3C" w:rsidRDefault="00B313F0">
      <w:pPr>
        <w:pStyle w:val="Standard"/>
      </w:pPr>
      <w:r>
        <w:t xml:space="preserve">Учебник для </w:t>
      </w:r>
      <w:r w:rsidRPr="00B313F0">
        <w:t>2</w:t>
      </w:r>
      <w:r w:rsidR="00BB3FA3">
        <w:t xml:space="preserve"> класса общеобразовательных учреждений</w:t>
      </w:r>
    </w:p>
    <w:p w:rsidR="00695C3C" w:rsidRPr="00B313F0" w:rsidRDefault="00BB3FA3">
      <w:pPr>
        <w:pStyle w:val="Standard"/>
      </w:pPr>
      <w:r>
        <w:t xml:space="preserve">Авторы: </w:t>
      </w:r>
      <w:r w:rsidR="00B313F0">
        <w:t>Афанасьева О</w:t>
      </w:r>
      <w:proofErr w:type="gramStart"/>
      <w:r w:rsidR="00B313F0">
        <w:t>,В</w:t>
      </w:r>
      <w:proofErr w:type="gramEnd"/>
      <w:r w:rsidR="00B313F0">
        <w:t>., Михеева И.В.</w:t>
      </w:r>
    </w:p>
    <w:p w:rsidR="00695C3C" w:rsidRDefault="00BB3FA3">
      <w:pPr>
        <w:pStyle w:val="Standard"/>
      </w:pPr>
      <w:r>
        <w:t>Издательство «</w:t>
      </w:r>
      <w:r w:rsidR="00B313F0">
        <w:t>Дрофа» 2012</w:t>
      </w:r>
    </w:p>
    <w:p w:rsidR="00695C3C" w:rsidRDefault="00695C3C">
      <w:pPr>
        <w:pStyle w:val="Standard"/>
      </w:pPr>
    </w:p>
    <w:p w:rsidR="00695C3C" w:rsidRDefault="00695C3C">
      <w:pPr>
        <w:pStyle w:val="Standard"/>
      </w:pPr>
    </w:p>
    <w:p w:rsidR="00695C3C" w:rsidRDefault="00BB3FA3">
      <w:pPr>
        <w:pStyle w:val="Standard"/>
        <w:rPr>
          <w:rFonts w:ascii="Cambria" w:hAnsi="Cambria"/>
          <w:b/>
          <w:sz w:val="28"/>
          <w:szCs w:val="28"/>
        </w:rPr>
        <w:sectPr w:rsidR="00695C3C">
          <w:footerReference w:type="even" r:id="rId9"/>
          <w:footerReference w:type="default" r:id="rId10"/>
          <w:pgSz w:w="16838" w:h="11906" w:orient="landscape"/>
          <w:pgMar w:top="720" w:right="720" w:bottom="766" w:left="720" w:header="720" w:footer="709" w:gutter="0"/>
          <w:cols w:space="720"/>
        </w:sectPr>
      </w:pPr>
      <w:r>
        <w:rPr>
          <w:rFonts w:ascii="Cambria" w:hAnsi="Cambria"/>
          <w:b/>
          <w:sz w:val="28"/>
          <w:szCs w:val="28"/>
        </w:rPr>
        <w:t xml:space="preserve">                         </w:t>
      </w:r>
    </w:p>
    <w:p w:rsidR="00276D4A" w:rsidRPr="00276D4A" w:rsidRDefault="00BB3FA3" w:rsidP="00276D4A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</w:t>
      </w:r>
      <w:r w:rsidR="00276D4A" w:rsidRPr="00276D4A">
        <w:rPr>
          <w:rFonts w:ascii="Cambria" w:hAnsi="Cambria"/>
          <w:sz w:val="24"/>
          <w:szCs w:val="24"/>
        </w:rPr>
        <w:t>Пояснительная записка.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Статус рабочей программы.   Рабочая программа по английскому языку составлена </w:t>
      </w:r>
      <w:bookmarkStart w:id="0" w:name="_GoBack"/>
      <w:r w:rsidRPr="00276D4A">
        <w:rPr>
          <w:rFonts w:ascii="Cambria" w:hAnsi="Cambria"/>
          <w:sz w:val="24"/>
          <w:szCs w:val="24"/>
        </w:rPr>
        <w:t xml:space="preserve">на основе требований Федерального государственного образовательного стандарта начального общего образования </w:t>
      </w:r>
      <w:proofErr w:type="gramStart"/>
      <w:r w:rsidRPr="00276D4A">
        <w:rPr>
          <w:rFonts w:ascii="Cambria" w:hAnsi="Cambria"/>
          <w:sz w:val="24"/>
          <w:szCs w:val="24"/>
        </w:rPr>
        <w:t xml:space="preserve">( </w:t>
      </w:r>
      <w:proofErr w:type="gramEnd"/>
      <w:r w:rsidRPr="00276D4A">
        <w:rPr>
          <w:rFonts w:ascii="Cambria" w:hAnsi="Cambria"/>
          <w:sz w:val="24"/>
          <w:szCs w:val="24"/>
        </w:rPr>
        <w:t xml:space="preserve">М-во образования и науки Российской Федерации. — М.: Просвещение, 2010), </w:t>
      </w:r>
      <w:proofErr w:type="gramStart"/>
      <w:r w:rsidRPr="00276D4A">
        <w:rPr>
          <w:rFonts w:ascii="Cambria" w:hAnsi="Cambria"/>
          <w:sz w:val="24"/>
          <w:szCs w:val="24"/>
        </w:rPr>
        <w:t>с</w:t>
      </w:r>
      <w:proofErr w:type="gramEnd"/>
      <w:r w:rsidRPr="00276D4A">
        <w:rPr>
          <w:rFonts w:ascii="Cambria" w:hAnsi="Cambria"/>
          <w:sz w:val="24"/>
          <w:szCs w:val="24"/>
        </w:rPr>
        <w:t xml:space="preserve"> а также </w:t>
      </w:r>
      <w:proofErr w:type="gramStart"/>
      <w:r w:rsidRPr="00276D4A">
        <w:rPr>
          <w:rFonts w:ascii="Cambria" w:hAnsi="Cambria"/>
          <w:sz w:val="24"/>
          <w:szCs w:val="24"/>
        </w:rPr>
        <w:t>с</w:t>
      </w:r>
      <w:proofErr w:type="gramEnd"/>
      <w:r w:rsidRPr="00276D4A">
        <w:rPr>
          <w:rFonts w:ascii="Cambria" w:hAnsi="Cambria"/>
          <w:sz w:val="24"/>
          <w:szCs w:val="24"/>
        </w:rPr>
        <w:t xml:space="preserve"> учетом требований, изложенных в примерной программе начальной общеобразовательной школы (Иностранный язык. — М.: Просвещение, 2009) и авторской программы по английскому языку к УМК  «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 xml:space="preserve">» для учащихся 2-9 классов общеобразовательных учреждений (Москва: </w:t>
      </w:r>
      <w:proofErr w:type="gramStart"/>
      <w:r w:rsidRPr="00276D4A">
        <w:rPr>
          <w:rFonts w:ascii="Cambria" w:hAnsi="Cambria"/>
          <w:sz w:val="24"/>
          <w:szCs w:val="24"/>
        </w:rPr>
        <w:t>Дрофа, 2012).</w:t>
      </w:r>
      <w:proofErr w:type="gramEnd"/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Рабочая программа ориентирована на использование учебно-методического комплекта  по английскому языку для учащихся 2—4 классов общеобразовательных учреждений серии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>”.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Базовый учебник - О.В. Афанасьева, И.В. Михеева Английский язык  3 класс. В 2 частях. (М.: Дрофа, 2012).</w:t>
      </w:r>
    </w:p>
    <w:bookmarkEnd w:id="0"/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Рабочая программа составлена с учётом концептуальных основ 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 личностно ориентированного, </w:t>
      </w:r>
      <w:proofErr w:type="spellStart"/>
      <w:r w:rsidRPr="00276D4A">
        <w:rPr>
          <w:rFonts w:ascii="Cambria" w:hAnsi="Cambria"/>
          <w:sz w:val="24"/>
          <w:szCs w:val="24"/>
        </w:rPr>
        <w:t>деятельностного</w:t>
      </w:r>
      <w:proofErr w:type="spellEnd"/>
      <w:r w:rsidRPr="00276D4A">
        <w:rPr>
          <w:rFonts w:ascii="Cambria" w:hAnsi="Cambria"/>
          <w:sz w:val="24"/>
          <w:szCs w:val="24"/>
        </w:rPr>
        <w:t>,  коммуникативно-когнитивного и социокультурного  подходов  к обучению иностранным языкам, которые реализуются</w:t>
      </w:r>
      <w:proofErr w:type="gramStart"/>
      <w:r w:rsidRPr="00276D4A">
        <w:rPr>
          <w:rFonts w:ascii="Cambria" w:hAnsi="Cambria"/>
          <w:sz w:val="24"/>
          <w:szCs w:val="24"/>
        </w:rPr>
        <w:t xml:space="preserve"> В</w:t>
      </w:r>
      <w:proofErr w:type="gramEnd"/>
      <w:r w:rsidRPr="00276D4A">
        <w:rPr>
          <w:rFonts w:ascii="Cambria" w:hAnsi="Cambria"/>
          <w:sz w:val="24"/>
          <w:szCs w:val="24"/>
        </w:rPr>
        <w:t xml:space="preserve"> процессе обучения по курсу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>" в 2-4х классах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Общая характеристика учебного предмета.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Федеральный компонент образовательного стандарта построен с учетом  особенностей иностранного языка как учебного предмета, в число которых входят: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</w:r>
      <w:proofErr w:type="spellStart"/>
      <w:r w:rsidRPr="00276D4A">
        <w:rPr>
          <w:rFonts w:ascii="Cambria" w:hAnsi="Cambria"/>
          <w:sz w:val="24"/>
          <w:szCs w:val="24"/>
        </w:rPr>
        <w:t>межпредметность</w:t>
      </w:r>
      <w:proofErr w:type="spellEnd"/>
      <w:r w:rsidRPr="00276D4A">
        <w:rPr>
          <w:rFonts w:ascii="Cambria" w:hAnsi="Cambria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</w:r>
      <w:proofErr w:type="spellStart"/>
      <w:r w:rsidRPr="00276D4A">
        <w:rPr>
          <w:rFonts w:ascii="Cambria" w:hAnsi="Cambria"/>
          <w:sz w:val="24"/>
          <w:szCs w:val="24"/>
        </w:rPr>
        <w:t>многоуровневость</w:t>
      </w:r>
      <w:proofErr w:type="spellEnd"/>
      <w:r w:rsidRPr="00276D4A">
        <w:rPr>
          <w:rFonts w:ascii="Cambria" w:hAnsi="Cambria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полифункциональность</w:t>
      </w:r>
      <w:proofErr w:type="spellEnd"/>
      <w:r w:rsidRPr="00276D4A">
        <w:rPr>
          <w:rFonts w:ascii="Cambria" w:hAnsi="Cambria"/>
          <w:sz w:val="24"/>
          <w:szCs w:val="24"/>
        </w:rPr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Таким образом, воспитательный и развивающий потенциал стандарта реализуется: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 целенаправленной постановке задач воспитания и развития личности ученика средствами иностранного языка, его  интеллектуальных и когнитивных способностей,  нравственных качеств;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 социокультурной/</w:t>
      </w:r>
      <w:proofErr w:type="spellStart"/>
      <w:r w:rsidRPr="00276D4A">
        <w:rPr>
          <w:rFonts w:ascii="Cambria" w:hAnsi="Cambria"/>
          <w:sz w:val="24"/>
          <w:szCs w:val="24"/>
        </w:rPr>
        <w:t>культуроведческой</w:t>
      </w:r>
      <w:proofErr w:type="spellEnd"/>
      <w:r w:rsidRPr="00276D4A">
        <w:rPr>
          <w:rFonts w:ascii="Cambria" w:hAnsi="Cambria"/>
          <w:sz w:val="24"/>
          <w:szCs w:val="24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 выделении учебно-познавательной и компенсаторной компетенций в качестве      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Раннее начало обучения иностранному языку позволяет положительно использовать благоприятные возрастные особенности детей. В возрасте 7—9 лет</w:t>
      </w:r>
      <w:proofErr w:type="gramStart"/>
      <w:r w:rsidRPr="00276D4A">
        <w:rPr>
          <w:rFonts w:ascii="Cambria" w:hAnsi="Cambria"/>
          <w:sz w:val="24"/>
          <w:szCs w:val="24"/>
        </w:rPr>
        <w:t xml:space="preserve"> .</w:t>
      </w:r>
      <w:proofErr w:type="gramEnd"/>
      <w:r w:rsidRPr="00276D4A">
        <w:rPr>
          <w:rFonts w:ascii="Cambria" w:hAnsi="Cambria"/>
          <w:sz w:val="24"/>
          <w:szCs w:val="24"/>
        </w:rPr>
        <w:t>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Сама специфика предмета «иностранный язык»: его </w:t>
      </w:r>
      <w:proofErr w:type="spellStart"/>
      <w:r w:rsidRPr="00276D4A">
        <w:rPr>
          <w:rFonts w:ascii="Cambria" w:hAnsi="Cambria"/>
          <w:sz w:val="24"/>
          <w:szCs w:val="24"/>
        </w:rPr>
        <w:t>деятельностный</w:t>
      </w:r>
      <w:proofErr w:type="spellEnd"/>
      <w:r w:rsidRPr="00276D4A">
        <w:rPr>
          <w:rFonts w:ascii="Cambria" w:hAnsi="Cambria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276D4A">
        <w:rPr>
          <w:rFonts w:ascii="Cambria" w:hAnsi="Cambria"/>
          <w:sz w:val="24"/>
          <w:szCs w:val="24"/>
        </w:rPr>
        <w:t>лингвоэтносу</w:t>
      </w:r>
      <w:proofErr w:type="spellEnd"/>
      <w:r w:rsidRPr="00276D4A">
        <w:rPr>
          <w:rFonts w:ascii="Cambria" w:hAnsi="Cambria"/>
          <w:sz w:val="24"/>
          <w:szCs w:val="24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276D4A">
        <w:rPr>
          <w:rFonts w:ascii="Cambria" w:hAnsi="Cambria"/>
          <w:sz w:val="24"/>
          <w:szCs w:val="24"/>
        </w:rPr>
        <w:t>полилога</w:t>
      </w:r>
      <w:proofErr w:type="spellEnd"/>
      <w:r w:rsidRPr="00276D4A">
        <w:rPr>
          <w:rFonts w:ascii="Cambria" w:hAnsi="Cambria"/>
          <w:sz w:val="24"/>
          <w:szCs w:val="24"/>
        </w:rPr>
        <w:t xml:space="preserve"> культур, толерантно воспринимать проявления иной культуры.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В то же время, обучение английскому языку в начальной школе по предлагаемому учебно-методическому комплексу закладывает основу для последующего формирования универсальных (</w:t>
      </w:r>
      <w:proofErr w:type="spellStart"/>
      <w:r w:rsidRPr="00276D4A">
        <w:rPr>
          <w:rFonts w:ascii="Cambria" w:hAnsi="Cambria"/>
          <w:sz w:val="24"/>
          <w:szCs w:val="24"/>
        </w:rPr>
        <w:t>метапредметных</w:t>
      </w:r>
      <w:proofErr w:type="spellEnd"/>
      <w:r w:rsidRPr="00276D4A">
        <w:rPr>
          <w:rFonts w:ascii="Cambria" w:hAnsi="Cambria"/>
          <w:sz w:val="24"/>
          <w:szCs w:val="24"/>
        </w:rPr>
        <w:t xml:space="preserve">) учебных действий.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Место предмета в базисном учебном плане.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 xml:space="preserve">      В соответствии с федеральным базисным учебным планом иностранный язык входит в образовательную область «Филология» и на его изучение  выделяется: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210 учебных часов (2 часа в неделю со второго по четвертый класс) в начальной школе;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540 учебных часов </w:t>
      </w:r>
      <w:proofErr w:type="gramStart"/>
      <w:r w:rsidRPr="00276D4A">
        <w:rPr>
          <w:rFonts w:ascii="Cambria" w:hAnsi="Cambria"/>
          <w:sz w:val="24"/>
          <w:szCs w:val="24"/>
        </w:rPr>
        <w:t xml:space="preserve">( </w:t>
      </w:r>
      <w:proofErr w:type="gramEnd"/>
      <w:r w:rsidRPr="00276D4A">
        <w:rPr>
          <w:rFonts w:ascii="Cambria" w:hAnsi="Cambria"/>
          <w:sz w:val="24"/>
          <w:szCs w:val="24"/>
        </w:rPr>
        <w:t>3 часа в неделю) в основной школе;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210 учебных часов</w:t>
      </w:r>
      <w:proofErr w:type="gramStart"/>
      <w:r w:rsidRPr="00276D4A">
        <w:rPr>
          <w:rFonts w:ascii="Cambria" w:hAnsi="Cambria"/>
          <w:sz w:val="24"/>
          <w:szCs w:val="24"/>
        </w:rPr>
        <w:t xml:space="preserve">( </w:t>
      </w:r>
      <w:proofErr w:type="gramEnd"/>
      <w:r w:rsidRPr="00276D4A">
        <w:rPr>
          <w:rFonts w:ascii="Cambria" w:hAnsi="Cambria"/>
          <w:sz w:val="24"/>
          <w:szCs w:val="24"/>
        </w:rPr>
        <w:t>3 часа в неделю) в старшей школе на базовом уровне  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420 учебных часов (6 часов в неделю) на профильном уровне.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При этом установлено годовое распределение часов, что даёт возможность образовательным учреждениям перераспределять нагрузку в течени</w:t>
      </w:r>
      <w:proofErr w:type="gramStart"/>
      <w:r w:rsidRPr="00276D4A">
        <w:rPr>
          <w:rFonts w:ascii="Cambria" w:hAnsi="Cambria"/>
          <w:sz w:val="24"/>
          <w:szCs w:val="24"/>
        </w:rPr>
        <w:t>и</w:t>
      </w:r>
      <w:proofErr w:type="gramEnd"/>
      <w:r w:rsidRPr="00276D4A">
        <w:rPr>
          <w:rFonts w:ascii="Cambria" w:hAnsi="Cambria"/>
          <w:sz w:val="24"/>
          <w:szCs w:val="24"/>
        </w:rPr>
        <w:t xml:space="preserve"> учебного года, использовать модульный подход, строить рабочий учебный план на принципах дифференциации и вариативности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ЦЕЛИ И ЗАДАЧИ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Основными задачами реализации ее содержания согласно ФГОС начального общего образования являются: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Интегративной целью обучения английскому языку в учебных комплексах серии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>” является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- речевой компетенцией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276D4A">
        <w:rPr>
          <w:rFonts w:ascii="Cambria" w:hAnsi="Cambria"/>
          <w:sz w:val="24"/>
          <w:szCs w:val="24"/>
        </w:rPr>
        <w:t>аудировании</w:t>
      </w:r>
      <w:proofErr w:type="spellEnd"/>
      <w:r w:rsidRPr="00276D4A">
        <w:rPr>
          <w:rFonts w:ascii="Cambria" w:hAnsi="Cambria"/>
          <w:sz w:val="24"/>
          <w:szCs w:val="24"/>
        </w:rPr>
        <w:t>, говорении, чтении и письме);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-  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- социокультурной компетенцией — готовностью и способностью учащихся строить свое межкультурное общение на основе </w:t>
      </w:r>
      <w:proofErr w:type="gramStart"/>
      <w:r w:rsidRPr="00276D4A">
        <w:rPr>
          <w:rFonts w:ascii="Cambria" w:hAnsi="Cambria"/>
          <w:sz w:val="24"/>
          <w:szCs w:val="24"/>
        </w:rPr>
        <w:t>знаний культуры народа страны/стран изучаемого</w:t>
      </w:r>
      <w:proofErr w:type="gramEnd"/>
      <w:r w:rsidRPr="00276D4A">
        <w:rPr>
          <w:rFonts w:ascii="Cambria" w:hAnsi="Cambria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-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-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 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 Воспитательная цель. В процессе </w:t>
      </w:r>
      <w:proofErr w:type="spellStart"/>
      <w:r w:rsidRPr="00276D4A">
        <w:rPr>
          <w:rFonts w:ascii="Cambria" w:hAnsi="Cambria"/>
          <w:sz w:val="24"/>
          <w:szCs w:val="24"/>
        </w:rPr>
        <w:t>соизучения</w:t>
      </w:r>
      <w:proofErr w:type="spellEnd"/>
      <w:r w:rsidRPr="00276D4A">
        <w:rPr>
          <w:rFonts w:ascii="Cambria" w:hAnsi="Cambria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 Образовательная цель.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 xml:space="preserve">                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ДИДАКТИЧЕСКИЕ ПРИНЦИПЫ И ФУНКЦИИ ПРОГРАММЫ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Данная рабочая программа строится на основе следующих подходов в обучении иностранным языкам.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личностно-ориентированный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</w:r>
      <w:proofErr w:type="spellStart"/>
      <w:r w:rsidRPr="00276D4A">
        <w:rPr>
          <w:rFonts w:ascii="Cambria" w:hAnsi="Cambria"/>
          <w:sz w:val="24"/>
          <w:szCs w:val="24"/>
        </w:rPr>
        <w:t>деятельностный</w:t>
      </w:r>
      <w:proofErr w:type="spellEnd"/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коммуникативно-когнитивный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 социокультурный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И с учётом </w:t>
      </w:r>
      <w:proofErr w:type="spellStart"/>
      <w:r w:rsidRPr="00276D4A">
        <w:rPr>
          <w:rFonts w:ascii="Cambria" w:hAnsi="Cambria"/>
          <w:sz w:val="24"/>
          <w:szCs w:val="24"/>
        </w:rPr>
        <w:t>общедидактических</w:t>
      </w:r>
      <w:proofErr w:type="spellEnd"/>
      <w:r w:rsidRPr="00276D4A">
        <w:rPr>
          <w:rFonts w:ascii="Cambria" w:hAnsi="Cambria"/>
          <w:sz w:val="24"/>
          <w:szCs w:val="24"/>
        </w:rPr>
        <w:t xml:space="preserve"> принципов, таких как: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Принцип </w:t>
      </w:r>
      <w:proofErr w:type="spellStart"/>
      <w:r w:rsidRPr="00276D4A">
        <w:rPr>
          <w:rFonts w:ascii="Cambria" w:hAnsi="Cambria"/>
          <w:sz w:val="24"/>
          <w:szCs w:val="24"/>
        </w:rPr>
        <w:t>природосообразности</w:t>
      </w:r>
      <w:proofErr w:type="spellEnd"/>
      <w:r w:rsidRPr="00276D4A">
        <w:rPr>
          <w:rFonts w:ascii="Cambria" w:hAnsi="Cambria"/>
          <w:sz w:val="24"/>
          <w:szCs w:val="24"/>
        </w:rPr>
        <w:t xml:space="preserve"> (учета не только типологических особенностей школьников,         их возрастных особенностей, но и учет индивидуальных особенностей);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Принцип автономии школьников, они выступают в качестве активных субъектов учебной деятельности, увеличивается удельный вес их самостоятельности;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Принцип продуктивности обучения – нацеленность на реальные результаты обучения в виде продуктов деятельности –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 приращение в духовной сфере школьника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Данная рабочая программа выполняет три основные функции.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 Информационно-методическая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основной школы средствами конкретного учебного предмета, о вкладе каждого учебного предмета в решение общих целей образования.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 xml:space="preserve">               Организационно-планирующая функция 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     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276D4A">
        <w:rPr>
          <w:rFonts w:ascii="Cambria" w:hAnsi="Cambria"/>
          <w:sz w:val="24"/>
          <w:szCs w:val="24"/>
        </w:rPr>
        <w:t>обученности</w:t>
      </w:r>
      <w:proofErr w:type="spellEnd"/>
      <w:r w:rsidRPr="00276D4A">
        <w:rPr>
          <w:rFonts w:ascii="Cambria" w:hAnsi="Cambria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8"/>
          <w:szCs w:val="28"/>
        </w:rPr>
      </w:pPr>
    </w:p>
    <w:p w:rsidR="00695C3C" w:rsidRDefault="00BB3FA3" w:rsidP="00276D4A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 xml:space="preserve">          </w:t>
      </w:r>
    </w:p>
    <w:p w:rsidR="00276D4A" w:rsidRDefault="00BB3FA3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</w:t>
      </w:r>
    </w:p>
    <w:p w:rsidR="00276D4A" w:rsidRDefault="00276D4A">
      <w:pPr>
        <w:pStyle w:val="Standard"/>
        <w:rPr>
          <w:rFonts w:ascii="Cambria" w:hAnsi="Cambria"/>
          <w:b/>
          <w:bCs/>
          <w:sz w:val="28"/>
          <w:szCs w:val="28"/>
        </w:rPr>
      </w:pPr>
    </w:p>
    <w:p w:rsidR="00695C3C" w:rsidRDefault="00BB3FA3">
      <w:pPr>
        <w:pStyle w:val="Standard"/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sz w:val="28"/>
          <w:szCs w:val="28"/>
        </w:rPr>
        <w:t xml:space="preserve">Содержание образования </w:t>
      </w:r>
      <w:r w:rsidR="002F4374">
        <w:rPr>
          <w:rFonts w:ascii="Cambria" w:hAnsi="Cambria"/>
          <w:b/>
          <w:bCs/>
          <w:i/>
          <w:sz w:val="28"/>
          <w:szCs w:val="28"/>
        </w:rPr>
        <w:t xml:space="preserve">в </w:t>
      </w:r>
      <w:r>
        <w:rPr>
          <w:rFonts w:ascii="Cambria" w:hAnsi="Cambria"/>
          <w:b/>
          <w:bCs/>
          <w:i/>
          <w:sz w:val="28"/>
          <w:szCs w:val="28"/>
        </w:rPr>
        <w:t xml:space="preserve"> классе.</w:t>
      </w:r>
    </w:p>
    <w:p w:rsidR="00695C3C" w:rsidRDefault="00BB3FA3">
      <w:pPr>
        <w:pStyle w:val="Standard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1. Речевая компетенция.</w:t>
      </w:r>
    </w:p>
    <w:p w:rsidR="00695C3C" w:rsidRDefault="00BB3FA3">
      <w:pPr>
        <w:pStyle w:val="Standard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1.1. Предметное содержание устной и письменной речи.</w:t>
      </w:r>
    </w:p>
    <w:p w:rsidR="00695C3C" w:rsidRDefault="00BB3FA3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695C3C" w:rsidRPr="002F4374" w:rsidRDefault="00BB3FA3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задаваемой тематики.</w:t>
      </w:r>
    </w:p>
    <w:tbl>
      <w:tblPr>
        <w:tblW w:w="10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1"/>
        <w:gridCol w:w="5739"/>
      </w:tblGrid>
      <w:tr w:rsidR="00695C3C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74" w:rsidRPr="002F4374" w:rsidRDefault="00082CB1" w:rsidP="002F4374">
            <w:pPr>
              <w:pStyle w:val="Standard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Знаком</w:t>
            </w:r>
            <w:r w:rsidR="002F4374" w:rsidRPr="002F4374">
              <w:rPr>
                <w:rFonts w:ascii="Cambria" w:hAnsi="Cambria"/>
                <w:sz w:val="24"/>
                <w:szCs w:val="24"/>
              </w:rPr>
              <w:t>ство,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F4374" w:rsidRPr="002F4374">
              <w:rPr>
                <w:rFonts w:ascii="Cambria" w:hAnsi="Cambria"/>
                <w:sz w:val="24"/>
                <w:szCs w:val="24"/>
              </w:rPr>
              <w:t xml:space="preserve">основные элементы </w:t>
            </w:r>
          </w:p>
          <w:p w:rsidR="00695C3C" w:rsidRDefault="002F4374" w:rsidP="002F4374">
            <w:pPr>
              <w:pStyle w:val="Standard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F4374">
              <w:rPr>
                <w:rFonts w:ascii="Cambria" w:hAnsi="Cambria"/>
                <w:sz w:val="24"/>
                <w:szCs w:val="24"/>
              </w:rPr>
              <w:t>речевого этикета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74" w:rsidRPr="002F4374" w:rsidRDefault="00E57F87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Приветствие, сообщение основ</w:t>
            </w:r>
            <w:r w:rsidR="002F4374" w:rsidRPr="002F4374">
              <w:rPr>
                <w:rFonts w:ascii="Cambria" w:hAnsi="Cambria"/>
                <w:sz w:val="24"/>
                <w:szCs w:val="24"/>
              </w:rPr>
              <w:t xml:space="preserve">ных сведений о </w:t>
            </w:r>
          </w:p>
          <w:p w:rsidR="002F4374" w:rsidRPr="002F4374" w:rsidRDefault="002F4374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F4374">
              <w:rPr>
                <w:rFonts w:ascii="Cambria" w:hAnsi="Cambria"/>
                <w:sz w:val="24"/>
                <w:szCs w:val="24"/>
              </w:rPr>
              <w:t>себе. Получение информации о собеседнике.</w:t>
            </w:r>
          </w:p>
          <w:p w:rsidR="00695C3C" w:rsidRDefault="00E57F87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Выражение благодарности. Вы</w:t>
            </w:r>
            <w:r w:rsidR="002F4374" w:rsidRPr="002F4374">
              <w:rPr>
                <w:rFonts w:ascii="Cambria" w:hAnsi="Cambria"/>
                <w:sz w:val="24"/>
                <w:szCs w:val="24"/>
              </w:rPr>
              <w:t>ражение просьбы</w:t>
            </w:r>
          </w:p>
        </w:tc>
      </w:tr>
      <w:tr w:rsidR="00695C3C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2F4374" w:rsidRPr="002F4374" w:rsidRDefault="002F4374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2F4374">
              <w:rPr>
                <w:rFonts w:ascii="Cambria" w:hAnsi="Cambria"/>
                <w:sz w:val="24"/>
                <w:szCs w:val="24"/>
              </w:rPr>
              <w:t xml:space="preserve">Я и моя </w:t>
            </w:r>
          </w:p>
          <w:p w:rsidR="00695C3C" w:rsidRDefault="002F4374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F4374">
              <w:rPr>
                <w:rFonts w:ascii="Cambria" w:hAnsi="Cambria"/>
                <w:sz w:val="24"/>
                <w:szCs w:val="24"/>
              </w:rPr>
              <w:t>Семья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74" w:rsidRPr="002F4374" w:rsidRDefault="00E57F87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Члены семьи. До</w:t>
            </w:r>
            <w:r w:rsidR="002F4374" w:rsidRPr="002F4374">
              <w:rPr>
                <w:rFonts w:ascii="Cambria" w:hAnsi="Cambria"/>
                <w:sz w:val="24"/>
                <w:szCs w:val="24"/>
              </w:rPr>
              <w:t>машние любим-</w:t>
            </w:r>
          </w:p>
          <w:p w:rsidR="002F4374" w:rsidRPr="002F4374" w:rsidRDefault="002F4374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F4374">
              <w:rPr>
                <w:rFonts w:ascii="Cambria" w:hAnsi="Cambria"/>
                <w:sz w:val="24"/>
                <w:szCs w:val="24"/>
              </w:rPr>
              <w:t>цы</w:t>
            </w:r>
            <w:proofErr w:type="spellEnd"/>
            <w:r w:rsidRPr="002F4374">
              <w:rPr>
                <w:rFonts w:ascii="Cambria" w:hAnsi="Cambria"/>
                <w:sz w:val="24"/>
                <w:szCs w:val="24"/>
              </w:rPr>
              <w:t xml:space="preserve">. Занятия членов семьи. </w:t>
            </w:r>
          </w:p>
          <w:p w:rsidR="00695C3C" w:rsidRDefault="002F4374" w:rsidP="002F4374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F4374">
              <w:rPr>
                <w:rFonts w:ascii="Cambria" w:hAnsi="Cambria"/>
                <w:sz w:val="24"/>
                <w:szCs w:val="24"/>
              </w:rPr>
              <w:t>Рабочий и школьный день</w:t>
            </w:r>
          </w:p>
        </w:tc>
      </w:tr>
      <w:tr w:rsidR="00695C3C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95C3C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Мир во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круг нас. Природа. </w:t>
            </w:r>
            <w:r>
              <w:rPr>
                <w:rFonts w:ascii="Cambria" w:hAnsi="Cambria"/>
                <w:sz w:val="24"/>
                <w:szCs w:val="24"/>
              </w:rPr>
              <w:t>Времена го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да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Цветовые характеристики и раз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мер предметов. </w:t>
            </w:r>
          </w:p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Игрушки, подарки. Местополо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жение предметов </w:t>
            </w:r>
          </w:p>
          <w:p w:rsidR="009E2B8B" w:rsidRP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 xml:space="preserve">в пространстве. Количество и идентификация </w:t>
            </w:r>
          </w:p>
          <w:p w:rsidR="009E2B8B" w:rsidRP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>предметов.</w:t>
            </w:r>
            <w:r w:rsidR="00E57F8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E2B8B">
              <w:rPr>
                <w:rFonts w:ascii="Cambria" w:hAnsi="Cambria"/>
                <w:sz w:val="24"/>
                <w:szCs w:val="24"/>
              </w:rPr>
              <w:t xml:space="preserve">Наименование предметов </w:t>
            </w:r>
            <w:proofErr w:type="gramStart"/>
            <w:r w:rsidRPr="009E2B8B">
              <w:rPr>
                <w:rFonts w:ascii="Cambria" w:hAnsi="Cambria"/>
                <w:sz w:val="24"/>
                <w:szCs w:val="24"/>
              </w:rPr>
              <w:t>живой</w:t>
            </w:r>
            <w:proofErr w:type="gramEnd"/>
            <w:r w:rsidRPr="009E2B8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5C3C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 неживой приро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ды. Животные на ферме. Растения в сад</w:t>
            </w:r>
          </w:p>
        </w:tc>
      </w:tr>
      <w:tr w:rsidR="009E2B8B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Мир ув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лечений, досуг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Спортивные за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нятия. Любимые занятия на досуге</w:t>
            </w:r>
          </w:p>
        </w:tc>
      </w:tr>
      <w:tr w:rsidR="009E2B8B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 Городские зда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ния, дом, </w:t>
            </w:r>
          </w:p>
          <w:p w:rsid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>жилище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Предметы мебе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ли в доме</w:t>
            </w:r>
          </w:p>
        </w:tc>
      </w:tr>
      <w:tr w:rsidR="009E2B8B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9E2B8B">
              <w:rPr>
                <w:rFonts w:ascii="Cambria" w:hAnsi="Cambria"/>
                <w:sz w:val="24"/>
                <w:szCs w:val="24"/>
              </w:rPr>
              <w:t>. Человек и его мир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Душевное состояние и личностные качест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ва человека</w:t>
            </w:r>
          </w:p>
        </w:tc>
      </w:tr>
      <w:tr w:rsidR="009E2B8B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Default="00F550E0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Здоровье и еда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Отдельные назва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ния продуктов </w:t>
            </w:r>
          </w:p>
          <w:p w:rsidR="009E2B8B" w:rsidRP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>питания</w:t>
            </w:r>
          </w:p>
        </w:tc>
      </w:tr>
      <w:tr w:rsidR="009E2B8B" w:rsidTr="00695C3C"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F550E0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. Города и страны. </w:t>
            </w:r>
          </w:p>
          <w:p w:rsidR="009E2B8B" w:rsidRP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 xml:space="preserve">Страны изучаемого языка. </w:t>
            </w:r>
          </w:p>
          <w:p w:rsidR="009E2B8B" w:rsidRDefault="009E2B8B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E2B8B">
              <w:rPr>
                <w:rFonts w:ascii="Cambria" w:hAnsi="Cambria"/>
                <w:sz w:val="24"/>
                <w:szCs w:val="24"/>
              </w:rPr>
              <w:t>Родная страна</w:t>
            </w:r>
          </w:p>
        </w:tc>
        <w:tc>
          <w:tcPr>
            <w:tcW w:w="5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8B" w:rsidRPr="009E2B8B" w:rsidRDefault="00E57F87" w:rsidP="009E2B8B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Страны изучае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мого</w:t>
            </w:r>
            <w:r>
              <w:rPr>
                <w:rFonts w:ascii="Cambria" w:hAnsi="Cambria"/>
                <w:sz w:val="24"/>
                <w:szCs w:val="24"/>
              </w:rPr>
              <w:t xml:space="preserve"> языка. От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дельные сведения </w:t>
            </w:r>
            <w:proofErr w:type="gramStart"/>
            <w:r w:rsidR="009E2B8B" w:rsidRPr="009E2B8B">
              <w:rPr>
                <w:rFonts w:ascii="Cambria" w:hAnsi="Cambria"/>
                <w:sz w:val="24"/>
                <w:szCs w:val="24"/>
              </w:rPr>
              <w:t>о</w:t>
            </w:r>
            <w:proofErr w:type="gramEnd"/>
            <w:r w:rsidR="009E2B8B" w:rsidRPr="009E2B8B">
              <w:rPr>
                <w:rFonts w:ascii="Cambria" w:hAnsi="Cambria"/>
                <w:sz w:val="24"/>
                <w:szCs w:val="24"/>
              </w:rPr>
              <w:t xml:space="preserve"> их культуре и </w:t>
            </w:r>
            <w:r>
              <w:rPr>
                <w:rFonts w:ascii="Cambria" w:hAnsi="Cambria"/>
                <w:sz w:val="24"/>
                <w:szCs w:val="24"/>
              </w:rPr>
              <w:t>истории. Некоторые города Рос</w:t>
            </w:r>
            <w:r w:rsidR="009E2B8B" w:rsidRPr="009E2B8B">
              <w:rPr>
                <w:rFonts w:ascii="Cambria" w:hAnsi="Cambria"/>
                <w:sz w:val="24"/>
                <w:szCs w:val="24"/>
              </w:rPr>
              <w:t>сии и зарубежья. Родной город</w:t>
            </w:r>
          </w:p>
        </w:tc>
      </w:tr>
    </w:tbl>
    <w:p w:rsidR="00695C3C" w:rsidRDefault="00695C3C">
      <w:pPr>
        <w:pStyle w:val="Standard"/>
        <w:rPr>
          <w:rFonts w:ascii="Cambria" w:hAnsi="Cambria"/>
          <w:b/>
          <w:sz w:val="24"/>
          <w:szCs w:val="24"/>
        </w:rPr>
      </w:pPr>
    </w:p>
    <w:p w:rsidR="00695C3C" w:rsidRDefault="00695C3C">
      <w:pPr>
        <w:pStyle w:val="Standard"/>
        <w:rPr>
          <w:rFonts w:ascii="Cambria" w:hAnsi="Cambria"/>
          <w:sz w:val="24"/>
          <w:szCs w:val="24"/>
        </w:rPr>
      </w:pPr>
    </w:p>
    <w:p w:rsidR="00276D4A" w:rsidRDefault="00276D4A" w:rsidP="00276D4A">
      <w:pPr>
        <w:pStyle w:val="Standard"/>
        <w:rPr>
          <w:rFonts w:ascii="Cambria" w:hAnsi="Cambria"/>
          <w:b/>
          <w:sz w:val="28"/>
          <w:szCs w:val="28"/>
        </w:rPr>
      </w:pPr>
    </w:p>
    <w:p w:rsidR="00E57F87" w:rsidRDefault="00E57F87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РЕЗУЛЬТАТЫ ОБУЧЕНИЯ В 2</w:t>
      </w:r>
      <w:r w:rsidRPr="00276D4A">
        <w:rPr>
          <w:rFonts w:ascii="Cambria" w:hAnsi="Cambria"/>
          <w:sz w:val="24"/>
          <w:szCs w:val="24"/>
        </w:rPr>
        <w:t xml:space="preserve"> КЛАССЕ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Работа по учебно-методическим комплексам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 xml:space="preserve">” призвана обеспечить достижение следующих личностных, </w:t>
      </w:r>
      <w:proofErr w:type="spellStart"/>
      <w:r w:rsidRPr="00276D4A">
        <w:rPr>
          <w:rFonts w:ascii="Cambria" w:hAnsi="Cambria"/>
          <w:sz w:val="24"/>
          <w:szCs w:val="24"/>
        </w:rPr>
        <w:t>метапредметных</w:t>
      </w:r>
      <w:proofErr w:type="spellEnd"/>
      <w:r w:rsidRPr="00276D4A">
        <w:rPr>
          <w:rFonts w:ascii="Cambria" w:hAnsi="Cambria"/>
          <w:sz w:val="24"/>
          <w:szCs w:val="24"/>
        </w:rPr>
        <w:t xml:space="preserve"> и предметных результатов.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Личностные результаты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Школьники приобретают опыт использования иностранного языка как средства межкультурного общения, как нового инструмента познания мира и культуры других народов,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Учащиеся  осознают личностный смысл овладения иностранным языком.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Содержание учебно-методических комплексов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 xml:space="preserve">” позволяет заложить основы коммуникативной культуры у младших школьников.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Они учатся самостоятельно ставить и решать личностно-значимые коммуникативные задачи, при этом адекватно используя имеющиеся речевые и </w:t>
      </w:r>
      <w:proofErr w:type="spellStart"/>
      <w:r w:rsidRPr="00276D4A">
        <w:rPr>
          <w:rFonts w:ascii="Cambria" w:hAnsi="Cambria"/>
          <w:sz w:val="24"/>
          <w:szCs w:val="24"/>
        </w:rPr>
        <w:t>неречевыесредства</w:t>
      </w:r>
      <w:proofErr w:type="spellEnd"/>
      <w:r w:rsidRPr="00276D4A">
        <w:rPr>
          <w:rFonts w:ascii="Cambria" w:hAnsi="Cambria"/>
          <w:sz w:val="24"/>
          <w:szCs w:val="24"/>
        </w:rPr>
        <w:t xml:space="preserve">, соблюдая речевой этикет.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</w:t>
      </w:r>
      <w:proofErr w:type="spellStart"/>
      <w:r w:rsidRPr="00276D4A">
        <w:rPr>
          <w:rFonts w:ascii="Cambria" w:hAnsi="Cambria"/>
          <w:sz w:val="24"/>
          <w:szCs w:val="24"/>
        </w:rPr>
        <w:t>страныизучаемого</w:t>
      </w:r>
      <w:proofErr w:type="spellEnd"/>
      <w:r w:rsidRPr="00276D4A">
        <w:rPr>
          <w:rFonts w:ascii="Cambria" w:hAnsi="Cambria"/>
          <w:sz w:val="24"/>
          <w:szCs w:val="24"/>
        </w:rPr>
        <w:t xml:space="preserve">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Предметные результаты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proofErr w:type="gramStart"/>
      <w:r w:rsidRPr="00276D4A">
        <w:rPr>
          <w:rFonts w:ascii="Cambria" w:hAnsi="Cambria"/>
          <w:sz w:val="24"/>
          <w:szCs w:val="24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276D4A">
        <w:rPr>
          <w:rFonts w:ascii="Cambria" w:hAnsi="Cambria"/>
          <w:sz w:val="24"/>
          <w:szCs w:val="24"/>
        </w:rPr>
        <w:t>аудировании</w:t>
      </w:r>
      <w:proofErr w:type="spellEnd"/>
      <w:r w:rsidRPr="00276D4A">
        <w:rPr>
          <w:rFonts w:ascii="Cambria" w:hAnsi="Cambria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Выпускники начальной школы смогут демонстрировать следующие результаты в освоении иностранного языка.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Речевая компетенция: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к окончанию 3 класса  учащиеся должны научиться: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Говорение: 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составлять небольшое описание предмета, </w:t>
      </w:r>
      <w:proofErr w:type="spellStart"/>
      <w:r w:rsidRPr="00276D4A">
        <w:rPr>
          <w:rFonts w:ascii="Cambria" w:hAnsi="Cambria"/>
          <w:sz w:val="24"/>
          <w:szCs w:val="24"/>
        </w:rPr>
        <w:t>картинки</w:t>
      </w:r>
      <w:proofErr w:type="gramStart"/>
      <w:r w:rsidRPr="00276D4A">
        <w:rPr>
          <w:rFonts w:ascii="Cambria" w:hAnsi="Cambria"/>
          <w:sz w:val="24"/>
          <w:szCs w:val="24"/>
        </w:rPr>
        <w:t>,п</w:t>
      </w:r>
      <w:proofErr w:type="gramEnd"/>
      <w:r w:rsidRPr="00276D4A">
        <w:rPr>
          <w:rFonts w:ascii="Cambria" w:hAnsi="Cambria"/>
          <w:sz w:val="24"/>
          <w:szCs w:val="24"/>
        </w:rPr>
        <w:t>ерсонажа</w:t>
      </w:r>
      <w:proofErr w:type="spellEnd"/>
      <w:r w:rsidRPr="00276D4A">
        <w:rPr>
          <w:rFonts w:ascii="Cambria" w:hAnsi="Cambria"/>
          <w:sz w:val="24"/>
          <w:szCs w:val="24"/>
        </w:rPr>
        <w:t>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рассказывать о себе, своей семье, друге;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кратко излагать содержание прочитанного текста.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proofErr w:type="spellStart"/>
      <w:r w:rsidRPr="00276D4A">
        <w:rPr>
          <w:rFonts w:ascii="Cambria" w:hAnsi="Cambria"/>
          <w:sz w:val="24"/>
          <w:szCs w:val="24"/>
        </w:rPr>
        <w:t>Аудирование</w:t>
      </w:r>
      <w:proofErr w:type="spellEnd"/>
      <w:r w:rsidRPr="00276D4A">
        <w:rPr>
          <w:rFonts w:ascii="Cambria" w:hAnsi="Cambria"/>
          <w:sz w:val="24"/>
          <w:szCs w:val="24"/>
        </w:rPr>
        <w:t xml:space="preserve">: 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276D4A">
        <w:rPr>
          <w:rFonts w:ascii="Cambria" w:hAnsi="Cambria"/>
          <w:sz w:val="24"/>
          <w:szCs w:val="24"/>
        </w:rPr>
        <w:t>невербально</w:t>
      </w:r>
      <w:proofErr w:type="spellEnd"/>
      <w:r w:rsidRPr="00276D4A">
        <w:rPr>
          <w:rFonts w:ascii="Cambria" w:hAnsi="Cambria"/>
          <w:sz w:val="24"/>
          <w:szCs w:val="24"/>
        </w:rPr>
        <w:t xml:space="preserve"> реагировать на </w:t>
      </w:r>
      <w:proofErr w:type="gramStart"/>
      <w:r w:rsidRPr="00276D4A">
        <w:rPr>
          <w:rFonts w:ascii="Cambria" w:hAnsi="Cambria"/>
          <w:sz w:val="24"/>
          <w:szCs w:val="24"/>
        </w:rPr>
        <w:t>услышанное</w:t>
      </w:r>
      <w:proofErr w:type="gramEnd"/>
      <w:r w:rsidRPr="00276D4A">
        <w:rPr>
          <w:rFonts w:ascii="Cambria" w:hAnsi="Cambria"/>
          <w:sz w:val="24"/>
          <w:szCs w:val="24"/>
        </w:rPr>
        <w:t>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зрительные опоры при восприятии на слух текстов, содержащих незнакомые слова.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Чтение: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соотносить графический образ английского слова с его звуковым образом;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читать про себя и понимать содержание небольшого текста, построенного в основном на изученном языковом материале;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находить в тексте необходимую информацию в процессе чтения.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Письмо и письменная речь: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•</w:t>
      </w:r>
      <w:r w:rsidRPr="00276D4A">
        <w:rPr>
          <w:rFonts w:ascii="Cambria" w:hAnsi="Cambria"/>
          <w:sz w:val="24"/>
          <w:szCs w:val="24"/>
        </w:rPr>
        <w:tab/>
        <w:t>выписывать из теста слова, словосочетания и предложения;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 письменной форме кратко отвечать на вопросы к тексту;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писать поздравительную открытку (с опорой на образец);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писать по образцу краткое письмо зарубежному другу (с опорой на образец).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Языковая компетенция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Графика, каллиграфия, орфография: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воспроизводить графически и каллиграфически корректно все буквы английского алфавита (</w:t>
      </w:r>
      <w:proofErr w:type="spellStart"/>
      <w:r w:rsidRPr="00276D4A">
        <w:rPr>
          <w:rFonts w:ascii="Cambria" w:hAnsi="Cambria"/>
          <w:sz w:val="24"/>
          <w:szCs w:val="24"/>
        </w:rPr>
        <w:t>полупечатное</w:t>
      </w:r>
      <w:proofErr w:type="spellEnd"/>
      <w:r w:rsidRPr="00276D4A">
        <w:rPr>
          <w:rFonts w:ascii="Cambria" w:hAnsi="Cambria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276D4A">
        <w:rPr>
          <w:rFonts w:ascii="Cambria" w:hAnsi="Cambria"/>
          <w:sz w:val="24"/>
          <w:szCs w:val="24"/>
        </w:rPr>
        <w:t>звуко</w:t>
      </w:r>
      <w:proofErr w:type="spellEnd"/>
      <w:r w:rsidRPr="00276D4A">
        <w:rPr>
          <w:rFonts w:ascii="Cambria" w:hAnsi="Cambria"/>
          <w:sz w:val="24"/>
          <w:szCs w:val="24"/>
        </w:rPr>
        <w:t>-буквенные</w:t>
      </w:r>
      <w:proofErr w:type="gramEnd"/>
      <w:r w:rsidRPr="00276D4A">
        <w:rPr>
          <w:rFonts w:ascii="Cambria" w:hAnsi="Cambria"/>
          <w:sz w:val="24"/>
          <w:szCs w:val="24"/>
        </w:rPr>
        <w:t xml:space="preserve"> соответствия;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пользоваться английским алфавитом, знать последовательность букв в нем;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списывать текст;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отличать буквы от знаков транскрипции;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вычленять значок апострофа;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сравнивать и анализировать буквосочетания английского языка;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группировать слова в соответствии с изученными правилами чтения;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оформлять орфографически наиболее употребительные слова (активный словарь).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Фонетическая сторона речи: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находить в тексте слова с заданным звуком;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вычленять дифтонги;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•</w:t>
      </w:r>
      <w:r w:rsidRPr="00276D4A">
        <w:rPr>
          <w:rFonts w:ascii="Cambria" w:hAnsi="Cambria"/>
          <w:sz w:val="24"/>
          <w:szCs w:val="24"/>
        </w:rPr>
        <w:tab/>
        <w:t>соблюдать правильное ударение в изолированном слове</w:t>
      </w:r>
      <w:proofErr w:type="gramStart"/>
      <w:r w:rsidRPr="00276D4A">
        <w:rPr>
          <w:rFonts w:ascii="Cambria" w:hAnsi="Cambria"/>
          <w:sz w:val="24"/>
          <w:szCs w:val="24"/>
        </w:rPr>
        <w:t xml:space="preserve"> ,</w:t>
      </w:r>
      <w:proofErr w:type="gramEnd"/>
      <w:r w:rsidRPr="00276D4A">
        <w:rPr>
          <w:rFonts w:ascii="Cambria" w:hAnsi="Cambria"/>
          <w:sz w:val="24"/>
          <w:szCs w:val="24"/>
        </w:rPr>
        <w:t xml:space="preserve"> фразе, не ставить ударение на служебных словах (артиклях, предлогах, союзах);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соблюдать основные ритмико-интонационные особенности предложений (</w:t>
      </w:r>
      <w:proofErr w:type="gramStart"/>
      <w:r w:rsidRPr="00276D4A">
        <w:rPr>
          <w:rFonts w:ascii="Cambria" w:hAnsi="Cambria"/>
          <w:sz w:val="24"/>
          <w:szCs w:val="24"/>
        </w:rPr>
        <w:t>повествовательное</w:t>
      </w:r>
      <w:proofErr w:type="gramEnd"/>
      <w:r w:rsidRPr="00276D4A">
        <w:rPr>
          <w:rFonts w:ascii="Cambria" w:hAnsi="Cambria"/>
          <w:sz w:val="24"/>
          <w:szCs w:val="24"/>
        </w:rPr>
        <w:t>, побудительное, общий и специальные вопросы);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членить предложения на смысловые группы и интонационно оформлять их;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различать коммуникативные типы предложений по интонации;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соотносить изучаемые слова с их транскрипционным изображением.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Лексическая сторона речи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proofErr w:type="gramStart"/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узнавать в письменном и устном тексте, воспроизводить и употреблять в речи лексические единицы (приблизительно</w:t>
      </w:r>
      <w:proofErr w:type="gramEnd"/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в речи элементы речевого этикета, отражающие культуру страны изучаемого языка;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узнавать простые словообразовательные деривационные элементы (суффиксы: -</w:t>
      </w:r>
      <w:proofErr w:type="spellStart"/>
      <w:r w:rsidRPr="00276D4A">
        <w:rPr>
          <w:rFonts w:ascii="Cambria" w:hAnsi="Cambria"/>
          <w:sz w:val="24"/>
          <w:szCs w:val="24"/>
        </w:rPr>
        <w:t>er</w:t>
      </w:r>
      <w:proofErr w:type="spellEnd"/>
      <w:r w:rsidRPr="00276D4A">
        <w:rPr>
          <w:rFonts w:ascii="Cambria" w:hAnsi="Cambria"/>
          <w:sz w:val="24"/>
          <w:szCs w:val="24"/>
        </w:rPr>
        <w:t>, -</w:t>
      </w:r>
      <w:proofErr w:type="spellStart"/>
      <w:r w:rsidRPr="00276D4A">
        <w:rPr>
          <w:rFonts w:ascii="Cambria" w:hAnsi="Cambria"/>
          <w:sz w:val="24"/>
          <w:szCs w:val="24"/>
        </w:rPr>
        <w:t>teen</w:t>
      </w:r>
      <w:proofErr w:type="spellEnd"/>
      <w:r w:rsidRPr="00276D4A">
        <w:rPr>
          <w:rFonts w:ascii="Cambria" w:hAnsi="Cambria"/>
          <w:sz w:val="24"/>
          <w:szCs w:val="24"/>
        </w:rPr>
        <w:t>, -y, -</w:t>
      </w:r>
      <w:proofErr w:type="spellStart"/>
      <w:r w:rsidRPr="00276D4A">
        <w:rPr>
          <w:rFonts w:ascii="Cambria" w:hAnsi="Cambria"/>
          <w:sz w:val="24"/>
          <w:szCs w:val="24"/>
        </w:rPr>
        <w:t>ty</w:t>
      </w:r>
      <w:proofErr w:type="spellEnd"/>
      <w:r w:rsidRPr="00276D4A">
        <w:rPr>
          <w:rFonts w:ascii="Cambria" w:hAnsi="Cambria"/>
          <w:sz w:val="24"/>
          <w:szCs w:val="24"/>
        </w:rPr>
        <w:t>, -</w:t>
      </w:r>
      <w:proofErr w:type="spellStart"/>
      <w:r w:rsidRPr="00276D4A">
        <w:rPr>
          <w:rFonts w:ascii="Cambria" w:hAnsi="Cambria"/>
          <w:sz w:val="24"/>
          <w:szCs w:val="24"/>
        </w:rPr>
        <w:t>th</w:t>
      </w:r>
      <w:proofErr w:type="spellEnd"/>
      <w:r w:rsidRPr="00276D4A">
        <w:rPr>
          <w:rFonts w:ascii="Cambria" w:hAnsi="Cambria"/>
          <w:sz w:val="24"/>
          <w:szCs w:val="24"/>
        </w:rPr>
        <w:t>, -</w:t>
      </w:r>
      <w:proofErr w:type="spellStart"/>
      <w:r w:rsidRPr="00276D4A">
        <w:rPr>
          <w:rFonts w:ascii="Cambria" w:hAnsi="Cambria"/>
          <w:sz w:val="24"/>
          <w:szCs w:val="24"/>
        </w:rPr>
        <w:t>ful</w:t>
      </w:r>
      <w:proofErr w:type="spellEnd"/>
      <w:r w:rsidRPr="00276D4A">
        <w:rPr>
          <w:rFonts w:ascii="Cambria" w:hAnsi="Cambria"/>
          <w:sz w:val="24"/>
          <w:szCs w:val="24"/>
        </w:rPr>
        <w:t>), префиксы -</w:t>
      </w:r>
      <w:proofErr w:type="spellStart"/>
      <w:r w:rsidRPr="00276D4A">
        <w:rPr>
          <w:rFonts w:ascii="Cambria" w:hAnsi="Cambria"/>
          <w:sz w:val="24"/>
          <w:szCs w:val="24"/>
        </w:rPr>
        <w:t>un</w:t>
      </w:r>
      <w:proofErr w:type="spellEnd"/>
      <w:r w:rsidRPr="00276D4A">
        <w:rPr>
          <w:rFonts w:ascii="Cambria" w:hAnsi="Cambria"/>
          <w:sz w:val="24"/>
          <w:szCs w:val="24"/>
        </w:rPr>
        <w:t>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узнавать сложные слова, определять значение незнакомых сложных слов по значению составляющих их основ(</w:t>
      </w:r>
      <w:proofErr w:type="spellStart"/>
      <w:r w:rsidRPr="00276D4A">
        <w:rPr>
          <w:rFonts w:ascii="Cambria" w:hAnsi="Cambria"/>
          <w:sz w:val="24"/>
          <w:szCs w:val="24"/>
        </w:rPr>
        <w:t>bedroom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apple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tree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etc</w:t>
      </w:r>
      <w:proofErr w:type="spellEnd"/>
      <w:r w:rsidRPr="00276D4A">
        <w:rPr>
          <w:rFonts w:ascii="Cambria" w:hAnsi="Cambria"/>
          <w:sz w:val="24"/>
          <w:szCs w:val="24"/>
        </w:rPr>
        <w:t>)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;узнавать </w:t>
      </w:r>
      <w:proofErr w:type="spellStart"/>
      <w:r w:rsidRPr="00276D4A">
        <w:rPr>
          <w:rFonts w:ascii="Cambria" w:hAnsi="Cambria"/>
          <w:sz w:val="24"/>
          <w:szCs w:val="24"/>
        </w:rPr>
        <w:t>конверсивы</w:t>
      </w:r>
      <w:proofErr w:type="spellEnd"/>
      <w:r w:rsidRPr="00276D4A">
        <w:rPr>
          <w:rFonts w:ascii="Cambria" w:hAnsi="Cambria"/>
          <w:sz w:val="24"/>
          <w:szCs w:val="24"/>
        </w:rPr>
        <w:t>, выводить их значение (</w:t>
      </w:r>
      <w:proofErr w:type="spellStart"/>
      <w:r w:rsidRPr="00276D4A">
        <w:rPr>
          <w:rFonts w:ascii="Cambria" w:hAnsi="Cambria"/>
          <w:sz w:val="24"/>
          <w:szCs w:val="24"/>
        </w:rPr>
        <w:t>chocolate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</w:t>
      </w:r>
      <w:proofErr w:type="spellStart"/>
      <w:r w:rsidRPr="00276D4A">
        <w:rPr>
          <w:rFonts w:ascii="Cambria" w:hAnsi="Cambria"/>
          <w:sz w:val="24"/>
          <w:szCs w:val="24"/>
        </w:rPr>
        <w:t>chocolate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cake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water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water</w:t>
      </w:r>
      <w:proofErr w:type="spellEnd"/>
      <w:r w:rsidRPr="00276D4A">
        <w:rPr>
          <w:rFonts w:ascii="Cambria" w:hAnsi="Cambria"/>
          <w:sz w:val="24"/>
          <w:szCs w:val="24"/>
        </w:rPr>
        <w:t>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опираться на языковую догадку в процессе чтения и </w:t>
      </w:r>
      <w:proofErr w:type="spellStart"/>
      <w:r w:rsidRPr="00276D4A">
        <w:rPr>
          <w:rFonts w:ascii="Cambria" w:hAnsi="Cambria"/>
          <w:sz w:val="24"/>
          <w:szCs w:val="24"/>
        </w:rPr>
        <w:t>аудирования</w:t>
      </w:r>
      <w:proofErr w:type="spellEnd"/>
      <w:r w:rsidRPr="00276D4A">
        <w:rPr>
          <w:rFonts w:ascii="Cambria" w:hAnsi="Cambria"/>
          <w:sz w:val="24"/>
          <w:szCs w:val="24"/>
        </w:rPr>
        <w:t>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Грамматическая сторона речи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proofErr w:type="gramStart"/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в речи основные коммуникативные типы предложений (повествовательное, побудительное, вопроси-</w:t>
      </w:r>
      <w:proofErr w:type="gramEnd"/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•</w:t>
      </w:r>
      <w:r w:rsidRPr="00276D4A">
        <w:rPr>
          <w:rFonts w:ascii="Cambria" w:hAnsi="Cambria"/>
          <w:sz w:val="24"/>
          <w:szCs w:val="24"/>
        </w:rPr>
        <w:tab/>
      </w:r>
      <w:proofErr w:type="gramStart"/>
      <w:r w:rsidRPr="00276D4A">
        <w:rPr>
          <w:rFonts w:ascii="Cambria" w:hAnsi="Cambria"/>
          <w:sz w:val="24"/>
          <w:szCs w:val="24"/>
        </w:rPr>
        <w:t>тельное</w:t>
      </w:r>
      <w:proofErr w:type="gramEnd"/>
      <w:r w:rsidRPr="00276D4A">
        <w:rPr>
          <w:rFonts w:ascii="Cambria" w:hAnsi="Cambria"/>
          <w:sz w:val="24"/>
          <w:szCs w:val="24"/>
        </w:rPr>
        <w:t>), соблюдая правильный порядок слов;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оперировать вопросительными словами (</w:t>
      </w:r>
      <w:proofErr w:type="spellStart"/>
      <w:r w:rsidRPr="00276D4A">
        <w:rPr>
          <w:rFonts w:ascii="Cambria" w:hAnsi="Cambria"/>
          <w:sz w:val="24"/>
          <w:szCs w:val="24"/>
        </w:rPr>
        <w:t>who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what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when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where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why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how</w:t>
      </w:r>
      <w:proofErr w:type="spellEnd"/>
      <w:r w:rsidRPr="00276D4A">
        <w:rPr>
          <w:rFonts w:ascii="Cambria" w:hAnsi="Cambria"/>
          <w:sz w:val="24"/>
          <w:szCs w:val="24"/>
        </w:rPr>
        <w:t>) в продуктивных видах речевой деятельности (говорении и письме);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оперировать в речи отрицательными предложениями;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  <w:lang w:val="en-US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оперировать в речи сказуемыми разного типа — а) простым глагольным (</w:t>
      </w:r>
      <w:proofErr w:type="spellStart"/>
      <w:r w:rsidRPr="00276D4A">
        <w:rPr>
          <w:rFonts w:ascii="Cambria" w:hAnsi="Cambria"/>
          <w:sz w:val="24"/>
          <w:szCs w:val="24"/>
        </w:rPr>
        <w:t>He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reads</w:t>
      </w:r>
      <w:proofErr w:type="spellEnd"/>
      <w:r w:rsidRPr="00276D4A">
        <w:rPr>
          <w:rFonts w:ascii="Cambria" w:hAnsi="Cambria"/>
          <w:sz w:val="24"/>
          <w:szCs w:val="24"/>
        </w:rPr>
        <w:t>); б) составным именным (</w:t>
      </w:r>
      <w:proofErr w:type="spellStart"/>
      <w:r w:rsidRPr="00276D4A">
        <w:rPr>
          <w:rFonts w:ascii="Cambria" w:hAnsi="Cambria"/>
          <w:sz w:val="24"/>
          <w:szCs w:val="24"/>
        </w:rPr>
        <w:t>He</w:t>
      </w:r>
      <w:proofErr w:type="spellEnd"/>
      <w:r w:rsidRPr="00276D4A">
        <w:rPr>
          <w:rFonts w:ascii="Cambria" w:hAnsi="Cambria"/>
          <w:sz w:val="24"/>
          <w:szCs w:val="24"/>
        </w:rPr>
        <w:t xml:space="preserve">  </w:t>
      </w:r>
      <w:proofErr w:type="spellStart"/>
      <w:r w:rsidRPr="00276D4A">
        <w:rPr>
          <w:rFonts w:ascii="Cambria" w:hAnsi="Cambria"/>
          <w:sz w:val="24"/>
          <w:szCs w:val="24"/>
        </w:rPr>
        <w:t>is</w:t>
      </w:r>
      <w:proofErr w:type="spellEnd"/>
      <w:r w:rsidRPr="00276D4A">
        <w:rPr>
          <w:rFonts w:ascii="Cambria" w:hAnsi="Cambria"/>
          <w:sz w:val="24"/>
          <w:szCs w:val="24"/>
        </w:rPr>
        <w:t xml:space="preserve"> a14 </w:t>
      </w:r>
      <w:proofErr w:type="spellStart"/>
      <w:r w:rsidRPr="00276D4A">
        <w:rPr>
          <w:rFonts w:ascii="Cambria" w:hAnsi="Cambria"/>
          <w:sz w:val="24"/>
          <w:szCs w:val="24"/>
        </w:rPr>
        <w:t>pupil</w:t>
      </w:r>
      <w:proofErr w:type="spellEnd"/>
      <w:r w:rsidRPr="00276D4A">
        <w:rPr>
          <w:rFonts w:ascii="Cambria" w:hAnsi="Cambria"/>
          <w:sz w:val="24"/>
          <w:szCs w:val="24"/>
        </w:rPr>
        <w:t xml:space="preserve">. </w:t>
      </w:r>
      <w:r w:rsidRPr="00276D4A">
        <w:rPr>
          <w:rFonts w:ascii="Cambria" w:hAnsi="Cambria"/>
          <w:sz w:val="24"/>
          <w:szCs w:val="24"/>
          <w:lang w:val="en-US"/>
        </w:rPr>
        <w:t xml:space="preserve">He is ten.); </w:t>
      </w:r>
      <w:r w:rsidRPr="00276D4A">
        <w:rPr>
          <w:rFonts w:ascii="Cambria" w:hAnsi="Cambria"/>
          <w:sz w:val="24"/>
          <w:szCs w:val="24"/>
        </w:rPr>
        <w:t>составным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глагольным</w:t>
      </w:r>
      <w:r w:rsidRPr="00276D4A">
        <w:rPr>
          <w:rFonts w:ascii="Cambria" w:hAnsi="Cambria"/>
          <w:sz w:val="24"/>
          <w:szCs w:val="24"/>
          <w:lang w:val="en-US"/>
        </w:rPr>
        <w:t xml:space="preserve"> (I can swim. I like to swim.);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оперировать в речи безличными предложениями (</w:t>
      </w:r>
      <w:proofErr w:type="spellStart"/>
      <w:r w:rsidRPr="00276D4A">
        <w:rPr>
          <w:rFonts w:ascii="Cambria" w:hAnsi="Cambria"/>
          <w:sz w:val="24"/>
          <w:szCs w:val="24"/>
        </w:rPr>
        <w:t>It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is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spring</w:t>
      </w:r>
      <w:proofErr w:type="spellEnd"/>
      <w:r w:rsidRPr="00276D4A">
        <w:rPr>
          <w:rFonts w:ascii="Cambria" w:hAnsi="Cambria"/>
          <w:sz w:val="24"/>
          <w:szCs w:val="24"/>
        </w:rPr>
        <w:t>.);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276D4A">
        <w:rPr>
          <w:rFonts w:ascii="Cambria" w:hAnsi="Cambria"/>
          <w:sz w:val="24"/>
          <w:szCs w:val="24"/>
        </w:rPr>
        <w:t>man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men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woman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women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mouse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mice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fish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fish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deer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deer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sheep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sheep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goose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geese</w:t>
      </w:r>
      <w:proofErr w:type="spellEnd"/>
      <w:r w:rsidRPr="00276D4A">
        <w:rPr>
          <w:rFonts w:ascii="Cambria" w:hAnsi="Cambria"/>
          <w:sz w:val="24"/>
          <w:szCs w:val="24"/>
        </w:rPr>
        <w:t>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в речи притяжательный падеж имен существительных;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использовать прилагательные в положительной, сравнительной и превосходной </w:t>
      </w:r>
      <w:proofErr w:type="gramStart"/>
      <w:r w:rsidRPr="00276D4A">
        <w:rPr>
          <w:rFonts w:ascii="Cambria" w:hAnsi="Cambria"/>
          <w:sz w:val="24"/>
          <w:szCs w:val="24"/>
        </w:rPr>
        <w:t>степенях</w:t>
      </w:r>
      <w:proofErr w:type="gramEnd"/>
      <w:r w:rsidRPr="00276D4A">
        <w:rPr>
          <w:rFonts w:ascii="Cambria" w:hAnsi="Cambria"/>
          <w:sz w:val="24"/>
          <w:szCs w:val="24"/>
        </w:rPr>
        <w:t xml:space="preserve"> сравнения, включая и супплетивные формы (</w:t>
      </w:r>
      <w:proofErr w:type="spellStart"/>
      <w:r w:rsidRPr="00276D4A">
        <w:rPr>
          <w:rFonts w:ascii="Cambria" w:hAnsi="Cambria"/>
          <w:sz w:val="24"/>
          <w:szCs w:val="24"/>
        </w:rPr>
        <w:t>good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better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best</w:t>
      </w:r>
      <w:proofErr w:type="spellEnd"/>
      <w:r w:rsidRPr="00276D4A">
        <w:rPr>
          <w:rFonts w:ascii="Cambria" w:hAnsi="Cambria"/>
          <w:sz w:val="24"/>
          <w:szCs w:val="24"/>
        </w:rPr>
        <w:t xml:space="preserve">; </w:t>
      </w:r>
      <w:proofErr w:type="spellStart"/>
      <w:r w:rsidRPr="00276D4A">
        <w:rPr>
          <w:rFonts w:ascii="Cambria" w:hAnsi="Cambria"/>
          <w:sz w:val="24"/>
          <w:szCs w:val="24"/>
        </w:rPr>
        <w:t>bad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worse</w:t>
      </w:r>
      <w:proofErr w:type="spellEnd"/>
      <w:r w:rsidRPr="00276D4A">
        <w:rPr>
          <w:rFonts w:ascii="Cambria" w:hAnsi="Cambria"/>
          <w:sz w:val="24"/>
          <w:szCs w:val="24"/>
        </w:rPr>
        <w:t xml:space="preserve"> — </w:t>
      </w:r>
      <w:proofErr w:type="spellStart"/>
      <w:r w:rsidRPr="00276D4A">
        <w:rPr>
          <w:rFonts w:ascii="Cambria" w:hAnsi="Cambria"/>
          <w:sz w:val="24"/>
          <w:szCs w:val="24"/>
        </w:rPr>
        <w:t>worst</w:t>
      </w:r>
      <w:proofErr w:type="spellEnd"/>
      <w:r w:rsidRPr="00276D4A">
        <w:rPr>
          <w:rFonts w:ascii="Cambria" w:hAnsi="Cambria"/>
          <w:sz w:val="24"/>
          <w:szCs w:val="24"/>
        </w:rPr>
        <w:t>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выражать коммуникативные намерения с использованием грамматических форм </w:t>
      </w:r>
      <w:proofErr w:type="spellStart"/>
      <w:r w:rsidRPr="00276D4A">
        <w:rPr>
          <w:rFonts w:ascii="Cambria" w:hAnsi="Cambria"/>
          <w:sz w:val="24"/>
          <w:szCs w:val="24"/>
        </w:rPr>
        <w:t>present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simple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future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simple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past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simple</w:t>
      </w:r>
      <w:proofErr w:type="spellEnd"/>
      <w:r w:rsidRPr="00276D4A">
        <w:rPr>
          <w:rFonts w:ascii="Cambria" w:hAnsi="Cambria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276D4A">
        <w:rPr>
          <w:rFonts w:ascii="Cambria" w:hAnsi="Cambria"/>
          <w:sz w:val="24"/>
          <w:szCs w:val="24"/>
        </w:rPr>
        <w:t>—о</w:t>
      </w:r>
      <w:proofErr w:type="gramEnd"/>
      <w:r w:rsidRPr="00276D4A">
        <w:rPr>
          <w:rFonts w:ascii="Cambria" w:hAnsi="Cambria"/>
          <w:sz w:val="24"/>
          <w:szCs w:val="24"/>
        </w:rPr>
        <w:t xml:space="preserve">борота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be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going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, конструкции </w:t>
      </w:r>
      <w:proofErr w:type="spellStart"/>
      <w:r w:rsidRPr="00276D4A">
        <w:rPr>
          <w:rFonts w:ascii="Cambria" w:hAnsi="Cambria"/>
          <w:sz w:val="24"/>
          <w:szCs w:val="24"/>
        </w:rPr>
        <w:t>there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is</w:t>
      </w:r>
      <w:proofErr w:type="spellEnd"/>
      <w:r w:rsidRPr="00276D4A">
        <w:rPr>
          <w:rFonts w:ascii="Cambria" w:hAnsi="Cambria"/>
          <w:sz w:val="24"/>
          <w:szCs w:val="24"/>
        </w:rPr>
        <w:t>/</w:t>
      </w:r>
      <w:proofErr w:type="spellStart"/>
      <w:r w:rsidRPr="00276D4A">
        <w:rPr>
          <w:rFonts w:ascii="Cambria" w:hAnsi="Cambria"/>
          <w:sz w:val="24"/>
          <w:szCs w:val="24"/>
        </w:rPr>
        <w:t>there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are</w:t>
      </w:r>
      <w:proofErr w:type="spellEnd"/>
      <w:r w:rsidRPr="00276D4A">
        <w:rPr>
          <w:rFonts w:ascii="Cambria" w:hAnsi="Cambria"/>
          <w:sz w:val="24"/>
          <w:szCs w:val="24"/>
        </w:rPr>
        <w:t xml:space="preserve">, конструкции </w:t>
      </w:r>
      <w:proofErr w:type="spellStart"/>
      <w:r w:rsidRPr="00276D4A">
        <w:rPr>
          <w:rFonts w:ascii="Cambria" w:hAnsi="Cambria"/>
          <w:sz w:val="24"/>
          <w:szCs w:val="24"/>
        </w:rPr>
        <w:t>I’d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like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... модальных глаголов </w:t>
      </w:r>
      <w:proofErr w:type="spellStart"/>
      <w:r w:rsidRPr="00276D4A">
        <w:rPr>
          <w:rFonts w:ascii="Cambria" w:hAnsi="Cambria"/>
          <w:sz w:val="24"/>
          <w:szCs w:val="24"/>
        </w:rPr>
        <w:t>can</w:t>
      </w:r>
      <w:proofErr w:type="spellEnd"/>
      <w:r w:rsidRPr="00276D4A">
        <w:rPr>
          <w:rFonts w:ascii="Cambria" w:hAnsi="Cambria"/>
          <w:sz w:val="24"/>
          <w:szCs w:val="24"/>
        </w:rPr>
        <w:t xml:space="preserve"> и </w:t>
      </w:r>
      <w:proofErr w:type="spellStart"/>
      <w:r w:rsidRPr="00276D4A">
        <w:rPr>
          <w:rFonts w:ascii="Cambria" w:hAnsi="Cambria"/>
          <w:sz w:val="24"/>
          <w:szCs w:val="24"/>
        </w:rPr>
        <w:t>must</w:t>
      </w:r>
      <w:proofErr w:type="spellEnd"/>
      <w:r w:rsidRPr="00276D4A">
        <w:rPr>
          <w:rFonts w:ascii="Cambria" w:hAnsi="Cambria"/>
          <w:sz w:val="24"/>
          <w:szCs w:val="24"/>
        </w:rPr>
        <w:t>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использовать вспомогательные глаголы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be</w:t>
      </w:r>
      <w:proofErr w:type="spellEnd"/>
      <w:r w:rsidRPr="00276D4A">
        <w:rPr>
          <w:rFonts w:ascii="Cambria" w:hAnsi="Cambria"/>
          <w:sz w:val="24"/>
          <w:szCs w:val="24"/>
        </w:rPr>
        <w:t xml:space="preserve"> и </w:t>
      </w:r>
      <w:proofErr w:type="spellStart"/>
      <w:r w:rsidRPr="00276D4A">
        <w:rPr>
          <w:rFonts w:ascii="Cambria" w:hAnsi="Cambria"/>
          <w:sz w:val="24"/>
          <w:szCs w:val="24"/>
        </w:rPr>
        <w:t>to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do</w:t>
      </w:r>
      <w:proofErr w:type="spellEnd"/>
      <w:r w:rsidRPr="00276D4A">
        <w:rPr>
          <w:rFonts w:ascii="Cambria" w:hAnsi="Cambria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  <w:lang w:val="en-US"/>
        </w:rPr>
      </w:pPr>
      <w:r w:rsidRPr="00276D4A">
        <w:rPr>
          <w:rFonts w:ascii="Cambria" w:hAnsi="Cambria"/>
          <w:sz w:val="24"/>
          <w:szCs w:val="24"/>
          <w:lang w:val="en-US"/>
        </w:rPr>
        <w:t>•</w:t>
      </w:r>
      <w:r w:rsidRPr="00276D4A">
        <w:rPr>
          <w:rFonts w:ascii="Cambria" w:hAnsi="Cambria"/>
          <w:sz w:val="24"/>
          <w:szCs w:val="24"/>
          <w:lang w:val="en-US"/>
        </w:rPr>
        <w:tab/>
      </w:r>
      <w:proofErr w:type="gramStart"/>
      <w:r w:rsidRPr="00276D4A">
        <w:rPr>
          <w:rFonts w:ascii="Cambria" w:hAnsi="Cambria"/>
          <w:sz w:val="24"/>
          <w:szCs w:val="24"/>
        </w:rPr>
        <w:t>оперировать</w:t>
      </w:r>
      <w:proofErr w:type="gramEnd"/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в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речи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наречиями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времени</w:t>
      </w:r>
      <w:r w:rsidRPr="00276D4A">
        <w:rPr>
          <w:rFonts w:ascii="Cambria" w:hAnsi="Cambria"/>
          <w:sz w:val="24"/>
          <w:szCs w:val="24"/>
          <w:lang w:val="en-US"/>
        </w:rPr>
        <w:t xml:space="preserve"> (always, often, sometimes, never, usually, yesterday, tomorrow), </w:t>
      </w:r>
      <w:r w:rsidRPr="00276D4A">
        <w:rPr>
          <w:rFonts w:ascii="Cambria" w:hAnsi="Cambria"/>
          <w:sz w:val="24"/>
          <w:szCs w:val="24"/>
        </w:rPr>
        <w:t>степени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и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образа</w:t>
      </w:r>
      <w:r w:rsidRPr="00276D4A">
        <w:rPr>
          <w:rFonts w:ascii="Cambria" w:hAnsi="Cambria"/>
          <w:sz w:val="24"/>
          <w:szCs w:val="24"/>
          <w:lang w:val="en-US"/>
        </w:rPr>
        <w:t xml:space="preserve"> </w:t>
      </w:r>
      <w:r w:rsidRPr="00276D4A">
        <w:rPr>
          <w:rFonts w:ascii="Cambria" w:hAnsi="Cambria"/>
          <w:sz w:val="24"/>
          <w:szCs w:val="24"/>
        </w:rPr>
        <w:t>действия</w:t>
      </w:r>
      <w:r w:rsidRPr="00276D4A">
        <w:rPr>
          <w:rFonts w:ascii="Cambria" w:hAnsi="Cambria"/>
          <w:sz w:val="24"/>
          <w:szCs w:val="24"/>
          <w:lang w:val="en-US"/>
        </w:rPr>
        <w:t xml:space="preserve"> (very, well, badly, much, little);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276D4A">
        <w:rPr>
          <w:rFonts w:ascii="Cambria" w:hAnsi="Cambria"/>
          <w:sz w:val="24"/>
          <w:szCs w:val="24"/>
        </w:rPr>
        <w:t>by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on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in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at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behind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in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front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of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with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from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of</w:t>
      </w:r>
      <w:proofErr w:type="spellEnd"/>
      <w:r w:rsidRPr="00276D4A">
        <w:rPr>
          <w:rFonts w:ascii="Cambria" w:hAnsi="Cambria"/>
          <w:sz w:val="24"/>
          <w:szCs w:val="24"/>
        </w:rPr>
        <w:t xml:space="preserve">, </w:t>
      </w:r>
      <w:proofErr w:type="spellStart"/>
      <w:r w:rsidRPr="00276D4A">
        <w:rPr>
          <w:rFonts w:ascii="Cambria" w:hAnsi="Cambria"/>
          <w:sz w:val="24"/>
          <w:szCs w:val="24"/>
        </w:rPr>
        <w:t>into</w:t>
      </w:r>
      <w:proofErr w:type="spellEnd"/>
      <w:r w:rsidRPr="00276D4A">
        <w:rPr>
          <w:rFonts w:ascii="Cambria" w:hAnsi="Cambria"/>
          <w:sz w:val="24"/>
          <w:szCs w:val="24"/>
        </w:rPr>
        <w:t>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•</w:t>
      </w:r>
      <w:r w:rsidRPr="00276D4A">
        <w:rPr>
          <w:rFonts w:ascii="Cambria" w:hAnsi="Cambria"/>
          <w:sz w:val="24"/>
          <w:szCs w:val="24"/>
        </w:rPr>
        <w:tab/>
        <w:t>использовать в речи личные, указательные, притяжательные и некоторые неопределенные местоимения.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Социокультурная компетенция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знакомятся с названиями стран изучаемого языка, приобретают элементарные страноведческие знания о них, получают представление о реалиях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и культуре носителей изучаемого языка.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овладевают элементарными нормами речевого этикета, распространенного в англоязычных странах, учатся </w:t>
      </w:r>
      <w:proofErr w:type="spellStart"/>
      <w:r w:rsidRPr="00276D4A">
        <w:rPr>
          <w:rFonts w:ascii="Cambria" w:hAnsi="Cambria"/>
          <w:sz w:val="24"/>
          <w:szCs w:val="24"/>
        </w:rPr>
        <w:t>опиратьсяна</w:t>
      </w:r>
      <w:proofErr w:type="spellEnd"/>
      <w:r w:rsidRPr="00276D4A">
        <w:rPr>
          <w:rFonts w:ascii="Cambria" w:hAnsi="Cambria"/>
          <w:sz w:val="24"/>
          <w:szCs w:val="24"/>
        </w:rPr>
        <w:t xml:space="preserve"> эти нормы в различных ситуациях межличностного и межкультурного общения.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Учатся представлять свою культуру посредством изучаемого иностранного языка.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Компенсаторная компетенция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 xml:space="preserve">уметь  опираться на зрительную наглядность, языковую и контекстуальную догадку при получении информации из письменного или звучащего текста,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переспрашивать в случае непонимания собеседника,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заменить слова средствами невербальной коммуникации (жестами, мимикой).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Учебно-познавательная компетенция: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          Результатами овладения учебно-познавательной компетенцией является формирование следующих специальных учебных умений: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пользоваться двуязычным словарем учебника (в том числе транскрипцией);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пользоваться справочными материалами, представленными в виде таблиц, схем и правил;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вести словарь для записи новых слов;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систематизировать слова по тематическому принципу;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•</w:t>
      </w:r>
      <w:r w:rsidRPr="00276D4A">
        <w:rPr>
          <w:rFonts w:ascii="Cambria" w:hAnsi="Cambria"/>
          <w:sz w:val="24"/>
          <w:szCs w:val="24"/>
        </w:rPr>
        <w:tab/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извлекать нужную информацию из текста на основе имеющейся коммуникативной задачи.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 xml:space="preserve">личностные, </w:t>
      </w:r>
      <w:proofErr w:type="spellStart"/>
      <w:r w:rsidRPr="00276D4A">
        <w:rPr>
          <w:rFonts w:ascii="Cambria" w:hAnsi="Cambria"/>
          <w:sz w:val="24"/>
          <w:szCs w:val="24"/>
        </w:rPr>
        <w:t>метапредметные</w:t>
      </w:r>
      <w:proofErr w:type="spellEnd"/>
      <w:r w:rsidRPr="00276D4A">
        <w:rPr>
          <w:rFonts w:ascii="Cambria" w:hAnsi="Cambria"/>
          <w:sz w:val="24"/>
          <w:szCs w:val="24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В познавательной сфере: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В ценностно-ориентационной сфере: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представление о языке как средстве выражения чувств, эмоций, суждений, основе культуры мышления;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приобщение к национальным ценностям, ценностям мировой культуры, ценностям других народов.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В эстетической сфере: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овладение элементарными средствами выражения чувств, эмоций и отношений на иностранном языке;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В трудовой сфере: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•</w:t>
      </w:r>
      <w:r w:rsidRPr="00276D4A">
        <w:rPr>
          <w:rFonts w:ascii="Cambria" w:hAnsi="Cambria"/>
          <w:sz w:val="24"/>
          <w:szCs w:val="24"/>
        </w:rPr>
        <w:tab/>
        <w:t>умение ставить цели и планировать свой учебный труд.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Таким образом,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276D4A">
        <w:rPr>
          <w:rFonts w:ascii="Cambria" w:hAnsi="Cambria"/>
          <w:sz w:val="24"/>
          <w:szCs w:val="24"/>
        </w:rPr>
        <w:t>Rainbow</w:t>
      </w:r>
      <w:proofErr w:type="spellEnd"/>
      <w:r w:rsidRPr="00276D4A">
        <w:rPr>
          <w:rFonts w:ascii="Cambria" w:hAnsi="Cambria"/>
          <w:sz w:val="24"/>
          <w:szCs w:val="24"/>
        </w:rPr>
        <w:t xml:space="preserve"> </w:t>
      </w:r>
      <w:proofErr w:type="spellStart"/>
      <w:r w:rsidRPr="00276D4A">
        <w:rPr>
          <w:rFonts w:ascii="Cambria" w:hAnsi="Cambria"/>
          <w:sz w:val="24"/>
          <w:szCs w:val="24"/>
        </w:rPr>
        <w:t>English</w:t>
      </w:r>
      <w:proofErr w:type="spellEnd"/>
      <w:r w:rsidRPr="00276D4A">
        <w:rPr>
          <w:rFonts w:ascii="Cambria" w:hAnsi="Cambria"/>
          <w:sz w:val="24"/>
          <w:szCs w:val="24"/>
        </w:rPr>
        <w:t>” для начальной школы, согласно требованиям Примерной программы по иностранному языку для начального общего об-</w:t>
      </w:r>
      <w:proofErr w:type="spellStart"/>
      <w:r w:rsidRPr="00276D4A">
        <w:rPr>
          <w:rFonts w:ascii="Cambria" w:hAnsi="Cambria"/>
          <w:sz w:val="24"/>
          <w:szCs w:val="24"/>
        </w:rPr>
        <w:t>разования</w:t>
      </w:r>
      <w:proofErr w:type="spellEnd"/>
      <w:r w:rsidRPr="00276D4A">
        <w:rPr>
          <w:rFonts w:ascii="Cambria" w:hAnsi="Cambria"/>
          <w:sz w:val="24"/>
          <w:szCs w:val="24"/>
        </w:rPr>
        <w:t xml:space="preserve"> у </w:t>
      </w:r>
      <w:proofErr w:type="gramStart"/>
      <w:r w:rsidRPr="00276D4A">
        <w:rPr>
          <w:rFonts w:ascii="Cambria" w:hAnsi="Cambria"/>
          <w:sz w:val="24"/>
          <w:szCs w:val="24"/>
        </w:rPr>
        <w:t>обучающихся</w:t>
      </w:r>
      <w:proofErr w:type="gramEnd"/>
      <w:r w:rsidRPr="00276D4A">
        <w:rPr>
          <w:rFonts w:ascii="Cambria" w:hAnsi="Cambria"/>
          <w:sz w:val="24"/>
          <w:szCs w:val="24"/>
        </w:rPr>
        <w:t xml:space="preserve">: 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lastRenderedPageBreak/>
        <w:t></w:t>
      </w:r>
      <w:r w:rsidRPr="00276D4A">
        <w:rPr>
          <w:rFonts w:ascii="Cambria" w:hAnsi="Cambria"/>
          <w:sz w:val="24"/>
          <w:szCs w:val="24"/>
        </w:rPr>
        <w:tab/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</w:t>
      </w:r>
      <w:r w:rsidRPr="00276D4A">
        <w:rPr>
          <w:rFonts w:ascii="Cambria" w:hAnsi="Cambria"/>
          <w:sz w:val="24"/>
          <w:szCs w:val="24"/>
        </w:rPr>
        <w:tab/>
        <w:t>расширится лингвистический кругозор;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</w:t>
      </w:r>
      <w:r w:rsidRPr="00276D4A">
        <w:rPr>
          <w:rFonts w:ascii="Cambria" w:hAnsi="Cambria"/>
          <w:sz w:val="24"/>
          <w:szCs w:val="24"/>
        </w:rPr>
        <w:tab/>
        <w:t>будут заложены основы коммуникативной культуры;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</w:t>
      </w:r>
      <w:r w:rsidRPr="00276D4A">
        <w:rPr>
          <w:rFonts w:ascii="Cambria" w:hAnsi="Cambria"/>
          <w:sz w:val="24"/>
          <w:szCs w:val="24"/>
        </w:rPr>
        <w:tab/>
        <w:t>сформируются положительная мотивация и устойчивый учебно-познавательный интерес к предмету «Иностранный язык»;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Учебно-методическое обеспечение.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Список литературы.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2. МЕТОДИЧЕСКОЕ ПИСЬМО О преподавании иностранного языка в условиях введения федерального компонента государственного стандарта общего образования.</w:t>
      </w:r>
    </w:p>
    <w:p w:rsidR="00276D4A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3.Рабочие программы по английскому языку. 2-11 классы</w:t>
      </w:r>
    </w:p>
    <w:p w:rsidR="00695C3C" w:rsidRPr="00276D4A" w:rsidRDefault="00276D4A" w:rsidP="00276D4A">
      <w:pPr>
        <w:pStyle w:val="Standard"/>
        <w:rPr>
          <w:rFonts w:ascii="Cambria" w:hAnsi="Cambria"/>
          <w:sz w:val="24"/>
          <w:szCs w:val="24"/>
        </w:rPr>
      </w:pPr>
      <w:r w:rsidRPr="00276D4A">
        <w:rPr>
          <w:rFonts w:ascii="Cambria" w:hAnsi="Cambria"/>
          <w:sz w:val="24"/>
          <w:szCs w:val="24"/>
        </w:rPr>
        <w:t>4. "Сборник нормативных документов. Иностранный язык. Федеральный компонент государственного стандарта" Издательство Москва. Дрофа. 2012</w:t>
      </w:r>
    </w:p>
    <w:p w:rsidR="00276D4A" w:rsidRDefault="00BB3FA3">
      <w:pPr>
        <w:pStyle w:val="Standard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</w:t>
      </w: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276D4A" w:rsidRDefault="00276D4A">
      <w:pPr>
        <w:pStyle w:val="Standard"/>
        <w:rPr>
          <w:rFonts w:ascii="Cambria" w:hAnsi="Cambria"/>
          <w:b/>
          <w:sz w:val="28"/>
          <w:szCs w:val="28"/>
        </w:rPr>
      </w:pPr>
    </w:p>
    <w:p w:rsidR="00695C3C" w:rsidRDefault="00BB3FA3">
      <w:pPr>
        <w:pStyle w:val="Standard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КАЛЕНД</w:t>
      </w:r>
      <w:r w:rsidR="00276D4A">
        <w:rPr>
          <w:rFonts w:ascii="Cambria" w:hAnsi="Cambria"/>
          <w:b/>
          <w:sz w:val="28"/>
          <w:szCs w:val="28"/>
        </w:rPr>
        <w:t>АРНО-ТЕМАТИЧЕСКОЕ ПЛАНИРОВАНИЕ 2</w:t>
      </w:r>
      <w:r>
        <w:rPr>
          <w:rFonts w:ascii="Cambria" w:hAnsi="Cambria"/>
          <w:b/>
          <w:sz w:val="28"/>
          <w:szCs w:val="28"/>
        </w:rPr>
        <w:t xml:space="preserve"> КЛАСС.</w:t>
      </w:r>
    </w:p>
    <w:tbl>
      <w:tblPr>
        <w:tblW w:w="161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094"/>
        <w:gridCol w:w="3632"/>
        <w:gridCol w:w="2375"/>
        <w:gridCol w:w="6482"/>
        <w:gridCol w:w="567"/>
        <w:gridCol w:w="567"/>
        <w:gridCol w:w="736"/>
      </w:tblGrid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п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Содержание учебного материала (тема урока)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Коды элементов содержания (КЭС)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Осваиваемые учебные действия (умения) и модели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 к/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  <w:t>с/р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 пункта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Примерные сроки изучения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85" w:rsidRPr="00C32585" w:rsidRDefault="00C32585" w:rsidP="00C32585">
            <w:pPr>
              <w:rPr>
                <w:b/>
                <w:u w:val="single"/>
              </w:rPr>
            </w:pPr>
            <w:r w:rsidRPr="00C32585">
              <w:rPr>
                <w:b/>
                <w:u w:val="single"/>
              </w:rPr>
              <w:t>Блок 1.Знакомство (10 часов)</w:t>
            </w:r>
          </w:p>
          <w:p w:rsidR="00C32585" w:rsidRDefault="00C32585" w:rsidP="00C32585">
            <w:r>
              <w:t xml:space="preserve">Приветствие, знакомство, </w:t>
            </w:r>
          </w:p>
          <w:p w:rsidR="00C32585" w:rsidRDefault="00C32585" w:rsidP="00C32585">
            <w:r>
              <w:t xml:space="preserve">прощание.  Основные </w:t>
            </w:r>
            <w:proofErr w:type="spellStart"/>
            <w:r>
              <w:t>элемен</w:t>
            </w:r>
            <w:proofErr w:type="spellEnd"/>
            <w:r>
              <w:t>-</w:t>
            </w:r>
          </w:p>
          <w:p w:rsidR="00C32585" w:rsidRDefault="00C32585" w:rsidP="00C32585">
            <w:r>
              <w:t>ты речевого этикета.</w:t>
            </w:r>
          </w:p>
          <w:p w:rsidR="00C32585" w:rsidRDefault="00C32585" w:rsidP="00C32585">
            <w:r>
              <w:t xml:space="preserve">Знакомство со странами </w:t>
            </w:r>
            <w:proofErr w:type="spellStart"/>
            <w:r>
              <w:t>изу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чаемоего</w:t>
            </w:r>
            <w:proofErr w:type="spellEnd"/>
            <w:r>
              <w:t xml:space="preserve"> языка. Домашние </w:t>
            </w:r>
          </w:p>
          <w:p w:rsidR="00C32585" w:rsidRDefault="00C32585" w:rsidP="00C32585">
            <w:r>
              <w:t>животные</w:t>
            </w:r>
          </w:p>
          <w:p w:rsidR="00695C3C" w:rsidRDefault="00695C3C" w:rsidP="00C32585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85" w:rsidRDefault="00C32585" w:rsidP="00C32585">
            <w:r>
              <w:t>Учащиеся:</w:t>
            </w:r>
          </w:p>
          <w:p w:rsidR="00C32585" w:rsidRDefault="00C32585" w:rsidP="00C32585">
            <w:r>
              <w:t xml:space="preserve">ведут элементарный этикетный диалог приветствия, </w:t>
            </w:r>
            <w:proofErr w:type="spellStart"/>
            <w:r>
              <w:t>зна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комства</w:t>
            </w:r>
            <w:proofErr w:type="spellEnd"/>
            <w:r>
              <w:t>;</w:t>
            </w:r>
          </w:p>
          <w:p w:rsidR="00C32585" w:rsidRDefault="00C32585" w:rsidP="00C32585">
            <w:r>
              <w:t>знакомятся со странами изучаемого языка;</w:t>
            </w:r>
          </w:p>
          <w:p w:rsidR="00C32585" w:rsidRDefault="00C32585" w:rsidP="00C32585">
            <w:r>
              <w:t>знакомятся с интернациональными словами;</w:t>
            </w:r>
          </w:p>
          <w:p w:rsidR="00C32585" w:rsidRDefault="00C32585" w:rsidP="00C32585">
            <w:r>
              <w:t>определяют свои мотивы изучения английского языка;</w:t>
            </w:r>
          </w:p>
          <w:p w:rsidR="00C32585" w:rsidRDefault="00C32585" w:rsidP="00C32585">
            <w:r>
              <w:t xml:space="preserve">воспринимают на слух диалоги с опорой на </w:t>
            </w:r>
            <w:proofErr w:type="gramStart"/>
            <w:r>
              <w:t>зрительную</w:t>
            </w:r>
            <w:proofErr w:type="gramEnd"/>
            <w:r>
              <w:t xml:space="preserve"> </w:t>
            </w:r>
          </w:p>
          <w:p w:rsidR="00C32585" w:rsidRDefault="00C32585" w:rsidP="00C32585">
            <w:r>
              <w:t>наглядность;</w:t>
            </w:r>
          </w:p>
          <w:p w:rsidR="00C32585" w:rsidRDefault="00C32585" w:rsidP="00C32585">
            <w:r>
              <w:t xml:space="preserve">разыгрывают этикетные диалоги на тему «Знакомство» </w:t>
            </w:r>
          </w:p>
          <w:p w:rsidR="00C32585" w:rsidRDefault="00C32585" w:rsidP="00C32585">
            <w:r>
              <w:t>по образцу;</w:t>
            </w:r>
          </w:p>
          <w:p w:rsidR="00C32585" w:rsidRDefault="00C32585" w:rsidP="00C32585">
            <w:r>
              <w:t xml:space="preserve"> знакомятся с английскими согласными буквами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Ss</w:t>
            </w:r>
            <w:proofErr w:type="spellEnd"/>
            <w:r>
              <w:t xml:space="preserve">, </w:t>
            </w:r>
          </w:p>
          <w:p w:rsidR="00C32585" w:rsidRDefault="00C32585" w:rsidP="00C32585">
            <w:r>
              <w:lastRenderedPageBreak/>
              <w:t xml:space="preserve">знакомятся с гласной буквой </w:t>
            </w:r>
            <w:proofErr w:type="spellStart"/>
            <w:r>
              <w:t>Yy</w:t>
            </w:r>
            <w:proofErr w:type="spellEnd"/>
            <w:r>
              <w:t xml:space="preserve">, особенностями ее чтения, </w:t>
            </w:r>
          </w:p>
          <w:p w:rsidR="00C32585" w:rsidRDefault="00C32585" w:rsidP="00C32585">
            <w:r>
              <w:t>транскрипционным обозначением, учатся ее произносить;23</w:t>
            </w:r>
          </w:p>
          <w:p w:rsidR="00C32585" w:rsidRDefault="00C32585" w:rsidP="00C32585">
            <w:r>
              <w:t xml:space="preserve">учатся соглашаться и не соглашаться, используя слова </w:t>
            </w:r>
          </w:p>
          <w:p w:rsidR="00C32585" w:rsidRDefault="00C32585" w:rsidP="00C32585"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n</w:t>
            </w:r>
            <w:proofErr w:type="gramEnd"/>
            <w:r>
              <w:t>о</w:t>
            </w:r>
            <w:proofErr w:type="spellEnd"/>
            <w:r>
              <w:t>;</w:t>
            </w:r>
          </w:p>
          <w:p w:rsidR="00C32585" w:rsidRDefault="00C32585" w:rsidP="00C32585">
            <w:r>
              <w:t xml:space="preserve"> знакомятся с устойчивым лексическим сочетанием </w:t>
            </w:r>
            <w:proofErr w:type="spellStart"/>
            <w:r>
              <w:t>Nice</w:t>
            </w:r>
            <w:proofErr w:type="spellEnd"/>
            <w:r>
              <w:t xml:space="preserve"> </w:t>
            </w:r>
          </w:p>
          <w:p w:rsidR="00C32585" w:rsidRDefault="00C32585" w:rsidP="00C32585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и особенностями его употребления;</w:t>
            </w:r>
          </w:p>
          <w:p w:rsidR="00C32585" w:rsidRDefault="00C32585" w:rsidP="00C32585">
            <w:r>
              <w:t xml:space="preserve">работают над совершенствованием </w:t>
            </w:r>
            <w:proofErr w:type="gramStart"/>
            <w:r>
              <w:t>произносительных</w:t>
            </w:r>
            <w:proofErr w:type="gramEnd"/>
            <w:r>
              <w:t xml:space="preserve"> </w:t>
            </w:r>
          </w:p>
          <w:p w:rsidR="00C32585" w:rsidRDefault="00C32585" w:rsidP="00C32585">
            <w:r>
              <w:t>навыков (имитационные упражнения);</w:t>
            </w:r>
          </w:p>
          <w:p w:rsidR="00C32585" w:rsidRDefault="00C32585" w:rsidP="00C32585">
            <w:r>
              <w:t xml:space="preserve"> знакомятся с английскими согласными буквами </w:t>
            </w:r>
            <w:proofErr w:type="spellStart"/>
            <w:r>
              <w:t>Ff</w:t>
            </w:r>
            <w:proofErr w:type="spellEnd"/>
            <w:r>
              <w:t xml:space="preserve">, </w:t>
            </w:r>
            <w:proofErr w:type="spellStart"/>
            <w:r>
              <w:t>Рр</w:t>
            </w:r>
            <w:proofErr w:type="spellEnd"/>
            <w:r>
              <w:t xml:space="preserve">, </w:t>
            </w:r>
          </w:p>
          <w:p w:rsidR="00C32585" w:rsidRDefault="00C32585" w:rsidP="00C32585"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Ww</w:t>
            </w:r>
            <w:proofErr w:type="spellEnd"/>
            <w:r>
              <w:t xml:space="preserve"> и звуками, которые они передают, их </w:t>
            </w:r>
            <w:proofErr w:type="spellStart"/>
            <w:r>
              <w:t>транскрипци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онными</w:t>
            </w:r>
            <w:proofErr w:type="spellEnd"/>
            <w:r>
              <w:t xml:space="preserve"> обозначениями, учатся произносить эти звуки и </w:t>
            </w:r>
          </w:p>
          <w:p w:rsidR="00C32585" w:rsidRDefault="00C32585" w:rsidP="00C32585">
            <w:r>
              <w:t>читать буквы;</w:t>
            </w:r>
          </w:p>
          <w:p w:rsidR="00C32585" w:rsidRDefault="00C32585" w:rsidP="00C32585">
            <w:r>
              <w:t xml:space="preserve"> знакомятся с английскими согласными буквами </w:t>
            </w:r>
            <w:proofErr w:type="spellStart"/>
            <w:r>
              <w:t>Hh</w:t>
            </w:r>
            <w:proofErr w:type="spellEnd"/>
            <w:r>
              <w:t xml:space="preserve">, </w:t>
            </w:r>
            <w:proofErr w:type="spellStart"/>
            <w:r>
              <w:t>Jj</w:t>
            </w:r>
            <w:proofErr w:type="spellEnd"/>
            <w:r>
              <w:t xml:space="preserve">, </w:t>
            </w:r>
          </w:p>
          <w:p w:rsidR="00C32585" w:rsidRDefault="00C32585" w:rsidP="00C32585">
            <w:proofErr w:type="spellStart"/>
            <w:r>
              <w:t>Zz</w:t>
            </w:r>
            <w:proofErr w:type="spellEnd"/>
            <w:r>
              <w:t xml:space="preserve"> и звуками, которые они передают, их </w:t>
            </w:r>
            <w:proofErr w:type="spellStart"/>
            <w:r>
              <w:t>транскрипцион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ными</w:t>
            </w:r>
            <w:proofErr w:type="spellEnd"/>
            <w:r>
              <w:t xml:space="preserve"> обозначениями, учатся произносить эти звуки и </w:t>
            </w:r>
            <w:proofErr w:type="spellStart"/>
            <w:r>
              <w:t>чи</w:t>
            </w:r>
            <w:proofErr w:type="spellEnd"/>
            <w:r>
              <w:t>-</w:t>
            </w:r>
          </w:p>
          <w:p w:rsidR="00C32585" w:rsidRDefault="00C32585" w:rsidP="00C32585">
            <w:r>
              <w:t>тать буквы;</w:t>
            </w:r>
          </w:p>
          <w:p w:rsidR="00C32585" w:rsidRDefault="00C32585" w:rsidP="00C32585">
            <w:r>
              <w:t xml:space="preserve">знакомятся с гласной буквой </w:t>
            </w:r>
            <w:proofErr w:type="spellStart"/>
            <w:r>
              <w:t>Ii</w:t>
            </w:r>
            <w:proofErr w:type="spellEnd"/>
            <w:r>
              <w:t xml:space="preserve">, особенностями ее чтения, </w:t>
            </w:r>
          </w:p>
          <w:p w:rsidR="00C32585" w:rsidRDefault="00C32585" w:rsidP="00C32585">
            <w:r>
              <w:t>транскрипционным обозначением, учатся ее произносить;</w:t>
            </w:r>
          </w:p>
          <w:p w:rsidR="00C32585" w:rsidRDefault="00C32585" w:rsidP="00C32585">
            <w:r>
              <w:t xml:space="preserve">учатся оперировать вопросительной конструкцией </w:t>
            </w:r>
          </w:p>
          <w:p w:rsidR="00C32585" w:rsidRDefault="00C32585" w:rsidP="00C32585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?;</w:t>
            </w:r>
          </w:p>
          <w:p w:rsidR="00C32585" w:rsidRDefault="00C32585" w:rsidP="00C32585">
            <w:r>
              <w:lastRenderedPageBreak/>
              <w:t>ведут этикетные диалоги на основе структурно-</w:t>
            </w:r>
            <w:proofErr w:type="spellStart"/>
            <w:r>
              <w:t>функцио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нальной</w:t>
            </w:r>
            <w:proofErr w:type="spellEnd"/>
            <w:r>
              <w:t xml:space="preserve"> опоры;</w:t>
            </w:r>
          </w:p>
          <w:p w:rsidR="00C32585" w:rsidRDefault="00C32585" w:rsidP="00C32585">
            <w:r>
              <w:t>слушают, разучивают и поют песенку-приветствие;</w:t>
            </w:r>
          </w:p>
          <w:p w:rsidR="00C32585" w:rsidRDefault="00C32585" w:rsidP="00C32585">
            <w:r>
              <w:t xml:space="preserve"> разыгрывают </w:t>
            </w:r>
            <w:proofErr w:type="spellStart"/>
            <w:r>
              <w:t>микродиалог</w:t>
            </w:r>
            <w:proofErr w:type="spellEnd"/>
            <w:r>
              <w:t xml:space="preserve"> на тему «Знакомство» </w:t>
            </w:r>
            <w:proofErr w:type="gramStart"/>
            <w:r>
              <w:t>без</w:t>
            </w:r>
            <w:proofErr w:type="gramEnd"/>
            <w:r>
              <w:t xml:space="preserve"> </w:t>
            </w:r>
          </w:p>
          <w:p w:rsidR="00C32585" w:rsidRDefault="00C32585" w:rsidP="00C32585">
            <w:r>
              <w:t>опоры;</w:t>
            </w:r>
          </w:p>
          <w:p w:rsidR="00C32585" w:rsidRDefault="00C32585" w:rsidP="00C32585">
            <w:r>
              <w:t xml:space="preserve">учатся подбирать лексические единицы для описания </w:t>
            </w:r>
          </w:p>
          <w:p w:rsidR="00C32585" w:rsidRDefault="00C32585" w:rsidP="00C32585">
            <w:r>
              <w:t>картинки;</w:t>
            </w:r>
          </w:p>
          <w:p w:rsidR="00C32585" w:rsidRDefault="00C32585" w:rsidP="00C32585">
            <w:r>
              <w:t>различают на слух схожие звуки английского языка;</w:t>
            </w:r>
          </w:p>
          <w:p w:rsidR="00C32585" w:rsidRDefault="00C32585" w:rsidP="00C32585">
            <w:r>
              <w:t xml:space="preserve">учатся находить слова, в которых встречается </w:t>
            </w:r>
            <w:proofErr w:type="gramStart"/>
            <w:r>
              <w:t>определен</w:t>
            </w:r>
            <w:proofErr w:type="gramEnd"/>
            <w:r>
              <w:t>-</w:t>
            </w:r>
          </w:p>
          <w:p w:rsidR="00C32585" w:rsidRDefault="00C32585" w:rsidP="00C32585">
            <w:proofErr w:type="spellStart"/>
            <w:r>
              <w:t>ный</w:t>
            </w:r>
            <w:proofErr w:type="spellEnd"/>
            <w:r>
              <w:t xml:space="preserve"> звук;</w:t>
            </w:r>
          </w:p>
          <w:p w:rsidR="00C32585" w:rsidRDefault="00C32585" w:rsidP="00C32585">
            <w:r>
              <w:t>учатся писать изученные английские буквы и слова;24</w:t>
            </w:r>
          </w:p>
          <w:p w:rsidR="00C32585" w:rsidRDefault="00C32585" w:rsidP="00C32585">
            <w:r>
              <w:t xml:space="preserve">знакомятся с английскими согласными буквами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Сс</w:t>
            </w:r>
            <w:proofErr w:type="spellEnd"/>
            <w:r>
              <w:t xml:space="preserve">, </w:t>
            </w:r>
          </w:p>
          <w:p w:rsidR="00C32585" w:rsidRDefault="00C32585" w:rsidP="00C32585">
            <w:proofErr w:type="spellStart"/>
            <w:r>
              <w:t>Хх</w:t>
            </w:r>
            <w:proofErr w:type="spellEnd"/>
            <w:r>
              <w:t xml:space="preserve"> и звуками, которые они передают, их </w:t>
            </w:r>
            <w:proofErr w:type="spellStart"/>
            <w:r>
              <w:t>транскрипцион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ными</w:t>
            </w:r>
            <w:proofErr w:type="spellEnd"/>
            <w:r>
              <w:t xml:space="preserve"> обозначениями, учатся произносить эти звуки и </w:t>
            </w:r>
            <w:proofErr w:type="spellStart"/>
            <w:r>
              <w:t>чи</w:t>
            </w:r>
            <w:proofErr w:type="spellEnd"/>
            <w:r>
              <w:t>-</w:t>
            </w:r>
          </w:p>
          <w:p w:rsidR="00C32585" w:rsidRDefault="00C32585" w:rsidP="00C32585">
            <w:r>
              <w:t>тать буквы;</w:t>
            </w:r>
          </w:p>
          <w:p w:rsidR="00C32585" w:rsidRDefault="00C32585" w:rsidP="00C32585">
            <w:r>
              <w:t xml:space="preserve">знакомятся с особенностями употребления в речи </w:t>
            </w:r>
            <w:proofErr w:type="spellStart"/>
            <w:r>
              <w:t>англий</w:t>
            </w:r>
            <w:proofErr w:type="spellEnd"/>
            <w:r>
              <w:t>-</w:t>
            </w:r>
          </w:p>
          <w:p w:rsidR="00C32585" w:rsidRDefault="00C32585" w:rsidP="00C32585">
            <w:proofErr w:type="spellStart"/>
            <w:r>
              <w:t>ских</w:t>
            </w:r>
            <w:proofErr w:type="spellEnd"/>
            <w:r>
              <w:t xml:space="preserve"> имен и фамилий;</w:t>
            </w:r>
          </w:p>
          <w:p w:rsidR="00C32585" w:rsidRDefault="00C32585" w:rsidP="00C32585">
            <w:r>
              <w:t>воспринимают текст на слух с целью понимания основно-</w:t>
            </w:r>
          </w:p>
          <w:p w:rsidR="00C32585" w:rsidRDefault="00C32585" w:rsidP="00C32585">
            <w:proofErr w:type="spellStart"/>
            <w:r>
              <w:t>го</w:t>
            </w:r>
            <w:proofErr w:type="spellEnd"/>
            <w:r>
              <w:t xml:space="preserve"> содержания;</w:t>
            </w:r>
          </w:p>
          <w:p w:rsidR="00C32585" w:rsidRDefault="00C32585" w:rsidP="00C32585">
            <w:r>
              <w:lastRenderedPageBreak/>
              <w:t>называют предметы, представленные на картинках;</w:t>
            </w:r>
          </w:p>
          <w:p w:rsidR="00C32585" w:rsidRDefault="00C32585" w:rsidP="00C32585">
            <w:r>
              <w:t>учатся прощаться по-английски;</w:t>
            </w:r>
          </w:p>
          <w:p w:rsidR="00C32585" w:rsidRDefault="00C32585" w:rsidP="00C32585">
            <w:r>
              <w:t>слушают, разучивают и поют песенку-прощание;</w:t>
            </w:r>
          </w:p>
          <w:p w:rsidR="00C32585" w:rsidRDefault="00C32585" w:rsidP="00C32585">
            <w:r>
              <w:t xml:space="preserve">знакомятся с гласной буквой </w:t>
            </w:r>
            <w:proofErr w:type="spellStart"/>
            <w:r>
              <w:t>Uu</w:t>
            </w:r>
            <w:proofErr w:type="spellEnd"/>
            <w:r>
              <w:t xml:space="preserve">, особенностями ее чтения, </w:t>
            </w:r>
          </w:p>
          <w:p w:rsidR="00C32585" w:rsidRDefault="00C32585" w:rsidP="00C32585">
            <w:r>
              <w:t xml:space="preserve">транскрипционным обозначением, учатся ее произносить, </w:t>
            </w:r>
          </w:p>
          <w:p w:rsidR="00C32585" w:rsidRDefault="00C32585" w:rsidP="00C32585">
            <w:r>
              <w:t>распознавать в речи;</w:t>
            </w:r>
          </w:p>
          <w:p w:rsidR="00C32585" w:rsidRDefault="00C32585" w:rsidP="00C32585">
            <w:r>
              <w:t xml:space="preserve"> учатся структурировать имеющийся лексический запас </w:t>
            </w:r>
          </w:p>
          <w:p w:rsidR="00C32585" w:rsidRDefault="00C32585" w:rsidP="00C32585">
            <w:r>
              <w:t>по тематическому признаку;</w:t>
            </w:r>
          </w:p>
          <w:p w:rsidR="00C32585" w:rsidRDefault="00C32585" w:rsidP="00C32585">
            <w:r>
              <w:t xml:space="preserve">осуществляют рефлексию, определяя, чему они уже </w:t>
            </w:r>
            <w:proofErr w:type="gramStart"/>
            <w:r>
              <w:t>на</w:t>
            </w:r>
            <w:proofErr w:type="gramEnd"/>
            <w:r>
              <w:t>-</w:t>
            </w:r>
          </w:p>
          <w:p w:rsidR="00C32585" w:rsidRDefault="00C32585" w:rsidP="00C32585">
            <w:r>
              <w:t>учились</w:t>
            </w:r>
          </w:p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2-6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27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85" w:rsidRDefault="00276D4A" w:rsidP="00C32585">
            <w:r>
              <w:t>Основные элемен</w:t>
            </w:r>
            <w:r w:rsidR="00C32585">
              <w:t>ты речевого эт</w:t>
            </w:r>
            <w:r w:rsidR="00C32585">
              <w:t>и</w:t>
            </w:r>
            <w:r w:rsidR="00C32585">
              <w:t>кета.</w:t>
            </w:r>
          </w:p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1.2.2/1.3.1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585" w:rsidRDefault="00C32585" w:rsidP="00C32585">
            <w:r>
              <w:t>учатся произносить свои имена по-английски;</w:t>
            </w:r>
          </w:p>
          <w:p w:rsidR="00C32585" w:rsidRDefault="00C32585" w:rsidP="00C32585">
            <w:r>
              <w:t xml:space="preserve"> знакомятся с английскими согласными буквами </w:t>
            </w:r>
            <w:proofErr w:type="spellStart"/>
            <w:r>
              <w:t>Bb</w:t>
            </w:r>
            <w:proofErr w:type="spellEnd"/>
            <w:r>
              <w:t xml:space="preserve">, </w:t>
            </w:r>
            <w:proofErr w:type="spellStart"/>
            <w:r>
              <w:t>Dd</w:t>
            </w:r>
            <w:proofErr w:type="spellEnd"/>
            <w:r>
              <w:t xml:space="preserve">, </w:t>
            </w:r>
          </w:p>
          <w:p w:rsidR="00C32585" w:rsidRDefault="00C32585" w:rsidP="00C32585">
            <w:proofErr w:type="spellStart"/>
            <w:r>
              <w:t>Kk</w:t>
            </w:r>
            <w:proofErr w:type="spellEnd"/>
            <w:r>
              <w:t xml:space="preserve">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Mm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>, звуками, которые они передают, их транс-</w:t>
            </w:r>
          </w:p>
          <w:p w:rsidR="00C32585" w:rsidRDefault="00C32585" w:rsidP="00C32585">
            <w:proofErr w:type="spellStart"/>
            <w:r>
              <w:t>крипционными</w:t>
            </w:r>
            <w:proofErr w:type="spellEnd"/>
            <w:r>
              <w:t xml:space="preserve"> обозначениями, учатся произносить эти </w:t>
            </w:r>
          </w:p>
          <w:p w:rsidR="00C32585" w:rsidRDefault="00C32585" w:rsidP="00C32585">
            <w:r>
              <w:t>буквы;</w:t>
            </w:r>
          </w:p>
          <w:p w:rsidR="00C32585" w:rsidRDefault="00C32585" w:rsidP="00C32585">
            <w:r>
              <w:t xml:space="preserve">знакомятся с гласной буквой Ее, особенностями ее чтения, </w:t>
            </w:r>
          </w:p>
          <w:p w:rsidR="00C32585" w:rsidRDefault="00C32585" w:rsidP="00C32585">
            <w:r>
              <w:t>транскрипционным обозначением, учатся ее произносить</w:t>
            </w:r>
          </w:p>
          <w:p w:rsidR="00C32585" w:rsidRDefault="00C32585" w:rsidP="00C32585">
            <w:r>
              <w:t>воспринимают на слух диалоги с опорой на зрительную нагля</w:t>
            </w:r>
            <w:r>
              <w:t>д</w:t>
            </w:r>
            <w:r>
              <w:t>ность;</w:t>
            </w:r>
          </w:p>
          <w:p w:rsidR="00C32585" w:rsidRDefault="00C32585" w:rsidP="00C32585">
            <w:r>
              <w:lastRenderedPageBreak/>
              <w:t>; разыгрывают этикетные диалоги на тему «Знакомство» по о</w:t>
            </w:r>
            <w:r>
              <w:t>б</w:t>
            </w:r>
            <w:r>
              <w:t>разцу;</w:t>
            </w:r>
          </w:p>
          <w:p w:rsidR="00C32585" w:rsidRDefault="00C32585" w:rsidP="00C32585"/>
          <w:p w:rsidR="00C32585" w:rsidRDefault="00C32585" w:rsidP="00C32585"/>
          <w:p w:rsidR="00C32585" w:rsidRDefault="00C32585" w:rsidP="00C32585"/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2-6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BE04C4" w:rsidRDefault="00BE04C4" w:rsidP="00BE04C4">
            <w:r>
              <w:rPr>
                <w:rFonts w:ascii="Cambria" w:hAnsi="Cambria"/>
                <w:sz w:val="24"/>
                <w:szCs w:val="24"/>
              </w:rPr>
              <w:t>Развитие лексических и фон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>
              <w:rPr>
                <w:rFonts w:ascii="Cambria" w:hAnsi="Cambria"/>
                <w:sz w:val="24"/>
                <w:szCs w:val="24"/>
              </w:rPr>
              <w:t>тических навыков чтения.</w:t>
            </w:r>
            <w:r>
              <w:t xml:space="preserve"> С</w:t>
            </w:r>
            <w:r>
              <w:t>о</w:t>
            </w:r>
            <w:r>
              <w:t xml:space="preserve">гласные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Ss</w:t>
            </w:r>
            <w:proofErr w:type="spellEnd"/>
            <w:r>
              <w:t xml:space="preserve">, </w:t>
            </w:r>
            <w:proofErr w:type="spellStart"/>
            <w:r>
              <w:t>гласнаябуквой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>, особенности ее чтения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Умение вести диалог-расспрос (осуществлять запрос информации, обращаться за разъяснениями).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9-13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1D7" w:rsidRDefault="00AB71D7" w:rsidP="00AB71D7">
            <w:r>
              <w:t xml:space="preserve">Знакомство с согласными буквами </w:t>
            </w:r>
            <w:proofErr w:type="spellStart"/>
            <w:r>
              <w:t>Ff</w:t>
            </w:r>
            <w:proofErr w:type="spellEnd"/>
            <w:r>
              <w:t xml:space="preserve">, </w:t>
            </w:r>
            <w:proofErr w:type="spellStart"/>
            <w:r>
              <w:t>Рр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Ww</w:t>
            </w:r>
            <w:proofErr w:type="spellEnd"/>
            <w:r>
              <w:t xml:space="preserve"> и звуками, которые они передают, их </w:t>
            </w:r>
            <w:proofErr w:type="spellStart"/>
            <w:r>
              <w:t>транскрипци-онными</w:t>
            </w:r>
            <w:proofErr w:type="spellEnd"/>
            <w:r>
              <w:t xml:space="preserve"> </w:t>
            </w:r>
            <w:proofErr w:type="spellStart"/>
            <w:r>
              <w:t>обозначени</w:t>
            </w:r>
            <w:r>
              <w:t>я</w:t>
            </w:r>
            <w:r>
              <w:t>ми</w:t>
            </w:r>
            <w:proofErr w:type="gramStart"/>
            <w:r>
              <w:t>.С</w:t>
            </w:r>
            <w:proofErr w:type="gramEnd"/>
            <w:r>
              <w:t>емантизация</w:t>
            </w:r>
            <w:proofErr w:type="spellEnd"/>
            <w:r>
              <w:t xml:space="preserve"> ЛЕ ,с </w:t>
            </w:r>
            <w:proofErr w:type="spellStart"/>
            <w:r>
              <w:t>изученн</w:t>
            </w:r>
            <w:r>
              <w:t>ы</w:t>
            </w:r>
            <w:r>
              <w:t>сми</w:t>
            </w:r>
            <w:proofErr w:type="spellEnd"/>
            <w:r>
              <w:t xml:space="preserve">  буквами.</w:t>
            </w:r>
          </w:p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</w:rPr>
              <w:t xml:space="preserve">Знание лексических единиц, связанных с изученной тематикой и соответствующей ситуацией общения, умение применять их в устной и письменной речи; знать формы глагола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  <w:lang w:val="en-US"/>
              </w:rPr>
              <w:t>to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be</w:t>
            </w:r>
            <w:r>
              <w:rPr>
                <w:rFonts w:ascii="Cambria" w:hAnsi="Cambria"/>
                <w:sz w:val="24"/>
                <w:szCs w:val="24"/>
              </w:rPr>
              <w:t>, уметь образовывать отрицательные и вопросительные (общий, специальный и альтернативный вопросы) предложения с этим глаголом.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9-13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75D9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Развитие фонетических и лексических навыков чтения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3.2/1.2.2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92" w:rsidRDefault="00E75D92" w:rsidP="00E75D92">
            <w:proofErr w:type="spellStart"/>
            <w:r>
              <w:t>Gg</w:t>
            </w:r>
            <w:proofErr w:type="spellEnd"/>
            <w:r>
              <w:t xml:space="preserve">, звуками, которые они передают, их </w:t>
            </w:r>
            <w:proofErr w:type="spellStart"/>
            <w:r>
              <w:t>транскрипционны</w:t>
            </w:r>
            <w:proofErr w:type="spellEnd"/>
            <w:r>
              <w:t>-</w:t>
            </w:r>
          </w:p>
          <w:p w:rsidR="00E75D92" w:rsidRDefault="00E75D92" w:rsidP="00E75D92">
            <w:r>
              <w:t>ми обозначениями, учатся произносить эти буквы;</w:t>
            </w:r>
          </w:p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с/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16-20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1D7" w:rsidRDefault="00AB71D7" w:rsidP="00AB71D7">
            <w:r>
              <w:t>Разучивание песенки-приветствия;</w:t>
            </w:r>
          </w:p>
          <w:p w:rsidR="00AB71D7" w:rsidRDefault="00AB71D7" w:rsidP="00AB71D7">
            <w:r>
              <w:t xml:space="preserve">Представление </w:t>
            </w:r>
            <w:proofErr w:type="spellStart"/>
            <w:proofErr w:type="gramStart"/>
            <w:r>
              <w:t>микродиалог</w:t>
            </w:r>
            <w:proofErr w:type="spellEnd"/>
            <w:proofErr w:type="gramEnd"/>
            <w:r>
              <w:t xml:space="preserve"> а на тему «Знакомство» без </w:t>
            </w:r>
          </w:p>
          <w:p w:rsidR="00AB71D7" w:rsidRDefault="00AB71D7" w:rsidP="00AB71D7">
            <w:r>
              <w:t>опоры;</w:t>
            </w:r>
          </w:p>
          <w:p w:rsidR="00695C3C" w:rsidRDefault="00695C3C">
            <w:pPr>
              <w:pStyle w:val="Standard"/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</w:rPr>
              <w:t xml:space="preserve">Знать способы образования времен группы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Simple</w:t>
            </w:r>
            <w:r>
              <w:rPr>
                <w:rFonts w:ascii="Cambria" w:hAnsi="Cambria"/>
                <w:sz w:val="24"/>
                <w:szCs w:val="24"/>
              </w:rPr>
              <w:t xml:space="preserve"> в утвердительных, отрицательных и вопросительных предложениях.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16-20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A5" w:rsidRDefault="000E21A5" w:rsidP="000E21A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Развитие фонетических и ле</w:t>
            </w:r>
            <w:r>
              <w:rPr>
                <w:rFonts w:ascii="Cambria" w:hAnsi="Cambria"/>
                <w:sz w:val="24"/>
                <w:szCs w:val="24"/>
              </w:rPr>
              <w:t>к</w:t>
            </w:r>
            <w:r>
              <w:rPr>
                <w:rFonts w:ascii="Cambria" w:hAnsi="Cambria"/>
                <w:sz w:val="24"/>
                <w:szCs w:val="24"/>
              </w:rPr>
              <w:t>сических навыков чтения</w:t>
            </w:r>
          </w:p>
          <w:p w:rsidR="000E21A5" w:rsidRDefault="000E21A5" w:rsidP="000E21A5">
            <w:r>
              <w:rPr>
                <w:rFonts w:ascii="Cambria" w:hAnsi="Cambria"/>
                <w:sz w:val="24"/>
                <w:szCs w:val="24"/>
              </w:rPr>
              <w:t>Обучение</w:t>
            </w:r>
            <w:r>
              <w:t xml:space="preserve"> подбору лексических единиц  для описания картинки;</w:t>
            </w:r>
            <w:r w:rsidR="00641FF0">
              <w:t xml:space="preserve"> </w:t>
            </w:r>
            <w:r>
              <w:t>умению различать на слух схожие звуки английского языка; находить слова, в которых встречается опр</w:t>
            </w:r>
            <w:r>
              <w:t>е</w:t>
            </w:r>
            <w:r>
              <w:t>деленный звук;</w:t>
            </w:r>
          </w:p>
          <w:p w:rsidR="00695C3C" w:rsidRDefault="00695C3C" w:rsidP="000E21A5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Знание лексических и грамматических единиц, связанных с изученной тематикой и соответствующей ситуацией общения, умение применять их в устной и письменной речи. Знать правила образования и уметь употреблять степени сравнения прилагательных.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23-27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английские согласные буквы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Сс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Хх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 звук</w:t>
            </w:r>
            <w:r w:rsidRPr="00641FF0">
              <w:rPr>
                <w:rFonts w:ascii="Cambria" w:hAnsi="Cambria"/>
                <w:sz w:val="24"/>
                <w:szCs w:val="24"/>
              </w:rPr>
              <w:t xml:space="preserve">и, </w:t>
            </w:r>
          </w:p>
          <w:p w:rsidR="00695C3C" w:rsidRDefault="00695C3C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1.2.1/5.3.3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F0" w:rsidRDefault="00641FF0" w:rsidP="00641FF0">
            <w:pPr>
              <w:pStyle w:val="Standard"/>
            </w:pPr>
            <w:r>
              <w:t xml:space="preserve">знакомятся с английскими согласными буквами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Сс</w:t>
            </w:r>
            <w:proofErr w:type="spellEnd"/>
            <w:r>
              <w:t xml:space="preserve">, </w:t>
            </w:r>
          </w:p>
          <w:p w:rsidR="00641FF0" w:rsidRDefault="00641FF0" w:rsidP="00641FF0">
            <w:pPr>
              <w:pStyle w:val="Standard"/>
            </w:pPr>
            <w:proofErr w:type="spellStart"/>
            <w:r>
              <w:t>Хх</w:t>
            </w:r>
            <w:proofErr w:type="spellEnd"/>
            <w:r>
              <w:t xml:space="preserve"> и звуками, которые они передают, их </w:t>
            </w:r>
            <w:proofErr w:type="spellStart"/>
            <w:r>
              <w:t>транскрипцион</w:t>
            </w:r>
            <w:proofErr w:type="spellEnd"/>
            <w:r>
              <w:t>-</w:t>
            </w:r>
          </w:p>
          <w:p w:rsidR="00641FF0" w:rsidRDefault="00641FF0" w:rsidP="00641FF0">
            <w:pPr>
              <w:pStyle w:val="Standard"/>
            </w:pPr>
            <w:proofErr w:type="spellStart"/>
            <w:r>
              <w:t>ными</w:t>
            </w:r>
            <w:proofErr w:type="spellEnd"/>
            <w:r>
              <w:t xml:space="preserve"> обозначениями, учатся произносить эти звуки и </w:t>
            </w:r>
            <w:proofErr w:type="spellStart"/>
            <w:r>
              <w:t>чи</w:t>
            </w:r>
            <w:proofErr w:type="spellEnd"/>
            <w:r>
              <w:t>-</w:t>
            </w:r>
          </w:p>
          <w:p w:rsidR="00695C3C" w:rsidRDefault="00641FF0" w:rsidP="00641FF0">
            <w:pPr>
              <w:pStyle w:val="Standard"/>
            </w:pPr>
            <w:r>
              <w:t>тать буквы;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23-27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сентября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особенност</w:t>
            </w:r>
            <w:r w:rsidRPr="00641FF0">
              <w:rPr>
                <w:rFonts w:ascii="Cambria" w:hAnsi="Cambria"/>
                <w:sz w:val="24"/>
                <w:szCs w:val="24"/>
              </w:rPr>
              <w:t>и употре</w:t>
            </w:r>
            <w:r>
              <w:rPr>
                <w:rFonts w:ascii="Cambria" w:hAnsi="Cambria"/>
                <w:sz w:val="24"/>
                <w:szCs w:val="24"/>
              </w:rPr>
              <w:t>бления в речи англий</w:t>
            </w:r>
            <w:r w:rsidRPr="00641FF0">
              <w:rPr>
                <w:rFonts w:ascii="Cambria" w:hAnsi="Cambria"/>
                <w:sz w:val="24"/>
                <w:szCs w:val="24"/>
              </w:rPr>
              <w:t>ских имен и фамилий;</w:t>
            </w:r>
          </w:p>
          <w:p w:rsidR="00695C3C" w:rsidRDefault="00695C3C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1.1.1/3.3.4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F0" w:rsidRDefault="00641FF0" w:rsidP="00641FF0">
            <w:pPr>
              <w:pStyle w:val="Standard"/>
            </w:pPr>
            <w:r>
              <w:t xml:space="preserve">знакомятся с особенностями употребления в речи </w:t>
            </w:r>
            <w:proofErr w:type="spellStart"/>
            <w:r>
              <w:t>англий</w:t>
            </w:r>
            <w:proofErr w:type="spellEnd"/>
            <w:r>
              <w:t>-</w:t>
            </w:r>
          </w:p>
          <w:p w:rsidR="00641FF0" w:rsidRDefault="00641FF0" w:rsidP="00641FF0">
            <w:pPr>
              <w:pStyle w:val="Standard"/>
            </w:pPr>
            <w:proofErr w:type="spellStart"/>
            <w:r>
              <w:t>ских</w:t>
            </w:r>
            <w:proofErr w:type="spellEnd"/>
            <w:r>
              <w:t xml:space="preserve"> имен и фамилий;</w:t>
            </w:r>
          </w:p>
          <w:p w:rsidR="00641FF0" w:rsidRDefault="00641FF0" w:rsidP="00641FF0">
            <w:pPr>
              <w:pStyle w:val="Standard"/>
            </w:pPr>
            <w:r>
              <w:t xml:space="preserve"> воспринимают текст на слух с целью понимания основно-</w:t>
            </w:r>
          </w:p>
          <w:p w:rsidR="00695C3C" w:rsidRDefault="00641FF0" w:rsidP="00641FF0">
            <w:pPr>
              <w:pStyle w:val="Standard"/>
            </w:pPr>
            <w:proofErr w:type="spellStart"/>
            <w:r>
              <w:t>го</w:t>
            </w:r>
            <w:proofErr w:type="spellEnd"/>
            <w:r>
              <w:t xml:space="preserve"> содержания;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 w:rsidP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1-4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 попрощаться по-английски?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>называют предметы, представленные на картинках;</w:t>
            </w:r>
          </w:p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>учатся прощаться по-английски;</w:t>
            </w:r>
          </w:p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>слушают, разучивают и поют песенку-прощание;</w:t>
            </w:r>
          </w:p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 xml:space="preserve"> знакомятся с гласной буквой </w:t>
            </w:r>
            <w:proofErr w:type="spellStart"/>
            <w:r w:rsidRPr="00641FF0">
              <w:rPr>
                <w:rFonts w:ascii="Cambria" w:hAnsi="Cambria"/>
                <w:sz w:val="24"/>
                <w:szCs w:val="24"/>
              </w:rPr>
              <w:t>Uu</w:t>
            </w:r>
            <w:proofErr w:type="spellEnd"/>
            <w:r w:rsidRPr="00641FF0">
              <w:rPr>
                <w:rFonts w:ascii="Cambria" w:hAnsi="Cambria"/>
                <w:sz w:val="24"/>
                <w:szCs w:val="24"/>
              </w:rPr>
              <w:t xml:space="preserve">, особенностями ее чтения, </w:t>
            </w:r>
          </w:p>
          <w:p w:rsidR="00641FF0" w:rsidRPr="00641FF0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 xml:space="preserve">транскрипционным обозначением, учатся ее произносить, </w:t>
            </w:r>
          </w:p>
          <w:p w:rsidR="00695C3C" w:rsidRDefault="00641FF0" w:rsidP="00641FF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41FF0">
              <w:rPr>
                <w:rFonts w:ascii="Cambria" w:hAnsi="Cambria"/>
                <w:sz w:val="24"/>
                <w:szCs w:val="24"/>
              </w:rPr>
              <w:t>распознавать в речи;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с/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1-4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6226D"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2.1/4.3/5.2.3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 w:rsidP="00F6226D">
            <w:pPr>
              <w:pStyle w:val="Standard"/>
            </w:pPr>
            <w:r>
              <w:t xml:space="preserve">учатся структурировать имеющийся лексический запас </w:t>
            </w:r>
          </w:p>
          <w:p w:rsidR="00F6226D" w:rsidRDefault="00F6226D" w:rsidP="00F6226D">
            <w:pPr>
              <w:pStyle w:val="Standard"/>
            </w:pPr>
            <w:r>
              <w:t>по тематическому признаку;</w:t>
            </w:r>
          </w:p>
          <w:p w:rsidR="00F6226D" w:rsidRDefault="00F6226D" w:rsidP="00F6226D">
            <w:pPr>
              <w:pStyle w:val="Standard"/>
            </w:pPr>
            <w:r>
              <w:t xml:space="preserve"> осуществляют рефлексию, определяя, чему они уже </w:t>
            </w:r>
            <w:proofErr w:type="gramStart"/>
            <w:r>
              <w:t>на</w:t>
            </w:r>
            <w:proofErr w:type="gramEnd"/>
            <w:r>
              <w:t>-</w:t>
            </w:r>
          </w:p>
          <w:p w:rsidR="00695C3C" w:rsidRDefault="00F6226D" w:rsidP="00F6226D">
            <w:pPr>
              <w:pStyle w:val="Standard"/>
            </w:pPr>
            <w:r>
              <w:t>учились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5A0221" w:rsidRDefault="005A022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A0221">
              <w:rPr>
                <w:rFonts w:ascii="Cambria" w:hAnsi="Cambria"/>
                <w:b/>
                <w:sz w:val="24"/>
                <w:szCs w:val="24"/>
              </w:rPr>
              <w:t>С.р.1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7-11 октября</w:t>
            </w:r>
          </w:p>
        </w:tc>
      </w:tr>
      <w:tr w:rsidR="00F6226D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Pr="00F6226D" w:rsidRDefault="00F6226D" w:rsidP="00F6226D">
            <w:pPr>
              <w:pStyle w:val="Standard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F6226D">
              <w:rPr>
                <w:rFonts w:ascii="Cambria" w:hAnsi="Cambria"/>
                <w:b/>
                <w:sz w:val="28"/>
                <w:szCs w:val="28"/>
                <w:u w:val="single"/>
              </w:rPr>
              <w:t>Блок 2</w:t>
            </w:r>
          </w:p>
          <w:p w:rsidR="00F6226D" w:rsidRPr="00F6226D" w:rsidRDefault="00F6226D" w:rsidP="00F6226D">
            <w:pPr>
              <w:pStyle w:val="Standard"/>
              <w:rPr>
                <w:rFonts w:ascii="Cambria" w:hAnsi="Cambria"/>
                <w:b/>
                <w:sz w:val="28"/>
                <w:szCs w:val="28"/>
              </w:rPr>
            </w:pPr>
            <w:r w:rsidRPr="00F6226D">
              <w:rPr>
                <w:rFonts w:ascii="Cambria" w:hAnsi="Cambria"/>
                <w:b/>
                <w:sz w:val="28"/>
                <w:szCs w:val="28"/>
              </w:rPr>
              <w:t xml:space="preserve">Мир вокруг меня </w:t>
            </w:r>
          </w:p>
          <w:p w:rsidR="00F6226D" w:rsidRPr="00F6226D" w:rsidRDefault="00F6226D" w:rsidP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6226D">
              <w:rPr>
                <w:rFonts w:ascii="Cambria" w:hAnsi="Cambria"/>
                <w:b/>
                <w:sz w:val="28"/>
                <w:szCs w:val="28"/>
              </w:rPr>
              <w:t>(10 часов)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Pr="00F6226D" w:rsidRDefault="00F6226D" w:rsidP="00F6226D">
            <w:pPr>
              <w:pStyle w:val="Standard"/>
              <w:rPr>
                <w:b/>
              </w:rPr>
            </w:pPr>
            <w:r>
              <w:rPr>
                <w:b/>
              </w:rPr>
              <w:t>Уроки 12</w:t>
            </w:r>
            <w:r w:rsidRPr="00F6226D">
              <w:rPr>
                <w:b/>
              </w:rPr>
              <w:t>—20</w:t>
            </w:r>
          </w:p>
          <w:p w:rsidR="00F6226D" w:rsidRPr="00F6226D" w:rsidRDefault="00F6226D" w:rsidP="00F6226D">
            <w:pPr>
              <w:pStyle w:val="Standard"/>
              <w:rPr>
                <w:b/>
              </w:rPr>
            </w:pPr>
            <w:r w:rsidRPr="00F6226D">
              <w:rPr>
                <w:b/>
              </w:rPr>
              <w:t>Страны и города.</w:t>
            </w:r>
          </w:p>
          <w:p w:rsidR="00F6226D" w:rsidRDefault="00F6226D" w:rsidP="00F6226D">
            <w:pPr>
              <w:pStyle w:val="Standard"/>
            </w:pPr>
            <w:r w:rsidRPr="00F6226D">
              <w:rPr>
                <w:b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6226D" w:rsidP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t xml:space="preserve"> Как </w:t>
            </w:r>
            <w:r w:rsidRPr="00F6226D">
              <w:rPr>
                <w:rFonts w:ascii="Cambria" w:hAnsi="Cambria"/>
                <w:sz w:val="24"/>
                <w:szCs w:val="24"/>
              </w:rPr>
              <w:t>представлять людей друг другу</w:t>
            </w:r>
            <w:r>
              <w:rPr>
                <w:rFonts w:ascii="Cambria" w:hAnsi="Cambria"/>
                <w:sz w:val="24"/>
                <w:szCs w:val="24"/>
              </w:rPr>
              <w:t>, сочетание</w:t>
            </w:r>
            <w:r w:rsidRPr="00F6226D">
              <w:rPr>
                <w:rFonts w:ascii="Cambria" w:hAnsi="Cambria"/>
                <w:sz w:val="24"/>
                <w:szCs w:val="24"/>
              </w:rPr>
              <w:t xml:space="preserve"> букв </w:t>
            </w:r>
            <w:r>
              <w:rPr>
                <w:rFonts w:ascii="Cambria" w:hAnsi="Cambria"/>
                <w:sz w:val="24"/>
                <w:szCs w:val="24"/>
              </w:rPr>
              <w:t>«</w:t>
            </w:r>
            <w:r w:rsidRPr="00F6226D">
              <w:rPr>
                <w:rFonts w:ascii="Cambria" w:hAnsi="Cambria"/>
                <w:sz w:val="24"/>
                <w:szCs w:val="24"/>
              </w:rPr>
              <w:t>ее</w:t>
            </w:r>
            <w:r>
              <w:rPr>
                <w:rFonts w:ascii="Cambria" w:hAnsi="Cambria"/>
                <w:sz w:val="24"/>
                <w:szCs w:val="24"/>
              </w:rPr>
              <w:t>», особенност</w:t>
            </w:r>
            <w:r w:rsidRPr="00F6226D">
              <w:rPr>
                <w:rFonts w:ascii="Cambria" w:hAnsi="Cambria"/>
                <w:sz w:val="24"/>
                <w:szCs w:val="24"/>
              </w:rPr>
              <w:t>и его чте</w:t>
            </w:r>
            <w:r>
              <w:rPr>
                <w:rFonts w:ascii="Cambria" w:hAnsi="Cambria"/>
                <w:sz w:val="24"/>
                <w:szCs w:val="24"/>
              </w:rPr>
              <w:t>ния.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1.2.2/5.2.9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Pr="00F6226D" w:rsidRDefault="00BB3FA3" w:rsidP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</w:t>
            </w:r>
            <w:r w:rsidR="00F6226D">
              <w:t xml:space="preserve"> </w:t>
            </w:r>
            <w:r w:rsidR="00F6226D" w:rsidRPr="00F6226D">
              <w:rPr>
                <w:rFonts w:ascii="Cambria" w:hAnsi="Cambria"/>
                <w:sz w:val="24"/>
                <w:szCs w:val="24"/>
              </w:rPr>
              <w:t>учатся представлять людей друг другу;</w:t>
            </w:r>
          </w:p>
          <w:p w:rsidR="00F6226D" w:rsidRPr="00F6226D" w:rsidRDefault="00F6226D" w:rsidP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6226D">
              <w:rPr>
                <w:rFonts w:ascii="Cambria" w:hAnsi="Cambria"/>
                <w:sz w:val="24"/>
                <w:szCs w:val="24"/>
              </w:rPr>
              <w:t xml:space="preserve"> знакомятся с сочетанием букв ее, особенностями его </w:t>
            </w:r>
            <w:proofErr w:type="spellStart"/>
            <w:r w:rsidRPr="00F6226D">
              <w:rPr>
                <w:rFonts w:ascii="Cambria" w:hAnsi="Cambria"/>
                <w:sz w:val="24"/>
                <w:szCs w:val="24"/>
              </w:rPr>
              <w:t>чте</w:t>
            </w:r>
            <w:proofErr w:type="spellEnd"/>
            <w:r w:rsidRPr="00F6226D">
              <w:rPr>
                <w:rFonts w:ascii="Cambria" w:hAnsi="Cambria"/>
                <w:sz w:val="24"/>
                <w:szCs w:val="24"/>
              </w:rPr>
              <w:t>-</w:t>
            </w:r>
          </w:p>
          <w:p w:rsidR="00F6226D" w:rsidRPr="00F6226D" w:rsidRDefault="00F6226D" w:rsidP="00F6226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6226D">
              <w:rPr>
                <w:rFonts w:ascii="Cambria" w:hAnsi="Cambria"/>
                <w:sz w:val="24"/>
                <w:szCs w:val="24"/>
              </w:rPr>
              <w:t>ния</w:t>
            </w:r>
            <w:proofErr w:type="spellEnd"/>
            <w:r w:rsidRPr="00F6226D">
              <w:rPr>
                <w:rFonts w:ascii="Cambria" w:hAnsi="Cambria"/>
                <w:sz w:val="24"/>
                <w:szCs w:val="24"/>
              </w:rPr>
              <w:t xml:space="preserve">, транскрипционным обозначением, учатся его </w:t>
            </w:r>
            <w:proofErr w:type="spellStart"/>
            <w:r w:rsidRPr="00F6226D">
              <w:rPr>
                <w:rFonts w:ascii="Cambria" w:hAnsi="Cambria"/>
                <w:sz w:val="24"/>
                <w:szCs w:val="24"/>
              </w:rPr>
              <w:t>произ</w:t>
            </w:r>
            <w:proofErr w:type="spellEnd"/>
            <w:r w:rsidRPr="00F6226D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F6226D" w:rsidP="00F6226D">
            <w:pPr>
              <w:pStyle w:val="Standard"/>
            </w:pPr>
            <w:r w:rsidRPr="00F6226D">
              <w:rPr>
                <w:rFonts w:ascii="Cambria" w:hAnsi="Cambria"/>
                <w:sz w:val="24"/>
                <w:szCs w:val="24"/>
              </w:rPr>
              <w:lastRenderedPageBreak/>
              <w:t>носить;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7-11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8D198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Совершенствование лексических навыков</w:t>
            </w:r>
            <w:r w:rsidR="00F6226D" w:rsidRPr="00F6226D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1.2.2/5.2.9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26D" w:rsidRDefault="00F6226D" w:rsidP="00F6226D">
            <w:pPr>
              <w:pStyle w:val="Standard"/>
            </w:pPr>
            <w:r>
              <w:t>совершенствуют лексические навыки;</w:t>
            </w:r>
          </w:p>
          <w:p w:rsidR="00F6226D" w:rsidRDefault="00F6226D" w:rsidP="00F6226D">
            <w:pPr>
              <w:pStyle w:val="Standard"/>
            </w:pPr>
            <w:r>
              <w:t xml:space="preserve"> учатся структурировать имеющийся лексический запас </w:t>
            </w:r>
          </w:p>
          <w:p w:rsidR="00695C3C" w:rsidRDefault="00F6226D" w:rsidP="00F6226D">
            <w:pPr>
              <w:pStyle w:val="Standard"/>
            </w:pPr>
            <w:r>
              <w:t>по тематическому признаку;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14-18 </w:t>
            </w:r>
            <w:r w:rsidR="00BB3FA3">
              <w:rPr>
                <w:rFonts w:ascii="Cambria" w:hAnsi="Cambria"/>
                <w:sz w:val="24"/>
                <w:szCs w:val="24"/>
              </w:rPr>
              <w:t>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8B374B" w:rsidRDefault="008B374B" w:rsidP="008B374B">
            <w:pPr>
              <w:pStyle w:val="Standard"/>
              <w:rPr>
                <w:rFonts w:ascii="Cambria" w:hAnsi="Cambria"/>
                <w:color w:val="FF0000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>Повторение лексики.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1.2.2/5.1.3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4B" w:rsidRPr="008B374B" w:rsidRDefault="008B374B" w:rsidP="008B374B">
            <w:pPr>
              <w:pStyle w:val="Standard"/>
            </w:pPr>
            <w:r w:rsidRPr="008B374B">
              <w:t xml:space="preserve">учатся структурировать имеющийся лексический запас </w:t>
            </w:r>
          </w:p>
          <w:p w:rsidR="00695C3C" w:rsidRPr="008B374B" w:rsidRDefault="008B374B" w:rsidP="008B374B">
            <w:pPr>
              <w:pStyle w:val="Standard"/>
              <w:rPr>
                <w:color w:val="FF0000"/>
              </w:rPr>
            </w:pPr>
            <w:r w:rsidRPr="008B374B">
              <w:t>по тематическому признаку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14-18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,</w:t>
            </w:r>
            <w:r>
              <w:t xml:space="preserve"> </w:t>
            </w:r>
            <w:r w:rsidRPr="008B374B">
              <w:rPr>
                <w:rFonts w:ascii="Cambria" w:hAnsi="Cambria"/>
                <w:sz w:val="24"/>
                <w:szCs w:val="24"/>
              </w:rPr>
              <w:t xml:space="preserve">Развитие диалогической речи, сочетание букв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sh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1.1.4/5.2.6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 xml:space="preserve">учатся оперировать вопросительной конструкцией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How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are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you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>? при ведении этикетного диалога;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>разыгрывают этикетные диалоги на основе диалога-образца;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 xml:space="preserve"> знакомятся с сочетанием букв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sh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 xml:space="preserve">, особенностями его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чте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>-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ния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 xml:space="preserve">, транскрипционным обозначением, учатся его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произ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>носить;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21-25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Описание картинки с опорой на образец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 xml:space="preserve">описывают картинки с использованием фразы I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can</w:t>
            </w:r>
            <w:proofErr w:type="spellEnd"/>
            <w:r w:rsidRPr="008B374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374B">
              <w:rPr>
                <w:rFonts w:ascii="Cambria" w:hAnsi="Cambria"/>
                <w:sz w:val="24"/>
                <w:szCs w:val="24"/>
              </w:rPr>
              <w:t>see</w:t>
            </w:r>
            <w:proofErr w:type="spellEnd"/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>с опорой на образец;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 xml:space="preserve"> знакомятся с неопределенным артиклем в английском </w:t>
            </w:r>
          </w:p>
          <w:p w:rsidR="008B374B" w:rsidRPr="008B374B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B374B">
              <w:rPr>
                <w:rFonts w:ascii="Cambria" w:hAnsi="Cambria"/>
                <w:sz w:val="24"/>
                <w:szCs w:val="24"/>
              </w:rPr>
              <w:lastRenderedPageBreak/>
              <w:t>языке</w:t>
            </w:r>
            <w:proofErr w:type="gramEnd"/>
            <w:r w:rsidRPr="008B374B">
              <w:rPr>
                <w:rFonts w:ascii="Cambria" w:hAnsi="Cambria"/>
                <w:sz w:val="24"/>
                <w:szCs w:val="24"/>
              </w:rPr>
              <w:t>;</w:t>
            </w:r>
          </w:p>
          <w:p w:rsidR="00695C3C" w:rsidRDefault="008B374B" w:rsidP="008B374B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B374B">
              <w:rPr>
                <w:rFonts w:ascii="Cambria" w:hAnsi="Cambria"/>
                <w:sz w:val="24"/>
                <w:szCs w:val="24"/>
              </w:rPr>
              <w:t>описывают картинку с изображением животных;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F507A9" w:rsidRDefault="00695C3C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21-25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знакомство с соединительным союзом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,  сочетание букв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ck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знакомятся с соединительным союзом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 учатся его использовать в предложениях с однородными членами;</w:t>
            </w:r>
          </w:p>
          <w:p w:rsidR="00695C3C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 знакомятся с сочетанием букв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ck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 особ</w:t>
            </w:r>
            <w:r w:rsidR="005A0221">
              <w:rPr>
                <w:rFonts w:ascii="Cambria" w:hAnsi="Cambria"/>
                <w:sz w:val="24"/>
                <w:szCs w:val="24"/>
              </w:rPr>
              <w:t>енностями его чте</w:t>
            </w:r>
            <w:r w:rsidRPr="00616F56">
              <w:rPr>
                <w:rFonts w:ascii="Cambria" w:hAnsi="Cambria"/>
                <w:sz w:val="24"/>
                <w:szCs w:val="24"/>
              </w:rPr>
              <w:t xml:space="preserve">ния, транскрипционным </w:t>
            </w:r>
            <w:r w:rsidR="005A0221">
              <w:rPr>
                <w:rFonts w:ascii="Cambria" w:hAnsi="Cambria"/>
                <w:sz w:val="24"/>
                <w:szCs w:val="24"/>
              </w:rPr>
              <w:t>обозначением, учатся его произ</w:t>
            </w:r>
            <w:r w:rsidRPr="00616F56">
              <w:rPr>
                <w:rFonts w:ascii="Cambria" w:hAnsi="Cambria"/>
                <w:sz w:val="24"/>
                <w:szCs w:val="24"/>
              </w:rPr>
              <w:t>носить;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28-31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цвета предметов; слова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yes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no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; сочетанием букв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оо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56" w:rsidRDefault="00616F56" w:rsidP="00616F56">
            <w:pPr>
              <w:pStyle w:val="Standard"/>
            </w:pPr>
            <w:r>
              <w:t>учатся называть цвета предметов;</w:t>
            </w:r>
          </w:p>
          <w:p w:rsidR="00616F56" w:rsidRDefault="00616F56" w:rsidP="00616F56">
            <w:pPr>
              <w:pStyle w:val="Standard"/>
            </w:pPr>
            <w:r>
              <w:t xml:space="preserve"> соглашаются и не соглашаются, используя слова </w:t>
            </w: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>;</w:t>
            </w:r>
          </w:p>
          <w:p w:rsidR="00616F56" w:rsidRDefault="00616F56" w:rsidP="00616F56">
            <w:pPr>
              <w:pStyle w:val="Standard"/>
            </w:pPr>
            <w:r>
              <w:t xml:space="preserve"> знакомятся с сочетанием букв </w:t>
            </w:r>
            <w:proofErr w:type="spellStart"/>
            <w:r>
              <w:t>оо</w:t>
            </w:r>
            <w:proofErr w:type="spellEnd"/>
            <w:r>
              <w:t xml:space="preserve">, особенностями его </w:t>
            </w:r>
            <w:proofErr w:type="spellStart"/>
            <w:r>
              <w:t>чте</w:t>
            </w:r>
            <w:proofErr w:type="spellEnd"/>
            <w:r>
              <w:t>-</w:t>
            </w:r>
          </w:p>
          <w:p w:rsidR="00695C3C" w:rsidRDefault="00616F56" w:rsidP="00616F56">
            <w:pPr>
              <w:pStyle w:val="Standard"/>
            </w:pPr>
            <w:proofErr w:type="spellStart"/>
            <w:r>
              <w:t>ния</w:t>
            </w:r>
            <w:proofErr w:type="spellEnd"/>
            <w:r>
              <w:t>, транскрипционным обозначением, учатся его произносить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28-31</w:t>
            </w:r>
            <w:r w:rsidR="00BB3FA3">
              <w:rPr>
                <w:rFonts w:ascii="Cambria" w:hAnsi="Cambria"/>
                <w:sz w:val="24"/>
                <w:szCs w:val="24"/>
              </w:rPr>
              <w:t xml:space="preserve"> октября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с пониманием основ</w:t>
            </w:r>
            <w:r w:rsidRPr="00616F56">
              <w:rPr>
                <w:rFonts w:ascii="Cambria" w:hAnsi="Cambria"/>
                <w:sz w:val="24"/>
                <w:szCs w:val="24"/>
              </w:rPr>
              <w:t>ного содержания с опорой на картинку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аудирование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 с пониманием основ-</w:t>
            </w:r>
          </w:p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ного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 содержания с опорой на картинку;</w:t>
            </w:r>
          </w:p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>учатся выражать коммуникативные намерения;</w:t>
            </w:r>
          </w:p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 учатся обозначать размер предметов с использованием </w:t>
            </w:r>
          </w:p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лексических единиц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big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small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;</w:t>
            </w:r>
          </w:p>
          <w:p w:rsidR="00695C3C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>прогнозируют содержание и структуру фразы;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11-15 ноября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знакомство с соединительным союзом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 xml:space="preserve">,  сочетание букв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ck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56" w:rsidRPr="00616F56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знакомятся с соединительным союзом </w:t>
            </w:r>
            <w:proofErr w:type="spellStart"/>
            <w:r w:rsidRPr="00616F56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616F56">
              <w:rPr>
                <w:rFonts w:ascii="Cambria" w:hAnsi="Cambria"/>
                <w:sz w:val="24"/>
                <w:szCs w:val="24"/>
              </w:rPr>
              <w:t>, учатся его использовать в предложениях с однородными членами;</w:t>
            </w:r>
          </w:p>
          <w:p w:rsidR="00695C3C" w:rsidRDefault="00616F56" w:rsidP="00616F5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616F56">
              <w:rPr>
                <w:rFonts w:ascii="Cambria" w:hAnsi="Cambria"/>
                <w:sz w:val="24"/>
                <w:szCs w:val="24"/>
              </w:rPr>
              <w:t xml:space="preserve"> знакомятся с сочетанием</w:t>
            </w:r>
            <w:r w:rsidR="00E57F87">
              <w:rPr>
                <w:rFonts w:ascii="Cambria" w:hAnsi="Cambria"/>
                <w:sz w:val="24"/>
                <w:szCs w:val="24"/>
              </w:rPr>
              <w:t xml:space="preserve"> букв </w:t>
            </w:r>
            <w:proofErr w:type="spellStart"/>
            <w:r w:rsidR="00E57F87">
              <w:rPr>
                <w:rFonts w:ascii="Cambria" w:hAnsi="Cambria"/>
                <w:sz w:val="24"/>
                <w:szCs w:val="24"/>
              </w:rPr>
              <w:t>ck</w:t>
            </w:r>
            <w:proofErr w:type="spellEnd"/>
            <w:r w:rsidR="00E57F87">
              <w:rPr>
                <w:rFonts w:ascii="Cambria" w:hAnsi="Cambria"/>
                <w:sz w:val="24"/>
                <w:szCs w:val="24"/>
              </w:rPr>
              <w:t xml:space="preserve">, особенностями его </w:t>
            </w:r>
            <w:r w:rsidR="00E57F87">
              <w:rPr>
                <w:rFonts w:ascii="Cambria" w:hAnsi="Cambria"/>
                <w:sz w:val="24"/>
                <w:szCs w:val="24"/>
              </w:rPr>
              <w:lastRenderedPageBreak/>
              <w:t>чте</w:t>
            </w:r>
            <w:r w:rsidRPr="00616F56">
              <w:rPr>
                <w:rFonts w:ascii="Cambria" w:hAnsi="Cambria"/>
                <w:sz w:val="24"/>
                <w:szCs w:val="24"/>
              </w:rPr>
              <w:t>ния, транскрипционным</w:t>
            </w:r>
            <w:r w:rsidR="00E57F87">
              <w:rPr>
                <w:rFonts w:ascii="Cambria" w:hAnsi="Cambria"/>
                <w:sz w:val="24"/>
                <w:szCs w:val="24"/>
              </w:rPr>
              <w:t xml:space="preserve"> обозначением, учатся его произ</w:t>
            </w:r>
            <w:r w:rsidRPr="00616F56">
              <w:rPr>
                <w:rFonts w:ascii="Cambria" w:hAnsi="Cambria"/>
                <w:sz w:val="24"/>
                <w:szCs w:val="24"/>
              </w:rPr>
              <w:t>носить;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11-15 ноя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навыков.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ведут диалог-расспрос с использованием </w:t>
            </w:r>
            <w:proofErr w:type="gramStart"/>
            <w:r w:rsidRPr="00730439">
              <w:rPr>
                <w:rFonts w:ascii="Cambria" w:hAnsi="Cambria"/>
                <w:sz w:val="24"/>
                <w:szCs w:val="24"/>
              </w:rPr>
              <w:t>вопросительной</w:t>
            </w:r>
            <w:proofErr w:type="gramEnd"/>
            <w:r w:rsidRPr="0073043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конструкции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Where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are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you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from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>? c опорой на образец;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 учатся произносить названия городов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London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Moscow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>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 выполняют задание на</w:t>
            </w:r>
            <w:r w:rsidR="00E57F8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57F87">
              <w:rPr>
                <w:rFonts w:ascii="Cambria" w:hAnsi="Cambria"/>
                <w:sz w:val="24"/>
                <w:szCs w:val="24"/>
              </w:rPr>
              <w:t>аудирование</w:t>
            </w:r>
            <w:proofErr w:type="spellEnd"/>
            <w:r w:rsidR="00E57F87">
              <w:rPr>
                <w:rFonts w:ascii="Cambria" w:hAnsi="Cambria"/>
                <w:sz w:val="24"/>
                <w:szCs w:val="24"/>
              </w:rPr>
              <w:t xml:space="preserve"> с пониманием основ</w:t>
            </w:r>
            <w:r w:rsidRPr="00730439">
              <w:rPr>
                <w:rFonts w:ascii="Cambria" w:hAnsi="Cambria"/>
                <w:sz w:val="24"/>
                <w:szCs w:val="24"/>
              </w:rPr>
              <w:t>ного содержания с опорой на картинку;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>учатся выражать коммуникативные намерения;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 учатся обозначать размер предметов с использованием 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лексических единиц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big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small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>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>прогнозируют содержание и структуру фразы;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 учатся соотносить звук </w:t>
            </w:r>
            <w:r w:rsidR="00E57F87">
              <w:rPr>
                <w:rFonts w:ascii="Cambria" w:hAnsi="Cambria"/>
                <w:sz w:val="24"/>
                <w:szCs w:val="24"/>
              </w:rPr>
              <w:t>и его транскрипционное обозначе</w:t>
            </w:r>
            <w:r w:rsidRPr="00730439">
              <w:rPr>
                <w:rFonts w:ascii="Cambria" w:hAnsi="Cambria"/>
                <w:sz w:val="24"/>
                <w:szCs w:val="24"/>
              </w:rPr>
              <w:t>ние;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>разыгрывают сцену знакомства;</w:t>
            </w:r>
          </w:p>
          <w:p w:rsidR="00695C3C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sz w:val="24"/>
                <w:szCs w:val="24"/>
              </w:rPr>
              <w:t xml:space="preserve"> строят предложения с однородными членами с помощью союза </w:t>
            </w:r>
            <w:proofErr w:type="spellStart"/>
            <w:r w:rsidRPr="00730439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730439">
              <w:rPr>
                <w:rFonts w:ascii="Cambria" w:hAnsi="Cambria"/>
                <w:sz w:val="24"/>
                <w:szCs w:val="24"/>
              </w:rPr>
              <w:t>; осуществляют рефлек</w:t>
            </w:r>
            <w:r w:rsidR="00E57F87">
              <w:rPr>
                <w:rFonts w:ascii="Cambria" w:hAnsi="Cambria"/>
                <w:sz w:val="24"/>
                <w:szCs w:val="24"/>
              </w:rPr>
              <w:t>сию, определяя, чему они уже на</w:t>
            </w:r>
            <w:r w:rsidRPr="00730439">
              <w:rPr>
                <w:rFonts w:ascii="Cambria" w:hAnsi="Cambria"/>
                <w:sz w:val="24"/>
                <w:szCs w:val="24"/>
              </w:rPr>
              <w:t>учились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E57F87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E57F87">
              <w:rPr>
                <w:rFonts w:ascii="Cambria" w:hAnsi="Cambria"/>
                <w:b/>
                <w:sz w:val="24"/>
                <w:szCs w:val="24"/>
              </w:rPr>
              <w:t>с/</w:t>
            </w:r>
            <w:proofErr w:type="gramStart"/>
            <w:r w:rsidRPr="00E57F87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  <w:r w:rsidR="00E57F87">
              <w:rPr>
                <w:rFonts w:ascii="Cambria" w:hAnsi="Cambri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18-22 ноября</w:t>
            </w:r>
          </w:p>
        </w:tc>
      </w:tr>
      <w:tr w:rsidR="00730439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Pr="00616F56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616F56">
              <w:rPr>
                <w:rFonts w:ascii="Cambria" w:hAnsi="Cambria"/>
                <w:b/>
                <w:sz w:val="24"/>
                <w:szCs w:val="24"/>
              </w:rPr>
              <w:t>Блок 3</w:t>
            </w:r>
          </w:p>
          <w:p w:rsidR="00730439" w:rsidRPr="00616F56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616F56">
              <w:rPr>
                <w:rFonts w:ascii="Cambria" w:hAnsi="Cambria"/>
                <w:b/>
                <w:sz w:val="24"/>
                <w:szCs w:val="24"/>
              </w:rPr>
              <w:t xml:space="preserve">Сказки и </w:t>
            </w:r>
          </w:p>
          <w:p w:rsidR="00730439" w:rsidRPr="00616F56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616F56">
              <w:rPr>
                <w:rFonts w:ascii="Cambria" w:hAnsi="Cambria"/>
                <w:b/>
                <w:sz w:val="24"/>
                <w:szCs w:val="24"/>
              </w:rPr>
              <w:t>праздники</w:t>
            </w:r>
          </w:p>
          <w:p w:rsidR="00730439" w:rsidRDefault="009B6B1D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(8</w:t>
            </w:r>
            <w:r w:rsidR="00730439" w:rsidRPr="00616F56">
              <w:rPr>
                <w:rFonts w:ascii="Cambria" w:hAnsi="Cambria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Pr="00730439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Уроки 22</w:t>
            </w:r>
            <w:r w:rsidR="002249B8">
              <w:rPr>
                <w:rFonts w:ascii="Cambria" w:hAnsi="Cambria"/>
                <w:b/>
                <w:sz w:val="24"/>
                <w:szCs w:val="24"/>
              </w:rPr>
              <w:t>—29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730439">
              <w:rPr>
                <w:rFonts w:ascii="Cambria" w:hAnsi="Cambria"/>
                <w:b/>
                <w:sz w:val="24"/>
                <w:szCs w:val="24"/>
              </w:rPr>
              <w:t>Сказочные герои.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730439">
              <w:rPr>
                <w:rFonts w:ascii="Cambria" w:hAnsi="Cambria"/>
                <w:b/>
                <w:sz w:val="24"/>
                <w:szCs w:val="24"/>
              </w:rPr>
              <w:t>Празднование Нового года.</w:t>
            </w:r>
          </w:p>
          <w:p w:rsidR="00730439" w:rsidRPr="00730439" w:rsidRDefault="00730439" w:rsidP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730439">
              <w:rPr>
                <w:rFonts w:ascii="Cambria" w:hAnsi="Cambria"/>
                <w:b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439" w:rsidRDefault="00730439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E1287E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E1287E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1287E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 xml:space="preserve">предложения с использованием глагола-связки </w:t>
            </w:r>
            <w:proofErr w:type="spellStart"/>
            <w:r w:rsidRPr="00E1287E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E1287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1287E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 w:rsidRPr="00E1287E">
              <w:rPr>
                <w:rFonts w:ascii="Cambria" w:hAnsi="Cambria"/>
                <w:sz w:val="24"/>
                <w:szCs w:val="24"/>
              </w:rPr>
              <w:t xml:space="preserve"> в форме 3-го лица единственного числа;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E1287E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>1.2.2/3.2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7E" w:rsidRPr="00E1287E" w:rsidRDefault="00E1287E" w:rsidP="00E1287E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 xml:space="preserve">знакомятся c сочетанием </w:t>
            </w:r>
            <w:r>
              <w:rPr>
                <w:rFonts w:ascii="Cambria" w:hAnsi="Cambria"/>
                <w:sz w:val="24"/>
                <w:szCs w:val="24"/>
              </w:rPr>
              <w:t xml:space="preserve">букв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особенностями его чте</w:t>
            </w:r>
            <w:r w:rsidRPr="00E1287E">
              <w:rPr>
                <w:rFonts w:ascii="Cambria" w:hAnsi="Cambria"/>
                <w:sz w:val="24"/>
                <w:szCs w:val="24"/>
              </w:rPr>
              <w:t xml:space="preserve">ния, транскрипционным </w:t>
            </w:r>
            <w:r>
              <w:rPr>
                <w:rFonts w:ascii="Cambria" w:hAnsi="Cambria"/>
                <w:sz w:val="24"/>
                <w:szCs w:val="24"/>
              </w:rPr>
              <w:t>обозначением, учатся его произ</w:t>
            </w:r>
            <w:r w:rsidRPr="00E1287E">
              <w:rPr>
                <w:rFonts w:ascii="Cambria" w:hAnsi="Cambria"/>
                <w:sz w:val="24"/>
                <w:szCs w:val="24"/>
              </w:rPr>
              <w:t>носить;</w:t>
            </w:r>
          </w:p>
          <w:p w:rsidR="00E1287E" w:rsidRPr="00E1287E" w:rsidRDefault="00E1287E" w:rsidP="00E1287E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>учатся строить предло</w:t>
            </w:r>
            <w:r>
              <w:rPr>
                <w:rFonts w:ascii="Cambria" w:hAnsi="Cambria"/>
                <w:sz w:val="24"/>
                <w:szCs w:val="24"/>
              </w:rPr>
              <w:t>жения с использованием глагола-</w:t>
            </w:r>
            <w:r w:rsidRPr="00E1287E">
              <w:rPr>
                <w:rFonts w:ascii="Cambria" w:hAnsi="Cambria"/>
                <w:sz w:val="24"/>
                <w:szCs w:val="24"/>
              </w:rPr>
              <w:t xml:space="preserve">связки </w:t>
            </w:r>
            <w:proofErr w:type="spellStart"/>
            <w:r w:rsidRPr="00E1287E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E1287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1287E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 w:rsidRPr="00E1287E">
              <w:rPr>
                <w:rFonts w:ascii="Cambria" w:hAnsi="Cambria"/>
                <w:sz w:val="24"/>
                <w:szCs w:val="24"/>
              </w:rPr>
              <w:t xml:space="preserve"> в форме 3-го лица единственного числа;</w:t>
            </w:r>
          </w:p>
          <w:p w:rsidR="00695C3C" w:rsidRDefault="00E1287E" w:rsidP="00E1287E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1287E">
              <w:rPr>
                <w:rFonts w:ascii="Cambria" w:hAnsi="Cambria"/>
                <w:sz w:val="24"/>
                <w:szCs w:val="24"/>
              </w:rPr>
              <w:t xml:space="preserve"> учатся давать оценочн</w:t>
            </w:r>
            <w:r>
              <w:rPr>
                <w:rFonts w:ascii="Cambria" w:hAnsi="Cambria"/>
                <w:sz w:val="24"/>
                <w:szCs w:val="24"/>
              </w:rPr>
              <w:t>ые характеристики людям и пред</w:t>
            </w:r>
            <w:r w:rsidRPr="00E1287E">
              <w:rPr>
                <w:rFonts w:ascii="Cambria" w:hAnsi="Cambria"/>
                <w:sz w:val="24"/>
                <w:szCs w:val="24"/>
              </w:rPr>
              <w:t>метам;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57F8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18-22 ноября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Л</w:t>
            </w:r>
            <w:r w:rsidRPr="002D40E5">
              <w:rPr>
                <w:rFonts w:ascii="Cambria" w:hAnsi="Cambria"/>
                <w:sz w:val="24"/>
                <w:szCs w:val="24"/>
              </w:rPr>
              <w:t>ичное</w:t>
            </w:r>
            <w:proofErr w:type="gramEnd"/>
            <w:r w:rsidRPr="002D40E5">
              <w:rPr>
                <w:rFonts w:ascii="Cambria" w:hAnsi="Cambria"/>
                <w:sz w:val="24"/>
                <w:szCs w:val="24"/>
              </w:rPr>
              <w:t xml:space="preserve"> местоимении </w:t>
            </w:r>
            <w:proofErr w:type="spellStart"/>
            <w:r w:rsidRPr="002D40E5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2D40E5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E5" w:rsidRPr="002D40E5" w:rsidRDefault="00BB3FA3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</w:t>
            </w:r>
            <w:r w:rsidR="002D40E5" w:rsidRPr="002D40E5">
              <w:rPr>
                <w:rFonts w:ascii="Cambria" w:hAnsi="Cambria"/>
                <w:sz w:val="24"/>
                <w:szCs w:val="24"/>
              </w:rPr>
              <w:t xml:space="preserve"> учатся использовать в речи </w:t>
            </w:r>
            <w:proofErr w:type="gramStart"/>
            <w:r w:rsidR="002D40E5" w:rsidRPr="002D40E5">
              <w:rPr>
                <w:rFonts w:ascii="Cambria" w:hAnsi="Cambria"/>
                <w:sz w:val="24"/>
                <w:szCs w:val="24"/>
              </w:rPr>
              <w:t>личное</w:t>
            </w:r>
            <w:proofErr w:type="gramEnd"/>
            <w:r w:rsidR="002D40E5" w:rsidRPr="002D40E5">
              <w:rPr>
                <w:rFonts w:ascii="Cambria" w:hAnsi="Cambria"/>
                <w:sz w:val="24"/>
                <w:szCs w:val="24"/>
              </w:rPr>
              <w:t xml:space="preserve"> местоимении </w:t>
            </w:r>
            <w:proofErr w:type="spellStart"/>
            <w:r w:rsidR="002D40E5" w:rsidRPr="002D40E5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="002D40E5" w:rsidRPr="002D40E5">
              <w:rPr>
                <w:rFonts w:ascii="Cambria" w:hAnsi="Cambria"/>
                <w:sz w:val="24"/>
                <w:szCs w:val="24"/>
              </w:rPr>
              <w:t>;</w:t>
            </w:r>
          </w:p>
          <w:p w:rsidR="00695C3C" w:rsidRDefault="002D40E5" w:rsidP="002D40E5">
            <w:pPr>
              <w:pStyle w:val="Standard"/>
            </w:pPr>
            <w:r w:rsidRPr="002D40E5">
              <w:rPr>
                <w:rFonts w:ascii="Cambria" w:hAnsi="Cambria"/>
                <w:sz w:val="24"/>
                <w:szCs w:val="24"/>
              </w:rPr>
              <w:t>учатся называть предмет и давать его характеристику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25-29 ноября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E5" w:rsidRPr="002D40E5" w:rsidRDefault="008E6D16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Сочетание</w:t>
            </w:r>
            <w:r w:rsidR="002D40E5" w:rsidRPr="002D40E5">
              <w:rPr>
                <w:rFonts w:ascii="Cambria" w:hAnsi="Cambria"/>
                <w:sz w:val="24"/>
                <w:szCs w:val="24"/>
              </w:rPr>
              <w:t xml:space="preserve"> букв </w:t>
            </w:r>
            <w:proofErr w:type="spellStart"/>
            <w:r w:rsidR="002D40E5" w:rsidRPr="002D40E5">
              <w:rPr>
                <w:rFonts w:ascii="Cambria" w:hAnsi="Cambria"/>
                <w:sz w:val="24"/>
                <w:szCs w:val="24"/>
              </w:rPr>
              <w:t>or</w:t>
            </w:r>
            <w:proofErr w:type="spellEnd"/>
            <w:r w:rsidR="002D40E5" w:rsidRPr="002D40E5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="002D40E5" w:rsidRPr="002D40E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="002D40E5" w:rsidRPr="002D40E5">
              <w:rPr>
                <w:rFonts w:ascii="Cambria" w:hAnsi="Cambria"/>
                <w:sz w:val="24"/>
                <w:szCs w:val="24"/>
              </w:rPr>
              <w:t xml:space="preserve">, особенностями их </w:t>
            </w:r>
          </w:p>
          <w:p w:rsidR="002D40E5" w:rsidRPr="002D40E5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>чтения,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D40E5">
              <w:rPr>
                <w:rFonts w:ascii="Cambria" w:hAnsi="Cambria"/>
                <w:sz w:val="24"/>
                <w:szCs w:val="24"/>
              </w:rPr>
              <w:t xml:space="preserve">монологические высказывания </w:t>
            </w:r>
            <w:proofErr w:type="spellStart"/>
            <w:r w:rsidRPr="002D40E5">
              <w:rPr>
                <w:rFonts w:ascii="Cambria" w:hAnsi="Cambria"/>
                <w:sz w:val="24"/>
                <w:szCs w:val="24"/>
              </w:rPr>
              <w:t>описа</w:t>
            </w:r>
            <w:proofErr w:type="spellEnd"/>
            <w:r w:rsidRPr="002D40E5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>тельного характера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E5" w:rsidRPr="002D40E5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 xml:space="preserve">знакомятся c сочетанием букв </w:t>
            </w:r>
            <w:proofErr w:type="spellStart"/>
            <w:r w:rsidRPr="002D40E5">
              <w:rPr>
                <w:rFonts w:ascii="Cambria" w:hAnsi="Cambria"/>
                <w:sz w:val="24"/>
                <w:szCs w:val="24"/>
              </w:rPr>
              <w:t>or</w:t>
            </w:r>
            <w:proofErr w:type="spellEnd"/>
            <w:r w:rsidRPr="002D40E5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2D40E5">
              <w:rPr>
                <w:rFonts w:ascii="Cambria" w:hAnsi="Cambria"/>
                <w:sz w:val="24"/>
                <w:szCs w:val="24"/>
              </w:rPr>
              <w:t>ar</w:t>
            </w:r>
            <w:proofErr w:type="spellEnd"/>
            <w:r w:rsidRPr="002D40E5">
              <w:rPr>
                <w:rFonts w:ascii="Cambria" w:hAnsi="Cambria"/>
                <w:sz w:val="24"/>
                <w:szCs w:val="24"/>
              </w:rPr>
              <w:t xml:space="preserve">, особенностями их </w:t>
            </w:r>
          </w:p>
          <w:p w:rsidR="002D40E5" w:rsidRPr="002D40E5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 xml:space="preserve">чтения, транскрипционными обозначениями, учатся их </w:t>
            </w:r>
          </w:p>
          <w:p w:rsidR="002D40E5" w:rsidRPr="002D40E5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>произносить;</w:t>
            </w:r>
          </w:p>
          <w:p w:rsidR="002D40E5" w:rsidRPr="002D40E5" w:rsidRDefault="002D40E5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 xml:space="preserve"> строят краткие монологические высказывания </w:t>
            </w:r>
            <w:proofErr w:type="spellStart"/>
            <w:r w:rsidRPr="002D40E5">
              <w:rPr>
                <w:rFonts w:ascii="Cambria" w:hAnsi="Cambria"/>
                <w:sz w:val="24"/>
                <w:szCs w:val="24"/>
              </w:rPr>
              <w:t>описа</w:t>
            </w:r>
            <w:proofErr w:type="spellEnd"/>
            <w:r w:rsidRPr="002D40E5">
              <w:rPr>
                <w:rFonts w:ascii="Cambria" w:hAnsi="Cambria"/>
                <w:sz w:val="24"/>
                <w:szCs w:val="24"/>
              </w:rPr>
              <w:t>-</w:t>
            </w:r>
          </w:p>
          <w:p w:rsidR="0059005A" w:rsidRPr="0059005A" w:rsidRDefault="002D40E5" w:rsidP="0059005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>тельного характера в объеме трех простых предложений;</w:t>
            </w:r>
            <w:r w:rsidR="0059005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учатся задавать специальные вопросы </w:t>
            </w:r>
            <w:proofErr w:type="spellStart"/>
            <w:r w:rsidR="0059005A" w:rsidRPr="0059005A">
              <w:rPr>
                <w:rFonts w:ascii="Cambria" w:hAnsi="Cambria"/>
                <w:sz w:val="24"/>
                <w:szCs w:val="24"/>
              </w:rPr>
              <w:t>What</w:t>
            </w:r>
            <w:proofErr w:type="spellEnd"/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9005A" w:rsidRPr="0059005A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9005A" w:rsidRPr="0059005A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? и </w:t>
            </w:r>
            <w:proofErr w:type="spellStart"/>
            <w:r w:rsidR="0059005A" w:rsidRPr="0059005A">
              <w:rPr>
                <w:rFonts w:ascii="Cambria" w:hAnsi="Cambria"/>
                <w:sz w:val="24"/>
                <w:szCs w:val="24"/>
              </w:rPr>
              <w:t>Who</w:t>
            </w:r>
            <w:proofErr w:type="spellEnd"/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59005A" w:rsidRPr="0059005A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="0059005A" w:rsidRPr="0059005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D40E5" w:rsidRPr="002D40E5" w:rsidRDefault="0059005A" w:rsidP="0059005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9005A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59005A">
              <w:rPr>
                <w:rFonts w:ascii="Cambria" w:hAnsi="Cambria"/>
                <w:sz w:val="24"/>
                <w:szCs w:val="24"/>
              </w:rPr>
              <w:t>? и отвечать на них</w:t>
            </w:r>
          </w:p>
          <w:p w:rsidR="008E6D16" w:rsidRDefault="002D40E5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D40E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5C3C" w:rsidRDefault="00695C3C" w:rsidP="002D40E5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25-29 ноября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>использо</w:t>
            </w:r>
            <w:r>
              <w:rPr>
                <w:rFonts w:ascii="Cambria" w:hAnsi="Cambria"/>
                <w:sz w:val="24"/>
                <w:szCs w:val="24"/>
              </w:rPr>
              <w:t>вание в речи вопросительной конструкции</w:t>
            </w:r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5C3C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What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>?;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 xml:space="preserve">учатся использовать в речи вопросительную конструкцию </w:t>
            </w:r>
          </w:p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What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>?;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E6D16">
              <w:rPr>
                <w:rFonts w:ascii="Cambria" w:hAnsi="Cambria"/>
                <w:sz w:val="24"/>
                <w:szCs w:val="24"/>
              </w:rPr>
              <w:t xml:space="preserve">учатся использовать в речи отрицательную конструкцию </w:t>
            </w:r>
          </w:p>
          <w:p w:rsidR="00695C3C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isn’t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2-6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Выражение согласия/несогласия</w:t>
            </w:r>
            <w:r w:rsidRPr="008E6D16">
              <w:rPr>
                <w:rFonts w:ascii="Cambria" w:hAnsi="Cambria"/>
                <w:sz w:val="24"/>
                <w:szCs w:val="24"/>
              </w:rPr>
              <w:t xml:space="preserve"> в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элемен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 xml:space="preserve">тарном </w:t>
            </w:r>
            <w:proofErr w:type="gramStart"/>
            <w:r w:rsidRPr="008E6D16">
              <w:rPr>
                <w:rFonts w:ascii="Cambria" w:hAnsi="Cambria"/>
                <w:sz w:val="24"/>
                <w:szCs w:val="24"/>
              </w:rPr>
              <w:t>диалоге-расспросе</w:t>
            </w:r>
            <w:proofErr w:type="gramEnd"/>
            <w:r w:rsidRPr="008E6D16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>знакомятся с согласной б</w:t>
            </w:r>
            <w:r w:rsidR="00F507A9">
              <w:rPr>
                <w:rFonts w:ascii="Cambria" w:hAnsi="Cambria"/>
                <w:sz w:val="24"/>
                <w:szCs w:val="24"/>
              </w:rPr>
              <w:t xml:space="preserve">уквой </w:t>
            </w:r>
            <w:proofErr w:type="spellStart"/>
            <w:r w:rsidR="00F507A9">
              <w:rPr>
                <w:rFonts w:ascii="Cambria" w:hAnsi="Cambria"/>
                <w:sz w:val="24"/>
                <w:szCs w:val="24"/>
              </w:rPr>
              <w:t>Ww</w:t>
            </w:r>
            <w:proofErr w:type="spellEnd"/>
            <w:r w:rsidR="00F507A9">
              <w:rPr>
                <w:rFonts w:ascii="Cambria" w:hAnsi="Cambria"/>
                <w:sz w:val="24"/>
                <w:szCs w:val="24"/>
              </w:rPr>
              <w:t>, особенностями ее чте</w:t>
            </w:r>
            <w:r w:rsidRPr="008E6D16">
              <w:rPr>
                <w:rFonts w:ascii="Cambria" w:hAnsi="Cambria"/>
                <w:sz w:val="24"/>
                <w:szCs w:val="24"/>
              </w:rPr>
              <w:t>ния в сочетаниях с букв</w:t>
            </w:r>
            <w:r w:rsidR="00F507A9">
              <w:rPr>
                <w:rFonts w:ascii="Cambria" w:hAnsi="Cambria"/>
                <w:sz w:val="24"/>
                <w:szCs w:val="24"/>
              </w:rPr>
              <w:t xml:space="preserve">ой </w:t>
            </w:r>
            <w:proofErr w:type="spellStart"/>
            <w:r w:rsidR="00F507A9">
              <w:rPr>
                <w:rFonts w:ascii="Cambria" w:hAnsi="Cambria"/>
                <w:sz w:val="24"/>
                <w:szCs w:val="24"/>
              </w:rPr>
              <w:t>Uu</w:t>
            </w:r>
            <w:proofErr w:type="spellEnd"/>
            <w:r w:rsidR="00F507A9">
              <w:rPr>
                <w:rFonts w:ascii="Cambria" w:hAnsi="Cambria"/>
                <w:sz w:val="24"/>
                <w:szCs w:val="24"/>
              </w:rPr>
              <w:t>, транскрипционным обозна</w:t>
            </w:r>
            <w:r w:rsidRPr="008E6D16">
              <w:rPr>
                <w:rFonts w:ascii="Cambria" w:hAnsi="Cambria"/>
                <w:sz w:val="24"/>
                <w:szCs w:val="24"/>
              </w:rPr>
              <w:t>чением, учатся ее произносить, распознавать в речи;</w:t>
            </w:r>
          </w:p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 xml:space="preserve"> учатся выражать согласие/несогласие, участвуя в </w:t>
            </w:r>
            <w:proofErr w:type="spellStart"/>
            <w:r w:rsidRPr="008E6D16">
              <w:rPr>
                <w:rFonts w:ascii="Cambria" w:hAnsi="Cambria"/>
                <w:sz w:val="24"/>
                <w:szCs w:val="24"/>
              </w:rPr>
              <w:t>элемен</w:t>
            </w:r>
            <w:proofErr w:type="spellEnd"/>
            <w:r w:rsidRPr="008E6D16">
              <w:rPr>
                <w:rFonts w:ascii="Cambria" w:hAnsi="Cambria"/>
                <w:sz w:val="24"/>
                <w:szCs w:val="24"/>
              </w:rPr>
              <w:t>-</w:t>
            </w:r>
          </w:p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 xml:space="preserve">тарном </w:t>
            </w:r>
            <w:proofErr w:type="gramStart"/>
            <w:r w:rsidRPr="008E6D16">
              <w:rPr>
                <w:rFonts w:ascii="Cambria" w:hAnsi="Cambria"/>
                <w:sz w:val="24"/>
                <w:szCs w:val="24"/>
              </w:rPr>
              <w:t>диалоге-расспросе</w:t>
            </w:r>
            <w:proofErr w:type="gramEnd"/>
            <w:r w:rsidRPr="008E6D16">
              <w:rPr>
                <w:rFonts w:ascii="Cambria" w:hAnsi="Cambria"/>
                <w:sz w:val="24"/>
                <w:szCs w:val="24"/>
              </w:rPr>
              <w:t>;</w:t>
            </w:r>
          </w:p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 xml:space="preserve"> учатся прогнозировать </w:t>
            </w:r>
            <w:r w:rsidR="00F507A9">
              <w:rPr>
                <w:rFonts w:ascii="Cambria" w:hAnsi="Cambria"/>
                <w:sz w:val="24"/>
                <w:szCs w:val="24"/>
              </w:rPr>
              <w:t>содержание и структуру высказы</w:t>
            </w:r>
            <w:r w:rsidRPr="008E6D16">
              <w:rPr>
                <w:rFonts w:ascii="Cambria" w:hAnsi="Cambria"/>
                <w:sz w:val="24"/>
                <w:szCs w:val="24"/>
              </w:rPr>
              <w:t>вания;</w:t>
            </w:r>
          </w:p>
          <w:p w:rsidR="008E6D16" w:rsidRPr="008E6D16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695C3C" w:rsidRDefault="008E6D16" w:rsidP="008E6D16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6D16">
              <w:rPr>
                <w:rFonts w:ascii="Cambria" w:hAnsi="Cambria"/>
                <w:sz w:val="24"/>
                <w:szCs w:val="24"/>
              </w:rPr>
              <w:t>ведут диалоги с опорой на образец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2-6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</w:t>
            </w:r>
            <w:r w:rsidRPr="002249B8">
              <w:rPr>
                <w:rFonts w:ascii="Cambria" w:hAnsi="Cambria"/>
                <w:sz w:val="24"/>
                <w:szCs w:val="24"/>
              </w:rPr>
              <w:t>удирование</w:t>
            </w:r>
            <w:proofErr w:type="spellEnd"/>
            <w:r w:rsidRPr="002249B8">
              <w:rPr>
                <w:rFonts w:ascii="Cambria" w:hAnsi="Cambria"/>
                <w:sz w:val="24"/>
                <w:szCs w:val="24"/>
              </w:rPr>
              <w:t xml:space="preserve"> текста с пониманием </w:t>
            </w:r>
          </w:p>
          <w:p w:rsidR="00695C3C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>основного содержания услышанного с опорой на картинку;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 xml:space="preserve"> выполняют задание на </w:t>
            </w:r>
            <w:proofErr w:type="spellStart"/>
            <w:r w:rsidRPr="002249B8">
              <w:rPr>
                <w:rFonts w:ascii="Cambria" w:hAnsi="Cambria"/>
                <w:sz w:val="24"/>
                <w:szCs w:val="24"/>
              </w:rPr>
              <w:t>аудирование</w:t>
            </w:r>
            <w:proofErr w:type="spellEnd"/>
            <w:r w:rsidRPr="002249B8">
              <w:rPr>
                <w:rFonts w:ascii="Cambria" w:hAnsi="Cambria"/>
                <w:sz w:val="24"/>
                <w:szCs w:val="24"/>
              </w:rPr>
              <w:t xml:space="preserve"> текста с пониманием </w:t>
            </w:r>
          </w:p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>основного содержания услышанного с опорой на картинку;</w:t>
            </w:r>
          </w:p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 xml:space="preserve"> читают небольшой текст, построенный на изученной </w:t>
            </w:r>
            <w:r w:rsidR="00F507A9">
              <w:rPr>
                <w:rFonts w:ascii="Cambria" w:hAnsi="Cambria"/>
                <w:sz w:val="24"/>
                <w:szCs w:val="24"/>
              </w:rPr>
              <w:lastRenderedPageBreak/>
              <w:t>лек</w:t>
            </w:r>
            <w:r w:rsidRPr="002249B8">
              <w:rPr>
                <w:rFonts w:ascii="Cambria" w:hAnsi="Cambria"/>
                <w:sz w:val="24"/>
                <w:szCs w:val="24"/>
              </w:rPr>
              <w:t>сике;</w:t>
            </w:r>
          </w:p>
          <w:p w:rsidR="00695C3C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 xml:space="preserve"> учатся прогнозировать </w:t>
            </w:r>
            <w:r w:rsidR="00F507A9">
              <w:rPr>
                <w:rFonts w:ascii="Cambria" w:hAnsi="Cambria"/>
                <w:sz w:val="24"/>
                <w:szCs w:val="24"/>
              </w:rPr>
              <w:t>содержание и структуру высказы</w:t>
            </w:r>
            <w:r w:rsidRPr="002249B8">
              <w:rPr>
                <w:rFonts w:ascii="Cambria" w:hAnsi="Cambria"/>
                <w:sz w:val="24"/>
                <w:szCs w:val="24"/>
              </w:rPr>
              <w:t>вания;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9-13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Самостоятельная работа по теме «</w:t>
            </w:r>
            <w:r w:rsidRPr="002249B8">
              <w:rPr>
                <w:rFonts w:ascii="Cambria" w:hAnsi="Cambria"/>
                <w:sz w:val="24"/>
                <w:szCs w:val="24"/>
              </w:rPr>
              <w:t xml:space="preserve">Сказки и </w:t>
            </w:r>
          </w:p>
          <w:p w:rsidR="00695C3C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>Праздники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1.1.4/5.1.1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Pr="002249B8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 xml:space="preserve"> осуществляют рефлексию, определяя, чему они уже </w:t>
            </w:r>
            <w:proofErr w:type="gramStart"/>
            <w:r w:rsidRPr="002249B8">
              <w:rPr>
                <w:rFonts w:ascii="Cambria" w:hAnsi="Cambria"/>
                <w:sz w:val="24"/>
                <w:szCs w:val="24"/>
              </w:rPr>
              <w:t>на</w:t>
            </w:r>
            <w:proofErr w:type="gramEnd"/>
            <w:r w:rsidRPr="002249B8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>учились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9-13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249B8" w:rsidP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2249B8"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5A" w:rsidRDefault="0059005A" w:rsidP="0059005A">
            <w:pPr>
              <w:pStyle w:val="Standard"/>
            </w:pPr>
            <w:r>
              <w:t xml:space="preserve">проводят сравнение </w:t>
            </w:r>
            <w:proofErr w:type="gramStart"/>
            <w:r>
              <w:t>утвердительных</w:t>
            </w:r>
            <w:proofErr w:type="gramEnd"/>
            <w:r>
              <w:t xml:space="preserve"> и вопросительных </w:t>
            </w:r>
          </w:p>
          <w:p w:rsidR="0059005A" w:rsidRDefault="0059005A" w:rsidP="0059005A">
            <w:pPr>
              <w:pStyle w:val="Standard"/>
            </w:pPr>
            <w:r>
              <w:t xml:space="preserve">структур с глаголом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(форма </w:t>
            </w:r>
            <w:proofErr w:type="spellStart"/>
            <w:r>
              <w:t>it</w:t>
            </w:r>
            <w:proofErr w:type="spellEnd"/>
            <w:r>
              <w:t xml:space="preserve">), </w:t>
            </w:r>
            <w:proofErr w:type="gramStart"/>
            <w:r>
              <w:t>выводят</w:t>
            </w:r>
            <w:proofErr w:type="gramEnd"/>
            <w:r>
              <w:t xml:space="preserve"> различи-</w:t>
            </w:r>
          </w:p>
          <w:p w:rsidR="0059005A" w:rsidRDefault="0059005A" w:rsidP="0059005A">
            <w:pPr>
              <w:pStyle w:val="Standard"/>
            </w:pPr>
            <w:r>
              <w:t>тельные признаки данных конструкций;</w:t>
            </w:r>
          </w:p>
          <w:p w:rsidR="0059005A" w:rsidRDefault="0059005A" w:rsidP="0059005A">
            <w:pPr>
              <w:pStyle w:val="Standard"/>
            </w:pPr>
            <w:r>
              <w:t xml:space="preserve"> отвечают на общие вопросы с указанием </w:t>
            </w:r>
            <w:proofErr w:type="gramStart"/>
            <w:r>
              <w:t>глагольной</w:t>
            </w:r>
            <w:proofErr w:type="gramEnd"/>
            <w:r>
              <w:t xml:space="preserve"> фор-</w:t>
            </w:r>
          </w:p>
          <w:p w:rsidR="0059005A" w:rsidRDefault="0059005A" w:rsidP="0059005A">
            <w:pPr>
              <w:pStyle w:val="Standard"/>
            </w:pPr>
            <w:r>
              <w:t>мы;</w:t>
            </w:r>
          </w:p>
          <w:p w:rsidR="0059005A" w:rsidRDefault="0059005A" w:rsidP="0059005A">
            <w:pPr>
              <w:pStyle w:val="Standard"/>
            </w:pPr>
            <w:r>
              <w:t>пишут слова и словосочетания;</w:t>
            </w:r>
          </w:p>
          <w:p w:rsidR="0059005A" w:rsidRDefault="0059005A" w:rsidP="0059005A">
            <w:pPr>
              <w:pStyle w:val="Standard"/>
            </w:pPr>
            <w:r>
              <w:t>воспринимают на слух повествовательные предложения;</w:t>
            </w:r>
          </w:p>
          <w:p w:rsidR="003651AA" w:rsidRDefault="0059005A" w:rsidP="003651AA">
            <w:pPr>
              <w:pStyle w:val="Standard"/>
            </w:pPr>
            <w:r>
              <w:t xml:space="preserve"> </w:t>
            </w:r>
          </w:p>
          <w:p w:rsidR="00695C3C" w:rsidRDefault="00695C3C" w:rsidP="0059005A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F507A9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F507A9">
              <w:rPr>
                <w:rFonts w:ascii="Cambria" w:hAnsi="Cambria"/>
                <w:b/>
                <w:sz w:val="24"/>
                <w:szCs w:val="24"/>
              </w:rPr>
              <w:t>с/р</w:t>
            </w:r>
            <w:r w:rsidR="00F507A9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16-20 декабря</w:t>
            </w:r>
          </w:p>
        </w:tc>
      </w:tr>
      <w:tr w:rsidR="002249B8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1D" w:rsidRPr="009B6B1D" w:rsidRDefault="009B6B1D" w:rsidP="009B6B1D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9B6B1D">
              <w:rPr>
                <w:rFonts w:ascii="Cambria" w:hAnsi="Cambria"/>
                <w:b/>
                <w:sz w:val="24"/>
                <w:szCs w:val="24"/>
              </w:rPr>
              <w:t>Блок 4</w:t>
            </w:r>
          </w:p>
          <w:p w:rsidR="009B6B1D" w:rsidRPr="009B6B1D" w:rsidRDefault="009B6B1D" w:rsidP="009B6B1D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9B6B1D">
              <w:rPr>
                <w:rFonts w:ascii="Cambria" w:hAnsi="Cambria"/>
                <w:b/>
                <w:sz w:val="24"/>
                <w:szCs w:val="24"/>
              </w:rPr>
              <w:t xml:space="preserve">Я и моя семья </w:t>
            </w:r>
          </w:p>
          <w:p w:rsidR="009B6B1D" w:rsidRPr="009B6B1D" w:rsidRDefault="009B6B1D" w:rsidP="009B6B1D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9B6B1D">
              <w:rPr>
                <w:rFonts w:ascii="Cambria" w:hAnsi="Cambria"/>
                <w:b/>
                <w:sz w:val="24"/>
                <w:szCs w:val="24"/>
              </w:rPr>
              <w:t>(10 часов)</w:t>
            </w:r>
          </w:p>
          <w:p w:rsidR="002249B8" w:rsidRPr="002249B8" w:rsidRDefault="002249B8" w:rsidP="009B6B1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1D" w:rsidRPr="009B6B1D" w:rsidRDefault="009B6B1D" w:rsidP="009B6B1D">
            <w:pPr>
              <w:pStyle w:val="Standard"/>
              <w:rPr>
                <w:b/>
              </w:rPr>
            </w:pPr>
            <w:r w:rsidRPr="009B6B1D">
              <w:rPr>
                <w:b/>
              </w:rPr>
              <w:t>Уроки 30—40</w:t>
            </w:r>
          </w:p>
          <w:p w:rsidR="009B6B1D" w:rsidRPr="009B6B1D" w:rsidRDefault="009B6B1D" w:rsidP="009B6B1D">
            <w:pPr>
              <w:pStyle w:val="Standard"/>
              <w:rPr>
                <w:b/>
              </w:rPr>
            </w:pPr>
            <w:r w:rsidRPr="009B6B1D">
              <w:rPr>
                <w:b/>
              </w:rPr>
              <w:t xml:space="preserve">Семья. Члены семьи, их </w:t>
            </w:r>
            <w:proofErr w:type="gramStart"/>
            <w:r w:rsidRPr="009B6B1D">
              <w:rPr>
                <w:b/>
              </w:rPr>
              <w:t>ха</w:t>
            </w:r>
            <w:proofErr w:type="gramEnd"/>
            <w:r w:rsidRPr="009B6B1D">
              <w:rPr>
                <w:b/>
              </w:rPr>
              <w:t>-</w:t>
            </w:r>
          </w:p>
          <w:p w:rsidR="009B6B1D" w:rsidRPr="009B6B1D" w:rsidRDefault="009B6B1D" w:rsidP="009B6B1D">
            <w:pPr>
              <w:pStyle w:val="Standard"/>
              <w:rPr>
                <w:b/>
              </w:rPr>
            </w:pPr>
            <w:proofErr w:type="spellStart"/>
            <w:r w:rsidRPr="009B6B1D">
              <w:rPr>
                <w:b/>
              </w:rPr>
              <w:t>рактеристики</w:t>
            </w:r>
            <w:proofErr w:type="spellEnd"/>
            <w:r w:rsidRPr="009B6B1D">
              <w:rPr>
                <w:b/>
              </w:rPr>
              <w:t>.</w:t>
            </w:r>
          </w:p>
          <w:p w:rsidR="009B6B1D" w:rsidRPr="009B6B1D" w:rsidRDefault="009B6B1D" w:rsidP="009B6B1D">
            <w:pPr>
              <w:pStyle w:val="Standard"/>
              <w:rPr>
                <w:b/>
              </w:rPr>
            </w:pPr>
            <w:r w:rsidRPr="009B6B1D">
              <w:rPr>
                <w:b/>
              </w:rPr>
              <w:t xml:space="preserve">Я, мои друзья и домашние </w:t>
            </w:r>
          </w:p>
          <w:p w:rsidR="009B6B1D" w:rsidRPr="009B6B1D" w:rsidRDefault="009B6B1D" w:rsidP="009B6B1D">
            <w:pPr>
              <w:pStyle w:val="Standard"/>
              <w:rPr>
                <w:b/>
              </w:rPr>
            </w:pPr>
            <w:r w:rsidRPr="009B6B1D">
              <w:rPr>
                <w:b/>
              </w:rPr>
              <w:t xml:space="preserve">любимцы. Предметы вокруг </w:t>
            </w:r>
          </w:p>
          <w:p w:rsidR="002249B8" w:rsidRPr="002249B8" w:rsidRDefault="009B6B1D" w:rsidP="009B6B1D">
            <w:pPr>
              <w:pStyle w:val="Standard"/>
            </w:pPr>
            <w:r w:rsidRPr="009B6B1D">
              <w:rPr>
                <w:b/>
              </w:rPr>
              <w:lastRenderedPageBreak/>
              <w:t>меня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B8" w:rsidRDefault="002249B8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1D" w:rsidRDefault="009B6B1D" w:rsidP="009B6B1D">
            <w:pPr>
              <w:pStyle w:val="Standard"/>
            </w:pPr>
            <w:r>
              <w:t xml:space="preserve">английские личные местоимения </w:t>
            </w:r>
          </w:p>
          <w:p w:rsidR="00695C3C" w:rsidRPr="002249B8" w:rsidRDefault="009B6B1D" w:rsidP="009B6B1D">
            <w:pPr>
              <w:pStyle w:val="Standard"/>
            </w:pPr>
            <w:r>
              <w:t xml:space="preserve">I, </w:t>
            </w:r>
            <w:proofErr w:type="spellStart"/>
            <w:r>
              <w:t>he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.2.10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1D" w:rsidRDefault="009B6B1D" w:rsidP="009B6B1D">
            <w:pPr>
              <w:pStyle w:val="Standard"/>
            </w:pPr>
            <w:r>
              <w:t xml:space="preserve">выполняют </w:t>
            </w:r>
            <w:proofErr w:type="spellStart"/>
            <w:r>
              <w:t>аудирование</w:t>
            </w:r>
            <w:proofErr w:type="spellEnd"/>
            <w:r>
              <w:t xml:space="preserve"> текста с пониманием основного </w:t>
            </w:r>
          </w:p>
          <w:p w:rsidR="009B6B1D" w:rsidRDefault="009B6B1D" w:rsidP="009B6B1D">
            <w:pPr>
              <w:pStyle w:val="Standard"/>
            </w:pPr>
            <w:r>
              <w:t>содержания услышанного с опорой на картинку;</w:t>
            </w:r>
          </w:p>
          <w:p w:rsidR="009B6B1D" w:rsidRDefault="009B6B1D" w:rsidP="009B6B1D">
            <w:pPr>
              <w:pStyle w:val="Standard"/>
            </w:pPr>
            <w:r>
              <w:t xml:space="preserve"> учатся распознавать в речи сходные звуки английского </w:t>
            </w:r>
          </w:p>
          <w:p w:rsidR="009B6B1D" w:rsidRDefault="009B6B1D" w:rsidP="009B6B1D">
            <w:pPr>
              <w:pStyle w:val="Standard"/>
            </w:pPr>
            <w:r>
              <w:t xml:space="preserve">языка; извлекают информацию из текста, необходимую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</w:t>
            </w:r>
          </w:p>
          <w:p w:rsidR="009B6B1D" w:rsidRDefault="009B6B1D" w:rsidP="009B6B1D">
            <w:pPr>
              <w:pStyle w:val="Standard"/>
            </w:pPr>
            <w:r>
              <w:t>соотнесения с картинкой;</w:t>
            </w:r>
          </w:p>
          <w:p w:rsidR="009B6B1D" w:rsidRDefault="009B6B1D" w:rsidP="009B6B1D">
            <w:pPr>
              <w:pStyle w:val="Standard"/>
            </w:pPr>
            <w:r>
              <w:t xml:space="preserve"> учатся подбирать адекватную реплику-стимул </w:t>
            </w:r>
            <w:proofErr w:type="gramStart"/>
            <w:r>
              <w:t>к</w:t>
            </w:r>
            <w:proofErr w:type="gramEnd"/>
            <w:r>
              <w:t xml:space="preserve"> имею-</w:t>
            </w:r>
          </w:p>
          <w:p w:rsidR="009B6B1D" w:rsidRDefault="009B6B1D" w:rsidP="009B6B1D">
            <w:pPr>
              <w:pStyle w:val="Standard"/>
            </w:pPr>
            <w:proofErr w:type="spellStart"/>
            <w:r>
              <w:t>щейся</w:t>
            </w:r>
            <w:proofErr w:type="spellEnd"/>
            <w:r>
              <w:t xml:space="preserve"> реплике-реакции;</w:t>
            </w:r>
          </w:p>
          <w:p w:rsidR="009B6B1D" w:rsidRDefault="009B6B1D" w:rsidP="009B6B1D">
            <w:pPr>
              <w:pStyle w:val="Standard"/>
            </w:pPr>
            <w:r>
              <w:t>ведут диалоги с опорой на образец;</w:t>
            </w:r>
          </w:p>
          <w:p w:rsidR="009B6B1D" w:rsidRDefault="009B6B1D" w:rsidP="009B6B1D">
            <w:pPr>
              <w:pStyle w:val="Standard"/>
            </w:pPr>
            <w:r>
              <w:t xml:space="preserve"> учатся оперировать в речи английскими местоимениями </w:t>
            </w:r>
          </w:p>
          <w:p w:rsidR="00695C3C" w:rsidRDefault="009B6B1D" w:rsidP="009B6B1D">
            <w:pPr>
              <w:pStyle w:val="Standard"/>
            </w:pPr>
            <w:r>
              <w:t xml:space="preserve">I, </w:t>
            </w:r>
            <w:proofErr w:type="spellStart"/>
            <w:r>
              <w:t>he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>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16-20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9B6B1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9B6B1D">
              <w:rPr>
                <w:rFonts w:ascii="Cambria" w:hAnsi="Cambria"/>
                <w:sz w:val="24"/>
                <w:szCs w:val="24"/>
              </w:rPr>
              <w:t xml:space="preserve"> с лексическими единицами по теме «Семья»;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1.1.2/5.2.10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1D" w:rsidRDefault="009B6B1D" w:rsidP="009B6B1D">
            <w:pPr>
              <w:pStyle w:val="Standard"/>
            </w:pPr>
            <w:r>
              <w:t>знакомятся с лексическими единицами по теме «Семья»;</w:t>
            </w:r>
          </w:p>
          <w:p w:rsidR="009B6B1D" w:rsidRDefault="009B6B1D" w:rsidP="009B6B1D">
            <w:pPr>
              <w:pStyle w:val="Standard"/>
            </w:pPr>
            <w:r>
              <w:t xml:space="preserve"> учатся воспринимать на слух краткие сообщения о </w:t>
            </w:r>
            <w:proofErr w:type="spellStart"/>
            <w:r>
              <w:t>чле</w:t>
            </w:r>
            <w:proofErr w:type="spellEnd"/>
            <w:r>
              <w:t>-</w:t>
            </w:r>
          </w:p>
          <w:p w:rsidR="009B6B1D" w:rsidRDefault="009B6B1D" w:rsidP="009B6B1D">
            <w:pPr>
              <w:pStyle w:val="Standard"/>
            </w:pPr>
            <w:r>
              <w:t>нах семьи;</w:t>
            </w:r>
          </w:p>
          <w:p w:rsidR="009B6B1D" w:rsidRDefault="009B6B1D" w:rsidP="009B6B1D">
            <w:pPr>
              <w:pStyle w:val="Standard"/>
            </w:pPr>
            <w:r>
              <w:t xml:space="preserve"> учатся давать оценочн</w:t>
            </w:r>
            <w:r w:rsidR="003651AA">
              <w:t xml:space="preserve">ые характеристики членам своей </w:t>
            </w:r>
            <w:r>
              <w:t>семьи;</w:t>
            </w:r>
          </w:p>
          <w:p w:rsidR="009B6B1D" w:rsidRDefault="009B6B1D" w:rsidP="009B6B1D">
            <w:pPr>
              <w:pStyle w:val="Standard"/>
            </w:pPr>
            <w:r>
              <w:t xml:space="preserve"> строят краткие монологические высказывания, </w:t>
            </w:r>
            <w:proofErr w:type="spellStart"/>
            <w:r>
              <w:t>харак</w:t>
            </w:r>
            <w:proofErr w:type="spellEnd"/>
            <w:r>
              <w:t>-</w:t>
            </w:r>
          </w:p>
          <w:p w:rsidR="009B6B1D" w:rsidRDefault="009B6B1D" w:rsidP="009B6B1D">
            <w:pPr>
              <w:pStyle w:val="Standard"/>
            </w:pPr>
            <w:proofErr w:type="spellStart"/>
            <w:r>
              <w:t>теризуя</w:t>
            </w:r>
            <w:proofErr w:type="spellEnd"/>
            <w:r>
              <w:t xml:space="preserve"> людей и животных;</w:t>
            </w:r>
          </w:p>
          <w:p w:rsidR="009B6B1D" w:rsidRDefault="009B6B1D" w:rsidP="009B6B1D">
            <w:pPr>
              <w:pStyle w:val="Standard"/>
            </w:pPr>
            <w:r>
              <w:t xml:space="preserve"> читают слова, словосочетания и предложения со </w:t>
            </w:r>
            <w:proofErr w:type="spellStart"/>
            <w:r>
              <w:t>знако</w:t>
            </w:r>
            <w:proofErr w:type="spellEnd"/>
            <w:r>
              <w:t>-</w:t>
            </w:r>
          </w:p>
          <w:p w:rsidR="009B6B1D" w:rsidRDefault="009B6B1D" w:rsidP="009B6B1D">
            <w:pPr>
              <w:pStyle w:val="Standard"/>
            </w:pPr>
            <w:proofErr w:type="spellStart"/>
            <w:r>
              <w:lastRenderedPageBreak/>
              <w:t>мыми</w:t>
            </w:r>
            <w:proofErr w:type="spellEnd"/>
            <w:r>
              <w:t xml:space="preserve"> словами, акцентируя внимание на </w:t>
            </w:r>
            <w:proofErr w:type="gramStart"/>
            <w:r>
              <w:t>определенных</w:t>
            </w:r>
            <w:proofErr w:type="gramEnd"/>
            <w:r>
              <w:t xml:space="preserve"> </w:t>
            </w:r>
          </w:p>
          <w:p w:rsidR="003651AA" w:rsidRDefault="009B6B1D" w:rsidP="003651AA">
            <w:pPr>
              <w:pStyle w:val="Standard"/>
            </w:pPr>
            <w:proofErr w:type="gramStart"/>
            <w:r>
              <w:t>звуках</w:t>
            </w:r>
            <w:proofErr w:type="gramEnd"/>
            <w:r>
              <w:t>;</w:t>
            </w:r>
            <w:r w:rsidR="003651AA">
              <w:t xml:space="preserve"> знакомятся с чтением букв </w:t>
            </w:r>
            <w:proofErr w:type="spellStart"/>
            <w:r w:rsidR="003651AA">
              <w:t>Аа</w:t>
            </w:r>
            <w:proofErr w:type="spellEnd"/>
            <w:r w:rsidR="003651AA">
              <w:t xml:space="preserve"> и Ее в открытом слоге;</w:t>
            </w:r>
          </w:p>
          <w:p w:rsidR="003651AA" w:rsidRDefault="003651AA" w:rsidP="003651AA">
            <w:pPr>
              <w:pStyle w:val="Standard"/>
            </w:pPr>
            <w:r>
              <w:t>учатся называть эти буквы в алфавите;</w:t>
            </w:r>
          </w:p>
          <w:p w:rsidR="003651AA" w:rsidRDefault="003651AA" w:rsidP="003651AA">
            <w:pPr>
              <w:pStyle w:val="Standard"/>
            </w:pPr>
            <w:r>
              <w:t>знакомятся с новыми словами, содержащими звуки [</w:t>
            </w:r>
            <w:proofErr w:type="spellStart"/>
            <w:r>
              <w:t>ei</w:t>
            </w:r>
            <w:proofErr w:type="spellEnd"/>
            <w:r>
              <w:t xml:space="preserve">], </w:t>
            </w:r>
          </w:p>
          <w:p w:rsidR="00695C3C" w:rsidRDefault="003651AA" w:rsidP="003651AA">
            <w:pPr>
              <w:pStyle w:val="Standard"/>
            </w:pPr>
            <w:r>
              <w:t>[i:];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23-27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9005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9005A">
              <w:rPr>
                <w:rFonts w:ascii="Cambria" w:hAnsi="Cambria"/>
                <w:sz w:val="24"/>
                <w:szCs w:val="24"/>
              </w:rPr>
              <w:t>знакомятся с формой повелительного наклонения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5A" w:rsidRDefault="0059005A" w:rsidP="0059005A">
            <w:pPr>
              <w:pStyle w:val="Standard"/>
            </w:pPr>
            <w:r>
              <w:t>читают словосочетания</w:t>
            </w:r>
            <w:r w:rsidR="003651AA">
              <w:t xml:space="preserve"> и предложения с этими словами; </w:t>
            </w:r>
            <w:r>
              <w:t>знакомятся с альтернативными вопросами;</w:t>
            </w:r>
          </w:p>
          <w:p w:rsidR="0059005A" w:rsidRDefault="0059005A" w:rsidP="0059005A">
            <w:pPr>
              <w:pStyle w:val="Standard"/>
            </w:pPr>
            <w:r>
              <w:t>учатся писать новые слова и сочетания с ними;</w:t>
            </w:r>
          </w:p>
          <w:p w:rsidR="0059005A" w:rsidRDefault="0059005A" w:rsidP="0059005A">
            <w:pPr>
              <w:pStyle w:val="Standard"/>
            </w:pPr>
            <w:r>
              <w:t xml:space="preserve"> воспринимают на слух речь диалогического характера, </w:t>
            </w:r>
          </w:p>
          <w:p w:rsidR="0059005A" w:rsidRDefault="0059005A" w:rsidP="0059005A">
            <w:pPr>
              <w:pStyle w:val="Standard"/>
            </w:pPr>
            <w:r>
              <w:t>вычленяют необходимые фразы;</w:t>
            </w:r>
          </w:p>
          <w:p w:rsidR="0059005A" w:rsidRDefault="0059005A" w:rsidP="0059005A">
            <w:pPr>
              <w:pStyle w:val="Standard"/>
            </w:pPr>
            <w:r>
              <w:t xml:space="preserve"> читают незнакомые сложные слова, выводят их значения </w:t>
            </w:r>
          </w:p>
          <w:p w:rsidR="0059005A" w:rsidRDefault="0059005A" w:rsidP="0059005A">
            <w:pPr>
              <w:pStyle w:val="Standard"/>
            </w:pPr>
            <w:r>
              <w:t>на базе известных им значений частей;</w:t>
            </w:r>
          </w:p>
          <w:p w:rsidR="0059005A" w:rsidRDefault="0059005A" w:rsidP="0059005A">
            <w:pPr>
              <w:pStyle w:val="Standard"/>
            </w:pPr>
            <w:r>
              <w:t>ведут диалог-расспрос на элементарном уровне;</w:t>
            </w:r>
          </w:p>
          <w:p w:rsidR="0059005A" w:rsidRDefault="0059005A" w:rsidP="0059005A">
            <w:pPr>
              <w:pStyle w:val="Standard"/>
            </w:pPr>
            <w:r>
              <w:t>прогнозируют вопрос по ответу;</w:t>
            </w:r>
          </w:p>
          <w:p w:rsidR="0059005A" w:rsidRDefault="0059005A" w:rsidP="0059005A">
            <w:pPr>
              <w:pStyle w:val="Standard"/>
            </w:pPr>
            <w:r>
              <w:t>решают коммуникативную задачу по выявлению друзей;</w:t>
            </w:r>
          </w:p>
          <w:p w:rsidR="0059005A" w:rsidRDefault="0059005A" w:rsidP="0059005A">
            <w:pPr>
              <w:pStyle w:val="Standard"/>
            </w:pPr>
            <w:r>
              <w:t>знакомятся с формой повелительного наклонения;</w:t>
            </w:r>
          </w:p>
          <w:p w:rsidR="0059005A" w:rsidRDefault="0059005A" w:rsidP="0059005A">
            <w:pPr>
              <w:pStyle w:val="Standard"/>
            </w:pPr>
            <w:r>
              <w:t>учатся оперировать данной формой глагола в речи;</w:t>
            </w:r>
          </w:p>
          <w:p w:rsidR="0059005A" w:rsidRDefault="0059005A" w:rsidP="0059005A">
            <w:pPr>
              <w:pStyle w:val="Standard"/>
            </w:pPr>
            <w:r>
              <w:t>подбирают подписи к картинкам;</w:t>
            </w:r>
          </w:p>
          <w:p w:rsidR="0059005A" w:rsidRDefault="0059005A" w:rsidP="0059005A">
            <w:pPr>
              <w:pStyle w:val="Standard"/>
            </w:pPr>
            <w:r>
              <w:t>учатся писать краткие просьбы и приказания;</w:t>
            </w:r>
          </w:p>
          <w:p w:rsidR="0059005A" w:rsidRDefault="0059005A" w:rsidP="0059005A">
            <w:pPr>
              <w:pStyle w:val="Standard"/>
            </w:pPr>
            <w:r>
              <w:lastRenderedPageBreak/>
              <w:t>воспринимают на слух звучащие предложения;</w:t>
            </w:r>
          </w:p>
          <w:p w:rsidR="00695C3C" w:rsidRDefault="0059005A" w:rsidP="0059005A">
            <w:pPr>
              <w:pStyle w:val="Standard"/>
            </w:pPr>
            <w:r>
              <w:t>выполняют команды диктора, воспринимаемые на слух;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23-27 декабря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9005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59005A">
              <w:rPr>
                <w:rFonts w:ascii="Cambria" w:hAnsi="Cambria"/>
                <w:sz w:val="24"/>
                <w:szCs w:val="24"/>
              </w:rPr>
              <w:t xml:space="preserve"> с иной формой неопределенного артикля </w:t>
            </w:r>
            <w:proofErr w:type="spellStart"/>
            <w:r w:rsidRPr="0059005A">
              <w:rPr>
                <w:rFonts w:ascii="Cambria" w:hAnsi="Cambria"/>
                <w:sz w:val="24"/>
                <w:szCs w:val="24"/>
              </w:rPr>
              <w:t>an</w:t>
            </w:r>
            <w:proofErr w:type="spellEnd"/>
            <w:r w:rsidRPr="0059005A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5A" w:rsidRDefault="0059005A" w:rsidP="0059005A">
            <w:pPr>
              <w:pStyle w:val="Standard"/>
            </w:pPr>
            <w:r>
              <w:t xml:space="preserve">знакомятся с иной формой неопределенного артикля </w:t>
            </w:r>
            <w:proofErr w:type="spellStart"/>
            <w:r>
              <w:t>an</w:t>
            </w:r>
            <w:proofErr w:type="spellEnd"/>
            <w:r>
              <w:t xml:space="preserve">; </w:t>
            </w:r>
          </w:p>
          <w:p w:rsidR="0059005A" w:rsidRDefault="0059005A" w:rsidP="0059005A">
            <w:pPr>
              <w:pStyle w:val="Standard"/>
            </w:pPr>
            <w:r>
              <w:t>знакомятся с чтением буквы</w:t>
            </w:r>
            <w:proofErr w:type="gramStart"/>
            <w:r>
              <w:t xml:space="preserve"> О</w:t>
            </w:r>
            <w:proofErr w:type="gramEnd"/>
            <w:r>
              <w:t xml:space="preserve"> в открытом слоге;</w:t>
            </w:r>
          </w:p>
          <w:p w:rsidR="0059005A" w:rsidRDefault="0059005A" w:rsidP="0059005A">
            <w:pPr>
              <w:pStyle w:val="Standard"/>
            </w:pPr>
            <w:r>
              <w:t>знакомятся с дифтонгом</w:t>
            </w:r>
            <w:proofErr w:type="gramStart"/>
            <w:r>
              <w:t xml:space="preserve"> [</w:t>
            </w:r>
            <w:proofErr w:type="spellStart"/>
            <w:r>
              <w:t>əυ</w:t>
            </w:r>
            <w:proofErr w:type="spellEnd"/>
            <w:r>
              <w:t xml:space="preserve">], </w:t>
            </w:r>
            <w:proofErr w:type="gramEnd"/>
            <w:r>
              <w:t xml:space="preserve">а также с новыми словами, </w:t>
            </w:r>
          </w:p>
          <w:p w:rsidR="0059005A" w:rsidRDefault="0059005A" w:rsidP="0059005A">
            <w:pPr>
              <w:pStyle w:val="Standard"/>
            </w:pPr>
            <w:proofErr w:type="gramStart"/>
            <w:r>
              <w:t>содержащими</w:t>
            </w:r>
            <w:proofErr w:type="gramEnd"/>
            <w:r>
              <w:t xml:space="preserve"> этот дифтонг, догадываются о значении этих </w:t>
            </w:r>
          </w:p>
          <w:p w:rsidR="00695C3C" w:rsidRDefault="0059005A" w:rsidP="0059005A">
            <w:pPr>
              <w:pStyle w:val="Standard"/>
            </w:pPr>
            <w:r>
              <w:t>слов на основе зрительной наглядности;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9-10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AA" w:rsidRPr="003651AA" w:rsidRDefault="003651AA" w:rsidP="003651A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651AA">
              <w:rPr>
                <w:rFonts w:ascii="Cambria" w:hAnsi="Cambria"/>
                <w:sz w:val="24"/>
                <w:szCs w:val="24"/>
              </w:rPr>
              <w:t xml:space="preserve">отвечают на вопросы и задают вопросы, ориентируясь </w:t>
            </w:r>
            <w:proofErr w:type="gramStart"/>
            <w:r w:rsidRPr="003651AA">
              <w:rPr>
                <w:rFonts w:ascii="Cambria" w:hAnsi="Cambria"/>
                <w:sz w:val="24"/>
                <w:szCs w:val="24"/>
              </w:rPr>
              <w:t>на</w:t>
            </w:r>
            <w:proofErr w:type="gramEnd"/>
            <w:r w:rsidRPr="003651A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695C3C" w:rsidRDefault="003651AA" w:rsidP="003651A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651AA">
              <w:rPr>
                <w:rFonts w:ascii="Cambria" w:hAnsi="Cambria"/>
                <w:sz w:val="24"/>
                <w:szCs w:val="24"/>
              </w:rPr>
              <w:t xml:space="preserve">имеющиеся ответы (на базе формы </w:t>
            </w:r>
            <w:proofErr w:type="spellStart"/>
            <w:r w:rsidRPr="003651AA">
              <w:rPr>
                <w:rFonts w:ascii="Cambria" w:hAnsi="Cambria"/>
                <w:sz w:val="24"/>
                <w:szCs w:val="24"/>
              </w:rPr>
              <w:t>is</w:t>
            </w:r>
            <w:proofErr w:type="spellEnd"/>
            <w:r w:rsidRPr="003651AA">
              <w:rPr>
                <w:rFonts w:ascii="Cambria" w:hAnsi="Cambria"/>
                <w:sz w:val="24"/>
                <w:szCs w:val="24"/>
              </w:rPr>
              <w:t xml:space="preserve"> глагола </w:t>
            </w:r>
            <w:proofErr w:type="spellStart"/>
            <w:r w:rsidRPr="003651AA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3651A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651AA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 w:rsidRPr="003651AA">
              <w:rPr>
                <w:rFonts w:ascii="Cambria" w:hAnsi="Cambria"/>
                <w:sz w:val="24"/>
                <w:szCs w:val="24"/>
              </w:rPr>
              <w:t>);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AA" w:rsidRDefault="003651AA" w:rsidP="003651AA">
            <w:pPr>
              <w:pStyle w:val="Standard"/>
            </w:pPr>
            <w:r>
              <w:t xml:space="preserve">знакомятся со структурой </w:t>
            </w:r>
            <w:proofErr w:type="spellStart"/>
            <w:r>
              <w:t>Isee</w:t>
            </w:r>
            <w:proofErr w:type="spellEnd"/>
            <w:r>
              <w:t xml:space="preserve"> в значении «понятно»;</w:t>
            </w:r>
          </w:p>
          <w:p w:rsidR="003651AA" w:rsidRDefault="003651AA" w:rsidP="003651AA">
            <w:pPr>
              <w:pStyle w:val="Standard"/>
            </w:pPr>
            <w:r>
              <w:t xml:space="preserve"> отвечают на вопросы и задают вопросы, ориентируясь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651AA" w:rsidRDefault="003651AA" w:rsidP="003651AA">
            <w:pPr>
              <w:pStyle w:val="Standard"/>
            </w:pPr>
            <w:r>
              <w:t xml:space="preserve">имеющиеся ответы (на базе формы </w:t>
            </w:r>
            <w:proofErr w:type="spellStart"/>
            <w:r>
              <w:t>is</w:t>
            </w:r>
            <w:proofErr w:type="spellEnd"/>
            <w:r>
              <w:t xml:space="preserve"> глагола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>);</w:t>
            </w:r>
          </w:p>
          <w:p w:rsidR="00695C3C" w:rsidRDefault="003651AA" w:rsidP="003651AA">
            <w:pPr>
              <w:pStyle w:val="Standard"/>
            </w:pPr>
            <w:r>
              <w:t xml:space="preserve"> пишут новые слова, словосочетания и новую форму неопределенного артикля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 w:rsidP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07A9">
              <w:rPr>
                <w:rFonts w:ascii="Cambria" w:hAnsi="Cambria"/>
                <w:sz w:val="24"/>
                <w:szCs w:val="24"/>
              </w:rPr>
              <w:t>9-10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Самостоятельная работа по теме: Моя семья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2.1/5.1.1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 xml:space="preserve">устанавливают логические связи в ряду слов, </w:t>
            </w:r>
            <w:proofErr w:type="gramStart"/>
            <w:r w:rsidRPr="00F005B7">
              <w:rPr>
                <w:rFonts w:ascii="Cambria" w:hAnsi="Cambria"/>
                <w:sz w:val="24"/>
                <w:szCs w:val="24"/>
              </w:rPr>
              <w:t>исключая</w:t>
            </w:r>
            <w:proofErr w:type="gramEnd"/>
            <w:r w:rsidRPr="00F005B7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>ненужные;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 xml:space="preserve"> учатся образовывать словосочетания по модели </w:t>
            </w:r>
            <w:proofErr w:type="spellStart"/>
            <w:r w:rsidRPr="00F005B7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F005B7">
              <w:rPr>
                <w:rFonts w:ascii="Cambria" w:hAnsi="Cambria"/>
                <w:sz w:val="24"/>
                <w:szCs w:val="24"/>
              </w:rPr>
              <w:t xml:space="preserve"> + N;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 xml:space="preserve"> устанавливают логическ</w:t>
            </w:r>
            <w:r>
              <w:rPr>
                <w:rFonts w:ascii="Cambria" w:hAnsi="Cambria"/>
                <w:sz w:val="24"/>
                <w:szCs w:val="24"/>
              </w:rPr>
              <w:t>ие связи между краткими текста</w:t>
            </w:r>
            <w:r w:rsidRPr="00F005B7">
              <w:rPr>
                <w:rFonts w:ascii="Cambria" w:hAnsi="Cambria"/>
                <w:sz w:val="24"/>
                <w:szCs w:val="24"/>
              </w:rPr>
              <w:t>ми и изображениями зрительного ряда;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>тренируются в коррект</w:t>
            </w:r>
            <w:r>
              <w:rPr>
                <w:rFonts w:ascii="Cambria" w:hAnsi="Cambria"/>
                <w:sz w:val="24"/>
                <w:szCs w:val="24"/>
              </w:rPr>
              <w:t>ном использовании личных место</w:t>
            </w:r>
            <w:r w:rsidRPr="00F005B7">
              <w:rPr>
                <w:rFonts w:ascii="Cambria" w:hAnsi="Cambria"/>
                <w:sz w:val="24"/>
                <w:szCs w:val="24"/>
              </w:rPr>
              <w:t xml:space="preserve">имений </w:t>
            </w:r>
            <w:proofErr w:type="spellStart"/>
            <w:r w:rsidRPr="00F005B7">
              <w:rPr>
                <w:rFonts w:ascii="Cambria" w:hAnsi="Cambria"/>
                <w:sz w:val="24"/>
                <w:szCs w:val="24"/>
              </w:rPr>
              <w:t>he</w:t>
            </w:r>
            <w:proofErr w:type="spellEnd"/>
            <w:r w:rsidRPr="00F005B7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F005B7">
              <w:rPr>
                <w:rFonts w:ascii="Cambria" w:hAnsi="Cambria"/>
                <w:sz w:val="24"/>
                <w:szCs w:val="24"/>
              </w:rPr>
              <w:t>she</w:t>
            </w:r>
            <w:proofErr w:type="spellEnd"/>
            <w:r w:rsidRPr="00F005B7">
              <w:rPr>
                <w:rFonts w:ascii="Cambria" w:hAnsi="Cambria"/>
                <w:sz w:val="24"/>
                <w:szCs w:val="24"/>
              </w:rPr>
              <w:t>;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 xml:space="preserve">тренируются в использовании структуры </w:t>
            </w:r>
            <w:proofErr w:type="spellStart"/>
            <w:r w:rsidRPr="00F005B7">
              <w:rPr>
                <w:rFonts w:ascii="Cambria" w:hAnsi="Cambria"/>
                <w:sz w:val="24"/>
                <w:szCs w:val="24"/>
              </w:rPr>
              <w:t>can</w:t>
            </w:r>
            <w:proofErr w:type="spellEnd"/>
            <w:r w:rsidRPr="00F005B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005B7">
              <w:rPr>
                <w:rFonts w:ascii="Cambria" w:hAnsi="Cambria"/>
                <w:sz w:val="24"/>
                <w:szCs w:val="24"/>
              </w:rPr>
              <w:t>see</w:t>
            </w:r>
            <w:proofErr w:type="spellEnd"/>
            <w:r w:rsidRPr="00F005B7">
              <w:rPr>
                <w:rFonts w:ascii="Cambria" w:hAnsi="Cambria"/>
                <w:sz w:val="24"/>
                <w:szCs w:val="24"/>
              </w:rPr>
              <w:t>;</w:t>
            </w:r>
          </w:p>
          <w:p w:rsidR="00F005B7" w:rsidRPr="00F005B7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lastRenderedPageBreak/>
              <w:t>читают и пишут новые слова и сочетания с ними;</w:t>
            </w:r>
          </w:p>
          <w:p w:rsidR="00695C3C" w:rsidRDefault="00F005B7" w:rsidP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F005B7">
              <w:rPr>
                <w:rFonts w:ascii="Cambria" w:hAnsi="Cambria"/>
                <w:sz w:val="24"/>
                <w:szCs w:val="24"/>
              </w:rPr>
              <w:t xml:space="preserve"> осуществляют рефлекс</w:t>
            </w:r>
            <w:r>
              <w:rPr>
                <w:rFonts w:ascii="Cambria" w:hAnsi="Cambria"/>
                <w:sz w:val="24"/>
                <w:szCs w:val="24"/>
              </w:rPr>
              <w:t>ию, определяя, чему они уже на</w:t>
            </w:r>
            <w:r w:rsidRPr="00F005B7">
              <w:rPr>
                <w:rFonts w:ascii="Cambria" w:hAnsi="Cambria"/>
                <w:sz w:val="24"/>
                <w:szCs w:val="24"/>
              </w:rPr>
              <w:t>учились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13-17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Составление </w:t>
            </w:r>
            <w:r w:rsidRPr="00F005B7">
              <w:rPr>
                <w:rFonts w:ascii="Cambria" w:hAnsi="Cambria"/>
                <w:sz w:val="24"/>
                <w:szCs w:val="24"/>
              </w:rPr>
              <w:t>высказывания с опорой на зрительную наглядность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1.1.2/5.2.6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5B7" w:rsidRDefault="00F005B7" w:rsidP="00F005B7">
            <w:pPr>
              <w:pStyle w:val="Standard"/>
            </w:pPr>
            <w:r>
              <w:t>воспринимают на слух указания и принимают решения</w:t>
            </w:r>
          </w:p>
          <w:p w:rsidR="00F005B7" w:rsidRDefault="00F005B7" w:rsidP="00F005B7">
            <w:pPr>
              <w:pStyle w:val="Standard"/>
            </w:pPr>
            <w:r>
              <w:t>о правильности их исполнения с опорой на картинки;</w:t>
            </w:r>
          </w:p>
          <w:p w:rsidR="00F005B7" w:rsidRDefault="00F005B7" w:rsidP="00F005B7">
            <w:pPr>
              <w:pStyle w:val="Standard"/>
            </w:pPr>
            <w:r>
              <w:t>объединяют слова по ассоциации;</w:t>
            </w:r>
          </w:p>
          <w:p w:rsidR="00695C3C" w:rsidRDefault="00F005B7" w:rsidP="00F005B7">
            <w:pPr>
              <w:pStyle w:val="Standard"/>
            </w:pPr>
            <w:r>
              <w:t xml:space="preserve"> учатся завершать высказывания с опорой на зрительную наглядность;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13-17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005B7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Разучивание песни «Откуда ты родом?»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1.1.2/5.2.6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5B7" w:rsidRDefault="00F005B7" w:rsidP="00F005B7">
            <w:pPr>
              <w:pStyle w:val="Standard"/>
            </w:pPr>
            <w:r>
              <w:t>знакомятся с английскими названиями русских городов;</w:t>
            </w:r>
          </w:p>
          <w:p w:rsidR="00695C3C" w:rsidRDefault="00F005B7" w:rsidP="00F005B7">
            <w:pPr>
              <w:pStyle w:val="Standard"/>
            </w:pPr>
            <w:r>
              <w:t>учатся говорить, откуда родом разные люди;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20-24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>диалог-расспрос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2.5.3/1.2.4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>устанавливают логическ</w:t>
            </w:r>
            <w:r>
              <w:rPr>
                <w:rFonts w:ascii="Cambria" w:hAnsi="Cambria"/>
                <w:sz w:val="24"/>
                <w:szCs w:val="24"/>
              </w:rPr>
              <w:t>ие связи между картинками и ва</w:t>
            </w:r>
            <w:r w:rsidRPr="00EC3B4F">
              <w:rPr>
                <w:rFonts w:ascii="Cambria" w:hAnsi="Cambria"/>
                <w:sz w:val="24"/>
                <w:szCs w:val="24"/>
              </w:rPr>
              <w:t>риантами подписей к ним, выбирая правильные;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 xml:space="preserve"> знакомятся с глаголом </w:t>
            </w:r>
            <w:proofErr w:type="spellStart"/>
            <w:r w:rsidRPr="00EC3B4F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во множественном и единст</w:t>
            </w:r>
            <w:r w:rsidRPr="00EC3B4F">
              <w:rPr>
                <w:rFonts w:ascii="Cambria" w:hAnsi="Cambria"/>
                <w:sz w:val="24"/>
                <w:szCs w:val="24"/>
              </w:rPr>
              <w:t>венном числе (кроме 3-го лица множественного числа);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>учатся использовать эти формы в речи;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 xml:space="preserve"> знакомятся с краткими </w:t>
            </w:r>
            <w:r>
              <w:rPr>
                <w:rFonts w:ascii="Cambria" w:hAnsi="Cambria"/>
                <w:sz w:val="24"/>
                <w:szCs w:val="24"/>
              </w:rPr>
              <w:t>вариантами этих форм, использу</w:t>
            </w:r>
            <w:r w:rsidRPr="00EC3B4F">
              <w:rPr>
                <w:rFonts w:ascii="Cambria" w:hAnsi="Cambria"/>
                <w:sz w:val="24"/>
                <w:szCs w:val="24"/>
              </w:rPr>
              <w:t>ют их в речи;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>учатся писать эти формы;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 xml:space="preserve"> воспринимают на слух фразы, сообщающие, откуда</w:t>
            </w:r>
            <w:r w:rsidR="002E2AD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C3B4F">
              <w:rPr>
                <w:rFonts w:ascii="Cambria" w:hAnsi="Cambria"/>
                <w:sz w:val="24"/>
                <w:szCs w:val="24"/>
              </w:rPr>
              <w:lastRenderedPageBreak/>
              <w:t xml:space="preserve">родом </w:t>
            </w:r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EC3B4F">
              <w:rPr>
                <w:rFonts w:ascii="Cambria" w:hAnsi="Cambria"/>
                <w:sz w:val="24"/>
                <w:szCs w:val="24"/>
              </w:rPr>
              <w:t xml:space="preserve">ведут диалог-расспрос (по схеме и без нее с ориентацией </w:t>
            </w:r>
            <w:proofErr w:type="gramEnd"/>
          </w:p>
          <w:p w:rsidR="00EC3B4F" w:rsidRPr="00EC3B4F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>на 7 высказываний, по 3—4 с каждой стороны);</w:t>
            </w:r>
          </w:p>
          <w:p w:rsidR="00695C3C" w:rsidRDefault="00EC3B4F" w:rsidP="00EC3B4F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C3B4F">
              <w:rPr>
                <w:rFonts w:ascii="Cambria" w:hAnsi="Cambria"/>
                <w:sz w:val="24"/>
                <w:szCs w:val="24"/>
              </w:rPr>
              <w:t xml:space="preserve"> знакомятся с общими воп</w:t>
            </w:r>
            <w:r>
              <w:rPr>
                <w:rFonts w:ascii="Cambria" w:hAnsi="Cambria"/>
                <w:sz w:val="24"/>
                <w:szCs w:val="24"/>
              </w:rPr>
              <w:t xml:space="preserve">росами с глаголом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во множественном числе, делают самостоятельные выводы о том, </w:t>
            </w:r>
            <w:r w:rsidRPr="00EC3B4F">
              <w:rPr>
                <w:rFonts w:ascii="Cambria" w:hAnsi="Cambria"/>
                <w:sz w:val="24"/>
                <w:szCs w:val="24"/>
              </w:rPr>
              <w:t>как строятся подобные структуры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20-24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CD5CA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CD5CAD">
              <w:rPr>
                <w:rFonts w:ascii="Cambria" w:hAnsi="Cambria"/>
                <w:sz w:val="24"/>
                <w:szCs w:val="24"/>
              </w:rPr>
              <w:t xml:space="preserve"> с новым буквосочетанием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th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 xml:space="preserve"> [ð] и новым личным местоимением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they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3.1/1.2.4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CAD" w:rsidRPr="00CD5CAD" w:rsidRDefault="00CD5CAD" w:rsidP="00CD5CA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D5CAD">
              <w:rPr>
                <w:rFonts w:ascii="Cambria" w:hAnsi="Cambria"/>
                <w:sz w:val="24"/>
                <w:szCs w:val="24"/>
              </w:rPr>
              <w:t>знакомятся с явлением</w:t>
            </w:r>
            <w:r>
              <w:rPr>
                <w:rFonts w:ascii="Cambria" w:hAnsi="Cambria"/>
                <w:sz w:val="24"/>
                <w:szCs w:val="24"/>
              </w:rPr>
              <w:t xml:space="preserve"> многозначности на примере лек</w:t>
            </w:r>
            <w:r w:rsidRPr="00CD5CAD">
              <w:rPr>
                <w:rFonts w:ascii="Cambria" w:hAnsi="Cambria"/>
                <w:sz w:val="24"/>
                <w:szCs w:val="24"/>
              </w:rPr>
              <w:t xml:space="preserve">сической единицы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where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>;</w:t>
            </w:r>
          </w:p>
          <w:p w:rsidR="00CD5CAD" w:rsidRPr="00CD5CAD" w:rsidRDefault="00CD5CAD" w:rsidP="00CD5CA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D5CAD">
              <w:rPr>
                <w:rFonts w:ascii="Cambria" w:hAnsi="Cambria"/>
                <w:sz w:val="24"/>
                <w:szCs w:val="24"/>
              </w:rPr>
              <w:t xml:space="preserve"> читают самостоятельно от</w:t>
            </w:r>
            <w:r>
              <w:rPr>
                <w:rFonts w:ascii="Cambria" w:hAnsi="Cambria"/>
                <w:sz w:val="24"/>
                <w:szCs w:val="24"/>
              </w:rPr>
              <w:t xml:space="preserve">веты на вопросы и повторяют за </w:t>
            </w:r>
            <w:r w:rsidRPr="00CD5CAD">
              <w:rPr>
                <w:rFonts w:ascii="Cambria" w:hAnsi="Cambria"/>
                <w:sz w:val="24"/>
                <w:szCs w:val="24"/>
              </w:rPr>
              <w:t xml:space="preserve">диктором изучаемую структуру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Where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are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you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from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>?;</w:t>
            </w:r>
          </w:p>
          <w:p w:rsidR="00CD5CAD" w:rsidRPr="00CD5CAD" w:rsidRDefault="00CD5CAD" w:rsidP="00CD5CA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D5CAD">
              <w:rPr>
                <w:rFonts w:ascii="Cambria" w:hAnsi="Cambria"/>
                <w:sz w:val="24"/>
                <w:szCs w:val="24"/>
              </w:rPr>
              <w:t xml:space="preserve"> знакомятся с новым буквосочетанием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th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 xml:space="preserve"> [ð] и </w:t>
            </w:r>
            <w:r>
              <w:rPr>
                <w:rFonts w:ascii="Cambria" w:hAnsi="Cambria"/>
                <w:sz w:val="24"/>
                <w:szCs w:val="24"/>
              </w:rPr>
              <w:t>новым лич</w:t>
            </w:r>
            <w:r w:rsidRPr="00CD5CAD">
              <w:rPr>
                <w:rFonts w:ascii="Cambria" w:hAnsi="Cambria"/>
                <w:sz w:val="24"/>
                <w:szCs w:val="24"/>
              </w:rPr>
              <w:t xml:space="preserve">ным местоимением </w:t>
            </w:r>
            <w:proofErr w:type="spellStart"/>
            <w:r w:rsidRPr="00CD5CAD">
              <w:rPr>
                <w:rFonts w:ascii="Cambria" w:hAnsi="Cambria"/>
                <w:sz w:val="24"/>
                <w:szCs w:val="24"/>
              </w:rPr>
              <w:t>they</w:t>
            </w:r>
            <w:proofErr w:type="spellEnd"/>
            <w:r w:rsidRPr="00CD5CAD">
              <w:rPr>
                <w:rFonts w:ascii="Cambria" w:hAnsi="Cambria"/>
                <w:sz w:val="24"/>
                <w:szCs w:val="24"/>
              </w:rPr>
              <w:t>;</w:t>
            </w:r>
          </w:p>
          <w:p w:rsidR="00695C3C" w:rsidRDefault="00CD5CAD" w:rsidP="00CD5CAD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D5CAD">
              <w:rPr>
                <w:rFonts w:ascii="Cambria" w:hAnsi="Cambria"/>
                <w:sz w:val="24"/>
                <w:szCs w:val="24"/>
              </w:rPr>
              <w:t>используют данное мес</w:t>
            </w:r>
            <w:r>
              <w:rPr>
                <w:rFonts w:ascii="Cambria" w:hAnsi="Cambria"/>
                <w:sz w:val="24"/>
                <w:szCs w:val="24"/>
              </w:rPr>
              <w:t>тоимение в речи при характерис</w:t>
            </w:r>
            <w:r w:rsidRPr="00CD5CAD">
              <w:rPr>
                <w:rFonts w:ascii="Cambria" w:hAnsi="Cambria"/>
                <w:sz w:val="24"/>
                <w:szCs w:val="24"/>
              </w:rPr>
              <w:t>тике животных;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27-31 января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8E3A6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обобщение</w:t>
            </w:r>
            <w:r w:rsidRPr="008E3A62">
              <w:rPr>
                <w:rFonts w:ascii="Cambria" w:hAnsi="Cambria"/>
                <w:sz w:val="24"/>
                <w:szCs w:val="24"/>
              </w:rPr>
              <w:t xml:space="preserve"> данные о системе личных местоимений в английском языке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62" w:rsidRDefault="008E3A62" w:rsidP="008E3A62">
            <w:pPr>
              <w:pStyle w:val="Standard"/>
            </w:pPr>
            <w:r>
              <w:t>обобщают данные о системе личных местоимений в английском языке;</w:t>
            </w:r>
          </w:p>
          <w:p w:rsidR="008E3A62" w:rsidRDefault="008E3A62" w:rsidP="008E3A62">
            <w:pPr>
              <w:pStyle w:val="Standard"/>
            </w:pPr>
            <w:r>
              <w:t xml:space="preserve"> читая краткий текст, устанавливают соответствия между содержанием текста и картинкой, иллюстрирующей его; пишут новое буквосочетание и новое местоимение;</w:t>
            </w:r>
          </w:p>
          <w:p w:rsidR="008E3A62" w:rsidRDefault="008E3A62" w:rsidP="008E3A62">
            <w:pPr>
              <w:pStyle w:val="Standard"/>
            </w:pPr>
            <w:r>
              <w:t xml:space="preserve">воспринимают на слух информацию о том, как зовут </w:t>
            </w:r>
            <w:proofErr w:type="spellStart"/>
            <w:r>
              <w:t>не-</w:t>
            </w:r>
            <w:proofErr w:type="spellEnd"/>
          </w:p>
          <w:p w:rsidR="008E3A62" w:rsidRDefault="008E3A62" w:rsidP="008E3A62">
            <w:pPr>
              <w:pStyle w:val="Standard"/>
            </w:pPr>
            <w:r>
              <w:t>ких персонажей;</w:t>
            </w:r>
          </w:p>
          <w:p w:rsidR="008E3A62" w:rsidRDefault="008E3A62" w:rsidP="008E3A62">
            <w:pPr>
              <w:pStyle w:val="Standard"/>
            </w:pPr>
            <w:r>
              <w:t xml:space="preserve"> читают слова, соотнося их произношение с </w:t>
            </w:r>
            <w:proofErr w:type="gramStart"/>
            <w:r>
              <w:t>определенным</w:t>
            </w:r>
            <w:proofErr w:type="gramEnd"/>
            <w:r>
              <w:t xml:space="preserve"> </w:t>
            </w:r>
          </w:p>
          <w:p w:rsidR="008E3A62" w:rsidRDefault="008E3A62" w:rsidP="008E3A62">
            <w:pPr>
              <w:pStyle w:val="Standard"/>
            </w:pPr>
            <w:r>
              <w:lastRenderedPageBreak/>
              <w:t>транскрипционным значком;</w:t>
            </w:r>
          </w:p>
          <w:p w:rsidR="008E3A62" w:rsidRDefault="008E3A62" w:rsidP="008E3A62">
            <w:pPr>
              <w:pStyle w:val="Standard"/>
            </w:pPr>
            <w:r>
              <w:t xml:space="preserve"> работают в парах, ведут этикетные диалоги на структурно-функциональной основе;</w:t>
            </w:r>
          </w:p>
          <w:p w:rsidR="008E3A62" w:rsidRDefault="008E3A62" w:rsidP="008E3A62">
            <w:pPr>
              <w:pStyle w:val="Standard"/>
            </w:pPr>
            <w:r>
              <w:t xml:space="preserve"> прогнозируют содержание предлагаемого предложения </w:t>
            </w:r>
          </w:p>
          <w:p w:rsidR="008E3A62" w:rsidRDefault="008E3A62" w:rsidP="008E3A62">
            <w:pPr>
              <w:pStyle w:val="Standard"/>
            </w:pPr>
            <w:r>
              <w:t>на основе двух заданных;</w:t>
            </w:r>
          </w:p>
          <w:p w:rsidR="008E3A62" w:rsidRDefault="008E3A62" w:rsidP="008E3A62">
            <w:pPr>
              <w:pStyle w:val="Standard"/>
            </w:pPr>
            <w:r>
              <w:t>читают тексты, решают смысловые задачи на их основе;</w:t>
            </w:r>
          </w:p>
          <w:p w:rsidR="008E3A62" w:rsidRDefault="008E3A62" w:rsidP="008E3A62">
            <w:pPr>
              <w:pStyle w:val="Standard"/>
            </w:pPr>
            <w:r>
              <w:t xml:space="preserve"> выполняют письменные задания по корректному написанию слов, структур;</w:t>
            </w:r>
          </w:p>
          <w:p w:rsidR="00695C3C" w:rsidRDefault="008E3A62" w:rsidP="008E3A62">
            <w:pPr>
              <w:pStyle w:val="Standard"/>
            </w:pPr>
            <w:r>
              <w:t xml:space="preserve"> воспринимают на слух предложения и соотносят их с вариантами, данными в учебнике, осуществляя правильный выбор;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27-31 января</w:t>
            </w:r>
          </w:p>
        </w:tc>
      </w:tr>
      <w:tr w:rsidR="002E2AD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Pr="002E2ADC" w:rsidRDefault="002E2ADC">
            <w:pPr>
              <w:pStyle w:val="Standard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Pr="002E2ADC" w:rsidRDefault="002E2ADC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2E2ADC">
              <w:rPr>
                <w:rFonts w:ascii="Cambria" w:hAnsi="Cambria"/>
                <w:b/>
                <w:sz w:val="24"/>
                <w:szCs w:val="24"/>
              </w:rPr>
              <w:t>Блок 5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Мои животные 10 часов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 w:rsidP="008E3A62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AD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62" w:rsidRPr="008E3A62" w:rsidRDefault="008E3A62" w:rsidP="008E3A6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Чтение слов</w:t>
            </w:r>
            <w:r w:rsidRPr="008E3A62">
              <w:rPr>
                <w:rFonts w:ascii="Cambria" w:hAnsi="Cambria"/>
                <w:sz w:val="24"/>
                <w:szCs w:val="24"/>
              </w:rPr>
              <w:t xml:space="preserve"> с одинаковыми гласными буквами</w:t>
            </w:r>
          </w:p>
          <w:p w:rsidR="00695C3C" w:rsidRDefault="008E3A62" w:rsidP="008E3A6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8E3A62">
              <w:rPr>
                <w:rFonts w:ascii="Cambria" w:hAnsi="Cambria"/>
                <w:sz w:val="24"/>
                <w:szCs w:val="24"/>
              </w:rPr>
              <w:t>в I и II типах слога, с опорой на графическое изображение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1.2.2/5.2.6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A62" w:rsidRDefault="008E3A62" w:rsidP="008E3A62">
            <w:pPr>
              <w:pStyle w:val="Standard"/>
            </w:pPr>
            <w:r>
              <w:t>учатся читать слова с одинаковыми гласными буквами</w:t>
            </w:r>
          </w:p>
          <w:p w:rsidR="008E3A62" w:rsidRDefault="008E3A62" w:rsidP="008E3A62">
            <w:pPr>
              <w:pStyle w:val="Standard"/>
            </w:pPr>
            <w:r>
              <w:t xml:space="preserve">в I и II типах слога, с опорой на графическое изображение </w:t>
            </w:r>
          </w:p>
          <w:p w:rsidR="008E3A62" w:rsidRDefault="008E3A62" w:rsidP="008E3A62">
            <w:pPr>
              <w:pStyle w:val="Standard"/>
            </w:pPr>
            <w:r>
              <w:t>транскрипционного знака;</w:t>
            </w:r>
          </w:p>
          <w:p w:rsidR="008E3A62" w:rsidRDefault="008E3A62" w:rsidP="008E3A62">
            <w:pPr>
              <w:pStyle w:val="Standard"/>
            </w:pPr>
            <w:r>
              <w:t>читают предложения и текст;</w:t>
            </w:r>
          </w:p>
          <w:p w:rsidR="008E3A62" w:rsidRDefault="008E3A62" w:rsidP="008E3A62">
            <w:pPr>
              <w:pStyle w:val="Standard"/>
            </w:pPr>
            <w:r>
              <w:t>отвечают на вопросы;</w:t>
            </w:r>
          </w:p>
          <w:p w:rsidR="008E3A62" w:rsidRDefault="008E3A62" w:rsidP="008E3A62">
            <w:pPr>
              <w:pStyle w:val="Standard"/>
            </w:pPr>
            <w:r>
              <w:t xml:space="preserve"> соблюдают нормы произношения английского языка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E3A62" w:rsidRDefault="008E3A62" w:rsidP="008E3A62">
            <w:pPr>
              <w:pStyle w:val="Standard"/>
            </w:pPr>
            <w:proofErr w:type="gramStart"/>
            <w:r>
              <w:t>чтении</w:t>
            </w:r>
            <w:proofErr w:type="gramEnd"/>
            <w:r>
              <w:t xml:space="preserve"> вслух и в устной речи;</w:t>
            </w:r>
          </w:p>
          <w:p w:rsidR="008E3A62" w:rsidRDefault="008E3A62" w:rsidP="008E3A62">
            <w:pPr>
              <w:pStyle w:val="Standard"/>
            </w:pPr>
            <w:r>
              <w:lastRenderedPageBreak/>
              <w:t>ведут этикетный диалог знакомства;</w:t>
            </w:r>
          </w:p>
          <w:p w:rsidR="008E3A62" w:rsidRDefault="008E3A62" w:rsidP="008E3A62">
            <w:pPr>
              <w:pStyle w:val="Standard"/>
            </w:pPr>
            <w:r>
              <w:t>дают характеристики людям, животным, предметам;</w:t>
            </w:r>
          </w:p>
          <w:p w:rsidR="00C7439A" w:rsidRDefault="00C7439A" w:rsidP="00C7439A">
            <w:pPr>
              <w:pStyle w:val="Standard"/>
            </w:pPr>
          </w:p>
          <w:p w:rsidR="008E3A62" w:rsidRDefault="008E3A62" w:rsidP="008E3A62">
            <w:pPr>
              <w:pStyle w:val="Standard"/>
            </w:pPr>
            <w:r>
              <w:t>;</w:t>
            </w:r>
          </w:p>
          <w:p w:rsidR="008E3A62" w:rsidRDefault="008E3A62" w:rsidP="008E3A62">
            <w:pPr>
              <w:pStyle w:val="Standard"/>
            </w:pPr>
            <w:r>
              <w:t xml:space="preserve"> структурируют знакомый лексический материал по логико-семантическим </w:t>
            </w:r>
            <w:proofErr w:type="spellStart"/>
            <w:r>
              <w:t>признакам</w:t>
            </w:r>
            <w:proofErr w:type="gramStart"/>
            <w:r>
              <w:t>;п</w:t>
            </w:r>
            <w:proofErr w:type="gramEnd"/>
            <w:r>
              <w:t>ишут</w:t>
            </w:r>
            <w:proofErr w:type="spellEnd"/>
            <w:r>
              <w:t xml:space="preserve"> слова, словосочетания, предложения;</w:t>
            </w:r>
          </w:p>
          <w:p w:rsidR="008E3A62" w:rsidRDefault="008E3A62" w:rsidP="008E3A62">
            <w:pPr>
              <w:pStyle w:val="Standard"/>
            </w:pPr>
            <w: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E3A62" w:rsidRDefault="008E3A62" w:rsidP="008E3A62">
            <w:pPr>
              <w:pStyle w:val="Standard"/>
            </w:pPr>
            <w:r>
              <w:t>разыгрывают диалоги о местонахождении объектов;</w:t>
            </w:r>
          </w:p>
          <w:p w:rsidR="00695C3C" w:rsidRPr="008E3A62" w:rsidRDefault="00695C3C" w:rsidP="008E3A62">
            <w:pPr>
              <w:pStyle w:val="Standard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3-7 февраля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Контроль техник</w:t>
            </w:r>
            <w:r w:rsidR="00C7439A">
              <w:rPr>
                <w:rFonts w:ascii="Cambria" w:hAnsi="Cambria"/>
                <w:sz w:val="24"/>
                <w:szCs w:val="24"/>
              </w:rPr>
              <w:t>и</w:t>
            </w:r>
            <w:r>
              <w:rPr>
                <w:rFonts w:ascii="Cambria" w:hAnsi="Cambria"/>
                <w:sz w:val="24"/>
                <w:szCs w:val="24"/>
              </w:rPr>
              <w:t xml:space="preserve"> чтения.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Контроль знания фонетических норм и правил чтения.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2E2AD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2E2ADC">
              <w:rPr>
                <w:rFonts w:ascii="Cambria" w:hAnsi="Cambria"/>
                <w:b/>
                <w:sz w:val="24"/>
                <w:szCs w:val="24"/>
              </w:rPr>
              <w:t>к/</w:t>
            </w:r>
            <w:proofErr w:type="spellStart"/>
            <w:r w:rsidRPr="002E2ADC">
              <w:rPr>
                <w:rFonts w:ascii="Cambria" w:hAnsi="Cambria"/>
                <w:b/>
                <w:sz w:val="24"/>
                <w:szCs w:val="24"/>
              </w:rPr>
              <w:t>чт</w:t>
            </w:r>
            <w:proofErr w:type="spellEnd"/>
            <w:r w:rsidR="002E2ADC">
              <w:rPr>
                <w:rFonts w:ascii="Cambria" w:hAnsi="Cambria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3-7 февраля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C7439A">
              <w:rPr>
                <w:rFonts w:ascii="Cambria" w:hAnsi="Cambria"/>
                <w:sz w:val="24"/>
                <w:szCs w:val="24"/>
              </w:rPr>
              <w:t xml:space="preserve"> с чтением гласных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Yy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в открытом слоге;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знакомятся с чтением гласных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Ii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Yy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в открытом слоге;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знакомятся со словами, содержащими данные звуки;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проводят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семантизацию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новых слов с опорой на зрительный ряд;</w:t>
            </w:r>
          </w:p>
          <w:p w:rsidR="00695C3C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читают слова, словосочетания, предложения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10-14 февраля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C7439A">
              <w:rPr>
                <w:rFonts w:ascii="Cambria" w:hAnsi="Cambria"/>
                <w:sz w:val="24"/>
                <w:szCs w:val="24"/>
              </w:rPr>
              <w:t xml:space="preserve"> с вариантами ответов на общие вопросы, содержащие глагол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во </w:t>
            </w:r>
            <w:r w:rsidRPr="00C7439A">
              <w:rPr>
                <w:rFonts w:ascii="Cambria" w:hAnsi="Cambria"/>
                <w:sz w:val="24"/>
                <w:szCs w:val="24"/>
              </w:rPr>
              <w:lastRenderedPageBreak/>
              <w:t>множественном числе;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знакомятся с вариантами ответов на общие вопросы, содержащие глагол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во множественном числе;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lastRenderedPageBreak/>
              <w:t>учатся оперировать подобными ответами в речи;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знакомятся с предлогом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>, выводя его семантику по контексту; составляют предложения по образцу;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микроситуации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, дифференцируют </w:t>
            </w:r>
          </w:p>
          <w:p w:rsidR="00695C3C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звуки и слова;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 w:rsidP="00DD568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10-14 фев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C7439A">
              <w:rPr>
                <w:rFonts w:ascii="Cambria" w:hAnsi="Cambria"/>
                <w:sz w:val="24"/>
                <w:szCs w:val="24"/>
              </w:rPr>
              <w:t xml:space="preserve"> с иным возможным чтением буквосочетания </w:t>
            </w:r>
          </w:p>
          <w:p w:rsidR="00695C3C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th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работают в парах, в рамках ролевой игры, расспрашивают 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друг друга о состоянии дел, о местонахождении;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завершают читаемые тексты логически </w:t>
            </w:r>
            <w:proofErr w:type="gramStart"/>
            <w:r w:rsidRPr="00C7439A">
              <w:rPr>
                <w:rFonts w:ascii="Cambria" w:hAnsi="Cambria"/>
                <w:sz w:val="24"/>
                <w:szCs w:val="24"/>
              </w:rPr>
              <w:t>подобранными</w:t>
            </w:r>
            <w:proofErr w:type="gramEnd"/>
            <w:r w:rsidRPr="00C7439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лексическими единицами; 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знакомятся с иным возможным чтением буквосочетания 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th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>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знакомятся с новыми словами, содержащими звук</w:t>
            </w:r>
            <w:proofErr w:type="gramStart"/>
            <w:r w:rsidRPr="00C7439A">
              <w:rPr>
                <w:rFonts w:ascii="Cambria" w:hAnsi="Cambria"/>
                <w:sz w:val="24"/>
                <w:szCs w:val="24"/>
              </w:rPr>
              <w:t xml:space="preserve"> [θ];</w:t>
            </w:r>
            <w:proofErr w:type="gramEnd"/>
          </w:p>
          <w:p w:rsidR="00695C3C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семантизируют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 данные л</w:t>
            </w:r>
            <w:r>
              <w:rPr>
                <w:rFonts w:ascii="Cambria" w:hAnsi="Cambria"/>
                <w:sz w:val="24"/>
                <w:szCs w:val="24"/>
              </w:rPr>
              <w:t xml:space="preserve">ексические единицы с опорой на </w:t>
            </w:r>
            <w:r w:rsidRPr="00C7439A">
              <w:rPr>
                <w:rFonts w:ascii="Cambria" w:hAnsi="Cambria"/>
                <w:sz w:val="24"/>
                <w:szCs w:val="24"/>
              </w:rPr>
              <w:t>зрительный ряд;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 w:rsidP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17-21</w:t>
            </w:r>
            <w:r w:rsidR="00F507A9">
              <w:rPr>
                <w:rFonts w:ascii="Cambria" w:hAnsi="Cambria"/>
                <w:sz w:val="24"/>
                <w:szCs w:val="24"/>
              </w:rPr>
              <w:t xml:space="preserve"> февраля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</w:t>
            </w:r>
            <w:r w:rsidR="00C7439A">
              <w:rPr>
                <w:rFonts w:ascii="Cambria" w:hAnsi="Cambria"/>
                <w:sz w:val="24"/>
                <w:szCs w:val="24"/>
              </w:rPr>
              <w:t>накомство</w:t>
            </w:r>
            <w:r w:rsidR="00C7439A" w:rsidRPr="00C7439A">
              <w:rPr>
                <w:rFonts w:ascii="Cambria" w:hAnsi="Cambria"/>
                <w:sz w:val="24"/>
                <w:szCs w:val="24"/>
              </w:rPr>
              <w:t xml:space="preserve"> с числи</w:t>
            </w:r>
            <w:r w:rsidR="00C7439A">
              <w:rPr>
                <w:rFonts w:ascii="Cambria" w:hAnsi="Cambria"/>
                <w:sz w:val="24"/>
                <w:szCs w:val="24"/>
              </w:rPr>
              <w:t>тельными 1—12,  использование</w:t>
            </w:r>
            <w:r w:rsidR="00C7439A" w:rsidRPr="00C7439A">
              <w:rPr>
                <w:rFonts w:ascii="Cambria" w:hAnsi="Cambria"/>
                <w:sz w:val="24"/>
                <w:szCs w:val="24"/>
              </w:rPr>
              <w:t xml:space="preserve"> их в речи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читают словосочетани</w:t>
            </w:r>
            <w:r>
              <w:rPr>
                <w:rFonts w:ascii="Cambria" w:hAnsi="Cambria"/>
                <w:sz w:val="24"/>
                <w:szCs w:val="24"/>
              </w:rPr>
              <w:t>я и предложения с новыми слова</w:t>
            </w:r>
            <w:r w:rsidRPr="00C7439A">
              <w:rPr>
                <w:rFonts w:ascii="Cambria" w:hAnsi="Cambria"/>
                <w:sz w:val="24"/>
                <w:szCs w:val="24"/>
              </w:rPr>
              <w:t>ми;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пишут новые слова, сло</w:t>
            </w:r>
            <w:r>
              <w:rPr>
                <w:rFonts w:ascii="Cambria" w:hAnsi="Cambria"/>
                <w:sz w:val="24"/>
                <w:szCs w:val="24"/>
              </w:rPr>
              <w:t>восочетания и предложения с ни</w:t>
            </w:r>
            <w:r w:rsidRPr="00C7439A">
              <w:rPr>
                <w:rFonts w:ascii="Cambria" w:hAnsi="Cambria"/>
                <w:sz w:val="24"/>
                <w:szCs w:val="24"/>
              </w:rPr>
              <w:t>ми;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lastRenderedPageBreak/>
              <w:t xml:space="preserve"> воспринимают на слух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микроситуации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C7439A">
              <w:rPr>
                <w:rFonts w:ascii="Cambria" w:hAnsi="Cambria"/>
                <w:sz w:val="24"/>
                <w:szCs w:val="24"/>
              </w:rPr>
              <w:t>микродиалоги</w:t>
            </w:r>
            <w:proofErr w:type="spellEnd"/>
            <w:r w:rsidRPr="00C7439A">
              <w:rPr>
                <w:rFonts w:ascii="Cambria" w:hAnsi="Cambria"/>
                <w:sz w:val="24"/>
                <w:szCs w:val="24"/>
              </w:rPr>
              <w:t>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читают знакомые и нез</w:t>
            </w:r>
            <w:r>
              <w:rPr>
                <w:rFonts w:ascii="Cambria" w:hAnsi="Cambria"/>
                <w:sz w:val="24"/>
                <w:szCs w:val="24"/>
              </w:rPr>
              <w:t>накомые слова, устанавливая со</w:t>
            </w:r>
            <w:r w:rsidRPr="00C7439A">
              <w:rPr>
                <w:rFonts w:ascii="Cambria" w:hAnsi="Cambria"/>
                <w:sz w:val="24"/>
                <w:szCs w:val="24"/>
              </w:rPr>
              <w:t xml:space="preserve">отношения с определенными транскрипционными </w:t>
            </w:r>
            <w:r>
              <w:rPr>
                <w:rFonts w:ascii="Cambria" w:hAnsi="Cambria"/>
                <w:sz w:val="24"/>
                <w:szCs w:val="24"/>
              </w:rPr>
              <w:t>знака</w:t>
            </w:r>
            <w:r w:rsidRPr="00C7439A">
              <w:rPr>
                <w:rFonts w:ascii="Cambria" w:hAnsi="Cambria"/>
                <w:sz w:val="24"/>
                <w:szCs w:val="24"/>
              </w:rPr>
              <w:t>ми;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знакомятся с числител</w:t>
            </w:r>
            <w:r>
              <w:rPr>
                <w:rFonts w:ascii="Cambria" w:hAnsi="Cambria"/>
                <w:sz w:val="24"/>
                <w:szCs w:val="24"/>
              </w:rPr>
              <w:t>ьными 1—12, используют их в ре</w:t>
            </w:r>
            <w:r w:rsidRPr="00C7439A">
              <w:rPr>
                <w:rFonts w:ascii="Cambria" w:hAnsi="Cambria"/>
                <w:sz w:val="24"/>
                <w:szCs w:val="24"/>
              </w:rPr>
              <w:t>чи;</w:t>
            </w:r>
          </w:p>
          <w:p w:rsidR="00C7439A" w:rsidRPr="00C7439A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 xml:space="preserve"> знакомятся со структуро</w:t>
            </w:r>
            <w:r>
              <w:rPr>
                <w:rFonts w:ascii="Cambria" w:hAnsi="Cambria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How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old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you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?, используют </w:t>
            </w:r>
            <w:r w:rsidRPr="00C7439A">
              <w:rPr>
                <w:rFonts w:ascii="Cambria" w:hAnsi="Cambria"/>
                <w:sz w:val="24"/>
                <w:szCs w:val="24"/>
              </w:rPr>
              <w:t>ее в речи;</w:t>
            </w:r>
          </w:p>
          <w:p w:rsidR="00695C3C" w:rsidRDefault="00C7439A" w:rsidP="00C7439A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C7439A">
              <w:rPr>
                <w:rFonts w:ascii="Cambria" w:hAnsi="Cambria"/>
                <w:sz w:val="24"/>
                <w:szCs w:val="24"/>
              </w:rPr>
              <w:t>пишут числительные и новую структуру;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 w:rsidP="00DD568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17-21 февраля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Составление вопросов</w:t>
            </w:r>
            <w:r w:rsidRPr="00504313">
              <w:rPr>
                <w:rFonts w:ascii="Cambria" w:hAnsi="Cambria"/>
                <w:sz w:val="24"/>
                <w:szCs w:val="24"/>
              </w:rPr>
              <w:t xml:space="preserve"> по образцу;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отвечают на вопросы по картинке;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составляют вопросы по образцу;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работают в парах, участвуя в ролевой игре;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слушают, повторяют и заучивают рифмовку;</w:t>
            </w:r>
          </w:p>
          <w:p w:rsidR="00695C3C" w:rsidRDefault="00695C3C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24-28 </w:t>
            </w:r>
            <w:r w:rsidR="00DD5685">
              <w:rPr>
                <w:rFonts w:ascii="Cambria" w:hAnsi="Cambria"/>
                <w:sz w:val="24"/>
                <w:szCs w:val="24"/>
              </w:rPr>
              <w:t>февраль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Чтение</w:t>
            </w:r>
            <w:r w:rsidRPr="00504313">
              <w:rPr>
                <w:rFonts w:ascii="Cambria" w:hAnsi="Cambria"/>
                <w:sz w:val="24"/>
                <w:szCs w:val="24"/>
              </w:rPr>
              <w:t xml:space="preserve"> рассказ</w:t>
            </w:r>
            <w:r>
              <w:rPr>
                <w:rFonts w:ascii="Cambria" w:hAnsi="Cambria"/>
                <w:sz w:val="24"/>
                <w:szCs w:val="24"/>
              </w:rPr>
              <w:t>а о животном и составление собственного высказывания</w:t>
            </w:r>
            <w:r w:rsidRPr="00504313">
              <w:rPr>
                <w:rFonts w:ascii="Cambria" w:hAnsi="Cambria"/>
                <w:sz w:val="24"/>
                <w:szCs w:val="24"/>
              </w:rPr>
              <w:t xml:space="preserve"> по этому образцу;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устанавливают ассоциативные связи между словами;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отвечают на вопросы, используя зрительную опору;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 изучают и используют в речи формы глагола </w:t>
            </w:r>
            <w:proofErr w:type="spellStart"/>
            <w:r w:rsidRPr="00504313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50431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 фор</w:t>
            </w:r>
            <w:r w:rsidRPr="00504313">
              <w:rPr>
                <w:rFonts w:ascii="Cambria" w:hAnsi="Cambria"/>
                <w:sz w:val="24"/>
                <w:szCs w:val="24"/>
              </w:rPr>
              <w:t>мы личных местоимений в общем падеже;</w:t>
            </w:r>
          </w:p>
          <w:p w:rsidR="00695C3C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 читают рассказ о животн</w:t>
            </w:r>
            <w:r>
              <w:rPr>
                <w:rFonts w:ascii="Cambria" w:hAnsi="Cambria"/>
                <w:sz w:val="24"/>
                <w:szCs w:val="24"/>
              </w:rPr>
              <w:t>ом и составляют собственное вы</w:t>
            </w:r>
            <w:r w:rsidRPr="00504313">
              <w:rPr>
                <w:rFonts w:ascii="Cambria" w:hAnsi="Cambria"/>
                <w:sz w:val="24"/>
                <w:szCs w:val="24"/>
              </w:rPr>
              <w:t>сказывание по этому образцу;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24-28 </w:t>
            </w:r>
            <w:r w:rsidR="00DD5685">
              <w:rPr>
                <w:rFonts w:ascii="Cambria" w:hAnsi="Cambria"/>
                <w:sz w:val="24"/>
                <w:szCs w:val="24"/>
              </w:rPr>
              <w:t>февраль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навыков.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 w:rsidP="00504313">
            <w:pPr>
              <w:pStyle w:val="Standard"/>
            </w:pPr>
            <w:r>
              <w:rPr>
                <w:rFonts w:ascii="Cambria" w:hAnsi="Cambria"/>
                <w:sz w:val="24"/>
                <w:szCs w:val="24"/>
              </w:rPr>
              <w:t>Знание лексических и грамматических единиц связанных с изученной тематикой и соответствующей ситуацией общения, умение применять их в устной и письменной речи.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2E2ADC" w:rsidRDefault="00BB3FA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2E2ADC">
              <w:rPr>
                <w:rFonts w:ascii="Cambria" w:hAnsi="Cambria"/>
                <w:b/>
                <w:sz w:val="24"/>
                <w:szCs w:val="24"/>
              </w:rPr>
              <w:t>с/р</w:t>
            </w:r>
            <w:r w:rsidR="002E2ADC" w:rsidRPr="002E2ADC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3-7 марта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Введение числительных и слов</w:t>
            </w:r>
            <w:r w:rsidRPr="00504313">
              <w:rPr>
                <w:rFonts w:ascii="Cambria" w:hAnsi="Cambria"/>
                <w:sz w:val="24"/>
                <w:szCs w:val="24"/>
              </w:rPr>
              <w:t xml:space="preserve"> во множественном числе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воспринимают на слух </w:t>
            </w:r>
            <w:r>
              <w:rPr>
                <w:rFonts w:ascii="Cambria" w:hAnsi="Cambria"/>
                <w:sz w:val="24"/>
                <w:szCs w:val="24"/>
              </w:rPr>
              <w:t>числительные, слова во множественном числе;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 выявляют зависимо</w:t>
            </w:r>
            <w:r>
              <w:rPr>
                <w:rFonts w:ascii="Cambria" w:hAnsi="Cambria"/>
                <w:sz w:val="24"/>
                <w:szCs w:val="24"/>
              </w:rPr>
              <w:t>сть звучания окончания множест</w:t>
            </w:r>
            <w:r w:rsidRPr="00504313">
              <w:rPr>
                <w:rFonts w:ascii="Cambria" w:hAnsi="Cambria"/>
                <w:sz w:val="24"/>
                <w:szCs w:val="24"/>
              </w:rPr>
              <w:t>венного числа существ</w:t>
            </w:r>
            <w:r>
              <w:rPr>
                <w:rFonts w:ascii="Cambria" w:hAnsi="Cambria"/>
                <w:sz w:val="24"/>
                <w:szCs w:val="24"/>
              </w:rPr>
              <w:t>ительных от предшествующих зву</w:t>
            </w:r>
            <w:r w:rsidRPr="00504313">
              <w:rPr>
                <w:rFonts w:ascii="Cambria" w:hAnsi="Cambria"/>
                <w:sz w:val="24"/>
                <w:szCs w:val="24"/>
              </w:rPr>
              <w:t>ков;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 читают слова и словосочетания, содержащие </w:t>
            </w:r>
            <w:proofErr w:type="spellStart"/>
            <w:r w:rsidRPr="00504313">
              <w:rPr>
                <w:rFonts w:ascii="Cambria" w:hAnsi="Cambria"/>
                <w:sz w:val="24"/>
                <w:szCs w:val="24"/>
              </w:rPr>
              <w:t>существи</w:t>
            </w:r>
            <w:proofErr w:type="spellEnd"/>
            <w:r w:rsidRPr="00504313">
              <w:rPr>
                <w:rFonts w:ascii="Cambria" w:hAnsi="Cambria"/>
                <w:sz w:val="24"/>
                <w:szCs w:val="24"/>
              </w:rPr>
              <w:t>-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504313">
              <w:rPr>
                <w:rFonts w:ascii="Cambria" w:hAnsi="Cambria"/>
                <w:sz w:val="24"/>
                <w:szCs w:val="24"/>
              </w:rPr>
              <w:t>тельные</w:t>
            </w:r>
            <w:proofErr w:type="gramEnd"/>
            <w:r w:rsidRPr="00504313">
              <w:rPr>
                <w:rFonts w:ascii="Cambria" w:hAnsi="Cambria"/>
                <w:sz w:val="24"/>
                <w:szCs w:val="24"/>
              </w:rPr>
              <w:t xml:space="preserve"> во множественном числе;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читают и используют числительные в речи;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 xml:space="preserve"> пишут слова во множественном числе и сочетания </w:t>
            </w:r>
            <w:proofErr w:type="gramStart"/>
            <w:r w:rsidRPr="00504313">
              <w:rPr>
                <w:rFonts w:ascii="Cambria" w:hAnsi="Cambria"/>
                <w:sz w:val="24"/>
                <w:szCs w:val="24"/>
              </w:rPr>
              <w:t>с</w:t>
            </w:r>
            <w:proofErr w:type="gramEnd"/>
            <w:r w:rsidRPr="00504313">
              <w:rPr>
                <w:rFonts w:ascii="Cambria" w:hAnsi="Cambria"/>
                <w:sz w:val="24"/>
                <w:szCs w:val="24"/>
              </w:rPr>
              <w:t xml:space="preserve"> ни-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ми;</w:t>
            </w:r>
          </w:p>
          <w:p w:rsidR="00695C3C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sz w:val="24"/>
                <w:szCs w:val="24"/>
              </w:rPr>
              <w:t>воспринимают слова, словосочетания и фразы на слух;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3-7 </w:t>
            </w:r>
            <w:r w:rsidR="00DD5685">
              <w:rPr>
                <w:rFonts w:ascii="Cambria" w:hAnsi="Cambria"/>
                <w:sz w:val="24"/>
                <w:szCs w:val="24"/>
              </w:rPr>
              <w:t>март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</w:p>
        </w:tc>
      </w:tr>
      <w:tr w:rsidR="00504313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Блок 6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На ферме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(10 часов)</w:t>
            </w:r>
          </w:p>
          <w:p w:rsid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Уроки 51—60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Выражение преференции.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Профессии.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Животные на ферме.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 xml:space="preserve">Обозначение и выражение </w:t>
            </w:r>
          </w:p>
          <w:p w:rsidR="00504313" w:rsidRPr="00504313" w:rsidRDefault="00504313" w:rsidP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504313">
              <w:rPr>
                <w:rFonts w:ascii="Cambria" w:hAnsi="Cambria"/>
                <w:b/>
                <w:sz w:val="24"/>
                <w:szCs w:val="24"/>
              </w:rPr>
              <w:t>времени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313" w:rsidRDefault="005043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разучивание рифмовки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2.3/1.2.2/5.2.9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112" w:rsidRPr="00147112" w:rsidRDefault="00BB3FA3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</w:t>
            </w:r>
            <w:r w:rsidR="00147112">
              <w:t xml:space="preserve"> </w:t>
            </w:r>
            <w:r w:rsidR="00147112" w:rsidRPr="00147112">
              <w:rPr>
                <w:rFonts w:ascii="Cambria" w:hAnsi="Cambria"/>
                <w:sz w:val="24"/>
                <w:szCs w:val="24"/>
              </w:rPr>
              <w:t>называют животных во множественном числе;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сообщают о том, что они видят и в каком количестве;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выбирают из предложенного ряда слов </w:t>
            </w:r>
            <w:r w:rsidR="00F507A9">
              <w:rPr>
                <w:rFonts w:ascii="Cambria" w:hAnsi="Cambria"/>
                <w:sz w:val="24"/>
                <w:szCs w:val="24"/>
              </w:rPr>
              <w:t xml:space="preserve">существительные во множественном числе; разучивают рифмовку; </w:t>
            </w:r>
            <w:r w:rsidRPr="00147112">
              <w:rPr>
                <w:rFonts w:ascii="Cambria" w:hAnsi="Cambria"/>
                <w:sz w:val="24"/>
                <w:szCs w:val="24"/>
              </w:rPr>
              <w:t xml:space="preserve"> воспринимают на слух в</w:t>
            </w:r>
            <w:r w:rsidR="00F507A9">
              <w:rPr>
                <w:rFonts w:ascii="Cambria" w:hAnsi="Cambria"/>
                <w:sz w:val="24"/>
                <w:szCs w:val="24"/>
              </w:rPr>
              <w:t xml:space="preserve">опросы и ответы на них, решают </w:t>
            </w:r>
            <w:r w:rsidRPr="00147112">
              <w:rPr>
                <w:rFonts w:ascii="Cambria" w:hAnsi="Cambria"/>
                <w:sz w:val="24"/>
                <w:szCs w:val="24"/>
              </w:rPr>
              <w:t>языковые загадки;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осуществляют рефлексию, определяя, чему они уже </w:t>
            </w:r>
            <w:proofErr w:type="gramStart"/>
            <w:r w:rsidRPr="00147112">
              <w:rPr>
                <w:rFonts w:ascii="Cambria" w:hAnsi="Cambria"/>
                <w:sz w:val="24"/>
                <w:szCs w:val="24"/>
              </w:rPr>
              <w:t>на</w:t>
            </w:r>
            <w:proofErr w:type="gramEnd"/>
            <w:r w:rsidRPr="00147112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учились к данному моменту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F507A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17-21 </w:t>
            </w:r>
            <w:r w:rsidR="00DD5685">
              <w:rPr>
                <w:rFonts w:ascii="Cambria" w:hAnsi="Cambria"/>
                <w:sz w:val="24"/>
                <w:szCs w:val="24"/>
              </w:rPr>
              <w:t>март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147112">
              <w:rPr>
                <w:rFonts w:ascii="Cambria" w:hAnsi="Cambria"/>
                <w:sz w:val="24"/>
                <w:szCs w:val="24"/>
              </w:rPr>
              <w:t xml:space="preserve"> с буквосочетаниями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ir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er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ur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 xml:space="preserve"> и их чтением под ударением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1.1.1/3.1/1.2.2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112" w:rsidRDefault="00147112" w:rsidP="00147112">
            <w:pPr>
              <w:pStyle w:val="Standard"/>
            </w:pPr>
            <w:r>
              <w:t xml:space="preserve">знакомятся с краткой формой возможного ответа на общий вопрос с глаголом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во множественном числе;</w:t>
            </w:r>
          </w:p>
          <w:p w:rsidR="00147112" w:rsidRDefault="00147112" w:rsidP="00147112">
            <w:pPr>
              <w:pStyle w:val="Standard"/>
            </w:pPr>
            <w:r>
              <w:t>перефразируют предложения с полной формой глагола;</w:t>
            </w:r>
          </w:p>
          <w:p w:rsidR="00695C3C" w:rsidRDefault="00147112" w:rsidP="00147112">
            <w:pPr>
              <w:pStyle w:val="Standard"/>
            </w:pPr>
            <w:r>
              <w:t xml:space="preserve"> знакомятся с буквосочетаниями </w:t>
            </w:r>
            <w:proofErr w:type="spellStart"/>
            <w:r>
              <w:t>ir</w:t>
            </w:r>
            <w:proofErr w:type="spellEnd"/>
            <w:r>
              <w:t xml:space="preserve">, </w:t>
            </w:r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>
              <w:t>ur</w:t>
            </w:r>
            <w:proofErr w:type="spellEnd"/>
            <w:r>
              <w:t xml:space="preserve"> и их чтением под ударением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24-28 </w:t>
            </w:r>
            <w:r w:rsidR="00DD5685">
              <w:rPr>
                <w:rFonts w:ascii="Cambria" w:hAnsi="Cambria"/>
                <w:sz w:val="24"/>
                <w:szCs w:val="24"/>
              </w:rPr>
              <w:t>март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147112">
              <w:rPr>
                <w:rFonts w:ascii="Cambria" w:hAnsi="Cambria"/>
                <w:sz w:val="24"/>
                <w:szCs w:val="24"/>
              </w:rPr>
              <w:t xml:space="preserve"> со структурой I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1.1.1/5.1.1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читают слова с указан</w:t>
            </w:r>
            <w:r>
              <w:rPr>
                <w:rFonts w:ascii="Cambria" w:hAnsi="Cambria"/>
                <w:sz w:val="24"/>
                <w:szCs w:val="24"/>
              </w:rPr>
              <w:t>ными буквосочетаниями, словосо</w:t>
            </w:r>
            <w:r w:rsidRPr="00147112">
              <w:rPr>
                <w:rFonts w:ascii="Cambria" w:hAnsi="Cambria"/>
                <w:sz w:val="24"/>
                <w:szCs w:val="24"/>
              </w:rPr>
              <w:t>четания и предложения</w:t>
            </w:r>
            <w:r w:rsidR="002E2ADC">
              <w:rPr>
                <w:rFonts w:ascii="Cambria" w:hAnsi="Cambria"/>
                <w:sz w:val="24"/>
                <w:szCs w:val="24"/>
              </w:rPr>
              <w:t xml:space="preserve"> с этими словами, используют их </w:t>
            </w:r>
            <w:r w:rsidRPr="00147112">
              <w:rPr>
                <w:rFonts w:ascii="Cambria" w:hAnsi="Cambria"/>
                <w:sz w:val="24"/>
                <w:szCs w:val="24"/>
              </w:rPr>
              <w:t>в речи;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решают языковые го</w:t>
            </w:r>
            <w:r w:rsidR="002E2ADC">
              <w:rPr>
                <w:rFonts w:ascii="Cambria" w:hAnsi="Cambria"/>
                <w:sz w:val="24"/>
                <w:szCs w:val="24"/>
              </w:rPr>
              <w:t>ловоломки, устанавливая логиче</w:t>
            </w:r>
            <w:r w:rsidRPr="00147112">
              <w:rPr>
                <w:rFonts w:ascii="Cambria" w:hAnsi="Cambria"/>
                <w:sz w:val="24"/>
                <w:szCs w:val="24"/>
              </w:rPr>
              <w:t>ские связи;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завершают фразы по образцу;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пишут слова и словосочетания;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микроситуации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микродиалоги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>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отвечают на вопросы по образцу;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lastRenderedPageBreak/>
              <w:t>соотносят звуки с буквосочетаниями;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соблюдают нормы произношения английского языка </w:t>
            </w:r>
            <w:proofErr w:type="gramStart"/>
            <w:r w:rsidRPr="00147112">
              <w:rPr>
                <w:rFonts w:ascii="Cambria" w:hAnsi="Cambria"/>
                <w:sz w:val="24"/>
                <w:szCs w:val="24"/>
              </w:rPr>
              <w:t>при</w:t>
            </w:r>
            <w:proofErr w:type="gramEnd"/>
            <w:r w:rsidRPr="0014711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147112">
              <w:rPr>
                <w:rFonts w:ascii="Cambria" w:hAnsi="Cambria"/>
                <w:sz w:val="24"/>
                <w:szCs w:val="24"/>
              </w:rPr>
              <w:t>чтении</w:t>
            </w:r>
            <w:proofErr w:type="gramEnd"/>
            <w:r w:rsidRPr="00147112">
              <w:rPr>
                <w:rFonts w:ascii="Cambria" w:hAnsi="Cambria"/>
                <w:sz w:val="24"/>
                <w:szCs w:val="24"/>
              </w:rPr>
              <w:t xml:space="preserve"> вслух и в устной р</w:t>
            </w:r>
            <w:r>
              <w:rPr>
                <w:rFonts w:ascii="Cambria" w:hAnsi="Cambria"/>
                <w:sz w:val="24"/>
                <w:szCs w:val="24"/>
              </w:rPr>
              <w:t>ечи, корректно произносят пред</w:t>
            </w:r>
            <w:r w:rsidRPr="00147112">
              <w:rPr>
                <w:rFonts w:ascii="Cambria" w:hAnsi="Cambria"/>
                <w:sz w:val="24"/>
                <w:szCs w:val="24"/>
              </w:rPr>
              <w:t xml:space="preserve">ложения с точки зрения их </w:t>
            </w:r>
            <w:r>
              <w:rPr>
                <w:rFonts w:ascii="Cambria" w:hAnsi="Cambria"/>
                <w:sz w:val="24"/>
                <w:szCs w:val="24"/>
              </w:rPr>
              <w:t>ритмико-интонационных осо</w:t>
            </w:r>
            <w:r w:rsidRPr="00147112">
              <w:rPr>
                <w:rFonts w:ascii="Cambria" w:hAnsi="Cambria"/>
                <w:sz w:val="24"/>
                <w:szCs w:val="24"/>
              </w:rPr>
              <w:t>бенностей;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 xml:space="preserve"> знакомятся со структурой 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47112">
              <w:rPr>
                <w:rFonts w:ascii="Cambria" w:hAnsi="Cambria"/>
                <w:sz w:val="24"/>
                <w:szCs w:val="24"/>
              </w:rPr>
              <w:t>like</w:t>
            </w:r>
            <w:proofErr w:type="spellEnd"/>
            <w:r w:rsidRPr="00147112">
              <w:rPr>
                <w:rFonts w:ascii="Cambria" w:hAnsi="Cambria"/>
                <w:sz w:val="24"/>
                <w:szCs w:val="24"/>
              </w:rPr>
              <w:t>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читают вслед за диктором фразы с данной структурой;</w:t>
            </w:r>
          </w:p>
          <w:p w:rsidR="00147112" w:rsidRPr="00147112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используют ее в речи;</w:t>
            </w:r>
          </w:p>
          <w:p w:rsidR="00695C3C" w:rsidRDefault="00147112" w:rsidP="00147112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147112">
              <w:rPr>
                <w:rFonts w:ascii="Cambria" w:hAnsi="Cambria"/>
                <w:sz w:val="24"/>
                <w:szCs w:val="24"/>
              </w:rPr>
              <w:t>подбирают слова в рифму;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24-28 </w:t>
            </w:r>
            <w:r w:rsidR="00DD5685">
              <w:rPr>
                <w:rFonts w:ascii="Cambria" w:hAnsi="Cambria"/>
                <w:sz w:val="24"/>
                <w:szCs w:val="24"/>
              </w:rPr>
              <w:t>март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147112" w:rsidRDefault="00147112">
            <w:pPr>
              <w:pStyle w:val="Standard"/>
            </w:pPr>
            <w:r>
              <w:t>знакомство</w:t>
            </w:r>
            <w:r w:rsidRPr="00147112">
              <w:t xml:space="preserve"> с предлогами </w:t>
            </w:r>
            <w:r w:rsidRPr="00147112">
              <w:rPr>
                <w:lang w:val="en-US"/>
              </w:rPr>
              <w:t>on</w:t>
            </w:r>
            <w:r w:rsidRPr="00147112">
              <w:t xml:space="preserve">, </w:t>
            </w:r>
            <w:r w:rsidRPr="00147112">
              <w:rPr>
                <w:lang w:val="en-US"/>
              </w:rPr>
              <w:t>under</w:t>
            </w:r>
            <w:r w:rsidRPr="00147112">
              <w:t xml:space="preserve">, </w:t>
            </w:r>
            <w:r w:rsidRPr="00147112">
              <w:rPr>
                <w:lang w:val="en-US"/>
              </w:rPr>
              <w:t>by</w:t>
            </w:r>
            <w:r w:rsidRPr="00147112">
              <w:t>,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.2.1/5.2.6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112" w:rsidRDefault="00147112" w:rsidP="00147112">
            <w:pPr>
              <w:pStyle w:val="Standard"/>
            </w:pPr>
            <w:r>
              <w:t>воспринимают на слух фразы;</w:t>
            </w:r>
          </w:p>
          <w:p w:rsidR="00147112" w:rsidRDefault="00147112" w:rsidP="00147112">
            <w:pPr>
              <w:pStyle w:val="Standard"/>
            </w:pPr>
            <w:r>
              <w:t>знакомятся с названиями фруктов;</w:t>
            </w:r>
          </w:p>
          <w:p w:rsidR="00147112" w:rsidRDefault="00147112" w:rsidP="00147112">
            <w:pPr>
              <w:pStyle w:val="Standard"/>
            </w:pPr>
            <w:r>
              <w:t xml:space="preserve"> используют структуру </w:t>
            </w:r>
            <w:proofErr w:type="spellStart"/>
            <w:r>
              <w:t>Ilike</w:t>
            </w:r>
            <w:proofErr w:type="spellEnd"/>
            <w:r>
              <w:t xml:space="preserve"> в речи;</w:t>
            </w:r>
          </w:p>
          <w:p w:rsidR="00147112" w:rsidRDefault="00147112" w:rsidP="00147112">
            <w:pPr>
              <w:pStyle w:val="Standard"/>
            </w:pPr>
            <w:r>
              <w:t xml:space="preserve"> читают слова, словосочетания и фразы с глаголом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;</w:t>
            </w:r>
          </w:p>
          <w:p w:rsidR="00147112" w:rsidRDefault="00147112" w:rsidP="00147112">
            <w:pPr>
              <w:pStyle w:val="Standard"/>
            </w:pPr>
            <w:r>
              <w:t xml:space="preserve"> знакомятся с предлогами </w:t>
            </w:r>
            <w:proofErr w:type="spellStart"/>
            <w:r>
              <w:t>on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, </w:t>
            </w:r>
            <w:proofErr w:type="spellStart"/>
            <w:r>
              <w:t>by,семантизируют</w:t>
            </w:r>
            <w:proofErr w:type="spellEnd"/>
            <w:r>
              <w:t xml:space="preserve"> их </w:t>
            </w:r>
          </w:p>
          <w:p w:rsidR="00147112" w:rsidRDefault="00147112" w:rsidP="00147112">
            <w:pPr>
              <w:pStyle w:val="Standard"/>
            </w:pPr>
            <w:r>
              <w:t>с опорой на средства зрительной наглядности;</w:t>
            </w:r>
          </w:p>
          <w:p w:rsidR="00147112" w:rsidRDefault="00147112" w:rsidP="00147112">
            <w:pPr>
              <w:pStyle w:val="Standard"/>
            </w:pPr>
            <w:r>
              <w:t>знакомятся с определенным артиклем;37</w:t>
            </w:r>
          </w:p>
          <w:p w:rsidR="00147112" w:rsidRDefault="00147112" w:rsidP="00147112">
            <w:pPr>
              <w:pStyle w:val="Standard"/>
            </w:pPr>
            <w:r>
              <w:t>используют новые предлоги и определенный артикль в ре-</w:t>
            </w:r>
          </w:p>
          <w:p w:rsidR="00147112" w:rsidRDefault="00147112" w:rsidP="00147112">
            <w:pPr>
              <w:pStyle w:val="Standard"/>
            </w:pPr>
            <w:proofErr w:type="spellStart"/>
            <w:r>
              <w:t>чи</w:t>
            </w:r>
            <w:proofErr w:type="spellEnd"/>
            <w:r>
              <w:t>;</w:t>
            </w:r>
          </w:p>
          <w:p w:rsidR="00695C3C" w:rsidRDefault="00147112" w:rsidP="00147112">
            <w:pPr>
              <w:pStyle w:val="Standard"/>
            </w:pPr>
            <w:r>
              <w:t>пишут слова и словосочетания с ними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1-4 апреля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0536F1">
              <w:rPr>
                <w:rFonts w:ascii="Cambria" w:hAnsi="Cambria"/>
                <w:sz w:val="24"/>
                <w:szCs w:val="24"/>
              </w:rPr>
              <w:t xml:space="preserve"> с названиями профессий и занятий людей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F1" w:rsidRDefault="000536F1" w:rsidP="000536F1">
            <w:pPr>
              <w:pStyle w:val="Standard"/>
            </w:pPr>
            <w:r>
              <w:t xml:space="preserve">воспринимают на слух </w:t>
            </w:r>
            <w:proofErr w:type="spellStart"/>
            <w:r>
              <w:t>микроситуации</w:t>
            </w:r>
            <w:proofErr w:type="spellEnd"/>
            <w:r>
              <w:t>;</w:t>
            </w:r>
          </w:p>
          <w:p w:rsidR="000536F1" w:rsidRDefault="000536F1" w:rsidP="000536F1">
            <w:pPr>
              <w:pStyle w:val="Standard"/>
            </w:pPr>
            <w:r>
              <w:t>подбирают подписи к рисункам из трех предложенных;</w:t>
            </w:r>
          </w:p>
          <w:p w:rsidR="000536F1" w:rsidRDefault="000536F1" w:rsidP="000536F1">
            <w:pPr>
              <w:pStyle w:val="Standard"/>
            </w:pPr>
            <w:r>
              <w:t xml:space="preserve"> сообщают о местоположении собственных предметов </w:t>
            </w:r>
          </w:p>
          <w:p w:rsidR="000536F1" w:rsidRDefault="000536F1" w:rsidP="000536F1">
            <w:pPr>
              <w:pStyle w:val="Standard"/>
            </w:pPr>
            <w:r>
              <w:t>школьного обихода;</w:t>
            </w:r>
          </w:p>
          <w:p w:rsidR="000536F1" w:rsidRDefault="000536F1" w:rsidP="000536F1">
            <w:pPr>
              <w:pStyle w:val="Standard"/>
            </w:pPr>
            <w:r>
              <w:t xml:space="preserve"> читают фразы о преференциях сказочного персонажа учебника;</w:t>
            </w:r>
          </w:p>
          <w:p w:rsidR="000536F1" w:rsidRDefault="000536F1" w:rsidP="000536F1">
            <w:pPr>
              <w:pStyle w:val="Standard"/>
            </w:pPr>
            <w:r>
              <w:t>знакомятся с названиями профессий и занятий людей;</w:t>
            </w:r>
          </w:p>
          <w:p w:rsidR="00695C3C" w:rsidRDefault="000536F1" w:rsidP="000536F1">
            <w:pPr>
              <w:pStyle w:val="Standard"/>
            </w:pPr>
            <w:r>
              <w:t>пишут названия профессий и словосочетания с ними;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1-4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1.1.1/2.2/11/2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F1" w:rsidRPr="000536F1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0536F1">
              <w:rPr>
                <w:rFonts w:ascii="Cambria" w:hAnsi="Cambria"/>
                <w:sz w:val="24"/>
                <w:szCs w:val="24"/>
              </w:rPr>
              <w:t xml:space="preserve">учатся произносить данные сочетания в </w:t>
            </w:r>
            <w:proofErr w:type="gramStart"/>
            <w:r w:rsidRPr="000536F1">
              <w:rPr>
                <w:rFonts w:ascii="Cambria" w:hAnsi="Cambria"/>
                <w:sz w:val="24"/>
                <w:szCs w:val="24"/>
              </w:rPr>
              <w:t>односложных</w:t>
            </w:r>
            <w:proofErr w:type="gramEnd"/>
            <w:r w:rsidRPr="000536F1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536F1" w:rsidRPr="000536F1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536F1">
              <w:rPr>
                <w:rFonts w:ascii="Cambria" w:hAnsi="Cambria"/>
                <w:sz w:val="24"/>
                <w:szCs w:val="24"/>
              </w:rPr>
              <w:t>словах</w:t>
            </w:r>
            <w:proofErr w:type="gramEnd"/>
            <w:r w:rsidRPr="000536F1">
              <w:rPr>
                <w:rFonts w:ascii="Cambria" w:hAnsi="Cambria"/>
                <w:sz w:val="24"/>
                <w:szCs w:val="24"/>
              </w:rPr>
              <w:t>;</w:t>
            </w:r>
          </w:p>
          <w:p w:rsidR="000536F1" w:rsidRPr="000536F1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0536F1">
              <w:rPr>
                <w:rFonts w:ascii="Cambria" w:hAnsi="Cambria"/>
                <w:sz w:val="24"/>
                <w:szCs w:val="24"/>
              </w:rPr>
              <w:t>знакомятся с новыми словами, содержащими данны</w:t>
            </w:r>
            <w:r w:rsidR="002E2ADC">
              <w:rPr>
                <w:rFonts w:ascii="Cambria" w:hAnsi="Cambria"/>
                <w:sz w:val="24"/>
                <w:szCs w:val="24"/>
              </w:rPr>
              <w:t xml:space="preserve">е </w:t>
            </w:r>
            <w:proofErr w:type="spellStart"/>
            <w:r w:rsidR="002E2ADC">
              <w:rPr>
                <w:rFonts w:ascii="Cambria" w:hAnsi="Cambria"/>
                <w:sz w:val="24"/>
                <w:szCs w:val="24"/>
              </w:rPr>
              <w:t>бук</w:t>
            </w:r>
            <w:r w:rsidRPr="000536F1">
              <w:rPr>
                <w:rFonts w:ascii="Cambria" w:hAnsi="Cambria"/>
                <w:sz w:val="24"/>
                <w:szCs w:val="24"/>
              </w:rPr>
              <w:t>осочетания</w:t>
            </w:r>
            <w:proofErr w:type="spellEnd"/>
            <w:r w:rsidRPr="000536F1">
              <w:rPr>
                <w:rFonts w:ascii="Cambria" w:hAnsi="Cambria"/>
                <w:sz w:val="24"/>
                <w:szCs w:val="24"/>
              </w:rPr>
              <w:t>;</w:t>
            </w:r>
          </w:p>
          <w:p w:rsidR="000536F1" w:rsidRPr="000536F1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0536F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536F1">
              <w:rPr>
                <w:rFonts w:ascii="Cambria" w:hAnsi="Cambria"/>
                <w:sz w:val="24"/>
                <w:szCs w:val="24"/>
              </w:rPr>
              <w:t>семантизируют</w:t>
            </w:r>
            <w:proofErr w:type="spellEnd"/>
            <w:r w:rsidRPr="000536F1">
              <w:rPr>
                <w:rFonts w:ascii="Cambria" w:hAnsi="Cambria"/>
                <w:sz w:val="24"/>
                <w:szCs w:val="24"/>
              </w:rPr>
              <w:t xml:space="preserve"> лексические единицы с опорой </w:t>
            </w:r>
            <w:proofErr w:type="gramStart"/>
            <w:r w:rsidRPr="000536F1">
              <w:rPr>
                <w:rFonts w:ascii="Cambria" w:hAnsi="Cambria"/>
                <w:sz w:val="24"/>
                <w:szCs w:val="24"/>
              </w:rPr>
              <w:t>на</w:t>
            </w:r>
            <w:proofErr w:type="gramEnd"/>
            <w:r w:rsidRPr="000536F1">
              <w:rPr>
                <w:rFonts w:ascii="Cambria" w:hAnsi="Cambria"/>
                <w:sz w:val="24"/>
                <w:szCs w:val="24"/>
              </w:rPr>
              <w:t xml:space="preserve"> зри-</w:t>
            </w:r>
          </w:p>
          <w:p w:rsidR="000536F1" w:rsidRPr="000536F1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0536F1">
              <w:rPr>
                <w:rFonts w:ascii="Cambria" w:hAnsi="Cambria"/>
                <w:sz w:val="24"/>
                <w:szCs w:val="24"/>
              </w:rPr>
              <w:t>тельную наглядность;</w:t>
            </w:r>
          </w:p>
          <w:p w:rsidR="00695C3C" w:rsidRDefault="000536F1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0536F1">
              <w:rPr>
                <w:rFonts w:ascii="Cambria" w:hAnsi="Cambria"/>
                <w:sz w:val="24"/>
                <w:szCs w:val="24"/>
              </w:rPr>
              <w:t>читают новые слова, слово</w:t>
            </w:r>
            <w:r w:rsidR="002E2ADC">
              <w:rPr>
                <w:rFonts w:ascii="Cambria" w:hAnsi="Cambria"/>
                <w:sz w:val="24"/>
                <w:szCs w:val="24"/>
              </w:rPr>
              <w:t>сочетания и предложения с ними;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7-11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0536F1">
              <w:rPr>
                <w:rFonts w:ascii="Cambria" w:hAnsi="Cambria"/>
                <w:sz w:val="24"/>
                <w:szCs w:val="24"/>
              </w:rPr>
              <w:t xml:space="preserve"> с новыми буквосочетаниями </w:t>
            </w:r>
            <w:proofErr w:type="spellStart"/>
            <w:r w:rsidRPr="000536F1">
              <w:rPr>
                <w:rFonts w:ascii="Cambria" w:hAnsi="Cambria"/>
                <w:sz w:val="24"/>
                <w:szCs w:val="24"/>
              </w:rPr>
              <w:t>ow</w:t>
            </w:r>
            <w:proofErr w:type="spellEnd"/>
            <w:r w:rsidRPr="000536F1">
              <w:rPr>
                <w:rFonts w:ascii="Cambria" w:hAnsi="Cambria"/>
                <w:sz w:val="24"/>
                <w:szCs w:val="24"/>
              </w:rPr>
              <w:t xml:space="preserve"> и </w:t>
            </w:r>
            <w:proofErr w:type="spellStart"/>
            <w:r w:rsidRPr="000536F1">
              <w:rPr>
                <w:rFonts w:ascii="Cambria" w:hAnsi="Cambria"/>
                <w:sz w:val="24"/>
                <w:szCs w:val="24"/>
              </w:rPr>
              <w:t>ои</w:t>
            </w:r>
            <w:proofErr w:type="spellEnd"/>
            <w:r w:rsidRPr="000536F1">
              <w:rPr>
                <w:rFonts w:ascii="Cambria" w:hAnsi="Cambria"/>
                <w:sz w:val="24"/>
                <w:szCs w:val="24"/>
              </w:rPr>
              <w:t>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1.1.1/1.2./5.2.6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F1" w:rsidRDefault="000536F1" w:rsidP="000536F1">
            <w:pPr>
              <w:pStyle w:val="Standard"/>
            </w:pPr>
            <w:r w:rsidRPr="000536F1">
              <w:t xml:space="preserve">знакомятся с новыми буквосочетаниями </w:t>
            </w:r>
            <w:proofErr w:type="spellStart"/>
            <w:r w:rsidRPr="000536F1">
              <w:t>ow</w:t>
            </w:r>
            <w:proofErr w:type="spellEnd"/>
            <w:r w:rsidRPr="000536F1">
              <w:t xml:space="preserve"> и </w:t>
            </w:r>
            <w:proofErr w:type="spellStart"/>
            <w:r w:rsidRPr="000536F1">
              <w:t>ои</w:t>
            </w:r>
            <w:proofErr w:type="spellEnd"/>
            <w:r w:rsidRPr="000536F1">
              <w:t>;</w:t>
            </w:r>
            <w:r>
              <w:t xml:space="preserve"> знакомятся с вариантами произношения определенного </w:t>
            </w:r>
          </w:p>
          <w:p w:rsidR="000536F1" w:rsidRDefault="000536F1" w:rsidP="000536F1">
            <w:pPr>
              <w:pStyle w:val="Standard"/>
            </w:pPr>
            <w:r>
              <w:t xml:space="preserve">артикля в зависимости от первой буквы следующего слова </w:t>
            </w:r>
          </w:p>
          <w:p w:rsidR="000536F1" w:rsidRDefault="000536F1" w:rsidP="000536F1">
            <w:pPr>
              <w:pStyle w:val="Standard"/>
            </w:pPr>
            <w:r>
              <w:t>в синтагматическом ряду;</w:t>
            </w:r>
          </w:p>
          <w:p w:rsidR="00695C3C" w:rsidRPr="000536F1" w:rsidRDefault="000536F1" w:rsidP="000536F1">
            <w:pPr>
              <w:pStyle w:val="Standard"/>
            </w:pPr>
            <w:r>
              <w:t xml:space="preserve">разучивают и поют песню;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7-11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A0113" w:rsidP="000536F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Специальные вопросы со словом </w:t>
            </w:r>
            <w:proofErr w:type="spellStart"/>
            <w:r w:rsidR="000536F1" w:rsidRPr="000536F1">
              <w:rPr>
                <w:rFonts w:ascii="Cambria" w:hAnsi="Cambria"/>
                <w:sz w:val="24"/>
                <w:szCs w:val="24"/>
              </w:rPr>
              <w:t>Where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1.1.1/1.2.1/5.2.6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F1" w:rsidRDefault="000536F1" w:rsidP="000536F1">
            <w:pPr>
              <w:pStyle w:val="Standard"/>
            </w:pPr>
            <w:r>
              <w:t xml:space="preserve">работают в парах, задают специальные вопросы со словом </w:t>
            </w:r>
          </w:p>
          <w:p w:rsidR="000536F1" w:rsidRDefault="000536F1" w:rsidP="000536F1">
            <w:pPr>
              <w:pStyle w:val="Standard"/>
            </w:pPr>
            <w:proofErr w:type="spellStart"/>
            <w:r>
              <w:t>Where</w:t>
            </w:r>
            <w:proofErr w:type="spellEnd"/>
            <w:r>
              <w:t xml:space="preserve"> и отвечают на них;</w:t>
            </w:r>
          </w:p>
          <w:p w:rsidR="000536F1" w:rsidRDefault="000536F1" w:rsidP="000536F1">
            <w:pPr>
              <w:pStyle w:val="Standard"/>
            </w:pPr>
            <w:r>
              <w:t>описывают картинки в пределах изучаемой тематики;</w:t>
            </w:r>
          </w:p>
          <w:p w:rsidR="000536F1" w:rsidRDefault="000536F1" w:rsidP="000536F1">
            <w:pPr>
              <w:pStyle w:val="Standard"/>
            </w:pPr>
            <w:r>
              <w:t>знакомятся с английским алфавитом;</w:t>
            </w:r>
          </w:p>
          <w:p w:rsidR="00695C3C" w:rsidRDefault="000536F1" w:rsidP="000536F1">
            <w:pPr>
              <w:pStyle w:val="Standard"/>
            </w:pPr>
            <w:r>
              <w:t>разучивают и поют песню АВС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14-18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</w:t>
            </w:r>
            <w:r w:rsidRPr="00EA0113">
              <w:rPr>
                <w:rFonts w:ascii="Cambria" w:hAnsi="Cambria"/>
                <w:sz w:val="24"/>
                <w:szCs w:val="24"/>
              </w:rPr>
              <w:t xml:space="preserve"> с аналогом русского </w:t>
            </w:r>
            <w:proofErr w:type="gramStart"/>
            <w:r w:rsidRPr="00EA0113">
              <w:rPr>
                <w:rFonts w:ascii="Cambria" w:hAnsi="Cambria"/>
                <w:sz w:val="24"/>
                <w:szCs w:val="24"/>
              </w:rPr>
              <w:t>вопроса</w:t>
            </w:r>
            <w:proofErr w:type="gramEnd"/>
            <w:r w:rsidRPr="00EA0113">
              <w:rPr>
                <w:rFonts w:ascii="Cambria" w:hAnsi="Cambria"/>
                <w:sz w:val="24"/>
                <w:szCs w:val="24"/>
              </w:rPr>
              <w:t xml:space="preserve"> «Который час?»;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1.1.1/3.1/1.2.2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 w:rsidP="00EA0113">
            <w:pPr>
              <w:pStyle w:val="Standard"/>
            </w:pPr>
            <w:r>
              <w:t>отвечают на вопросы по картинке;</w:t>
            </w:r>
          </w:p>
          <w:p w:rsidR="00EA0113" w:rsidRDefault="00EA0113" w:rsidP="00EA0113">
            <w:pPr>
              <w:pStyle w:val="Standard"/>
            </w:pPr>
            <w:r>
              <w:t>отвечают на вопросы по тексту;</w:t>
            </w:r>
          </w:p>
          <w:p w:rsidR="00EA0113" w:rsidRDefault="00EA0113" w:rsidP="00EA0113">
            <w:pPr>
              <w:pStyle w:val="Standard"/>
            </w:pPr>
            <w:r>
              <w:t>вычленяют из текста специфическую информацию;</w:t>
            </w:r>
          </w:p>
          <w:p w:rsidR="00EA0113" w:rsidRDefault="00EA0113" w:rsidP="00EA0113">
            <w:pPr>
              <w:pStyle w:val="Standard"/>
            </w:pPr>
            <w:r>
              <w:t>устанавливают ассоциации между словами;</w:t>
            </w:r>
          </w:p>
          <w:p w:rsidR="00EA0113" w:rsidRDefault="00EA0113" w:rsidP="00EA0113">
            <w:pPr>
              <w:pStyle w:val="Standard"/>
            </w:pPr>
            <w:r>
              <w:t>используют в речи названия цветов;</w:t>
            </w:r>
          </w:p>
          <w:p w:rsidR="00EA0113" w:rsidRDefault="00EA0113" w:rsidP="00EA0113">
            <w:pPr>
              <w:pStyle w:val="Standard"/>
            </w:pPr>
            <w:r>
              <w:t>дают качественные характеристики объектам;</w:t>
            </w:r>
          </w:p>
          <w:p w:rsidR="00EA0113" w:rsidRDefault="00EA0113" w:rsidP="00EA0113">
            <w:pPr>
              <w:pStyle w:val="Standard"/>
            </w:pPr>
            <w:r>
              <w:t>устанавливают некорректности в описании картинки;</w:t>
            </w:r>
          </w:p>
          <w:p w:rsidR="00EA0113" w:rsidRDefault="00EA0113" w:rsidP="00EA0113">
            <w:pPr>
              <w:pStyle w:val="Standard"/>
            </w:pPr>
            <w:r>
              <w:t>перефразируют предложения;</w:t>
            </w:r>
          </w:p>
          <w:p w:rsidR="00EA0113" w:rsidRDefault="00EA0113" w:rsidP="00EA0113">
            <w:pPr>
              <w:pStyle w:val="Standard"/>
            </w:pPr>
            <w:r>
              <w:t xml:space="preserve"> знакомятся с аналогом русского </w:t>
            </w:r>
            <w:proofErr w:type="gramStart"/>
            <w:r>
              <w:t>вопроса</w:t>
            </w:r>
            <w:proofErr w:type="gramEnd"/>
            <w:r>
              <w:t xml:space="preserve"> «Который час?»;</w:t>
            </w:r>
          </w:p>
          <w:p w:rsidR="00EA0113" w:rsidRDefault="00EA0113" w:rsidP="00EA0113">
            <w:pPr>
              <w:pStyle w:val="Standard"/>
            </w:pPr>
            <w:r>
              <w:t>учатся правильно отвечать на указанный вопрос;</w:t>
            </w:r>
          </w:p>
          <w:p w:rsidR="00EA0113" w:rsidRDefault="00EA0113" w:rsidP="00EA0113">
            <w:pPr>
              <w:pStyle w:val="Standard"/>
            </w:pPr>
            <w:r>
              <w:t xml:space="preserve"> читают фразы вслед за диктором, используют средства </w:t>
            </w:r>
          </w:p>
          <w:p w:rsidR="00695C3C" w:rsidRDefault="00EA0113" w:rsidP="00EA0113">
            <w:pPr>
              <w:pStyle w:val="Standard"/>
            </w:pPr>
            <w:r>
              <w:t>обозначения времени в речи;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14-18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EA0113" w:rsidP="00EA0113">
            <w:pPr>
              <w:pStyle w:val="Standard"/>
            </w:pPr>
            <w:r>
              <w:t>чтение текста, логически завершая его необходимыми  предлогами (со зрительной опорой);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читают текст, логически завершая его </w:t>
            </w:r>
            <w:proofErr w:type="gramStart"/>
            <w:r w:rsidRPr="00EA0113">
              <w:rPr>
                <w:rFonts w:ascii="Cambria" w:hAnsi="Cambria"/>
                <w:sz w:val="24"/>
                <w:szCs w:val="24"/>
              </w:rPr>
              <w:t>необходимыми</w:t>
            </w:r>
            <w:proofErr w:type="gramEnd"/>
            <w:r w:rsidRPr="00EA011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предлогами (со зрительной опорой);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lastRenderedPageBreak/>
              <w:t>отвечают на вопросы по тексту;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 воспринимают на слух </w:t>
            </w:r>
            <w:proofErr w:type="spellStart"/>
            <w:r w:rsidRPr="00EA0113">
              <w:rPr>
                <w:rFonts w:ascii="Cambria" w:hAnsi="Cambria"/>
                <w:sz w:val="24"/>
                <w:szCs w:val="24"/>
              </w:rPr>
              <w:t>микроситуацию</w:t>
            </w:r>
            <w:proofErr w:type="spellEnd"/>
            <w:r w:rsidRPr="00EA0113">
              <w:rPr>
                <w:rFonts w:ascii="Cambria" w:hAnsi="Cambria"/>
                <w:sz w:val="24"/>
                <w:szCs w:val="24"/>
              </w:rPr>
              <w:t>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 знакомятся с иным чтением буквосочетания </w:t>
            </w:r>
            <w:proofErr w:type="spellStart"/>
            <w:r w:rsidRPr="00EA0113">
              <w:rPr>
                <w:rFonts w:ascii="Cambria" w:hAnsi="Cambria"/>
                <w:sz w:val="24"/>
                <w:szCs w:val="24"/>
              </w:rPr>
              <w:t>оо</w:t>
            </w:r>
            <w:proofErr w:type="spellEnd"/>
            <w:r w:rsidRPr="00EA0113">
              <w:rPr>
                <w:rFonts w:ascii="Cambria" w:hAnsi="Cambria"/>
                <w:sz w:val="24"/>
                <w:szCs w:val="24"/>
              </w:rPr>
              <w:t xml:space="preserve"> [u:];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знакомятся с новыми словами, содержащими этот звук;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A0113">
              <w:rPr>
                <w:rFonts w:ascii="Cambria" w:hAnsi="Cambria"/>
                <w:sz w:val="24"/>
                <w:szCs w:val="24"/>
              </w:rPr>
              <w:t>семантизируют</w:t>
            </w:r>
            <w:proofErr w:type="spellEnd"/>
            <w:r w:rsidRPr="00EA0113">
              <w:rPr>
                <w:rFonts w:ascii="Cambria" w:hAnsi="Cambria"/>
                <w:sz w:val="24"/>
                <w:szCs w:val="24"/>
              </w:rPr>
              <w:t xml:space="preserve"> новые слова с опорой на зрительный ряд;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решают языковые головоломки;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 читают словосочетания со словами, содержащими звуки 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[u:] и</w:t>
            </w:r>
            <w:proofErr w:type="gramStart"/>
            <w:r w:rsidRPr="00EA0113">
              <w:rPr>
                <w:rFonts w:ascii="Cambria" w:hAnsi="Cambria"/>
                <w:sz w:val="24"/>
                <w:szCs w:val="24"/>
              </w:rPr>
              <w:t xml:space="preserve"> [υ], </w:t>
            </w:r>
            <w:proofErr w:type="gramEnd"/>
            <w:r w:rsidRPr="00EA0113">
              <w:rPr>
                <w:rFonts w:ascii="Cambria" w:hAnsi="Cambria"/>
                <w:sz w:val="24"/>
                <w:szCs w:val="24"/>
              </w:rPr>
              <w:t>вслед за диктором;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выбирают подписи к рисункам из двух предложенных;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 заканчивают предложения необходимыми формами 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глагола </w:t>
            </w:r>
            <w:proofErr w:type="spellStart"/>
            <w:r w:rsidRPr="00EA0113">
              <w:rPr>
                <w:rFonts w:ascii="Cambria" w:hAnsi="Cambria"/>
                <w:sz w:val="24"/>
                <w:szCs w:val="24"/>
              </w:rPr>
              <w:t>to</w:t>
            </w:r>
            <w:proofErr w:type="spellEnd"/>
            <w:r w:rsidRPr="00EA011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A0113">
              <w:rPr>
                <w:rFonts w:ascii="Cambria" w:hAnsi="Cambria"/>
                <w:sz w:val="24"/>
                <w:szCs w:val="24"/>
              </w:rPr>
              <w:t>be</w:t>
            </w:r>
            <w:proofErr w:type="spellEnd"/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 xml:space="preserve">осуществляют рефлексию, определяя, чему они уже </w:t>
            </w:r>
            <w:proofErr w:type="gramStart"/>
            <w:r w:rsidRPr="00EA0113">
              <w:rPr>
                <w:rFonts w:ascii="Cambria" w:hAnsi="Cambria"/>
                <w:sz w:val="24"/>
                <w:szCs w:val="24"/>
              </w:rPr>
              <w:t>на</w:t>
            </w:r>
            <w:proofErr w:type="gramEnd"/>
            <w:r w:rsidRPr="00EA0113">
              <w:rPr>
                <w:rFonts w:ascii="Cambria" w:hAnsi="Cambria"/>
                <w:sz w:val="24"/>
                <w:szCs w:val="24"/>
              </w:rPr>
              <w:t>-</w:t>
            </w:r>
          </w:p>
          <w:p w:rsidR="00695C3C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sz w:val="24"/>
                <w:szCs w:val="24"/>
              </w:rPr>
              <w:t>учились39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Pr="002E2ADC" w:rsidRDefault="002E2ADC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E2ADC">
              <w:rPr>
                <w:rFonts w:ascii="Cambria" w:hAnsi="Cambria"/>
                <w:b/>
                <w:sz w:val="24"/>
                <w:szCs w:val="24"/>
              </w:rPr>
              <w:lastRenderedPageBreak/>
              <w:t>С.</w:t>
            </w:r>
            <w:proofErr w:type="gramStart"/>
            <w:r w:rsidRPr="002E2ADC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2E2ADC">
              <w:rPr>
                <w:rFonts w:ascii="Cambria" w:hAnsi="Cambria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21-25 </w:t>
            </w:r>
            <w:r w:rsidR="00DD5685">
              <w:rPr>
                <w:rFonts w:ascii="Cambria" w:hAnsi="Cambria"/>
                <w:sz w:val="24"/>
                <w:szCs w:val="24"/>
              </w:rPr>
              <w:t>апре</w:t>
            </w:r>
            <w:r w:rsidR="00DD5685">
              <w:rPr>
                <w:rFonts w:ascii="Cambria" w:hAnsi="Cambria"/>
                <w:sz w:val="24"/>
                <w:szCs w:val="24"/>
              </w:rPr>
              <w:lastRenderedPageBreak/>
              <w:t>ль</w:t>
            </w:r>
          </w:p>
        </w:tc>
      </w:tr>
      <w:tr w:rsidR="00EA0113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Pr="00EA0113" w:rsidRDefault="00EA0113" w:rsidP="00EA0113">
            <w:pPr>
              <w:pStyle w:val="Standard"/>
              <w:rPr>
                <w:b/>
              </w:rPr>
            </w:pPr>
            <w:r w:rsidRPr="00EA0113">
              <w:rPr>
                <w:b/>
              </w:rPr>
              <w:t>Блок 7</w:t>
            </w:r>
          </w:p>
          <w:p w:rsidR="00EA0113" w:rsidRPr="00EA0113" w:rsidRDefault="00EA0113" w:rsidP="00EA0113">
            <w:pPr>
              <w:pStyle w:val="Standard"/>
              <w:rPr>
                <w:b/>
              </w:rPr>
            </w:pPr>
            <w:r w:rsidRPr="00EA0113">
              <w:rPr>
                <w:b/>
              </w:rPr>
              <w:t xml:space="preserve">Мир </w:t>
            </w:r>
          </w:p>
          <w:p w:rsidR="00EA0113" w:rsidRPr="00EA0113" w:rsidRDefault="00EA0113" w:rsidP="00EA0113">
            <w:pPr>
              <w:pStyle w:val="Standard"/>
              <w:rPr>
                <w:b/>
              </w:rPr>
            </w:pPr>
            <w:r w:rsidRPr="00EA0113">
              <w:rPr>
                <w:b/>
              </w:rPr>
              <w:t xml:space="preserve">увлечений. </w:t>
            </w:r>
          </w:p>
          <w:p w:rsidR="00EA0113" w:rsidRPr="00EA0113" w:rsidRDefault="00EA0113" w:rsidP="00EA0113">
            <w:pPr>
              <w:pStyle w:val="Standard"/>
              <w:rPr>
                <w:b/>
              </w:rPr>
            </w:pPr>
            <w:r w:rsidRPr="00EA0113">
              <w:rPr>
                <w:b/>
              </w:rPr>
              <w:t xml:space="preserve">Досуг. </w:t>
            </w:r>
          </w:p>
          <w:p w:rsidR="00EA0113" w:rsidRPr="00EA0113" w:rsidRDefault="00EA0113" w:rsidP="00EA0113">
            <w:pPr>
              <w:pStyle w:val="Standard"/>
              <w:rPr>
                <w:b/>
              </w:rPr>
            </w:pPr>
            <w:r w:rsidRPr="00EA0113">
              <w:rPr>
                <w:b/>
              </w:rPr>
              <w:t>(3 часа)</w:t>
            </w:r>
          </w:p>
          <w:p w:rsidR="00EA0113" w:rsidRPr="00EA0113" w:rsidRDefault="00EA0113" w:rsidP="00EA0113">
            <w:pPr>
              <w:pStyle w:val="Standard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Pr="00EA0113" w:rsidRDefault="00EA0113" w:rsidP="00EA01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EA0113">
              <w:rPr>
                <w:rFonts w:ascii="Cambria" w:hAnsi="Cambria"/>
                <w:b/>
                <w:sz w:val="24"/>
                <w:szCs w:val="24"/>
              </w:rPr>
              <w:t>Уроки 61—63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EA0113">
              <w:rPr>
                <w:rFonts w:ascii="Cambria" w:hAnsi="Cambria"/>
                <w:b/>
                <w:sz w:val="24"/>
                <w:szCs w:val="24"/>
              </w:rPr>
              <w:t xml:space="preserve">Любимые занятия на досуге: </w:t>
            </w:r>
          </w:p>
          <w:p w:rsidR="00EA0113" w:rsidRPr="00EA0113" w:rsidRDefault="00EA0113" w:rsidP="00EA011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 w:rsidRPr="00EA0113">
              <w:rPr>
                <w:rFonts w:ascii="Cambria" w:hAnsi="Cambria"/>
                <w:b/>
                <w:sz w:val="24"/>
                <w:szCs w:val="24"/>
              </w:rPr>
              <w:t xml:space="preserve">что мы </w:t>
            </w:r>
            <w:proofErr w:type="gramStart"/>
            <w:r w:rsidRPr="00EA0113">
              <w:rPr>
                <w:rFonts w:ascii="Cambria" w:hAnsi="Cambria"/>
                <w:b/>
                <w:sz w:val="24"/>
                <w:szCs w:val="24"/>
              </w:rPr>
              <w:t>любим</w:t>
            </w:r>
            <w:proofErr w:type="gramEnd"/>
            <w:r w:rsidRPr="00EA0113">
              <w:rPr>
                <w:rFonts w:ascii="Cambria" w:hAnsi="Cambria"/>
                <w:b/>
                <w:sz w:val="24"/>
                <w:szCs w:val="24"/>
              </w:rPr>
              <w:t xml:space="preserve"> делать, что мы </w:t>
            </w:r>
          </w:p>
          <w:p w:rsidR="00EA0113" w:rsidRDefault="00EA0113" w:rsidP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EA0113">
              <w:rPr>
                <w:rFonts w:ascii="Cambria" w:hAnsi="Cambria"/>
                <w:b/>
                <w:sz w:val="24"/>
                <w:szCs w:val="24"/>
              </w:rPr>
              <w:t>обычно делаем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113" w:rsidRDefault="00EA0113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Введение глаголов движения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2.3/1.2.3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 xml:space="preserve">воспринимают на слух </w:t>
            </w:r>
            <w:r>
              <w:rPr>
                <w:rFonts w:ascii="Cambria" w:hAnsi="Cambria"/>
                <w:sz w:val="24"/>
                <w:szCs w:val="24"/>
              </w:rPr>
              <w:t>фразы и решают поставленные пе</w:t>
            </w:r>
            <w:r w:rsidRPr="003C6EFC">
              <w:rPr>
                <w:rFonts w:ascii="Cambria" w:hAnsi="Cambria"/>
                <w:sz w:val="24"/>
                <w:szCs w:val="24"/>
              </w:rPr>
              <w:t>ред ними коммуникативн</w:t>
            </w:r>
            <w:r>
              <w:rPr>
                <w:rFonts w:ascii="Cambria" w:hAnsi="Cambria"/>
                <w:sz w:val="24"/>
                <w:szCs w:val="24"/>
              </w:rPr>
              <w:t>ые задачи, определяя местополо</w:t>
            </w:r>
            <w:r w:rsidRPr="003C6EFC">
              <w:rPr>
                <w:rFonts w:ascii="Cambria" w:hAnsi="Cambria"/>
                <w:sz w:val="24"/>
                <w:szCs w:val="24"/>
              </w:rPr>
              <w:t>жение субъектов и их преференции;</w:t>
            </w:r>
          </w:p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 xml:space="preserve"> завершают предложения, используя необходимые </w:t>
            </w:r>
            <w:proofErr w:type="spellStart"/>
            <w:r w:rsidRPr="003C6EFC">
              <w:rPr>
                <w:rFonts w:ascii="Cambria" w:hAnsi="Cambria"/>
                <w:sz w:val="24"/>
                <w:szCs w:val="24"/>
              </w:rPr>
              <w:t>глаго</w:t>
            </w:r>
            <w:proofErr w:type="spellEnd"/>
            <w:r w:rsidRPr="003C6EFC">
              <w:rPr>
                <w:rFonts w:ascii="Cambria" w:hAnsi="Cambria"/>
                <w:sz w:val="24"/>
                <w:szCs w:val="24"/>
              </w:rPr>
              <w:t>-</w:t>
            </w:r>
          </w:p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C6EFC">
              <w:rPr>
                <w:rFonts w:ascii="Cambria" w:hAnsi="Cambria"/>
                <w:sz w:val="24"/>
                <w:szCs w:val="24"/>
              </w:rPr>
              <w:t>лы</w:t>
            </w:r>
            <w:proofErr w:type="spellEnd"/>
            <w:r w:rsidRPr="003C6EFC">
              <w:rPr>
                <w:rFonts w:ascii="Cambria" w:hAnsi="Cambria"/>
                <w:sz w:val="24"/>
                <w:szCs w:val="24"/>
              </w:rPr>
              <w:t xml:space="preserve"> из списка предложенных</w:t>
            </w:r>
            <w:r>
              <w:t xml:space="preserve"> </w:t>
            </w:r>
            <w:r w:rsidRPr="003C6EFC">
              <w:rPr>
                <w:rFonts w:ascii="Cambria" w:hAnsi="Cambria"/>
                <w:sz w:val="24"/>
                <w:szCs w:val="24"/>
              </w:rPr>
              <w:t>знакомятся с новыми глаголами, повторяют их за диктором;</w:t>
            </w:r>
          </w:p>
          <w:p w:rsidR="00695C3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>читают фразы с новыми глаголами</w:t>
            </w:r>
            <w:proofErr w:type="gramStart"/>
            <w:r w:rsidRPr="003C6EFC">
              <w:rPr>
                <w:rFonts w:ascii="Cambria" w:hAnsi="Cambria"/>
                <w:sz w:val="24"/>
                <w:szCs w:val="24"/>
              </w:rPr>
              <w:t>;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21-25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FC" w:rsidRDefault="003C6EFC" w:rsidP="003C6EFC">
            <w:pPr>
              <w:pStyle w:val="Standard"/>
            </w:pPr>
            <w:r>
              <w:t>используют данные глаголы в речи;</w:t>
            </w:r>
          </w:p>
          <w:p w:rsidR="003C6EFC" w:rsidRDefault="003C6EFC" w:rsidP="003C6EFC">
            <w:pPr>
              <w:pStyle w:val="Standard"/>
            </w:pPr>
            <w:r>
              <w:t>пишут слова, словосочетания, предложения;</w:t>
            </w:r>
          </w:p>
          <w:p w:rsidR="003C6EFC" w:rsidRDefault="003C6EFC" w:rsidP="003C6EFC">
            <w:pPr>
              <w:pStyle w:val="Standard"/>
            </w:pPr>
            <w:r>
              <w:t>воспринимают на слух текст;</w:t>
            </w:r>
          </w:p>
          <w:p w:rsidR="003C6EFC" w:rsidRDefault="003C6EFC" w:rsidP="003C6EFC">
            <w:pPr>
              <w:pStyle w:val="Standard"/>
            </w:pPr>
            <w:r>
              <w:t>выбирают иллюстрацию к услышанному тексту;</w:t>
            </w:r>
          </w:p>
          <w:p w:rsidR="003C6EFC" w:rsidRDefault="003C6EFC" w:rsidP="003C6EFC">
            <w:pPr>
              <w:pStyle w:val="Standard"/>
            </w:pPr>
            <w:r>
              <w:t xml:space="preserve"> используют языковую догадку, пытаясь установить значения сложных слов, зная значения составляющих их основ;</w:t>
            </w:r>
          </w:p>
          <w:p w:rsidR="003C6EFC" w:rsidRDefault="003C6EFC" w:rsidP="003C6EFC">
            <w:pPr>
              <w:pStyle w:val="Standard"/>
            </w:pPr>
            <w:r>
              <w:t>читают словосочетания и предложения;</w:t>
            </w:r>
          </w:p>
          <w:p w:rsidR="003C6EFC" w:rsidRDefault="003C6EFC" w:rsidP="003C6EFC">
            <w:pPr>
              <w:pStyle w:val="Standard"/>
            </w:pPr>
            <w:r>
              <w:t xml:space="preserve"> читают текст с целью извлечения специфической информации;</w:t>
            </w:r>
          </w:p>
          <w:p w:rsidR="003C6EFC" w:rsidRDefault="003C6EFC" w:rsidP="003C6EFC">
            <w:pPr>
              <w:pStyle w:val="Standard"/>
            </w:pPr>
            <w:r>
              <w:t>рассказывают о любимых занятиях людей;</w:t>
            </w:r>
          </w:p>
          <w:p w:rsidR="003C6EFC" w:rsidRDefault="003C6EFC" w:rsidP="003C6EFC">
            <w:pPr>
              <w:pStyle w:val="Standard"/>
            </w:pPr>
            <w:r>
              <w:t>составляют предложения о том, что люди повсеместно</w:t>
            </w:r>
          </w:p>
          <w:p w:rsidR="003C6EFC" w:rsidRDefault="003C6EFC" w:rsidP="003C6EFC">
            <w:pPr>
              <w:pStyle w:val="Standard"/>
            </w:pPr>
            <w:r>
              <w:lastRenderedPageBreak/>
              <w:t>делают в различных местах;</w:t>
            </w:r>
          </w:p>
          <w:p w:rsidR="003C6EFC" w:rsidRDefault="003C6EFC" w:rsidP="003C6EFC">
            <w:pPr>
              <w:pStyle w:val="Standard"/>
            </w:pPr>
            <w:r>
              <w:t>осуществляют рефлексию, определяя, чему они научи-</w:t>
            </w:r>
          </w:p>
          <w:p w:rsidR="003C6EFC" w:rsidRDefault="003C6EFC" w:rsidP="003C6EFC">
            <w:pPr>
              <w:pStyle w:val="Standard"/>
            </w:pPr>
            <w:proofErr w:type="spellStart"/>
            <w:r>
              <w:t>лись</w:t>
            </w:r>
            <w:proofErr w:type="spellEnd"/>
            <w:r>
              <w:t xml:space="preserve"> в области </w:t>
            </w:r>
            <w:proofErr w:type="spellStart"/>
            <w:r>
              <w:t>аудирования</w:t>
            </w:r>
            <w:proofErr w:type="spellEnd"/>
            <w:r>
              <w:t xml:space="preserve">, чтения, говорения, </w:t>
            </w:r>
            <w:proofErr w:type="spellStart"/>
            <w:r>
              <w:t>пись</w:t>
            </w:r>
            <w:proofErr w:type="spellEnd"/>
            <w:r>
              <w:t>-</w:t>
            </w:r>
          </w:p>
          <w:p w:rsidR="00695C3C" w:rsidRDefault="003C6EFC" w:rsidP="003C6EFC">
            <w:pPr>
              <w:pStyle w:val="Standard"/>
            </w:pPr>
            <w:r>
              <w:t>ма40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28-30 </w:t>
            </w:r>
            <w:r w:rsidR="00DD5685">
              <w:rPr>
                <w:rFonts w:ascii="Cambria" w:hAnsi="Cambria"/>
                <w:sz w:val="24"/>
                <w:szCs w:val="24"/>
              </w:rPr>
              <w:t>апрель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чтение</w:t>
            </w:r>
            <w:r w:rsidRPr="003C6EFC">
              <w:rPr>
                <w:rFonts w:ascii="Cambria" w:hAnsi="Cambria"/>
                <w:sz w:val="24"/>
                <w:szCs w:val="24"/>
              </w:rPr>
              <w:t xml:space="preserve"> текст</w:t>
            </w:r>
            <w:r>
              <w:rPr>
                <w:rFonts w:ascii="Cambria" w:hAnsi="Cambria"/>
                <w:sz w:val="24"/>
                <w:szCs w:val="24"/>
              </w:rPr>
              <w:t>а</w:t>
            </w:r>
            <w:r w:rsidRPr="003C6EFC">
              <w:rPr>
                <w:rFonts w:ascii="Cambria" w:hAnsi="Cambria"/>
                <w:sz w:val="24"/>
                <w:szCs w:val="24"/>
              </w:rPr>
              <w:t xml:space="preserve"> о преференциях тролля;</w:t>
            </w:r>
          </w:p>
          <w:p w:rsidR="00695C3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рассказ о том, что </w:t>
            </w:r>
            <w:r w:rsidRPr="003C6EFC">
              <w:rPr>
                <w:rFonts w:ascii="Cambria" w:hAnsi="Cambria"/>
                <w:sz w:val="24"/>
                <w:szCs w:val="24"/>
              </w:rPr>
              <w:t>нравится, используя текст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1.1.1/1.2.2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>читают текст о преференциях тролля;</w:t>
            </w:r>
          </w:p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>рассказывают о том, что им нравится, используя текст</w:t>
            </w:r>
          </w:p>
          <w:p w:rsidR="003C6EFC" w:rsidRPr="003C6EF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>о тролле в качестве образца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3C6EFC">
              <w:rPr>
                <w:rFonts w:ascii="Cambria" w:hAnsi="Cambria"/>
                <w:sz w:val="24"/>
                <w:szCs w:val="24"/>
              </w:rPr>
              <w:t>читают текст с целью извлечения специфической информации;</w:t>
            </w:r>
          </w:p>
          <w:p w:rsidR="00695C3C" w:rsidRDefault="003C6EFC" w:rsidP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 w:rsidRPr="003C6EFC">
              <w:rPr>
                <w:rFonts w:ascii="Cambria" w:hAnsi="Cambria"/>
                <w:sz w:val="24"/>
                <w:szCs w:val="24"/>
              </w:rPr>
              <w:t>осуществляют рефлек</w:t>
            </w:r>
            <w:r>
              <w:rPr>
                <w:rFonts w:ascii="Cambria" w:hAnsi="Cambria"/>
                <w:sz w:val="24"/>
                <w:szCs w:val="24"/>
              </w:rPr>
              <w:t>сию, определяя, чему они научи</w:t>
            </w:r>
            <w:r w:rsidRPr="003C6EFC">
              <w:rPr>
                <w:rFonts w:ascii="Cambria" w:hAnsi="Cambria"/>
                <w:sz w:val="24"/>
                <w:szCs w:val="24"/>
              </w:rPr>
              <w:t xml:space="preserve">лись в области </w:t>
            </w:r>
            <w:proofErr w:type="spellStart"/>
            <w:r w:rsidRPr="003C6EFC">
              <w:rPr>
                <w:rFonts w:ascii="Cambria" w:hAnsi="Cambria"/>
                <w:sz w:val="24"/>
                <w:szCs w:val="24"/>
              </w:rPr>
              <w:t>аудирования</w:t>
            </w:r>
            <w:proofErr w:type="spellEnd"/>
            <w:r w:rsidRPr="003C6EFC">
              <w:rPr>
                <w:rFonts w:ascii="Cambria" w:hAnsi="Cambria"/>
                <w:sz w:val="24"/>
                <w:szCs w:val="24"/>
              </w:rPr>
              <w:t>, чтения, говорения, пись</w:t>
            </w:r>
            <w:r>
              <w:rPr>
                <w:rFonts w:ascii="Cambria" w:hAnsi="Cambria"/>
                <w:sz w:val="24"/>
                <w:szCs w:val="24"/>
              </w:rPr>
              <w:t>ма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28-30 апреля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685" w:rsidRDefault="00DD5685" w:rsidP="00DD5685">
            <w:pPr>
              <w:pStyle w:val="Standard"/>
            </w:pPr>
            <w:r>
              <w:t>составление предложения о том, что люди повсеместно</w:t>
            </w:r>
          </w:p>
          <w:p w:rsidR="00695C3C" w:rsidRDefault="00DD5685" w:rsidP="00DD5685">
            <w:pPr>
              <w:pStyle w:val="Standard"/>
            </w:pPr>
            <w:r>
              <w:t>делают в различных местах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.3.1.4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685" w:rsidRDefault="00DD5685" w:rsidP="00DD5685">
            <w:pPr>
              <w:pStyle w:val="Standard"/>
            </w:pPr>
            <w:r>
              <w:t>составляют предложения о том, что люди повсеместно</w:t>
            </w:r>
          </w:p>
          <w:p w:rsidR="00695C3C" w:rsidRDefault="00DD5685" w:rsidP="00DD5685">
            <w:pPr>
              <w:pStyle w:val="Standard"/>
            </w:pPr>
            <w:r>
              <w:t>делают в различных местах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12-16 </w:t>
            </w:r>
            <w:r w:rsidR="00DD5685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DD568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Рассказ</w:t>
            </w:r>
            <w:r w:rsidRPr="00DD5685">
              <w:rPr>
                <w:rFonts w:ascii="Cambria" w:hAnsi="Cambria"/>
                <w:sz w:val="24"/>
                <w:szCs w:val="24"/>
              </w:rPr>
              <w:t xml:space="preserve"> о любимых занятиях людей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1.1.1/1.2.1/1.1.2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</w:pPr>
            <w:r>
              <w:rPr>
                <w:rFonts w:ascii="Cambria" w:hAnsi="Cambria"/>
                <w:sz w:val="24"/>
                <w:szCs w:val="24"/>
              </w:rPr>
              <w:t>.</w:t>
            </w:r>
            <w:r w:rsidR="00DD5685">
              <w:t xml:space="preserve"> </w:t>
            </w:r>
            <w:r w:rsidR="00DD5685" w:rsidRPr="00DD5685">
              <w:rPr>
                <w:rFonts w:ascii="Cambria" w:hAnsi="Cambria"/>
                <w:sz w:val="24"/>
                <w:szCs w:val="24"/>
              </w:rPr>
              <w:t>рассказывают о любимых занятиях людей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12-16 </w:t>
            </w:r>
            <w:r w:rsidR="00DD5685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66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16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Закрепление лексических и грамматических навыков.</w:t>
            </w:r>
            <w:r w:rsidR="003C6EFC">
              <w:rPr>
                <w:rFonts w:ascii="Cambria" w:hAnsi="Cambria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1.1.1/5.2.6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 w:rsidP="003C6EFC">
            <w:pPr>
              <w:pStyle w:val="Standard"/>
            </w:pPr>
            <w:r>
              <w:rPr>
                <w:rFonts w:ascii="Cambria" w:hAnsi="Cambria"/>
                <w:sz w:val="24"/>
                <w:szCs w:val="24"/>
              </w:rPr>
              <w:t>Знание лексических  и  грамматических единиц связанных с изученной тематикой и соответствующей ситуацией общения, умение применять их в устной и письменной речи.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</w:t>
            </w:r>
            <w:r w:rsidRPr="002E2ADC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gramStart"/>
            <w:r w:rsidRPr="002E2ADC">
              <w:rPr>
                <w:rFonts w:ascii="Cambria" w:hAnsi="Cambria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19-23 </w:t>
            </w:r>
            <w:r w:rsidR="00DD5685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2.1/1.2.3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Представляют проекты по темам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19-23 </w:t>
            </w:r>
            <w:r w:rsidR="00DD5685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  <w:tr w:rsidR="00695C3C" w:rsidTr="00276D4A">
        <w:trPr>
          <w:trHeight w:val="110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3C6EF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Обобщающее повторение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2.1/1.2.3</w:t>
            </w:r>
          </w:p>
        </w:tc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3C6EFC">
            <w:pPr>
              <w:pStyle w:val="Standard"/>
            </w:pPr>
            <w:r w:rsidRPr="003C6EFC">
              <w:t xml:space="preserve">осуществляют рефлексию, определяя, чему они научились в области </w:t>
            </w:r>
            <w:proofErr w:type="spellStart"/>
            <w:r w:rsidRPr="003C6EFC">
              <w:t>аудирования</w:t>
            </w:r>
            <w:proofErr w:type="spellEnd"/>
            <w:r w:rsidRPr="003C6EFC">
              <w:t>, чтения, говорения, письма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695C3C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BB3FA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3C" w:rsidRDefault="002E2ADC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26-30 </w:t>
            </w:r>
            <w:r w:rsidR="00DD5685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</w:tbl>
    <w:p w:rsidR="00695C3C" w:rsidRDefault="00695C3C">
      <w:pPr>
        <w:pStyle w:val="Standard"/>
        <w:rPr>
          <w:rFonts w:ascii="Cambria" w:hAnsi="Cambria"/>
          <w:sz w:val="24"/>
          <w:szCs w:val="24"/>
        </w:rPr>
      </w:pPr>
    </w:p>
    <w:p w:rsidR="00695C3C" w:rsidRDefault="00695C3C">
      <w:pPr>
        <w:pStyle w:val="Standard"/>
      </w:pPr>
    </w:p>
    <w:sectPr w:rsidR="00695C3C" w:rsidSect="00695C3C">
      <w:footerReference w:type="even" r:id="rId11"/>
      <w:footerReference w:type="default" r:id="rId12"/>
      <w:pgSz w:w="16838" w:h="11906" w:orient="landscape"/>
      <w:pgMar w:top="720" w:right="720" w:bottom="766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7F" w:rsidRDefault="00DC237F" w:rsidP="00695C3C">
      <w:pPr>
        <w:spacing w:after="0" w:line="240" w:lineRule="auto"/>
      </w:pPr>
      <w:r>
        <w:separator/>
      </w:r>
    </w:p>
  </w:endnote>
  <w:endnote w:type="continuationSeparator" w:id="0">
    <w:p w:rsidR="00DC237F" w:rsidRDefault="00DC237F" w:rsidP="0069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7" w:rsidRDefault="00E57F87">
    <w:pPr>
      <w:pStyle w:val="10"/>
      <w:ind w:right="360"/>
    </w:pPr>
    <w:r>
      <w:fldChar w:fldCharType="begin"/>
    </w:r>
    <w:r>
      <w:instrText xml:space="preserve"> PAGE </w:instrText>
    </w:r>
    <w:r>
      <w:fldChar w:fldCharType="separate"/>
    </w:r>
    <w:r>
      <w:t>46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7" w:rsidRDefault="00E57F87">
    <w:pPr>
      <w:pStyle w:val="10"/>
    </w:pPr>
    <w:r>
      <w:fldChar w:fldCharType="begin"/>
    </w:r>
    <w:r>
      <w:instrText xml:space="preserve"> PAGE </w:instrText>
    </w:r>
    <w:r>
      <w:fldChar w:fldCharType="separate"/>
    </w:r>
    <w:r w:rsidR="00E4415D">
      <w:rPr>
        <w:noProof/>
      </w:rPr>
      <w:t>1</w:t>
    </w:r>
    <w:r>
      <w:rPr>
        <w:noProof/>
      </w:rPr>
      <w:fldChar w:fldCharType="end"/>
    </w:r>
  </w:p>
  <w:p w:rsidR="00E57F87" w:rsidRDefault="00E57F87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7" w:rsidRDefault="00E57F87">
    <w:pPr>
      <w:pStyle w:val="10"/>
      <w:ind w:right="360"/>
    </w:pPr>
    <w:r>
      <w:fldChar w:fldCharType="begin"/>
    </w:r>
    <w:r>
      <w:instrText xml:space="preserve"> PAGE </w:instrText>
    </w:r>
    <w:r>
      <w:fldChar w:fldCharType="separate"/>
    </w:r>
    <w:r w:rsidR="00E4415D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7" w:rsidRDefault="00E57F87">
    <w:pPr>
      <w:pStyle w:val="10"/>
    </w:pPr>
    <w:r>
      <w:fldChar w:fldCharType="begin"/>
    </w:r>
    <w:r>
      <w:instrText xml:space="preserve"> PAGE </w:instrText>
    </w:r>
    <w:r>
      <w:fldChar w:fldCharType="separate"/>
    </w:r>
    <w:r w:rsidR="00E4415D">
      <w:rPr>
        <w:noProof/>
      </w:rPr>
      <w:t>47</w:t>
    </w:r>
    <w:r>
      <w:rPr>
        <w:noProof/>
      </w:rPr>
      <w:fldChar w:fldCharType="end"/>
    </w:r>
  </w:p>
  <w:p w:rsidR="00E57F87" w:rsidRDefault="00E57F87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7F" w:rsidRDefault="00DC237F" w:rsidP="00695C3C">
      <w:pPr>
        <w:spacing w:after="0" w:line="240" w:lineRule="auto"/>
      </w:pPr>
      <w:r w:rsidRPr="00695C3C">
        <w:rPr>
          <w:color w:val="000000"/>
        </w:rPr>
        <w:separator/>
      </w:r>
    </w:p>
  </w:footnote>
  <w:footnote w:type="continuationSeparator" w:id="0">
    <w:p w:rsidR="00DC237F" w:rsidRDefault="00DC237F" w:rsidP="0069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969"/>
    <w:multiLevelType w:val="multilevel"/>
    <w:tmpl w:val="FEBADDA8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06E0AF3"/>
    <w:multiLevelType w:val="multilevel"/>
    <w:tmpl w:val="82A0B0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733F21"/>
    <w:multiLevelType w:val="multilevel"/>
    <w:tmpl w:val="0CF0970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4AB2242"/>
    <w:multiLevelType w:val="multilevel"/>
    <w:tmpl w:val="ED461A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5F4A3F"/>
    <w:multiLevelType w:val="multilevel"/>
    <w:tmpl w:val="3788DCA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ACF361B"/>
    <w:multiLevelType w:val="multilevel"/>
    <w:tmpl w:val="C5109F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0ED2B0F"/>
    <w:multiLevelType w:val="multilevel"/>
    <w:tmpl w:val="2FFE89A4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2671CB3"/>
    <w:multiLevelType w:val="multilevel"/>
    <w:tmpl w:val="80D014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6241B5A"/>
    <w:multiLevelType w:val="multilevel"/>
    <w:tmpl w:val="1F4E79F4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C923D14"/>
    <w:multiLevelType w:val="multilevel"/>
    <w:tmpl w:val="C580689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72A26A5"/>
    <w:multiLevelType w:val="multilevel"/>
    <w:tmpl w:val="6648609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C0F6BE6"/>
    <w:multiLevelType w:val="multilevel"/>
    <w:tmpl w:val="6E4820DA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ECE2ED8"/>
    <w:multiLevelType w:val="multilevel"/>
    <w:tmpl w:val="9B544C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FF72263"/>
    <w:multiLevelType w:val="multilevel"/>
    <w:tmpl w:val="DEFE7572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95871D7"/>
    <w:multiLevelType w:val="multilevel"/>
    <w:tmpl w:val="3BD60C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A387BD5"/>
    <w:multiLevelType w:val="multilevel"/>
    <w:tmpl w:val="F3AA82A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E402ADE"/>
    <w:multiLevelType w:val="multilevel"/>
    <w:tmpl w:val="6B6A3732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1"/>
  </w:num>
  <w:num w:numId="17">
    <w:abstractNumId w:val="10"/>
  </w:num>
  <w:num w:numId="18">
    <w:abstractNumId w:val="8"/>
  </w:num>
  <w:num w:numId="19">
    <w:abstractNumId w:val="3"/>
  </w:num>
  <w:num w:numId="20">
    <w:abstractNumId w:val="5"/>
  </w:num>
  <w:num w:numId="21">
    <w:abstractNumId w:val="14"/>
  </w:num>
  <w:num w:numId="22">
    <w:abstractNumId w:val="9"/>
  </w:num>
  <w:num w:numId="23">
    <w:abstractNumId w:val="12"/>
  </w:num>
  <w:num w:numId="24">
    <w:abstractNumId w:val="7"/>
  </w:num>
  <w:num w:numId="25">
    <w:abstractNumId w:val="1"/>
  </w:num>
  <w:num w:numId="26">
    <w:abstractNumId w:val="4"/>
  </w:num>
  <w:num w:numId="27">
    <w:abstractNumId w:val="15"/>
  </w:num>
  <w:num w:numId="28">
    <w:abstractNumId w:val="6"/>
  </w:num>
  <w:num w:numId="29">
    <w:abstractNumId w:val="16"/>
  </w:num>
  <w:num w:numId="30">
    <w:abstractNumId w:val="13"/>
  </w:num>
  <w:num w:numId="31">
    <w:abstractNumId w:val="0"/>
  </w:num>
  <w:num w:numId="32">
    <w:abstractNumId w:val="2"/>
  </w:num>
  <w:num w:numId="33">
    <w:abstractNumId w:val="11"/>
  </w:num>
  <w:num w:numId="3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B18"/>
    <w:rsid w:val="000536F1"/>
    <w:rsid w:val="00082CB1"/>
    <w:rsid w:val="000A65E5"/>
    <w:rsid w:val="000C5286"/>
    <w:rsid w:val="000E21A5"/>
    <w:rsid w:val="00147112"/>
    <w:rsid w:val="002249B8"/>
    <w:rsid w:val="00263AD3"/>
    <w:rsid w:val="00276D4A"/>
    <w:rsid w:val="002D40E5"/>
    <w:rsid w:val="002E2ADC"/>
    <w:rsid w:val="002F4374"/>
    <w:rsid w:val="003651AA"/>
    <w:rsid w:val="003C6EFC"/>
    <w:rsid w:val="004479E8"/>
    <w:rsid w:val="00504313"/>
    <w:rsid w:val="0059005A"/>
    <w:rsid w:val="005A0221"/>
    <w:rsid w:val="005E757D"/>
    <w:rsid w:val="006136B0"/>
    <w:rsid w:val="00616F56"/>
    <w:rsid w:val="00641FF0"/>
    <w:rsid w:val="0068630E"/>
    <w:rsid w:val="00695C3C"/>
    <w:rsid w:val="006A13E7"/>
    <w:rsid w:val="0072075E"/>
    <w:rsid w:val="00730439"/>
    <w:rsid w:val="007A1FEA"/>
    <w:rsid w:val="008445B0"/>
    <w:rsid w:val="00856B8D"/>
    <w:rsid w:val="008B374B"/>
    <w:rsid w:val="008D1983"/>
    <w:rsid w:val="008D3CC7"/>
    <w:rsid w:val="008E3A62"/>
    <w:rsid w:val="008E6D16"/>
    <w:rsid w:val="009B6B1D"/>
    <w:rsid w:val="009E2B8B"/>
    <w:rsid w:val="00A06F9D"/>
    <w:rsid w:val="00AB71D7"/>
    <w:rsid w:val="00B313F0"/>
    <w:rsid w:val="00BB3FA3"/>
    <w:rsid w:val="00BE04C4"/>
    <w:rsid w:val="00C32585"/>
    <w:rsid w:val="00C7439A"/>
    <w:rsid w:val="00C753C9"/>
    <w:rsid w:val="00CD5CAD"/>
    <w:rsid w:val="00CF4E4E"/>
    <w:rsid w:val="00DC237F"/>
    <w:rsid w:val="00DD5685"/>
    <w:rsid w:val="00E1287E"/>
    <w:rsid w:val="00E4415D"/>
    <w:rsid w:val="00E57F87"/>
    <w:rsid w:val="00E70B18"/>
    <w:rsid w:val="00E75D92"/>
    <w:rsid w:val="00EA0113"/>
    <w:rsid w:val="00EC3B4F"/>
    <w:rsid w:val="00F005B7"/>
    <w:rsid w:val="00F507A9"/>
    <w:rsid w:val="00F550E0"/>
    <w:rsid w:val="00F6226D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C3C"/>
    <w:pPr>
      <w:widowControl/>
    </w:pPr>
  </w:style>
  <w:style w:type="paragraph" w:customStyle="1" w:styleId="Heading">
    <w:name w:val="Heading"/>
    <w:basedOn w:val="Standard"/>
    <w:next w:val="Textbody"/>
    <w:rsid w:val="00695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95C3C"/>
    <w:pPr>
      <w:spacing w:after="120"/>
    </w:pPr>
  </w:style>
  <w:style w:type="paragraph" w:styleId="a3">
    <w:name w:val="List"/>
    <w:basedOn w:val="Textbody"/>
    <w:rsid w:val="00695C3C"/>
    <w:rPr>
      <w:rFonts w:cs="Mangal"/>
    </w:rPr>
  </w:style>
  <w:style w:type="paragraph" w:customStyle="1" w:styleId="1">
    <w:name w:val="Название объекта1"/>
    <w:basedOn w:val="Standard"/>
    <w:rsid w:val="00695C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95C3C"/>
    <w:pPr>
      <w:suppressLineNumbers/>
    </w:pPr>
    <w:rPr>
      <w:rFonts w:cs="Mangal"/>
    </w:rPr>
  </w:style>
  <w:style w:type="paragraph" w:customStyle="1" w:styleId="10">
    <w:name w:val="Нижний колонтитул1"/>
    <w:basedOn w:val="Standard"/>
    <w:rsid w:val="00695C3C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Standard"/>
    <w:rsid w:val="00695C3C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695C3C"/>
    <w:pPr>
      <w:suppressLineNumbers/>
    </w:pPr>
  </w:style>
  <w:style w:type="character" w:customStyle="1" w:styleId="a4">
    <w:name w:val="Нижний колонтитул Знак"/>
    <w:basedOn w:val="a0"/>
    <w:rsid w:val="00695C3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5C3C"/>
  </w:style>
  <w:style w:type="character" w:customStyle="1" w:styleId="a6">
    <w:name w:val="Верхний колонтитул Знак"/>
    <w:basedOn w:val="a0"/>
    <w:rsid w:val="00695C3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695C3C"/>
    <w:rPr>
      <w:rFonts w:cs="Courier New"/>
    </w:rPr>
  </w:style>
  <w:style w:type="numbering" w:customStyle="1" w:styleId="WWNum10">
    <w:name w:val="WWNum10"/>
    <w:basedOn w:val="a2"/>
    <w:rsid w:val="00695C3C"/>
    <w:pPr>
      <w:numPr>
        <w:numId w:val="1"/>
      </w:numPr>
    </w:pPr>
  </w:style>
  <w:style w:type="numbering" w:customStyle="1" w:styleId="WWNum5">
    <w:name w:val="WWNum5"/>
    <w:basedOn w:val="a2"/>
    <w:rsid w:val="00695C3C"/>
    <w:pPr>
      <w:numPr>
        <w:numId w:val="2"/>
      </w:numPr>
    </w:pPr>
  </w:style>
  <w:style w:type="numbering" w:customStyle="1" w:styleId="WWNum2">
    <w:name w:val="WWNum2"/>
    <w:basedOn w:val="a2"/>
    <w:rsid w:val="00695C3C"/>
    <w:pPr>
      <w:numPr>
        <w:numId w:val="3"/>
      </w:numPr>
    </w:pPr>
  </w:style>
  <w:style w:type="numbering" w:customStyle="1" w:styleId="WWNum3">
    <w:name w:val="WWNum3"/>
    <w:basedOn w:val="a2"/>
    <w:rsid w:val="00695C3C"/>
    <w:pPr>
      <w:numPr>
        <w:numId w:val="4"/>
      </w:numPr>
    </w:pPr>
  </w:style>
  <w:style w:type="numbering" w:customStyle="1" w:styleId="WWNum4">
    <w:name w:val="WWNum4"/>
    <w:basedOn w:val="a2"/>
    <w:rsid w:val="00695C3C"/>
    <w:pPr>
      <w:numPr>
        <w:numId w:val="5"/>
      </w:numPr>
    </w:pPr>
  </w:style>
  <w:style w:type="numbering" w:customStyle="1" w:styleId="WWNum6">
    <w:name w:val="WWNum6"/>
    <w:basedOn w:val="a2"/>
    <w:rsid w:val="00695C3C"/>
    <w:pPr>
      <w:numPr>
        <w:numId w:val="6"/>
      </w:numPr>
    </w:pPr>
  </w:style>
  <w:style w:type="numbering" w:customStyle="1" w:styleId="WWNum1">
    <w:name w:val="WWNum1"/>
    <w:basedOn w:val="a2"/>
    <w:rsid w:val="00695C3C"/>
    <w:pPr>
      <w:numPr>
        <w:numId w:val="7"/>
      </w:numPr>
    </w:pPr>
  </w:style>
  <w:style w:type="numbering" w:customStyle="1" w:styleId="WWNum7">
    <w:name w:val="WWNum7"/>
    <w:basedOn w:val="a2"/>
    <w:rsid w:val="00695C3C"/>
    <w:pPr>
      <w:numPr>
        <w:numId w:val="8"/>
      </w:numPr>
    </w:pPr>
  </w:style>
  <w:style w:type="numbering" w:customStyle="1" w:styleId="WWNum8">
    <w:name w:val="WWNum8"/>
    <w:basedOn w:val="a2"/>
    <w:rsid w:val="00695C3C"/>
    <w:pPr>
      <w:numPr>
        <w:numId w:val="9"/>
      </w:numPr>
    </w:pPr>
  </w:style>
  <w:style w:type="numbering" w:customStyle="1" w:styleId="WWNum9">
    <w:name w:val="WWNum9"/>
    <w:basedOn w:val="a2"/>
    <w:rsid w:val="00695C3C"/>
    <w:pPr>
      <w:numPr>
        <w:numId w:val="10"/>
      </w:numPr>
    </w:pPr>
  </w:style>
  <w:style w:type="numbering" w:customStyle="1" w:styleId="WWNum11">
    <w:name w:val="WWNum11"/>
    <w:basedOn w:val="a2"/>
    <w:rsid w:val="00695C3C"/>
    <w:pPr>
      <w:numPr>
        <w:numId w:val="11"/>
      </w:numPr>
    </w:pPr>
  </w:style>
  <w:style w:type="numbering" w:customStyle="1" w:styleId="WWNum12">
    <w:name w:val="WWNum12"/>
    <w:basedOn w:val="a2"/>
    <w:rsid w:val="00695C3C"/>
    <w:pPr>
      <w:numPr>
        <w:numId w:val="12"/>
      </w:numPr>
    </w:pPr>
  </w:style>
  <w:style w:type="numbering" w:customStyle="1" w:styleId="WWNum14">
    <w:name w:val="WWNum14"/>
    <w:basedOn w:val="a2"/>
    <w:rsid w:val="00695C3C"/>
    <w:pPr>
      <w:numPr>
        <w:numId w:val="13"/>
      </w:numPr>
    </w:pPr>
  </w:style>
  <w:style w:type="numbering" w:customStyle="1" w:styleId="WWNum13">
    <w:name w:val="WWNum13"/>
    <w:basedOn w:val="a2"/>
    <w:rsid w:val="00695C3C"/>
    <w:pPr>
      <w:numPr>
        <w:numId w:val="14"/>
      </w:numPr>
    </w:pPr>
  </w:style>
  <w:style w:type="numbering" w:customStyle="1" w:styleId="WWNum15">
    <w:name w:val="WWNum15"/>
    <w:basedOn w:val="a2"/>
    <w:rsid w:val="00695C3C"/>
    <w:pPr>
      <w:numPr>
        <w:numId w:val="15"/>
      </w:numPr>
    </w:pPr>
  </w:style>
  <w:style w:type="numbering" w:customStyle="1" w:styleId="WWNum17">
    <w:name w:val="WWNum17"/>
    <w:basedOn w:val="a2"/>
    <w:rsid w:val="00695C3C"/>
    <w:pPr>
      <w:numPr>
        <w:numId w:val="16"/>
      </w:numPr>
    </w:pPr>
  </w:style>
  <w:style w:type="numbering" w:customStyle="1" w:styleId="WWNum20">
    <w:name w:val="WWNum20"/>
    <w:basedOn w:val="a2"/>
    <w:rsid w:val="00695C3C"/>
    <w:pPr>
      <w:numPr>
        <w:numId w:val="17"/>
      </w:numPr>
    </w:pPr>
  </w:style>
  <w:style w:type="paragraph" w:styleId="a7">
    <w:name w:val="footer"/>
    <w:basedOn w:val="a"/>
    <w:link w:val="12"/>
    <w:uiPriority w:val="99"/>
    <w:semiHidden/>
    <w:unhideWhenUsed/>
    <w:rsid w:val="00695C3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695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3"/>
    <w:pPr>
      <w:numPr>
        <w:numId w:val="14"/>
      </w:numPr>
    </w:pPr>
  </w:style>
  <w:style w:type="numbering" w:customStyle="1" w:styleId="Heading">
    <w:name w:val="WWNum7"/>
    <w:pPr>
      <w:numPr>
        <w:numId w:val="8"/>
      </w:numPr>
    </w:pPr>
  </w:style>
  <w:style w:type="numbering" w:customStyle="1" w:styleId="Textbody">
    <w:name w:val="WWNum15"/>
    <w:pPr>
      <w:numPr>
        <w:numId w:val="15"/>
      </w:numPr>
    </w:pPr>
  </w:style>
  <w:style w:type="numbering" w:customStyle="1" w:styleId="a3">
    <w:name w:val="WWNum5"/>
  </w:style>
  <w:style w:type="numbering" w:customStyle="1" w:styleId="1">
    <w:name w:val="WWNum8"/>
    <w:pPr>
      <w:numPr>
        <w:numId w:val="9"/>
      </w:numPr>
    </w:pPr>
  </w:style>
  <w:style w:type="numbering" w:customStyle="1" w:styleId="Index">
    <w:name w:val="WWNum2"/>
  </w:style>
  <w:style w:type="numbering" w:customStyle="1" w:styleId="10">
    <w:name w:val="WWNum11"/>
    <w:pPr>
      <w:numPr>
        <w:numId w:val="11"/>
      </w:numPr>
    </w:pPr>
  </w:style>
  <w:style w:type="numbering" w:customStyle="1" w:styleId="11">
    <w:name w:val="WWNum1"/>
    <w:pPr>
      <w:numPr>
        <w:numId w:val="7"/>
      </w:numPr>
    </w:pPr>
  </w:style>
  <w:style w:type="numbering" w:customStyle="1" w:styleId="TableContents">
    <w:name w:val="WWNum10"/>
  </w:style>
  <w:style w:type="numbering" w:customStyle="1" w:styleId="a4">
    <w:name w:val="WWNum4"/>
    <w:pPr>
      <w:numPr>
        <w:numId w:val="5"/>
      </w:numPr>
    </w:pPr>
  </w:style>
  <w:style w:type="numbering" w:customStyle="1" w:styleId="a5">
    <w:name w:val="WWNum20"/>
    <w:pPr>
      <w:numPr>
        <w:numId w:val="17"/>
      </w:numPr>
    </w:pPr>
  </w:style>
  <w:style w:type="numbering" w:customStyle="1" w:styleId="a6">
    <w:name w:val="WWNum17"/>
    <w:pPr>
      <w:numPr>
        <w:numId w:val="16"/>
      </w:numPr>
    </w:pPr>
  </w:style>
  <w:style w:type="numbering" w:customStyle="1" w:styleId="ListLabel1">
    <w:name w:val="WWNum6"/>
    <w:pPr>
      <w:numPr>
        <w:numId w:val="6"/>
      </w:numPr>
    </w:pPr>
  </w:style>
  <w:style w:type="numbering" w:customStyle="1" w:styleId="WWNum10">
    <w:name w:val="WWNum14"/>
    <w:pPr>
      <w:numPr>
        <w:numId w:val="13"/>
      </w:numPr>
    </w:pPr>
  </w:style>
  <w:style w:type="numbering" w:customStyle="1" w:styleId="WWNum5">
    <w:name w:val="WWNum3"/>
    <w:pPr>
      <w:numPr>
        <w:numId w:val="2"/>
      </w:numPr>
    </w:pPr>
  </w:style>
  <w:style w:type="numbering" w:customStyle="1" w:styleId="WWNum2">
    <w:name w:val="WWNum9"/>
    <w:pPr>
      <w:numPr>
        <w:numId w:val="10"/>
      </w:numPr>
    </w:pPr>
  </w:style>
  <w:style w:type="numbering" w:customStyle="1" w:styleId="WWNum3">
    <w:name w:val="WWNum1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ozova\Desktop\&#1040;&#1092;&#1072;&#1085;&#1072;&#1089;&#1100;&#1077;&#1074;&#1072;%20&#1085;&#1072;&#1095;&#1072;&#1083;&#1082;&#1072;%201\&#1056;&#1072;&#1073;&#1086;&#1095;&#1072;&#1103;%20&#1087;&#1088;&#1086;&#1075;&#1088;&#1072;&#1084;&#1084;&#1072;%202&#1082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76D2D-BE86-4119-9F4B-7EFB7ED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2кл</Template>
  <TotalTime>386</TotalTime>
  <Pages>1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2000</Company>
  <LinksUpToDate>false</LinksUpToDate>
  <CharactersWithSpaces>53472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beloklokova</dc:creator>
  <cp:lastModifiedBy>морозова</cp:lastModifiedBy>
  <cp:revision>21</cp:revision>
  <dcterms:created xsi:type="dcterms:W3CDTF">2013-05-19T07:17:00Z</dcterms:created>
  <dcterms:modified xsi:type="dcterms:W3CDTF">2014-03-19T15:57:00Z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