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2F" w:rsidRDefault="004D7D2F" w:rsidP="0029579E">
      <w:pPr>
        <w:pStyle w:val="Caption"/>
        <w:jc w:val="left"/>
      </w:pPr>
      <w:r>
        <w:t xml:space="preserve">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>
            <v:imagedata r:id="rId5" o:title=""/>
            <o:lock v:ext="edit" aspectratio="f"/>
          </v:shape>
        </w:pict>
      </w:r>
    </w:p>
    <w:p w:rsidR="004D7D2F" w:rsidRDefault="004D7D2F" w:rsidP="0029579E">
      <w:pPr>
        <w:pStyle w:val="Caption"/>
        <w:rPr>
          <w:b w:val="0"/>
          <w:bCs w:val="0"/>
          <w:sz w:val="18"/>
          <w:szCs w:val="18"/>
        </w:rPr>
      </w:pPr>
    </w:p>
    <w:p w:rsidR="004D7D2F" w:rsidRDefault="004D7D2F" w:rsidP="0029579E">
      <w:pPr>
        <w:pStyle w:val="Caption"/>
        <w:ind w:left="-567"/>
      </w:pPr>
      <w:r>
        <w:t>АДМИНИСТРАЦИЯ ГОРОДА НИЖНЕГО НОВГОРОДА</w:t>
      </w:r>
    </w:p>
    <w:p w:rsidR="004D7D2F" w:rsidRDefault="004D7D2F" w:rsidP="0029579E">
      <w:pPr>
        <w:ind w:left="-56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Департамент образования</w:t>
      </w:r>
    </w:p>
    <w:p w:rsidR="004D7D2F" w:rsidRDefault="004D7D2F" w:rsidP="0029579E">
      <w:pPr>
        <w:pStyle w:val="Heading4"/>
        <w:ind w:left="-567" w:firstLine="0"/>
        <w:jc w:val="center"/>
        <w:rPr>
          <w:b/>
          <w:bCs/>
        </w:rPr>
      </w:pPr>
      <w:r>
        <w:rPr>
          <w:b/>
          <w:bCs/>
        </w:rPr>
        <w:t xml:space="preserve">муниципальное автономное образовательное учреждение </w:t>
      </w:r>
    </w:p>
    <w:p w:rsidR="004D7D2F" w:rsidRDefault="004D7D2F" w:rsidP="0029579E">
      <w:pPr>
        <w:pStyle w:val="Heading4"/>
        <w:ind w:left="-567" w:firstLine="0"/>
        <w:jc w:val="center"/>
        <w:rPr>
          <w:b/>
          <w:bCs/>
        </w:rPr>
      </w:pPr>
      <w:r>
        <w:rPr>
          <w:b/>
          <w:bCs/>
        </w:rPr>
        <w:t>Лицей № 36</w:t>
      </w:r>
    </w:p>
    <w:p w:rsidR="004D7D2F" w:rsidRDefault="004D7D2F" w:rsidP="0029579E">
      <w:pPr>
        <w:rPr>
          <w:sz w:val="28"/>
          <w:szCs w:val="28"/>
        </w:rPr>
      </w:pPr>
    </w:p>
    <w:p w:rsidR="004D7D2F" w:rsidRDefault="004D7D2F" w:rsidP="0029579E">
      <w:pPr>
        <w:rPr>
          <w:sz w:val="28"/>
          <w:szCs w:val="28"/>
        </w:rPr>
      </w:pPr>
    </w:p>
    <w:p w:rsidR="004D7D2F" w:rsidRDefault="004D7D2F" w:rsidP="0029579E">
      <w:pPr>
        <w:rPr>
          <w:sz w:val="28"/>
          <w:szCs w:val="28"/>
        </w:rPr>
      </w:pPr>
    </w:p>
    <w:p w:rsidR="004D7D2F" w:rsidRDefault="004D7D2F" w:rsidP="0029579E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Урок английского языка </w:t>
      </w:r>
    </w:p>
    <w:p w:rsidR="004D7D2F" w:rsidRDefault="004D7D2F" w:rsidP="0029579E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в </w:t>
      </w:r>
      <w:r w:rsidRPr="0029579E">
        <w:rPr>
          <w:rFonts w:eastAsia="Times New Roman"/>
          <w:sz w:val="56"/>
          <w:szCs w:val="56"/>
        </w:rPr>
        <w:t>4</w:t>
      </w:r>
      <w:r>
        <w:rPr>
          <w:rFonts w:eastAsia="Times New Roman"/>
          <w:sz w:val="56"/>
          <w:szCs w:val="56"/>
        </w:rPr>
        <w:t xml:space="preserve"> классе </w:t>
      </w:r>
    </w:p>
    <w:p w:rsidR="004D7D2F" w:rsidRDefault="004D7D2F" w:rsidP="0029579E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>по теме «Город и село»</w:t>
      </w:r>
    </w:p>
    <w:p w:rsidR="004D7D2F" w:rsidRDefault="004D7D2F" w:rsidP="0029579E">
      <w:pPr>
        <w:rPr>
          <w:rFonts w:eastAsia="Times New Roman"/>
        </w:rPr>
      </w:pPr>
    </w:p>
    <w:p w:rsidR="004D7D2F" w:rsidRDefault="004D7D2F" w:rsidP="0029579E">
      <w:pPr>
        <w:rPr>
          <w:rFonts w:eastAsia="Times New Roman"/>
        </w:rPr>
      </w:pPr>
    </w:p>
    <w:p w:rsidR="004D7D2F" w:rsidRDefault="004D7D2F" w:rsidP="0029579E">
      <w:pPr>
        <w:jc w:val="center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 xml:space="preserve">Разработала и провела </w:t>
      </w:r>
    </w:p>
    <w:p w:rsidR="004D7D2F" w:rsidRDefault="004D7D2F" w:rsidP="0029579E">
      <w:pPr>
        <w:jc w:val="center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 xml:space="preserve">учитель английского языка </w:t>
      </w:r>
    </w:p>
    <w:p w:rsidR="004D7D2F" w:rsidRDefault="004D7D2F" w:rsidP="0029579E">
      <w:pPr>
        <w:jc w:val="center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>Балашова Наталья Владимировна</w:t>
      </w:r>
    </w:p>
    <w:p w:rsidR="004D7D2F" w:rsidRDefault="004D7D2F" w:rsidP="0029579E">
      <w:pPr>
        <w:rPr>
          <w:rFonts w:eastAsia="Times New Roman"/>
        </w:rPr>
      </w:pPr>
    </w:p>
    <w:p w:rsidR="004D7D2F" w:rsidRDefault="004D7D2F" w:rsidP="0029579E">
      <w:pPr>
        <w:jc w:val="center"/>
        <w:rPr>
          <w:rFonts w:eastAsia="Times New Roman"/>
          <w:sz w:val="44"/>
          <w:szCs w:val="44"/>
        </w:rPr>
      </w:pPr>
    </w:p>
    <w:p w:rsidR="004D7D2F" w:rsidRDefault="004D7D2F" w:rsidP="0029579E">
      <w:pPr>
        <w:jc w:val="center"/>
        <w:rPr>
          <w:rFonts w:eastAsia="Times New Roman"/>
          <w:sz w:val="44"/>
          <w:szCs w:val="44"/>
        </w:rPr>
      </w:pPr>
    </w:p>
    <w:p w:rsidR="004D7D2F" w:rsidRDefault="004D7D2F" w:rsidP="0029579E">
      <w:pPr>
        <w:jc w:val="center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>2014 год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Закрепление лексических навыков по теме «Город и село»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произносительных навыков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навыков чтения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навыков устной речи и орфографии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память, логическое мышление, внимание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творческий потенциал обучающихся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любовь к родному краю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стране изучаемого языка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мультимедийные упражнения, карточки с рисунками по теме.</w:t>
      </w:r>
    </w:p>
    <w:p w:rsidR="004D7D2F" w:rsidRDefault="004D7D2F" w:rsidP="00691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4D7D2F" w:rsidRPr="00401611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Организационный момент.</w:t>
      </w:r>
    </w:p>
    <w:p w:rsidR="004D7D2F" w:rsidRPr="00401611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1611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40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401611">
        <w:rPr>
          <w:rFonts w:ascii="Times New Roman" w:hAnsi="Times New Roman" w:cs="Times New Roman"/>
          <w:sz w:val="28"/>
          <w:szCs w:val="28"/>
        </w:rPr>
        <w:t>!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Ch.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Hello!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I.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Nice to meet you today? How are you?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Ch1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I’m fine, thank you.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Ch2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I’m OK, thank you. Can you tell me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I.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-What date is it today?</w:t>
      </w:r>
    </w:p>
    <w:p w:rsidR="004D7D2F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-What day of the week, is it today?</w:t>
      </w:r>
    </w:p>
    <w:p w:rsidR="004D7D2F" w:rsidRPr="00B6570A" w:rsidRDefault="004D7D2F" w:rsidP="0069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57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absent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B6570A">
        <w:rPr>
          <w:rFonts w:ascii="Times New Roman" w:hAnsi="Times New Roman" w:cs="Times New Roman"/>
          <w:sz w:val="28"/>
          <w:szCs w:val="28"/>
        </w:rPr>
        <w:t>?</w:t>
      </w:r>
    </w:p>
    <w:p w:rsidR="004D7D2F" w:rsidRPr="00B6570A" w:rsidRDefault="004D7D2F">
      <w:pPr>
        <w:rPr>
          <w:rFonts w:ascii="Times New Roman" w:hAnsi="Times New Roman" w:cs="Times New Roman"/>
          <w:sz w:val="28"/>
          <w:szCs w:val="28"/>
        </w:rPr>
      </w:pPr>
      <w:r w:rsidRPr="00B6570A">
        <w:rPr>
          <w:rFonts w:ascii="Times New Roman" w:hAnsi="Times New Roman" w:cs="Times New Roman"/>
          <w:sz w:val="28"/>
          <w:szCs w:val="28"/>
        </w:rPr>
        <w:br w:type="page"/>
      </w:r>
    </w:p>
    <w:p w:rsidR="004D7D2F" w:rsidRPr="00401611" w:rsidRDefault="004D7D2F" w:rsidP="006916C3">
      <w:pPr>
        <w:rPr>
          <w:rFonts w:ascii="Times New Roman" w:hAnsi="Times New Roman" w:cs="Times New Roman"/>
          <w:sz w:val="28"/>
          <w:szCs w:val="28"/>
        </w:rPr>
      </w:pPr>
      <w:r w:rsidRPr="004016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Речевая</w:t>
      </w:r>
      <w:r w:rsidRPr="0040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разминка</w:t>
      </w:r>
      <w:r w:rsidRPr="004016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40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игрового</w:t>
      </w:r>
      <w:r w:rsidRPr="0040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сюрпризного</w:t>
      </w:r>
      <w:r w:rsidRPr="0040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Pr="004016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D2F" w:rsidRPr="00401611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country Mouse and the city Mouse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Pr="00401611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city is better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D7D2F" w:rsidRPr="00401611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the country is better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D7D2F" w:rsidRPr="00F81CB6" w:rsidRDefault="004D7D2F" w:rsidP="006916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- Stop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Stop shouting. Hello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-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66395">
        <w:rPr>
          <w:rFonts w:ascii="Times New Roman" w:hAnsi="Times New Roman" w:cs="Times New Roman"/>
          <w:sz w:val="28"/>
          <w:szCs w:val="28"/>
          <w:lang w:val="en-US"/>
        </w:rPr>
        <w:t>hildren</w:t>
      </w:r>
      <w:r>
        <w:rPr>
          <w:rFonts w:ascii="Times New Roman" w:hAnsi="Times New Roman" w:cs="Times New Roman"/>
          <w:sz w:val="28"/>
          <w:szCs w:val="28"/>
          <w:lang w:val="en-US"/>
        </w:rPr>
        <w:t>, do you know them?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are they? Where</w:t>
      </w:r>
      <w:r w:rsidRPr="00B6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 they from?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ask them.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CH1: Who are you?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I’m the City Mouse.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I’m the Country Mouse.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CH2: Where do you live?</w:t>
      </w: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 live in the city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live in the country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CH3: Why do you like city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like clubs, cinema, music, cars, buses, and big houses. I like noise.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CH4: Why do you like country?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like green grass, trees, flowers and birds.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CH5: What do you like to eat?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like pizza, jelly, cakes and hamburgers.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CH6: What do you like to eat?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like beans, bacon, cheese and bread.</w:t>
      </w: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country is better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No, the city is better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F8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F8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F8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invite our mice to the lesson. Welcome to our lesson, dear mice.</w:t>
      </w:r>
    </w:p>
    <w:p w:rsidR="004D7D2F" w:rsidRPr="00B6570A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сформулируем цель нашего сегодняшнего урока. О чём мы сегодня будем говорить?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Today we will speak about the city and the country, learn the new words, tell a poem.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расскажут вам стихотворение про ваши дома и вы увидите и поймёте, что нет плохого дома. Каждый дом хорош по своему.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Фонетическая зарядка</w:t>
      </w:r>
    </w:p>
    <w:p w:rsidR="004D7D2F" w:rsidRPr="00401611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5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F0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F08">
        <w:rPr>
          <w:rFonts w:ascii="Times New Roman" w:hAnsi="Times New Roman" w:cs="Times New Roman"/>
          <w:sz w:val="28"/>
          <w:szCs w:val="28"/>
        </w:rPr>
        <w:t>34(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835F08">
        <w:rPr>
          <w:rFonts w:ascii="Times New Roman" w:hAnsi="Times New Roman" w:cs="Times New Roman"/>
          <w:sz w:val="28"/>
          <w:szCs w:val="28"/>
        </w:rPr>
        <w:t>)</w:t>
      </w:r>
    </w:p>
    <w:p w:rsidR="004D7D2F" w:rsidRPr="00835F08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5F08">
        <w:rPr>
          <w:rFonts w:ascii="Times New Roman" w:hAnsi="Times New Roman" w:cs="Times New Roman"/>
          <w:sz w:val="28"/>
          <w:szCs w:val="28"/>
        </w:rPr>
        <w:t xml:space="preserve">:]   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08">
        <w:rPr>
          <w:rFonts w:ascii="Times New Roman" w:hAnsi="Times New Roman" w:cs="Times New Roman"/>
          <w:sz w:val="28"/>
          <w:szCs w:val="28"/>
        </w:rPr>
        <w:t>[^]</w:t>
      </w:r>
      <w:r>
        <w:rPr>
          <w:rFonts w:ascii="Times New Roman" w:hAnsi="Times New Roman" w:cs="Times New Roman"/>
          <w:sz w:val="28"/>
          <w:szCs w:val="28"/>
        </w:rPr>
        <w:t xml:space="preserve"> исключения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835F08">
        <w:rPr>
          <w:rFonts w:ascii="Times New Roman" w:hAnsi="Times New Roman" w:cs="Times New Roman"/>
          <w:sz w:val="28"/>
          <w:szCs w:val="28"/>
        </w:rPr>
        <w:t xml:space="preserve">]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5F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исключения</w:t>
      </w:r>
    </w:p>
    <w:p w:rsidR="004D7D2F" w:rsidRPr="00835F08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835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835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35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speaker</w:t>
      </w: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Распределить правильно слова</w:t>
      </w:r>
      <w:r w:rsidRPr="00F81C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работа с интерактивной доской</w:t>
      </w:r>
      <w:r w:rsidRPr="00F81C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Закрепление лексики по теме «Город и село»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5F0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5F08">
        <w:rPr>
          <w:rFonts w:ascii="Times New Roman" w:hAnsi="Times New Roman" w:cs="Times New Roman"/>
          <w:sz w:val="28"/>
          <w:szCs w:val="28"/>
        </w:rPr>
        <w:t>33(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835F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Задание с использованием интерактивной доски.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повторение за диктором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расставить слова на картине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Закрепление лексики по теме «Город  и село» в письменной речи. Активизация орфографии.</w:t>
      </w:r>
    </w:p>
    <w:p w:rsidR="004D7D2F" w:rsidRPr="00B6570A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B657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6570A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570A">
        <w:rPr>
          <w:rFonts w:ascii="Times New Roman" w:hAnsi="Times New Roman" w:cs="Times New Roman"/>
          <w:sz w:val="28"/>
          <w:szCs w:val="28"/>
        </w:rPr>
        <w:t>.20 (</w:t>
      </w: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B6570A">
        <w:rPr>
          <w:rFonts w:ascii="Times New Roman" w:hAnsi="Times New Roman" w:cs="Times New Roman"/>
          <w:sz w:val="28"/>
          <w:szCs w:val="28"/>
        </w:rPr>
        <w:t>)</w:t>
      </w:r>
    </w:p>
    <w:p w:rsidR="004D7D2F" w:rsidRPr="00B6570A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B6570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</w:p>
    <w:p w:rsidR="004D7D2F" w:rsidRPr="00B6570A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B657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6570A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570A">
        <w:rPr>
          <w:rFonts w:ascii="Times New Roman" w:hAnsi="Times New Roman" w:cs="Times New Roman"/>
          <w:sz w:val="28"/>
          <w:szCs w:val="28"/>
        </w:rPr>
        <w:t>. 34(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B6570A">
        <w:rPr>
          <w:rFonts w:ascii="Times New Roman" w:hAnsi="Times New Roman" w:cs="Times New Roman"/>
          <w:sz w:val="28"/>
          <w:szCs w:val="28"/>
        </w:rPr>
        <w:t>)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time to read Sveta’s letter about your home, little mice.</w:t>
      </w: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лова</w:t>
      </w:r>
      <w:r w:rsidRPr="00F8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8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тексту </w:t>
      </w:r>
      <w:r w:rsidRPr="00F81C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8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доске</w:t>
      </w:r>
      <w:r w:rsidRPr="00F81CB6">
        <w:rPr>
          <w:rFonts w:ascii="Times New Roman" w:hAnsi="Times New Roman" w:cs="Times New Roman"/>
          <w:sz w:val="28"/>
          <w:szCs w:val="28"/>
        </w:rPr>
        <w:t>)</w:t>
      </w: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Country, city, capital, people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Pr="00F81CB6" w:rsidRDefault="004D7D2F" w:rsidP="00F42A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2A0F">
        <w:rPr>
          <w:rFonts w:ascii="Times New Roman" w:hAnsi="Times New Roman" w:cs="Times New Roman"/>
          <w:sz w:val="28"/>
          <w:szCs w:val="28"/>
          <w:lang w:val="en-US"/>
        </w:rPr>
        <w:t>Read the text one by one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Pr="00B6570A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F42A0F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Tell me what about was the text. Translate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657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Pr="00B65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B65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чём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написала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Pr="00B6570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любят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поесть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B6570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B6570A">
        <w:rPr>
          <w:rFonts w:ascii="Times New Roman" w:hAnsi="Times New Roman" w:cs="Times New Roman"/>
          <w:sz w:val="28"/>
          <w:szCs w:val="28"/>
        </w:rPr>
        <w:t>?</w:t>
      </w:r>
    </w:p>
    <w:p w:rsidR="004D7D2F" w:rsidRPr="00B6570A" w:rsidRDefault="004D7D2F">
      <w:pPr>
        <w:rPr>
          <w:rFonts w:ascii="Times New Roman" w:hAnsi="Times New Roman" w:cs="Times New Roman"/>
          <w:sz w:val="28"/>
          <w:szCs w:val="28"/>
        </w:rPr>
      </w:pPr>
      <w:r w:rsidRPr="00B657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6570A">
        <w:rPr>
          <w:rFonts w:ascii="Times New Roman" w:hAnsi="Times New Roman" w:cs="Times New Roman"/>
          <w:sz w:val="28"/>
          <w:szCs w:val="28"/>
        </w:rPr>
        <w:t xml:space="preserve">. 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570A">
        <w:rPr>
          <w:rFonts w:ascii="Times New Roman" w:hAnsi="Times New Roman" w:cs="Times New Roman"/>
          <w:sz w:val="28"/>
          <w:szCs w:val="28"/>
        </w:rPr>
        <w:t>. 34(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B657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pairs</w:t>
      </w:r>
      <w:r w:rsidRPr="00B6570A">
        <w:rPr>
          <w:rFonts w:ascii="Times New Roman" w:hAnsi="Times New Roman" w:cs="Times New Roman"/>
          <w:sz w:val="28"/>
          <w:szCs w:val="28"/>
        </w:rPr>
        <w:t>.</w:t>
      </w:r>
    </w:p>
    <w:p w:rsidR="004D7D2F" w:rsidRPr="00F81CB6" w:rsidRDefault="004D7D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 of you describe the picture of the city, and the other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picture of the country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61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1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play a game </w:t>
      </w:r>
      <w:r w:rsidRPr="00940742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Simon says</w:t>
      </w:r>
      <w:r w:rsidRPr="0094074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Jump, run, sing the ABC song, count from 1 to 10, skip, swim, fly, play football, play the piano.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9407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Развитие произносительных навыков на основе стихотворения.</w:t>
      </w:r>
    </w:p>
    <w:p w:rsidR="004D7D2F" w:rsidRPr="00F81CB6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074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Lets check your HT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1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Children learn the poem about the country and the city.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940742">
        <w:rPr>
          <w:rFonts w:ascii="Times New Roman" w:hAnsi="Times New Roman" w:cs="Times New Roman"/>
          <w:sz w:val="28"/>
          <w:szCs w:val="28"/>
        </w:rPr>
        <w:t>-</w:t>
      </w:r>
      <w:r w:rsidRPr="00F8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074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0742">
        <w:rPr>
          <w:rFonts w:ascii="Times New Roman" w:hAnsi="Times New Roman" w:cs="Times New Roman"/>
          <w:sz w:val="28"/>
          <w:szCs w:val="28"/>
        </w:rPr>
        <w:t>35(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940742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мультимедийное упражнение</w:t>
      </w:r>
      <w:r w:rsidRPr="0094074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D7D2F" w:rsidRPr="00940742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9407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Повторение стихотворения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6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Telling</w:t>
      </w:r>
      <w:r w:rsidRPr="0040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0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poem</w:t>
      </w:r>
      <w:r w:rsidRPr="004016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Who  wants?</w:t>
      </w:r>
    </w:p>
    <w:p w:rsidR="004D7D2F" w:rsidRPr="00393515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Nice, do you want to tell us a poem</w:t>
      </w:r>
      <w:r w:rsidRPr="0039351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2.Упражнение 2 (Поставить строки стиха на свои места).</w:t>
      </w:r>
    </w:p>
    <w:p w:rsidR="004D7D2F" w:rsidRPr="00393515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country mouse and city mouse will tell the poem together</w:t>
      </w:r>
      <w:r w:rsidRPr="003935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Pr="00940742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3935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40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</w:t>
      </w:r>
      <w:r w:rsidRPr="00940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 w:rsidRPr="00940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940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074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93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Mice, do you like  our lesson?</w:t>
      </w:r>
    </w:p>
    <w:p w:rsidR="004D7D2F" w:rsidRPr="00940742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940742">
        <w:rPr>
          <w:rFonts w:ascii="Times New Roman" w:hAnsi="Times New Roman" w:cs="Times New Roman"/>
          <w:sz w:val="28"/>
          <w:szCs w:val="28"/>
        </w:rPr>
        <w:t>-</w:t>
      </w:r>
      <w:r w:rsidRPr="0039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94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4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94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again</w:t>
      </w:r>
      <w:r w:rsidRPr="00940742">
        <w:rPr>
          <w:rFonts w:ascii="Times New Roman" w:hAnsi="Times New Roman" w:cs="Times New Roman"/>
          <w:sz w:val="28"/>
          <w:szCs w:val="28"/>
        </w:rPr>
        <w:t>?</w:t>
      </w:r>
    </w:p>
    <w:p w:rsidR="004D7D2F" w:rsidRPr="00940742" w:rsidRDefault="004D7D2F" w:rsidP="00B66395">
      <w:pPr>
        <w:rPr>
          <w:rFonts w:ascii="Times New Roman" w:hAnsi="Times New Roman" w:cs="Times New Roman"/>
          <w:sz w:val="28"/>
          <w:szCs w:val="28"/>
        </w:rPr>
      </w:pPr>
      <w:r w:rsidRPr="00940742">
        <w:rPr>
          <w:rFonts w:ascii="Times New Roman" w:hAnsi="Times New Roman" w:cs="Times New Roman"/>
          <w:sz w:val="28"/>
          <w:szCs w:val="28"/>
        </w:rPr>
        <w:t>-</w:t>
      </w:r>
      <w:r w:rsidRPr="0039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новые слова узнали мы?</w:t>
      </w:r>
      <w:r w:rsidRPr="0094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new words do you know?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074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074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справились с задачей , поставленной в начале урока?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-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EF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.21,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EF1">
        <w:rPr>
          <w:rFonts w:ascii="Times New Roman" w:hAnsi="Times New Roman" w:cs="Times New Roman"/>
          <w:sz w:val="28"/>
          <w:szCs w:val="28"/>
        </w:rPr>
        <w:t>33(12</w:t>
      </w:r>
      <w:r>
        <w:rPr>
          <w:rFonts w:ascii="Times New Roman" w:hAnsi="Times New Roman" w:cs="Times New Roman"/>
          <w:sz w:val="28"/>
          <w:szCs w:val="28"/>
        </w:rPr>
        <w:t xml:space="preserve"> слов выучить к диктанту)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B65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65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65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65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lesson, you are very good pupils.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 you on Thursday. Bye-Bye!</w: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7D2F" w:rsidRDefault="004D7D2F" w:rsidP="00B6570A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pict>
          <v:shape id="Рисунок 1" o:spid="_x0000_i1026" type="#_x0000_t75" style="width:272.25pt;height:194.25pt;visibility:visible">
            <v:imagedata r:id="rId6" o:title=""/>
          </v:shape>
        </w:pict>
      </w:r>
    </w:p>
    <w:p w:rsidR="004D7D2F" w:rsidRDefault="004D7D2F" w:rsidP="00B6570A">
      <w:pPr>
        <w:rPr>
          <w:noProof/>
          <w:lang w:val="en-US" w:eastAsia="ru-RU"/>
        </w:rPr>
      </w:pPr>
    </w:p>
    <w:p w:rsidR="004D7D2F" w:rsidRDefault="004D7D2F" w:rsidP="00B6570A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pict>
          <v:shape id="Рисунок 3" o:spid="_x0000_i1027" type="#_x0000_t75" style="width:225pt;height:103.5pt;visibility:visible">
            <v:imagedata r:id="rId7" o:title=""/>
          </v:shape>
        </w:pict>
      </w:r>
    </w:p>
    <w:p w:rsidR="004D7D2F" w:rsidRDefault="004D7D2F" w:rsidP="00B6570A">
      <w:pPr>
        <w:rPr>
          <w:noProof/>
          <w:lang w:val="en-US" w:eastAsia="ru-RU"/>
        </w:rPr>
      </w:pPr>
    </w:p>
    <w:p w:rsidR="004D7D2F" w:rsidRDefault="004D7D2F" w:rsidP="00B6570A">
      <w:pPr>
        <w:rPr>
          <w:noProof/>
          <w:lang w:val="en-US" w:eastAsia="ru-RU"/>
        </w:rPr>
      </w:pPr>
    </w:p>
    <w:p w:rsidR="004D7D2F" w:rsidRDefault="004D7D2F" w:rsidP="00B6570A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pict>
          <v:shape id="Рисунок 2" o:spid="_x0000_i1028" type="#_x0000_t75" style="width:211.5pt;height:112.5pt;visibility:visible">
            <v:imagedata r:id="rId8" o:title=""/>
          </v:shape>
        </w:pict>
      </w:r>
    </w:p>
    <w:p w:rsidR="004D7D2F" w:rsidRDefault="004D7D2F" w:rsidP="00B6570A">
      <w:pPr>
        <w:jc w:val="center"/>
        <w:rPr>
          <w:lang w:val="en-US"/>
        </w:rPr>
      </w:pPr>
      <w:r>
        <w:rPr>
          <w:noProof/>
          <w:lang w:eastAsia="ru-RU"/>
        </w:rPr>
        <w:pict>
          <v:shape id="Рисунок 4" o:spid="_x0000_i1029" type="#_x0000_t75" style="width:4in;height:186pt;visibility:visible">
            <v:imagedata r:id="rId9" o:title=""/>
          </v:shape>
        </w:pict>
      </w:r>
    </w:p>
    <w:p w:rsidR="004D7D2F" w:rsidRDefault="004D7D2F" w:rsidP="00B6570A">
      <w:pPr>
        <w:jc w:val="center"/>
        <w:rPr>
          <w:lang w:val="en-US"/>
        </w:rPr>
      </w:pPr>
      <w:r>
        <w:rPr>
          <w:noProof/>
          <w:lang w:eastAsia="ru-RU"/>
        </w:rPr>
        <w:pict>
          <v:shape id="Рисунок 5" o:spid="_x0000_i1030" type="#_x0000_t75" style="width:249.75pt;height:187.5pt;visibility:visible">
            <v:imagedata r:id="rId10" o:title=""/>
          </v:shape>
        </w:pict>
      </w:r>
    </w:p>
    <w:p w:rsidR="004D7D2F" w:rsidRDefault="004D7D2F" w:rsidP="00B6570A">
      <w:pPr>
        <w:jc w:val="center"/>
        <w:rPr>
          <w:noProof/>
          <w:lang w:val="en-US" w:eastAsia="ru-RU"/>
        </w:rPr>
      </w:pPr>
    </w:p>
    <w:p w:rsidR="004D7D2F" w:rsidRDefault="004D7D2F" w:rsidP="00B6570A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pict>
          <v:shape id="Рисунок 6" o:spid="_x0000_i1031" type="#_x0000_t75" style="width:243pt;height:243pt;visibility:visible">
            <v:imagedata r:id="rId11" o:title=""/>
          </v:shape>
        </w:pict>
      </w:r>
    </w:p>
    <w:p w:rsidR="004D7D2F" w:rsidRDefault="004D7D2F" w:rsidP="00B6570A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pict>
          <v:shape id="Рисунок 7" o:spid="_x0000_i1032" type="#_x0000_t75" style="width:234pt;height:234pt;visibility:visible">
            <v:imagedata r:id="rId12" o:title=""/>
          </v:shape>
        </w:pict>
      </w:r>
    </w:p>
    <w:p w:rsidR="004D7D2F" w:rsidRDefault="004D7D2F" w:rsidP="00B6570A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pict>
          <v:shape id="Рисунок 8" o:spid="_x0000_i1033" type="#_x0000_t75" style="width:198pt;height:198pt;visibility:visible">
            <v:imagedata r:id="rId13" o:title=""/>
          </v:shape>
        </w:pict>
      </w:r>
    </w:p>
    <w:p w:rsidR="004D7D2F" w:rsidRDefault="004D7D2F" w:rsidP="00B6570A">
      <w:pPr>
        <w:jc w:val="center"/>
        <w:rPr>
          <w:noProof/>
          <w:lang w:val="en-US" w:eastAsia="ru-RU"/>
        </w:rPr>
      </w:pPr>
    </w:p>
    <w:p w:rsidR="004D7D2F" w:rsidRDefault="004D7D2F" w:rsidP="00B6570A">
      <w:pPr>
        <w:jc w:val="right"/>
        <w:rPr>
          <w:noProof/>
          <w:lang w:val="en-US" w:eastAsia="ru-RU"/>
        </w:rPr>
      </w:pPr>
      <w:r>
        <w:rPr>
          <w:noProof/>
          <w:lang w:eastAsia="ru-RU"/>
        </w:rPr>
        <w:pict>
          <v:shape id="Рисунок 14" o:spid="_x0000_i1034" type="#_x0000_t75" style="width:147.75pt;height:195.75pt;visibility:visible">
            <v:imagedata r:id="rId14" o:title=""/>
          </v:shape>
        </w:pict>
      </w:r>
      <w:r>
        <w:rPr>
          <w:noProof/>
          <w:lang w:eastAsia="ru-RU"/>
        </w:rPr>
        <w:pict>
          <v:shape id="Рисунок 9" o:spid="_x0000_s1026" type="#_x0000_t75" style="position:absolute;left:0;text-align:left;margin-left:0;margin-top:0;width:197.25pt;height:198pt;z-index:251658240;visibility:visible;mso-position-horizontal:left;mso-position-horizontal-relative:text;mso-position-vertical:top;mso-position-vertical-relative:text">
            <v:imagedata r:id="rId15" o:title=""/>
            <w10:wrap type="square"/>
          </v:shape>
        </w:pict>
      </w:r>
      <w:r>
        <w:rPr>
          <w:noProof/>
          <w:lang w:val="en-US" w:eastAsia="ru-RU"/>
        </w:rPr>
        <w:br w:type="textWrapping" w:clear="all"/>
      </w:r>
    </w:p>
    <w:p w:rsidR="004D7D2F" w:rsidRDefault="004D7D2F" w:rsidP="00B6570A">
      <w:pPr>
        <w:jc w:val="center"/>
        <w:rPr>
          <w:noProof/>
          <w:lang w:val="en-US" w:eastAsia="ru-RU"/>
        </w:rPr>
      </w:pPr>
    </w:p>
    <w:p w:rsidR="004D7D2F" w:rsidRDefault="004D7D2F" w:rsidP="00B6570A">
      <w:pPr>
        <w:jc w:val="center"/>
        <w:rPr>
          <w:noProof/>
          <w:lang w:val="en-US" w:eastAsia="ru-RU"/>
        </w:rPr>
      </w:pPr>
    </w:p>
    <w:p w:rsidR="004D7D2F" w:rsidRDefault="004D7D2F" w:rsidP="00B6570A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pict>
          <v:shape id="Рисунок 11" o:spid="_x0000_i1035" type="#_x0000_t75" style="width:235.5pt;height:175.5pt;visibility:visible">
            <v:imagedata r:id="rId16" o:title=""/>
          </v:shape>
        </w:pict>
      </w:r>
    </w:p>
    <w:p w:rsidR="004D7D2F" w:rsidRDefault="004D7D2F" w:rsidP="00B6570A">
      <w:pPr>
        <w:jc w:val="center"/>
        <w:rPr>
          <w:lang w:val="en-US"/>
        </w:rPr>
      </w:pPr>
      <w:r>
        <w:rPr>
          <w:noProof/>
          <w:lang w:eastAsia="ru-RU"/>
        </w:rPr>
        <w:pict>
          <v:shape id="Рисунок 12" o:spid="_x0000_i1036" type="#_x0000_t75" style="width:255pt;height:191.25pt;visibility:visible">
            <v:imagedata r:id="rId17" o:title=""/>
          </v:shape>
        </w:pict>
      </w:r>
    </w:p>
    <w:p w:rsidR="004D7D2F" w:rsidRDefault="004D7D2F" w:rsidP="00B6570A">
      <w:pPr>
        <w:jc w:val="center"/>
        <w:rPr>
          <w:lang w:val="en-US"/>
        </w:rPr>
      </w:pPr>
    </w:p>
    <w:p w:rsidR="004D7D2F" w:rsidRDefault="004D7D2F" w:rsidP="00B6570A">
      <w:pPr>
        <w:jc w:val="center"/>
        <w:rPr>
          <w:lang w:val="en-US"/>
        </w:rPr>
      </w:pPr>
      <w:r>
        <w:rPr>
          <w:noProof/>
          <w:lang w:eastAsia="ru-RU"/>
        </w:rPr>
        <w:pict>
          <v:shape id="Рисунок 13" o:spid="_x0000_i1037" type="#_x0000_t75" style="width:255.75pt;height:159.75pt;visibility:visible">
            <v:imagedata r:id="rId18" o:title=""/>
          </v:shape>
        </w:pict>
      </w:r>
    </w:p>
    <w:p w:rsidR="004D7D2F" w:rsidRDefault="004D7D2F" w:rsidP="00B6570A">
      <w:pPr>
        <w:jc w:val="center"/>
        <w:rPr>
          <w:noProof/>
          <w:lang w:val="en-US" w:eastAsia="ru-RU"/>
        </w:rPr>
      </w:pPr>
    </w:p>
    <w:p w:rsidR="004D7D2F" w:rsidRDefault="004D7D2F" w:rsidP="00B6570A">
      <w:pPr>
        <w:jc w:val="center"/>
        <w:rPr>
          <w:noProof/>
          <w:lang w:val="en-US" w:eastAsia="ru-RU"/>
        </w:rPr>
      </w:pPr>
    </w:p>
    <w:p w:rsidR="004D7D2F" w:rsidRDefault="004D7D2F" w:rsidP="00B6570A">
      <w:pPr>
        <w:jc w:val="center"/>
        <w:rPr>
          <w:lang w:val="en-US"/>
        </w:rPr>
      </w:pPr>
      <w:r>
        <w:rPr>
          <w:noProof/>
          <w:lang w:eastAsia="ru-RU"/>
        </w:rPr>
        <w:pict>
          <v:shape id="Рисунок 15" o:spid="_x0000_i1038" type="#_x0000_t75" style="width:249pt;height:186.75pt;visibility:visible">
            <v:imagedata r:id="rId19" o:title=""/>
          </v:shape>
        </w:pict>
      </w:r>
    </w:p>
    <w:p w:rsidR="004D7D2F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7D2F" w:rsidRPr="00B6570A" w:rsidRDefault="004D7D2F" w:rsidP="00B6639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D7D2F" w:rsidRPr="00B6570A" w:rsidSect="00E9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2CA"/>
    <w:multiLevelType w:val="hybridMultilevel"/>
    <w:tmpl w:val="4656A08C"/>
    <w:lvl w:ilvl="0" w:tplc="EB688B4C">
      <w:start w:val="2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1">
    <w:nsid w:val="32A10F0A"/>
    <w:multiLevelType w:val="hybridMultilevel"/>
    <w:tmpl w:val="839EC306"/>
    <w:lvl w:ilvl="0" w:tplc="ADF657B0">
      <w:start w:val="2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2">
    <w:nsid w:val="34A6715D"/>
    <w:multiLevelType w:val="hybridMultilevel"/>
    <w:tmpl w:val="AC0A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6C3"/>
    <w:rsid w:val="000F2EA7"/>
    <w:rsid w:val="0029579E"/>
    <w:rsid w:val="00393515"/>
    <w:rsid w:val="00397786"/>
    <w:rsid w:val="00401611"/>
    <w:rsid w:val="00463622"/>
    <w:rsid w:val="004D7D2F"/>
    <w:rsid w:val="00597292"/>
    <w:rsid w:val="00626567"/>
    <w:rsid w:val="00661ABA"/>
    <w:rsid w:val="006726D2"/>
    <w:rsid w:val="006916C3"/>
    <w:rsid w:val="00835F08"/>
    <w:rsid w:val="00881E48"/>
    <w:rsid w:val="008E37C0"/>
    <w:rsid w:val="008F49B4"/>
    <w:rsid w:val="009125AA"/>
    <w:rsid w:val="00940742"/>
    <w:rsid w:val="00964332"/>
    <w:rsid w:val="00B6570A"/>
    <w:rsid w:val="00B66395"/>
    <w:rsid w:val="00C708BD"/>
    <w:rsid w:val="00E90049"/>
    <w:rsid w:val="00E96768"/>
    <w:rsid w:val="00F42A0F"/>
    <w:rsid w:val="00F81CB6"/>
    <w:rsid w:val="00F8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68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9579E"/>
    <w:pPr>
      <w:keepNext/>
      <w:spacing w:after="0" w:line="240" w:lineRule="auto"/>
      <w:ind w:firstLine="851"/>
      <w:outlineLvl w:val="3"/>
    </w:pPr>
    <w:rPr>
      <w:rFonts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E4EC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66395"/>
    <w:pPr>
      <w:ind w:left="720"/>
    </w:pPr>
  </w:style>
  <w:style w:type="paragraph" w:styleId="Caption">
    <w:name w:val="caption"/>
    <w:basedOn w:val="Normal"/>
    <w:next w:val="Normal"/>
    <w:uiPriority w:val="99"/>
    <w:qFormat/>
    <w:locked/>
    <w:rsid w:val="0029579E"/>
    <w:pPr>
      <w:spacing w:after="0" w:line="240" w:lineRule="auto"/>
      <w:jc w:val="center"/>
    </w:pPr>
    <w:rPr>
      <w:rFonts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9</Pages>
  <Words>624</Words>
  <Characters>3563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Кабинет № 214</cp:lastModifiedBy>
  <cp:revision>5</cp:revision>
  <dcterms:created xsi:type="dcterms:W3CDTF">2014-03-23T14:08:00Z</dcterms:created>
  <dcterms:modified xsi:type="dcterms:W3CDTF">2014-03-26T09:26:00Z</dcterms:modified>
</cp:coreProperties>
</file>