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E" w:rsidRDefault="000764DE" w:rsidP="003C1053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Урок внеклассного чтения</w:t>
      </w:r>
    </w:p>
    <w:p w:rsidR="000764DE" w:rsidRDefault="000764DE" w:rsidP="003C1053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  <w:r w:rsidRPr="00024226">
        <w:rPr>
          <w:rFonts w:ascii="Times New Roman" w:hAnsi="Times New Roman"/>
          <w:b/>
          <w:i/>
          <w:sz w:val="32"/>
        </w:rPr>
        <w:t xml:space="preserve"> «Путешеств</w:t>
      </w:r>
      <w:r>
        <w:rPr>
          <w:rFonts w:ascii="Times New Roman" w:hAnsi="Times New Roman"/>
          <w:b/>
          <w:i/>
          <w:sz w:val="32"/>
        </w:rPr>
        <w:t>ие по произведениям С.Я.Маршака»</w:t>
      </w:r>
    </w:p>
    <w:p w:rsidR="000764DE" w:rsidRDefault="000764DE" w:rsidP="003C1053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6FA">
        <w:rPr>
          <w:rFonts w:ascii="Times New Roman" w:hAnsi="Times New Roman"/>
          <w:b/>
          <w:sz w:val="28"/>
          <w:szCs w:val="28"/>
        </w:rPr>
        <w:t>Целевая аудитория:</w:t>
      </w:r>
      <w:r w:rsidRPr="00792347">
        <w:rPr>
          <w:rFonts w:ascii="Times New Roman" w:hAnsi="Times New Roman"/>
          <w:sz w:val="28"/>
          <w:szCs w:val="28"/>
        </w:rPr>
        <w:t xml:space="preserve"> ученики 2-ого класса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b/>
          <w:sz w:val="28"/>
          <w:szCs w:val="28"/>
        </w:rPr>
        <w:t>Цель:</w:t>
      </w:r>
      <w:r w:rsidRPr="00792347">
        <w:rPr>
          <w:rFonts w:ascii="Times New Roman" w:hAnsi="Times New Roman"/>
          <w:sz w:val="28"/>
          <w:szCs w:val="28"/>
        </w:rPr>
        <w:t xml:space="preserve"> расширить имеющиеся у школьников представления о творчестве С.Я.Маршака.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234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 xml:space="preserve">Обобщить знания детей о писателе, его произведениях.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>Продолжать учить детей заучивать наизусть стихотворения, отгадывать загадки.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>Закреплять у детей навыки выразительного чтения стихотворений.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 xml:space="preserve">Развивать артистические способности детей.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>Воспитывать интерес к литературе, желание знакомиться с творчеством Маршака.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 xml:space="preserve">Развивать память, внимание, мышление.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2347">
        <w:rPr>
          <w:rFonts w:ascii="Times New Roman" w:hAnsi="Times New Roman"/>
          <w:b/>
          <w:sz w:val="28"/>
          <w:szCs w:val="28"/>
        </w:rPr>
        <w:t xml:space="preserve">Украшение класса: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2347">
        <w:rPr>
          <w:rFonts w:ascii="Times New Roman" w:hAnsi="Times New Roman"/>
          <w:sz w:val="28"/>
          <w:szCs w:val="28"/>
        </w:rPr>
        <w:t>ортрет С. Я. Маршака. Выставка книг С. Я. Маршака и иллюстраций, к его произведениям, выставка рисунков детей.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2347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>компьютер,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>мультимедийный проектор,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 xml:space="preserve">экран;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 xml:space="preserve">презентация Microsoft Office PowerPoint-2007; </w:t>
      </w:r>
    </w:p>
    <w:p w:rsidR="000764DE" w:rsidRPr="00792347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sz w:val="28"/>
          <w:szCs w:val="28"/>
        </w:rPr>
        <w:t>детские книги со стихами С.Я.Маршака.</w:t>
      </w:r>
    </w:p>
    <w:p w:rsidR="000764DE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347"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792347">
        <w:rPr>
          <w:rFonts w:ascii="Times New Roman" w:hAnsi="Times New Roman"/>
          <w:sz w:val="28"/>
          <w:szCs w:val="28"/>
        </w:rPr>
        <w:t>тение детям произведений Маршака, разучивание наизусть стихов и инсценировка их.</w:t>
      </w:r>
    </w:p>
    <w:p w:rsidR="000764DE" w:rsidRDefault="000764DE" w:rsidP="00792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4DE" w:rsidRPr="00792347" w:rsidRDefault="000764DE" w:rsidP="00792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347">
        <w:rPr>
          <w:rFonts w:ascii="Times New Roman" w:hAnsi="Times New Roman"/>
          <w:b/>
          <w:sz w:val="28"/>
          <w:szCs w:val="28"/>
        </w:rPr>
        <w:t>Ход занятия</w:t>
      </w:r>
    </w:p>
    <w:p w:rsidR="000764DE" w:rsidRPr="00B762C3" w:rsidRDefault="000764DE" w:rsidP="00382D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Добрый день</w:t>
      </w:r>
      <w:r w:rsidRPr="00B762C3">
        <w:rPr>
          <w:rFonts w:ascii="Times New Roman" w:hAnsi="Times New Roman"/>
          <w:sz w:val="28"/>
        </w:rPr>
        <w:t>, ребята! Здравствуйте, дорогие гости!</w:t>
      </w:r>
      <w:r>
        <w:rPr>
          <w:rFonts w:ascii="Times New Roman" w:hAnsi="Times New Roman"/>
          <w:sz w:val="28"/>
        </w:rPr>
        <w:t xml:space="preserve"> Сегодня в этом классе собрались ребята разных классов, любители детской литературы. Наше занятие </w:t>
      </w:r>
      <w:r w:rsidRPr="00B762C3">
        <w:rPr>
          <w:rFonts w:ascii="Times New Roman" w:hAnsi="Times New Roman"/>
          <w:sz w:val="28"/>
        </w:rPr>
        <w:t xml:space="preserve">мы посвятим поэту, переводчику, </w:t>
      </w:r>
      <w:r>
        <w:rPr>
          <w:rFonts w:ascii="Times New Roman" w:hAnsi="Times New Roman"/>
          <w:sz w:val="28"/>
        </w:rPr>
        <w:t xml:space="preserve">драматургу </w:t>
      </w:r>
      <w:r w:rsidRPr="00B762C3">
        <w:rPr>
          <w:rFonts w:ascii="Times New Roman" w:hAnsi="Times New Roman"/>
          <w:sz w:val="28"/>
        </w:rPr>
        <w:t>С.Я.Маршаку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54672E">
        <w:rPr>
          <w:rFonts w:ascii="Times New Roman" w:hAnsi="Times New Roman"/>
          <w:color w:val="000000"/>
          <w:sz w:val="28"/>
          <w:szCs w:val="28"/>
        </w:rPr>
        <w:t>ы будем говорить о жизни  и творчестве этого замечательного человека, читать и инсценировать его стихи.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82DC9">
        <w:rPr>
          <w:rFonts w:ascii="Times New Roman" w:hAnsi="Times New Roman"/>
          <w:b/>
          <w:sz w:val="28"/>
          <w:szCs w:val="28"/>
          <w:u w:val="single"/>
          <w:lang w:val="uk-UA"/>
        </w:rPr>
        <w:t>Слайд 1</w:t>
      </w:r>
    </w:p>
    <w:p w:rsidR="000764DE" w:rsidRPr="00382DC9" w:rsidRDefault="000764DE" w:rsidP="003C105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764DE" w:rsidRPr="00937FD9" w:rsidRDefault="000764DE" w:rsidP="003C1053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Сегодня на наше занятие пришли гости встречайте их.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i/>
          <w:sz w:val="28"/>
        </w:rPr>
      </w:pPr>
      <w:r w:rsidRPr="00B762C3">
        <w:rPr>
          <w:rFonts w:ascii="Times New Roman" w:hAnsi="Times New Roman"/>
          <w:i/>
          <w:sz w:val="28"/>
        </w:rPr>
        <w:t>На сцену выходят герои произведений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 w:rsidRPr="007D3947">
        <w:rPr>
          <w:rFonts w:ascii="Times New Roman" w:hAnsi="Times New Roman"/>
          <w:b/>
          <w:sz w:val="28"/>
        </w:rPr>
        <w:t>1 ученик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Я - Мистер </w:t>
      </w:r>
      <w:r w:rsidRPr="00BF284F">
        <w:rPr>
          <w:rFonts w:ascii="Times New Roman" w:hAnsi="Times New Roman"/>
          <w:sz w:val="28"/>
        </w:rPr>
        <w:t>Твистер,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Бывший министр,</w:t>
      </w:r>
    </w:p>
    <w:p w:rsidR="000764DE" w:rsidRPr="00BF284F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F284F">
        <w:rPr>
          <w:rFonts w:ascii="Times New Roman" w:hAnsi="Times New Roman"/>
          <w:sz w:val="28"/>
        </w:rPr>
        <w:t>Мистер</w:t>
      </w:r>
      <w:r>
        <w:rPr>
          <w:rFonts w:ascii="Times New Roman" w:hAnsi="Times New Roman"/>
          <w:sz w:val="28"/>
        </w:rPr>
        <w:t xml:space="preserve"> </w:t>
      </w:r>
      <w:r w:rsidRPr="00BF284F">
        <w:rPr>
          <w:rFonts w:ascii="Times New Roman" w:hAnsi="Times New Roman"/>
          <w:sz w:val="28"/>
        </w:rPr>
        <w:t>Твистер,</w:t>
      </w:r>
    </w:p>
    <w:p w:rsidR="000764DE" w:rsidRPr="00BF284F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F284F">
        <w:rPr>
          <w:rFonts w:ascii="Times New Roman" w:hAnsi="Times New Roman"/>
          <w:sz w:val="28"/>
        </w:rPr>
        <w:t>Делец и банкир,</w:t>
      </w:r>
    </w:p>
    <w:p w:rsidR="000764DE" w:rsidRPr="00BF284F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F284F">
        <w:rPr>
          <w:rFonts w:ascii="Times New Roman" w:hAnsi="Times New Roman"/>
          <w:sz w:val="28"/>
        </w:rPr>
        <w:t>Владелец заводов,</w:t>
      </w:r>
    </w:p>
    <w:p w:rsidR="000764DE" w:rsidRPr="00BF284F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F284F">
        <w:rPr>
          <w:rFonts w:ascii="Times New Roman" w:hAnsi="Times New Roman"/>
          <w:sz w:val="28"/>
        </w:rPr>
        <w:t>Газет, пароходов,</w:t>
      </w:r>
    </w:p>
    <w:p w:rsidR="000764DE" w:rsidRPr="00BF284F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F284F">
        <w:rPr>
          <w:rFonts w:ascii="Times New Roman" w:hAnsi="Times New Roman"/>
          <w:sz w:val="28"/>
        </w:rPr>
        <w:t>Решил на досуге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F284F">
        <w:rPr>
          <w:rFonts w:ascii="Times New Roman" w:hAnsi="Times New Roman"/>
          <w:sz w:val="28"/>
        </w:rPr>
        <w:t>Объехать мир.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книге, которую создал Маршак!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 w:rsidRPr="007D3947">
        <w:rPr>
          <w:rFonts w:ascii="Times New Roman" w:hAnsi="Times New Roman"/>
          <w:b/>
          <w:sz w:val="28"/>
        </w:rPr>
        <w:t>2 ученик</w:t>
      </w:r>
    </w:p>
    <w:p w:rsidR="000764DE" w:rsidRPr="007D3947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</w:t>
      </w:r>
      <w:r w:rsidRPr="007D3947">
        <w:rPr>
          <w:rFonts w:ascii="Times New Roman" w:hAnsi="Times New Roman"/>
          <w:sz w:val="28"/>
        </w:rPr>
        <w:t xml:space="preserve"> человек рассеянный</w:t>
      </w:r>
    </w:p>
    <w:p w:rsidR="000764DE" w:rsidRPr="007D3947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улицы </w:t>
      </w:r>
      <w:r w:rsidRPr="007D3947">
        <w:rPr>
          <w:rFonts w:ascii="Times New Roman" w:hAnsi="Times New Roman"/>
          <w:sz w:val="28"/>
        </w:rPr>
        <w:t xml:space="preserve"> Бассейной.</w:t>
      </w:r>
    </w:p>
    <w:p w:rsidR="000764DE" w:rsidRPr="007D3947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>Сел он утром на кровать,</w:t>
      </w:r>
    </w:p>
    <w:p w:rsidR="000764DE" w:rsidRPr="007D3947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>Стал рубашку надевать,</w:t>
      </w:r>
    </w:p>
    <w:p w:rsidR="000764DE" w:rsidRPr="007D3947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>В рукава просунул руки -</w:t>
      </w:r>
    </w:p>
    <w:p w:rsidR="000764DE" w:rsidRPr="007D3947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>Оказалось, это брюки.</w:t>
      </w:r>
    </w:p>
    <w:p w:rsidR="000764DE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>Вот какой рассеянный</w:t>
      </w:r>
    </w:p>
    <w:p w:rsidR="000764DE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>С улицы Бассейной!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книге, которую создал Маршак!</w:t>
      </w:r>
      <w:r w:rsidRPr="00B762C3">
        <w:rPr>
          <w:rFonts w:ascii="Times New Roman" w:hAnsi="Times New Roman"/>
          <w:sz w:val="28"/>
        </w:rPr>
        <w:tab/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7D3947">
        <w:rPr>
          <w:rFonts w:ascii="Times New Roman" w:hAnsi="Times New Roman"/>
          <w:b/>
          <w:sz w:val="28"/>
        </w:rPr>
        <w:t>3 ученица</w:t>
      </w:r>
      <w:r w:rsidRPr="007D3947">
        <w:rPr>
          <w:rFonts w:ascii="Times New Roman" w:hAnsi="Times New Roman"/>
          <w:b/>
          <w:sz w:val="28"/>
        </w:rPr>
        <w:tab/>
      </w:r>
      <w:r w:rsidRPr="007D3947">
        <w:rPr>
          <w:rFonts w:ascii="Times New Roman" w:hAnsi="Times New Roman"/>
          <w:b/>
          <w:sz w:val="28"/>
        </w:rPr>
        <w:tab/>
      </w:r>
      <w:r w:rsidRPr="007D3947">
        <w:rPr>
          <w:rFonts w:ascii="Times New Roman" w:hAnsi="Times New Roman"/>
          <w:b/>
          <w:sz w:val="28"/>
        </w:rPr>
        <w:tab/>
      </w:r>
      <w:r w:rsidRPr="007D3947">
        <w:rPr>
          <w:rFonts w:ascii="Times New Roman" w:hAnsi="Times New Roman"/>
          <w:b/>
          <w:sz w:val="28"/>
        </w:rPr>
        <w:tab/>
      </w:r>
      <w:r w:rsidRPr="007D3947">
        <w:rPr>
          <w:rFonts w:ascii="Times New Roman" w:hAnsi="Times New Roman"/>
          <w:b/>
          <w:sz w:val="28"/>
        </w:rPr>
        <w:tab/>
      </w:r>
      <w:r w:rsidRPr="007D3947">
        <w:rPr>
          <w:rFonts w:ascii="Times New Roman" w:hAnsi="Times New Roman"/>
          <w:b/>
          <w:sz w:val="28"/>
        </w:rPr>
        <w:tab/>
        <w:t xml:space="preserve">       </w:t>
      </w:r>
      <w:r w:rsidRPr="007D3947">
        <w:rPr>
          <w:rFonts w:ascii="Times New Roman" w:hAnsi="Times New Roman"/>
          <w:b/>
          <w:sz w:val="28"/>
        </w:rPr>
        <w:tab/>
        <w:t xml:space="preserve">    </w:t>
      </w:r>
      <w:r w:rsidRPr="007D3947">
        <w:rPr>
          <w:rFonts w:ascii="Times New Roman" w:hAnsi="Times New Roman"/>
          <w:b/>
          <w:sz w:val="28"/>
        </w:rPr>
        <w:tab/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762C3">
        <w:rPr>
          <w:rFonts w:ascii="Times New Roman" w:hAnsi="Times New Roman"/>
          <w:sz w:val="28"/>
        </w:rPr>
        <w:t>Я - дама, имею багаж я приличный.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 xml:space="preserve"> Диван,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 xml:space="preserve"> Чемодан,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 xml:space="preserve"> Саквояж</w:t>
      </w:r>
      <w:r>
        <w:rPr>
          <w:rFonts w:ascii="Times New Roman" w:hAnsi="Times New Roman"/>
          <w:sz w:val="28"/>
        </w:rPr>
        <w:t xml:space="preserve"> симпатичный </w:t>
      </w:r>
      <w:r w:rsidRPr="007D3947">
        <w:rPr>
          <w:rFonts w:ascii="Times New Roman" w:hAnsi="Times New Roman"/>
          <w:sz w:val="28"/>
        </w:rPr>
        <w:t>,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 xml:space="preserve"> Картину,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 xml:space="preserve"> Корзину,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7D3947">
        <w:rPr>
          <w:rFonts w:ascii="Times New Roman" w:hAnsi="Times New Roman"/>
          <w:sz w:val="28"/>
        </w:rPr>
        <w:t xml:space="preserve"> Картонку</w:t>
      </w:r>
    </w:p>
    <w:p w:rsidR="000764DE" w:rsidRPr="007D3947" w:rsidRDefault="000764DE" w:rsidP="003C105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7D3947">
        <w:rPr>
          <w:rFonts w:ascii="Times New Roman" w:hAnsi="Times New Roman"/>
          <w:sz w:val="28"/>
        </w:rPr>
        <w:t xml:space="preserve"> И маленькую собачонку.</w:t>
      </w:r>
    </w:p>
    <w:p w:rsidR="000764DE" w:rsidRPr="007D3947" w:rsidRDefault="000764DE" w:rsidP="003C10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книге, которую создал Маршак!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764DE" w:rsidRPr="004D125F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 w:rsidRPr="004D125F">
        <w:rPr>
          <w:rFonts w:ascii="Times New Roman" w:hAnsi="Times New Roman"/>
          <w:b/>
          <w:sz w:val="28"/>
        </w:rPr>
        <w:t xml:space="preserve">4  ученик: 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762C3">
        <w:rPr>
          <w:rFonts w:ascii="Times New Roman" w:hAnsi="Times New Roman"/>
          <w:sz w:val="28"/>
        </w:rPr>
        <w:t>Я – глупый мышонок - я очень наивен.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 w:rsidRPr="004D125F">
        <w:rPr>
          <w:rFonts w:ascii="Times New Roman" w:hAnsi="Times New Roman"/>
          <w:b/>
          <w:sz w:val="28"/>
        </w:rPr>
        <w:t xml:space="preserve">5ученик: </w:t>
      </w:r>
    </w:p>
    <w:p w:rsidR="000764DE" w:rsidRPr="003C1053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 w:rsidRPr="00B762C3">
        <w:rPr>
          <w:rFonts w:ascii="Times New Roman" w:hAnsi="Times New Roman"/>
          <w:sz w:val="28"/>
        </w:rPr>
        <w:t xml:space="preserve">Я – кошка, мне случай представился дивный. </w:t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  <w:t xml:space="preserve">        </w:t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 xml:space="preserve">    Ведь надо же знать зоологию, братцы,  </w:t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 xml:space="preserve">       Мы, кошки, мышатами любим питаться. </w:t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 xml:space="preserve">  Поведала вам содержание вкратце </w:t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B762C3">
        <w:rPr>
          <w:rFonts w:ascii="Times New Roman" w:hAnsi="Times New Roman"/>
          <w:sz w:val="28"/>
        </w:rPr>
        <w:t xml:space="preserve">      Книга, которую создал Маршак.</w:t>
      </w:r>
    </w:p>
    <w:p w:rsidR="000764DE" w:rsidRPr="007F7192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 w:rsidRPr="007F7192">
        <w:rPr>
          <w:rFonts w:ascii="Times New Roman" w:hAnsi="Times New Roman"/>
          <w:b/>
          <w:sz w:val="28"/>
        </w:rPr>
        <w:t xml:space="preserve">6 ученик: </w:t>
      </w:r>
    </w:p>
    <w:p w:rsidR="000764DE" w:rsidRPr="007F7192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192">
        <w:rPr>
          <w:rFonts w:ascii="Times New Roman" w:hAnsi="Times New Roman"/>
          <w:sz w:val="28"/>
        </w:rPr>
        <w:t>А я – королева, весьма симпатична.</w:t>
      </w:r>
      <w:r w:rsidRPr="007F7192">
        <w:rPr>
          <w:rFonts w:ascii="Times New Roman" w:hAnsi="Times New Roman"/>
          <w:sz w:val="28"/>
          <w:szCs w:val="28"/>
        </w:rPr>
        <w:t xml:space="preserve"> </w:t>
      </w:r>
    </w:p>
    <w:p w:rsidR="000764DE" w:rsidRPr="007F7192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192">
        <w:rPr>
          <w:rFonts w:ascii="Times New Roman" w:hAnsi="Times New Roman"/>
          <w:sz w:val="28"/>
          <w:szCs w:val="28"/>
        </w:rPr>
        <w:t>Издала я зимою глупый приказ</w:t>
      </w:r>
    </w:p>
    <w:p w:rsidR="000764DE" w:rsidRPr="007F7192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192">
        <w:rPr>
          <w:rFonts w:ascii="Times New Roman" w:hAnsi="Times New Roman"/>
          <w:sz w:val="28"/>
          <w:szCs w:val="28"/>
        </w:rPr>
        <w:t xml:space="preserve">Подснежников корзину </w:t>
      </w:r>
      <w:r w:rsidRPr="007F7192">
        <w:rPr>
          <w:rFonts w:ascii="Times New Roman" w:hAnsi="Times New Roman"/>
          <w:sz w:val="28"/>
          <w:szCs w:val="28"/>
        </w:rPr>
        <w:br/>
        <w:t xml:space="preserve">Несите во дворец! </w:t>
      </w:r>
      <w:r w:rsidRPr="007F7192">
        <w:rPr>
          <w:rFonts w:ascii="Times New Roman" w:hAnsi="Times New Roman"/>
          <w:sz w:val="28"/>
          <w:szCs w:val="28"/>
        </w:rPr>
        <w:br/>
        <w:t xml:space="preserve">Нарвите до рассвета </w:t>
      </w:r>
      <w:r w:rsidRPr="007F7192">
        <w:rPr>
          <w:rFonts w:ascii="Times New Roman" w:hAnsi="Times New Roman"/>
          <w:sz w:val="28"/>
          <w:szCs w:val="28"/>
        </w:rPr>
        <w:br/>
        <w:t xml:space="preserve">Подснежников простых. </w:t>
      </w:r>
      <w:r w:rsidRPr="007F7192">
        <w:rPr>
          <w:rFonts w:ascii="Times New Roman" w:hAnsi="Times New Roman"/>
          <w:sz w:val="28"/>
          <w:szCs w:val="28"/>
        </w:rPr>
        <w:br/>
        <w:t>И вам дадут за это</w:t>
      </w:r>
    </w:p>
    <w:p w:rsidR="000764DE" w:rsidRPr="007F7192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192">
        <w:rPr>
          <w:rFonts w:ascii="Times New Roman" w:hAnsi="Times New Roman"/>
          <w:sz w:val="28"/>
          <w:szCs w:val="28"/>
        </w:rPr>
        <w:t>Корзину золотых!</w:t>
      </w:r>
    </w:p>
    <w:p w:rsidR="000764DE" w:rsidRPr="007F7192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7F7192">
        <w:rPr>
          <w:rFonts w:ascii="Times New Roman" w:hAnsi="Times New Roman"/>
          <w:sz w:val="28"/>
          <w:szCs w:val="28"/>
        </w:rPr>
        <w:t>В книге, которую создал Маршак!</w:t>
      </w:r>
    </w:p>
    <w:p w:rsidR="000764DE" w:rsidRPr="00BE7C93" w:rsidRDefault="000764DE" w:rsidP="003C1053">
      <w:pPr>
        <w:spacing w:after="0" w:line="240" w:lineRule="auto"/>
        <w:rPr>
          <w:rFonts w:ascii="Times New Roman" w:hAnsi="Times New Roman"/>
          <w:b/>
          <w:sz w:val="28"/>
        </w:rPr>
      </w:pPr>
      <w:r w:rsidRPr="00BE7C93">
        <w:rPr>
          <w:rFonts w:ascii="Times New Roman" w:hAnsi="Times New Roman"/>
          <w:b/>
          <w:sz w:val="28"/>
        </w:rPr>
        <w:t xml:space="preserve">7ученик: 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762C3">
        <w:rPr>
          <w:rFonts w:ascii="Times New Roman" w:hAnsi="Times New Roman"/>
          <w:sz w:val="28"/>
        </w:rPr>
        <w:t>Профессор я, очень умён и тактичен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Учил я королеву весьма симпатичную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192">
        <w:rPr>
          <w:rFonts w:ascii="Times New Roman" w:hAnsi="Times New Roman"/>
          <w:sz w:val="28"/>
          <w:szCs w:val="28"/>
        </w:rPr>
        <w:t>В книге, которую создал Маршак!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DC9">
        <w:rPr>
          <w:rFonts w:ascii="Times New Roman" w:hAnsi="Times New Roman"/>
          <w:sz w:val="28"/>
          <w:szCs w:val="28"/>
        </w:rPr>
        <w:t>Ребята, а вы узнали из каких произведений эти герои</w:t>
      </w:r>
      <w:r>
        <w:rPr>
          <w:rFonts w:ascii="Times New Roman" w:hAnsi="Times New Roman"/>
          <w:sz w:val="28"/>
          <w:szCs w:val="28"/>
        </w:rPr>
        <w:t>?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4DE" w:rsidRPr="00382DC9" w:rsidRDefault="000764DE" w:rsidP="003C1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4DE" w:rsidRPr="00B762C3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762C3">
        <w:rPr>
          <w:rFonts w:ascii="Times New Roman" w:hAnsi="Times New Roman"/>
          <w:sz w:val="28"/>
        </w:rPr>
        <w:t>Самуил Яковлевич Маршак был большим тружеником</w:t>
      </w:r>
      <w:r>
        <w:rPr>
          <w:rFonts w:ascii="Times New Roman" w:hAnsi="Times New Roman"/>
          <w:sz w:val="28"/>
        </w:rPr>
        <w:t>.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B762C3">
        <w:rPr>
          <w:rFonts w:ascii="Times New Roman" w:hAnsi="Times New Roman"/>
          <w:sz w:val="28"/>
        </w:rPr>
        <w:t>И большим другом детей</w:t>
      </w:r>
      <w:r>
        <w:rPr>
          <w:rFonts w:ascii="Times New Roman" w:hAnsi="Times New Roman"/>
          <w:sz w:val="28"/>
        </w:rPr>
        <w:t>.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</w:p>
    <w:p w:rsidR="000764DE" w:rsidRPr="0019199C" w:rsidRDefault="000764DE" w:rsidP="003C105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19199C">
        <w:rPr>
          <w:rFonts w:ascii="Times New Roman" w:hAnsi="Times New Roman"/>
          <w:b/>
          <w:sz w:val="28"/>
          <w:u w:val="single"/>
        </w:rPr>
        <w:t xml:space="preserve">Слайд 2 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382DC9">
        <w:rPr>
          <w:rFonts w:ascii="Times New Roman" w:hAnsi="Times New Roman"/>
          <w:sz w:val="28"/>
        </w:rPr>
        <w:t xml:space="preserve">Самуил Яковлевич Маршак родился 3 ноября 1887 года в городе Воронеже. Семья была большая и очень дружная. Отец его, </w:t>
      </w:r>
      <w:r>
        <w:rPr>
          <w:rFonts w:ascii="Times New Roman" w:hAnsi="Times New Roman"/>
          <w:sz w:val="28"/>
        </w:rPr>
        <w:t xml:space="preserve">Яков Миронович, </w:t>
      </w:r>
      <w:r w:rsidRPr="00382DC9">
        <w:rPr>
          <w:rFonts w:ascii="Times New Roman" w:hAnsi="Times New Roman"/>
          <w:sz w:val="28"/>
        </w:rPr>
        <w:t xml:space="preserve">мастер-химик по профессии, очень любил книги, литературу и знал несколько иностранных языков. 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382DC9">
        <w:rPr>
          <w:rFonts w:ascii="Times New Roman" w:hAnsi="Times New Roman"/>
          <w:sz w:val="28"/>
        </w:rPr>
        <w:t>Мать</w:t>
      </w:r>
      <w:r>
        <w:rPr>
          <w:rFonts w:ascii="Times New Roman" w:hAnsi="Times New Roman"/>
          <w:sz w:val="28"/>
        </w:rPr>
        <w:t xml:space="preserve">, Евгения Борисовна,  </w:t>
      </w:r>
      <w:r w:rsidRPr="00382DC9">
        <w:rPr>
          <w:rFonts w:ascii="Times New Roman" w:hAnsi="Times New Roman"/>
          <w:sz w:val="28"/>
        </w:rPr>
        <w:t xml:space="preserve">занималась воспитанием детей, а их было шестеро. Большая семья Маршаков подарила нам трёх писателей: самого Самуила, его брата и сестру. Самуил Яковлевич был для них не только старшим братом, но и учителем, </w:t>
      </w:r>
      <w:r w:rsidRPr="00C15230">
        <w:rPr>
          <w:rFonts w:ascii="Times New Roman" w:hAnsi="Times New Roman"/>
          <w:sz w:val="28"/>
        </w:rPr>
        <w:t>наставником.</w:t>
      </w:r>
    </w:p>
    <w:p w:rsidR="000764DE" w:rsidRPr="00C15230" w:rsidRDefault="000764DE" w:rsidP="003C105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C15230">
        <w:rPr>
          <w:rFonts w:ascii="Times New Roman" w:hAnsi="Times New Roman"/>
          <w:b/>
          <w:sz w:val="28"/>
          <w:u w:val="single"/>
        </w:rPr>
        <w:t xml:space="preserve">  Слайд 3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C15230">
        <w:rPr>
          <w:rFonts w:ascii="Times New Roman" w:hAnsi="Times New Roman"/>
          <w:sz w:val="28"/>
        </w:rPr>
        <w:t>Учиться в школе он начал в городе Острогожске, а когда ему было 13 лет, его семья переехала в Петербург, и он стал посещать занятия в гимназии.</w:t>
      </w:r>
      <w:r>
        <w:rPr>
          <w:rFonts w:ascii="Times New Roman" w:hAnsi="Times New Roman"/>
          <w:sz w:val="28"/>
        </w:rPr>
        <w:t xml:space="preserve"> Там он встречался со знаменитыми художниками, музыкантами, писателями.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</w:p>
    <w:p w:rsidR="000764DE" w:rsidRPr="00C15230" w:rsidRDefault="000764DE" w:rsidP="003C105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C15230">
        <w:rPr>
          <w:rFonts w:ascii="Times New Roman" w:hAnsi="Times New Roman"/>
          <w:b/>
          <w:sz w:val="28"/>
          <w:u w:val="single"/>
        </w:rPr>
        <w:t>Слайд 4</w:t>
      </w:r>
    </w:p>
    <w:p w:rsidR="000764DE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  <w:r w:rsidRPr="00C15230">
        <w:rPr>
          <w:rFonts w:ascii="Times New Roman" w:hAnsi="Times New Roman"/>
          <w:sz w:val="28"/>
        </w:rPr>
        <w:t>А когда же он начал писать стихи? Как вы думаете, ребята?</w:t>
      </w:r>
    </w:p>
    <w:p w:rsidR="000764DE" w:rsidRPr="00C15230" w:rsidRDefault="000764DE" w:rsidP="003C1053">
      <w:pPr>
        <w:spacing w:after="0" w:line="240" w:lineRule="auto"/>
        <w:rPr>
          <w:rFonts w:ascii="Times New Roman" w:hAnsi="Times New Roman"/>
          <w:sz w:val="28"/>
        </w:rPr>
      </w:pPr>
    </w:p>
    <w:p w:rsidR="000764DE" w:rsidRPr="00C15230" w:rsidRDefault="000764DE" w:rsidP="0098134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5230">
        <w:rPr>
          <w:rFonts w:ascii="Times New Roman" w:hAnsi="Times New Roman"/>
          <w:color w:val="000000"/>
          <w:sz w:val="28"/>
          <w:szCs w:val="28"/>
        </w:rPr>
        <w:t>Сочинять стихи он начал раньше, чем научился писать. Было ему тогда всего лишь четыре года. В пять лет он читал свои стихи на детском утреннике, а с двенадцати лет писал целые поэмы. А в двадцать лет его первые стихи были напечатаны в различных журналах</w:t>
      </w:r>
    </w:p>
    <w:p w:rsidR="000764DE" w:rsidRPr="00AD4E02" w:rsidRDefault="000764DE" w:rsidP="00C172E3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4E0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5</w:t>
      </w:r>
    </w:p>
    <w:p w:rsidR="000764DE" w:rsidRDefault="000764DE" w:rsidP="00C172E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72E3">
        <w:rPr>
          <w:rFonts w:ascii="Times New Roman" w:hAnsi="Times New Roman"/>
          <w:bCs/>
          <w:color w:val="000000"/>
          <w:sz w:val="28"/>
          <w:szCs w:val="28"/>
        </w:rPr>
        <w:t>Первая детская книга Самуила Яковлевича Маршака называлась — «Детки в клетк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е» Она была написана для самых маленьких читателей. </w:t>
      </w:r>
      <w:r w:rsidRPr="00C172E3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0764DE" w:rsidRDefault="000764DE" w:rsidP="00C172E3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72E3">
        <w:rPr>
          <w:rFonts w:ascii="Times New Roman" w:hAnsi="Times New Roman"/>
          <w:bCs/>
          <w:color w:val="000000"/>
          <w:sz w:val="28"/>
          <w:szCs w:val="28"/>
        </w:rPr>
        <w:t xml:space="preserve">А ещё он любил </w:t>
      </w:r>
      <w:r w:rsidRPr="00C46788">
        <w:rPr>
          <w:rFonts w:ascii="Times New Roman" w:hAnsi="Times New Roman"/>
          <w:b/>
          <w:bCs/>
          <w:color w:val="000000"/>
          <w:sz w:val="28"/>
          <w:szCs w:val="28"/>
        </w:rPr>
        <w:t>сочинять загадки</w:t>
      </w:r>
      <w:r w:rsidRPr="00C172E3">
        <w:rPr>
          <w:rFonts w:ascii="Times New Roman" w:hAnsi="Times New Roman"/>
          <w:bCs/>
          <w:color w:val="000000"/>
          <w:sz w:val="28"/>
          <w:szCs w:val="28"/>
        </w:rPr>
        <w:t>? А вы ребята любите загадки.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Тогда отгадайте.</w:t>
      </w:r>
    </w:p>
    <w:p w:rsidR="000764DE" w:rsidRPr="001C5CBE" w:rsidRDefault="000764DE" w:rsidP="00C172E3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C5CB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6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(по щелчку отгадка)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C172E3">
        <w:rPr>
          <w:rFonts w:ascii="Times New Roman" w:hAnsi="Times New Roman"/>
          <w:bCs/>
          <w:color w:val="000000"/>
          <w:sz w:val="28"/>
          <w:szCs w:val="28"/>
        </w:rPr>
        <w:t>Принялась она за дело,</w:t>
      </w:r>
    </w:p>
    <w:p w:rsidR="000764DE" w:rsidRPr="00C172E3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72E3">
        <w:rPr>
          <w:rFonts w:ascii="Times New Roman" w:hAnsi="Times New Roman"/>
          <w:bCs/>
          <w:color w:val="000000"/>
          <w:sz w:val="28"/>
          <w:szCs w:val="28"/>
        </w:rPr>
        <w:t>Завизжала и запела.</w:t>
      </w:r>
    </w:p>
    <w:p w:rsidR="000764DE" w:rsidRPr="00C172E3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72E3">
        <w:rPr>
          <w:rFonts w:ascii="Times New Roman" w:hAnsi="Times New Roman"/>
          <w:bCs/>
          <w:color w:val="000000"/>
          <w:sz w:val="28"/>
          <w:szCs w:val="28"/>
        </w:rPr>
        <w:t xml:space="preserve">     Ела, ела</w:t>
      </w:r>
    </w:p>
    <w:p w:rsidR="000764DE" w:rsidRPr="00C172E3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72E3">
        <w:rPr>
          <w:rFonts w:ascii="Times New Roman" w:hAnsi="Times New Roman"/>
          <w:bCs/>
          <w:color w:val="000000"/>
          <w:sz w:val="28"/>
          <w:szCs w:val="28"/>
        </w:rPr>
        <w:t xml:space="preserve">     Дуб, дуб,</w:t>
      </w:r>
    </w:p>
    <w:p w:rsidR="000764DE" w:rsidRPr="00C172E3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72E3">
        <w:rPr>
          <w:rFonts w:ascii="Times New Roman" w:hAnsi="Times New Roman"/>
          <w:bCs/>
          <w:color w:val="000000"/>
          <w:sz w:val="28"/>
          <w:szCs w:val="28"/>
        </w:rPr>
        <w:t xml:space="preserve">     Поломала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72E3">
        <w:rPr>
          <w:rFonts w:ascii="Times New Roman" w:hAnsi="Times New Roman"/>
          <w:bCs/>
          <w:color w:val="000000"/>
          <w:sz w:val="28"/>
          <w:szCs w:val="28"/>
        </w:rPr>
        <w:t xml:space="preserve">     Зуб, зуб.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(пила)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764DE" w:rsidRPr="001C5CB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C5CB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7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 Что такое перед нами: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Две оглобли за ушами.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глазах по колесу,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5CBE">
        <w:rPr>
          <w:rFonts w:ascii="Times New Roman" w:hAnsi="Times New Roman"/>
          <w:bCs/>
          <w:color w:val="000000"/>
          <w:sz w:val="28"/>
          <w:szCs w:val="28"/>
        </w:rPr>
        <w:t>И седёлка на носу (очки)</w:t>
      </w:r>
    </w:p>
    <w:p w:rsidR="000764DE" w:rsidRPr="001C5CB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764DE" w:rsidRPr="001C5CB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C5CB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8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C46788">
        <w:rPr>
          <w:rFonts w:ascii="Times New Roman" w:hAnsi="Times New Roman"/>
          <w:bCs/>
          <w:color w:val="000000"/>
          <w:sz w:val="28"/>
          <w:szCs w:val="28"/>
        </w:rPr>
        <w:t>Всегда шагаем мы вдвоем,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Похожие, как братья.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Мы за обедом – под столом,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А ночью – под кроватью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C5CBE">
        <w:rPr>
          <w:rFonts w:ascii="Times New Roman" w:hAnsi="Times New Roman"/>
          <w:bCs/>
          <w:color w:val="000000"/>
          <w:sz w:val="28"/>
          <w:szCs w:val="28"/>
        </w:rPr>
        <w:t>(сапоги)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64DE" w:rsidRPr="001C5CB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C5CB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9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C46788">
        <w:rPr>
          <w:rFonts w:ascii="Times New Roman" w:hAnsi="Times New Roman"/>
          <w:bCs/>
          <w:color w:val="000000"/>
          <w:sz w:val="28"/>
          <w:szCs w:val="28"/>
        </w:rPr>
        <w:t>Его весной и летом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Мы видели одетым.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 осенью с бедняжки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Сорвали все рубашки.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Но зимние метели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5CBE">
        <w:rPr>
          <w:rFonts w:ascii="Times New Roman" w:hAnsi="Times New Roman"/>
          <w:bCs/>
          <w:color w:val="000000"/>
          <w:sz w:val="28"/>
          <w:szCs w:val="28"/>
        </w:rPr>
        <w:t>В меха его одели. Дерево</w:t>
      </w:r>
    </w:p>
    <w:p w:rsidR="000764DE" w:rsidRPr="001C5CB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C5C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764DE" w:rsidRPr="001C5CB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C5CB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10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C46788">
        <w:rPr>
          <w:rFonts w:ascii="Times New Roman" w:hAnsi="Times New Roman"/>
          <w:bCs/>
          <w:color w:val="000000"/>
          <w:sz w:val="28"/>
          <w:szCs w:val="28"/>
        </w:rPr>
        <w:t>Кто, на бегу пары клубя,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Пуская дым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Трубой,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Несет вперед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И сам себя,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Да и меня с тобой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D066B6">
        <w:rPr>
          <w:rFonts w:ascii="Times New Roman" w:hAnsi="Times New Roman"/>
          <w:bCs/>
          <w:color w:val="000000"/>
          <w:sz w:val="28"/>
          <w:szCs w:val="28"/>
        </w:rPr>
        <w:t xml:space="preserve"> поезд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066B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11</w:t>
      </w:r>
    </w:p>
    <w:p w:rsidR="000764DE" w:rsidRPr="00D066B6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 xml:space="preserve">6. Я конём рогатым правлю, 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Если этого коня</w:t>
      </w:r>
    </w:p>
    <w:p w:rsidR="000764DE" w:rsidRPr="00C46788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6788">
        <w:rPr>
          <w:rFonts w:ascii="Times New Roman" w:hAnsi="Times New Roman"/>
          <w:bCs/>
          <w:color w:val="000000"/>
          <w:sz w:val="28"/>
          <w:szCs w:val="28"/>
        </w:rPr>
        <w:t>Я к забору не приставлю,</w:t>
      </w:r>
    </w:p>
    <w:p w:rsidR="000764D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626E">
        <w:rPr>
          <w:rFonts w:ascii="Times New Roman" w:hAnsi="Times New Roman"/>
          <w:bCs/>
          <w:color w:val="000000"/>
          <w:sz w:val="28"/>
          <w:szCs w:val="28"/>
        </w:rPr>
        <w:t xml:space="preserve">Упадёт он без меня    велосипед </w:t>
      </w:r>
    </w:p>
    <w:p w:rsidR="000764DE" w:rsidRPr="0014626E" w:rsidRDefault="000764DE" w:rsidP="00C46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764DE" w:rsidRPr="0014626E" w:rsidRDefault="000764DE" w:rsidP="00C467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626E">
        <w:rPr>
          <w:rFonts w:ascii="Times New Roman" w:hAnsi="Times New Roman"/>
          <w:b/>
          <w:bCs/>
          <w:color w:val="000000"/>
          <w:sz w:val="28"/>
          <w:szCs w:val="28"/>
        </w:rPr>
        <w:t>Слайд 12, 13</w:t>
      </w:r>
    </w:p>
    <w:p w:rsidR="000764DE" w:rsidRDefault="000764DE" w:rsidP="00B23A4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066B6">
        <w:rPr>
          <w:rFonts w:ascii="Times New Roman" w:hAnsi="Times New Roman"/>
          <w:bCs/>
          <w:color w:val="000000"/>
          <w:sz w:val="28"/>
          <w:szCs w:val="28"/>
        </w:rPr>
        <w:t>В 1912 году, для завершения образования Самуил Яковлевич отправляется в Англию и поступает в Лондонский университет на факультет искусств. Он изучает английскую поэзию и путешествует по стране “с мешком за плечами и палкой в руках”, слушает английские народные песни, детские стихи. Многие английские народные песенки, стишки и баллады известны нам именно в переводе Маршака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0764DE" w:rsidRDefault="000764DE" w:rsidP="00B23A4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Послушаем одну из них</w:t>
      </w:r>
    </w:p>
    <w:p w:rsidR="000764DE" w:rsidRPr="00F0598B" w:rsidRDefault="000764DE" w:rsidP="00B23A4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0598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14</w:t>
      </w:r>
    </w:p>
    <w:p w:rsidR="000764DE" w:rsidRDefault="000764DE" w:rsidP="00B23A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3A42">
        <w:rPr>
          <w:rFonts w:ascii="Times New Roman" w:hAnsi="Times New Roman"/>
          <w:b/>
          <w:color w:val="000000"/>
          <w:sz w:val="28"/>
          <w:szCs w:val="28"/>
        </w:rPr>
        <w:t>Инсценирование песенки «Перчатки»</w:t>
      </w:r>
    </w:p>
    <w:p w:rsidR="000764DE" w:rsidRDefault="000764DE" w:rsidP="00B23A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64DE" w:rsidRPr="00A639BF" w:rsidRDefault="000764DE" w:rsidP="00B23A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39BF">
        <w:rPr>
          <w:rFonts w:ascii="Times New Roman" w:hAnsi="Times New Roman"/>
          <w:b/>
          <w:color w:val="000000"/>
          <w:sz w:val="28"/>
          <w:szCs w:val="28"/>
          <w:u w:val="single"/>
        </w:rPr>
        <w:t>Слайд 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</w:p>
    <w:p w:rsidR="000764DE" w:rsidRDefault="000764DE" w:rsidP="0098134F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Самуил Маршак был большим другом детей. </w:t>
      </w:r>
      <w:r w:rsidRPr="00B23A42">
        <w:rPr>
          <w:rFonts w:ascii="Times New Roman" w:hAnsi="Times New Roman"/>
          <w:sz w:val="28"/>
          <w:szCs w:val="28"/>
        </w:rPr>
        <w:t>Маршак хотел, чтобы дети вырастали умными, честными, добрыми, смелыми, высмеивал в своих стихах лентяев, неумёх, несобранных людей, хвастунов.</w:t>
      </w:r>
    </w:p>
    <w:p w:rsidR="000764DE" w:rsidRPr="00A639BF" w:rsidRDefault="000764DE" w:rsidP="00A639BF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A639BF">
        <w:rPr>
          <w:rFonts w:ascii="Times New Roman" w:hAnsi="Times New Roman"/>
          <w:sz w:val="28"/>
          <w:szCs w:val="28"/>
        </w:rPr>
        <w:t>Герои многих произведений Самуила Яковлевича Маршака – животные. Рассказывая о них, писатель подразумевает поступки людей и взаимоотношения между ними.</w:t>
      </w:r>
    </w:p>
    <w:p w:rsidR="000764DE" w:rsidRDefault="000764DE" w:rsidP="0098134F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165C6F">
        <w:rPr>
          <w:rFonts w:ascii="Times New Roman" w:hAnsi="Times New Roman"/>
          <w:sz w:val="28"/>
          <w:szCs w:val="28"/>
        </w:rPr>
        <w:t>Маршак писал стихи для детей и о детях. О мальчиках– лодырях и о говорящем коте, поэт рассказал в стихотворении “Кот и лодыри”</w:t>
      </w:r>
    </w:p>
    <w:p w:rsidR="000764DE" w:rsidRPr="00165C6F" w:rsidRDefault="000764DE" w:rsidP="0098134F">
      <w:pPr>
        <w:pStyle w:val="ListParagraph"/>
        <w:ind w:left="0"/>
        <w:rPr>
          <w:rFonts w:ascii="Times New Roman" w:hAnsi="Times New Roman"/>
          <w:sz w:val="28"/>
          <w:szCs w:val="28"/>
          <w:u w:val="single"/>
        </w:rPr>
      </w:pPr>
    </w:p>
    <w:p w:rsidR="000764DE" w:rsidRPr="00165C6F" w:rsidRDefault="000764DE" w:rsidP="00165C6F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165C6F">
        <w:rPr>
          <w:rFonts w:ascii="Times New Roman" w:hAnsi="Times New Roman"/>
          <w:b/>
          <w:sz w:val="28"/>
          <w:szCs w:val="28"/>
          <w:u w:val="single"/>
        </w:rPr>
        <w:t>Слайд 16</w:t>
      </w:r>
    </w:p>
    <w:p w:rsidR="000764DE" w:rsidRPr="00BE542C" w:rsidRDefault="000764DE" w:rsidP="00165C6F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BE542C">
        <w:rPr>
          <w:rFonts w:ascii="Times New Roman" w:hAnsi="Times New Roman"/>
          <w:b/>
          <w:sz w:val="28"/>
          <w:szCs w:val="28"/>
          <w:u w:val="single"/>
        </w:rPr>
        <w:t xml:space="preserve"> Инсценирование  стихотворения «Кот и лодыри»</w:t>
      </w:r>
    </w:p>
    <w:p w:rsidR="000764DE" w:rsidRDefault="000764DE" w:rsidP="00205F8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Стихи Маршака нам известны с раннего детства. Они полны юмора и радости</w:t>
      </w:r>
      <w:r w:rsidRPr="00205F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Стихи Маршака никогда не бывают скучными. </w:t>
      </w:r>
    </w:p>
    <w:p w:rsidR="000764DE" w:rsidRDefault="000764DE" w:rsidP="00205F80">
      <w:pPr>
        <w:spacing w:after="0" w:line="240" w:lineRule="auto"/>
        <w:rPr>
          <w:rFonts w:ascii="Times New Roman" w:hAnsi="Times New Roman"/>
          <w:sz w:val="28"/>
        </w:rPr>
      </w:pPr>
    </w:p>
    <w:p w:rsidR="000764DE" w:rsidRPr="00165C6F" w:rsidRDefault="000764DE" w:rsidP="00205F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165C6F">
        <w:rPr>
          <w:rFonts w:ascii="Times New Roman" w:hAnsi="Times New Roman"/>
          <w:b/>
          <w:sz w:val="28"/>
          <w:u w:val="single"/>
        </w:rPr>
        <w:t>Слайд 17</w:t>
      </w:r>
    </w:p>
    <w:p w:rsidR="000764DE" w:rsidRDefault="000764DE" w:rsidP="00205F8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вот одно из них «Дама сдавала в багаж»</w:t>
      </w:r>
    </w:p>
    <w:p w:rsidR="000764DE" w:rsidRDefault="000764DE" w:rsidP="00205F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205F80">
        <w:rPr>
          <w:rFonts w:ascii="Times New Roman" w:hAnsi="Times New Roman"/>
          <w:b/>
          <w:sz w:val="28"/>
          <w:u w:val="single"/>
        </w:rPr>
        <w:t>Инсценирование стихотворения «Дама сдавала багаж»</w:t>
      </w:r>
    </w:p>
    <w:p w:rsidR="000764DE" w:rsidRPr="00C333F0" w:rsidRDefault="000764DE" w:rsidP="00205F80">
      <w:pPr>
        <w:spacing w:after="0" w:line="240" w:lineRule="auto"/>
        <w:rPr>
          <w:rFonts w:ascii="Times New Roman" w:hAnsi="Times New Roman"/>
          <w:sz w:val="28"/>
        </w:rPr>
      </w:pPr>
    </w:p>
    <w:p w:rsidR="000764DE" w:rsidRPr="00C333F0" w:rsidRDefault="000764DE" w:rsidP="00205F80">
      <w:pPr>
        <w:spacing w:after="0" w:line="240" w:lineRule="auto"/>
        <w:rPr>
          <w:rFonts w:ascii="Times New Roman" w:hAnsi="Times New Roman"/>
          <w:sz w:val="28"/>
        </w:rPr>
      </w:pPr>
      <w:r w:rsidRPr="00C333F0">
        <w:rPr>
          <w:rFonts w:ascii="Times New Roman" w:hAnsi="Times New Roman"/>
          <w:sz w:val="28"/>
        </w:rPr>
        <w:t>А теперь поиграем</w:t>
      </w:r>
    </w:p>
    <w:p w:rsidR="000764DE" w:rsidRPr="00205F80" w:rsidRDefault="000764DE" w:rsidP="00205F8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0764DE" w:rsidRDefault="000764DE" w:rsidP="00A639BF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Угадай произведение по отрывку</w:t>
      </w:r>
    </w:p>
    <w:p w:rsidR="000764DE" w:rsidRDefault="000764DE" w:rsidP="00A639BF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18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>Сел он утром на кровать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Стал рубашку надевать,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В рукава просунул руки –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Оказалось, это брюки....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Вместо шляпы на ходу</w:t>
      </w: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Он надел сковороду (“</w:t>
      </w:r>
      <w:r>
        <w:rPr>
          <w:rFonts w:ascii="Times New Roman" w:hAnsi="Times New Roman"/>
          <w:color w:val="000000"/>
          <w:sz w:val="28"/>
          <w:szCs w:val="28"/>
        </w:rPr>
        <w:t xml:space="preserve">Вот какой рассеянный”) </w:t>
      </w: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03920" w:rsidRDefault="000764DE" w:rsidP="00C333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03920">
        <w:rPr>
          <w:rFonts w:ascii="Times New Roman" w:hAnsi="Times New Roman"/>
          <w:b/>
          <w:color w:val="000000"/>
          <w:sz w:val="28"/>
          <w:szCs w:val="28"/>
          <w:u w:val="single"/>
        </w:rPr>
        <w:t>Слайд 19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Люди спрашивают: 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Кто это у вас?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А девочка говорит: 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- Это моя дочка.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Люди спрашивают: 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- Почему у вашей дочки серые щёчки?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А девочка говорит: </w:t>
      </w: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- Она давно не мылас</w:t>
      </w:r>
      <w:r>
        <w:rPr>
          <w:rFonts w:ascii="Times New Roman" w:hAnsi="Times New Roman"/>
          <w:color w:val="000000"/>
          <w:sz w:val="28"/>
          <w:szCs w:val="28"/>
        </w:rPr>
        <w:t>ь (“Усатый полосатый”)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03920" w:rsidRDefault="000764DE" w:rsidP="00C333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03920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20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>Дама сдавала в багаж: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Диван,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Саквояж, 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Чемодан,</w:t>
      </w:r>
    </w:p>
    <w:p w:rsidR="000764DE" w:rsidRPr="0050392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920">
        <w:rPr>
          <w:rFonts w:ascii="Times New Roman" w:hAnsi="Times New Roman"/>
          <w:color w:val="000000"/>
          <w:sz w:val="28"/>
          <w:szCs w:val="28"/>
        </w:rPr>
        <w:t xml:space="preserve"> Картину, корзину, картонку</w:t>
      </w: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920">
        <w:rPr>
          <w:rFonts w:ascii="Times New Roman" w:hAnsi="Times New Roman"/>
          <w:color w:val="000000"/>
          <w:sz w:val="28"/>
          <w:szCs w:val="28"/>
        </w:rPr>
        <w:t xml:space="preserve"> И маленькую собачонку (“Багаж”) </w:t>
      </w:r>
    </w:p>
    <w:p w:rsidR="000764DE" w:rsidRPr="0050392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03920" w:rsidRDefault="000764DE" w:rsidP="00C333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0392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Слайд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21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>Под праздник новогодний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Издали мы приказ: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Пускай цветут сегодня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Подснежники у нас!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В лесу цветёт подснежник,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А не метель метёт,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И тот из вас мятежник,</w:t>
      </w: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920">
        <w:rPr>
          <w:rFonts w:ascii="Times New Roman" w:hAnsi="Times New Roman"/>
          <w:color w:val="000000"/>
          <w:sz w:val="28"/>
          <w:szCs w:val="28"/>
        </w:rPr>
        <w:t xml:space="preserve"> Кто скажет: не метёт! (“Двенадцать месяцев”) </w:t>
      </w:r>
    </w:p>
    <w:p w:rsidR="000764DE" w:rsidRPr="0050392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03920" w:rsidRDefault="000764DE" w:rsidP="00C333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03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920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22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>Бим – бом! Тили – бом!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На дворе - высокий дом.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Ставенки резные,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Окна расписные.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А на лестнице ковер –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Шитый золотом узор.</w:t>
      </w:r>
    </w:p>
    <w:p w:rsidR="000764DE" w:rsidRPr="00C333F0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По узорному ковру</w:t>
      </w: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33F0">
        <w:rPr>
          <w:rFonts w:ascii="Times New Roman" w:hAnsi="Times New Roman"/>
          <w:color w:val="000000"/>
          <w:sz w:val="28"/>
          <w:szCs w:val="28"/>
        </w:rPr>
        <w:t xml:space="preserve"> Сходит кошка по утру... (“Кошкин дом”)</w:t>
      </w:r>
    </w:p>
    <w:p w:rsidR="000764DE" w:rsidRDefault="000764DE" w:rsidP="00C333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A721D" w:rsidRDefault="000764DE" w:rsidP="00C333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721D">
        <w:rPr>
          <w:rFonts w:ascii="Times New Roman" w:hAnsi="Times New Roman"/>
          <w:b/>
          <w:color w:val="000000"/>
          <w:sz w:val="28"/>
          <w:szCs w:val="28"/>
          <w:u w:val="single"/>
        </w:rPr>
        <w:t>Узнай произведение по предмету</w:t>
      </w: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21D">
        <w:rPr>
          <w:rFonts w:ascii="Times New Roman" w:hAnsi="Times New Roman"/>
          <w:color w:val="000000"/>
          <w:sz w:val="28"/>
          <w:szCs w:val="28"/>
        </w:rPr>
        <w:t xml:space="preserve">Из какого произведения предметы? </w:t>
      </w: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721D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23</w:t>
      </w: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21D">
        <w:rPr>
          <w:rFonts w:ascii="Times New Roman" w:hAnsi="Times New Roman"/>
          <w:color w:val="000000"/>
          <w:sz w:val="28"/>
          <w:szCs w:val="28"/>
        </w:rPr>
        <w:t>Конверт (“Почта”)</w:t>
      </w: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721D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24</w:t>
      </w: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21D">
        <w:rPr>
          <w:rFonts w:ascii="Times New Roman" w:hAnsi="Times New Roman"/>
          <w:color w:val="000000"/>
          <w:sz w:val="28"/>
          <w:szCs w:val="28"/>
        </w:rPr>
        <w:t>Кольцо (“Двенадцать месяцев”)</w:t>
      </w: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721D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25</w:t>
      </w: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21D">
        <w:rPr>
          <w:rFonts w:ascii="Times New Roman" w:hAnsi="Times New Roman"/>
          <w:color w:val="000000"/>
          <w:sz w:val="28"/>
          <w:szCs w:val="28"/>
        </w:rPr>
        <w:t>Собачонка (“Багаж”)</w:t>
      </w: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721D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26</w:t>
      </w: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21D">
        <w:rPr>
          <w:rFonts w:ascii="Times New Roman" w:hAnsi="Times New Roman"/>
          <w:color w:val="000000"/>
          <w:sz w:val="28"/>
          <w:szCs w:val="28"/>
        </w:rPr>
        <w:t>Котёнок (“Усатый полосатый”)</w:t>
      </w: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721D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27</w:t>
      </w: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21D">
        <w:rPr>
          <w:rFonts w:ascii="Times New Roman" w:hAnsi="Times New Roman"/>
          <w:color w:val="000000"/>
          <w:sz w:val="28"/>
          <w:szCs w:val="28"/>
        </w:rPr>
        <w:t>Сковорода (“Вот какой рассеянный”)</w:t>
      </w: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D61203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203">
        <w:rPr>
          <w:rFonts w:ascii="Times New Roman" w:hAnsi="Times New Roman"/>
          <w:b/>
          <w:color w:val="000000"/>
          <w:sz w:val="28"/>
          <w:szCs w:val="28"/>
        </w:rPr>
        <w:t>Слайд 28</w:t>
      </w:r>
    </w:p>
    <w:p w:rsidR="000764DE" w:rsidRPr="00B23A42" w:rsidRDefault="000764DE" w:rsidP="00E615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61203">
        <w:rPr>
          <w:rFonts w:ascii="Times New Roman" w:hAnsi="Times New Roman"/>
          <w:sz w:val="28"/>
          <w:szCs w:val="28"/>
        </w:rPr>
        <w:t>В годы Великой Отечественной войны он работал в газетах, выезжал на фронт с бригадами артистов и продолжал писать для детей. Неутомимый поэт был всегда в работе.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3A42">
        <w:rPr>
          <w:rFonts w:ascii="Times New Roman" w:hAnsi="Times New Roman"/>
          <w:sz w:val="28"/>
          <w:szCs w:val="28"/>
        </w:rPr>
        <w:t xml:space="preserve">Во время войны Маршак организовал в Краснодаре </w:t>
      </w:r>
      <w:r w:rsidRPr="00205F80">
        <w:rPr>
          <w:rFonts w:ascii="Times New Roman" w:hAnsi="Times New Roman"/>
          <w:b/>
          <w:sz w:val="28"/>
          <w:szCs w:val="28"/>
        </w:rPr>
        <w:t xml:space="preserve">«Детский городок», </w:t>
      </w:r>
      <w:r w:rsidRPr="00B23A42">
        <w:rPr>
          <w:rFonts w:ascii="Times New Roman" w:hAnsi="Times New Roman"/>
          <w:sz w:val="28"/>
          <w:szCs w:val="28"/>
        </w:rPr>
        <w:t>где были классы, мастерские, кружки и даже детский театр, для которого он сам писал пьесы-сказки.</w:t>
      </w:r>
    </w:p>
    <w:p w:rsidR="000764DE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B23A42">
        <w:rPr>
          <w:rFonts w:ascii="Times New Roman" w:hAnsi="Times New Roman"/>
          <w:sz w:val="28"/>
          <w:szCs w:val="28"/>
        </w:rPr>
        <w:t>А какие сказки написал для театра  Маршак?</w:t>
      </w:r>
    </w:p>
    <w:p w:rsidR="000764DE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«Кошкин дом», «Сказка о глупом мышонке», «Двенадцать месяцев», «Теремок»</w:t>
      </w:r>
    </w:p>
    <w:p w:rsidR="000764DE" w:rsidRPr="00E615F5" w:rsidRDefault="000764DE" w:rsidP="00D61203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E615F5">
        <w:rPr>
          <w:rFonts w:ascii="Times New Roman" w:hAnsi="Times New Roman"/>
          <w:b/>
          <w:sz w:val="28"/>
          <w:szCs w:val="28"/>
          <w:u w:val="single"/>
        </w:rPr>
        <w:t>Слайд 29</w:t>
      </w:r>
    </w:p>
    <w:p w:rsidR="000764DE" w:rsidRDefault="000764DE" w:rsidP="00D61203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2E0B93">
        <w:rPr>
          <w:rFonts w:ascii="Times New Roman" w:hAnsi="Times New Roman"/>
          <w:b/>
          <w:sz w:val="28"/>
          <w:szCs w:val="28"/>
          <w:u w:val="single"/>
        </w:rPr>
        <w:t>Инсценирование «Сказка о глупом мышонке»</w:t>
      </w:r>
    </w:p>
    <w:p w:rsidR="000764DE" w:rsidRDefault="000764DE" w:rsidP="00D61203">
      <w:pPr>
        <w:pStyle w:val="ListParagraph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кто назовёт произведение Маршака, которое является продолжением этой сказки? «Сказка об умном мышонке»</w:t>
      </w:r>
    </w:p>
    <w:p w:rsidR="000764DE" w:rsidRPr="00051083" w:rsidRDefault="000764DE" w:rsidP="0005108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</w:p>
    <w:p w:rsidR="000764DE" w:rsidRDefault="000764DE" w:rsidP="0005108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51083">
        <w:rPr>
          <w:rFonts w:ascii="Times New Roman" w:hAnsi="Times New Roman"/>
          <w:sz w:val="28"/>
          <w:szCs w:val="28"/>
        </w:rPr>
        <w:t>Во время Великой Отечественной войны   он твёрдо   верил в победу добра, справедливости над жестокостью и злом. Об этом одна из его лучших сказок "Двенадцать месяцев".</w:t>
      </w:r>
    </w:p>
    <w:p w:rsidR="000764DE" w:rsidRPr="00051083" w:rsidRDefault="000764DE" w:rsidP="0005108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764DE" w:rsidRPr="00051083" w:rsidRDefault="000764DE" w:rsidP="00D61203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51083">
        <w:rPr>
          <w:rFonts w:ascii="Times New Roman" w:hAnsi="Times New Roman"/>
          <w:b/>
          <w:sz w:val="28"/>
          <w:szCs w:val="28"/>
        </w:rPr>
        <w:t xml:space="preserve"> Слайд 30</w:t>
      </w:r>
    </w:p>
    <w:p w:rsidR="000764DE" w:rsidRDefault="000764DE" w:rsidP="00051083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Инсценирование отрывка из сказки «Двенадцать месяцев»</w:t>
      </w:r>
    </w:p>
    <w:p w:rsidR="000764DE" w:rsidRPr="00051083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764DE" w:rsidRPr="00F66980" w:rsidRDefault="000764DE" w:rsidP="00D61203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F66980">
        <w:rPr>
          <w:rFonts w:ascii="Times New Roman" w:hAnsi="Times New Roman"/>
          <w:b/>
          <w:sz w:val="28"/>
          <w:szCs w:val="28"/>
          <w:u w:val="single"/>
        </w:rPr>
        <w:t xml:space="preserve">Исправь ошибки в названиях произведений </w:t>
      </w:r>
    </w:p>
    <w:p w:rsidR="000764DE" w:rsidRPr="00F66980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F66980">
        <w:rPr>
          <w:rFonts w:ascii="Times New Roman" w:hAnsi="Times New Roman"/>
          <w:sz w:val="28"/>
          <w:szCs w:val="28"/>
        </w:rPr>
        <w:t>“Детки в зоопарке” - “Детки в клетке”</w:t>
      </w:r>
    </w:p>
    <w:p w:rsidR="000764DE" w:rsidRPr="00F66980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F66980">
        <w:rPr>
          <w:rFonts w:ascii="Times New Roman" w:hAnsi="Times New Roman"/>
          <w:sz w:val="28"/>
          <w:szCs w:val="28"/>
        </w:rPr>
        <w:t>“Семнадцать месяцев” - “Двенадцать месяцев”</w:t>
      </w:r>
    </w:p>
    <w:p w:rsidR="000764DE" w:rsidRPr="00F66980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F66980">
        <w:rPr>
          <w:rFonts w:ascii="Times New Roman" w:hAnsi="Times New Roman"/>
          <w:sz w:val="28"/>
          <w:szCs w:val="28"/>
        </w:rPr>
        <w:t>“Откуда стул пришёл?” - “Откуда стол пришёл?”</w:t>
      </w:r>
    </w:p>
    <w:p w:rsidR="000764DE" w:rsidRPr="00F66980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F66980">
        <w:rPr>
          <w:rFonts w:ascii="Times New Roman" w:hAnsi="Times New Roman"/>
          <w:sz w:val="28"/>
          <w:szCs w:val="28"/>
        </w:rPr>
        <w:t>“Урок грубости” - “Урок вежливости”</w:t>
      </w:r>
    </w:p>
    <w:p w:rsidR="000764DE" w:rsidRPr="00F66980" w:rsidRDefault="000764DE" w:rsidP="00D6120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F66980">
        <w:rPr>
          <w:rFonts w:ascii="Times New Roman" w:hAnsi="Times New Roman"/>
          <w:sz w:val="28"/>
          <w:szCs w:val="28"/>
        </w:rPr>
        <w:t>“Рассказ об известном герое” - “Рассказ о неизвестном герое”</w:t>
      </w:r>
    </w:p>
    <w:p w:rsidR="000764DE" w:rsidRDefault="000764DE" w:rsidP="00D61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980">
        <w:rPr>
          <w:rFonts w:ascii="Times New Roman" w:hAnsi="Times New Roman"/>
          <w:sz w:val="28"/>
          <w:szCs w:val="28"/>
        </w:rPr>
        <w:t>“Мышкин дом” - “Кошкин дом”</w:t>
      </w:r>
    </w:p>
    <w:p w:rsidR="000764DE" w:rsidRDefault="000764DE" w:rsidP="00D612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1083">
        <w:rPr>
          <w:rFonts w:ascii="Times New Roman" w:hAnsi="Times New Roman"/>
          <w:b/>
          <w:color w:val="000000"/>
          <w:sz w:val="28"/>
          <w:szCs w:val="28"/>
          <w:u w:val="single"/>
        </w:rPr>
        <w:t>Работа с выставкой книг</w:t>
      </w:r>
    </w:p>
    <w:p w:rsidR="000764DE" w:rsidRPr="00051083" w:rsidRDefault="000764DE" w:rsidP="005A7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764DE" w:rsidRPr="0054672E" w:rsidRDefault="000764DE" w:rsidP="000510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72E">
        <w:rPr>
          <w:rFonts w:ascii="Times New Roman" w:hAnsi="Times New Roman"/>
          <w:sz w:val="28"/>
          <w:szCs w:val="28"/>
          <w:lang w:eastAsia="ru-RU"/>
        </w:rPr>
        <w:t xml:space="preserve">Книги Маршака переведены на многие языки мира.                                                                               </w:t>
      </w:r>
    </w:p>
    <w:p w:rsidR="000764DE" w:rsidRDefault="000764DE" w:rsidP="00051083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 w:rsidRPr="002E0B93">
        <w:rPr>
          <w:rFonts w:ascii="Times New Roman" w:hAnsi="Times New Roman"/>
          <w:sz w:val="28"/>
          <w:szCs w:val="28"/>
        </w:rPr>
        <w:t xml:space="preserve">На стихи Маршака написаны песни, сняты мультфильмы. Его пьесы идут в детских театрах. </w:t>
      </w:r>
      <w:r w:rsidRPr="00051083">
        <w:rPr>
          <w:rFonts w:ascii="Times New Roman" w:hAnsi="Times New Roman"/>
          <w:color w:val="000000"/>
          <w:sz w:val="28"/>
          <w:szCs w:val="28"/>
        </w:rPr>
        <w:t xml:space="preserve">Неутомимый поэт был всегда в работе. </w:t>
      </w:r>
      <w:r>
        <w:rPr>
          <w:rFonts w:ascii="Times New Roman" w:hAnsi="Times New Roman"/>
          <w:color w:val="000000"/>
          <w:sz w:val="28"/>
          <w:szCs w:val="28"/>
        </w:rPr>
        <w:t>Сегодня мы узнали о том, что Маршак был поэтом, писал стихи для детей и взрослых, гениальным переводчиком,  Автором пьес для детских театров, журналистом в годы войны, сатириком, редактором детской газеты, педагогом.</w:t>
      </w:r>
    </w:p>
    <w:p w:rsidR="000764DE" w:rsidRPr="002013B3" w:rsidRDefault="000764DE" w:rsidP="002013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3B3">
        <w:rPr>
          <w:rFonts w:ascii="Times New Roman" w:hAnsi="Times New Roman"/>
          <w:color w:val="000000"/>
          <w:sz w:val="28"/>
          <w:szCs w:val="28"/>
        </w:rPr>
        <w:t>До последнего дня своей жизни Самуил Яковлевич Маршак не расставался с пером и бумагой. Он скончался 4 июня 1964 года и</w:t>
      </w:r>
      <w:r>
        <w:rPr>
          <w:rFonts w:ascii="Times New Roman" w:hAnsi="Times New Roman"/>
          <w:color w:val="000000"/>
          <w:sz w:val="28"/>
          <w:szCs w:val="28"/>
        </w:rPr>
        <w:t xml:space="preserve"> был похоронен </w:t>
      </w:r>
      <w:r w:rsidRPr="002013B3">
        <w:rPr>
          <w:rFonts w:ascii="Times New Roman" w:hAnsi="Times New Roman"/>
          <w:color w:val="000000"/>
          <w:sz w:val="28"/>
          <w:szCs w:val="28"/>
        </w:rPr>
        <w:t>в Москве.</w:t>
      </w:r>
    </w:p>
    <w:p w:rsidR="000764DE" w:rsidRDefault="000764DE" w:rsidP="0005108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2E0B93">
        <w:rPr>
          <w:rFonts w:ascii="Times New Roman" w:hAnsi="Times New Roman"/>
          <w:sz w:val="28"/>
          <w:szCs w:val="28"/>
        </w:rPr>
        <w:t xml:space="preserve">Его книги отмечены государственными премиями. </w:t>
      </w:r>
    </w:p>
    <w:p w:rsidR="000764DE" w:rsidRDefault="000764DE" w:rsidP="00051083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764DE" w:rsidRDefault="000764DE" w:rsidP="00D0517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244069">
        <w:rPr>
          <w:rFonts w:ascii="Times New Roman" w:hAnsi="Times New Roman"/>
          <w:sz w:val="28"/>
          <w:szCs w:val="28"/>
        </w:rPr>
        <w:t>Поэт был убежден, что хорошие книги могут сделать людей добрее, храбрее, умнее, трудолюбивее, терпеливее, могут утешить и развеселить. Самуил Яковлевич написал в 1958 году стихотворение “Пожелание друзьям”, оно написано и для</w:t>
      </w:r>
      <w:r>
        <w:rPr>
          <w:rFonts w:ascii="Times New Roman" w:hAnsi="Times New Roman"/>
          <w:sz w:val="28"/>
          <w:szCs w:val="28"/>
        </w:rPr>
        <w:t xml:space="preserve"> вас, детей XXI века.</w:t>
      </w:r>
    </w:p>
    <w:p w:rsidR="000764DE" w:rsidRDefault="000764DE" w:rsidP="00D0517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764DE" w:rsidRDefault="000764DE" w:rsidP="00D0517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47BB9">
        <w:rPr>
          <w:rFonts w:ascii="Times New Roman" w:hAnsi="Times New Roman"/>
          <w:sz w:val="28"/>
          <w:szCs w:val="28"/>
        </w:rPr>
        <w:t xml:space="preserve">Желаю вам цвести, расти, </w:t>
      </w:r>
      <w:r w:rsidRPr="00D47BB9">
        <w:rPr>
          <w:rFonts w:ascii="Times New Roman" w:hAnsi="Times New Roman"/>
          <w:sz w:val="28"/>
          <w:szCs w:val="28"/>
        </w:rPr>
        <w:br/>
        <w:t>Копить, крепить здоровье.</w:t>
      </w:r>
      <w:r w:rsidRPr="00D47BB9">
        <w:rPr>
          <w:rFonts w:ascii="Times New Roman" w:hAnsi="Times New Roman"/>
          <w:sz w:val="28"/>
          <w:szCs w:val="28"/>
        </w:rPr>
        <w:br/>
        <w:t xml:space="preserve">Оно для дальнего пути - </w:t>
      </w:r>
      <w:r w:rsidRPr="00D47BB9">
        <w:rPr>
          <w:rFonts w:ascii="Times New Roman" w:hAnsi="Times New Roman"/>
          <w:sz w:val="28"/>
          <w:szCs w:val="28"/>
        </w:rPr>
        <w:br/>
        <w:t>Главнейшее условье.</w:t>
      </w:r>
      <w:r w:rsidRPr="00D47BB9">
        <w:rPr>
          <w:rFonts w:ascii="Times New Roman" w:hAnsi="Times New Roman"/>
          <w:sz w:val="28"/>
          <w:szCs w:val="28"/>
        </w:rPr>
        <w:br/>
      </w:r>
      <w:r w:rsidRPr="00D47BB9">
        <w:rPr>
          <w:rFonts w:ascii="Times New Roman" w:hAnsi="Times New Roman"/>
          <w:sz w:val="28"/>
          <w:szCs w:val="28"/>
        </w:rPr>
        <w:br/>
        <w:t xml:space="preserve">Пусть каждый день и каждый час </w:t>
      </w:r>
      <w:r w:rsidRPr="00D47BB9">
        <w:rPr>
          <w:rFonts w:ascii="Times New Roman" w:hAnsi="Times New Roman"/>
          <w:sz w:val="28"/>
          <w:szCs w:val="28"/>
        </w:rPr>
        <w:br/>
        <w:t>Вам новое добудет.</w:t>
      </w:r>
      <w:r w:rsidRPr="00D47BB9">
        <w:rPr>
          <w:rFonts w:ascii="Times New Roman" w:hAnsi="Times New Roman"/>
          <w:sz w:val="28"/>
          <w:szCs w:val="28"/>
        </w:rPr>
        <w:br/>
        <w:t xml:space="preserve">Путь добрым будет ум у вас, </w:t>
      </w:r>
      <w:r w:rsidRPr="00D47BB9">
        <w:rPr>
          <w:rFonts w:ascii="Times New Roman" w:hAnsi="Times New Roman"/>
          <w:sz w:val="28"/>
          <w:szCs w:val="28"/>
        </w:rPr>
        <w:br/>
        <w:t>А сердце умным будет.</w:t>
      </w:r>
    </w:p>
    <w:p w:rsidR="000764DE" w:rsidRPr="00244069" w:rsidRDefault="000764DE" w:rsidP="00D0517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764DE" w:rsidRPr="00D05176" w:rsidRDefault="000764DE" w:rsidP="00D05176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D05176">
        <w:rPr>
          <w:rFonts w:ascii="Times New Roman" w:hAnsi="Times New Roman"/>
          <w:b/>
          <w:sz w:val="28"/>
          <w:szCs w:val="28"/>
          <w:u w:val="single"/>
        </w:rPr>
        <w:t>Дети  песню “Верные товарищи” на стихи С.Я.Маршака.</w:t>
      </w:r>
    </w:p>
    <w:p w:rsidR="000764DE" w:rsidRPr="00D61203" w:rsidRDefault="000764DE" w:rsidP="00D05176">
      <w:pPr>
        <w:pStyle w:val="ListParagraph"/>
        <w:rPr>
          <w:rFonts w:ascii="Times New Roman" w:hAnsi="Times New Roman"/>
          <w:sz w:val="28"/>
          <w:szCs w:val="28"/>
        </w:rPr>
      </w:pPr>
    </w:p>
    <w:p w:rsidR="000764DE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5A721D" w:rsidRDefault="000764DE" w:rsidP="005A72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4DE" w:rsidRPr="00077901" w:rsidRDefault="000764DE" w:rsidP="003C10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BB9">
        <w:rPr>
          <w:rFonts w:ascii="Times New Roman" w:hAnsi="Times New Roman"/>
          <w:sz w:val="28"/>
          <w:szCs w:val="28"/>
        </w:rPr>
        <w:br/>
      </w:r>
    </w:p>
    <w:p w:rsidR="000764DE" w:rsidRPr="003C1053" w:rsidRDefault="000764DE" w:rsidP="003C1053">
      <w:pPr>
        <w:spacing w:after="0" w:line="240" w:lineRule="auto"/>
        <w:rPr>
          <w:rFonts w:ascii="Times New Roman" w:hAnsi="Times New Roman"/>
        </w:rPr>
      </w:pPr>
    </w:p>
    <w:p w:rsidR="000764DE" w:rsidRPr="00EB373E" w:rsidRDefault="000764DE" w:rsidP="00AC24C0">
      <w:pPr>
        <w:rPr>
          <w:rFonts w:ascii="Times New Roman" w:hAnsi="Times New Roman"/>
          <w:sz w:val="28"/>
        </w:rPr>
      </w:pPr>
    </w:p>
    <w:sectPr w:rsidR="000764DE" w:rsidRPr="00EB373E" w:rsidSect="0045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6FDF"/>
    <w:multiLevelType w:val="hybridMultilevel"/>
    <w:tmpl w:val="5F92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1A59D0"/>
    <w:multiLevelType w:val="hybridMultilevel"/>
    <w:tmpl w:val="D0920E36"/>
    <w:lvl w:ilvl="0" w:tplc="7800F2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446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42B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4D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00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C1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2F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C0A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EE3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47"/>
    <w:rsid w:val="00024226"/>
    <w:rsid w:val="00051083"/>
    <w:rsid w:val="000746C1"/>
    <w:rsid w:val="000764DE"/>
    <w:rsid w:val="00077901"/>
    <w:rsid w:val="000D6477"/>
    <w:rsid w:val="00130756"/>
    <w:rsid w:val="0014626E"/>
    <w:rsid w:val="00165C6F"/>
    <w:rsid w:val="001857BA"/>
    <w:rsid w:val="0019199C"/>
    <w:rsid w:val="001C5CBE"/>
    <w:rsid w:val="002013B3"/>
    <w:rsid w:val="00205F80"/>
    <w:rsid w:val="00244069"/>
    <w:rsid w:val="00290A7F"/>
    <w:rsid w:val="002B11B9"/>
    <w:rsid w:val="002E0B93"/>
    <w:rsid w:val="00345347"/>
    <w:rsid w:val="00382DC9"/>
    <w:rsid w:val="003C1053"/>
    <w:rsid w:val="00417D9D"/>
    <w:rsid w:val="00455847"/>
    <w:rsid w:val="00465902"/>
    <w:rsid w:val="004D125F"/>
    <w:rsid w:val="00503920"/>
    <w:rsid w:val="005451DA"/>
    <w:rsid w:val="0054672E"/>
    <w:rsid w:val="0057012C"/>
    <w:rsid w:val="00590301"/>
    <w:rsid w:val="005A721D"/>
    <w:rsid w:val="005E1D8C"/>
    <w:rsid w:val="005F42F5"/>
    <w:rsid w:val="00604BBC"/>
    <w:rsid w:val="006D0927"/>
    <w:rsid w:val="006F2B43"/>
    <w:rsid w:val="00747DC0"/>
    <w:rsid w:val="007636FA"/>
    <w:rsid w:val="00783021"/>
    <w:rsid w:val="00792347"/>
    <w:rsid w:val="007B378C"/>
    <w:rsid w:val="007B7DB6"/>
    <w:rsid w:val="007D3947"/>
    <w:rsid w:val="007F12C1"/>
    <w:rsid w:val="007F7192"/>
    <w:rsid w:val="008478E7"/>
    <w:rsid w:val="0087754D"/>
    <w:rsid w:val="00937FD9"/>
    <w:rsid w:val="0098134F"/>
    <w:rsid w:val="009836AA"/>
    <w:rsid w:val="00990C01"/>
    <w:rsid w:val="00A04971"/>
    <w:rsid w:val="00A105BB"/>
    <w:rsid w:val="00A347D5"/>
    <w:rsid w:val="00A639BF"/>
    <w:rsid w:val="00AA5C50"/>
    <w:rsid w:val="00AB2732"/>
    <w:rsid w:val="00AC24C0"/>
    <w:rsid w:val="00AD4E02"/>
    <w:rsid w:val="00B23A42"/>
    <w:rsid w:val="00B44CAA"/>
    <w:rsid w:val="00B762C3"/>
    <w:rsid w:val="00BE542C"/>
    <w:rsid w:val="00BE7C93"/>
    <w:rsid w:val="00BF284F"/>
    <w:rsid w:val="00C0482A"/>
    <w:rsid w:val="00C15230"/>
    <w:rsid w:val="00C172E3"/>
    <w:rsid w:val="00C201EA"/>
    <w:rsid w:val="00C272E9"/>
    <w:rsid w:val="00C333F0"/>
    <w:rsid w:val="00C46788"/>
    <w:rsid w:val="00CC03F4"/>
    <w:rsid w:val="00D05176"/>
    <w:rsid w:val="00D066B6"/>
    <w:rsid w:val="00D47BB9"/>
    <w:rsid w:val="00D61203"/>
    <w:rsid w:val="00D961FA"/>
    <w:rsid w:val="00E615F5"/>
    <w:rsid w:val="00E6403D"/>
    <w:rsid w:val="00EA5CB3"/>
    <w:rsid w:val="00EB373E"/>
    <w:rsid w:val="00F0598B"/>
    <w:rsid w:val="00F43E54"/>
    <w:rsid w:val="00F50B3A"/>
    <w:rsid w:val="00F66980"/>
    <w:rsid w:val="00F77192"/>
    <w:rsid w:val="00F8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B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04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4BB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EB373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B37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E1D8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918</TotalTime>
  <Pages>8</Pages>
  <Words>1410</Words>
  <Characters>8037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КузнецоваГА</dc:creator>
  <cp:keywords/>
  <dc:description/>
  <cp:lastModifiedBy>GM</cp:lastModifiedBy>
  <cp:revision>18</cp:revision>
  <cp:lastPrinted>2014-04-13T09:27:00Z</cp:lastPrinted>
  <dcterms:created xsi:type="dcterms:W3CDTF">2013-06-15T11:38:00Z</dcterms:created>
  <dcterms:modified xsi:type="dcterms:W3CDTF">2014-04-24T03:20:00Z</dcterms:modified>
</cp:coreProperties>
</file>