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4E4" w:rsidRDefault="00B024E4" w:rsidP="00A621E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МАОУ «БМСОШ»</w:t>
      </w:r>
    </w:p>
    <w:p w:rsidR="00B024E4" w:rsidRDefault="00B024E4" w:rsidP="00A621E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24E4" w:rsidRDefault="00B024E4" w:rsidP="00A621E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24E4" w:rsidRDefault="00B024E4" w:rsidP="00A621E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24E4" w:rsidRDefault="00B024E4" w:rsidP="00A621E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24E4" w:rsidRDefault="00B024E4" w:rsidP="00A621E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24E4" w:rsidRPr="00DB0C16" w:rsidRDefault="00B024E4" w:rsidP="00A621E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24E4" w:rsidRPr="00DB0C16" w:rsidRDefault="00B024E4" w:rsidP="00A621ED">
      <w:pPr>
        <w:spacing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  <w:r w:rsidRPr="00DB0C16">
        <w:rPr>
          <w:rFonts w:ascii="Times New Roman" w:hAnsi="Times New Roman"/>
          <w:b/>
          <w:i/>
          <w:sz w:val="40"/>
          <w:szCs w:val="40"/>
        </w:rPr>
        <w:t>Разработка урока</w:t>
      </w:r>
    </w:p>
    <w:p w:rsidR="00B024E4" w:rsidRPr="00DB0C16" w:rsidRDefault="00B024E4" w:rsidP="00A621ED">
      <w:pPr>
        <w:spacing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  <w:r w:rsidRPr="00DB0C16">
        <w:rPr>
          <w:rFonts w:ascii="Times New Roman" w:hAnsi="Times New Roman"/>
          <w:b/>
          <w:i/>
          <w:sz w:val="40"/>
          <w:szCs w:val="40"/>
        </w:rPr>
        <w:t xml:space="preserve">литературного чтения </w:t>
      </w:r>
    </w:p>
    <w:p w:rsidR="00B024E4" w:rsidRPr="00DB0C16" w:rsidRDefault="00B024E4" w:rsidP="00A621ED">
      <w:pPr>
        <w:spacing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  <w:r w:rsidRPr="00DB0C16">
        <w:rPr>
          <w:rFonts w:ascii="Times New Roman" w:hAnsi="Times New Roman"/>
          <w:b/>
          <w:i/>
          <w:sz w:val="40"/>
          <w:szCs w:val="40"/>
        </w:rPr>
        <w:t>по теме</w:t>
      </w:r>
      <w:r w:rsidRPr="00DB0C16">
        <w:rPr>
          <w:rFonts w:ascii="Times New Roman" w:hAnsi="Times New Roman"/>
          <w:b/>
          <w:sz w:val="40"/>
          <w:szCs w:val="40"/>
        </w:rPr>
        <w:t>:</w:t>
      </w:r>
    </w:p>
    <w:p w:rsidR="00B024E4" w:rsidRPr="00DB0C16" w:rsidRDefault="00B024E4" w:rsidP="00A621ED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eastAsia="ru-RU"/>
        </w:rPr>
      </w:pPr>
      <w:r>
        <w:rPr>
          <w:rFonts w:ascii="Times New Roman" w:hAnsi="Times New Roman"/>
          <w:b/>
          <w:sz w:val="48"/>
          <w:szCs w:val="48"/>
          <w:lang w:eastAsia="ru-RU"/>
        </w:rPr>
        <w:t>«Квартет</w:t>
      </w:r>
      <w:r w:rsidRPr="00DB0C16">
        <w:rPr>
          <w:rFonts w:ascii="Times New Roman" w:hAnsi="Times New Roman"/>
          <w:b/>
          <w:sz w:val="48"/>
          <w:szCs w:val="48"/>
          <w:lang w:eastAsia="ru-RU"/>
        </w:rPr>
        <w:t>»</w:t>
      </w:r>
      <w:r>
        <w:rPr>
          <w:rFonts w:ascii="Times New Roman" w:hAnsi="Times New Roman"/>
          <w:b/>
          <w:sz w:val="48"/>
          <w:szCs w:val="48"/>
          <w:lang w:eastAsia="ru-RU"/>
        </w:rPr>
        <w:t xml:space="preserve"> И. А</w:t>
      </w:r>
      <w:r w:rsidRPr="00DB0C16">
        <w:rPr>
          <w:rFonts w:ascii="Times New Roman" w:hAnsi="Times New Roman"/>
          <w:b/>
          <w:sz w:val="48"/>
          <w:szCs w:val="48"/>
          <w:lang w:eastAsia="ru-RU"/>
        </w:rPr>
        <w:t xml:space="preserve">. </w:t>
      </w:r>
      <w:r>
        <w:rPr>
          <w:rFonts w:ascii="Times New Roman" w:hAnsi="Times New Roman"/>
          <w:b/>
          <w:sz w:val="48"/>
          <w:szCs w:val="48"/>
          <w:lang w:eastAsia="ru-RU"/>
        </w:rPr>
        <w:t>Крылов.</w:t>
      </w:r>
    </w:p>
    <w:p w:rsidR="00B024E4" w:rsidRPr="00DB0C16" w:rsidRDefault="00B024E4" w:rsidP="00A621ED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DB0C16">
        <w:rPr>
          <w:rFonts w:ascii="Times New Roman" w:hAnsi="Times New Roman"/>
          <w:b/>
          <w:sz w:val="48"/>
          <w:szCs w:val="48"/>
        </w:rPr>
        <w:t>Инсценирование произведения.</w:t>
      </w:r>
    </w:p>
    <w:p w:rsidR="00B024E4" w:rsidRDefault="00B024E4" w:rsidP="00A621ED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DB0C16">
        <w:rPr>
          <w:rFonts w:ascii="Times New Roman" w:hAnsi="Times New Roman"/>
          <w:b/>
          <w:sz w:val="48"/>
          <w:szCs w:val="48"/>
        </w:rPr>
        <w:t>«Перспектива», 3 класс</w:t>
      </w:r>
    </w:p>
    <w:p w:rsidR="00B024E4" w:rsidRPr="008E3AE6" w:rsidRDefault="00B024E4" w:rsidP="00A621ED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E3AE6">
        <w:rPr>
          <w:rFonts w:ascii="Times New Roman" w:hAnsi="Times New Roman"/>
          <w:b/>
          <w:sz w:val="36"/>
          <w:szCs w:val="36"/>
        </w:rPr>
        <w:t>(С применением Сингапурских технологий)</w:t>
      </w:r>
    </w:p>
    <w:p w:rsidR="00B024E4" w:rsidRPr="00DB0C16" w:rsidRDefault="00B024E4" w:rsidP="00A621E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24E4" w:rsidRPr="00DB0C16" w:rsidRDefault="00B024E4" w:rsidP="00A621E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24E4" w:rsidRPr="00DB0C16" w:rsidRDefault="00B024E4" w:rsidP="00A621E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24E4" w:rsidRPr="00DB0C16" w:rsidRDefault="00B024E4" w:rsidP="00A621E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24E4" w:rsidRPr="00DB0C16" w:rsidRDefault="00B024E4" w:rsidP="00A621E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024E4" w:rsidRPr="00DB0C16" w:rsidRDefault="00B024E4" w:rsidP="00A621ED">
      <w:pPr>
        <w:spacing w:line="240" w:lineRule="auto"/>
        <w:jc w:val="right"/>
        <w:rPr>
          <w:rFonts w:ascii="Times New Roman" w:hAnsi="Times New Roman"/>
          <w:b/>
          <w:i/>
          <w:sz w:val="36"/>
          <w:szCs w:val="36"/>
        </w:rPr>
      </w:pPr>
      <w:r w:rsidRPr="00DB0C16">
        <w:rPr>
          <w:rFonts w:ascii="Times New Roman" w:hAnsi="Times New Roman"/>
          <w:b/>
          <w:i/>
          <w:sz w:val="36"/>
          <w:szCs w:val="36"/>
        </w:rPr>
        <w:t>Урок подготовила: учитель начальных классов</w:t>
      </w:r>
    </w:p>
    <w:p w:rsidR="00B024E4" w:rsidRPr="00DB0C16" w:rsidRDefault="00B024E4" w:rsidP="00A621ED">
      <w:pPr>
        <w:spacing w:line="240" w:lineRule="auto"/>
        <w:jc w:val="right"/>
        <w:rPr>
          <w:rFonts w:ascii="Times New Roman" w:hAnsi="Times New Roman"/>
          <w:b/>
          <w:i/>
          <w:sz w:val="36"/>
          <w:szCs w:val="36"/>
        </w:rPr>
      </w:pPr>
      <w:r w:rsidRPr="00DB0C16">
        <w:rPr>
          <w:rFonts w:ascii="Times New Roman" w:hAnsi="Times New Roman"/>
          <w:b/>
          <w:i/>
          <w:sz w:val="36"/>
          <w:szCs w:val="36"/>
        </w:rPr>
        <w:t>первой квалификационной категории</w:t>
      </w:r>
    </w:p>
    <w:p w:rsidR="00B024E4" w:rsidRPr="00DB0C16" w:rsidRDefault="00B024E4" w:rsidP="00A621ED">
      <w:pPr>
        <w:spacing w:line="240" w:lineRule="auto"/>
        <w:jc w:val="right"/>
        <w:rPr>
          <w:rFonts w:ascii="Times New Roman" w:hAnsi="Times New Roman"/>
          <w:b/>
          <w:i/>
          <w:sz w:val="36"/>
          <w:szCs w:val="36"/>
        </w:rPr>
      </w:pPr>
      <w:r w:rsidRPr="00DB0C16">
        <w:rPr>
          <w:rFonts w:ascii="Times New Roman" w:hAnsi="Times New Roman"/>
          <w:b/>
          <w:i/>
          <w:sz w:val="36"/>
          <w:szCs w:val="36"/>
        </w:rPr>
        <w:t>Гаязова Ляля Даутовна</w:t>
      </w:r>
    </w:p>
    <w:p w:rsidR="00B024E4" w:rsidRPr="00DB0C16" w:rsidRDefault="00B024E4" w:rsidP="00A621E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024E4" w:rsidRPr="00DB0C16" w:rsidRDefault="00B024E4" w:rsidP="00A621E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024E4" w:rsidRDefault="00B024E4" w:rsidP="00A621E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024E4" w:rsidRPr="00DB0C16" w:rsidRDefault="00B024E4" w:rsidP="00A621E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024E4" w:rsidRDefault="00B024E4" w:rsidP="00A621E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21ED">
        <w:rPr>
          <w:rFonts w:ascii="Times New Roman" w:hAnsi="Times New Roman"/>
          <w:b/>
          <w:sz w:val="24"/>
          <w:szCs w:val="24"/>
        </w:rPr>
        <w:t>2013-2014 уч. год</w:t>
      </w:r>
    </w:p>
    <w:p w:rsidR="00B024E4" w:rsidRPr="00A621ED" w:rsidRDefault="00B024E4" w:rsidP="00A621E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24E4" w:rsidRPr="00DB0C16" w:rsidRDefault="00B024E4" w:rsidP="001110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B0C16">
        <w:rPr>
          <w:rFonts w:ascii="Times New Roman" w:hAnsi="Times New Roman"/>
          <w:b/>
          <w:sz w:val="24"/>
          <w:szCs w:val="24"/>
          <w:lang w:eastAsia="ru-RU"/>
        </w:rPr>
        <w:t>Урок литературного чтения.</w:t>
      </w:r>
    </w:p>
    <w:p w:rsidR="00B024E4" w:rsidRPr="00DB0C16" w:rsidRDefault="00B024E4" w:rsidP="001110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0C16">
        <w:rPr>
          <w:rFonts w:ascii="Times New Roman" w:hAnsi="Times New Roman"/>
          <w:b/>
          <w:sz w:val="24"/>
          <w:szCs w:val="24"/>
          <w:lang w:eastAsia="ru-RU"/>
        </w:rPr>
        <w:t xml:space="preserve">«Иван Андреевич Крылов «Квартет». </w:t>
      </w:r>
    </w:p>
    <w:p w:rsidR="00B024E4" w:rsidRPr="00DB0C16" w:rsidRDefault="00B024E4" w:rsidP="0011100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B0C16">
        <w:rPr>
          <w:rFonts w:ascii="Times New Roman" w:hAnsi="Times New Roman"/>
          <w:b/>
          <w:sz w:val="24"/>
          <w:szCs w:val="24"/>
        </w:rPr>
        <w:t>Инсценирование произведения.</w:t>
      </w:r>
    </w:p>
    <w:p w:rsidR="00B024E4" w:rsidRPr="00DB0C16" w:rsidRDefault="00B024E4" w:rsidP="00111005">
      <w:pPr>
        <w:pStyle w:val="NormalWeb"/>
        <w:rPr>
          <w:b/>
        </w:rPr>
      </w:pPr>
      <w:r w:rsidRPr="00DB0C16">
        <w:rPr>
          <w:b/>
        </w:rPr>
        <w:t>Цели:</w:t>
      </w:r>
    </w:p>
    <w:p w:rsidR="00B024E4" w:rsidRPr="00DB0C16" w:rsidRDefault="00B024E4" w:rsidP="00111005">
      <w:pPr>
        <w:pStyle w:val="NormalWeb"/>
      </w:pPr>
      <w:r w:rsidRPr="00DB0C16">
        <w:t>-уяснить с учащимися жанровую особенность произведения;</w:t>
      </w:r>
    </w:p>
    <w:p w:rsidR="00B024E4" w:rsidRPr="00DB0C16" w:rsidRDefault="00B024E4" w:rsidP="00111005">
      <w:pPr>
        <w:pStyle w:val="NormalWeb"/>
      </w:pPr>
      <w:r w:rsidRPr="00DB0C16">
        <w:t>- определить характеры героев, увидеть положительные и отрицательные их стороны.</w:t>
      </w:r>
    </w:p>
    <w:p w:rsidR="00B024E4" w:rsidRPr="00DB0C16" w:rsidRDefault="00B024E4" w:rsidP="00111005">
      <w:pPr>
        <w:pStyle w:val="NormalWeb"/>
        <w:rPr>
          <w:b/>
        </w:rPr>
      </w:pPr>
      <w:r w:rsidRPr="00DB0C16">
        <w:rPr>
          <w:b/>
        </w:rPr>
        <w:t>Задачи:</w:t>
      </w:r>
    </w:p>
    <w:p w:rsidR="00B024E4" w:rsidRPr="00DB0C16" w:rsidRDefault="00B024E4" w:rsidP="00111005">
      <w:pPr>
        <w:pStyle w:val="NormalWeb"/>
      </w:pPr>
      <w:r w:rsidRPr="00DB0C16">
        <w:t>- познакомить учащихся с литературным тропом «аллегория»;</w:t>
      </w:r>
    </w:p>
    <w:p w:rsidR="00B024E4" w:rsidRPr="00DB0C16" w:rsidRDefault="00B024E4" w:rsidP="00111005">
      <w:pPr>
        <w:pStyle w:val="NormalWeb"/>
      </w:pPr>
      <w:r w:rsidRPr="00DB0C16">
        <w:t>- добиваться выражения личного отношения к содержанию произведения через тональность, пауз, артистичность, как личного соучастия, переживания сущности художественного текста учителем и детьми;</w:t>
      </w:r>
    </w:p>
    <w:p w:rsidR="00B024E4" w:rsidRPr="00DB0C16" w:rsidRDefault="00B024E4" w:rsidP="00111005">
      <w:pPr>
        <w:pStyle w:val="NormalWeb"/>
      </w:pPr>
      <w:r w:rsidRPr="00DB0C16">
        <w:t>— учить распределять роли; коллективно обсуждать прочитанное, договариваться друг с другом,</w:t>
      </w:r>
    </w:p>
    <w:p w:rsidR="00B024E4" w:rsidRPr="00DB0C16" w:rsidRDefault="00B024E4" w:rsidP="00111005">
      <w:pPr>
        <w:pStyle w:val="NormalWeb"/>
      </w:pPr>
      <w:r w:rsidRPr="00DB0C16">
        <w:t>—учить читать по ролям,пересказывать, передавая голосом характер каждого героя;</w:t>
      </w:r>
    </w:p>
    <w:p w:rsidR="00B024E4" w:rsidRPr="00DB0C16" w:rsidRDefault="00B024E4" w:rsidP="00111005">
      <w:pPr>
        <w:pStyle w:val="NormalWeb"/>
      </w:pPr>
      <w:r w:rsidRPr="00DB0C16">
        <w:t>—использовать при чтении по ролям и исполнении роли мимику, жесты, интонацию.</w:t>
      </w:r>
    </w:p>
    <w:p w:rsidR="00B024E4" w:rsidRPr="00DB0C16" w:rsidRDefault="00B024E4" w:rsidP="00111005">
      <w:pPr>
        <w:pStyle w:val="NormalWeb"/>
        <w:rPr>
          <w:b/>
        </w:rPr>
      </w:pPr>
      <w:r w:rsidRPr="00DB0C16">
        <w:rPr>
          <w:b/>
        </w:rPr>
        <w:t>Планируемые результаты освоения темы:</w:t>
      </w:r>
    </w:p>
    <w:p w:rsidR="00B024E4" w:rsidRPr="00DB0C16" w:rsidRDefault="00B024E4" w:rsidP="00111005">
      <w:pPr>
        <w:pStyle w:val="NormalWeb"/>
      </w:pPr>
      <w:r w:rsidRPr="00DB0C16">
        <w:t>—формирование умения коллективно обсуждать прочитанное (умение работать в группе, распределять роли);</w:t>
      </w:r>
    </w:p>
    <w:p w:rsidR="00B024E4" w:rsidRPr="00DB0C16" w:rsidRDefault="00B024E4" w:rsidP="00111005">
      <w:pPr>
        <w:pStyle w:val="NormalWeb"/>
      </w:pPr>
      <w:r w:rsidRPr="00DB0C16">
        <w:t>—формирование умения принимать участие в драматизации.</w:t>
      </w:r>
    </w:p>
    <w:p w:rsidR="00B024E4" w:rsidRPr="00DB0C16" w:rsidRDefault="00B024E4" w:rsidP="00111005">
      <w:pPr>
        <w:pStyle w:val="NormalWeb"/>
        <w:rPr>
          <w:b/>
        </w:rPr>
      </w:pPr>
      <w:r w:rsidRPr="00DB0C16">
        <w:rPr>
          <w:b/>
        </w:rPr>
        <w:t>Ресурсы и оборудование:</w:t>
      </w:r>
    </w:p>
    <w:p w:rsidR="00B024E4" w:rsidRPr="00DB0C16" w:rsidRDefault="00B024E4" w:rsidP="00111005">
      <w:pPr>
        <w:pStyle w:val="NormalWeb"/>
        <w:spacing w:after="240" w:afterAutospacing="0"/>
      </w:pPr>
      <w:r w:rsidRPr="00DB0C16">
        <w:t>—Учебник «Литературное чтение» Л.Ф. Климанова и др.3 класс. 2ч.</w:t>
      </w:r>
    </w:p>
    <w:p w:rsidR="00B024E4" w:rsidRPr="00DB0C16" w:rsidRDefault="00B024E4" w:rsidP="00111005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DB0C16">
        <w:rPr>
          <w:rFonts w:ascii="Times New Roman" w:hAnsi="Times New Roman"/>
          <w:sz w:val="24"/>
          <w:szCs w:val="24"/>
        </w:rPr>
        <w:t>—Т.Коти. Творческая тетрадь. 3 класс.</w:t>
      </w:r>
    </w:p>
    <w:p w:rsidR="00B024E4" w:rsidRPr="00DB0C16" w:rsidRDefault="00B024E4" w:rsidP="00111005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DB0C16">
        <w:rPr>
          <w:rFonts w:ascii="Times New Roman" w:hAnsi="Times New Roman"/>
          <w:sz w:val="24"/>
          <w:szCs w:val="24"/>
        </w:rPr>
        <w:t>—Декорации (сцена), костюмы, маски,, презентация.</w:t>
      </w:r>
    </w:p>
    <w:p w:rsidR="00B024E4" w:rsidRPr="00DB0C16" w:rsidRDefault="00B024E4" w:rsidP="00111005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:rsidR="00B024E4" w:rsidRPr="00DB0C16" w:rsidRDefault="00B024E4" w:rsidP="00111005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:rsidR="00B024E4" w:rsidRDefault="00B024E4" w:rsidP="00111005">
      <w:pPr>
        <w:spacing w:after="24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024E4" w:rsidRDefault="00B024E4" w:rsidP="00111005">
      <w:pPr>
        <w:spacing w:after="24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024E4" w:rsidRDefault="00B024E4" w:rsidP="00111005">
      <w:pPr>
        <w:spacing w:after="24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024E4" w:rsidRDefault="00B024E4" w:rsidP="00111005">
      <w:pPr>
        <w:spacing w:after="24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024E4" w:rsidRPr="00DB0C16" w:rsidRDefault="00B024E4" w:rsidP="00111005">
      <w:pPr>
        <w:spacing w:after="24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024E4" w:rsidRPr="00DB0C16" w:rsidRDefault="00B024E4" w:rsidP="001110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024E4" w:rsidRPr="00C55653" w:rsidRDefault="00B024E4" w:rsidP="0075665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55653">
        <w:rPr>
          <w:rFonts w:ascii="Times New Roman" w:hAnsi="Times New Roman"/>
          <w:b/>
          <w:sz w:val="28"/>
          <w:szCs w:val="28"/>
          <w:lang w:eastAsia="ru-RU"/>
        </w:rPr>
        <w:t>Ход урока</w:t>
      </w:r>
      <w:r w:rsidRPr="00C55653">
        <w:rPr>
          <w:rFonts w:ascii="Times New Roman" w:hAnsi="Times New Roman"/>
          <w:sz w:val="28"/>
          <w:szCs w:val="28"/>
          <w:lang w:eastAsia="ru-RU"/>
        </w:rPr>
        <w:t>.</w:t>
      </w:r>
    </w:p>
    <w:p w:rsidR="00B024E4" w:rsidRDefault="00B024E4" w:rsidP="002906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55653">
        <w:rPr>
          <w:rFonts w:ascii="Times New Roman" w:hAnsi="Times New Roman"/>
          <w:sz w:val="28"/>
          <w:szCs w:val="28"/>
          <w:lang w:eastAsia="ru-RU"/>
        </w:rPr>
        <w:t>(СЛАЙД 1)</w:t>
      </w:r>
    </w:p>
    <w:p w:rsidR="00B024E4" w:rsidRDefault="00B024E4" w:rsidP="002906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024E4" w:rsidRPr="00C55653" w:rsidRDefault="00B024E4" w:rsidP="002906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55653">
        <w:rPr>
          <w:rFonts w:ascii="Times New Roman" w:hAnsi="Times New Roman"/>
          <w:sz w:val="28"/>
          <w:szCs w:val="28"/>
          <w:lang w:eastAsia="ru-RU"/>
        </w:rPr>
        <w:t>(СЛАЙД 2)</w:t>
      </w:r>
    </w:p>
    <w:p w:rsidR="00B024E4" w:rsidRPr="00C55653" w:rsidRDefault="00B024E4" w:rsidP="0065454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C55653">
        <w:rPr>
          <w:rFonts w:ascii="Times New Roman" w:hAnsi="Times New Roman"/>
          <w:b/>
          <w:sz w:val="28"/>
          <w:szCs w:val="28"/>
          <w:highlight w:val="yellow"/>
          <w:lang w:eastAsia="ru-RU"/>
        </w:rPr>
        <w:t>ХАЙ- ФАЙВ (</w:t>
      </w:r>
      <w:r w:rsidRPr="00C55653">
        <w:rPr>
          <w:rFonts w:ascii="Times New Roman" w:hAnsi="Times New Roman"/>
          <w:b/>
          <w:sz w:val="28"/>
          <w:szCs w:val="28"/>
          <w:highlight w:val="yellow"/>
          <w:lang w:val="en-US" w:eastAsia="ru-RU"/>
        </w:rPr>
        <w:t>High</w:t>
      </w:r>
      <w:r w:rsidRPr="00C55653">
        <w:rPr>
          <w:rFonts w:ascii="Times New Roman" w:hAnsi="Times New Roman"/>
          <w:b/>
          <w:sz w:val="28"/>
          <w:szCs w:val="28"/>
          <w:highlight w:val="yellow"/>
          <w:lang w:eastAsia="ru-RU"/>
        </w:rPr>
        <w:t>-</w:t>
      </w:r>
      <w:r w:rsidRPr="00C55653">
        <w:rPr>
          <w:rFonts w:ascii="Times New Roman" w:hAnsi="Times New Roman"/>
          <w:b/>
          <w:sz w:val="28"/>
          <w:szCs w:val="28"/>
          <w:highlight w:val="yellow"/>
          <w:lang w:val="en-US" w:eastAsia="ru-RU"/>
        </w:rPr>
        <w:t>Five</w:t>
      </w:r>
      <w:r w:rsidRPr="00C55653">
        <w:rPr>
          <w:rFonts w:ascii="Times New Roman" w:hAnsi="Times New Roman"/>
          <w:b/>
          <w:sz w:val="28"/>
          <w:szCs w:val="28"/>
          <w:highlight w:val="yellow"/>
          <w:lang w:eastAsia="ru-RU"/>
        </w:rPr>
        <w:t>)- сигнал тишины и привлечения внимания.</w:t>
      </w:r>
    </w:p>
    <w:p w:rsidR="00B024E4" w:rsidRPr="00C55653" w:rsidRDefault="00B024E4" w:rsidP="00111005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C55653">
        <w:rPr>
          <w:rFonts w:ascii="Times New Roman" w:hAnsi="Times New Roman"/>
          <w:b/>
          <w:i/>
          <w:sz w:val="28"/>
          <w:szCs w:val="28"/>
          <w:lang w:eastAsia="ru-RU"/>
        </w:rPr>
        <w:t>Организационный момент:</w:t>
      </w:r>
    </w:p>
    <w:p w:rsidR="00B024E4" w:rsidRDefault="00B024E4" w:rsidP="00111005">
      <w:pPr>
        <w:numPr>
          <w:ilvl w:val="0"/>
          <w:numId w:val="1"/>
        </w:numPr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55653">
        <w:rPr>
          <w:rFonts w:ascii="Times New Roman" w:hAnsi="Times New Roman"/>
          <w:color w:val="000000"/>
          <w:sz w:val="28"/>
          <w:szCs w:val="28"/>
          <w:lang w:eastAsia="ru-RU"/>
        </w:rPr>
        <w:t>Повернитесь лицом друг к другу, положите ладони в ладони друг другу и улыбнитесь, пожелайте хорошей дружной работы на весь урок, а теперь посмотрите на меня. Я вам желаю успехов на уроке.</w:t>
      </w:r>
    </w:p>
    <w:p w:rsidR="00B024E4" w:rsidRPr="00C55653" w:rsidRDefault="00B024E4" w:rsidP="00C55653">
      <w:pPr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024E4" w:rsidRPr="00C55653" w:rsidRDefault="00B024E4" w:rsidP="00111005">
      <w:pPr>
        <w:numPr>
          <w:ilvl w:val="0"/>
          <w:numId w:val="1"/>
        </w:numPr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55653">
        <w:rPr>
          <w:rFonts w:ascii="Times New Roman" w:hAnsi="Times New Roman"/>
          <w:color w:val="000000"/>
          <w:sz w:val="28"/>
          <w:szCs w:val="28"/>
          <w:lang w:eastAsia="ru-RU"/>
        </w:rPr>
        <w:t>Сегодня на уроке мы продолжим работу по пройденной на прош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лом уроке теме и познакомимся со словом </w:t>
      </w:r>
      <w:r>
        <w:rPr>
          <w:rFonts w:ascii="Times New Roman" w:hAnsi="Times New Roman"/>
          <w:b/>
          <w:i/>
          <w:color w:val="000000"/>
          <w:sz w:val="36"/>
          <w:szCs w:val="36"/>
          <w:lang w:eastAsia="ru-RU"/>
        </w:rPr>
        <w:t>аллегория.</w:t>
      </w:r>
    </w:p>
    <w:p w:rsidR="00B024E4" w:rsidRPr="00C55653" w:rsidRDefault="00B024E4" w:rsidP="00756654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024E4" w:rsidRPr="00C55653" w:rsidRDefault="00B024E4" w:rsidP="007566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55653">
        <w:rPr>
          <w:rFonts w:ascii="Times New Roman" w:hAnsi="Times New Roman"/>
          <w:sz w:val="28"/>
          <w:szCs w:val="28"/>
          <w:lang w:eastAsia="ru-RU"/>
        </w:rPr>
        <w:t>(СЛАЙД 3)</w:t>
      </w:r>
    </w:p>
    <w:p w:rsidR="00B024E4" w:rsidRPr="00C55653" w:rsidRDefault="00B024E4" w:rsidP="00111005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доске написаны слова, прочитает тот, кто с галстуком.</w:t>
      </w:r>
    </w:p>
    <w:p w:rsidR="00B024E4" w:rsidRPr="00C55653" w:rsidRDefault="00B024E4" w:rsidP="00111005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C55653">
        <w:rPr>
          <w:rFonts w:ascii="Times New Roman" w:hAnsi="Times New Roman"/>
          <w:b/>
          <w:i/>
          <w:sz w:val="28"/>
          <w:szCs w:val="28"/>
          <w:lang w:eastAsia="ru-RU"/>
        </w:rPr>
        <w:t>«Пусть слово живое твой разум и душу разбудит, введет тебя в мир красоты и добра».</w:t>
      </w:r>
    </w:p>
    <w:p w:rsidR="00B024E4" w:rsidRPr="00C55653" w:rsidRDefault="00B024E4" w:rsidP="005170C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55653">
        <w:rPr>
          <w:rFonts w:ascii="Times New Roman" w:hAnsi="Times New Roman"/>
          <w:sz w:val="28"/>
          <w:szCs w:val="28"/>
          <w:lang w:eastAsia="ru-RU"/>
        </w:rPr>
        <w:t>- Дети, как вы понимаете эти слова?</w:t>
      </w:r>
    </w:p>
    <w:p w:rsidR="00B024E4" w:rsidRDefault="00B024E4" w:rsidP="005170C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55653">
        <w:rPr>
          <w:rFonts w:ascii="Times New Roman" w:hAnsi="Times New Roman"/>
          <w:sz w:val="28"/>
          <w:szCs w:val="28"/>
          <w:lang w:eastAsia="ru-RU"/>
        </w:rPr>
        <w:t>- Слово может быть живым?</w:t>
      </w:r>
    </w:p>
    <w:p w:rsidR="00B024E4" w:rsidRPr="00C55653" w:rsidRDefault="00B024E4" w:rsidP="005170C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024E4" w:rsidRPr="006D0D49" w:rsidRDefault="00B024E4" w:rsidP="001110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55653">
        <w:rPr>
          <w:rFonts w:ascii="Times New Roman" w:hAnsi="Times New Roman"/>
          <w:sz w:val="28"/>
          <w:szCs w:val="28"/>
          <w:lang w:eastAsia="ru-RU"/>
        </w:rPr>
        <w:t>(СЛАЙД 4)</w:t>
      </w:r>
    </w:p>
    <w:p w:rsidR="00B024E4" w:rsidRPr="00C55653" w:rsidRDefault="00B024E4" w:rsidP="0011100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6" type="#_x0000_t96" style="position:absolute;margin-left:-47.75pt;margin-top:11.85pt;width:37.35pt;height:37.35pt;z-index:251654144"/>
        </w:pict>
      </w:r>
      <w:r w:rsidRPr="00C55653">
        <w:rPr>
          <w:rFonts w:ascii="Times New Roman" w:hAnsi="Times New Roman"/>
          <w:b/>
          <w:sz w:val="28"/>
          <w:szCs w:val="28"/>
          <w:highlight w:val="yellow"/>
          <w:lang w:eastAsia="ru-RU"/>
        </w:rPr>
        <w:t>ТАЙМД-ПЭА- ШЭА (</w:t>
      </w:r>
      <w:r w:rsidRPr="00C55653">
        <w:rPr>
          <w:rFonts w:ascii="Times New Roman" w:hAnsi="Times New Roman"/>
          <w:b/>
          <w:sz w:val="28"/>
          <w:szCs w:val="28"/>
          <w:highlight w:val="yellow"/>
          <w:lang w:val="en-US" w:eastAsia="ru-RU"/>
        </w:rPr>
        <w:t>Timed</w:t>
      </w:r>
      <w:r w:rsidRPr="00C55653">
        <w:rPr>
          <w:rFonts w:ascii="Times New Roman" w:hAnsi="Times New Roman"/>
          <w:b/>
          <w:sz w:val="28"/>
          <w:szCs w:val="28"/>
          <w:highlight w:val="yellow"/>
          <w:lang w:eastAsia="ru-RU"/>
        </w:rPr>
        <w:t>-</w:t>
      </w:r>
      <w:r w:rsidRPr="00C55653">
        <w:rPr>
          <w:rFonts w:ascii="Times New Roman" w:hAnsi="Times New Roman"/>
          <w:b/>
          <w:sz w:val="28"/>
          <w:szCs w:val="28"/>
          <w:highlight w:val="yellow"/>
          <w:lang w:val="en-US" w:eastAsia="ru-RU"/>
        </w:rPr>
        <w:t>Pair</w:t>
      </w:r>
      <w:r w:rsidRPr="00C55653">
        <w:rPr>
          <w:rFonts w:ascii="Times New Roman" w:hAnsi="Times New Roman"/>
          <w:b/>
          <w:sz w:val="28"/>
          <w:szCs w:val="28"/>
          <w:highlight w:val="yellow"/>
          <w:lang w:eastAsia="ru-RU"/>
        </w:rPr>
        <w:t>-</w:t>
      </w:r>
      <w:r w:rsidRPr="00C55653">
        <w:rPr>
          <w:rFonts w:ascii="Times New Roman" w:hAnsi="Times New Roman"/>
          <w:b/>
          <w:sz w:val="28"/>
          <w:szCs w:val="28"/>
          <w:highlight w:val="yellow"/>
          <w:lang w:val="en-US" w:eastAsia="ru-RU"/>
        </w:rPr>
        <w:t>Share</w:t>
      </w:r>
      <w:r w:rsidRPr="00C55653">
        <w:rPr>
          <w:rFonts w:ascii="Times New Roman" w:hAnsi="Times New Roman"/>
          <w:b/>
          <w:sz w:val="28"/>
          <w:szCs w:val="28"/>
          <w:highlight w:val="yellow"/>
          <w:lang w:eastAsia="ru-RU"/>
        </w:rPr>
        <w:t>)-обучающая структура, в которой два участника делятся развёрнутыми ответами в течении определённого количества времени.</w:t>
      </w:r>
    </w:p>
    <w:p w:rsidR="00B024E4" w:rsidRPr="00C55653" w:rsidRDefault="00B024E4" w:rsidP="0011100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C55653">
        <w:rPr>
          <w:rFonts w:ascii="Times New Roman" w:hAnsi="Times New Roman"/>
          <w:b/>
          <w:sz w:val="28"/>
          <w:szCs w:val="28"/>
          <w:lang w:eastAsia="ru-RU"/>
        </w:rPr>
        <w:t>(15 сек)</w:t>
      </w:r>
    </w:p>
    <w:p w:rsidR="00B024E4" w:rsidRPr="00C55653" w:rsidRDefault="00B024E4" w:rsidP="00290657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C55653">
        <w:rPr>
          <w:rFonts w:ascii="Times New Roman" w:hAnsi="Times New Roman"/>
          <w:sz w:val="28"/>
          <w:szCs w:val="28"/>
          <w:u w:val="single"/>
          <w:lang w:eastAsia="ru-RU"/>
        </w:rPr>
        <w:t>- Отвечает тот, кто выше за столом.</w:t>
      </w:r>
    </w:p>
    <w:p w:rsidR="00B024E4" w:rsidRPr="00C55653" w:rsidRDefault="00B024E4" w:rsidP="001110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024E4" w:rsidRDefault="00B024E4" w:rsidP="0011100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C55653">
        <w:rPr>
          <w:rFonts w:ascii="Times New Roman" w:hAnsi="Times New Roman"/>
          <w:b/>
          <w:sz w:val="28"/>
          <w:szCs w:val="28"/>
          <w:lang w:eastAsia="ru-RU"/>
        </w:rPr>
        <w:t>Пусть это пожелание будет девизом каждого урока!</w:t>
      </w:r>
    </w:p>
    <w:p w:rsidR="00B024E4" w:rsidRPr="00C55653" w:rsidRDefault="00B024E4" w:rsidP="0011100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024E4" w:rsidRPr="00C55653" w:rsidRDefault="00B024E4" w:rsidP="001110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(СЛАЙД 5</w:t>
      </w:r>
      <w:r w:rsidRPr="00C55653">
        <w:rPr>
          <w:rFonts w:ascii="Times New Roman" w:hAnsi="Times New Roman"/>
          <w:sz w:val="28"/>
          <w:szCs w:val="28"/>
          <w:lang w:eastAsia="ru-RU"/>
        </w:rPr>
        <w:t>)</w:t>
      </w:r>
    </w:p>
    <w:p w:rsidR="00B024E4" w:rsidRPr="00C55653" w:rsidRDefault="00B024E4" w:rsidP="001110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55653">
        <w:rPr>
          <w:rFonts w:ascii="Times New Roman" w:hAnsi="Times New Roman"/>
          <w:b/>
          <w:i/>
          <w:sz w:val="28"/>
          <w:szCs w:val="28"/>
          <w:lang w:eastAsia="ru-RU"/>
        </w:rPr>
        <w:t>Предварительная работа</w:t>
      </w:r>
      <w:r w:rsidRPr="00C55653">
        <w:rPr>
          <w:rFonts w:ascii="Times New Roman" w:hAnsi="Times New Roman"/>
          <w:sz w:val="28"/>
          <w:szCs w:val="28"/>
          <w:lang w:eastAsia="ru-RU"/>
        </w:rPr>
        <w:t xml:space="preserve"> (Приложение 1)</w:t>
      </w:r>
    </w:p>
    <w:p w:rsidR="00B024E4" w:rsidRPr="00C55653" w:rsidRDefault="00B024E4" w:rsidP="001110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(СЛАЙД 6</w:t>
      </w:r>
      <w:r w:rsidRPr="00C55653">
        <w:rPr>
          <w:rFonts w:ascii="Times New Roman" w:hAnsi="Times New Roman"/>
          <w:sz w:val="28"/>
          <w:szCs w:val="28"/>
          <w:lang w:eastAsia="ru-RU"/>
        </w:rPr>
        <w:t>)</w:t>
      </w:r>
    </w:p>
    <w:p w:rsidR="00B024E4" w:rsidRPr="00C55653" w:rsidRDefault="00B024E4" w:rsidP="00111005">
      <w:pPr>
        <w:pStyle w:val="c6"/>
        <w:spacing w:before="0" w:beforeAutospacing="0" w:after="0" w:afterAutospacing="0"/>
        <w:rPr>
          <w:b/>
          <w:sz w:val="28"/>
          <w:szCs w:val="28"/>
          <w:highlight w:val="yellow"/>
        </w:rPr>
      </w:pPr>
      <w:r>
        <w:rPr>
          <w:noProof/>
        </w:rPr>
        <w:pict>
          <v:shape id="_x0000_s1027" type="#_x0000_t96" style="position:absolute;margin-left:-62.85pt;margin-top:13.95pt;width:37.35pt;height:37.35pt;z-index:251658240"/>
        </w:pict>
      </w:r>
      <w:r w:rsidRPr="00C55653">
        <w:rPr>
          <w:b/>
          <w:sz w:val="28"/>
          <w:szCs w:val="28"/>
          <w:highlight w:val="yellow"/>
        </w:rPr>
        <w:t>ФИНК- РАЙТ-РАУНД  РОБИН  (</w:t>
      </w:r>
      <w:r w:rsidRPr="00C55653">
        <w:rPr>
          <w:b/>
          <w:sz w:val="28"/>
          <w:szCs w:val="28"/>
          <w:highlight w:val="yellow"/>
          <w:lang w:val="en-US"/>
        </w:rPr>
        <w:t>Think</w:t>
      </w:r>
      <w:r w:rsidRPr="00C55653">
        <w:rPr>
          <w:b/>
          <w:sz w:val="28"/>
          <w:szCs w:val="28"/>
          <w:highlight w:val="yellow"/>
        </w:rPr>
        <w:t>-</w:t>
      </w:r>
      <w:r w:rsidRPr="00C55653">
        <w:rPr>
          <w:b/>
          <w:sz w:val="28"/>
          <w:szCs w:val="28"/>
          <w:highlight w:val="yellow"/>
          <w:lang w:val="en-US"/>
        </w:rPr>
        <w:t>Write</w:t>
      </w:r>
      <w:r w:rsidRPr="00C55653">
        <w:rPr>
          <w:b/>
          <w:sz w:val="28"/>
          <w:szCs w:val="28"/>
          <w:highlight w:val="yellow"/>
        </w:rPr>
        <w:t>-</w:t>
      </w:r>
      <w:r w:rsidRPr="00C55653">
        <w:rPr>
          <w:b/>
          <w:sz w:val="28"/>
          <w:szCs w:val="28"/>
          <w:highlight w:val="yellow"/>
          <w:lang w:val="en-US"/>
        </w:rPr>
        <w:t>RoundRobin</w:t>
      </w:r>
      <w:r w:rsidRPr="00C55653">
        <w:rPr>
          <w:b/>
          <w:sz w:val="28"/>
          <w:szCs w:val="28"/>
          <w:highlight w:val="yellow"/>
        </w:rPr>
        <w:t>)- « подумай-запиши- обсуди в команде»- обучающая структура. Во время выполнения данной структуры, участники ОБДУМЫВАЮТ высказывание или ответ на какой –либо вопрос, ЗАПИСЫВАЮТ и по очереди ОБСУЖДАЮТ свои ответы в команде.</w:t>
      </w:r>
    </w:p>
    <w:p w:rsidR="00B024E4" w:rsidRPr="00C55653" w:rsidRDefault="00B024E4" w:rsidP="00111005">
      <w:pPr>
        <w:pStyle w:val="c6"/>
        <w:spacing w:before="0" w:beforeAutospacing="0" w:after="0" w:afterAutospacing="0"/>
        <w:rPr>
          <w:b/>
          <w:sz w:val="28"/>
          <w:szCs w:val="28"/>
        </w:rPr>
      </w:pPr>
      <w:r w:rsidRPr="00C55653">
        <w:rPr>
          <w:b/>
          <w:sz w:val="28"/>
          <w:szCs w:val="28"/>
          <w:highlight w:val="yellow"/>
        </w:rPr>
        <w:t>(3 мин)</w:t>
      </w:r>
    </w:p>
    <w:p w:rsidR="00B024E4" w:rsidRPr="00C55653" w:rsidRDefault="00B024E4" w:rsidP="00111005">
      <w:pPr>
        <w:pStyle w:val="c6"/>
        <w:spacing w:before="0" w:beforeAutospacing="0" w:after="0" w:afterAutospacing="0"/>
        <w:rPr>
          <w:b/>
          <w:sz w:val="28"/>
          <w:szCs w:val="28"/>
        </w:rPr>
      </w:pPr>
    </w:p>
    <w:p w:rsidR="00B024E4" w:rsidRPr="000D1622" w:rsidRDefault="00B024E4" w:rsidP="00A3768D">
      <w:pPr>
        <w:pStyle w:val="c6"/>
        <w:spacing w:before="0" w:beforeAutospacing="0" w:after="0" w:afterAutospacing="0" w:line="360" w:lineRule="auto"/>
        <w:rPr>
          <w:rStyle w:val="c31"/>
          <w:color w:val="000000"/>
          <w:sz w:val="28"/>
          <w:szCs w:val="28"/>
          <w:u w:val="single"/>
        </w:rPr>
      </w:pPr>
      <w:r w:rsidRPr="000D1622">
        <w:rPr>
          <w:rStyle w:val="c31"/>
          <w:color w:val="000000"/>
          <w:sz w:val="28"/>
          <w:szCs w:val="28"/>
          <w:u w:val="single"/>
        </w:rPr>
        <w:t>Выполните задания, передавая  карточку по кругу.</w:t>
      </w:r>
    </w:p>
    <w:p w:rsidR="00B024E4" w:rsidRPr="00C55653" w:rsidRDefault="00B024E4" w:rsidP="00111005">
      <w:pPr>
        <w:pStyle w:val="c6"/>
        <w:spacing w:before="0" w:beforeAutospacing="0" w:after="0" w:afterAutospacing="0"/>
        <w:rPr>
          <w:color w:val="000000"/>
          <w:sz w:val="28"/>
          <w:szCs w:val="28"/>
        </w:rPr>
      </w:pPr>
      <w:r w:rsidRPr="000D1622">
        <w:rPr>
          <w:rStyle w:val="c0"/>
          <w:color w:val="000000"/>
          <w:sz w:val="28"/>
          <w:szCs w:val="28"/>
        </w:rPr>
        <w:t>1.Зачеркни все буквы, обозначающие звонкие согласные звуки. Б Д З К Р</w:t>
      </w:r>
    </w:p>
    <w:p w:rsidR="00B024E4" w:rsidRPr="00C55653" w:rsidRDefault="00B024E4" w:rsidP="00111005">
      <w:pPr>
        <w:pStyle w:val="c6"/>
        <w:spacing w:before="0" w:beforeAutospacing="0" w:after="0" w:afterAutospacing="0"/>
        <w:rPr>
          <w:color w:val="000000"/>
          <w:sz w:val="28"/>
          <w:szCs w:val="28"/>
        </w:rPr>
      </w:pPr>
      <w:r w:rsidRPr="000D1622">
        <w:rPr>
          <w:rStyle w:val="c0"/>
          <w:color w:val="000000"/>
          <w:sz w:val="28"/>
          <w:szCs w:val="28"/>
        </w:rPr>
        <w:t>2. Зачеркни все глухие согласные.   П Р Ф С Ч</w:t>
      </w:r>
    </w:p>
    <w:p w:rsidR="00B024E4" w:rsidRPr="00C55653" w:rsidRDefault="00B024E4" w:rsidP="00111005">
      <w:pPr>
        <w:pStyle w:val="c6"/>
        <w:spacing w:before="0" w:beforeAutospacing="0" w:after="0" w:afterAutospacing="0"/>
        <w:rPr>
          <w:color w:val="000000"/>
          <w:sz w:val="28"/>
          <w:szCs w:val="28"/>
        </w:rPr>
      </w:pPr>
      <w:r w:rsidRPr="000D1622">
        <w:rPr>
          <w:rStyle w:val="c0"/>
          <w:color w:val="000000"/>
          <w:sz w:val="28"/>
          <w:szCs w:val="28"/>
        </w:rPr>
        <w:t>3. Зачеркни все гласные, указывающие мягкость согласных.  Ё Ю Ы Я И</w:t>
      </w:r>
    </w:p>
    <w:p w:rsidR="00B024E4" w:rsidRPr="00C55653" w:rsidRDefault="00B024E4" w:rsidP="00111005">
      <w:pPr>
        <w:pStyle w:val="c6"/>
        <w:spacing w:before="0" w:beforeAutospacing="0" w:after="0" w:afterAutospacing="0"/>
        <w:rPr>
          <w:color w:val="000000"/>
          <w:sz w:val="28"/>
          <w:szCs w:val="28"/>
        </w:rPr>
      </w:pPr>
      <w:r w:rsidRPr="000D1622">
        <w:rPr>
          <w:rStyle w:val="c0"/>
          <w:color w:val="000000"/>
          <w:sz w:val="28"/>
          <w:szCs w:val="28"/>
        </w:rPr>
        <w:t>4. Зачеркни согласные, которые всегда мягкие. Л Ч Щ Й</w:t>
      </w:r>
    </w:p>
    <w:p w:rsidR="00B024E4" w:rsidRPr="00C55653" w:rsidRDefault="00B024E4" w:rsidP="00111005">
      <w:pPr>
        <w:pStyle w:val="c6"/>
        <w:spacing w:before="0" w:beforeAutospacing="0" w:after="0" w:afterAutospacing="0"/>
        <w:rPr>
          <w:color w:val="000000"/>
          <w:sz w:val="28"/>
          <w:szCs w:val="28"/>
        </w:rPr>
      </w:pPr>
      <w:r w:rsidRPr="000D1622">
        <w:rPr>
          <w:rStyle w:val="c0"/>
          <w:color w:val="000000"/>
          <w:sz w:val="28"/>
          <w:szCs w:val="28"/>
        </w:rPr>
        <w:t>5. Зачеркни все гласные, которые могут обозначать два звука. Я Е Ё О Ю</w:t>
      </w:r>
    </w:p>
    <w:p w:rsidR="00B024E4" w:rsidRPr="000D1622" w:rsidRDefault="00B024E4" w:rsidP="00111005">
      <w:pPr>
        <w:pStyle w:val="c6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D1622">
        <w:rPr>
          <w:rStyle w:val="c0"/>
          <w:color w:val="000000"/>
          <w:sz w:val="28"/>
          <w:szCs w:val="28"/>
        </w:rPr>
        <w:t>6. Зачеркни согласные, которые всегда твёрдые. Ш В Ж Ц</w:t>
      </w:r>
    </w:p>
    <w:p w:rsidR="00B024E4" w:rsidRPr="000D1622" w:rsidRDefault="00B024E4" w:rsidP="00111005">
      <w:pPr>
        <w:pStyle w:val="c6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024E4" w:rsidRPr="000D1622" w:rsidRDefault="00B024E4" w:rsidP="00111005">
      <w:pPr>
        <w:pStyle w:val="c6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D1622">
        <w:rPr>
          <w:rStyle w:val="c0"/>
          <w:color w:val="000000"/>
          <w:sz w:val="28"/>
          <w:szCs w:val="28"/>
        </w:rPr>
        <w:t>Запишите слово, которое у вас получилось _________________________.(Крылов)</w:t>
      </w:r>
    </w:p>
    <w:p w:rsidR="00B024E4" w:rsidRPr="00C55653" w:rsidRDefault="00B024E4" w:rsidP="004F304C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C55653">
        <w:rPr>
          <w:rFonts w:ascii="Times New Roman" w:hAnsi="Times New Roman"/>
          <w:sz w:val="28"/>
          <w:szCs w:val="28"/>
          <w:u w:val="single"/>
          <w:lang w:eastAsia="ru-RU"/>
        </w:rPr>
        <w:t>- Отвечает ученик № 4стол №4</w:t>
      </w:r>
    </w:p>
    <w:p w:rsidR="00B024E4" w:rsidRPr="000D1622" w:rsidRDefault="00B024E4" w:rsidP="00111005">
      <w:pPr>
        <w:pStyle w:val="c6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024E4" w:rsidRPr="00C55653" w:rsidRDefault="00B024E4" w:rsidP="001110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55653">
        <w:rPr>
          <w:rFonts w:ascii="Times New Roman" w:hAnsi="Times New Roman"/>
          <w:sz w:val="28"/>
          <w:szCs w:val="28"/>
          <w:lang w:eastAsia="ru-RU"/>
        </w:rPr>
        <w:t>- Да, это фамилия  известного русского писателя</w:t>
      </w:r>
      <w:r>
        <w:rPr>
          <w:rFonts w:ascii="Times New Roman" w:hAnsi="Times New Roman"/>
          <w:sz w:val="28"/>
          <w:szCs w:val="28"/>
          <w:lang w:eastAsia="ru-RU"/>
        </w:rPr>
        <w:t>-  Крылов.</w:t>
      </w:r>
    </w:p>
    <w:p w:rsidR="00B024E4" w:rsidRPr="00C55653" w:rsidRDefault="00B024E4" w:rsidP="001110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024E4" w:rsidRPr="00C55653" w:rsidRDefault="00B024E4" w:rsidP="001110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55653">
        <w:rPr>
          <w:rFonts w:ascii="Times New Roman" w:hAnsi="Times New Roman"/>
          <w:sz w:val="28"/>
          <w:szCs w:val="28"/>
          <w:lang w:eastAsia="ru-RU"/>
        </w:rPr>
        <w:t>- А как его зовут?</w:t>
      </w:r>
    </w:p>
    <w:p w:rsidR="00B024E4" w:rsidRPr="00C55653" w:rsidRDefault="00B024E4" w:rsidP="00111005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C55653">
        <w:rPr>
          <w:rFonts w:ascii="Times New Roman" w:hAnsi="Times New Roman"/>
          <w:sz w:val="28"/>
          <w:szCs w:val="28"/>
          <w:u w:val="single"/>
          <w:lang w:eastAsia="ru-RU"/>
        </w:rPr>
        <w:t>- Отвечает ученик № 3 стол №3</w:t>
      </w:r>
    </w:p>
    <w:p w:rsidR="00B024E4" w:rsidRPr="00C55653" w:rsidRDefault="00B024E4" w:rsidP="001110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55653">
        <w:rPr>
          <w:rFonts w:ascii="Times New Roman" w:hAnsi="Times New Roman"/>
          <w:sz w:val="28"/>
          <w:szCs w:val="28"/>
          <w:lang w:eastAsia="ru-RU"/>
        </w:rPr>
        <w:t>ИВАН АНДРЕЕВИЧ</w:t>
      </w:r>
    </w:p>
    <w:p w:rsidR="00B024E4" w:rsidRPr="00C55653" w:rsidRDefault="00B024E4" w:rsidP="002232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(СЛАЙД 7</w:t>
      </w:r>
      <w:r w:rsidRPr="00C55653">
        <w:rPr>
          <w:rFonts w:ascii="Times New Roman" w:hAnsi="Times New Roman"/>
          <w:sz w:val="28"/>
          <w:szCs w:val="28"/>
          <w:lang w:eastAsia="ru-RU"/>
        </w:rPr>
        <w:t>)</w:t>
      </w:r>
    </w:p>
    <w:p w:rsidR="00B024E4" w:rsidRPr="00C55653" w:rsidRDefault="00B024E4" w:rsidP="002232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024E4" w:rsidRPr="00C55653" w:rsidRDefault="00B024E4" w:rsidP="001110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(СЛАЙД 8</w:t>
      </w:r>
      <w:r w:rsidRPr="00C55653">
        <w:rPr>
          <w:rFonts w:ascii="Times New Roman" w:hAnsi="Times New Roman"/>
          <w:sz w:val="28"/>
          <w:szCs w:val="28"/>
          <w:lang w:eastAsia="ru-RU"/>
        </w:rPr>
        <w:t>)</w:t>
      </w:r>
    </w:p>
    <w:p w:rsidR="00B024E4" w:rsidRPr="00C55653" w:rsidRDefault="00B024E4" w:rsidP="001110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55653">
        <w:rPr>
          <w:rFonts w:ascii="Times New Roman" w:hAnsi="Times New Roman"/>
          <w:sz w:val="28"/>
          <w:szCs w:val="28"/>
          <w:lang w:eastAsia="ru-RU"/>
        </w:rPr>
        <w:t>- А что он писал?</w:t>
      </w:r>
    </w:p>
    <w:p w:rsidR="00B024E4" w:rsidRPr="00C55653" w:rsidRDefault="00B024E4" w:rsidP="00111005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C55653">
        <w:rPr>
          <w:rFonts w:ascii="Times New Roman" w:hAnsi="Times New Roman"/>
          <w:sz w:val="28"/>
          <w:szCs w:val="28"/>
          <w:u w:val="single"/>
          <w:lang w:eastAsia="ru-RU"/>
        </w:rPr>
        <w:t>- Отвечает ученик № 2 стол №2</w:t>
      </w:r>
    </w:p>
    <w:p w:rsidR="00B024E4" w:rsidRPr="00C55653" w:rsidRDefault="00B024E4" w:rsidP="001110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55653">
        <w:rPr>
          <w:rFonts w:ascii="Times New Roman" w:hAnsi="Times New Roman"/>
          <w:sz w:val="28"/>
          <w:szCs w:val="28"/>
          <w:lang w:eastAsia="ru-RU"/>
        </w:rPr>
        <w:t>БАСНИ.</w:t>
      </w:r>
    </w:p>
    <w:p w:rsidR="00B024E4" w:rsidRPr="00C55653" w:rsidRDefault="00B024E4" w:rsidP="001110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024E4" w:rsidRPr="00C55653" w:rsidRDefault="00B024E4" w:rsidP="001110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55653">
        <w:rPr>
          <w:rFonts w:ascii="Times New Roman" w:hAnsi="Times New Roman"/>
          <w:sz w:val="28"/>
          <w:szCs w:val="28"/>
          <w:lang w:eastAsia="ru-RU"/>
        </w:rPr>
        <w:t>-Значит кто он?</w:t>
      </w:r>
    </w:p>
    <w:p w:rsidR="00B024E4" w:rsidRPr="00C55653" w:rsidRDefault="00B024E4" w:rsidP="00111005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C55653">
        <w:rPr>
          <w:rFonts w:ascii="Times New Roman" w:hAnsi="Times New Roman"/>
          <w:sz w:val="28"/>
          <w:szCs w:val="28"/>
          <w:u w:val="single"/>
          <w:lang w:eastAsia="ru-RU"/>
        </w:rPr>
        <w:t>- Отвечает ученик самый низкий ученик класса.</w:t>
      </w:r>
    </w:p>
    <w:p w:rsidR="00B024E4" w:rsidRPr="00C55653" w:rsidRDefault="00B024E4" w:rsidP="001110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55653">
        <w:rPr>
          <w:rFonts w:ascii="Times New Roman" w:hAnsi="Times New Roman"/>
          <w:sz w:val="28"/>
          <w:szCs w:val="28"/>
          <w:lang w:eastAsia="ru-RU"/>
        </w:rPr>
        <w:t>БАСНОПИСЕЦ.</w:t>
      </w:r>
    </w:p>
    <w:p w:rsidR="00B024E4" w:rsidRPr="00C55653" w:rsidRDefault="00B024E4" w:rsidP="001110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024E4" w:rsidRPr="00C55653" w:rsidRDefault="00B024E4" w:rsidP="00111005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C55653">
        <w:rPr>
          <w:rFonts w:ascii="Times New Roman" w:hAnsi="Times New Roman"/>
          <w:b/>
          <w:i/>
          <w:sz w:val="28"/>
          <w:szCs w:val="28"/>
          <w:lang w:eastAsia="ru-RU"/>
        </w:rPr>
        <w:t>Проверка домашнего задания.</w:t>
      </w:r>
    </w:p>
    <w:p w:rsidR="00B024E4" w:rsidRPr="00C55653" w:rsidRDefault="00B024E4" w:rsidP="00111005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B024E4" w:rsidRPr="00C55653" w:rsidRDefault="00B024E4" w:rsidP="001110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55653">
        <w:rPr>
          <w:rFonts w:ascii="Times New Roman" w:hAnsi="Times New Roman"/>
          <w:sz w:val="28"/>
          <w:szCs w:val="28"/>
          <w:lang w:eastAsia="ru-RU"/>
        </w:rPr>
        <w:t xml:space="preserve">           -На прошлом уроке мы с вами познакомились с ещё одной басней Ивана    Андреевича Крылова «Квартет»</w:t>
      </w:r>
    </w:p>
    <w:p w:rsidR="00B024E4" w:rsidRPr="00C55653" w:rsidRDefault="00B024E4" w:rsidP="00290657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C55653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Вспомним, к</w:t>
      </w:r>
      <w:r w:rsidRPr="00C55653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то же играет в КВАРТЕТЕ? </w:t>
      </w:r>
    </w:p>
    <w:p w:rsidR="00B024E4" w:rsidRPr="00C55653" w:rsidRDefault="00B024E4" w:rsidP="00017C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55653">
        <w:rPr>
          <w:rFonts w:ascii="Times New Roman" w:hAnsi="Times New Roman"/>
          <w:sz w:val="28"/>
          <w:szCs w:val="28"/>
          <w:lang w:eastAsia="ru-RU"/>
        </w:rPr>
        <w:t>(СЛАЙД 8)</w:t>
      </w:r>
    </w:p>
    <w:p w:rsidR="00B024E4" w:rsidRPr="00C55653" w:rsidRDefault="00B024E4" w:rsidP="00290657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</w:p>
    <w:p w:rsidR="00B024E4" w:rsidRPr="00C55653" w:rsidRDefault="00B024E4" w:rsidP="00290657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C55653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- Дайте характеристику этим животным(на столах у детей карточки с картинками животных)</w:t>
      </w:r>
    </w:p>
    <w:p w:rsidR="00B024E4" w:rsidRPr="00C55653" w:rsidRDefault="00B024E4" w:rsidP="00290657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C55653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- и вспомните в каких произведениях ещё мы их встречаем.</w:t>
      </w:r>
    </w:p>
    <w:p w:rsidR="00B024E4" w:rsidRPr="00C55653" w:rsidRDefault="00B024E4" w:rsidP="00017C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55653">
        <w:rPr>
          <w:rFonts w:ascii="Times New Roman" w:hAnsi="Times New Roman"/>
          <w:sz w:val="28"/>
          <w:szCs w:val="28"/>
          <w:lang w:eastAsia="ru-RU"/>
        </w:rPr>
        <w:t xml:space="preserve">          (СЛАЙД 9)</w:t>
      </w:r>
    </w:p>
    <w:p w:rsidR="00B024E4" w:rsidRPr="00C55653" w:rsidRDefault="00B024E4" w:rsidP="005C299A">
      <w:pPr>
        <w:spacing w:after="0" w:line="240" w:lineRule="auto"/>
        <w:ind w:left="708"/>
        <w:rPr>
          <w:rFonts w:ascii="Times New Roman" w:hAnsi="Times New Roman"/>
          <w:b/>
          <w:color w:val="000000"/>
          <w:sz w:val="28"/>
          <w:szCs w:val="28"/>
          <w:highlight w:val="yellow"/>
          <w:lang w:eastAsia="ru-RU"/>
        </w:rPr>
      </w:pPr>
      <w:r>
        <w:rPr>
          <w:noProof/>
          <w:lang w:eastAsia="ru-RU"/>
        </w:rPr>
        <w:pict>
          <v:shape id="_x0000_s1028" type="#_x0000_t96" style="position:absolute;left:0;text-align:left;margin-left:-24.65pt;margin-top:11pt;width:37.35pt;height:37.35pt;z-index:251655168"/>
        </w:pict>
      </w:r>
      <w:r w:rsidRPr="00C55653">
        <w:rPr>
          <w:rFonts w:ascii="Times New Roman" w:hAnsi="Times New Roman"/>
          <w:b/>
          <w:color w:val="000000"/>
          <w:sz w:val="28"/>
          <w:szCs w:val="28"/>
          <w:highlight w:val="yellow"/>
          <w:lang w:eastAsia="ru-RU"/>
        </w:rPr>
        <w:t>ТАЙМД РАУНД РОБИН(</w:t>
      </w:r>
      <w:r w:rsidRPr="00C55653">
        <w:rPr>
          <w:rFonts w:ascii="Times New Roman" w:hAnsi="Times New Roman"/>
          <w:b/>
          <w:color w:val="000000"/>
          <w:sz w:val="28"/>
          <w:szCs w:val="28"/>
          <w:highlight w:val="yellow"/>
          <w:lang w:val="en-US" w:eastAsia="ru-RU"/>
        </w:rPr>
        <w:t>TimedRoundRobin</w:t>
      </w:r>
      <w:r w:rsidRPr="00C55653">
        <w:rPr>
          <w:rFonts w:ascii="Times New Roman" w:hAnsi="Times New Roman"/>
          <w:b/>
          <w:color w:val="000000"/>
          <w:sz w:val="28"/>
          <w:szCs w:val="28"/>
          <w:highlight w:val="yellow"/>
          <w:lang w:eastAsia="ru-RU"/>
        </w:rPr>
        <w:t>) –«раунд робинв течение определенного времени» - обучающая структура, в которой каждый ученик проговаривает ответ в команде по кругу в течении определенного количества времени.</w:t>
      </w:r>
    </w:p>
    <w:p w:rsidR="00B024E4" w:rsidRPr="00C55653" w:rsidRDefault="00B024E4" w:rsidP="005C299A">
      <w:pPr>
        <w:spacing w:after="0" w:line="240" w:lineRule="auto"/>
        <w:ind w:left="708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55653">
        <w:rPr>
          <w:rFonts w:ascii="Times New Roman" w:hAnsi="Times New Roman"/>
          <w:b/>
          <w:color w:val="000000"/>
          <w:sz w:val="28"/>
          <w:szCs w:val="28"/>
          <w:highlight w:val="yellow"/>
          <w:lang w:eastAsia="ru-RU"/>
        </w:rPr>
        <w:t>( 15 сек)</w:t>
      </w:r>
    </w:p>
    <w:p w:rsidR="00B024E4" w:rsidRPr="00C55653" w:rsidRDefault="00B024E4" w:rsidP="005C299A">
      <w:pPr>
        <w:spacing w:after="0" w:line="240" w:lineRule="auto"/>
        <w:ind w:left="708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B024E4" w:rsidRPr="00C55653" w:rsidRDefault="00B024E4" w:rsidP="00F86E7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024E4" w:rsidRPr="00C55653" w:rsidRDefault="00B024E4" w:rsidP="004F304C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C55653">
        <w:rPr>
          <w:rFonts w:ascii="Times New Roman" w:hAnsi="Times New Roman"/>
          <w:sz w:val="28"/>
          <w:szCs w:val="28"/>
          <w:u w:val="single"/>
          <w:lang w:eastAsia="ru-RU"/>
        </w:rPr>
        <w:t>- Отвечает ученик №1 стол №1</w:t>
      </w:r>
    </w:p>
    <w:p w:rsidR="00B024E4" w:rsidRPr="00C55653" w:rsidRDefault="00B024E4" w:rsidP="004F304C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B024E4" w:rsidRPr="00C55653" w:rsidRDefault="00B024E4" w:rsidP="004F304C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C55653">
        <w:rPr>
          <w:rFonts w:ascii="Times New Roman" w:hAnsi="Times New Roman"/>
          <w:sz w:val="28"/>
          <w:szCs w:val="28"/>
          <w:u w:val="single"/>
          <w:lang w:eastAsia="ru-RU"/>
        </w:rPr>
        <w:t>- Отвечает ученик  №1 стол №2</w:t>
      </w:r>
    </w:p>
    <w:p w:rsidR="00B024E4" w:rsidRPr="00C55653" w:rsidRDefault="00B024E4" w:rsidP="004F304C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B024E4" w:rsidRPr="00C55653" w:rsidRDefault="00B024E4" w:rsidP="004F304C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C55653">
        <w:rPr>
          <w:rFonts w:ascii="Times New Roman" w:hAnsi="Times New Roman"/>
          <w:sz w:val="28"/>
          <w:szCs w:val="28"/>
          <w:u w:val="single"/>
          <w:lang w:eastAsia="ru-RU"/>
        </w:rPr>
        <w:t>- Отвечает ученик  №1 стол №3</w:t>
      </w:r>
    </w:p>
    <w:p w:rsidR="00B024E4" w:rsidRPr="00C55653" w:rsidRDefault="00B024E4" w:rsidP="004F304C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B024E4" w:rsidRPr="00C55653" w:rsidRDefault="00B024E4" w:rsidP="004F304C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C55653">
        <w:rPr>
          <w:rFonts w:ascii="Times New Roman" w:hAnsi="Times New Roman"/>
          <w:sz w:val="28"/>
          <w:szCs w:val="28"/>
          <w:u w:val="single"/>
          <w:lang w:eastAsia="ru-RU"/>
        </w:rPr>
        <w:t>- Отвечает ученик  №1 стол №4</w:t>
      </w:r>
    </w:p>
    <w:p w:rsidR="00B024E4" w:rsidRPr="00C55653" w:rsidRDefault="00B024E4" w:rsidP="004F304C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B024E4" w:rsidRPr="00C55653" w:rsidRDefault="00B024E4" w:rsidP="00F86E7E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C55653">
        <w:rPr>
          <w:rFonts w:ascii="Times New Roman" w:hAnsi="Times New Roman"/>
          <w:sz w:val="28"/>
          <w:szCs w:val="28"/>
          <w:u w:val="single"/>
          <w:lang w:eastAsia="ru-RU"/>
        </w:rPr>
        <w:t>- Отвечает ученик  №1 стол №5</w:t>
      </w:r>
    </w:p>
    <w:p w:rsidR="00B024E4" w:rsidRPr="00C55653" w:rsidRDefault="00B024E4" w:rsidP="00D13D8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55653">
        <w:rPr>
          <w:rFonts w:ascii="Times New Roman" w:hAnsi="Times New Roman"/>
          <w:sz w:val="28"/>
          <w:szCs w:val="28"/>
          <w:u w:val="single"/>
          <w:lang w:eastAsia="ru-RU"/>
        </w:rPr>
        <w:t xml:space="preserve">- А сейчас мы проведем </w:t>
      </w:r>
      <w:r w:rsidRPr="00C55653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АЛЛЕГОРИЮ </w:t>
      </w:r>
      <w:r w:rsidRPr="00C55653">
        <w:rPr>
          <w:rFonts w:ascii="Times New Roman" w:hAnsi="Times New Roman"/>
          <w:sz w:val="28"/>
          <w:szCs w:val="28"/>
          <w:lang w:eastAsia="ru-RU"/>
        </w:rPr>
        <w:t>(СЛАЙД 10)</w:t>
      </w:r>
    </w:p>
    <w:p w:rsidR="00B024E4" w:rsidRPr="00C55653" w:rsidRDefault="00B024E4" w:rsidP="004F304C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C55653">
        <w:rPr>
          <w:rFonts w:ascii="Times New Roman" w:hAnsi="Times New Roman"/>
          <w:sz w:val="28"/>
          <w:szCs w:val="28"/>
          <w:u w:val="single"/>
          <w:lang w:eastAsia="ru-RU"/>
        </w:rPr>
        <w:t>междунашими животными и че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ловеческими качествами, которыми их наделяют писатели.</w:t>
      </w:r>
    </w:p>
    <w:p w:rsidR="00B024E4" w:rsidRPr="00C55653" w:rsidRDefault="00B024E4" w:rsidP="004F304C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B024E4" w:rsidRPr="00C55653" w:rsidRDefault="00B024E4" w:rsidP="004F304C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C55653">
        <w:rPr>
          <w:rFonts w:ascii="Times New Roman" w:hAnsi="Times New Roman"/>
          <w:sz w:val="28"/>
          <w:szCs w:val="28"/>
          <w:u w:val="single"/>
          <w:lang w:eastAsia="ru-RU"/>
        </w:rPr>
        <w:t>-Делаем вывод,что–</w:t>
      </w:r>
    </w:p>
    <w:p w:rsidR="00B024E4" w:rsidRPr="00C55653" w:rsidRDefault="00B024E4" w:rsidP="004F304C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B024E4" w:rsidRPr="00C55653" w:rsidRDefault="00B024E4" w:rsidP="0011100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55653">
        <w:rPr>
          <w:rFonts w:ascii="Times New Roman" w:hAnsi="Times New Roman"/>
          <w:color w:val="000000"/>
          <w:sz w:val="28"/>
          <w:szCs w:val="28"/>
          <w:lang w:eastAsia="ru-RU"/>
        </w:rPr>
        <w:t>ПРОКАЗНИЦА-МАРТЫШКА - существо несерьезное, вертлявое, неусидчивое;</w:t>
      </w:r>
    </w:p>
    <w:p w:rsidR="00B024E4" w:rsidRPr="00C55653" w:rsidRDefault="00B024E4" w:rsidP="0011100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55653">
        <w:rPr>
          <w:rFonts w:ascii="Times New Roman" w:hAnsi="Times New Roman"/>
          <w:color w:val="000000"/>
          <w:sz w:val="28"/>
          <w:szCs w:val="28"/>
          <w:lang w:eastAsia="ru-RU"/>
        </w:rPr>
        <w:t>КОЗЁЛ, лишенный всяких музы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кальных способностей (вспомним</w:t>
      </w:r>
      <w:r w:rsidRPr="00C556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“козлиный голос”), своенравен;</w:t>
      </w:r>
    </w:p>
    <w:p w:rsidR="00B024E4" w:rsidRPr="00C55653" w:rsidRDefault="00B024E4" w:rsidP="0011100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55653">
        <w:rPr>
          <w:rFonts w:ascii="Times New Roman" w:hAnsi="Times New Roman"/>
          <w:color w:val="000000"/>
          <w:sz w:val="28"/>
          <w:szCs w:val="28"/>
          <w:lang w:eastAsia="ru-RU"/>
        </w:rPr>
        <w:t> ОСЁЛ - медлителен и нетороплив; упрямый, туповатый;</w:t>
      </w:r>
    </w:p>
    <w:p w:rsidR="00B024E4" w:rsidRPr="00C55653" w:rsidRDefault="00B024E4" w:rsidP="00DB0C1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55653">
        <w:rPr>
          <w:rFonts w:ascii="Times New Roman" w:hAnsi="Times New Roman"/>
          <w:color w:val="000000"/>
          <w:sz w:val="28"/>
          <w:szCs w:val="28"/>
          <w:lang w:eastAsia="ru-RU"/>
        </w:rPr>
        <w:t> КОСОЛАПЫЙ МИШКА -  неуклюжий увалень с огромными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лапами и совершен</w:t>
      </w:r>
      <w:r w:rsidRPr="00C55653">
        <w:rPr>
          <w:rFonts w:ascii="Times New Roman" w:hAnsi="Times New Roman"/>
          <w:color w:val="000000"/>
          <w:sz w:val="28"/>
          <w:szCs w:val="28"/>
          <w:lang w:eastAsia="ru-RU"/>
        </w:rPr>
        <w:t>о лишенный слуха.</w:t>
      </w:r>
    </w:p>
    <w:p w:rsidR="00B024E4" w:rsidRPr="00C55653" w:rsidRDefault="00B024E4" w:rsidP="00DB0C1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55653">
        <w:rPr>
          <w:rFonts w:ascii="Times New Roman" w:hAnsi="Times New Roman"/>
          <w:color w:val="000000"/>
          <w:sz w:val="28"/>
          <w:szCs w:val="28"/>
          <w:lang w:eastAsia="ru-RU"/>
        </w:rPr>
        <w:t>СОЛОВЕЙ - обладает идеальным музыкальным слухом, профессионал своего дела.</w:t>
      </w:r>
    </w:p>
    <w:p w:rsidR="00B024E4" w:rsidRPr="00C55653" w:rsidRDefault="00B024E4" w:rsidP="00B0272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024E4" w:rsidRPr="00C55653" w:rsidRDefault="00B024E4" w:rsidP="00111005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C55653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-В каких строках басни заключена мораль?</w:t>
      </w:r>
    </w:p>
    <w:p w:rsidR="00B024E4" w:rsidRPr="00C55653" w:rsidRDefault="00B024E4" w:rsidP="00111005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C55653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- Кто произносит эти слова? И почему он?</w:t>
      </w:r>
    </w:p>
    <w:p w:rsidR="00B024E4" w:rsidRPr="00C55653" w:rsidRDefault="00B024E4" w:rsidP="00307099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C55653">
        <w:rPr>
          <w:rFonts w:ascii="Times New Roman" w:hAnsi="Times New Roman"/>
          <w:sz w:val="28"/>
          <w:szCs w:val="28"/>
          <w:u w:val="single"/>
          <w:lang w:eastAsia="ru-RU"/>
        </w:rPr>
        <w:t xml:space="preserve">- Отвечает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самый младший </w:t>
      </w:r>
      <w:r w:rsidRPr="00C55653">
        <w:rPr>
          <w:rFonts w:ascii="Times New Roman" w:hAnsi="Times New Roman"/>
          <w:sz w:val="28"/>
          <w:szCs w:val="28"/>
          <w:u w:val="single"/>
          <w:lang w:eastAsia="ru-RU"/>
        </w:rPr>
        <w:t>ученик.</w:t>
      </w:r>
    </w:p>
    <w:p w:rsidR="00B024E4" w:rsidRPr="00C55653" w:rsidRDefault="00B024E4" w:rsidP="00111005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</w:p>
    <w:p w:rsidR="00B024E4" w:rsidRPr="00C55653" w:rsidRDefault="00B024E4" w:rsidP="00111005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556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B0272D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Суть морали</w:t>
      </w:r>
      <w:r w:rsidRPr="00C55653">
        <w:rPr>
          <w:rFonts w:ascii="Times New Roman" w:hAnsi="Times New Roman"/>
          <w:color w:val="000000"/>
          <w:sz w:val="28"/>
          <w:szCs w:val="28"/>
          <w:lang w:eastAsia="ru-RU"/>
        </w:rPr>
        <w:t>:  важно не только уметь играть, но и иметь способности (УМЕНИЕ)</w:t>
      </w:r>
    </w:p>
    <w:p w:rsidR="00B024E4" w:rsidRPr="00C55653" w:rsidRDefault="00B024E4" w:rsidP="005C299A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024E4" w:rsidRPr="00C55653" w:rsidRDefault="00B024E4" w:rsidP="005C299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55653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БАСНЯ разоблачает хвастливых, самоуверенных людей, берущихся не за свое дело.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В любом деле надобно умение.</w:t>
      </w:r>
    </w:p>
    <w:p w:rsidR="00B024E4" w:rsidRPr="00C55653" w:rsidRDefault="00B024E4" w:rsidP="00C55653">
      <w:pPr>
        <w:tabs>
          <w:tab w:val="left" w:pos="1102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024E4" w:rsidRPr="00C55653" w:rsidRDefault="00B024E4" w:rsidP="0065454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55653">
        <w:rPr>
          <w:rFonts w:ascii="Times New Roman" w:hAnsi="Times New Roman"/>
          <w:color w:val="000000"/>
          <w:sz w:val="28"/>
          <w:szCs w:val="28"/>
          <w:lang w:eastAsia="ru-RU"/>
        </w:rPr>
        <w:t>(Слайд 12)</w:t>
      </w:r>
      <w:r>
        <w:rPr>
          <w:noProof/>
          <w:lang w:eastAsia="ru-RU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29" type="#_x0000_t103" style="position:absolute;margin-left:-39.7pt;margin-top:10.5pt;width:26.65pt;height:75.55pt;rotation:-643725fd;z-index:251657216;mso-position-horizontal-relative:text;mso-position-vertical-relative:text"/>
        </w:pict>
      </w:r>
    </w:p>
    <w:p w:rsidR="00B024E4" w:rsidRPr="00C55653" w:rsidRDefault="00B024E4" w:rsidP="00E3444A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30" type="#_x0000_t102" style="position:absolute;margin-left:-65.5pt;margin-top:1.5pt;width:25.8pt;height:70.75pt;z-index:251656192"/>
        </w:pict>
      </w:r>
      <w:r w:rsidRPr="00C55653">
        <w:rPr>
          <w:rFonts w:ascii="Times New Roman" w:hAnsi="Times New Roman"/>
          <w:b/>
          <w:bCs/>
          <w:color w:val="000000"/>
          <w:sz w:val="28"/>
          <w:szCs w:val="28"/>
          <w:highlight w:val="yellow"/>
          <w:lang w:eastAsia="ru-RU"/>
        </w:rPr>
        <w:t>МИКС-ФРИЗ-ГРУП (</w:t>
      </w:r>
      <w:r w:rsidRPr="00C55653">
        <w:rPr>
          <w:rFonts w:ascii="Times New Roman" w:hAnsi="Times New Roman"/>
          <w:b/>
          <w:bCs/>
          <w:color w:val="000000"/>
          <w:sz w:val="28"/>
          <w:szCs w:val="28"/>
          <w:highlight w:val="yellow"/>
          <w:lang w:val="en-US" w:eastAsia="ru-RU"/>
        </w:rPr>
        <w:t>Mix</w:t>
      </w:r>
      <w:r w:rsidRPr="00C55653">
        <w:rPr>
          <w:rFonts w:ascii="Times New Roman" w:hAnsi="Times New Roman"/>
          <w:b/>
          <w:bCs/>
          <w:color w:val="000000"/>
          <w:sz w:val="28"/>
          <w:szCs w:val="28"/>
          <w:highlight w:val="yellow"/>
          <w:lang w:eastAsia="ru-RU"/>
        </w:rPr>
        <w:t>-</w:t>
      </w:r>
      <w:r w:rsidRPr="00C55653">
        <w:rPr>
          <w:rFonts w:ascii="Times New Roman" w:hAnsi="Times New Roman"/>
          <w:b/>
          <w:bCs/>
          <w:color w:val="000000"/>
          <w:sz w:val="28"/>
          <w:szCs w:val="28"/>
          <w:highlight w:val="yellow"/>
          <w:lang w:val="en-US" w:eastAsia="ru-RU"/>
        </w:rPr>
        <w:t>Freeze</w:t>
      </w:r>
      <w:r w:rsidRPr="00C55653">
        <w:rPr>
          <w:rFonts w:ascii="Times New Roman" w:hAnsi="Times New Roman"/>
          <w:b/>
          <w:bCs/>
          <w:color w:val="000000"/>
          <w:sz w:val="28"/>
          <w:szCs w:val="28"/>
          <w:highlight w:val="yellow"/>
          <w:lang w:eastAsia="ru-RU"/>
        </w:rPr>
        <w:t>-</w:t>
      </w:r>
      <w:r w:rsidRPr="00C55653">
        <w:rPr>
          <w:rFonts w:ascii="Times New Roman" w:hAnsi="Times New Roman"/>
          <w:b/>
          <w:bCs/>
          <w:color w:val="000000"/>
          <w:sz w:val="28"/>
          <w:szCs w:val="28"/>
          <w:highlight w:val="yellow"/>
          <w:lang w:val="en-US" w:eastAsia="ru-RU"/>
        </w:rPr>
        <w:t>Group</w:t>
      </w:r>
      <w:r w:rsidRPr="00C55653">
        <w:rPr>
          <w:rFonts w:ascii="Times New Roman" w:hAnsi="Times New Roman"/>
          <w:b/>
          <w:bCs/>
          <w:color w:val="000000"/>
          <w:sz w:val="28"/>
          <w:szCs w:val="28"/>
          <w:highlight w:val="yellow"/>
          <w:lang w:eastAsia="ru-RU"/>
        </w:rPr>
        <w:t>) – обучающая структура, в которой участники СМЕШИВАЮТСЯ под музыку, замирают, когда музыка  прекращается, и объединяются в ГРУППЫ, количество участников в которой зависит от ответов на какой -либо вопрос.</w:t>
      </w:r>
      <w:r w:rsidRPr="00C5565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  </w:t>
      </w:r>
    </w:p>
    <w:p w:rsidR="00B024E4" w:rsidRPr="00C55653" w:rsidRDefault="00B024E4" w:rsidP="00F01453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C5565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- </w:t>
      </w:r>
      <w:r w:rsidRPr="00C55653">
        <w:rPr>
          <w:rFonts w:ascii="Times New Roman" w:hAnsi="Times New Roman"/>
          <w:sz w:val="28"/>
          <w:szCs w:val="28"/>
          <w:u w:val="single"/>
          <w:lang w:eastAsia="ru-RU"/>
        </w:rPr>
        <w:t>Встаньте.</w:t>
      </w:r>
    </w:p>
    <w:p w:rsidR="00B024E4" w:rsidRPr="00C55653" w:rsidRDefault="00B024E4" w:rsidP="00E3444A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C55653">
        <w:rPr>
          <w:rFonts w:ascii="Times New Roman" w:hAnsi="Times New Roman"/>
          <w:sz w:val="28"/>
          <w:szCs w:val="28"/>
          <w:u w:val="single"/>
          <w:lang w:eastAsia="ru-RU"/>
        </w:rPr>
        <w:t>- Задвиньте стулья.</w:t>
      </w:r>
    </w:p>
    <w:p w:rsidR="00B024E4" w:rsidRPr="00C55653" w:rsidRDefault="00B024E4" w:rsidP="00E3444A">
      <w:pPr>
        <w:numPr>
          <w:ilvl w:val="0"/>
          <w:numId w:val="9"/>
        </w:numPr>
        <w:spacing w:after="0" w:line="240" w:lineRule="auto"/>
        <w:ind w:left="79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55653">
        <w:rPr>
          <w:rFonts w:ascii="Times New Roman" w:hAnsi="Times New Roman"/>
          <w:color w:val="000000"/>
          <w:sz w:val="28"/>
          <w:szCs w:val="28"/>
          <w:lang w:eastAsia="ru-RU"/>
        </w:rPr>
        <w:t>Сколько животных  в басне? (5)</w:t>
      </w:r>
    </w:p>
    <w:p w:rsidR="00B024E4" w:rsidRPr="00C55653" w:rsidRDefault="00B024E4" w:rsidP="00E3444A">
      <w:pPr>
        <w:numPr>
          <w:ilvl w:val="0"/>
          <w:numId w:val="9"/>
        </w:numPr>
        <w:spacing w:after="0" w:line="240" w:lineRule="auto"/>
        <w:ind w:left="79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556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речь, только скольких животных звучит в басне? </w:t>
      </w:r>
    </w:p>
    <w:p w:rsidR="00B024E4" w:rsidRPr="00C55653" w:rsidRDefault="00B024E4" w:rsidP="00B0272D">
      <w:pPr>
        <w:spacing w:after="0" w:line="240" w:lineRule="auto"/>
        <w:ind w:left="79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55653">
        <w:rPr>
          <w:rFonts w:ascii="Times New Roman" w:hAnsi="Times New Roman"/>
          <w:color w:val="000000"/>
          <w:sz w:val="28"/>
          <w:szCs w:val="28"/>
          <w:lang w:eastAsia="ru-RU"/>
        </w:rPr>
        <w:t> (</w:t>
      </w:r>
      <w:r w:rsidRPr="00C55653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Cоловей, мартышка, осел</w:t>
      </w:r>
      <w:r w:rsidRPr="00C55653">
        <w:rPr>
          <w:rFonts w:ascii="Times New Roman" w:hAnsi="Times New Roman"/>
          <w:color w:val="000000"/>
          <w:sz w:val="28"/>
          <w:szCs w:val="28"/>
          <w:lang w:eastAsia="ru-RU"/>
        </w:rPr>
        <w:t>.)</w:t>
      </w:r>
    </w:p>
    <w:p w:rsidR="00B024E4" w:rsidRPr="00C55653" w:rsidRDefault="00B024E4" w:rsidP="0065454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024E4" w:rsidRPr="00C55653" w:rsidRDefault="00B024E4" w:rsidP="00620AB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C55653">
        <w:rPr>
          <w:rFonts w:ascii="Times New Roman" w:hAnsi="Times New Roman"/>
          <w:b/>
          <w:sz w:val="28"/>
          <w:szCs w:val="28"/>
          <w:lang w:eastAsia="ru-RU"/>
        </w:rPr>
        <w:t>Театрализованное представление!!!</w:t>
      </w:r>
    </w:p>
    <w:p w:rsidR="00B024E4" w:rsidRPr="00C55653" w:rsidRDefault="00B024E4" w:rsidP="001110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55653">
        <w:rPr>
          <w:rFonts w:ascii="Times New Roman" w:hAnsi="Times New Roman"/>
          <w:sz w:val="28"/>
          <w:szCs w:val="28"/>
          <w:lang w:eastAsia="ru-RU"/>
        </w:rPr>
        <w:t>(Слайд 13)</w:t>
      </w:r>
    </w:p>
    <w:p w:rsidR="00B024E4" w:rsidRPr="00C55653" w:rsidRDefault="00B024E4" w:rsidP="001110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024E4" w:rsidRPr="00C55653" w:rsidRDefault="00B024E4" w:rsidP="0011100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C55653">
        <w:rPr>
          <w:rFonts w:ascii="Times New Roman" w:hAnsi="Times New Roman"/>
          <w:b/>
          <w:sz w:val="28"/>
          <w:szCs w:val="28"/>
          <w:lang w:eastAsia="ru-RU"/>
        </w:rPr>
        <w:t>Основная часть.</w:t>
      </w:r>
      <w:r w:rsidRPr="00C55653">
        <w:rPr>
          <w:rFonts w:ascii="Times New Roman" w:hAnsi="Times New Roman"/>
          <w:sz w:val="28"/>
          <w:szCs w:val="28"/>
          <w:lang w:eastAsia="ru-RU"/>
        </w:rPr>
        <w:t>(Артисты идут  одевать маски)</w:t>
      </w:r>
    </w:p>
    <w:p w:rsidR="00B024E4" w:rsidRPr="00C55653" w:rsidRDefault="00B024E4" w:rsidP="001110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55653">
        <w:rPr>
          <w:rFonts w:ascii="Times New Roman" w:hAnsi="Times New Roman"/>
          <w:sz w:val="28"/>
          <w:szCs w:val="28"/>
          <w:lang w:eastAsia="ru-RU"/>
        </w:rPr>
        <w:t>- Правила поведения в театре.</w:t>
      </w:r>
      <w:r>
        <w:rPr>
          <w:rFonts w:ascii="Times New Roman" w:hAnsi="Times New Roman"/>
          <w:sz w:val="28"/>
          <w:szCs w:val="28"/>
          <w:lang w:eastAsia="ru-RU"/>
        </w:rPr>
        <w:t>(Слайд 14</w:t>
      </w:r>
      <w:r w:rsidRPr="00C55653">
        <w:rPr>
          <w:rFonts w:ascii="Times New Roman" w:hAnsi="Times New Roman"/>
          <w:sz w:val="28"/>
          <w:szCs w:val="28"/>
          <w:lang w:eastAsia="ru-RU"/>
        </w:rPr>
        <w:t>)</w:t>
      </w:r>
    </w:p>
    <w:p w:rsidR="00B024E4" w:rsidRPr="00C55653" w:rsidRDefault="00B024E4" w:rsidP="001110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55653">
        <w:rPr>
          <w:rFonts w:ascii="Times New Roman" w:hAnsi="Times New Roman"/>
          <w:sz w:val="28"/>
          <w:szCs w:val="28"/>
          <w:lang w:eastAsia="ru-RU"/>
        </w:rPr>
        <w:t>- Представление ролей и артистов</w:t>
      </w:r>
      <w:r>
        <w:rPr>
          <w:rFonts w:ascii="Times New Roman" w:hAnsi="Times New Roman"/>
          <w:sz w:val="28"/>
          <w:szCs w:val="28"/>
          <w:lang w:eastAsia="ru-RU"/>
        </w:rPr>
        <w:t>(Слайд 15</w:t>
      </w:r>
      <w:r w:rsidRPr="00C55653">
        <w:rPr>
          <w:rFonts w:ascii="Times New Roman" w:hAnsi="Times New Roman"/>
          <w:sz w:val="28"/>
          <w:szCs w:val="28"/>
          <w:lang w:eastAsia="ru-RU"/>
        </w:rPr>
        <w:t>)</w:t>
      </w:r>
    </w:p>
    <w:p w:rsidR="00B024E4" w:rsidRDefault="00B024E4" w:rsidP="00DB0C1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55653">
        <w:rPr>
          <w:rFonts w:ascii="Times New Roman" w:hAnsi="Times New Roman"/>
          <w:sz w:val="28"/>
          <w:szCs w:val="28"/>
          <w:lang w:eastAsia="ru-RU"/>
        </w:rPr>
        <w:t>-Выступление детей.</w:t>
      </w:r>
      <w:r>
        <w:rPr>
          <w:rFonts w:ascii="Times New Roman" w:hAnsi="Times New Roman"/>
          <w:sz w:val="28"/>
          <w:szCs w:val="28"/>
          <w:lang w:eastAsia="ru-RU"/>
        </w:rPr>
        <w:t>(Слайд 16</w:t>
      </w:r>
      <w:r w:rsidRPr="00C55653">
        <w:rPr>
          <w:rFonts w:ascii="Times New Roman" w:hAnsi="Times New Roman"/>
          <w:sz w:val="28"/>
          <w:szCs w:val="28"/>
          <w:lang w:eastAsia="ru-RU"/>
        </w:rPr>
        <w:t>)</w:t>
      </w:r>
    </w:p>
    <w:p w:rsidR="00B024E4" w:rsidRPr="00C55653" w:rsidRDefault="00B024E4" w:rsidP="00DB0C1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024E4" w:rsidRPr="00C55653" w:rsidRDefault="00B024E4" w:rsidP="00DB0C1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024E4" w:rsidRPr="00C55653" w:rsidRDefault="00B024E4" w:rsidP="00DB0C1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55653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>Слайд 17</w:t>
      </w:r>
      <w:r w:rsidRPr="00C55653">
        <w:rPr>
          <w:rFonts w:ascii="Times New Roman" w:hAnsi="Times New Roman"/>
          <w:sz w:val="28"/>
          <w:szCs w:val="28"/>
          <w:lang w:eastAsia="ru-RU"/>
        </w:rPr>
        <w:t>)</w:t>
      </w:r>
    </w:p>
    <w:p w:rsidR="00B024E4" w:rsidRPr="00C55653" w:rsidRDefault="00B024E4" w:rsidP="00DB0C1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C55653">
        <w:rPr>
          <w:rFonts w:ascii="Times New Roman" w:hAnsi="Times New Roman"/>
          <w:b/>
          <w:sz w:val="28"/>
          <w:szCs w:val="28"/>
          <w:highlight w:val="yellow"/>
          <w:lang w:eastAsia="ru-RU"/>
        </w:rPr>
        <w:t>КОНЭРС(</w:t>
      </w:r>
      <w:r w:rsidRPr="00C55653">
        <w:rPr>
          <w:rFonts w:ascii="Times New Roman" w:hAnsi="Times New Roman"/>
          <w:b/>
          <w:sz w:val="28"/>
          <w:szCs w:val="28"/>
          <w:highlight w:val="yellow"/>
          <w:lang w:val="en-US" w:eastAsia="ru-RU"/>
        </w:rPr>
        <w:t>Corners</w:t>
      </w:r>
      <w:r w:rsidRPr="00C55653">
        <w:rPr>
          <w:rFonts w:ascii="Times New Roman" w:hAnsi="Times New Roman"/>
          <w:b/>
          <w:sz w:val="28"/>
          <w:szCs w:val="28"/>
          <w:highlight w:val="yellow"/>
          <w:lang w:eastAsia="ru-RU"/>
        </w:rPr>
        <w:t>)-«углы» - обучающая структура, в которой ученики распределяются по разным углам в зависимости от выбранного ими варианта ответа.</w:t>
      </w:r>
    </w:p>
    <w:p w:rsidR="00B024E4" w:rsidRPr="00C55653" w:rsidRDefault="00B024E4" w:rsidP="00DB0C16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C55653">
        <w:rPr>
          <w:rFonts w:ascii="Times New Roman" w:hAnsi="Times New Roman"/>
          <w:sz w:val="28"/>
          <w:szCs w:val="28"/>
          <w:u w:val="single"/>
          <w:lang w:eastAsia="ru-RU"/>
        </w:rPr>
        <w:t xml:space="preserve">-А теперь давайте оценим выступление наших артистов. </w:t>
      </w:r>
    </w:p>
    <w:p w:rsidR="00B024E4" w:rsidRPr="00C55653" w:rsidRDefault="00B024E4" w:rsidP="00DB0C16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C55653">
        <w:rPr>
          <w:rFonts w:ascii="Times New Roman" w:hAnsi="Times New Roman"/>
          <w:sz w:val="28"/>
          <w:szCs w:val="28"/>
          <w:u w:val="single"/>
          <w:lang w:eastAsia="ru-RU"/>
        </w:rPr>
        <w:t>-Встаньте.</w:t>
      </w:r>
    </w:p>
    <w:p w:rsidR="00B024E4" w:rsidRPr="00C55653" w:rsidRDefault="00B024E4" w:rsidP="00DB0C16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C55653">
        <w:rPr>
          <w:rFonts w:ascii="Times New Roman" w:hAnsi="Times New Roman"/>
          <w:sz w:val="28"/>
          <w:szCs w:val="28"/>
          <w:u w:val="single"/>
          <w:lang w:eastAsia="ru-RU"/>
        </w:rPr>
        <w:t>-Задвиньте стулья.</w:t>
      </w:r>
    </w:p>
    <w:p w:rsidR="00B024E4" w:rsidRDefault="00B024E4" w:rsidP="00DB0C16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C55653">
        <w:rPr>
          <w:rFonts w:ascii="Times New Roman" w:hAnsi="Times New Roman"/>
          <w:sz w:val="28"/>
          <w:szCs w:val="28"/>
          <w:u w:val="single"/>
          <w:lang w:eastAsia="ru-RU"/>
        </w:rPr>
        <w:t>-Подойдите к тому столу с картинкой героя басни, чью игру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артиста  вы посчитали самой лучшей</w:t>
      </w:r>
    </w:p>
    <w:p w:rsidR="00B024E4" w:rsidRPr="008E3AE6" w:rsidRDefault="00B024E4" w:rsidP="00DB0C16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-почему</w:t>
      </w:r>
      <w:r w:rsidRPr="008E3AE6">
        <w:rPr>
          <w:rFonts w:ascii="Times New Roman" w:hAnsi="Times New Roman"/>
          <w:sz w:val="28"/>
          <w:szCs w:val="28"/>
          <w:u w:val="single"/>
          <w:lang w:eastAsia="ru-RU"/>
        </w:rPr>
        <w:t>?</w:t>
      </w:r>
    </w:p>
    <w:p w:rsidR="00B024E4" w:rsidRDefault="00B024E4" w:rsidP="00DB0C16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- объеди</w:t>
      </w:r>
      <w:r w:rsidRPr="00E3144F">
        <w:rPr>
          <w:rFonts w:ascii="Times New Roman" w:hAnsi="Times New Roman"/>
          <w:sz w:val="28"/>
          <w:szCs w:val="28"/>
          <w:u w:val="single"/>
          <w:lang w:eastAsia="ru-RU"/>
        </w:rPr>
        <w:t>нитесь в пары.</w:t>
      </w:r>
    </w:p>
    <w:p w:rsidR="00B024E4" w:rsidRPr="00E3144F" w:rsidRDefault="00B024E4" w:rsidP="00DB0C16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B024E4" w:rsidRPr="00C55653" w:rsidRDefault="00B024E4" w:rsidP="00E3144F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C55653">
        <w:rPr>
          <w:rFonts w:ascii="Times New Roman" w:hAnsi="Times New Roman"/>
          <w:sz w:val="28"/>
          <w:szCs w:val="28"/>
          <w:u w:val="single"/>
          <w:lang w:eastAsia="ru-RU"/>
        </w:rPr>
        <w:t xml:space="preserve">- Отвечает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ученик с самыми длинными волосами в группе.</w:t>
      </w:r>
    </w:p>
    <w:p w:rsidR="00B024E4" w:rsidRPr="00C55653" w:rsidRDefault="00B024E4" w:rsidP="00E3144F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B024E4" w:rsidRPr="00C55653" w:rsidRDefault="00B024E4" w:rsidP="00DB0C16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B024E4" w:rsidRPr="00C55653" w:rsidRDefault="00B024E4" w:rsidP="00DB0C16">
      <w:pPr>
        <w:spacing w:after="0" w:line="240" w:lineRule="auto"/>
        <w:rPr>
          <w:rFonts w:ascii="Times New Roman" w:hAnsi="Times New Roman"/>
          <w:i/>
          <w:sz w:val="36"/>
          <w:szCs w:val="36"/>
          <w:lang w:eastAsia="ru-RU"/>
        </w:rPr>
      </w:pPr>
      <w:r w:rsidRPr="00C55653">
        <w:rPr>
          <w:rFonts w:ascii="Times New Roman" w:hAnsi="Times New Roman"/>
          <w:b/>
          <w:i/>
          <w:sz w:val="36"/>
          <w:szCs w:val="36"/>
          <w:lang w:eastAsia="ru-RU"/>
        </w:rPr>
        <w:t>ЖЮРИ</w:t>
      </w:r>
      <w:r w:rsidRPr="00C55653">
        <w:rPr>
          <w:rFonts w:ascii="Times New Roman" w:hAnsi="Times New Roman"/>
          <w:i/>
          <w:sz w:val="36"/>
          <w:szCs w:val="36"/>
          <w:lang w:eastAsia="ru-RU"/>
        </w:rPr>
        <w:t xml:space="preserve"> выбирает лучшего артиста</w:t>
      </w:r>
    </w:p>
    <w:p w:rsidR="00B024E4" w:rsidRPr="00C55653" w:rsidRDefault="00B024E4" w:rsidP="00111005">
      <w:pPr>
        <w:spacing w:after="0" w:line="240" w:lineRule="auto"/>
        <w:rPr>
          <w:rFonts w:ascii="Times New Roman" w:hAnsi="Times New Roman"/>
          <w:i/>
          <w:sz w:val="36"/>
          <w:szCs w:val="36"/>
          <w:lang w:eastAsia="ru-RU"/>
        </w:rPr>
      </w:pPr>
      <w:r w:rsidRPr="00C55653">
        <w:rPr>
          <w:rFonts w:ascii="Times New Roman" w:hAnsi="Times New Roman"/>
          <w:i/>
          <w:sz w:val="36"/>
          <w:szCs w:val="36"/>
          <w:lang w:eastAsia="ru-RU"/>
        </w:rPr>
        <w:t xml:space="preserve"> - вручение медали</w:t>
      </w:r>
      <w:r w:rsidRPr="00C55653">
        <w:rPr>
          <w:rFonts w:ascii="Times New Roman" w:hAnsi="Times New Roman"/>
          <w:sz w:val="36"/>
          <w:szCs w:val="36"/>
          <w:lang w:eastAsia="ru-RU"/>
        </w:rPr>
        <w:t xml:space="preserve"> «</w:t>
      </w:r>
      <w:r w:rsidRPr="00C55653">
        <w:rPr>
          <w:rFonts w:ascii="Times New Roman" w:hAnsi="Times New Roman"/>
          <w:b/>
          <w:sz w:val="36"/>
          <w:szCs w:val="36"/>
          <w:lang w:eastAsia="ru-RU"/>
        </w:rPr>
        <w:t>Лучшему артисту»</w:t>
      </w:r>
      <w:r w:rsidRPr="00C55653">
        <w:rPr>
          <w:rFonts w:ascii="Times New Roman" w:hAnsi="Times New Roman"/>
          <w:i/>
          <w:sz w:val="36"/>
          <w:szCs w:val="36"/>
          <w:lang w:eastAsia="ru-RU"/>
        </w:rPr>
        <w:t>.</w:t>
      </w:r>
    </w:p>
    <w:p w:rsidR="00B024E4" w:rsidRPr="00C55653" w:rsidRDefault="00B024E4" w:rsidP="00111005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B024E4" w:rsidRPr="00C55653" w:rsidRDefault="00B024E4" w:rsidP="00C55653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C55653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- И в других баснях есть свои морали. Вспомним басни и их морали.</w:t>
      </w:r>
    </w:p>
    <w:p w:rsidR="00B024E4" w:rsidRPr="00C55653" w:rsidRDefault="00B024E4" w:rsidP="00C55653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</w:p>
    <w:p w:rsidR="00B024E4" w:rsidRPr="00C55653" w:rsidRDefault="00B024E4" w:rsidP="00C5565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(СЛАЙД 18</w:t>
      </w:r>
      <w:r w:rsidRPr="00C55653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noProof/>
          <w:lang w:eastAsia="ru-RU"/>
        </w:rPr>
        <w:pict>
          <v:shape id="_x0000_s1031" type="#_x0000_t102" style="position:absolute;margin-left:-35.4pt;margin-top:11.9pt;width:25.8pt;height:58.05pt;z-index:251661312;mso-position-horizontal-relative:text;mso-position-vertical-relative:text"/>
        </w:pict>
      </w:r>
      <w:r>
        <w:rPr>
          <w:noProof/>
          <w:lang w:eastAsia="ru-RU"/>
        </w:rPr>
        <w:pict>
          <v:shape id="_x0000_s1032" type="#_x0000_t103" style="position:absolute;margin-left:-9.6pt;margin-top:11.9pt;width:30.25pt;height:58.05pt;rotation:-643725fd;z-index:251660288;mso-position-horizontal-relative:text;mso-position-vertical-relative:text"/>
        </w:pict>
      </w:r>
    </w:p>
    <w:p w:rsidR="00B024E4" w:rsidRPr="00C55653" w:rsidRDefault="00B024E4" w:rsidP="00C55653">
      <w:pPr>
        <w:spacing w:after="0" w:line="240" w:lineRule="auto"/>
        <w:ind w:left="720"/>
        <w:rPr>
          <w:rFonts w:ascii="Times New Roman" w:hAnsi="Times New Roman"/>
          <w:b/>
          <w:color w:val="000000"/>
          <w:sz w:val="28"/>
          <w:szCs w:val="28"/>
          <w:highlight w:val="yellow"/>
          <w:lang w:eastAsia="ru-RU"/>
        </w:rPr>
      </w:pPr>
      <w:r>
        <w:rPr>
          <w:noProof/>
          <w:lang w:eastAsia="ru-RU"/>
        </w:rPr>
        <w:pict>
          <v:shape id="_x0000_s1033" type="#_x0000_t96" style="position:absolute;left:0;text-align:left;margin-left:-24.65pt;margin-top:56.15pt;width:37.35pt;height:37.35pt;z-index:251659264"/>
        </w:pict>
      </w:r>
      <w:r w:rsidRPr="00C55653">
        <w:rPr>
          <w:rFonts w:ascii="Times New Roman" w:hAnsi="Times New Roman"/>
          <w:b/>
          <w:color w:val="000000"/>
          <w:sz w:val="28"/>
          <w:szCs w:val="28"/>
          <w:highlight w:val="yellow"/>
          <w:lang w:eastAsia="ru-RU"/>
        </w:rPr>
        <w:t>МИКС ПЭА ШЭА (</w:t>
      </w:r>
      <w:r w:rsidRPr="00C55653">
        <w:rPr>
          <w:rFonts w:ascii="Times New Roman" w:hAnsi="Times New Roman"/>
          <w:b/>
          <w:color w:val="000000"/>
          <w:sz w:val="28"/>
          <w:szCs w:val="28"/>
          <w:highlight w:val="yellow"/>
          <w:lang w:val="en-US" w:eastAsia="ru-RU"/>
        </w:rPr>
        <w:t>MixPairShare</w:t>
      </w:r>
      <w:r w:rsidRPr="00C55653">
        <w:rPr>
          <w:rFonts w:ascii="Times New Roman" w:hAnsi="Times New Roman"/>
          <w:b/>
          <w:color w:val="000000"/>
          <w:sz w:val="28"/>
          <w:szCs w:val="28"/>
          <w:highlight w:val="yellow"/>
          <w:lang w:eastAsia="ru-RU"/>
        </w:rPr>
        <w:t xml:space="preserve">) – обучающая структура, в  которой участники СМЕШИВАЮТСЯ под музыку и ОБРАЗУЮТ ПАРЫ, когда музыка прекращается - ОБСУЖДАЮТ предложенную тему, используя </w:t>
      </w:r>
      <w:r w:rsidRPr="00C55653">
        <w:rPr>
          <w:rFonts w:ascii="Times New Roman" w:hAnsi="Times New Roman"/>
          <w:b/>
          <w:color w:val="000000"/>
          <w:sz w:val="28"/>
          <w:szCs w:val="28"/>
          <w:highlight w:val="yellow"/>
          <w:u w:val="single"/>
          <w:lang w:eastAsia="ru-RU"/>
        </w:rPr>
        <w:t>РЕЛЛИ РОБИН</w:t>
      </w:r>
      <w:r w:rsidRPr="00C55653">
        <w:rPr>
          <w:rFonts w:ascii="Times New Roman" w:hAnsi="Times New Roman"/>
          <w:b/>
          <w:color w:val="000000"/>
          <w:sz w:val="28"/>
          <w:szCs w:val="28"/>
          <w:highlight w:val="yellow"/>
          <w:lang w:eastAsia="ru-RU"/>
        </w:rPr>
        <w:t xml:space="preserve"> (для коротких ответов) или ТАЙМ-ПЭА-ШЕА (для развёрнуты ответов)</w:t>
      </w:r>
    </w:p>
    <w:p w:rsidR="00B024E4" w:rsidRPr="00C55653" w:rsidRDefault="00B024E4" w:rsidP="00C55653">
      <w:pPr>
        <w:spacing w:after="0" w:line="240" w:lineRule="auto"/>
        <w:ind w:left="72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55653">
        <w:rPr>
          <w:rFonts w:ascii="Times New Roman" w:hAnsi="Times New Roman"/>
          <w:b/>
          <w:color w:val="000000"/>
          <w:sz w:val="28"/>
          <w:szCs w:val="28"/>
          <w:highlight w:val="yellow"/>
          <w:lang w:eastAsia="ru-RU"/>
        </w:rPr>
        <w:t>(15 сек))</w:t>
      </w:r>
    </w:p>
    <w:p w:rsidR="00B024E4" w:rsidRPr="00C55653" w:rsidRDefault="00B024E4" w:rsidP="00C55653">
      <w:pPr>
        <w:spacing w:after="0" w:line="240" w:lineRule="auto"/>
        <w:ind w:left="72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B024E4" w:rsidRPr="00C55653" w:rsidRDefault="00B024E4" w:rsidP="00C55653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C55653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-Встаньте, задвиньте стулья, </w:t>
      </w:r>
    </w:p>
    <w:p w:rsidR="00B024E4" w:rsidRPr="00C55653" w:rsidRDefault="00B024E4" w:rsidP="00C55653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C55653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-образуйте пары, в зависимости от содержания басни, </w:t>
      </w:r>
    </w:p>
    <w:p w:rsidR="00B024E4" w:rsidRPr="00C55653" w:rsidRDefault="00B024E4" w:rsidP="00C55653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C55653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и определите - чему же учит ваша басня .</w:t>
      </w:r>
    </w:p>
    <w:p w:rsidR="00B024E4" w:rsidRPr="00C55653" w:rsidRDefault="00B024E4" w:rsidP="00C55653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</w:p>
    <w:p w:rsidR="00B024E4" w:rsidRPr="00C55653" w:rsidRDefault="00B024E4" w:rsidP="00C5565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C55653">
        <w:rPr>
          <w:rFonts w:ascii="Times New Roman" w:hAnsi="Times New Roman"/>
          <w:b/>
          <w:sz w:val="28"/>
          <w:szCs w:val="28"/>
          <w:lang w:eastAsia="ru-RU"/>
        </w:rPr>
        <w:t xml:space="preserve"> «Басня - мораль» </w:t>
      </w:r>
      <w:r w:rsidRPr="00C55653">
        <w:rPr>
          <w:rFonts w:ascii="Times New Roman" w:hAnsi="Times New Roman"/>
          <w:sz w:val="28"/>
          <w:szCs w:val="28"/>
          <w:lang w:eastAsia="ru-RU"/>
        </w:rPr>
        <w:t>(Приложение 2).</w:t>
      </w:r>
    </w:p>
    <w:p w:rsidR="00B024E4" w:rsidRPr="00C55653" w:rsidRDefault="00B024E4" w:rsidP="00C5565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55653">
        <w:rPr>
          <w:rFonts w:ascii="Times New Roman" w:hAnsi="Times New Roman"/>
          <w:sz w:val="28"/>
          <w:szCs w:val="28"/>
          <w:lang w:eastAsia="ru-RU"/>
        </w:rPr>
        <w:t>( На одних карточках название басни, а на другой её мораль.Дети под музыку движутся по кругу, читая карточки других учеников, при остановке музыки они формируют пары).</w:t>
      </w:r>
    </w:p>
    <w:p w:rsidR="00B024E4" w:rsidRPr="00C55653" w:rsidRDefault="00B024E4" w:rsidP="00C5565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9"/>
        <w:gridCol w:w="5791"/>
      </w:tblGrid>
      <w:tr w:rsidR="00B024E4" w:rsidRPr="000D1622" w:rsidTr="000D1622">
        <w:tc>
          <w:tcPr>
            <w:tcW w:w="3779" w:type="dxa"/>
          </w:tcPr>
          <w:p w:rsidR="00B024E4" w:rsidRPr="000D1622" w:rsidRDefault="00B024E4" w:rsidP="000D16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D162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«КВАРТЕТ»</w:t>
            </w:r>
          </w:p>
        </w:tc>
        <w:tc>
          <w:tcPr>
            <w:tcW w:w="5791" w:type="dxa"/>
          </w:tcPr>
          <w:p w:rsidR="00B024E4" w:rsidRPr="000D1622" w:rsidRDefault="00B024E4" w:rsidP="000D1622">
            <w:pPr>
              <w:shd w:val="clear" w:color="auto" w:fill="FFD3A7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0D1622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  <w:t>«А вы, друзья, как ни садитесь,</w:t>
            </w:r>
          </w:p>
          <w:p w:rsidR="00B024E4" w:rsidRPr="000D1622" w:rsidRDefault="00B024E4" w:rsidP="000D1622">
            <w:pPr>
              <w:shd w:val="clear" w:color="auto" w:fill="FFD3A7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0D1622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  <w:t> Всё в музыканты не годитесь».</w:t>
            </w:r>
          </w:p>
        </w:tc>
      </w:tr>
      <w:tr w:rsidR="00B024E4" w:rsidRPr="000D1622" w:rsidTr="000D1622">
        <w:tc>
          <w:tcPr>
            <w:tcW w:w="3779" w:type="dxa"/>
          </w:tcPr>
          <w:p w:rsidR="00B024E4" w:rsidRPr="000D1622" w:rsidRDefault="00B024E4" w:rsidP="000D16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D162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«СЛОН</w:t>
            </w:r>
          </w:p>
          <w:p w:rsidR="00B024E4" w:rsidRPr="000D1622" w:rsidRDefault="00B024E4" w:rsidP="000D16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D162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 МОСЬКА»</w:t>
            </w:r>
          </w:p>
        </w:tc>
        <w:tc>
          <w:tcPr>
            <w:tcW w:w="5791" w:type="dxa"/>
          </w:tcPr>
          <w:p w:rsidR="00B024E4" w:rsidRPr="000D1622" w:rsidRDefault="00B024E4" w:rsidP="000D1622">
            <w:pPr>
              <w:shd w:val="clear" w:color="auto" w:fill="FFD3A7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0D1622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“Ай, Моська! знать она сильна,</w:t>
            </w:r>
          </w:p>
          <w:p w:rsidR="00B024E4" w:rsidRPr="000D1622" w:rsidRDefault="00B024E4" w:rsidP="000D1622">
            <w:pPr>
              <w:shd w:val="clear" w:color="auto" w:fill="FFD3A7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0D1622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Что лает на Слона!”</w:t>
            </w:r>
          </w:p>
        </w:tc>
      </w:tr>
      <w:tr w:rsidR="00B024E4" w:rsidRPr="000D1622" w:rsidTr="000D1622">
        <w:tc>
          <w:tcPr>
            <w:tcW w:w="3779" w:type="dxa"/>
          </w:tcPr>
          <w:p w:rsidR="00B024E4" w:rsidRPr="000D1622" w:rsidRDefault="00B024E4" w:rsidP="000D16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D162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«ЛЕБЕДЬ, ЩУКА </w:t>
            </w:r>
          </w:p>
          <w:p w:rsidR="00B024E4" w:rsidRPr="000D1622" w:rsidRDefault="00B024E4" w:rsidP="000D16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D162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 РАК»</w:t>
            </w:r>
          </w:p>
        </w:tc>
        <w:tc>
          <w:tcPr>
            <w:tcW w:w="5791" w:type="dxa"/>
          </w:tcPr>
          <w:p w:rsidR="00B024E4" w:rsidRPr="000D1622" w:rsidRDefault="00B024E4" w:rsidP="000D1622">
            <w:pPr>
              <w:shd w:val="clear" w:color="auto" w:fill="FFD3A7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0D1622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shd w:val="clear" w:color="auto" w:fill="FFD3A7"/>
                <w:lang w:eastAsia="ru-RU"/>
              </w:rPr>
              <w:t>«Да только воз и ныне там»</w:t>
            </w:r>
          </w:p>
        </w:tc>
      </w:tr>
      <w:tr w:rsidR="00B024E4" w:rsidRPr="000D1622" w:rsidTr="000D1622">
        <w:tc>
          <w:tcPr>
            <w:tcW w:w="3779" w:type="dxa"/>
          </w:tcPr>
          <w:p w:rsidR="00B024E4" w:rsidRPr="000D1622" w:rsidRDefault="00B024E4" w:rsidP="000D16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D162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«ВОРОНА</w:t>
            </w:r>
          </w:p>
          <w:p w:rsidR="00B024E4" w:rsidRPr="000D1622" w:rsidRDefault="00B024E4" w:rsidP="000D16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D162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 ЛИСИЦА»</w:t>
            </w:r>
          </w:p>
        </w:tc>
        <w:tc>
          <w:tcPr>
            <w:tcW w:w="5791" w:type="dxa"/>
          </w:tcPr>
          <w:p w:rsidR="00B024E4" w:rsidRPr="000D1622" w:rsidRDefault="00B024E4" w:rsidP="000D1622">
            <w:pPr>
              <w:shd w:val="clear" w:color="auto" w:fill="FFD3A7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0D1622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«Уж сколько раз твердили миру,</w:t>
            </w:r>
          </w:p>
          <w:p w:rsidR="00B024E4" w:rsidRPr="000D1622" w:rsidRDefault="00B024E4" w:rsidP="000D1622">
            <w:pPr>
              <w:shd w:val="clear" w:color="auto" w:fill="FFD3A7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0D1622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Что лесть гнусна, вредна;</w:t>
            </w:r>
          </w:p>
          <w:p w:rsidR="00B024E4" w:rsidRPr="000D1622" w:rsidRDefault="00B024E4" w:rsidP="000D1622">
            <w:pPr>
              <w:shd w:val="clear" w:color="auto" w:fill="FFD3A7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0D1622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но только всё не впрок,</w:t>
            </w:r>
          </w:p>
          <w:p w:rsidR="00B024E4" w:rsidRPr="000D1622" w:rsidRDefault="00B024E4" w:rsidP="000D1622">
            <w:pPr>
              <w:shd w:val="clear" w:color="auto" w:fill="FFD3A7"/>
              <w:spacing w:after="0" w:line="240" w:lineRule="auto"/>
              <w:rPr>
                <w:rStyle w:val="apple-converted-space"/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0D1622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И в сердце льстец всегда отыщет уголок.</w:t>
            </w:r>
          </w:p>
        </w:tc>
      </w:tr>
      <w:tr w:rsidR="00B024E4" w:rsidRPr="000D1622" w:rsidTr="000D1622">
        <w:tc>
          <w:tcPr>
            <w:tcW w:w="3779" w:type="dxa"/>
          </w:tcPr>
          <w:p w:rsidR="00B024E4" w:rsidRPr="000D1622" w:rsidRDefault="00B024E4" w:rsidP="000D16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D162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«СТРЕКОЗА</w:t>
            </w:r>
          </w:p>
          <w:p w:rsidR="00B024E4" w:rsidRPr="000D1622" w:rsidRDefault="00B024E4" w:rsidP="000D16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D162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 МУРАВЕЙ»</w:t>
            </w:r>
          </w:p>
        </w:tc>
        <w:tc>
          <w:tcPr>
            <w:tcW w:w="5791" w:type="dxa"/>
          </w:tcPr>
          <w:p w:rsidR="00B024E4" w:rsidRPr="000D1622" w:rsidRDefault="00B024E4" w:rsidP="000D1622">
            <w:pPr>
              <w:shd w:val="clear" w:color="auto" w:fill="FFD3A7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0D1622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 “Ты всё пела? Это дело:</w:t>
            </w:r>
          </w:p>
          <w:p w:rsidR="00B024E4" w:rsidRPr="000D1622" w:rsidRDefault="00B024E4" w:rsidP="000D1622">
            <w:pPr>
              <w:shd w:val="clear" w:color="auto" w:fill="FFD3A7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0D1622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   Так поди же, попляши!”</w:t>
            </w:r>
          </w:p>
        </w:tc>
      </w:tr>
      <w:tr w:rsidR="00B024E4" w:rsidRPr="000D1622" w:rsidTr="000D1622">
        <w:tc>
          <w:tcPr>
            <w:tcW w:w="3779" w:type="dxa"/>
          </w:tcPr>
          <w:p w:rsidR="00B024E4" w:rsidRPr="000D1622" w:rsidRDefault="00B024E4" w:rsidP="000D16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D162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«ЧИЖ И ГОЛУБЬ»</w:t>
            </w:r>
          </w:p>
        </w:tc>
        <w:tc>
          <w:tcPr>
            <w:tcW w:w="5791" w:type="dxa"/>
          </w:tcPr>
          <w:p w:rsidR="00B024E4" w:rsidRPr="000D1622" w:rsidRDefault="00B024E4" w:rsidP="000D1622">
            <w:pPr>
              <w:shd w:val="clear" w:color="auto" w:fill="FFD3A7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0D1622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shd w:val="clear" w:color="auto" w:fill="FFD3A7"/>
                <w:lang w:eastAsia="ru-RU"/>
              </w:rPr>
              <w:t>«Вперёд чужой беде не смейся, Голубок.</w:t>
            </w:r>
          </w:p>
        </w:tc>
      </w:tr>
      <w:tr w:rsidR="00B024E4" w:rsidRPr="000D1622" w:rsidTr="000D1622">
        <w:tc>
          <w:tcPr>
            <w:tcW w:w="3779" w:type="dxa"/>
          </w:tcPr>
          <w:p w:rsidR="00B024E4" w:rsidRPr="000D1622" w:rsidRDefault="00B024E4" w:rsidP="000D16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D162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«МАРТЫШКА</w:t>
            </w:r>
          </w:p>
          <w:p w:rsidR="00B024E4" w:rsidRPr="000D1622" w:rsidRDefault="00B024E4" w:rsidP="000D16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D162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 ОЧКИ»</w:t>
            </w:r>
          </w:p>
        </w:tc>
        <w:tc>
          <w:tcPr>
            <w:tcW w:w="5791" w:type="dxa"/>
          </w:tcPr>
          <w:p w:rsidR="00B024E4" w:rsidRPr="000D1622" w:rsidRDefault="00B024E4" w:rsidP="000D1622">
            <w:pPr>
              <w:shd w:val="clear" w:color="auto" w:fill="FFD3A7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shd w:val="clear" w:color="auto" w:fill="FFD3A7"/>
                <w:lang w:eastAsia="ru-RU"/>
              </w:rPr>
            </w:pPr>
            <w:r w:rsidRPr="000D1622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shd w:val="clear" w:color="auto" w:fill="FFD3A7"/>
                <w:lang w:eastAsia="ru-RU"/>
              </w:rPr>
              <w:t>«К несчастью, то ж бывает у людей:</w:t>
            </w:r>
          </w:p>
          <w:p w:rsidR="00B024E4" w:rsidRPr="000D1622" w:rsidRDefault="00B024E4" w:rsidP="000D1622">
            <w:pPr>
              <w:shd w:val="clear" w:color="auto" w:fill="FFD3A7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shd w:val="clear" w:color="auto" w:fill="FFD3A7"/>
                <w:lang w:eastAsia="ru-RU"/>
              </w:rPr>
            </w:pPr>
            <w:r w:rsidRPr="000D1622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shd w:val="clear" w:color="auto" w:fill="FFD3A7"/>
                <w:lang w:eastAsia="ru-RU"/>
              </w:rPr>
              <w:t>Как ни полезна вещь, - цены не зная ей,</w:t>
            </w:r>
          </w:p>
          <w:p w:rsidR="00B024E4" w:rsidRPr="000D1622" w:rsidRDefault="00B024E4" w:rsidP="000D1622">
            <w:pPr>
              <w:shd w:val="clear" w:color="auto" w:fill="FFD3A7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shd w:val="clear" w:color="auto" w:fill="FFD3A7"/>
                <w:lang w:eastAsia="ru-RU"/>
              </w:rPr>
            </w:pPr>
            <w:r w:rsidRPr="000D1622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shd w:val="clear" w:color="auto" w:fill="FFD3A7"/>
                <w:lang w:eastAsia="ru-RU"/>
              </w:rPr>
              <w:t xml:space="preserve">Невежда про неё свой толк всё к худу клонит, </w:t>
            </w:r>
          </w:p>
          <w:p w:rsidR="00B024E4" w:rsidRPr="000D1622" w:rsidRDefault="00B024E4" w:rsidP="000D1622">
            <w:pPr>
              <w:shd w:val="clear" w:color="auto" w:fill="FFD3A7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shd w:val="clear" w:color="auto" w:fill="FFD3A7"/>
                <w:lang w:eastAsia="ru-RU"/>
              </w:rPr>
            </w:pPr>
            <w:r w:rsidRPr="000D1622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shd w:val="clear" w:color="auto" w:fill="FFD3A7"/>
                <w:lang w:eastAsia="ru-RU"/>
              </w:rPr>
              <w:t>А ежели невежда познатней,</w:t>
            </w:r>
          </w:p>
          <w:p w:rsidR="00B024E4" w:rsidRPr="000D1622" w:rsidRDefault="00B024E4" w:rsidP="000D1622">
            <w:pPr>
              <w:shd w:val="clear" w:color="auto" w:fill="FFD3A7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shd w:val="clear" w:color="auto" w:fill="FFD3A7"/>
                <w:lang w:eastAsia="ru-RU"/>
              </w:rPr>
            </w:pPr>
            <w:r w:rsidRPr="000D1622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shd w:val="clear" w:color="auto" w:fill="FFD3A7"/>
                <w:lang w:eastAsia="ru-RU"/>
              </w:rPr>
              <w:t>То он её ещё и гонит»</w:t>
            </w:r>
          </w:p>
        </w:tc>
      </w:tr>
      <w:tr w:rsidR="00B024E4" w:rsidRPr="000D1622" w:rsidTr="000D1622">
        <w:tc>
          <w:tcPr>
            <w:tcW w:w="3779" w:type="dxa"/>
          </w:tcPr>
          <w:p w:rsidR="00B024E4" w:rsidRPr="000D1622" w:rsidRDefault="00B024E4" w:rsidP="000D16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D162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«ЗЕРКАЛО</w:t>
            </w:r>
          </w:p>
          <w:p w:rsidR="00B024E4" w:rsidRPr="000D1622" w:rsidRDefault="00B024E4" w:rsidP="000D16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D162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 ОБЕЗЬЯНА»</w:t>
            </w:r>
          </w:p>
        </w:tc>
        <w:tc>
          <w:tcPr>
            <w:tcW w:w="5791" w:type="dxa"/>
          </w:tcPr>
          <w:p w:rsidR="00B024E4" w:rsidRPr="000D1622" w:rsidRDefault="00B024E4" w:rsidP="000D1622">
            <w:pPr>
              <w:shd w:val="clear" w:color="auto" w:fill="FFD3A7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shd w:val="clear" w:color="auto" w:fill="FFD3A7"/>
                <w:lang w:eastAsia="ru-RU"/>
              </w:rPr>
            </w:pPr>
            <w:r w:rsidRPr="000D1622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shd w:val="clear" w:color="auto" w:fill="FFD3A7"/>
                <w:lang w:eastAsia="ru-RU"/>
              </w:rPr>
              <w:t>«Чем кумушек считать трудиться,</w:t>
            </w:r>
          </w:p>
          <w:p w:rsidR="00B024E4" w:rsidRPr="000D1622" w:rsidRDefault="00B024E4" w:rsidP="000D1622">
            <w:pPr>
              <w:shd w:val="clear" w:color="auto" w:fill="FFD3A7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shd w:val="clear" w:color="auto" w:fill="FFD3A7"/>
                <w:lang w:eastAsia="ru-RU"/>
              </w:rPr>
            </w:pPr>
            <w:r w:rsidRPr="000D1622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shd w:val="clear" w:color="auto" w:fill="FFD3A7"/>
                <w:lang w:eastAsia="ru-RU"/>
              </w:rPr>
              <w:t>Не лучше ль на себя лиса оборотиться?»</w:t>
            </w:r>
          </w:p>
        </w:tc>
      </w:tr>
    </w:tbl>
    <w:p w:rsidR="00B024E4" w:rsidRPr="00C55653" w:rsidRDefault="00B024E4" w:rsidP="001110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024E4" w:rsidRPr="00C55653" w:rsidRDefault="00B024E4" w:rsidP="001110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024E4" w:rsidRPr="00C55653" w:rsidRDefault="00B024E4" w:rsidP="00111005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0D1622">
        <w:rPr>
          <w:rStyle w:val="Strong"/>
          <w:bCs/>
          <w:color w:val="000000"/>
          <w:sz w:val="28"/>
          <w:szCs w:val="28"/>
          <w:lang w:val="en-US"/>
        </w:rPr>
        <w:t>VII</w:t>
      </w:r>
      <w:r w:rsidRPr="000D1622">
        <w:rPr>
          <w:rStyle w:val="Strong"/>
          <w:bCs/>
          <w:color w:val="000000"/>
          <w:sz w:val="28"/>
          <w:szCs w:val="28"/>
        </w:rPr>
        <w:t>. Итог урока.</w:t>
      </w:r>
    </w:p>
    <w:p w:rsidR="00B024E4" w:rsidRPr="00C55653" w:rsidRDefault="00B024E4" w:rsidP="00111005">
      <w:pPr>
        <w:pStyle w:val="NormalWeb"/>
        <w:numPr>
          <w:ilvl w:val="0"/>
          <w:numId w:val="10"/>
        </w:numPr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55653">
        <w:rPr>
          <w:color w:val="000000"/>
          <w:sz w:val="28"/>
          <w:szCs w:val="28"/>
        </w:rPr>
        <w:t xml:space="preserve">Чему учат басни И.А.Крылова? </w:t>
      </w:r>
      <w:r w:rsidRPr="00C55653">
        <w:rPr>
          <w:b/>
          <w:color w:val="000000"/>
          <w:sz w:val="28"/>
          <w:szCs w:val="28"/>
        </w:rPr>
        <w:t>(</w:t>
      </w:r>
      <w:r w:rsidRPr="000D1622">
        <w:rPr>
          <w:rStyle w:val="Emphasis"/>
          <w:b/>
          <w:iCs/>
          <w:color w:val="000000"/>
          <w:sz w:val="28"/>
          <w:szCs w:val="28"/>
        </w:rPr>
        <w:t>Скромности, доброте, честности, справедливости, стремлению к глубоким знаниям.</w:t>
      </w:r>
      <w:r w:rsidRPr="00C55653">
        <w:rPr>
          <w:b/>
          <w:color w:val="000000"/>
          <w:sz w:val="28"/>
          <w:szCs w:val="28"/>
        </w:rPr>
        <w:t>)</w:t>
      </w:r>
    </w:p>
    <w:p w:rsidR="00B024E4" w:rsidRDefault="00B024E4" w:rsidP="00C55653">
      <w:pPr>
        <w:pStyle w:val="NormalWeb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C55653">
        <w:rPr>
          <w:color w:val="000000"/>
          <w:sz w:val="28"/>
          <w:szCs w:val="28"/>
          <w:lang w:val="en-US"/>
        </w:rPr>
        <w:t>(</w:t>
      </w:r>
      <w:r>
        <w:rPr>
          <w:color w:val="000000"/>
          <w:sz w:val="28"/>
          <w:szCs w:val="28"/>
        </w:rPr>
        <w:t>Слайд 19</w:t>
      </w:r>
      <w:r w:rsidRPr="00C55653">
        <w:rPr>
          <w:color w:val="000000"/>
          <w:sz w:val="28"/>
          <w:szCs w:val="28"/>
        </w:rPr>
        <w:t>)</w:t>
      </w:r>
    </w:p>
    <w:p w:rsidR="00B024E4" w:rsidRPr="00C55653" w:rsidRDefault="00B024E4" w:rsidP="00C55653">
      <w:pPr>
        <w:pStyle w:val="NormalWeb"/>
        <w:spacing w:before="0" w:beforeAutospacing="0" w:after="0" w:afterAutospacing="0"/>
        <w:ind w:left="720"/>
        <w:rPr>
          <w:b/>
          <w:color w:val="000000"/>
          <w:sz w:val="28"/>
          <w:szCs w:val="28"/>
        </w:rPr>
      </w:pPr>
    </w:p>
    <w:p w:rsidR="00B024E4" w:rsidRPr="00C55653" w:rsidRDefault="00B024E4" w:rsidP="00C55653">
      <w:pPr>
        <w:pStyle w:val="NormalWeb"/>
        <w:numPr>
          <w:ilvl w:val="0"/>
          <w:numId w:val="10"/>
        </w:numPr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55653">
        <w:rPr>
          <w:b/>
          <w:color w:val="000000"/>
          <w:sz w:val="28"/>
          <w:szCs w:val="28"/>
        </w:rPr>
        <w:t>Что за новое слово мы сегодня узнали?</w:t>
      </w:r>
    </w:p>
    <w:p w:rsidR="00B024E4" w:rsidRPr="00C55653" w:rsidRDefault="00B024E4" w:rsidP="00111005">
      <w:pPr>
        <w:pStyle w:val="NormalWeb"/>
        <w:numPr>
          <w:ilvl w:val="0"/>
          <w:numId w:val="10"/>
        </w:numPr>
        <w:spacing w:before="0" w:beforeAutospacing="0"/>
        <w:rPr>
          <w:color w:val="000000"/>
          <w:sz w:val="28"/>
          <w:szCs w:val="28"/>
        </w:rPr>
      </w:pPr>
      <w:r w:rsidRPr="00C55653">
        <w:rPr>
          <w:color w:val="000000"/>
          <w:sz w:val="28"/>
          <w:szCs w:val="28"/>
        </w:rPr>
        <w:t>В нашей детской библиотеке есть много книг И.А.Крылова, кого заинтересовали его басни можно продолжить знакомство с ними самостоятельно.</w:t>
      </w:r>
    </w:p>
    <w:p w:rsidR="00B024E4" w:rsidRPr="00C55653" w:rsidRDefault="00B024E4" w:rsidP="00111005">
      <w:pPr>
        <w:pStyle w:val="NormalWeb"/>
        <w:numPr>
          <w:ilvl w:val="0"/>
          <w:numId w:val="10"/>
        </w:numPr>
        <w:spacing w:before="0" w:beforeAutospacing="0"/>
        <w:rPr>
          <w:color w:val="000000"/>
          <w:sz w:val="28"/>
          <w:szCs w:val="28"/>
        </w:rPr>
      </w:pPr>
      <w:r w:rsidRPr="00C55653">
        <w:rPr>
          <w:color w:val="000000"/>
          <w:sz w:val="28"/>
          <w:szCs w:val="28"/>
        </w:rPr>
        <w:t>Я надеюсь, что и в вашей памяти надолго останутся слова из басен  И.А.Крылова, которые помогут вам стать лучше.</w:t>
      </w:r>
    </w:p>
    <w:p w:rsidR="00B024E4" w:rsidRPr="00C55653" w:rsidRDefault="00B024E4" w:rsidP="0011100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C55653">
        <w:rPr>
          <w:rFonts w:ascii="Times New Roman" w:hAnsi="Times New Roman"/>
          <w:b/>
          <w:sz w:val="28"/>
          <w:szCs w:val="28"/>
          <w:lang w:eastAsia="ru-RU"/>
        </w:rPr>
        <w:t>Домашнее задание.</w:t>
      </w:r>
    </w:p>
    <w:p w:rsidR="00B024E4" w:rsidRPr="00C55653" w:rsidRDefault="00B024E4" w:rsidP="0007071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55653">
        <w:rPr>
          <w:rFonts w:ascii="Times New Roman" w:hAnsi="Times New Roman"/>
          <w:sz w:val="28"/>
          <w:szCs w:val="28"/>
          <w:lang w:eastAsia="ru-RU"/>
        </w:rPr>
        <w:t>Нарисовать понравившуюся сцену из басни «Квартет» и описать её словами из текста.</w:t>
      </w:r>
    </w:p>
    <w:p w:rsidR="00B024E4" w:rsidRDefault="00B024E4" w:rsidP="00111005">
      <w:pPr>
        <w:spacing w:line="240" w:lineRule="auto"/>
        <w:rPr>
          <w:sz w:val="28"/>
          <w:szCs w:val="28"/>
        </w:rPr>
      </w:pPr>
    </w:p>
    <w:p w:rsidR="00B024E4" w:rsidRDefault="00B024E4" w:rsidP="00111005">
      <w:pPr>
        <w:spacing w:line="240" w:lineRule="auto"/>
        <w:rPr>
          <w:sz w:val="28"/>
          <w:szCs w:val="28"/>
        </w:rPr>
      </w:pPr>
    </w:p>
    <w:p w:rsidR="00B024E4" w:rsidRDefault="00B024E4" w:rsidP="00111005">
      <w:pPr>
        <w:spacing w:line="240" w:lineRule="auto"/>
        <w:rPr>
          <w:sz w:val="28"/>
          <w:szCs w:val="28"/>
        </w:rPr>
      </w:pPr>
    </w:p>
    <w:p w:rsidR="00B024E4" w:rsidRDefault="00B024E4" w:rsidP="00111005">
      <w:pPr>
        <w:spacing w:line="240" w:lineRule="auto"/>
        <w:rPr>
          <w:sz w:val="28"/>
          <w:szCs w:val="28"/>
        </w:rPr>
      </w:pPr>
    </w:p>
    <w:p w:rsidR="00B024E4" w:rsidRDefault="00B024E4" w:rsidP="00111005">
      <w:pPr>
        <w:spacing w:line="240" w:lineRule="auto"/>
        <w:rPr>
          <w:sz w:val="28"/>
          <w:szCs w:val="28"/>
        </w:rPr>
      </w:pPr>
    </w:p>
    <w:p w:rsidR="00B024E4" w:rsidRPr="00C55653" w:rsidRDefault="00B024E4" w:rsidP="00111005">
      <w:pPr>
        <w:spacing w:line="240" w:lineRule="auto"/>
        <w:rPr>
          <w:sz w:val="28"/>
          <w:szCs w:val="28"/>
        </w:rPr>
      </w:pPr>
    </w:p>
    <w:p w:rsidR="00B024E4" w:rsidRDefault="00B024E4" w:rsidP="00111005">
      <w:pPr>
        <w:spacing w:line="240" w:lineRule="auto"/>
        <w:rPr>
          <w:sz w:val="28"/>
          <w:szCs w:val="28"/>
        </w:rPr>
      </w:pPr>
    </w:p>
    <w:p w:rsidR="00B024E4" w:rsidRDefault="00B024E4" w:rsidP="00111005">
      <w:pPr>
        <w:spacing w:line="240" w:lineRule="auto"/>
        <w:rPr>
          <w:sz w:val="28"/>
          <w:szCs w:val="28"/>
        </w:rPr>
      </w:pPr>
    </w:p>
    <w:p w:rsidR="00B024E4" w:rsidRDefault="00B024E4" w:rsidP="00111005">
      <w:pPr>
        <w:spacing w:line="240" w:lineRule="auto"/>
        <w:rPr>
          <w:sz w:val="28"/>
          <w:szCs w:val="28"/>
        </w:rPr>
      </w:pPr>
    </w:p>
    <w:p w:rsidR="00B024E4" w:rsidRPr="00C55653" w:rsidRDefault="00B024E4" w:rsidP="00111005">
      <w:pPr>
        <w:spacing w:line="240" w:lineRule="auto"/>
        <w:rPr>
          <w:sz w:val="28"/>
          <w:szCs w:val="28"/>
        </w:rPr>
      </w:pPr>
    </w:p>
    <w:p w:rsidR="00B024E4" w:rsidRPr="000D1622" w:rsidRDefault="00B024E4" w:rsidP="00E3444A">
      <w:pPr>
        <w:pStyle w:val="NormalWeb"/>
        <w:rPr>
          <w:rStyle w:val="Strong"/>
          <w:bCs/>
          <w:color w:val="000000"/>
          <w:sz w:val="28"/>
          <w:szCs w:val="28"/>
        </w:rPr>
      </w:pPr>
      <w:r w:rsidRPr="000D1622">
        <w:rPr>
          <w:rStyle w:val="Strong"/>
          <w:bCs/>
          <w:color w:val="000000"/>
          <w:sz w:val="28"/>
          <w:szCs w:val="28"/>
        </w:rPr>
        <w:t xml:space="preserve">                                Дополнительный материал к уроку.</w:t>
      </w:r>
    </w:p>
    <w:p w:rsidR="00B024E4" w:rsidRPr="000D1622" w:rsidRDefault="00B024E4" w:rsidP="00E3444A">
      <w:pPr>
        <w:pStyle w:val="NormalWeb"/>
        <w:rPr>
          <w:rStyle w:val="Strong"/>
          <w:bCs/>
          <w:color w:val="000000"/>
          <w:sz w:val="28"/>
          <w:szCs w:val="28"/>
        </w:rPr>
      </w:pPr>
      <w:r w:rsidRPr="000D1622">
        <w:rPr>
          <w:rStyle w:val="Strong"/>
          <w:bCs/>
          <w:color w:val="000000"/>
          <w:sz w:val="28"/>
          <w:szCs w:val="28"/>
        </w:rPr>
        <w:t>Отгадайте  кроссворд</w:t>
      </w:r>
    </w:p>
    <w:p w:rsidR="00B024E4" w:rsidRPr="00C55653" w:rsidRDefault="00B024E4" w:rsidP="00E3444A">
      <w:pPr>
        <w:pStyle w:val="NormalWeb"/>
        <w:rPr>
          <w:sz w:val="28"/>
          <w:szCs w:val="28"/>
        </w:rPr>
      </w:pPr>
      <w:r w:rsidRPr="000D1622">
        <w:rPr>
          <w:rStyle w:val="Strong"/>
          <w:b w:val="0"/>
          <w:bCs/>
          <w:color w:val="000000"/>
          <w:sz w:val="28"/>
          <w:szCs w:val="28"/>
        </w:rPr>
        <w:t>(Приложение 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7"/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</w:tblGrid>
      <w:tr w:rsidR="00B024E4" w:rsidRPr="000D1622" w:rsidTr="000D1622">
        <w:tc>
          <w:tcPr>
            <w:tcW w:w="4782" w:type="dxa"/>
            <w:gridSpan w:val="6"/>
            <w:tcBorders>
              <w:top w:val="nil"/>
              <w:left w:val="nil"/>
            </w:tcBorders>
          </w:tcPr>
          <w:p w:rsidR="00B024E4" w:rsidRPr="000D1622" w:rsidRDefault="00B024E4" w:rsidP="00F1758C">
            <w:pPr>
              <w:pStyle w:val="NormalWeb"/>
              <w:rPr>
                <w:b/>
                <w:bCs/>
                <w:color w:val="000000"/>
                <w:sz w:val="28"/>
                <w:szCs w:val="28"/>
              </w:rPr>
            </w:pPr>
            <w:r w:rsidRPr="000D1622"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 1.      </w:t>
            </w:r>
          </w:p>
        </w:tc>
        <w:tc>
          <w:tcPr>
            <w:tcW w:w="798" w:type="dxa"/>
          </w:tcPr>
          <w:p w:rsidR="00B024E4" w:rsidRPr="000D1622" w:rsidRDefault="00B024E4" w:rsidP="00F1758C">
            <w:pPr>
              <w:pStyle w:val="NormalWeb"/>
              <w:rPr>
                <w:b/>
                <w:bCs/>
                <w:color w:val="000000"/>
                <w:sz w:val="28"/>
                <w:szCs w:val="28"/>
              </w:rPr>
            </w:pPr>
            <w:r w:rsidRPr="000D1622">
              <w:rPr>
                <w:b/>
                <w:bCs/>
                <w:color w:val="000000"/>
                <w:sz w:val="28"/>
                <w:szCs w:val="28"/>
              </w:rPr>
              <w:t>К</w:t>
            </w:r>
          </w:p>
          <w:p w:rsidR="00B024E4" w:rsidRPr="000D1622" w:rsidRDefault="00B024E4" w:rsidP="00F1758C">
            <w:pPr>
              <w:pStyle w:val="NormalWeb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8" w:type="dxa"/>
          </w:tcPr>
          <w:p w:rsidR="00B024E4" w:rsidRPr="000D1622" w:rsidRDefault="00B024E4" w:rsidP="00F1758C">
            <w:pPr>
              <w:pStyle w:val="NormalWeb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8" w:type="dxa"/>
          </w:tcPr>
          <w:p w:rsidR="00B024E4" w:rsidRPr="000D1622" w:rsidRDefault="00B024E4" w:rsidP="00F1758C">
            <w:pPr>
              <w:pStyle w:val="NormalWeb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8" w:type="dxa"/>
          </w:tcPr>
          <w:p w:rsidR="00B024E4" w:rsidRPr="000D1622" w:rsidRDefault="00B024E4" w:rsidP="00F1758C">
            <w:pPr>
              <w:pStyle w:val="NormalWeb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8" w:type="dxa"/>
          </w:tcPr>
          <w:p w:rsidR="00B024E4" w:rsidRPr="000D1622" w:rsidRDefault="00B024E4" w:rsidP="00F1758C">
            <w:pPr>
              <w:pStyle w:val="NormalWeb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8" w:type="dxa"/>
          </w:tcPr>
          <w:p w:rsidR="00B024E4" w:rsidRPr="000D1622" w:rsidRDefault="00B024E4" w:rsidP="00F1758C">
            <w:pPr>
              <w:pStyle w:val="NormalWeb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024E4" w:rsidRPr="000D1622" w:rsidTr="000D1622">
        <w:tc>
          <w:tcPr>
            <w:tcW w:w="797" w:type="dxa"/>
          </w:tcPr>
          <w:p w:rsidR="00B024E4" w:rsidRPr="000D1622" w:rsidRDefault="00B024E4" w:rsidP="00F1758C">
            <w:pPr>
              <w:pStyle w:val="NormalWeb"/>
              <w:rPr>
                <w:b/>
                <w:bCs/>
                <w:color w:val="000000"/>
                <w:sz w:val="28"/>
                <w:szCs w:val="28"/>
              </w:rPr>
            </w:pPr>
            <w:r w:rsidRPr="000D1622">
              <w:rPr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797" w:type="dxa"/>
          </w:tcPr>
          <w:p w:rsidR="00B024E4" w:rsidRPr="000D1622" w:rsidRDefault="00B024E4" w:rsidP="00F1758C">
            <w:pPr>
              <w:pStyle w:val="NormalWeb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7" w:type="dxa"/>
          </w:tcPr>
          <w:p w:rsidR="00B024E4" w:rsidRPr="000D1622" w:rsidRDefault="00B024E4" w:rsidP="00F1758C">
            <w:pPr>
              <w:pStyle w:val="NormalWeb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7" w:type="dxa"/>
          </w:tcPr>
          <w:p w:rsidR="00B024E4" w:rsidRPr="000D1622" w:rsidRDefault="00B024E4" w:rsidP="00F1758C">
            <w:pPr>
              <w:pStyle w:val="NormalWeb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7" w:type="dxa"/>
          </w:tcPr>
          <w:p w:rsidR="00B024E4" w:rsidRPr="000D1622" w:rsidRDefault="00B024E4" w:rsidP="00F1758C">
            <w:pPr>
              <w:pStyle w:val="NormalWeb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7" w:type="dxa"/>
          </w:tcPr>
          <w:p w:rsidR="00B024E4" w:rsidRPr="000D1622" w:rsidRDefault="00B024E4" w:rsidP="00F1758C">
            <w:pPr>
              <w:pStyle w:val="NormalWeb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8" w:type="dxa"/>
          </w:tcPr>
          <w:p w:rsidR="00B024E4" w:rsidRPr="000D1622" w:rsidRDefault="00B024E4" w:rsidP="00F1758C">
            <w:pPr>
              <w:pStyle w:val="NormalWeb"/>
              <w:rPr>
                <w:b/>
                <w:bCs/>
                <w:color w:val="000000"/>
                <w:sz w:val="28"/>
                <w:szCs w:val="28"/>
              </w:rPr>
            </w:pPr>
            <w:r w:rsidRPr="000D1622">
              <w:rPr>
                <w:b/>
                <w:bCs/>
                <w:color w:val="000000"/>
                <w:sz w:val="28"/>
                <w:szCs w:val="28"/>
              </w:rPr>
              <w:t>В</w:t>
            </w:r>
          </w:p>
        </w:tc>
        <w:tc>
          <w:tcPr>
            <w:tcW w:w="798" w:type="dxa"/>
          </w:tcPr>
          <w:p w:rsidR="00B024E4" w:rsidRPr="000D1622" w:rsidRDefault="00B024E4" w:rsidP="00F1758C">
            <w:pPr>
              <w:pStyle w:val="NormalWeb"/>
              <w:rPr>
                <w:b/>
                <w:bCs/>
                <w:color w:val="000000"/>
                <w:sz w:val="28"/>
                <w:szCs w:val="28"/>
              </w:rPr>
            </w:pPr>
          </w:p>
          <w:p w:rsidR="00B024E4" w:rsidRPr="000D1622" w:rsidRDefault="00B024E4" w:rsidP="00F1758C">
            <w:pPr>
              <w:pStyle w:val="NormalWeb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8" w:type="dxa"/>
          </w:tcPr>
          <w:p w:rsidR="00B024E4" w:rsidRPr="000D1622" w:rsidRDefault="00B024E4" w:rsidP="00F1758C">
            <w:pPr>
              <w:pStyle w:val="NormalWeb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4" w:type="dxa"/>
            <w:gridSpan w:val="3"/>
            <w:tcBorders>
              <w:bottom w:val="nil"/>
              <w:right w:val="nil"/>
            </w:tcBorders>
          </w:tcPr>
          <w:p w:rsidR="00B024E4" w:rsidRPr="000D1622" w:rsidRDefault="00B024E4" w:rsidP="00F1758C">
            <w:pPr>
              <w:pStyle w:val="NormalWeb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024E4" w:rsidRPr="000D1622" w:rsidTr="000D1622">
        <w:trPr>
          <w:gridAfter w:val="2"/>
          <w:wAfter w:w="1596" w:type="dxa"/>
        </w:trPr>
        <w:tc>
          <w:tcPr>
            <w:tcW w:w="4782" w:type="dxa"/>
            <w:gridSpan w:val="6"/>
            <w:tcBorders>
              <w:left w:val="nil"/>
              <w:bottom w:val="nil"/>
            </w:tcBorders>
          </w:tcPr>
          <w:p w:rsidR="00B024E4" w:rsidRPr="000D1622" w:rsidRDefault="00B024E4" w:rsidP="00F1758C">
            <w:pPr>
              <w:pStyle w:val="NormalWeb"/>
              <w:rPr>
                <w:b/>
                <w:bCs/>
                <w:color w:val="000000"/>
                <w:sz w:val="28"/>
                <w:szCs w:val="28"/>
              </w:rPr>
            </w:pPr>
            <w:r w:rsidRPr="000D1622"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3.</w:t>
            </w:r>
          </w:p>
        </w:tc>
        <w:tc>
          <w:tcPr>
            <w:tcW w:w="798" w:type="dxa"/>
          </w:tcPr>
          <w:p w:rsidR="00B024E4" w:rsidRPr="000D1622" w:rsidRDefault="00B024E4" w:rsidP="00F1758C">
            <w:pPr>
              <w:pStyle w:val="NormalWeb"/>
              <w:rPr>
                <w:b/>
                <w:bCs/>
                <w:color w:val="000000"/>
                <w:sz w:val="28"/>
                <w:szCs w:val="28"/>
              </w:rPr>
            </w:pPr>
            <w:r w:rsidRPr="000D1622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798" w:type="dxa"/>
          </w:tcPr>
          <w:p w:rsidR="00B024E4" w:rsidRPr="000D1622" w:rsidRDefault="00B024E4" w:rsidP="00F1758C">
            <w:pPr>
              <w:pStyle w:val="NormalWeb"/>
              <w:rPr>
                <w:b/>
                <w:bCs/>
                <w:color w:val="000000"/>
                <w:sz w:val="28"/>
                <w:szCs w:val="28"/>
              </w:rPr>
            </w:pPr>
          </w:p>
          <w:p w:rsidR="00B024E4" w:rsidRPr="000D1622" w:rsidRDefault="00B024E4" w:rsidP="00F1758C">
            <w:pPr>
              <w:pStyle w:val="NormalWeb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8" w:type="dxa"/>
          </w:tcPr>
          <w:p w:rsidR="00B024E4" w:rsidRPr="000D1622" w:rsidRDefault="00B024E4" w:rsidP="00F1758C">
            <w:pPr>
              <w:pStyle w:val="NormalWeb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8" w:type="dxa"/>
          </w:tcPr>
          <w:p w:rsidR="00B024E4" w:rsidRPr="000D1622" w:rsidRDefault="00B024E4" w:rsidP="00F1758C">
            <w:pPr>
              <w:pStyle w:val="NormalWeb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024E4" w:rsidRPr="000D1622" w:rsidTr="000D1622">
        <w:trPr>
          <w:gridAfter w:val="2"/>
          <w:wAfter w:w="1596" w:type="dxa"/>
        </w:trPr>
        <w:tc>
          <w:tcPr>
            <w:tcW w:w="2391" w:type="dxa"/>
            <w:gridSpan w:val="3"/>
            <w:vMerge w:val="restart"/>
            <w:tcBorders>
              <w:top w:val="nil"/>
              <w:left w:val="nil"/>
            </w:tcBorders>
          </w:tcPr>
          <w:p w:rsidR="00B024E4" w:rsidRPr="000D1622" w:rsidRDefault="00B024E4" w:rsidP="00F1758C">
            <w:pPr>
              <w:pStyle w:val="NormalWeb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7" w:type="dxa"/>
          </w:tcPr>
          <w:p w:rsidR="00B024E4" w:rsidRPr="000D1622" w:rsidRDefault="00B024E4" w:rsidP="00F1758C">
            <w:pPr>
              <w:pStyle w:val="NormalWeb"/>
              <w:rPr>
                <w:b/>
                <w:bCs/>
                <w:color w:val="000000"/>
                <w:sz w:val="28"/>
                <w:szCs w:val="28"/>
              </w:rPr>
            </w:pPr>
            <w:r w:rsidRPr="000D1622">
              <w:rPr>
                <w:b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797" w:type="dxa"/>
          </w:tcPr>
          <w:p w:rsidR="00B024E4" w:rsidRPr="000D1622" w:rsidRDefault="00B024E4" w:rsidP="00F1758C">
            <w:pPr>
              <w:pStyle w:val="NormalWeb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7" w:type="dxa"/>
          </w:tcPr>
          <w:p w:rsidR="00B024E4" w:rsidRPr="000D1622" w:rsidRDefault="00B024E4" w:rsidP="00F1758C">
            <w:pPr>
              <w:pStyle w:val="NormalWeb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8" w:type="dxa"/>
          </w:tcPr>
          <w:p w:rsidR="00B024E4" w:rsidRPr="000D1622" w:rsidRDefault="00B024E4" w:rsidP="00F1758C">
            <w:pPr>
              <w:pStyle w:val="NormalWeb"/>
              <w:rPr>
                <w:b/>
                <w:bCs/>
                <w:color w:val="000000"/>
                <w:sz w:val="28"/>
                <w:szCs w:val="28"/>
              </w:rPr>
            </w:pPr>
            <w:r w:rsidRPr="000D1622">
              <w:rPr>
                <w:b/>
                <w:bCs/>
                <w:color w:val="000000"/>
                <w:sz w:val="28"/>
                <w:szCs w:val="28"/>
              </w:rPr>
              <w:t>Р</w:t>
            </w:r>
          </w:p>
        </w:tc>
        <w:tc>
          <w:tcPr>
            <w:tcW w:w="798" w:type="dxa"/>
          </w:tcPr>
          <w:p w:rsidR="00B024E4" w:rsidRPr="000D1622" w:rsidRDefault="00B024E4" w:rsidP="00F1758C">
            <w:pPr>
              <w:pStyle w:val="NormalWeb"/>
              <w:rPr>
                <w:b/>
                <w:bCs/>
                <w:color w:val="000000"/>
                <w:sz w:val="28"/>
                <w:szCs w:val="28"/>
              </w:rPr>
            </w:pPr>
          </w:p>
          <w:p w:rsidR="00B024E4" w:rsidRPr="000D1622" w:rsidRDefault="00B024E4" w:rsidP="00F1758C">
            <w:pPr>
              <w:pStyle w:val="NormalWeb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right w:val="nil"/>
            </w:tcBorders>
          </w:tcPr>
          <w:p w:rsidR="00B024E4" w:rsidRPr="000D1622" w:rsidRDefault="00B024E4" w:rsidP="00F1758C">
            <w:pPr>
              <w:pStyle w:val="NormalWeb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024E4" w:rsidRPr="000D1622" w:rsidTr="000D1622">
        <w:tc>
          <w:tcPr>
            <w:tcW w:w="2391" w:type="dxa"/>
            <w:gridSpan w:val="3"/>
            <w:vMerge/>
            <w:tcBorders>
              <w:left w:val="nil"/>
              <w:bottom w:val="nil"/>
            </w:tcBorders>
          </w:tcPr>
          <w:p w:rsidR="00B024E4" w:rsidRPr="000D1622" w:rsidRDefault="00B024E4" w:rsidP="00F1758C">
            <w:pPr>
              <w:pStyle w:val="NormalWeb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7" w:type="dxa"/>
          </w:tcPr>
          <w:p w:rsidR="00B024E4" w:rsidRPr="000D1622" w:rsidRDefault="00B024E4" w:rsidP="00F1758C">
            <w:pPr>
              <w:pStyle w:val="NormalWeb"/>
              <w:rPr>
                <w:b/>
                <w:bCs/>
                <w:color w:val="000000"/>
                <w:sz w:val="28"/>
                <w:szCs w:val="28"/>
              </w:rPr>
            </w:pPr>
            <w:r w:rsidRPr="000D1622">
              <w:rPr>
                <w:b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797" w:type="dxa"/>
          </w:tcPr>
          <w:p w:rsidR="00B024E4" w:rsidRPr="000D1622" w:rsidRDefault="00B024E4" w:rsidP="00F1758C">
            <w:pPr>
              <w:pStyle w:val="NormalWeb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7" w:type="dxa"/>
          </w:tcPr>
          <w:p w:rsidR="00B024E4" w:rsidRPr="000D1622" w:rsidRDefault="00B024E4" w:rsidP="00F1758C">
            <w:pPr>
              <w:pStyle w:val="NormalWeb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8" w:type="dxa"/>
          </w:tcPr>
          <w:p w:rsidR="00B024E4" w:rsidRPr="000D1622" w:rsidRDefault="00B024E4" w:rsidP="00F1758C">
            <w:pPr>
              <w:pStyle w:val="NormalWeb"/>
              <w:rPr>
                <w:b/>
                <w:bCs/>
                <w:color w:val="000000"/>
                <w:sz w:val="28"/>
                <w:szCs w:val="28"/>
              </w:rPr>
            </w:pPr>
            <w:r w:rsidRPr="000D1622">
              <w:rPr>
                <w:b/>
                <w:bCs/>
                <w:color w:val="000000"/>
                <w:sz w:val="28"/>
                <w:szCs w:val="28"/>
              </w:rPr>
              <w:t>Т</w:t>
            </w:r>
          </w:p>
        </w:tc>
        <w:tc>
          <w:tcPr>
            <w:tcW w:w="798" w:type="dxa"/>
          </w:tcPr>
          <w:p w:rsidR="00B024E4" w:rsidRPr="000D1622" w:rsidRDefault="00B024E4" w:rsidP="00F1758C">
            <w:pPr>
              <w:pStyle w:val="NormalWeb"/>
              <w:rPr>
                <w:b/>
                <w:bCs/>
                <w:color w:val="000000"/>
                <w:sz w:val="28"/>
                <w:szCs w:val="28"/>
              </w:rPr>
            </w:pPr>
          </w:p>
          <w:p w:rsidR="00B024E4" w:rsidRPr="000D1622" w:rsidRDefault="00B024E4" w:rsidP="00F1758C">
            <w:pPr>
              <w:pStyle w:val="NormalWeb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8" w:type="dxa"/>
          </w:tcPr>
          <w:p w:rsidR="00B024E4" w:rsidRPr="000D1622" w:rsidRDefault="00B024E4" w:rsidP="00F1758C">
            <w:pPr>
              <w:pStyle w:val="NormalWeb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8" w:type="dxa"/>
          </w:tcPr>
          <w:p w:rsidR="00B024E4" w:rsidRPr="000D1622" w:rsidRDefault="00B024E4" w:rsidP="00F1758C">
            <w:pPr>
              <w:pStyle w:val="NormalWeb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8" w:type="dxa"/>
          </w:tcPr>
          <w:p w:rsidR="00B024E4" w:rsidRPr="000D1622" w:rsidRDefault="00B024E4" w:rsidP="00F1758C">
            <w:pPr>
              <w:pStyle w:val="NormalWeb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8" w:type="dxa"/>
            <w:vMerge w:val="restart"/>
            <w:tcBorders>
              <w:top w:val="nil"/>
              <w:right w:val="nil"/>
            </w:tcBorders>
          </w:tcPr>
          <w:p w:rsidR="00B024E4" w:rsidRPr="000D1622" w:rsidRDefault="00B024E4" w:rsidP="00F1758C">
            <w:pPr>
              <w:pStyle w:val="NormalWeb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024E4" w:rsidRPr="000D1622" w:rsidTr="000D1622">
        <w:trPr>
          <w:gridBefore w:val="4"/>
        </w:trPr>
        <w:tc>
          <w:tcPr>
            <w:tcW w:w="797" w:type="dxa"/>
          </w:tcPr>
          <w:p w:rsidR="00B024E4" w:rsidRPr="000D1622" w:rsidRDefault="00B024E4" w:rsidP="00F1758C">
            <w:pPr>
              <w:pStyle w:val="NormalWeb"/>
              <w:rPr>
                <w:b/>
                <w:bCs/>
                <w:color w:val="000000"/>
                <w:sz w:val="28"/>
                <w:szCs w:val="28"/>
              </w:rPr>
            </w:pPr>
            <w:r w:rsidRPr="000D1622">
              <w:rPr>
                <w:b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797" w:type="dxa"/>
          </w:tcPr>
          <w:p w:rsidR="00B024E4" w:rsidRPr="000D1622" w:rsidRDefault="00B024E4" w:rsidP="00F1758C">
            <w:pPr>
              <w:pStyle w:val="NormalWeb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8" w:type="dxa"/>
          </w:tcPr>
          <w:p w:rsidR="00B024E4" w:rsidRPr="000D1622" w:rsidRDefault="00B024E4" w:rsidP="00F1758C">
            <w:pPr>
              <w:pStyle w:val="NormalWeb"/>
              <w:rPr>
                <w:b/>
                <w:bCs/>
                <w:color w:val="000000"/>
                <w:sz w:val="28"/>
                <w:szCs w:val="28"/>
              </w:rPr>
            </w:pPr>
            <w:r w:rsidRPr="000D1622">
              <w:rPr>
                <w:b/>
                <w:bCs/>
                <w:color w:val="000000"/>
                <w:sz w:val="28"/>
                <w:szCs w:val="28"/>
              </w:rPr>
              <w:t>Е</w:t>
            </w:r>
          </w:p>
        </w:tc>
        <w:tc>
          <w:tcPr>
            <w:tcW w:w="798" w:type="dxa"/>
          </w:tcPr>
          <w:p w:rsidR="00B024E4" w:rsidRPr="000D1622" w:rsidRDefault="00B024E4" w:rsidP="00F1758C">
            <w:pPr>
              <w:pStyle w:val="NormalWeb"/>
              <w:rPr>
                <w:b/>
                <w:bCs/>
                <w:color w:val="000000"/>
                <w:sz w:val="28"/>
                <w:szCs w:val="28"/>
              </w:rPr>
            </w:pPr>
          </w:p>
          <w:p w:rsidR="00B024E4" w:rsidRPr="000D1622" w:rsidRDefault="00B024E4" w:rsidP="00F1758C">
            <w:pPr>
              <w:pStyle w:val="NormalWeb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8" w:type="dxa"/>
          </w:tcPr>
          <w:p w:rsidR="00B024E4" w:rsidRPr="000D1622" w:rsidRDefault="00B024E4" w:rsidP="00F1758C">
            <w:pPr>
              <w:pStyle w:val="NormalWeb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8" w:type="dxa"/>
          </w:tcPr>
          <w:p w:rsidR="00B024E4" w:rsidRPr="000D1622" w:rsidRDefault="00B024E4" w:rsidP="00F1758C">
            <w:pPr>
              <w:pStyle w:val="NormalWeb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8" w:type="dxa"/>
            <w:vMerge w:val="restart"/>
            <w:tcBorders>
              <w:right w:val="nil"/>
            </w:tcBorders>
          </w:tcPr>
          <w:p w:rsidR="00B024E4" w:rsidRPr="000D1622" w:rsidRDefault="00B024E4" w:rsidP="00F1758C">
            <w:pPr>
              <w:pStyle w:val="NormalWeb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8" w:type="dxa"/>
            <w:vMerge/>
            <w:tcBorders>
              <w:left w:val="nil"/>
              <w:right w:val="nil"/>
            </w:tcBorders>
          </w:tcPr>
          <w:p w:rsidR="00B024E4" w:rsidRPr="000D1622" w:rsidRDefault="00B024E4" w:rsidP="00F1758C">
            <w:pPr>
              <w:pStyle w:val="NormalWeb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024E4" w:rsidRPr="000D1622" w:rsidTr="000D1622">
        <w:trPr>
          <w:gridBefore w:val="4"/>
        </w:trPr>
        <w:tc>
          <w:tcPr>
            <w:tcW w:w="797" w:type="dxa"/>
          </w:tcPr>
          <w:p w:rsidR="00B024E4" w:rsidRPr="000D1622" w:rsidRDefault="00B024E4" w:rsidP="00F1758C">
            <w:pPr>
              <w:pStyle w:val="NormalWeb"/>
              <w:rPr>
                <w:b/>
                <w:bCs/>
                <w:color w:val="000000"/>
                <w:sz w:val="28"/>
                <w:szCs w:val="28"/>
              </w:rPr>
            </w:pPr>
            <w:r w:rsidRPr="000D1622">
              <w:rPr>
                <w:b/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797" w:type="dxa"/>
          </w:tcPr>
          <w:p w:rsidR="00B024E4" w:rsidRPr="000D1622" w:rsidRDefault="00B024E4" w:rsidP="00F1758C">
            <w:pPr>
              <w:pStyle w:val="NormalWeb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8" w:type="dxa"/>
          </w:tcPr>
          <w:p w:rsidR="00B024E4" w:rsidRPr="000D1622" w:rsidRDefault="00B024E4" w:rsidP="00F1758C">
            <w:pPr>
              <w:pStyle w:val="NormalWeb"/>
              <w:rPr>
                <w:b/>
                <w:bCs/>
                <w:color w:val="000000"/>
                <w:sz w:val="28"/>
                <w:szCs w:val="28"/>
              </w:rPr>
            </w:pPr>
            <w:r w:rsidRPr="000D1622">
              <w:rPr>
                <w:b/>
                <w:bCs/>
                <w:color w:val="000000"/>
                <w:sz w:val="28"/>
                <w:szCs w:val="28"/>
              </w:rPr>
              <w:t>Т</w:t>
            </w:r>
          </w:p>
        </w:tc>
        <w:tc>
          <w:tcPr>
            <w:tcW w:w="798" w:type="dxa"/>
          </w:tcPr>
          <w:p w:rsidR="00B024E4" w:rsidRPr="000D1622" w:rsidRDefault="00B024E4" w:rsidP="00F1758C">
            <w:pPr>
              <w:pStyle w:val="NormalWeb"/>
              <w:rPr>
                <w:b/>
                <w:bCs/>
                <w:color w:val="000000"/>
                <w:sz w:val="28"/>
                <w:szCs w:val="28"/>
              </w:rPr>
            </w:pPr>
          </w:p>
          <w:p w:rsidR="00B024E4" w:rsidRPr="000D1622" w:rsidRDefault="00B024E4" w:rsidP="00F1758C">
            <w:pPr>
              <w:pStyle w:val="NormalWeb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bottom w:val="nil"/>
              <w:right w:val="nil"/>
            </w:tcBorders>
          </w:tcPr>
          <w:p w:rsidR="00B024E4" w:rsidRPr="000D1622" w:rsidRDefault="00B024E4" w:rsidP="00F1758C">
            <w:pPr>
              <w:pStyle w:val="NormalWeb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8" w:type="dxa"/>
            <w:vMerge/>
            <w:tcBorders>
              <w:left w:val="nil"/>
              <w:bottom w:val="nil"/>
              <w:right w:val="nil"/>
            </w:tcBorders>
          </w:tcPr>
          <w:p w:rsidR="00B024E4" w:rsidRPr="000D1622" w:rsidRDefault="00B024E4" w:rsidP="00F1758C">
            <w:pPr>
              <w:pStyle w:val="NormalWeb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8" w:type="dxa"/>
            <w:vMerge/>
            <w:tcBorders>
              <w:left w:val="nil"/>
              <w:bottom w:val="nil"/>
              <w:right w:val="nil"/>
            </w:tcBorders>
          </w:tcPr>
          <w:p w:rsidR="00B024E4" w:rsidRPr="000D1622" w:rsidRDefault="00B024E4" w:rsidP="00F1758C">
            <w:pPr>
              <w:pStyle w:val="NormalWeb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B024E4" w:rsidRPr="00C55653" w:rsidRDefault="00B024E4" w:rsidP="00E3444A">
      <w:pPr>
        <w:pStyle w:val="NormalWeb"/>
        <w:rPr>
          <w:sz w:val="28"/>
          <w:szCs w:val="28"/>
        </w:rPr>
      </w:pPr>
      <w:r w:rsidRPr="000D1622">
        <w:rPr>
          <w:rStyle w:val="Strong"/>
          <w:bCs/>
          <w:sz w:val="28"/>
          <w:szCs w:val="28"/>
        </w:rPr>
        <w:t>По горизонтали.</w:t>
      </w:r>
    </w:p>
    <w:p w:rsidR="00B024E4" w:rsidRPr="00C55653" w:rsidRDefault="00B024E4" w:rsidP="00E3444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55653">
        <w:rPr>
          <w:rFonts w:ascii="Times New Roman" w:hAnsi="Times New Roman"/>
          <w:sz w:val="28"/>
          <w:szCs w:val="28"/>
        </w:rPr>
        <w:t xml:space="preserve">Кто написал басню «Квартет»? </w:t>
      </w:r>
    </w:p>
    <w:p w:rsidR="00B024E4" w:rsidRPr="00C55653" w:rsidRDefault="00B024E4" w:rsidP="00E3444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55653">
        <w:rPr>
          <w:rFonts w:ascii="Times New Roman" w:hAnsi="Times New Roman"/>
          <w:sz w:val="28"/>
          <w:szCs w:val="28"/>
        </w:rPr>
        <w:t xml:space="preserve">На каких инструментах (клавишные, смычковые, духовые) играли звери? </w:t>
      </w:r>
    </w:p>
    <w:p w:rsidR="00B024E4" w:rsidRPr="00C55653" w:rsidRDefault="00B024E4" w:rsidP="00E3444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55653">
        <w:rPr>
          <w:rFonts w:ascii="Times New Roman" w:hAnsi="Times New Roman"/>
          <w:sz w:val="28"/>
          <w:szCs w:val="28"/>
        </w:rPr>
        <w:t>Музыкальный инструмент зверей этой басни.</w:t>
      </w:r>
    </w:p>
    <w:p w:rsidR="00B024E4" w:rsidRPr="00C55653" w:rsidRDefault="00B024E4" w:rsidP="00E3444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55653">
        <w:rPr>
          <w:rFonts w:ascii="Times New Roman" w:hAnsi="Times New Roman"/>
          <w:sz w:val="28"/>
          <w:szCs w:val="28"/>
        </w:rPr>
        <w:t>Музыкальный  инструмент зверей этой басни.</w:t>
      </w:r>
    </w:p>
    <w:p w:rsidR="00B024E4" w:rsidRPr="00C55653" w:rsidRDefault="00B024E4" w:rsidP="00E3444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55653">
        <w:rPr>
          <w:rFonts w:ascii="Times New Roman" w:hAnsi="Times New Roman"/>
          <w:sz w:val="28"/>
          <w:szCs w:val="28"/>
        </w:rPr>
        <w:t xml:space="preserve">Один из горе - музыкантов в басне “Квартет”. </w:t>
      </w:r>
    </w:p>
    <w:p w:rsidR="00B024E4" w:rsidRPr="00C55653" w:rsidRDefault="00B024E4" w:rsidP="00E3444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55653">
        <w:rPr>
          <w:rFonts w:ascii="Times New Roman" w:hAnsi="Times New Roman"/>
          <w:sz w:val="28"/>
          <w:szCs w:val="28"/>
        </w:rPr>
        <w:t>Чтоб музыкантом быть, что надобно…?</w:t>
      </w:r>
    </w:p>
    <w:p w:rsidR="00B024E4" w:rsidRPr="00C55653" w:rsidRDefault="00B024E4" w:rsidP="00E3444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55653">
        <w:rPr>
          <w:rFonts w:ascii="Times New Roman" w:hAnsi="Times New Roman"/>
          <w:sz w:val="28"/>
          <w:szCs w:val="28"/>
        </w:rPr>
        <w:t>Знаки музыкального письма.</w:t>
      </w:r>
    </w:p>
    <w:p w:rsidR="00B024E4" w:rsidRPr="00C55653" w:rsidRDefault="00B024E4" w:rsidP="00E344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55653">
        <w:rPr>
          <w:rFonts w:ascii="Times New Roman" w:hAnsi="Times New Roman"/>
          <w:sz w:val="28"/>
          <w:szCs w:val="28"/>
          <w:lang w:eastAsia="ru-RU"/>
        </w:rPr>
        <w:t xml:space="preserve"> (Выигравшей команде вручается книжка с баснями И.А.Крылова).</w:t>
      </w:r>
    </w:p>
    <w:p w:rsidR="00B024E4" w:rsidRPr="00C55653" w:rsidRDefault="00B024E4" w:rsidP="00E344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024E4" w:rsidRPr="00C55653" w:rsidRDefault="00B024E4" w:rsidP="00111005">
      <w:pPr>
        <w:spacing w:line="240" w:lineRule="auto"/>
        <w:rPr>
          <w:sz w:val="28"/>
          <w:szCs w:val="28"/>
        </w:rPr>
      </w:pPr>
    </w:p>
    <w:p w:rsidR="00B024E4" w:rsidRPr="00C55653" w:rsidRDefault="00B024E4" w:rsidP="00111005">
      <w:pPr>
        <w:spacing w:line="240" w:lineRule="auto"/>
        <w:rPr>
          <w:sz w:val="28"/>
          <w:szCs w:val="28"/>
        </w:rPr>
      </w:pPr>
    </w:p>
    <w:p w:rsidR="00B024E4" w:rsidRPr="00C55653" w:rsidRDefault="00B024E4" w:rsidP="00111005">
      <w:pPr>
        <w:spacing w:line="240" w:lineRule="auto"/>
        <w:rPr>
          <w:sz w:val="28"/>
          <w:szCs w:val="28"/>
        </w:rPr>
      </w:pPr>
    </w:p>
    <w:p w:rsidR="00B024E4" w:rsidRPr="00C55653" w:rsidRDefault="00B024E4" w:rsidP="006D0D4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sectPr w:rsidR="00B024E4" w:rsidRPr="00C55653" w:rsidSect="00DB0C16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4E4" w:rsidRDefault="00B024E4" w:rsidP="00070714">
      <w:pPr>
        <w:spacing w:after="0" w:line="240" w:lineRule="auto"/>
      </w:pPr>
      <w:r>
        <w:separator/>
      </w:r>
    </w:p>
  </w:endnote>
  <w:endnote w:type="continuationSeparator" w:id="0">
    <w:p w:rsidR="00B024E4" w:rsidRDefault="00B024E4" w:rsidP="00070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4E4" w:rsidRDefault="00B024E4" w:rsidP="00070714">
      <w:pPr>
        <w:spacing w:after="0" w:line="240" w:lineRule="auto"/>
      </w:pPr>
      <w:r>
        <w:separator/>
      </w:r>
    </w:p>
  </w:footnote>
  <w:footnote w:type="continuationSeparator" w:id="0">
    <w:p w:rsidR="00B024E4" w:rsidRDefault="00B024E4" w:rsidP="00070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70794"/>
    <w:multiLevelType w:val="hybridMultilevel"/>
    <w:tmpl w:val="288253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004A14"/>
    <w:multiLevelType w:val="multilevel"/>
    <w:tmpl w:val="37505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31464DF"/>
    <w:multiLevelType w:val="multilevel"/>
    <w:tmpl w:val="084CA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B1144E"/>
    <w:multiLevelType w:val="multilevel"/>
    <w:tmpl w:val="32CE94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1E305A4"/>
    <w:multiLevelType w:val="multilevel"/>
    <w:tmpl w:val="2E049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1A5599"/>
    <w:multiLevelType w:val="multilevel"/>
    <w:tmpl w:val="1B2833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E292EF2"/>
    <w:multiLevelType w:val="multilevel"/>
    <w:tmpl w:val="7688C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E860D72"/>
    <w:multiLevelType w:val="multilevel"/>
    <w:tmpl w:val="25186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F51FEB"/>
    <w:multiLevelType w:val="multilevel"/>
    <w:tmpl w:val="871E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811105"/>
    <w:multiLevelType w:val="multilevel"/>
    <w:tmpl w:val="39A24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7124E3"/>
    <w:multiLevelType w:val="multilevel"/>
    <w:tmpl w:val="A3161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10"/>
  </w:num>
  <w:num w:numId="8">
    <w:abstractNumId w:val="2"/>
  </w:num>
  <w:num w:numId="9">
    <w:abstractNumId w:val="7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673C"/>
    <w:rsid w:val="00003A06"/>
    <w:rsid w:val="00017CED"/>
    <w:rsid w:val="000504C1"/>
    <w:rsid w:val="00054EB7"/>
    <w:rsid w:val="00070714"/>
    <w:rsid w:val="000C25F1"/>
    <w:rsid w:val="000C4F9B"/>
    <w:rsid w:val="000D1622"/>
    <w:rsid w:val="000D79A3"/>
    <w:rsid w:val="00111005"/>
    <w:rsid w:val="00172CA5"/>
    <w:rsid w:val="00183048"/>
    <w:rsid w:val="0019521D"/>
    <w:rsid w:val="001B13F3"/>
    <w:rsid w:val="001C62E5"/>
    <w:rsid w:val="0022328B"/>
    <w:rsid w:val="0025021D"/>
    <w:rsid w:val="00271B55"/>
    <w:rsid w:val="00290657"/>
    <w:rsid w:val="002F5623"/>
    <w:rsid w:val="00307099"/>
    <w:rsid w:val="003346EF"/>
    <w:rsid w:val="0035673C"/>
    <w:rsid w:val="003B2882"/>
    <w:rsid w:val="00400102"/>
    <w:rsid w:val="00472D26"/>
    <w:rsid w:val="00492EE4"/>
    <w:rsid w:val="00495C5C"/>
    <w:rsid w:val="004C7924"/>
    <w:rsid w:val="004F304C"/>
    <w:rsid w:val="005170C0"/>
    <w:rsid w:val="005243CB"/>
    <w:rsid w:val="005608AE"/>
    <w:rsid w:val="00576E25"/>
    <w:rsid w:val="005C299A"/>
    <w:rsid w:val="00620AB7"/>
    <w:rsid w:val="00621A0F"/>
    <w:rsid w:val="00627371"/>
    <w:rsid w:val="0065454B"/>
    <w:rsid w:val="00674024"/>
    <w:rsid w:val="006940D2"/>
    <w:rsid w:val="006D0D49"/>
    <w:rsid w:val="00756654"/>
    <w:rsid w:val="00766E38"/>
    <w:rsid w:val="00790B5E"/>
    <w:rsid w:val="008223C1"/>
    <w:rsid w:val="0086650B"/>
    <w:rsid w:val="00875B86"/>
    <w:rsid w:val="008856CA"/>
    <w:rsid w:val="008B7748"/>
    <w:rsid w:val="008E3AE6"/>
    <w:rsid w:val="0090109E"/>
    <w:rsid w:val="00930973"/>
    <w:rsid w:val="009318FD"/>
    <w:rsid w:val="00932543"/>
    <w:rsid w:val="00942E71"/>
    <w:rsid w:val="0098526D"/>
    <w:rsid w:val="009876C9"/>
    <w:rsid w:val="00A3768D"/>
    <w:rsid w:val="00A52416"/>
    <w:rsid w:val="00A600B0"/>
    <w:rsid w:val="00A621ED"/>
    <w:rsid w:val="00AE289B"/>
    <w:rsid w:val="00B024E4"/>
    <w:rsid w:val="00B0272D"/>
    <w:rsid w:val="00B744AD"/>
    <w:rsid w:val="00B74C7B"/>
    <w:rsid w:val="00B75CE1"/>
    <w:rsid w:val="00BE0887"/>
    <w:rsid w:val="00C13343"/>
    <w:rsid w:val="00C14B5C"/>
    <w:rsid w:val="00C2662D"/>
    <w:rsid w:val="00C55653"/>
    <w:rsid w:val="00C95320"/>
    <w:rsid w:val="00D13D87"/>
    <w:rsid w:val="00D26E27"/>
    <w:rsid w:val="00DB0C16"/>
    <w:rsid w:val="00DB49A5"/>
    <w:rsid w:val="00DC375F"/>
    <w:rsid w:val="00E13537"/>
    <w:rsid w:val="00E3144F"/>
    <w:rsid w:val="00E3444A"/>
    <w:rsid w:val="00E404FC"/>
    <w:rsid w:val="00E67ED6"/>
    <w:rsid w:val="00E96721"/>
    <w:rsid w:val="00EC5258"/>
    <w:rsid w:val="00EF72D4"/>
    <w:rsid w:val="00F01453"/>
    <w:rsid w:val="00F0625A"/>
    <w:rsid w:val="00F12C76"/>
    <w:rsid w:val="00F1758C"/>
    <w:rsid w:val="00F50404"/>
    <w:rsid w:val="00F86E7E"/>
    <w:rsid w:val="00FA6A88"/>
    <w:rsid w:val="00FF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F01453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3097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3097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3097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30973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30973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30973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30973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30973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30973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30973"/>
    <w:rPr>
      <w:rFonts w:ascii="Cambria" w:hAnsi="Cambria"/>
      <w:b/>
      <w:color w:val="365F91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30973"/>
    <w:rPr>
      <w:rFonts w:ascii="Cambria" w:hAnsi="Cambria"/>
      <w:b/>
      <w:color w:val="4F81BD"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30973"/>
    <w:rPr>
      <w:rFonts w:ascii="Cambria" w:hAnsi="Cambria"/>
      <w:b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30973"/>
    <w:rPr>
      <w:rFonts w:ascii="Cambria" w:hAnsi="Cambria"/>
      <w:b/>
      <w:i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30973"/>
    <w:rPr>
      <w:rFonts w:ascii="Cambria" w:hAnsi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30973"/>
    <w:rPr>
      <w:rFonts w:ascii="Cambria" w:hAnsi="Cambria"/>
      <w:i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30973"/>
    <w:rPr>
      <w:rFonts w:ascii="Cambria" w:hAnsi="Cambria"/>
      <w:i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30973"/>
    <w:rPr>
      <w:rFonts w:ascii="Cambria" w:hAnsi="Cambria"/>
      <w:color w:val="4F81BD"/>
      <w:sz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30973"/>
    <w:rPr>
      <w:rFonts w:ascii="Cambria" w:hAnsi="Cambria"/>
      <w:i/>
      <w:color w:val="404040"/>
      <w:sz w:val="20"/>
    </w:rPr>
  </w:style>
  <w:style w:type="paragraph" w:styleId="Caption">
    <w:name w:val="caption"/>
    <w:basedOn w:val="Normal"/>
    <w:next w:val="Normal"/>
    <w:uiPriority w:val="99"/>
    <w:qFormat/>
    <w:rsid w:val="00930973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93097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930973"/>
    <w:rPr>
      <w:rFonts w:ascii="Cambria" w:hAnsi="Cambria"/>
      <w:color w:val="17365D"/>
      <w:spacing w:val="5"/>
      <w:kern w:val="28"/>
      <w:sz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930973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30973"/>
    <w:rPr>
      <w:rFonts w:ascii="Cambria" w:hAnsi="Cambria"/>
      <w:i/>
      <w:color w:val="4F81BD"/>
      <w:spacing w:val="15"/>
      <w:sz w:val="24"/>
    </w:rPr>
  </w:style>
  <w:style w:type="character" w:styleId="Strong">
    <w:name w:val="Strong"/>
    <w:basedOn w:val="DefaultParagraphFont"/>
    <w:uiPriority w:val="99"/>
    <w:qFormat/>
    <w:rsid w:val="00930973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930973"/>
    <w:rPr>
      <w:rFonts w:cs="Times New Roman"/>
      <w:i/>
    </w:rPr>
  </w:style>
  <w:style w:type="paragraph" w:styleId="NoSpacing">
    <w:name w:val="No Spacing"/>
    <w:uiPriority w:val="99"/>
    <w:qFormat/>
    <w:rsid w:val="00930973"/>
    <w:rPr>
      <w:lang w:eastAsia="en-US"/>
    </w:rPr>
  </w:style>
  <w:style w:type="paragraph" w:styleId="ListParagraph">
    <w:name w:val="List Paragraph"/>
    <w:basedOn w:val="Normal"/>
    <w:uiPriority w:val="99"/>
    <w:qFormat/>
    <w:rsid w:val="0093097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930973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930973"/>
    <w:rPr>
      <w:i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93097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930973"/>
    <w:rPr>
      <w:b/>
      <w:i/>
      <w:color w:val="4F81BD"/>
    </w:rPr>
  </w:style>
  <w:style w:type="character" w:styleId="SubtleEmphasis">
    <w:name w:val="Subtle Emphasis"/>
    <w:basedOn w:val="DefaultParagraphFont"/>
    <w:uiPriority w:val="99"/>
    <w:qFormat/>
    <w:rsid w:val="00930973"/>
    <w:rPr>
      <w:i/>
      <w:color w:val="808080"/>
    </w:rPr>
  </w:style>
  <w:style w:type="character" w:styleId="IntenseEmphasis">
    <w:name w:val="Intense Emphasis"/>
    <w:basedOn w:val="DefaultParagraphFont"/>
    <w:uiPriority w:val="99"/>
    <w:qFormat/>
    <w:rsid w:val="00930973"/>
    <w:rPr>
      <w:b/>
      <w:i/>
      <w:color w:val="4F81BD"/>
    </w:rPr>
  </w:style>
  <w:style w:type="character" w:styleId="SubtleReference">
    <w:name w:val="Subtle Reference"/>
    <w:basedOn w:val="DefaultParagraphFont"/>
    <w:uiPriority w:val="99"/>
    <w:qFormat/>
    <w:rsid w:val="00930973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930973"/>
    <w:rPr>
      <w:b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930973"/>
    <w:rPr>
      <w:b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930973"/>
    <w:pPr>
      <w:outlineLvl w:val="9"/>
    </w:pPr>
  </w:style>
  <w:style w:type="paragraph" w:styleId="NormalWeb">
    <w:name w:val="Normal (Web)"/>
    <w:basedOn w:val="Normal"/>
    <w:uiPriority w:val="99"/>
    <w:rsid w:val="006273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31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18FD"/>
    <w:rPr>
      <w:rFonts w:ascii="Tahoma" w:hAnsi="Tahoma"/>
      <w:sz w:val="16"/>
    </w:rPr>
  </w:style>
  <w:style w:type="character" w:styleId="Hyperlink">
    <w:name w:val="Hyperlink"/>
    <w:basedOn w:val="DefaultParagraphFont"/>
    <w:uiPriority w:val="99"/>
    <w:rsid w:val="001B13F3"/>
    <w:rPr>
      <w:rFonts w:cs="Times New Roman"/>
      <w:color w:val="0000FF"/>
      <w:u w:val="single"/>
    </w:rPr>
  </w:style>
  <w:style w:type="character" w:customStyle="1" w:styleId="c0">
    <w:name w:val="c0"/>
    <w:basedOn w:val="DefaultParagraphFont"/>
    <w:uiPriority w:val="99"/>
    <w:rsid w:val="00DB49A5"/>
    <w:rPr>
      <w:rFonts w:cs="Times New Roman"/>
    </w:rPr>
  </w:style>
  <w:style w:type="paragraph" w:customStyle="1" w:styleId="c6">
    <w:name w:val="c6"/>
    <w:basedOn w:val="Normal"/>
    <w:uiPriority w:val="99"/>
    <w:rsid w:val="00DB49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1">
    <w:name w:val="c31"/>
    <w:basedOn w:val="DefaultParagraphFont"/>
    <w:uiPriority w:val="99"/>
    <w:rsid w:val="00DB49A5"/>
    <w:rPr>
      <w:rFonts w:cs="Times New Roman"/>
    </w:rPr>
  </w:style>
  <w:style w:type="character" w:customStyle="1" w:styleId="c9">
    <w:name w:val="c9"/>
    <w:basedOn w:val="DefaultParagraphFont"/>
    <w:uiPriority w:val="99"/>
    <w:rsid w:val="00DB49A5"/>
    <w:rPr>
      <w:rFonts w:cs="Times New Roman"/>
    </w:rPr>
  </w:style>
  <w:style w:type="paragraph" w:customStyle="1" w:styleId="c13">
    <w:name w:val="c13"/>
    <w:basedOn w:val="Normal"/>
    <w:uiPriority w:val="99"/>
    <w:rsid w:val="00DB49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DB49A5"/>
    <w:rPr>
      <w:rFonts w:cs="Times New Roman"/>
    </w:rPr>
  </w:style>
  <w:style w:type="character" w:customStyle="1" w:styleId="c7">
    <w:name w:val="c7"/>
    <w:basedOn w:val="DefaultParagraphFont"/>
    <w:uiPriority w:val="99"/>
    <w:rsid w:val="00DB49A5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070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7071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070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70714"/>
    <w:rPr>
      <w:rFonts w:cs="Times New Roman"/>
    </w:rPr>
  </w:style>
  <w:style w:type="table" w:styleId="TableGrid">
    <w:name w:val="Table Grid"/>
    <w:basedOn w:val="TableNormal"/>
    <w:uiPriority w:val="99"/>
    <w:rsid w:val="0007071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60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493</TotalTime>
  <Pages>8</Pages>
  <Words>1310</Words>
  <Characters>7470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Юзеева</dc:creator>
  <cp:keywords/>
  <dc:description/>
  <cp:lastModifiedBy>школа</cp:lastModifiedBy>
  <cp:revision>9</cp:revision>
  <cp:lastPrinted>2014-03-21T09:29:00Z</cp:lastPrinted>
  <dcterms:created xsi:type="dcterms:W3CDTF">2014-03-10T08:39:00Z</dcterms:created>
  <dcterms:modified xsi:type="dcterms:W3CDTF">2014-03-21T09:30:00Z</dcterms:modified>
</cp:coreProperties>
</file>