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C9F38F" w14:textId="58448EC9" w:rsidR="00867DD5" w:rsidRPr="00867DD5" w:rsidRDefault="00813957" w:rsidP="00813957">
      <w:pPr>
        <w:pStyle w:val="Textbody"/>
        <w:ind w:left="-851"/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Тест по разделу</w:t>
      </w:r>
      <w:r w:rsidR="00867DD5" w:rsidRPr="00867DD5">
        <w:rPr>
          <w:rFonts w:ascii="Arial" w:hAnsi="Arial"/>
          <w:b/>
          <w:color w:val="000000"/>
        </w:rPr>
        <w:t xml:space="preserve"> «Собирай по ягодке – наберёшь кузовок»</w:t>
      </w:r>
    </w:p>
    <w:p w14:paraId="0D91B60E" w14:textId="7AE3C599" w:rsidR="00867DD5" w:rsidRPr="004A19CF" w:rsidRDefault="004A19CF" w:rsidP="00813957">
      <w:pPr>
        <w:pStyle w:val="Textbody"/>
        <w:ind w:left="-851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</w:rPr>
        <w:t>1. И</w:t>
      </w:r>
      <w:r w:rsidR="00867DD5" w:rsidRPr="004A19CF">
        <w:rPr>
          <w:rFonts w:ascii="Arial" w:hAnsi="Arial"/>
          <w:b/>
          <w:color w:val="000000"/>
        </w:rPr>
        <w:t xml:space="preserve">з какого произведения эти предметы: </w:t>
      </w:r>
      <w:r w:rsidR="00867DD5" w:rsidRPr="004A19CF">
        <w:rPr>
          <w:rFonts w:ascii="Arial" w:hAnsi="Arial"/>
          <w:b/>
          <w:color w:val="000000"/>
          <w:sz w:val="22"/>
          <w:szCs w:val="22"/>
        </w:rPr>
        <w:t>КИСТИ, КРАСКИ, ДЕРЕВЯННЫЕ ДОЩЕЧКИ.</w:t>
      </w:r>
    </w:p>
    <w:p w14:paraId="2A01E95D" w14:textId="77777777" w:rsidR="00867DD5" w:rsidRPr="00867DD5" w:rsidRDefault="00867DD5" w:rsidP="00813957">
      <w:pPr>
        <w:pStyle w:val="Textbody"/>
        <w:ind w:left="-851"/>
        <w:rPr>
          <w:rFonts w:ascii="Arial" w:hAnsi="Arial"/>
          <w:color w:val="000000"/>
        </w:rPr>
      </w:pPr>
      <w:r w:rsidRPr="00867DD5">
        <w:rPr>
          <w:rFonts w:ascii="Arial" w:hAnsi="Arial"/>
          <w:color w:val="000000"/>
        </w:rPr>
        <w:t>А) Б. В. Шергин «Собирай по ягодке – наберёшь кузовок»</w:t>
      </w:r>
    </w:p>
    <w:p w14:paraId="26626A0E" w14:textId="77777777" w:rsidR="00867DD5" w:rsidRPr="00867DD5" w:rsidRDefault="00867DD5" w:rsidP="00813957">
      <w:pPr>
        <w:pStyle w:val="Textbody"/>
        <w:ind w:left="-851"/>
        <w:rPr>
          <w:rFonts w:ascii="Arial" w:hAnsi="Arial"/>
          <w:color w:val="000000"/>
        </w:rPr>
      </w:pPr>
      <w:r w:rsidRPr="00867DD5">
        <w:rPr>
          <w:rFonts w:ascii="Arial" w:hAnsi="Arial"/>
          <w:color w:val="000000"/>
        </w:rPr>
        <w:t>Б) А. П. Платонов «Цветок на земле»</w:t>
      </w:r>
    </w:p>
    <w:p w14:paraId="288B69B0" w14:textId="77777777" w:rsidR="00867DD5" w:rsidRPr="00867DD5" w:rsidRDefault="00867DD5" w:rsidP="00813957">
      <w:pPr>
        <w:pStyle w:val="Textbody"/>
        <w:ind w:left="-851"/>
        <w:rPr>
          <w:rFonts w:ascii="Arial" w:hAnsi="Arial"/>
          <w:color w:val="000000"/>
        </w:rPr>
      </w:pPr>
      <w:r w:rsidRPr="00867DD5">
        <w:rPr>
          <w:rFonts w:ascii="Arial" w:hAnsi="Arial"/>
          <w:color w:val="000000"/>
        </w:rPr>
        <w:t>В) А. П. Платонов «Ещё мама»</w:t>
      </w:r>
    </w:p>
    <w:p w14:paraId="07624D2C" w14:textId="77777777" w:rsidR="00867DD5" w:rsidRPr="00867DD5" w:rsidRDefault="00867DD5" w:rsidP="00813957">
      <w:pPr>
        <w:pStyle w:val="Textbody"/>
        <w:ind w:left="-851"/>
        <w:rPr>
          <w:rFonts w:ascii="Arial" w:hAnsi="Arial"/>
          <w:color w:val="000000"/>
        </w:rPr>
      </w:pPr>
      <w:r w:rsidRPr="00867DD5">
        <w:rPr>
          <w:rFonts w:ascii="Arial" w:hAnsi="Arial"/>
          <w:color w:val="000000"/>
        </w:rPr>
        <w:t>Г) М. М. Зощенко «Золотые слова»</w:t>
      </w:r>
    </w:p>
    <w:p w14:paraId="6137485B" w14:textId="63A12F01" w:rsidR="00867DD5" w:rsidRPr="004A19CF" w:rsidRDefault="004A19CF" w:rsidP="00813957">
      <w:pPr>
        <w:pStyle w:val="Textbody"/>
        <w:ind w:left="-851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2. И</w:t>
      </w:r>
      <w:r w:rsidR="00867DD5" w:rsidRPr="004A19CF">
        <w:rPr>
          <w:rFonts w:ascii="Arial" w:hAnsi="Arial"/>
          <w:b/>
          <w:color w:val="000000"/>
        </w:rPr>
        <w:t xml:space="preserve">з какого произведения эти предметы: </w:t>
      </w:r>
      <w:r w:rsidR="00867DD5" w:rsidRPr="004A19CF">
        <w:rPr>
          <w:rFonts w:ascii="Arial" w:hAnsi="Arial"/>
          <w:b/>
          <w:color w:val="000000"/>
          <w:sz w:val="22"/>
          <w:szCs w:val="22"/>
        </w:rPr>
        <w:t xml:space="preserve">СТАКАН С </w:t>
      </w:r>
      <w:r w:rsidR="00813957" w:rsidRPr="004A19CF">
        <w:rPr>
          <w:rFonts w:ascii="Arial" w:hAnsi="Arial"/>
          <w:b/>
          <w:color w:val="000000"/>
          <w:sz w:val="22"/>
          <w:szCs w:val="22"/>
        </w:rPr>
        <w:t xml:space="preserve"> </w:t>
      </w:r>
      <w:r w:rsidR="00867DD5" w:rsidRPr="004A19CF">
        <w:rPr>
          <w:rFonts w:ascii="Arial" w:hAnsi="Arial"/>
          <w:b/>
          <w:color w:val="000000"/>
          <w:sz w:val="22"/>
          <w:szCs w:val="22"/>
        </w:rPr>
        <w:t>ЛОЖКОЙ.</w:t>
      </w:r>
    </w:p>
    <w:p w14:paraId="20DFADD1" w14:textId="77777777" w:rsidR="00867DD5" w:rsidRPr="00867DD5" w:rsidRDefault="00867DD5" w:rsidP="00813957">
      <w:pPr>
        <w:pStyle w:val="Textbody"/>
        <w:ind w:left="-851"/>
        <w:rPr>
          <w:rFonts w:ascii="Arial" w:hAnsi="Arial"/>
          <w:color w:val="000000"/>
        </w:rPr>
      </w:pPr>
      <w:r w:rsidRPr="00867DD5">
        <w:rPr>
          <w:rFonts w:ascii="Arial" w:hAnsi="Arial"/>
          <w:color w:val="000000"/>
        </w:rPr>
        <w:t>А) Б. В. Шергин «Собирай по ягодке – наберёшь кузовок»</w:t>
      </w:r>
    </w:p>
    <w:p w14:paraId="401BEDD6" w14:textId="77777777" w:rsidR="00867DD5" w:rsidRPr="00867DD5" w:rsidRDefault="00867DD5" w:rsidP="00813957">
      <w:pPr>
        <w:pStyle w:val="Textbody"/>
        <w:ind w:left="-851"/>
        <w:rPr>
          <w:rFonts w:ascii="Arial" w:hAnsi="Arial"/>
          <w:color w:val="000000"/>
        </w:rPr>
      </w:pPr>
      <w:r w:rsidRPr="00867DD5">
        <w:rPr>
          <w:rFonts w:ascii="Arial" w:hAnsi="Arial"/>
          <w:color w:val="000000"/>
        </w:rPr>
        <w:t>Б) А. П. Платонов «Цветок на земле»</w:t>
      </w:r>
    </w:p>
    <w:p w14:paraId="0A800C74" w14:textId="77777777" w:rsidR="00867DD5" w:rsidRPr="00867DD5" w:rsidRDefault="00867DD5" w:rsidP="00813957">
      <w:pPr>
        <w:pStyle w:val="Textbody"/>
        <w:ind w:left="-851"/>
        <w:rPr>
          <w:rFonts w:ascii="Arial" w:hAnsi="Arial"/>
          <w:color w:val="000000"/>
        </w:rPr>
      </w:pPr>
      <w:r w:rsidRPr="00867DD5">
        <w:rPr>
          <w:rFonts w:ascii="Arial" w:hAnsi="Arial"/>
          <w:color w:val="000000"/>
        </w:rPr>
        <w:t>В) А. П. Платонов «Ещё мама»</w:t>
      </w:r>
    </w:p>
    <w:p w14:paraId="6D6A6C38" w14:textId="77777777" w:rsidR="00867DD5" w:rsidRPr="00867DD5" w:rsidRDefault="00867DD5" w:rsidP="00813957">
      <w:pPr>
        <w:pStyle w:val="Textbody"/>
        <w:ind w:left="-851"/>
        <w:rPr>
          <w:rFonts w:ascii="Arial" w:hAnsi="Arial"/>
          <w:color w:val="000000"/>
        </w:rPr>
      </w:pPr>
      <w:r w:rsidRPr="00867DD5">
        <w:rPr>
          <w:rFonts w:ascii="Arial" w:hAnsi="Arial"/>
          <w:color w:val="000000"/>
        </w:rPr>
        <w:t>Г) М. М. Зощенко «Золотые слова»</w:t>
      </w:r>
    </w:p>
    <w:p w14:paraId="360A244B" w14:textId="25166309" w:rsidR="00867DD5" w:rsidRPr="004A19CF" w:rsidRDefault="005F3B8A" w:rsidP="00813957">
      <w:pPr>
        <w:pStyle w:val="Textbody"/>
        <w:ind w:left="-851"/>
        <w:rPr>
          <w:rFonts w:ascii="Arial" w:hAnsi="Arial"/>
          <w:b/>
          <w:color w:val="000000"/>
          <w:sz w:val="22"/>
          <w:szCs w:val="22"/>
        </w:rPr>
      </w:pPr>
      <w:r w:rsidRPr="004A19CF">
        <w:rPr>
          <w:rFonts w:ascii="Arial" w:hAnsi="Arial"/>
          <w:b/>
          <w:color w:val="000000"/>
        </w:rPr>
        <w:t>3</w:t>
      </w:r>
      <w:r w:rsidR="004A19CF">
        <w:rPr>
          <w:rFonts w:ascii="Arial" w:hAnsi="Arial"/>
          <w:b/>
          <w:color w:val="000000"/>
        </w:rPr>
        <w:t>. И</w:t>
      </w:r>
      <w:r w:rsidR="00867DD5" w:rsidRPr="004A19CF">
        <w:rPr>
          <w:rFonts w:ascii="Arial" w:hAnsi="Arial"/>
          <w:b/>
          <w:color w:val="000000"/>
        </w:rPr>
        <w:t xml:space="preserve">з какого произведения эти предметы: </w:t>
      </w:r>
      <w:r w:rsidR="00867DD5" w:rsidRPr="004A19CF">
        <w:rPr>
          <w:rFonts w:ascii="Arial" w:hAnsi="Arial"/>
          <w:b/>
          <w:color w:val="000000"/>
          <w:sz w:val="22"/>
          <w:szCs w:val="22"/>
        </w:rPr>
        <w:t>ХЛЕБ, ФОНАРЬ, УВЕЛИЧИТЕЛЬНОЕ СТЕКЛО.</w:t>
      </w:r>
    </w:p>
    <w:p w14:paraId="3E1F24B7" w14:textId="77777777" w:rsidR="00867DD5" w:rsidRPr="00867DD5" w:rsidRDefault="00867DD5" w:rsidP="00813957">
      <w:pPr>
        <w:pStyle w:val="Textbody"/>
        <w:ind w:left="-851"/>
        <w:rPr>
          <w:rFonts w:ascii="Arial" w:hAnsi="Arial"/>
          <w:color w:val="000000"/>
        </w:rPr>
      </w:pPr>
      <w:r w:rsidRPr="00867DD5">
        <w:rPr>
          <w:rFonts w:ascii="Arial" w:hAnsi="Arial"/>
          <w:color w:val="000000"/>
        </w:rPr>
        <w:t>А) Б. В. Шергин «Собирай по ягодке – наберёшь кузовок»</w:t>
      </w:r>
    </w:p>
    <w:p w14:paraId="4BD067A8" w14:textId="77777777" w:rsidR="00867DD5" w:rsidRPr="00867DD5" w:rsidRDefault="00867DD5" w:rsidP="00813957">
      <w:pPr>
        <w:pStyle w:val="Textbody"/>
        <w:ind w:left="-851"/>
        <w:rPr>
          <w:rFonts w:ascii="Arial" w:hAnsi="Arial"/>
          <w:color w:val="000000"/>
        </w:rPr>
      </w:pPr>
      <w:r w:rsidRPr="00867DD5">
        <w:rPr>
          <w:rFonts w:ascii="Arial" w:hAnsi="Arial"/>
          <w:color w:val="000000"/>
        </w:rPr>
        <w:t>Б) М. М. Зощенко «Золотые слова»</w:t>
      </w:r>
    </w:p>
    <w:p w14:paraId="15257672" w14:textId="77777777" w:rsidR="00867DD5" w:rsidRPr="00867DD5" w:rsidRDefault="00867DD5" w:rsidP="00813957">
      <w:pPr>
        <w:pStyle w:val="Textbody"/>
        <w:ind w:left="-851"/>
        <w:rPr>
          <w:rFonts w:ascii="Arial" w:hAnsi="Arial"/>
          <w:color w:val="000000"/>
        </w:rPr>
      </w:pPr>
      <w:r w:rsidRPr="00867DD5">
        <w:rPr>
          <w:rFonts w:ascii="Arial" w:hAnsi="Arial"/>
          <w:color w:val="000000"/>
        </w:rPr>
        <w:t>В) М. М. Зощенко «Великие путешественники»</w:t>
      </w:r>
    </w:p>
    <w:p w14:paraId="593DA1CB" w14:textId="77777777" w:rsidR="00867DD5" w:rsidRPr="00867DD5" w:rsidRDefault="00867DD5" w:rsidP="00813957">
      <w:pPr>
        <w:pStyle w:val="Textbody"/>
        <w:ind w:left="-851"/>
        <w:rPr>
          <w:rFonts w:ascii="Arial" w:hAnsi="Arial"/>
          <w:color w:val="000000"/>
        </w:rPr>
      </w:pPr>
      <w:r w:rsidRPr="00867DD5">
        <w:rPr>
          <w:rFonts w:ascii="Arial" w:hAnsi="Arial"/>
          <w:color w:val="000000"/>
        </w:rPr>
        <w:t>Г) Н. Н. Носов «Федина задача»</w:t>
      </w:r>
    </w:p>
    <w:p w14:paraId="560604CE" w14:textId="2627C514" w:rsidR="00867DD5" w:rsidRPr="004A19CF" w:rsidRDefault="005F3B8A" w:rsidP="00813957">
      <w:pPr>
        <w:pStyle w:val="Textbody"/>
        <w:ind w:left="-851"/>
        <w:rPr>
          <w:rFonts w:ascii="Arial" w:hAnsi="Arial"/>
          <w:b/>
          <w:color w:val="000000"/>
        </w:rPr>
      </w:pPr>
      <w:r w:rsidRPr="004A19CF">
        <w:rPr>
          <w:rFonts w:ascii="Arial" w:hAnsi="Arial"/>
          <w:b/>
          <w:color w:val="000000"/>
        </w:rPr>
        <w:t>4</w:t>
      </w:r>
      <w:r w:rsidR="00867DD5" w:rsidRPr="004A19CF">
        <w:rPr>
          <w:rFonts w:ascii="Arial" w:hAnsi="Arial"/>
          <w:b/>
          <w:color w:val="000000"/>
        </w:rPr>
        <w:t>. Какого героя нет в рассказах Н. Н. Носова?</w:t>
      </w:r>
    </w:p>
    <w:p w14:paraId="3FF32AA7" w14:textId="77777777" w:rsidR="00867DD5" w:rsidRPr="00867DD5" w:rsidRDefault="00867DD5" w:rsidP="00813957">
      <w:pPr>
        <w:pStyle w:val="Textbody"/>
        <w:ind w:left="-851"/>
        <w:rPr>
          <w:rFonts w:ascii="Arial" w:hAnsi="Arial"/>
          <w:color w:val="000000"/>
        </w:rPr>
      </w:pPr>
      <w:r w:rsidRPr="00867DD5">
        <w:rPr>
          <w:rFonts w:ascii="Arial" w:hAnsi="Arial"/>
          <w:color w:val="000000"/>
        </w:rPr>
        <w:t>А) Федя</w:t>
      </w:r>
    </w:p>
    <w:p w14:paraId="6EB81E02" w14:textId="77777777" w:rsidR="00867DD5" w:rsidRPr="00867DD5" w:rsidRDefault="00867DD5" w:rsidP="00813957">
      <w:pPr>
        <w:pStyle w:val="Textbody"/>
        <w:ind w:left="-851"/>
        <w:rPr>
          <w:rFonts w:ascii="Arial" w:hAnsi="Arial"/>
          <w:color w:val="000000"/>
        </w:rPr>
      </w:pPr>
      <w:r w:rsidRPr="00867DD5">
        <w:rPr>
          <w:rFonts w:ascii="Arial" w:hAnsi="Arial"/>
          <w:color w:val="000000"/>
        </w:rPr>
        <w:t>Б) Мишка</w:t>
      </w:r>
    </w:p>
    <w:p w14:paraId="28642EA9" w14:textId="77777777" w:rsidR="00867DD5" w:rsidRPr="00867DD5" w:rsidRDefault="00867DD5" w:rsidP="00813957">
      <w:pPr>
        <w:pStyle w:val="Textbody"/>
        <w:ind w:left="-851"/>
        <w:rPr>
          <w:rFonts w:ascii="Arial" w:hAnsi="Arial"/>
          <w:color w:val="000000"/>
        </w:rPr>
      </w:pPr>
      <w:r w:rsidRPr="00867DD5">
        <w:rPr>
          <w:rFonts w:ascii="Arial" w:hAnsi="Arial"/>
          <w:color w:val="000000"/>
        </w:rPr>
        <w:t>В) Гриша</w:t>
      </w:r>
    </w:p>
    <w:p w14:paraId="265ECDA8" w14:textId="1163BCA8" w:rsidR="00867DD5" w:rsidRPr="004A19CF" w:rsidRDefault="005F3B8A" w:rsidP="00813957">
      <w:pPr>
        <w:pStyle w:val="Textbody"/>
        <w:ind w:left="-851"/>
        <w:rPr>
          <w:rFonts w:ascii="Arial" w:hAnsi="Arial"/>
          <w:b/>
          <w:color w:val="000000"/>
        </w:rPr>
      </w:pPr>
      <w:r w:rsidRPr="004A19CF">
        <w:rPr>
          <w:rFonts w:ascii="Arial" w:hAnsi="Arial"/>
          <w:b/>
          <w:color w:val="000000"/>
        </w:rPr>
        <w:t>5</w:t>
      </w:r>
      <w:r w:rsidR="00867DD5" w:rsidRPr="004A19CF">
        <w:rPr>
          <w:rFonts w:ascii="Arial" w:hAnsi="Arial"/>
          <w:b/>
          <w:color w:val="000000"/>
        </w:rPr>
        <w:t>. О чём не упоминалось в задаче из рассказа Н. Н. Носова «Федина задача»?</w:t>
      </w:r>
    </w:p>
    <w:p w14:paraId="1E046BB8" w14:textId="77777777" w:rsidR="00867DD5" w:rsidRPr="00867DD5" w:rsidRDefault="00867DD5" w:rsidP="00813957">
      <w:pPr>
        <w:pStyle w:val="Textbody"/>
        <w:ind w:left="-851"/>
        <w:rPr>
          <w:rFonts w:ascii="Arial" w:hAnsi="Arial"/>
          <w:color w:val="000000"/>
        </w:rPr>
      </w:pPr>
      <w:r w:rsidRPr="00867DD5">
        <w:rPr>
          <w:rFonts w:ascii="Arial" w:hAnsi="Arial"/>
          <w:color w:val="000000"/>
        </w:rPr>
        <w:t>А) рожь</w:t>
      </w:r>
    </w:p>
    <w:p w14:paraId="2AA52279" w14:textId="77777777" w:rsidR="00867DD5" w:rsidRPr="00867DD5" w:rsidRDefault="00867DD5" w:rsidP="00813957">
      <w:pPr>
        <w:pStyle w:val="Textbody"/>
        <w:ind w:left="-851"/>
        <w:rPr>
          <w:rFonts w:ascii="Arial" w:hAnsi="Arial"/>
          <w:color w:val="000000"/>
        </w:rPr>
      </w:pPr>
      <w:r w:rsidRPr="00867DD5">
        <w:rPr>
          <w:rFonts w:ascii="Arial" w:hAnsi="Arial"/>
          <w:color w:val="000000"/>
        </w:rPr>
        <w:t>Б) пшеница</w:t>
      </w:r>
    </w:p>
    <w:p w14:paraId="1C285161" w14:textId="77777777" w:rsidR="00867DD5" w:rsidRPr="00867DD5" w:rsidRDefault="00867DD5" w:rsidP="00813957">
      <w:pPr>
        <w:pStyle w:val="Textbody"/>
        <w:ind w:left="-851"/>
        <w:rPr>
          <w:rFonts w:ascii="Arial" w:hAnsi="Arial"/>
          <w:color w:val="000000"/>
        </w:rPr>
      </w:pPr>
      <w:r w:rsidRPr="00867DD5">
        <w:rPr>
          <w:rFonts w:ascii="Arial" w:hAnsi="Arial"/>
          <w:color w:val="000000"/>
        </w:rPr>
        <w:t>В) мука</w:t>
      </w:r>
    </w:p>
    <w:p w14:paraId="51C6AC69" w14:textId="23153639" w:rsidR="00867DD5" w:rsidRPr="004A19CF" w:rsidRDefault="005F3B8A" w:rsidP="00813957">
      <w:pPr>
        <w:pStyle w:val="Textbody"/>
        <w:ind w:left="-851"/>
        <w:rPr>
          <w:rFonts w:ascii="Arial" w:hAnsi="Arial"/>
          <w:b/>
          <w:color w:val="000000"/>
        </w:rPr>
      </w:pPr>
      <w:r w:rsidRPr="004A19CF">
        <w:rPr>
          <w:rFonts w:ascii="Arial" w:hAnsi="Arial"/>
          <w:b/>
          <w:color w:val="000000"/>
        </w:rPr>
        <w:t>6</w:t>
      </w:r>
      <w:r w:rsidR="00867DD5" w:rsidRPr="004A19CF">
        <w:rPr>
          <w:rFonts w:ascii="Arial" w:hAnsi="Arial"/>
          <w:b/>
          <w:color w:val="000000"/>
        </w:rPr>
        <w:t xml:space="preserve">. Кто </w:t>
      </w:r>
      <w:r w:rsidR="00867DD5" w:rsidRPr="004A19CF">
        <w:rPr>
          <w:rFonts w:ascii="Arial" w:hAnsi="Arial"/>
          <w:b/>
          <w:color w:val="000000"/>
          <w:u w:val="single"/>
        </w:rPr>
        <w:t>не родственник</w:t>
      </w:r>
      <w:r w:rsidR="00867DD5" w:rsidRPr="004A19CF">
        <w:rPr>
          <w:rFonts w:ascii="Arial" w:hAnsi="Arial"/>
          <w:b/>
          <w:color w:val="000000"/>
        </w:rPr>
        <w:t xml:space="preserve"> в рассказе М. М. Зощенко «Великие путешественники»</w:t>
      </w:r>
    </w:p>
    <w:p w14:paraId="4DD11E7F" w14:textId="77777777" w:rsidR="00867DD5" w:rsidRPr="00867DD5" w:rsidRDefault="00867DD5" w:rsidP="00813957">
      <w:pPr>
        <w:pStyle w:val="Textbody"/>
        <w:ind w:left="-851"/>
        <w:rPr>
          <w:rFonts w:ascii="Arial" w:hAnsi="Arial"/>
          <w:color w:val="000000"/>
        </w:rPr>
      </w:pPr>
      <w:r w:rsidRPr="00867DD5">
        <w:rPr>
          <w:rFonts w:ascii="Arial" w:hAnsi="Arial"/>
          <w:color w:val="000000"/>
        </w:rPr>
        <w:t>А) Стёпка</w:t>
      </w:r>
    </w:p>
    <w:p w14:paraId="6A8BCC9E" w14:textId="77777777" w:rsidR="00867DD5" w:rsidRPr="00867DD5" w:rsidRDefault="00867DD5" w:rsidP="00813957">
      <w:pPr>
        <w:pStyle w:val="Textbody"/>
        <w:ind w:left="-851"/>
        <w:rPr>
          <w:rFonts w:ascii="Arial" w:hAnsi="Arial"/>
          <w:color w:val="000000"/>
        </w:rPr>
      </w:pPr>
      <w:r w:rsidRPr="00867DD5">
        <w:rPr>
          <w:rFonts w:ascii="Arial" w:hAnsi="Arial"/>
          <w:color w:val="000000"/>
        </w:rPr>
        <w:t>Б) Лёля</w:t>
      </w:r>
    </w:p>
    <w:p w14:paraId="1035CB7A" w14:textId="77777777" w:rsidR="00867DD5" w:rsidRDefault="00867DD5" w:rsidP="00813957">
      <w:pPr>
        <w:pStyle w:val="Textbody"/>
        <w:ind w:left="-851"/>
        <w:rPr>
          <w:rFonts w:ascii="Arial" w:hAnsi="Arial"/>
          <w:color w:val="000000"/>
          <w:lang w:val="en-US"/>
        </w:rPr>
      </w:pPr>
      <w:r w:rsidRPr="00867DD5">
        <w:rPr>
          <w:rFonts w:ascii="Arial" w:hAnsi="Arial"/>
          <w:color w:val="000000"/>
        </w:rPr>
        <w:t>В) Минька</w:t>
      </w:r>
    </w:p>
    <w:p w14:paraId="7FCDDE34" w14:textId="211836F0" w:rsidR="005F3B8A" w:rsidRPr="004A19CF" w:rsidRDefault="005F3B8A" w:rsidP="00813957">
      <w:pPr>
        <w:pStyle w:val="Textbody"/>
        <w:ind w:left="-851"/>
        <w:rPr>
          <w:rFonts w:ascii="Arial" w:hAnsi="Arial"/>
          <w:b/>
          <w:color w:val="000000"/>
        </w:rPr>
      </w:pPr>
      <w:r w:rsidRPr="004A19CF">
        <w:rPr>
          <w:rFonts w:ascii="Arial" w:hAnsi="Arial"/>
          <w:b/>
          <w:color w:val="000000"/>
        </w:rPr>
        <w:t>7.Соедини линиями автора с названием произведения.</w:t>
      </w:r>
    </w:p>
    <w:p w14:paraId="39004A3D" w14:textId="225CB96B" w:rsidR="005F3B8A" w:rsidRDefault="00813957" w:rsidP="00813957">
      <w:pPr>
        <w:pStyle w:val="Textbody"/>
        <w:ind w:left="-851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А)  </w:t>
      </w:r>
      <w:proofErr w:type="spellStart"/>
      <w:r w:rsidR="005F3B8A">
        <w:rPr>
          <w:rFonts w:ascii="Arial" w:hAnsi="Arial"/>
          <w:color w:val="000000"/>
        </w:rPr>
        <w:t>Н.Н.Носов</w:t>
      </w:r>
      <w:proofErr w:type="spellEnd"/>
      <w:r w:rsidR="005F3B8A">
        <w:rPr>
          <w:rFonts w:ascii="Arial" w:hAnsi="Arial"/>
          <w:color w:val="000000"/>
        </w:rPr>
        <w:t xml:space="preserve">                    </w:t>
      </w:r>
      <w:r>
        <w:rPr>
          <w:rFonts w:ascii="Arial" w:hAnsi="Arial"/>
          <w:color w:val="000000"/>
        </w:rPr>
        <w:t xml:space="preserve">                               «</w:t>
      </w:r>
      <w:r w:rsidR="005F3B8A">
        <w:rPr>
          <w:rFonts w:ascii="Arial" w:hAnsi="Arial"/>
          <w:color w:val="000000"/>
        </w:rPr>
        <w:t xml:space="preserve">  Друг детства</w:t>
      </w:r>
      <w:r>
        <w:rPr>
          <w:rFonts w:ascii="Arial" w:hAnsi="Arial"/>
          <w:color w:val="000000"/>
        </w:rPr>
        <w:t>».</w:t>
      </w:r>
    </w:p>
    <w:p w14:paraId="2C3DB23D" w14:textId="5A421323" w:rsidR="005F3B8A" w:rsidRDefault="00813957" w:rsidP="00813957">
      <w:pPr>
        <w:pStyle w:val="Textbody"/>
        <w:ind w:left="-851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Б)  </w:t>
      </w:r>
      <w:proofErr w:type="spellStart"/>
      <w:r w:rsidR="005F3B8A">
        <w:rPr>
          <w:rFonts w:ascii="Arial" w:hAnsi="Arial"/>
          <w:color w:val="000000"/>
        </w:rPr>
        <w:t>Б.В.Шергин</w:t>
      </w:r>
      <w:proofErr w:type="spellEnd"/>
      <w:r w:rsidR="005F3B8A">
        <w:rPr>
          <w:rFonts w:ascii="Arial" w:hAnsi="Arial"/>
          <w:color w:val="000000"/>
        </w:rPr>
        <w:t xml:space="preserve">                    </w:t>
      </w:r>
      <w:r>
        <w:rPr>
          <w:rFonts w:ascii="Arial" w:hAnsi="Arial"/>
          <w:color w:val="000000"/>
        </w:rPr>
        <w:t xml:space="preserve">                             « </w:t>
      </w:r>
      <w:r w:rsidR="005F3B8A">
        <w:rPr>
          <w:rFonts w:ascii="Arial" w:hAnsi="Arial"/>
          <w:color w:val="000000"/>
        </w:rPr>
        <w:t>Федина задача</w:t>
      </w:r>
      <w:r>
        <w:rPr>
          <w:rFonts w:ascii="Arial" w:hAnsi="Arial"/>
          <w:color w:val="000000"/>
        </w:rPr>
        <w:t>».</w:t>
      </w:r>
    </w:p>
    <w:p w14:paraId="55EB8F6C" w14:textId="597D3594" w:rsidR="005F3B8A" w:rsidRDefault="00813957" w:rsidP="00813957">
      <w:pPr>
        <w:pStyle w:val="Textbody"/>
        <w:ind w:left="-851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В)  </w:t>
      </w:r>
      <w:proofErr w:type="spellStart"/>
      <w:r w:rsidR="005F3B8A">
        <w:rPr>
          <w:rFonts w:ascii="Arial" w:hAnsi="Arial"/>
          <w:color w:val="000000"/>
        </w:rPr>
        <w:t>А.П.Платонов</w:t>
      </w:r>
      <w:proofErr w:type="spellEnd"/>
      <w:r w:rsidR="005F3B8A">
        <w:rPr>
          <w:rFonts w:ascii="Arial" w:hAnsi="Arial"/>
          <w:color w:val="000000"/>
        </w:rPr>
        <w:t xml:space="preserve">                </w:t>
      </w:r>
      <w:r>
        <w:rPr>
          <w:rFonts w:ascii="Arial" w:hAnsi="Arial"/>
          <w:color w:val="000000"/>
        </w:rPr>
        <w:t xml:space="preserve">                             «</w:t>
      </w:r>
      <w:r w:rsidR="005F3B8A">
        <w:rPr>
          <w:rFonts w:ascii="Arial" w:hAnsi="Arial"/>
          <w:color w:val="000000"/>
        </w:rPr>
        <w:t xml:space="preserve"> Собирай по ягодке – наберёшь кузовок</w:t>
      </w:r>
      <w:r>
        <w:rPr>
          <w:rFonts w:ascii="Arial" w:hAnsi="Arial"/>
          <w:color w:val="000000"/>
        </w:rPr>
        <w:t>».</w:t>
      </w:r>
    </w:p>
    <w:p w14:paraId="48EA0417" w14:textId="6D58FED0" w:rsidR="005F3B8A" w:rsidRDefault="00813957" w:rsidP="00813957">
      <w:pPr>
        <w:pStyle w:val="Textbody"/>
        <w:ind w:left="-851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Г)  </w:t>
      </w:r>
      <w:proofErr w:type="spellStart"/>
      <w:r w:rsidR="005F3B8A">
        <w:rPr>
          <w:rFonts w:ascii="Arial" w:hAnsi="Arial"/>
          <w:color w:val="000000"/>
        </w:rPr>
        <w:t>В.Ю.</w:t>
      </w:r>
      <w:proofErr w:type="gramStart"/>
      <w:r w:rsidR="005F3B8A">
        <w:rPr>
          <w:rFonts w:ascii="Arial" w:hAnsi="Arial"/>
          <w:color w:val="000000"/>
        </w:rPr>
        <w:t>Драгунский</w:t>
      </w:r>
      <w:proofErr w:type="spellEnd"/>
      <w:proofErr w:type="gramEnd"/>
      <w:r w:rsidR="005F3B8A">
        <w:rPr>
          <w:rFonts w:ascii="Arial" w:hAnsi="Arial"/>
          <w:color w:val="000000"/>
        </w:rPr>
        <w:t xml:space="preserve">              </w:t>
      </w:r>
      <w:r>
        <w:rPr>
          <w:rFonts w:ascii="Arial" w:hAnsi="Arial"/>
          <w:color w:val="000000"/>
        </w:rPr>
        <w:t xml:space="preserve">                            «  </w:t>
      </w:r>
      <w:r w:rsidR="005F3B8A">
        <w:rPr>
          <w:rFonts w:ascii="Arial" w:hAnsi="Arial"/>
          <w:color w:val="000000"/>
        </w:rPr>
        <w:t>Великие путешественники</w:t>
      </w:r>
      <w:r>
        <w:rPr>
          <w:rFonts w:ascii="Arial" w:hAnsi="Arial"/>
          <w:color w:val="000000"/>
        </w:rPr>
        <w:t>».</w:t>
      </w:r>
    </w:p>
    <w:p w14:paraId="54ABC8BC" w14:textId="42A36D57" w:rsidR="005F3B8A" w:rsidRDefault="00813957" w:rsidP="00813957">
      <w:pPr>
        <w:pStyle w:val="Textbody"/>
        <w:ind w:left="-851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Д)  </w:t>
      </w:r>
      <w:proofErr w:type="spellStart"/>
      <w:r w:rsidR="005F3B8A">
        <w:rPr>
          <w:rFonts w:ascii="Arial" w:hAnsi="Arial"/>
          <w:color w:val="000000"/>
        </w:rPr>
        <w:t>М.М.Зощенко</w:t>
      </w:r>
      <w:proofErr w:type="spellEnd"/>
      <w:r w:rsidR="005F3B8A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 xml:space="preserve">                                             « Цветок на земле».</w:t>
      </w:r>
    </w:p>
    <w:p w14:paraId="5A3D6FF1" w14:textId="544ABD8F" w:rsidR="004A19CF" w:rsidRPr="004A19CF" w:rsidRDefault="004A19CF" w:rsidP="004A19CF">
      <w:pPr>
        <w:pStyle w:val="Textbody"/>
        <w:spacing w:line="360" w:lineRule="auto"/>
        <w:ind w:left="-851"/>
        <w:rPr>
          <w:rFonts w:ascii="Arial" w:hAnsi="Arial"/>
          <w:bCs/>
          <w:color w:val="000000"/>
        </w:rPr>
      </w:pPr>
      <w:r w:rsidRPr="004A19CF">
        <w:rPr>
          <w:rFonts w:ascii="Arial" w:hAnsi="Arial"/>
          <w:b/>
          <w:bCs/>
          <w:color w:val="000000"/>
        </w:rPr>
        <w:t>8.Что сказал папин начальник родителям детей?</w:t>
      </w:r>
      <w:r w:rsidRPr="004A19CF">
        <w:rPr>
          <w:rFonts w:ascii="Arial" w:hAnsi="Arial"/>
          <w:bCs/>
          <w:color w:val="000000"/>
        </w:rPr>
        <w:t xml:space="preserve"> </w:t>
      </w:r>
      <w:r w:rsidRPr="004A19CF">
        <w:rPr>
          <w:rFonts w:ascii="Arial" w:hAnsi="Arial"/>
          <w:bCs/>
          <w:color w:val="000000"/>
        </w:rPr>
        <w:br/>
        <w:t>Вы плохо воспитываете ваших детей. Они мне … - всё время перебивают глупыми замечаниями.</w:t>
      </w:r>
    </w:p>
    <w:p w14:paraId="1CF5758A" w14:textId="77777777" w:rsidR="004A19CF" w:rsidRPr="004A19CF" w:rsidRDefault="004A19CF" w:rsidP="004A19CF">
      <w:pPr>
        <w:pStyle w:val="Textbody"/>
        <w:ind w:left="-851"/>
        <w:rPr>
          <w:rFonts w:ascii="Arial" w:hAnsi="Arial"/>
          <w:color w:val="000000"/>
        </w:rPr>
      </w:pPr>
      <w:r w:rsidRPr="004A19CF">
        <w:rPr>
          <w:rFonts w:ascii="Arial" w:hAnsi="Arial"/>
          <w:color w:val="000000"/>
        </w:rPr>
        <w:t>а) … буквально пикнуть не дают …</w:t>
      </w:r>
    </w:p>
    <w:p w14:paraId="0FAADE57" w14:textId="77777777" w:rsidR="004A19CF" w:rsidRPr="004A19CF" w:rsidRDefault="004A19CF" w:rsidP="004A19CF">
      <w:pPr>
        <w:pStyle w:val="Textbody"/>
        <w:ind w:left="-851"/>
        <w:rPr>
          <w:rFonts w:ascii="Arial" w:hAnsi="Arial"/>
          <w:color w:val="000000"/>
        </w:rPr>
      </w:pPr>
      <w:r w:rsidRPr="004A19CF">
        <w:rPr>
          <w:rFonts w:ascii="Arial" w:hAnsi="Arial"/>
          <w:color w:val="000000"/>
        </w:rPr>
        <w:t>б) … слова сказать не дают …</w:t>
      </w:r>
    </w:p>
    <w:p w14:paraId="292073B8" w14:textId="77777777" w:rsidR="004A19CF" w:rsidRPr="004A19CF" w:rsidRDefault="004A19CF" w:rsidP="004A19CF">
      <w:pPr>
        <w:pStyle w:val="Textbody"/>
        <w:ind w:left="-851"/>
        <w:rPr>
          <w:rFonts w:ascii="Arial" w:hAnsi="Arial"/>
          <w:color w:val="000000"/>
        </w:rPr>
      </w:pPr>
      <w:r w:rsidRPr="004A19CF">
        <w:rPr>
          <w:rFonts w:ascii="Arial" w:hAnsi="Arial"/>
          <w:color w:val="000000"/>
        </w:rPr>
        <w:t>в) … совсем говорить не дают …</w:t>
      </w:r>
      <w:bookmarkStart w:id="0" w:name="_GoBack"/>
      <w:bookmarkEnd w:id="0"/>
    </w:p>
    <w:p w14:paraId="5D041197" w14:textId="77777777" w:rsidR="004A19CF" w:rsidRPr="004A19CF" w:rsidRDefault="004A19CF" w:rsidP="004A19CF">
      <w:pPr>
        <w:pStyle w:val="Textbody"/>
        <w:ind w:left="-851"/>
        <w:rPr>
          <w:rFonts w:ascii="Arial" w:hAnsi="Arial"/>
          <w:color w:val="000000"/>
        </w:rPr>
      </w:pPr>
      <w:r w:rsidRPr="004A19CF">
        <w:rPr>
          <w:rFonts w:ascii="Arial" w:hAnsi="Arial"/>
          <w:color w:val="000000"/>
        </w:rPr>
        <w:t>г) … постоянно рот затыкают …</w:t>
      </w:r>
    </w:p>
    <w:p w14:paraId="3126A1E7" w14:textId="77777777" w:rsidR="004A19CF" w:rsidRPr="005F3B8A" w:rsidRDefault="004A19CF" w:rsidP="00813957">
      <w:pPr>
        <w:pStyle w:val="Textbody"/>
        <w:ind w:left="-851"/>
        <w:rPr>
          <w:rFonts w:ascii="Arial" w:hAnsi="Arial"/>
          <w:color w:val="000000"/>
        </w:rPr>
      </w:pPr>
    </w:p>
    <w:sectPr w:rsidR="004A19CF" w:rsidRPr="005F3B8A" w:rsidSect="004A19CF">
      <w:pgSz w:w="11906" w:h="16838"/>
      <w:pgMar w:top="426" w:right="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DD5"/>
    <w:rsid w:val="004A19CF"/>
    <w:rsid w:val="005F3B8A"/>
    <w:rsid w:val="00813957"/>
    <w:rsid w:val="00867DD5"/>
    <w:rsid w:val="00A7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52C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867DD5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Arial Unicode MS"/>
      <w:kern w:val="3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F3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867DD5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Arial Unicode MS"/>
      <w:kern w:val="3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F3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2013-04-30T04:58:00Z</dcterms:created>
  <dcterms:modified xsi:type="dcterms:W3CDTF">2013-04-30T05:29:00Z</dcterms:modified>
</cp:coreProperties>
</file>