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DAB" w:rsidRDefault="00A26DAB" w:rsidP="00B62E8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КАЗЁННОЕ УЧРЕЖДЕНИЕ ГОРОДА МОСКВЫ</w:t>
      </w:r>
    </w:p>
    <w:p w:rsidR="00A26DAB" w:rsidRDefault="00A26DAB" w:rsidP="00B62E8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ДОМ-ИНТЕРНАТ ДЛЯ УМСТВЕННО ОТСТАЛЫХ ДЕТЕЙ</w:t>
      </w:r>
    </w:p>
    <w:p w:rsidR="00A26DAB" w:rsidRDefault="00A26DAB" w:rsidP="00B62E8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«ЮЖНОЕ БУТОВО» ДЕПАРТАМЕНТА СОЦИАЛЬНОЙ ЗАЩИТЫ НАСЕЛЕНИЯ ГОРОДА МОСКВЫ</w:t>
      </w:r>
    </w:p>
    <w:p w:rsidR="00A26DAB" w:rsidRDefault="00A26DAB" w:rsidP="00B62E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6DAB" w:rsidRDefault="00A26DAB" w:rsidP="00B62E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6DAB" w:rsidRDefault="00A26DAB" w:rsidP="00B62E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6DAB" w:rsidRDefault="00A26DAB" w:rsidP="00B62E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6DAB" w:rsidRDefault="00A26DAB" w:rsidP="00B62E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6DAB" w:rsidRDefault="00A26DAB" w:rsidP="00B62E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6DAB" w:rsidRDefault="00A26DAB" w:rsidP="00B62E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6DAB" w:rsidRDefault="00A26DAB" w:rsidP="00B62E84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D9617D">
        <w:rPr>
          <w:rFonts w:ascii="Times New Roman" w:hAnsi="Times New Roman"/>
          <w:sz w:val="36"/>
          <w:szCs w:val="36"/>
        </w:rPr>
        <w:t>КОНСПЕКТ</w:t>
      </w:r>
    </w:p>
    <w:p w:rsidR="00A26DAB" w:rsidRDefault="00A26DAB" w:rsidP="00B62E84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A26DAB" w:rsidRDefault="00A26DAB" w:rsidP="00B62E84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A26DAB" w:rsidRDefault="00A26DAB" w:rsidP="00B62E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6DAB" w:rsidRDefault="00A26DAB" w:rsidP="00B62E8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КОРРЕКЦИОННО-РАЗВИВАЮЩЕГО ЗАНЯТИЯ ПО ЛЕПКЕ С ДЕТЬМИ МЛАДШЕГО ШКОЛЬНОГО ВОЗРАСТА С ВЫРАЖЕННОЙ СТЕПЕНЬЮ УМСТВЕННОЙ ОТСТАЛОСТИ</w:t>
      </w:r>
    </w:p>
    <w:p w:rsidR="00A26DAB" w:rsidRDefault="00A26DAB" w:rsidP="00B62E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6DAB" w:rsidRDefault="00A26DAB" w:rsidP="00B62E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6DAB" w:rsidRDefault="00A26DAB" w:rsidP="00B62E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6DAB" w:rsidRDefault="00A26DAB" w:rsidP="00B62E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«УКРАШЕНИЯ ДЛЯ ЁЛКИ»</w:t>
      </w:r>
    </w:p>
    <w:p w:rsidR="00A26DAB" w:rsidRDefault="00A26DAB" w:rsidP="00B62E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6DAB" w:rsidRDefault="00A26DAB" w:rsidP="00B62E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6DAB" w:rsidRDefault="00A26DAB" w:rsidP="00B62E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6DAB" w:rsidRDefault="00A26DAB" w:rsidP="00B62E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Дерюгина Лариса Ивановна</w:t>
      </w:r>
    </w:p>
    <w:p w:rsidR="00A26DAB" w:rsidRDefault="00A26DAB" w:rsidP="00B62E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26DAB" w:rsidRDefault="00A26DAB" w:rsidP="00B62E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26DAB" w:rsidRDefault="00A26DAB" w:rsidP="00B62E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26DAB" w:rsidRDefault="00A26DAB" w:rsidP="00B62E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26DAB" w:rsidRDefault="00A26DAB" w:rsidP="00B62E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26DAB" w:rsidRDefault="00A26DAB" w:rsidP="00B62E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26DAB" w:rsidRDefault="00A26DAB" w:rsidP="00B62E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26DAB" w:rsidRDefault="00A26DAB" w:rsidP="00B62E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26DAB" w:rsidRDefault="00A26DAB" w:rsidP="00B62E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26DAB" w:rsidRDefault="00A26DAB" w:rsidP="00B62E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26DAB" w:rsidRDefault="00A26DAB" w:rsidP="00B62E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26DAB" w:rsidRDefault="00A26DAB" w:rsidP="00B62E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26DAB" w:rsidRDefault="00A26DAB" w:rsidP="00B62E8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  <w:sectPr w:rsidR="00A26D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Москва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sz w:val="28"/>
            <w:szCs w:val="28"/>
          </w:rPr>
          <w:t>2013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A26DAB" w:rsidRDefault="00A26DAB" w:rsidP="00B62E8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76505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учить детей моделировать разные ёлочные игрушки из соленого теста.</w:t>
      </w:r>
    </w:p>
    <w:p w:rsidR="00A26DAB" w:rsidRDefault="00A26DAB" w:rsidP="00B62E8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26DAB" w:rsidRPr="00276505" w:rsidRDefault="00A26DAB" w:rsidP="00B62E8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276505">
        <w:rPr>
          <w:rFonts w:ascii="Times New Roman" w:hAnsi="Times New Roman"/>
          <w:b/>
          <w:sz w:val="28"/>
          <w:szCs w:val="28"/>
        </w:rPr>
        <w:t>Задачи:</w:t>
      </w:r>
    </w:p>
    <w:p w:rsidR="00A26DAB" w:rsidRDefault="00A26DAB" w:rsidP="00B62E8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76505">
        <w:rPr>
          <w:rFonts w:ascii="Times New Roman" w:hAnsi="Times New Roman"/>
          <w:b/>
          <w:i/>
          <w:sz w:val="28"/>
          <w:szCs w:val="28"/>
        </w:rPr>
        <w:t>Образовательные: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показать разнообразные формы игрушек: округлые (яблоко, мандарин, шар, печенье); конусообразные (шишка, морковка, сосулька); спиралевидные (улитка, крендель, бублик). Активизировать освоенные способы лепки и приемы оформления поделок: раскатывание округлых форм, соединение деталей, сплющивание, прищипывание, вдавливание, нанесение отпечатков. </w:t>
      </w:r>
    </w:p>
    <w:p w:rsidR="00A26DAB" w:rsidRDefault="00A26DAB" w:rsidP="00B62E8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76505">
        <w:rPr>
          <w:rFonts w:ascii="Times New Roman" w:hAnsi="Times New Roman"/>
          <w:b/>
          <w:i/>
          <w:sz w:val="28"/>
          <w:szCs w:val="28"/>
        </w:rPr>
        <w:t>Коррекционно-развивающие: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развивать чувство формы, пропорций, глазомер, согласованность в работе обеих рук.</w:t>
      </w:r>
    </w:p>
    <w:p w:rsidR="00A26DAB" w:rsidRDefault="00A26DAB" w:rsidP="00B62E8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76505">
        <w:rPr>
          <w:rFonts w:ascii="Times New Roman" w:hAnsi="Times New Roman"/>
          <w:b/>
          <w:i/>
          <w:sz w:val="28"/>
          <w:szCs w:val="28"/>
        </w:rPr>
        <w:t>Воспитательные: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вызвать желание украсить ёлочку игрушками-самоделками. </w:t>
      </w:r>
    </w:p>
    <w:p w:rsidR="00A26DAB" w:rsidRDefault="00A26DAB" w:rsidP="00B62E8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26DAB" w:rsidRDefault="00A26DAB" w:rsidP="00B62E8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76505">
        <w:rPr>
          <w:rFonts w:ascii="Times New Roman" w:hAnsi="Times New Roman"/>
          <w:b/>
          <w:i/>
          <w:sz w:val="28"/>
          <w:szCs w:val="28"/>
        </w:rPr>
        <w:t>Наглядно-дидактический материал:</w:t>
      </w:r>
      <w:r>
        <w:rPr>
          <w:rFonts w:ascii="Times New Roman" w:hAnsi="Times New Roman"/>
          <w:sz w:val="28"/>
          <w:szCs w:val="28"/>
        </w:rPr>
        <w:t xml:space="preserve"> ель искусственная, поделки из солёного теста разной формы, тематический плакат «Наша  ёлка», новогодние игрушки.</w:t>
      </w:r>
    </w:p>
    <w:p w:rsidR="00A26DAB" w:rsidRDefault="00A26DAB" w:rsidP="00B62E8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26DAB" w:rsidRDefault="00A26DAB" w:rsidP="00B62E8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76505">
        <w:rPr>
          <w:rFonts w:ascii="Times New Roman" w:hAnsi="Times New Roman"/>
          <w:b/>
          <w:i/>
          <w:sz w:val="28"/>
          <w:szCs w:val="28"/>
        </w:rPr>
        <w:t>Оборудование: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солёное тесто, формочки для выпечки, тесьма для петелек, нарезанная на кусочки длиной 10-</w:t>
      </w:r>
      <w:smartTag w:uri="urn:schemas-microsoft-com:office:smarttags" w:element="metricconverter">
        <w:smartTagPr>
          <w:attr w:name="ProductID" w:val="15 см"/>
        </w:smartTagPr>
        <w:r>
          <w:rPr>
            <w:rFonts w:ascii="Times New Roman" w:hAnsi="Times New Roman"/>
            <w:sz w:val="28"/>
            <w:szCs w:val="28"/>
          </w:rPr>
          <w:t>15 см</w:t>
        </w:r>
      </w:smartTag>
      <w:r>
        <w:rPr>
          <w:rFonts w:ascii="Times New Roman" w:hAnsi="Times New Roman"/>
          <w:sz w:val="28"/>
          <w:szCs w:val="28"/>
        </w:rPr>
        <w:t xml:space="preserve">, бусины, пуговицы, семена цветной фасоли и гороха, салфетки бумажные и матерчатые. </w:t>
      </w:r>
    </w:p>
    <w:p w:rsidR="00A26DAB" w:rsidRDefault="00A26DAB" w:rsidP="00B62E8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26DAB" w:rsidRDefault="00A26DAB" w:rsidP="00B62E8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26DAB" w:rsidRDefault="00A26DAB" w:rsidP="00B62E8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26DAB" w:rsidRDefault="00A26DAB" w:rsidP="00B62E8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26DAB" w:rsidRDefault="00A26DAB" w:rsidP="00B62E8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26DAB" w:rsidRDefault="00A26DAB" w:rsidP="00B62E8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26DAB" w:rsidRDefault="00A26DAB" w:rsidP="00B62E8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26DAB" w:rsidRDefault="00A26DAB" w:rsidP="00B62E8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26DAB" w:rsidRDefault="00A26DAB" w:rsidP="00B62E84">
      <w:pPr>
        <w:spacing w:after="0" w:line="360" w:lineRule="auto"/>
        <w:rPr>
          <w:rFonts w:ascii="Times New Roman" w:hAnsi="Times New Roman"/>
          <w:sz w:val="28"/>
          <w:szCs w:val="28"/>
        </w:rPr>
        <w:sectPr w:rsidR="00A26D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6DAB" w:rsidRPr="00A06ADB" w:rsidRDefault="00A26DAB" w:rsidP="00B62E8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06ADB">
        <w:rPr>
          <w:rFonts w:ascii="Times New Roman" w:hAnsi="Times New Roman"/>
          <w:b/>
          <w:sz w:val="28"/>
          <w:szCs w:val="28"/>
        </w:rPr>
        <w:t>Ход занятия</w:t>
      </w:r>
    </w:p>
    <w:p w:rsidR="00A26DAB" w:rsidRDefault="00A26DAB" w:rsidP="00B62E8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читает детям стихотворение «Пряничные человечки» (из шведской народной поэзии). </w:t>
      </w:r>
    </w:p>
    <w:p w:rsidR="00A26DAB" w:rsidRDefault="00A26DAB" w:rsidP="00B62E8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 трое, мы явились из пряничной страны.</w:t>
      </w:r>
    </w:p>
    <w:p w:rsidR="00A26DAB" w:rsidRDefault="00A26DAB" w:rsidP="00B62E8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нас рубашки сладкие и сладкие штаны.</w:t>
      </w:r>
    </w:p>
    <w:p w:rsidR="00A26DAB" w:rsidRDefault="00A26DAB" w:rsidP="00B62E8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пробыли сегодня в дороге целый день,</w:t>
      </w:r>
    </w:p>
    <w:p w:rsidR="00A26DAB" w:rsidRDefault="00A26DAB" w:rsidP="00B62E8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нас глаза изюминки и шапки набекрень.</w:t>
      </w:r>
    </w:p>
    <w:p w:rsidR="00A26DAB" w:rsidRDefault="00A26DAB" w:rsidP="00B62E8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в гости к вам пришли, но пряничного</w:t>
      </w:r>
    </w:p>
    <w:p w:rsidR="00A26DAB" w:rsidRDefault="00A26DAB" w:rsidP="00B62E8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Козлика с собой не привели.</w:t>
      </w:r>
    </w:p>
    <w:p w:rsidR="00A26DAB" w:rsidRDefault="00A26DAB" w:rsidP="00B62E8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Ему не захотелось из печки вылезать,</w:t>
      </w:r>
    </w:p>
    <w:p w:rsidR="00A26DAB" w:rsidRDefault="00A26DAB" w:rsidP="00B62E8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Просил он вам горячий привет свой передать.</w:t>
      </w:r>
    </w:p>
    <w:p w:rsidR="00A26DAB" w:rsidRDefault="00A26DAB" w:rsidP="00B62E8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показывает детям три фигуры разной формы, вылепленные из солёного теста: яблоко, мишка, улитка (с петельками-подвесками). Предлагает угадать на кого (на что) они похожи. Поясняет, что это ёлочные украшения, и предлагает слепить свои игрушки для новогодней ёлки.</w:t>
      </w:r>
    </w:p>
    <w:p w:rsidR="00A26DAB" w:rsidRDefault="00A26DAB" w:rsidP="00B62E8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показывает шар из солёного теста и подсказывает, что он может превратиться в различные ёлочные игрушки – мяч, яблоко, мандарин, нарядный шар.</w:t>
      </w:r>
    </w:p>
    <w:p w:rsidR="00A26DAB" w:rsidRDefault="00A26DAB" w:rsidP="00B62E8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Затем показывает конус и помогает «увидеть» в этой обобщенной форме морковку, шишку, сосульку.</w:t>
      </w:r>
    </w:p>
    <w:p w:rsidR="00A26DAB" w:rsidRDefault="00A26DAB" w:rsidP="00B62E8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Демонстрирует спираль и вызывает ряд ассоциаций – улитка, крендель, бублик.</w:t>
      </w:r>
    </w:p>
    <w:p w:rsidR="00A26DAB" w:rsidRDefault="00A26DAB" w:rsidP="00B62E8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Затем предлагает детям слепить елочные игрушки по своему желанию.</w:t>
      </w:r>
    </w:p>
    <w:p w:rsidR="00A26DAB" w:rsidRDefault="00A26DAB" w:rsidP="00B62E8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катают шарики, раскатывают колбаски – прямыми и круговыми движениями, соединяют колбаски в виде кольца, сворачивают, скручивают колбаску в форму улитки.</w:t>
      </w:r>
    </w:p>
    <w:p w:rsidR="00A26DAB" w:rsidRDefault="00A26DAB" w:rsidP="00B62E8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Затем воспитатель помогает детям прикрепить тесьму на елочную игрушку.</w:t>
      </w:r>
    </w:p>
    <w:p w:rsidR="00A26DAB" w:rsidRDefault="00A26DAB" w:rsidP="00B62E8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подсказывает, что для оформления поделок можно использовать бисер, пуговицы, семена фасоли.</w:t>
      </w:r>
    </w:p>
    <w:p w:rsidR="00A26DAB" w:rsidRDefault="00A26DAB" w:rsidP="00B62E8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Затем взрослый раскатывает тесто скалкой, рядом выкладывает формочки для выпечки и предлагает детям вырезать фигурки, которые могут стать елочными игрушками.</w:t>
      </w:r>
    </w:p>
    <w:p w:rsidR="00A26DAB" w:rsidRDefault="00A26DAB" w:rsidP="00B62E8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предлагает физкультминутку:</w:t>
      </w:r>
    </w:p>
    <w:p w:rsidR="00A26DAB" w:rsidRDefault="00A26DAB" w:rsidP="00B62E8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катаюсь на коньках, разгорелись ушки,</w:t>
      </w:r>
    </w:p>
    <w:p w:rsidR="00A26DAB" w:rsidRDefault="00A26DAB" w:rsidP="00B62E8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Рукавички на руках, шапка на макушке.</w:t>
      </w:r>
    </w:p>
    <w:p w:rsidR="00A26DAB" w:rsidRDefault="00A26DAB" w:rsidP="00B62E8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Раз, два – вот и поскользнулся, раз, два – вот и кувыркнулся.</w:t>
      </w:r>
    </w:p>
    <w:p w:rsidR="00A26DAB" w:rsidRDefault="00A26DAB" w:rsidP="00B62E8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(дети выполняют действия по показу)</w:t>
      </w:r>
    </w:p>
    <w:p w:rsidR="00A26DAB" w:rsidRDefault="00A26DAB" w:rsidP="00B62E8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Далее воспитатель предлагает повесить свои игрушки на ёлку. Дети сами решают, куда лучше повесить.</w:t>
      </w:r>
    </w:p>
    <w:p w:rsidR="00A26DAB" w:rsidRDefault="00A26DAB" w:rsidP="00B62E8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«Вот какой нарядной стала наша ёлочка» - эмоционально заканчивает воспитатель занятие и предлагает детям рассмотреть ее со всех сторон, полюбоваться украшениями. </w:t>
      </w:r>
    </w:p>
    <w:p w:rsidR="00A26DAB" w:rsidRDefault="00A26DAB" w:rsidP="00B62E8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конце занятия ставят ёлочку на отдельный стол так, чтобы дети могли свободно подходить, находить те украшения, которые сделали сами. В вечернее время дети могут вокруг елки посадить свои игрушки (зайца, мишку, белочку и др.) и спеть для них с помощью взрослого песенку «В лесу родилась ёлочка».  </w:t>
      </w:r>
    </w:p>
    <w:p w:rsidR="00A26DAB" w:rsidRDefault="00A26DAB"/>
    <w:sectPr w:rsidR="00A26DAB" w:rsidSect="00A26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2E84"/>
    <w:rsid w:val="00066F5A"/>
    <w:rsid w:val="00276505"/>
    <w:rsid w:val="005D6BFA"/>
    <w:rsid w:val="00A06ADB"/>
    <w:rsid w:val="00A26DAB"/>
    <w:rsid w:val="00B62E84"/>
    <w:rsid w:val="00D96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E84"/>
    <w:pPr>
      <w:spacing w:after="200" w:line="276" w:lineRule="auto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556</Words>
  <Characters>3173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КАЗЁННОЕ УЧРЕЖДЕНИЕ ГОРОДА МОСКВЫ</dc:title>
  <dc:subject/>
  <dc:creator>Наталья Владимировна</dc:creator>
  <cp:keywords/>
  <dc:description/>
  <cp:lastModifiedBy>Наталья Владимировна</cp:lastModifiedBy>
  <cp:revision>1</cp:revision>
  <dcterms:created xsi:type="dcterms:W3CDTF">2013-03-23T16:18:00Z</dcterms:created>
  <dcterms:modified xsi:type="dcterms:W3CDTF">2013-03-23T16:18:00Z</dcterms:modified>
</cp:coreProperties>
</file>