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81" w:rsidRPr="00E5353B" w:rsidRDefault="00427B81" w:rsidP="003B7094">
      <w:pPr>
        <w:ind w:left="-284" w:firstLine="284"/>
        <w:rPr>
          <w:rFonts w:ascii="Times New Roman" w:hAnsi="Times New Roman"/>
          <w:sz w:val="28"/>
          <w:szCs w:val="28"/>
        </w:rPr>
      </w:pPr>
      <w:r w:rsidRPr="00E5353B">
        <w:rPr>
          <w:rFonts w:ascii="Times New Roman" w:hAnsi="Times New Roman"/>
          <w:sz w:val="28"/>
          <w:szCs w:val="28"/>
        </w:rPr>
        <w:t>Семейный клуб – перспективная форма работы с родителями, учитывающая актуальные потребности семей, способствующая формированию активной жизненной позиции участников образовательного процесса, укреплению института семьи, передачи опыта в воспитании детей, в т.ч. с задержкой психического развития.</w:t>
      </w:r>
    </w:p>
    <w:p w:rsidR="00427B81" w:rsidRPr="00E5353B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 w:rsidRPr="00E5353B">
        <w:rPr>
          <w:rFonts w:ascii="Times New Roman" w:hAnsi="Times New Roman"/>
          <w:sz w:val="28"/>
          <w:szCs w:val="28"/>
        </w:rPr>
        <w:t>Физическое воспитание детей дошкольного возраста должно быть направлено, прежде всего, на охрану их жизни и укрепление здоровья, полноценное физическое развитие, формирование двигательных навыков, воспитание привычек к упорядоченному ритму жизни.</w:t>
      </w:r>
    </w:p>
    <w:p w:rsidR="00427B81" w:rsidRPr="00E5353B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 w:rsidRPr="00E5353B">
        <w:rPr>
          <w:rFonts w:ascii="Times New Roman" w:hAnsi="Times New Roman"/>
          <w:sz w:val="28"/>
          <w:szCs w:val="28"/>
        </w:rPr>
        <w:t>Формирование осознанного отношения к своему здоровью и здоровью окружающих – необходимое условие воспитания здорового ребенка в детском саду, которое осуществляется на всех этапах моторного, познавательного и речевого развития дошкольника.</w:t>
      </w:r>
    </w:p>
    <w:p w:rsidR="00427B81" w:rsidRPr="00E5353B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 w:rsidRPr="00E5353B">
        <w:rPr>
          <w:rFonts w:ascii="Times New Roman" w:hAnsi="Times New Roman"/>
          <w:sz w:val="28"/>
          <w:szCs w:val="28"/>
        </w:rPr>
        <w:t>Здоровье ребенка – основной показатель не только физических и личностных характеристик, но и социального окружения. Приобщение членов семьи к образовательному процессу в детском саду поможет родителям осознать свою роль в воспитании ребенка, адекватно оценить его психофизическое развитие. Кроме того, совместная творческая деятельность способствует установлению гармоничных взаимоотношений взрослого и ребенка.</w:t>
      </w:r>
    </w:p>
    <w:p w:rsidR="00427B81" w:rsidRPr="00E5353B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 w:rsidRPr="00E5353B">
        <w:rPr>
          <w:rFonts w:ascii="Times New Roman" w:hAnsi="Times New Roman"/>
          <w:sz w:val="28"/>
          <w:szCs w:val="28"/>
        </w:rPr>
        <w:t>Правильно воспитывать здорового ребенка можно лишь тогда, когда соблюдаются единые требования детского сада и семьи в вопросах оздоровления, распорядка дня, двигательной активности, гигиенических процедур, культурно-гигиенических процедур, развития двигательных навыков.</w:t>
      </w:r>
    </w:p>
    <w:p w:rsidR="00427B81" w:rsidRPr="00E5353B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 w:rsidRPr="00E5353B">
        <w:rPr>
          <w:rFonts w:ascii="Times New Roman" w:hAnsi="Times New Roman"/>
          <w:sz w:val="28"/>
          <w:szCs w:val="28"/>
        </w:rPr>
        <w:t>Поэтому очень важно оказывать необходимую помощь родителям, привлекать их к участию в совместных физкультурных мероприятиях – физкультурные досуги и праздники, походы.</w:t>
      </w:r>
    </w:p>
    <w:p w:rsidR="00427B81" w:rsidRPr="00E5353B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Pr="00E5353B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 w:rsidRPr="00E5353B">
        <w:rPr>
          <w:rFonts w:ascii="Times New Roman" w:hAnsi="Times New Roman"/>
          <w:b/>
          <w:sz w:val="28"/>
          <w:szCs w:val="28"/>
        </w:rPr>
        <w:t xml:space="preserve">Цель </w:t>
      </w:r>
      <w:r w:rsidRPr="00E5353B">
        <w:rPr>
          <w:rFonts w:ascii="Times New Roman" w:hAnsi="Times New Roman"/>
          <w:sz w:val="28"/>
          <w:szCs w:val="28"/>
        </w:rPr>
        <w:t>семейного клуба: объединить стремления педагогов и родителей к сотрудничеству, направленному на формирование знаний о ЗОЖ у детей и потребности в ЗОЖ.</w:t>
      </w:r>
    </w:p>
    <w:p w:rsidR="00427B81" w:rsidRPr="00E5353B" w:rsidRDefault="00427B81" w:rsidP="003B7094">
      <w:pPr>
        <w:spacing w:after="0"/>
        <w:ind w:left="-284" w:firstLine="284"/>
        <w:rPr>
          <w:rFonts w:ascii="Times New Roman" w:hAnsi="Times New Roman"/>
          <w:b/>
          <w:sz w:val="28"/>
          <w:szCs w:val="28"/>
        </w:rPr>
      </w:pPr>
      <w:r w:rsidRPr="00E5353B">
        <w:rPr>
          <w:rFonts w:ascii="Times New Roman" w:hAnsi="Times New Roman"/>
          <w:b/>
          <w:sz w:val="28"/>
          <w:szCs w:val="28"/>
        </w:rPr>
        <w:t>Задачи:</w:t>
      </w:r>
    </w:p>
    <w:p w:rsidR="00427B81" w:rsidRPr="00E5353B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 w:rsidRPr="00E5353B">
        <w:rPr>
          <w:rFonts w:ascii="Times New Roman" w:hAnsi="Times New Roman"/>
          <w:sz w:val="28"/>
          <w:szCs w:val="28"/>
        </w:rPr>
        <w:t>- привлечь внимание родителей к проблемам, связанным со здоровьем детей, их современном и полноценном психическом развитии и подготовки к школе;</w:t>
      </w:r>
    </w:p>
    <w:p w:rsidR="00427B81" w:rsidRPr="00E5353B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 w:rsidRPr="00E5353B">
        <w:rPr>
          <w:rFonts w:ascii="Times New Roman" w:hAnsi="Times New Roman"/>
          <w:sz w:val="28"/>
          <w:szCs w:val="28"/>
        </w:rPr>
        <w:t>- совместно с родителями сформировать у детей привычки, которые сохраняют и укрепляют здоровье с детства: соблюдение режима дня, правильное питание, закаливание, формирование потребности в движении;</w:t>
      </w: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 w:rsidRPr="00E5353B">
        <w:rPr>
          <w:rFonts w:ascii="Times New Roman" w:hAnsi="Times New Roman"/>
          <w:sz w:val="28"/>
          <w:szCs w:val="28"/>
        </w:rPr>
        <w:t>- продолжать работу по вовлечению родителей  в педагогический процесс с целью приобретения родителями педагогического сотрудничества, как со своим ребенком, так и с педагогической общественностью в целом</w:t>
      </w:r>
      <w:r>
        <w:rPr>
          <w:rFonts w:ascii="Times New Roman" w:hAnsi="Times New Roman"/>
          <w:sz w:val="28"/>
          <w:szCs w:val="28"/>
        </w:rPr>
        <w:t>;</w:t>
      </w: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положительное отношение к выполнению культурно-гигиенических навыков, элементарных правил безопасного поведения в социуме и природе;</w:t>
      </w: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формировать у дошкольников привычку к здоровому образу жизни;</w:t>
      </w: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укреплять и охранять здоровье детей;</w:t>
      </w: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способность устанавливать простейшие связи между действиями и состоянием здоровья;</w:t>
      </w: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сообщать родителям о значении стиля общения с детьми для их развития.</w:t>
      </w: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Pr="006D7BE9" w:rsidRDefault="00427B81" w:rsidP="006C7E99">
      <w:pPr>
        <w:spacing w:after="0"/>
        <w:ind w:left="-284" w:firstLine="992"/>
        <w:rPr>
          <w:rFonts w:ascii="Times New Roman" w:hAnsi="Times New Roman"/>
          <w:b/>
          <w:sz w:val="32"/>
          <w:szCs w:val="32"/>
        </w:rPr>
      </w:pPr>
      <w:r w:rsidRPr="006D7BE9">
        <w:rPr>
          <w:rFonts w:ascii="Times New Roman" w:hAnsi="Times New Roman"/>
          <w:b/>
          <w:sz w:val="32"/>
          <w:szCs w:val="32"/>
        </w:rPr>
        <w:t>Тематический план работы семейного клуба</w:t>
      </w:r>
    </w:p>
    <w:p w:rsidR="00427B81" w:rsidRPr="006D7BE9" w:rsidRDefault="00427B81" w:rsidP="006C7E99">
      <w:pPr>
        <w:spacing w:after="0"/>
        <w:ind w:left="424" w:firstLine="992"/>
        <w:rPr>
          <w:rFonts w:ascii="Times New Roman" w:hAnsi="Times New Roman"/>
          <w:b/>
          <w:sz w:val="32"/>
          <w:szCs w:val="32"/>
        </w:rPr>
      </w:pPr>
      <w:r w:rsidRPr="006D7BE9">
        <w:rPr>
          <w:rFonts w:ascii="Times New Roman" w:hAnsi="Times New Roman"/>
          <w:b/>
          <w:sz w:val="32"/>
          <w:szCs w:val="32"/>
        </w:rPr>
        <w:t>«Здоровые дети одной планеты».</w:t>
      </w:r>
    </w:p>
    <w:p w:rsidR="00427B81" w:rsidRPr="006D7BE9" w:rsidRDefault="00427B81" w:rsidP="003B7094">
      <w:pPr>
        <w:spacing w:after="0"/>
        <w:ind w:left="-284" w:firstLine="284"/>
        <w:rPr>
          <w:rFonts w:ascii="Times New Roman" w:hAnsi="Times New Roman"/>
          <w:b/>
          <w:sz w:val="32"/>
          <w:szCs w:val="32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2518"/>
        <w:gridCol w:w="4003"/>
        <w:gridCol w:w="1949"/>
      </w:tblGrid>
      <w:tr w:rsidR="00427B81" w:rsidRPr="001A593C" w:rsidTr="001A593C">
        <w:tc>
          <w:tcPr>
            <w:tcW w:w="1276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93C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2518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93C">
              <w:rPr>
                <w:rFonts w:ascii="Times New Roman" w:hAnsi="Times New Roman"/>
                <w:b/>
              </w:rPr>
              <w:t xml:space="preserve">   вид деятельности</w:t>
            </w:r>
          </w:p>
        </w:tc>
        <w:tc>
          <w:tcPr>
            <w:tcW w:w="4003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93C">
              <w:rPr>
                <w:rFonts w:ascii="Times New Roman" w:hAnsi="Times New Roman"/>
                <w:b/>
              </w:rPr>
              <w:t xml:space="preserve">       содержание</w:t>
            </w:r>
          </w:p>
        </w:tc>
        <w:tc>
          <w:tcPr>
            <w:tcW w:w="1949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93C">
              <w:rPr>
                <w:rFonts w:ascii="Times New Roman" w:hAnsi="Times New Roman"/>
                <w:b/>
              </w:rPr>
              <w:t>участники</w:t>
            </w:r>
          </w:p>
        </w:tc>
      </w:tr>
      <w:tr w:rsidR="00427B81" w:rsidRPr="001A593C" w:rsidTr="001A593C">
        <w:tc>
          <w:tcPr>
            <w:tcW w:w="1276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18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Круглый стол «Правила жизни моего ребенка»</w:t>
            </w:r>
          </w:p>
        </w:tc>
        <w:tc>
          <w:tcPr>
            <w:tcW w:w="4003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• Повышение родительско</w:t>
            </w:r>
            <w:r w:rsidRPr="001A593C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Pr="001A593C">
              <w:rPr>
                <w:rFonts w:ascii="Times New Roman" w:hAnsi="Times New Roman"/>
                <w:sz w:val="28"/>
                <w:szCs w:val="28"/>
              </w:rPr>
              <w:t xml:space="preserve"> понимания потребностей детей дошкольного возраста;</w:t>
            </w:r>
          </w:p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• помочь родителям исследовать собственную способность смотреть на мир глазами ребенка.</w:t>
            </w:r>
          </w:p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</w:tr>
      <w:tr w:rsidR="00427B81" w:rsidRPr="001A593C" w:rsidTr="001A593C">
        <w:trPr>
          <w:trHeight w:val="4196"/>
        </w:trPr>
        <w:tc>
          <w:tcPr>
            <w:tcW w:w="1276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18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Занятие для родителей «Организация и проведение закаливания детей в условиях ДОУ и семьи»</w:t>
            </w:r>
          </w:p>
        </w:tc>
        <w:tc>
          <w:tcPr>
            <w:tcW w:w="4003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1A593C">
              <w:rPr>
                <w:rFonts w:ascii="Times New Roman" w:hAnsi="Times New Roman"/>
                <w:sz w:val="28"/>
                <w:szCs w:val="28"/>
              </w:rPr>
              <w:t>приобщение родителей к участию в жизни группы и детского сада через поиск и внедрение наиболее эффективных форм работы;</w:t>
            </w:r>
          </w:p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i/>
                <w:sz w:val="28"/>
                <w:szCs w:val="28"/>
              </w:rPr>
              <w:t>- обучение</w:t>
            </w:r>
            <w:r w:rsidRPr="001A593C">
              <w:rPr>
                <w:rFonts w:ascii="Times New Roman" w:hAnsi="Times New Roman"/>
                <w:sz w:val="28"/>
                <w:szCs w:val="28"/>
              </w:rPr>
              <w:t xml:space="preserve"> закаливанию детей родителями в домашних условиях;</w:t>
            </w:r>
          </w:p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- развитие навыков правильного дыхания у детей  ; навыков общения взрослых и детей.</w:t>
            </w:r>
          </w:p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593C">
              <w:rPr>
                <w:rFonts w:ascii="Times New Roman" w:hAnsi="Times New Roman"/>
                <w:sz w:val="24"/>
              </w:rPr>
              <w:t xml:space="preserve"> </w:t>
            </w:r>
          </w:p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Воспитатели, медсестра ДОУ, родители, дети</w:t>
            </w:r>
          </w:p>
        </w:tc>
      </w:tr>
      <w:tr w:rsidR="00427B81" w:rsidRPr="001A593C" w:rsidTr="001A593C">
        <w:tc>
          <w:tcPr>
            <w:tcW w:w="1276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18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Консультация для родителей «Профилактика нарушений осанки и деформации позвоночника у дошкольников»</w:t>
            </w:r>
          </w:p>
        </w:tc>
        <w:tc>
          <w:tcPr>
            <w:tcW w:w="4003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- продолжать работу по вовлечению родителей  в педагогический процесс;</w:t>
            </w:r>
          </w:p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- совместно с родителями сформировать привычку следить за правильной осанкой детей.</w:t>
            </w:r>
          </w:p>
        </w:tc>
        <w:tc>
          <w:tcPr>
            <w:tcW w:w="1949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427B81" w:rsidRPr="001A593C" w:rsidTr="001A593C">
        <w:tc>
          <w:tcPr>
            <w:tcW w:w="1276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18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Открытый показ НОД «Кто любит трудиться, тому на месте не сидится»</w:t>
            </w:r>
          </w:p>
        </w:tc>
        <w:tc>
          <w:tcPr>
            <w:tcW w:w="4003" w:type="dxa"/>
          </w:tcPr>
          <w:p w:rsidR="00427B81" w:rsidRPr="001A593C" w:rsidRDefault="00427B81" w:rsidP="001A593C">
            <w:pPr>
              <w:spacing w:after="0" w:line="240" w:lineRule="auto"/>
              <w:ind w:left="-142"/>
              <w:rPr>
                <w:rStyle w:val="T4"/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1A593C">
              <w:rPr>
                <w:rStyle w:val="T4"/>
                <w:rFonts w:ascii="Times New Roman" w:hAnsi="Times New Roman"/>
                <w:sz w:val="28"/>
                <w:szCs w:val="28"/>
              </w:rPr>
              <w:t>положительного отношения к труду и его результатам;</w:t>
            </w:r>
          </w:p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Style w:val="T4"/>
                <w:rFonts w:ascii="Times New Roman" w:hAnsi="Times New Roman"/>
                <w:sz w:val="28"/>
                <w:szCs w:val="28"/>
              </w:rPr>
              <w:t>расширять кругозор в части представлений о труде взрослых.</w:t>
            </w:r>
          </w:p>
        </w:tc>
        <w:tc>
          <w:tcPr>
            <w:tcW w:w="1949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Родители, воспитатели, дети</w:t>
            </w:r>
          </w:p>
        </w:tc>
      </w:tr>
      <w:tr w:rsidR="00427B81" w:rsidRPr="001A593C" w:rsidTr="001A593C">
        <w:tc>
          <w:tcPr>
            <w:tcW w:w="1276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18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Круглый стол «Мотивы детской истерики»</w:t>
            </w:r>
          </w:p>
        </w:tc>
        <w:tc>
          <w:tcPr>
            <w:tcW w:w="4003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 xml:space="preserve">Изучение мотивов детского поведения, </w:t>
            </w:r>
          </w:p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обогащение навыков рефлексии собственной воспитательной позиции в общении с ребенком</w:t>
            </w:r>
          </w:p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</w:tr>
      <w:tr w:rsidR="00427B81" w:rsidRPr="001A593C" w:rsidTr="001A593C">
        <w:tc>
          <w:tcPr>
            <w:tcW w:w="1276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18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Консультация для родителей «Здоровье – всему голова»</w:t>
            </w:r>
          </w:p>
        </w:tc>
        <w:tc>
          <w:tcPr>
            <w:tcW w:w="4003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Рассказать о профилактике простудных заболеваний</w:t>
            </w:r>
          </w:p>
        </w:tc>
        <w:tc>
          <w:tcPr>
            <w:tcW w:w="1949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B81" w:rsidRPr="001A593C" w:rsidTr="001A593C">
        <w:tc>
          <w:tcPr>
            <w:tcW w:w="1276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18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Совместная деятельность детей и взрослых «Путешествие в Сказкино»</w:t>
            </w:r>
          </w:p>
        </w:tc>
        <w:tc>
          <w:tcPr>
            <w:tcW w:w="4003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Помочь родителям и детям ощутить радость от встречи друг с другом. Развивать у детей психические процессы: внимание, память, воображение, речь. Познакомить родителей с организацией двигательной деятельности детей в ДОУ по профилактике нарушений осанки и плоскостопия.</w:t>
            </w:r>
          </w:p>
        </w:tc>
        <w:tc>
          <w:tcPr>
            <w:tcW w:w="1949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427B81" w:rsidRPr="001A593C" w:rsidTr="001A593C">
        <w:tc>
          <w:tcPr>
            <w:tcW w:w="1276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18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Консультация для родителей «Агрессивный ребенок»</w:t>
            </w:r>
          </w:p>
        </w:tc>
        <w:tc>
          <w:tcPr>
            <w:tcW w:w="4003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- рассказать о детской агрессивности, выявить признаки агрессивности;</w:t>
            </w:r>
          </w:p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 xml:space="preserve">- познакомить родителей с играми, способствующими положительному психологическому состоянию </w:t>
            </w:r>
          </w:p>
        </w:tc>
        <w:tc>
          <w:tcPr>
            <w:tcW w:w="1949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Родители, воспитатели</w:t>
            </w:r>
          </w:p>
        </w:tc>
      </w:tr>
      <w:tr w:rsidR="00427B81" w:rsidRPr="001A593C" w:rsidTr="001A593C">
        <w:tc>
          <w:tcPr>
            <w:tcW w:w="1276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18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 xml:space="preserve">Круглый стол «Будьте здоровы» </w:t>
            </w:r>
          </w:p>
        </w:tc>
        <w:tc>
          <w:tcPr>
            <w:tcW w:w="4003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Формировать желание сохранять и укреплять здоровье детей.</w:t>
            </w:r>
          </w:p>
        </w:tc>
        <w:tc>
          <w:tcPr>
            <w:tcW w:w="1949" w:type="dxa"/>
          </w:tcPr>
          <w:p w:rsidR="00427B81" w:rsidRPr="001A593C" w:rsidRDefault="00427B81" w:rsidP="001A5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3C">
              <w:rPr>
                <w:rFonts w:ascii="Times New Roman" w:hAnsi="Times New Roman"/>
                <w:sz w:val="28"/>
                <w:szCs w:val="28"/>
              </w:rPr>
              <w:t>Воспитатели, медсестра, родители</w:t>
            </w:r>
          </w:p>
        </w:tc>
      </w:tr>
    </w:tbl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427B81" w:rsidRDefault="00427B81" w:rsidP="008C43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7B81" w:rsidRDefault="00427B81" w:rsidP="008C4374">
      <w:pPr>
        <w:spacing w:after="0"/>
        <w:rPr>
          <w:rFonts w:ascii="Times New Roman" w:hAnsi="Times New Roman"/>
          <w:sz w:val="28"/>
          <w:szCs w:val="28"/>
        </w:rPr>
      </w:pPr>
    </w:p>
    <w:p w:rsidR="00427B81" w:rsidRDefault="00427B81" w:rsidP="008C4374">
      <w:pPr>
        <w:spacing w:after="0"/>
        <w:rPr>
          <w:rFonts w:ascii="Times New Roman" w:hAnsi="Times New Roman"/>
          <w:sz w:val="28"/>
          <w:szCs w:val="28"/>
        </w:rPr>
      </w:pPr>
    </w:p>
    <w:p w:rsidR="00427B81" w:rsidRDefault="00427B81" w:rsidP="008C4374">
      <w:pPr>
        <w:spacing w:after="0"/>
        <w:rPr>
          <w:rFonts w:ascii="Times New Roman" w:hAnsi="Times New Roman"/>
          <w:sz w:val="28"/>
          <w:szCs w:val="28"/>
        </w:rPr>
      </w:pPr>
    </w:p>
    <w:p w:rsidR="00427B81" w:rsidRDefault="00427B81" w:rsidP="008C4374">
      <w:pPr>
        <w:spacing w:after="0"/>
        <w:rPr>
          <w:rFonts w:ascii="Times New Roman" w:hAnsi="Times New Roman"/>
          <w:sz w:val="28"/>
          <w:szCs w:val="28"/>
        </w:rPr>
      </w:pPr>
    </w:p>
    <w:p w:rsidR="00427B81" w:rsidRDefault="00427B81" w:rsidP="008C4374">
      <w:pPr>
        <w:spacing w:after="0"/>
        <w:ind w:left="2124" w:firstLine="708"/>
        <w:rPr>
          <w:rFonts w:ascii="Times New Roman" w:hAnsi="Times New Roman"/>
          <w:sz w:val="28"/>
          <w:szCs w:val="28"/>
        </w:rPr>
      </w:pPr>
    </w:p>
    <w:p w:rsidR="00427B81" w:rsidRDefault="00427B81" w:rsidP="008C4374">
      <w:pPr>
        <w:spacing w:after="0"/>
        <w:ind w:left="2124" w:firstLine="708"/>
        <w:rPr>
          <w:rFonts w:ascii="Times New Roman" w:hAnsi="Times New Roman"/>
          <w:sz w:val="28"/>
          <w:szCs w:val="28"/>
        </w:rPr>
      </w:pPr>
    </w:p>
    <w:p w:rsidR="00427B81" w:rsidRDefault="00427B81" w:rsidP="008C4374">
      <w:pPr>
        <w:spacing w:after="0"/>
        <w:ind w:left="2124" w:firstLine="708"/>
        <w:rPr>
          <w:rFonts w:ascii="Times New Roman" w:hAnsi="Times New Roman"/>
          <w:sz w:val="28"/>
          <w:szCs w:val="28"/>
        </w:rPr>
      </w:pPr>
    </w:p>
    <w:p w:rsidR="00427B81" w:rsidRDefault="00427B81" w:rsidP="008C4374">
      <w:pPr>
        <w:spacing w:after="0"/>
        <w:ind w:left="2124" w:firstLine="708"/>
        <w:rPr>
          <w:rFonts w:ascii="Times New Roman" w:hAnsi="Times New Roman"/>
          <w:sz w:val="28"/>
          <w:szCs w:val="28"/>
        </w:rPr>
      </w:pPr>
    </w:p>
    <w:p w:rsidR="00427B81" w:rsidRPr="008C4374" w:rsidRDefault="00427B81" w:rsidP="008C4374">
      <w:pPr>
        <w:spacing w:after="0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7B81" w:rsidRDefault="00427B81" w:rsidP="008C437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27B81" w:rsidRDefault="00427B81" w:rsidP="008C437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27B81" w:rsidRDefault="00427B81" w:rsidP="008C437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27B81" w:rsidRDefault="00427B81" w:rsidP="008C437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27B81" w:rsidRPr="008C4374" w:rsidRDefault="00427B81" w:rsidP="008C437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27B81" w:rsidRPr="008C4374" w:rsidRDefault="00427B81" w:rsidP="003B7094">
      <w:pPr>
        <w:spacing w:after="0"/>
        <w:ind w:left="-284" w:firstLine="284"/>
        <w:rPr>
          <w:rFonts w:ascii="Times New Roman" w:hAnsi="Times New Roman"/>
          <w:b/>
          <w:sz w:val="36"/>
          <w:szCs w:val="36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b/>
          <w:sz w:val="96"/>
          <w:szCs w:val="96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b/>
          <w:sz w:val="96"/>
          <w:szCs w:val="96"/>
        </w:rPr>
      </w:pPr>
    </w:p>
    <w:p w:rsidR="00427B81" w:rsidRDefault="00427B81" w:rsidP="003B7094">
      <w:pPr>
        <w:spacing w:after="0"/>
        <w:ind w:left="-284" w:firstLine="284"/>
        <w:rPr>
          <w:rFonts w:ascii="Times New Roman" w:hAnsi="Times New Roman"/>
          <w:b/>
          <w:sz w:val="96"/>
          <w:szCs w:val="96"/>
        </w:rPr>
      </w:pPr>
    </w:p>
    <w:p w:rsidR="00427B81" w:rsidRPr="008C4374" w:rsidRDefault="00427B81" w:rsidP="00775C5F">
      <w:pPr>
        <w:spacing w:after="0"/>
        <w:ind w:left="-284" w:firstLine="9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96"/>
          <w:szCs w:val="96"/>
        </w:rPr>
        <w:t xml:space="preserve"> </w:t>
      </w:r>
    </w:p>
    <w:p w:rsidR="00427B81" w:rsidRPr="00775C5F" w:rsidRDefault="00427B81" w:rsidP="003B7094">
      <w:pPr>
        <w:spacing w:after="0"/>
        <w:ind w:left="-284" w:firstLine="284"/>
        <w:rPr>
          <w:rFonts w:ascii="Times New Roman" w:hAnsi="Times New Roman"/>
          <w:b/>
          <w:sz w:val="96"/>
          <w:szCs w:val="96"/>
        </w:rPr>
      </w:pPr>
    </w:p>
    <w:sectPr w:rsidR="00427B81" w:rsidRPr="00775C5F" w:rsidSect="00F9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A6D10"/>
    <w:multiLevelType w:val="multilevel"/>
    <w:tmpl w:val="90E29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094"/>
    <w:rsid w:val="000277BF"/>
    <w:rsid w:val="000A7605"/>
    <w:rsid w:val="00111BA5"/>
    <w:rsid w:val="00125705"/>
    <w:rsid w:val="001A593C"/>
    <w:rsid w:val="00222FC2"/>
    <w:rsid w:val="003B04F1"/>
    <w:rsid w:val="003B7094"/>
    <w:rsid w:val="00427B81"/>
    <w:rsid w:val="00454E7B"/>
    <w:rsid w:val="004D54DB"/>
    <w:rsid w:val="00523EF0"/>
    <w:rsid w:val="00560EF5"/>
    <w:rsid w:val="005C4167"/>
    <w:rsid w:val="005F40A7"/>
    <w:rsid w:val="006C7E99"/>
    <w:rsid w:val="006D7BE9"/>
    <w:rsid w:val="00760D6C"/>
    <w:rsid w:val="00775C5F"/>
    <w:rsid w:val="008C4374"/>
    <w:rsid w:val="00992430"/>
    <w:rsid w:val="00C66A34"/>
    <w:rsid w:val="00CD0EAC"/>
    <w:rsid w:val="00DD7A39"/>
    <w:rsid w:val="00E5353B"/>
    <w:rsid w:val="00F906A5"/>
    <w:rsid w:val="00F9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1B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Normal"/>
    <w:hidden/>
    <w:uiPriority w:val="99"/>
    <w:rsid w:val="003B04F1"/>
    <w:pPr>
      <w:widowControl w:val="0"/>
      <w:adjustRightInd w:val="0"/>
      <w:spacing w:after="120" w:line="315" w:lineRule="atLeast"/>
    </w:pPr>
    <w:rPr>
      <w:rFonts w:ascii="Times New Roman" w:hAnsi="Times New Roman" w:cs="Tahoma"/>
      <w:sz w:val="24"/>
      <w:szCs w:val="20"/>
      <w:lang w:eastAsia="ru-RU"/>
    </w:rPr>
  </w:style>
  <w:style w:type="paragraph" w:customStyle="1" w:styleId="P10">
    <w:name w:val="P10"/>
    <w:basedOn w:val="Normal"/>
    <w:hidden/>
    <w:uiPriority w:val="99"/>
    <w:rsid w:val="003B04F1"/>
    <w:pPr>
      <w:widowControl w:val="0"/>
      <w:adjustRightInd w:val="0"/>
      <w:spacing w:after="120" w:line="315" w:lineRule="atLeast"/>
    </w:pPr>
    <w:rPr>
      <w:rFonts w:ascii="Trebuchet MS" w:hAnsi="Trebuchet MS" w:cs="Tahoma"/>
      <w:sz w:val="19"/>
      <w:szCs w:val="20"/>
      <w:lang w:eastAsia="ru-RU"/>
    </w:rPr>
  </w:style>
  <w:style w:type="paragraph" w:customStyle="1" w:styleId="P13">
    <w:name w:val="P13"/>
    <w:basedOn w:val="Normal"/>
    <w:hidden/>
    <w:uiPriority w:val="99"/>
    <w:rsid w:val="003B04F1"/>
    <w:pPr>
      <w:widowControl w:val="0"/>
      <w:adjustRightInd w:val="0"/>
      <w:spacing w:after="150" w:line="195" w:lineRule="atLeast"/>
    </w:pPr>
    <w:rPr>
      <w:rFonts w:ascii="Times New Roman" w:hAnsi="Times New Roman" w:cs="Tahoma"/>
      <w:sz w:val="24"/>
      <w:szCs w:val="20"/>
      <w:lang w:eastAsia="ru-RU"/>
    </w:rPr>
  </w:style>
  <w:style w:type="character" w:customStyle="1" w:styleId="T4">
    <w:name w:val="T4"/>
    <w:hidden/>
    <w:uiPriority w:val="99"/>
    <w:rsid w:val="003B04F1"/>
    <w:rPr>
      <w:rFonts w:ascii="Trebuchet MS" w:hAnsi="Trebuchet MS"/>
      <w:color w:val="auto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5</Pages>
  <Words>774</Words>
  <Characters>4412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12</cp:revision>
  <cp:lastPrinted>2014-01-19T10:38:00Z</cp:lastPrinted>
  <dcterms:created xsi:type="dcterms:W3CDTF">2014-01-13T20:14:00Z</dcterms:created>
  <dcterms:modified xsi:type="dcterms:W3CDTF">2014-09-27T17:03:00Z</dcterms:modified>
</cp:coreProperties>
</file>