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ED" w:rsidRDefault="00A610ED" w:rsidP="004207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0ED" w:rsidRPr="00360C54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  <w:r w:rsidRPr="00360C54">
        <w:rPr>
          <w:rFonts w:ascii="Times New Roman" w:hAnsi="Times New Roman"/>
          <w:b/>
          <w:sz w:val="36"/>
          <w:szCs w:val="36"/>
        </w:rPr>
        <w:t xml:space="preserve">Конспекты </w:t>
      </w:r>
      <w:r>
        <w:rPr>
          <w:rFonts w:ascii="Times New Roman" w:hAnsi="Times New Roman"/>
          <w:b/>
          <w:sz w:val="36"/>
          <w:szCs w:val="36"/>
        </w:rPr>
        <w:t>утренней гимнастики</w:t>
      </w:r>
    </w:p>
    <w:p w:rsidR="00A610ED" w:rsidRPr="00360C54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  <w:r w:rsidRPr="00360C54">
        <w:rPr>
          <w:rFonts w:ascii="Times New Roman" w:hAnsi="Times New Roman"/>
          <w:b/>
          <w:sz w:val="36"/>
          <w:szCs w:val="36"/>
        </w:rPr>
        <w:t>с нестандартным оборудованием</w:t>
      </w:r>
    </w:p>
    <w:p w:rsidR="00A610ED" w:rsidRPr="00360C54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610ED" w:rsidRPr="00360C54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  <w:r w:rsidRPr="00360C54">
        <w:rPr>
          <w:rFonts w:ascii="Times New Roman" w:hAnsi="Times New Roman"/>
          <w:b/>
          <w:sz w:val="36"/>
          <w:szCs w:val="36"/>
        </w:rPr>
        <w:t>На 2011-2012 учебный год</w:t>
      </w:r>
    </w:p>
    <w:p w:rsidR="00A610ED" w:rsidRPr="00360C54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  <w:r w:rsidRPr="00360C54">
        <w:rPr>
          <w:rFonts w:ascii="Times New Roman" w:hAnsi="Times New Roman"/>
          <w:b/>
          <w:sz w:val="36"/>
          <w:szCs w:val="36"/>
        </w:rPr>
        <w:t>Младшая группа «А»</w:t>
      </w:r>
    </w:p>
    <w:p w:rsidR="00A610ED" w:rsidRPr="00360C54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Pr="00360C54" w:rsidRDefault="00A610ED" w:rsidP="00294F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360C54">
        <w:rPr>
          <w:rFonts w:ascii="Times New Roman" w:hAnsi="Times New Roman"/>
          <w:b/>
          <w:sz w:val="24"/>
          <w:szCs w:val="24"/>
        </w:rPr>
        <w:t xml:space="preserve"> Составила педагог: Белкина В.И.</w:t>
      </w:r>
    </w:p>
    <w:p w:rsidR="00A610ED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610ED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610ED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610ED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610ED" w:rsidRPr="0077631A" w:rsidRDefault="00A610ED" w:rsidP="00294FD7">
      <w:pPr>
        <w:jc w:val="center"/>
        <w:rPr>
          <w:rFonts w:ascii="Times New Roman" w:hAnsi="Times New Roman"/>
          <w:b/>
          <w:sz w:val="36"/>
          <w:szCs w:val="36"/>
        </w:rPr>
      </w:pPr>
      <w:r w:rsidRPr="0077631A">
        <w:rPr>
          <w:rFonts w:ascii="Times New Roman" w:hAnsi="Times New Roman"/>
          <w:b/>
          <w:sz w:val="36"/>
          <w:szCs w:val="36"/>
        </w:rPr>
        <w:t>Нестандартное оборудование.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1.Карусель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2Пенечки.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3.Бревнышки-мостик-ручеек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4.Чудо-лесенка.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5.Тонель.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6.10-разных дорожек.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7.Кубы полые.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8.Дорожка-спираль.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9.Жуки.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10.мягкое бревно.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11.Бросайки.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12.Дорожки с направлением.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13.Мягкие мячи.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14.Облака-лужицы.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15.Листья.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16.Цветы.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17.Разноцветный дождик.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18.ленты-воротики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19.Чурбачки-спилы.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20.Дорожка- топожка.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21.Ящики.</w:t>
      </w: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rPr>
          <w:rFonts w:ascii="Times New Roman" w:hAnsi="Times New Roman"/>
          <w:b/>
          <w:sz w:val="28"/>
          <w:szCs w:val="28"/>
        </w:rPr>
      </w:pPr>
    </w:p>
    <w:p w:rsidR="00A610ED" w:rsidRPr="009946FF" w:rsidRDefault="00A610ED" w:rsidP="00294F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9946FF">
        <w:rPr>
          <w:rFonts w:ascii="Times New Roman" w:hAnsi="Times New Roman"/>
          <w:b/>
          <w:sz w:val="28"/>
          <w:szCs w:val="28"/>
        </w:rPr>
        <w:t>Сентябрь</w:t>
      </w:r>
    </w:p>
    <w:p w:rsidR="00A610ED" w:rsidRDefault="00A610ED" w:rsidP="004207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№1</w:t>
      </w:r>
    </w:p>
    <w:p w:rsidR="00A610ED" w:rsidRPr="009946FF" w:rsidRDefault="00A610ED" w:rsidP="0042073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946FF">
        <w:rPr>
          <w:rFonts w:ascii="Times New Roman" w:hAnsi="Times New Roman"/>
          <w:b/>
          <w:sz w:val="28"/>
          <w:szCs w:val="28"/>
        </w:rPr>
        <w:t>« Здравствуй, доброе утро! 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сесть на стульчики и закрыть глаза.</w:t>
      </w:r>
    </w:p>
    <w:p w:rsidR="00A610ED" w:rsidRPr="009946FF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 w:rsidRPr="009946FF">
        <w:rPr>
          <w:rFonts w:ascii="Times New Roman" w:hAnsi="Times New Roman"/>
          <w:i/>
          <w:sz w:val="28"/>
          <w:szCs w:val="28"/>
        </w:rPr>
        <w:t>Рано-рано поутру петушок</w:t>
      </w:r>
    </w:p>
    <w:p w:rsidR="00A610ED" w:rsidRPr="009946FF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 w:rsidRPr="009946FF">
        <w:rPr>
          <w:rFonts w:ascii="Times New Roman" w:hAnsi="Times New Roman"/>
          <w:i/>
          <w:sz w:val="28"/>
          <w:szCs w:val="28"/>
        </w:rPr>
        <w:t>Ку-ка-ре-ку!</w:t>
      </w:r>
    </w:p>
    <w:p w:rsidR="00A610ED" w:rsidRPr="009946FF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 w:rsidRPr="009946FF">
        <w:rPr>
          <w:rFonts w:ascii="Times New Roman" w:hAnsi="Times New Roman"/>
          <w:i/>
          <w:sz w:val="28"/>
          <w:szCs w:val="28"/>
        </w:rPr>
        <w:t>Вставай солнышко! Буди ребят!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(Дети открывают глаза)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Солнышко проснулось.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радуемся новому дню,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Улыбаемся солнышку.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(Дети улыбаются)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Посмотрите друг на друга.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Улыбнитесь и скажите: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«Доброе утро, солнышко!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Доброе утро, новый день! </w:t>
      </w:r>
      <w:r w:rsidRPr="00821346">
        <w:rPr>
          <w:rFonts w:ascii="Times New Roman" w:hAnsi="Times New Roman"/>
          <w:i/>
          <w:sz w:val="28"/>
          <w:szCs w:val="28"/>
        </w:rPr>
        <w:t>»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(Дети произносят слова)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радуются, только одна сова не рада. Она днем нечего не видит…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Совушка-сова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Большая голова.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пеньке сидит, головой вертит,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(Дети вращают головой вправо-влево)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Глазками хлоп-хлоп,</w:t>
      </w:r>
    </w:p>
    <w:p w:rsidR="00A610ED" w:rsidRPr="00821346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(Дети закрывают глаза)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Ножками топ-топ.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(Топают ногами)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пушистая синичка очень рада солнышку.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Скачет шустрая синица,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Ей на месте не сидится.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Прыг-скок, прыг-скок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(Дети прыгают на месте)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Завертелась, как волчок.</w:t>
      </w:r>
    </w:p>
    <w:p w:rsidR="00A610ED" w:rsidRPr="006E616A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(кружатся)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присела на минутку,</w:t>
      </w:r>
    </w:p>
    <w:p w:rsidR="00A610ED" w:rsidRPr="006E616A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(приседают)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Причесала клювом грудку,</w:t>
      </w:r>
    </w:p>
    <w:p w:rsidR="00A610ED" w:rsidRPr="006E616A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(рукой гладят волосы)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Заглянуло под крыло,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(поднимают руку)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Лапку потянула,</w:t>
      </w:r>
    </w:p>
    <w:p w:rsidR="00A610ED" w:rsidRPr="006E616A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6E61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наклоняются</w:t>
      </w:r>
      <w:r w:rsidRPr="006E616A">
        <w:rPr>
          <w:rFonts w:ascii="Times New Roman" w:hAnsi="Times New Roman"/>
          <w:sz w:val="28"/>
          <w:szCs w:val="28"/>
        </w:rPr>
        <w:t>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веточку вспорхнула.</w:t>
      </w:r>
    </w:p>
    <w:p w:rsidR="00A610ED" w:rsidRPr="006E616A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(встали с мест)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Посидела, посидела и… </w:t>
      </w:r>
    </w:p>
    <w:p w:rsidR="00A610ED" w:rsidRPr="006E616A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(побежали врассыпную)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Улетела!</w:t>
      </w:r>
    </w:p>
    <w:p w:rsidR="00A610ED" w:rsidRPr="006E616A" w:rsidRDefault="00A610ED" w:rsidP="0042073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«Солнышко и дождик»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производить действия по сигналу воспитателя.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воспитателя: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Солнышко светит, нам очень весело и мы радуемся. Когда идет дождь, вы должны спрятаться!</w:t>
      </w:r>
    </w:p>
    <w:p w:rsidR="00A610ED" w:rsidRDefault="00A610ED" w:rsidP="0042073C">
      <w:pPr>
        <w:ind w:left="3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Воспитатель поднимает  </w:t>
      </w:r>
      <w:r>
        <w:rPr>
          <w:rFonts w:ascii="Times New Roman" w:hAnsi="Times New Roman"/>
          <w:color w:val="FF0000"/>
          <w:sz w:val="28"/>
          <w:szCs w:val="28"/>
        </w:rPr>
        <w:t>разноцветный дождик.</w:t>
      </w:r>
    </w:p>
    <w:p w:rsidR="00A610ED" w:rsidRPr="00952C03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952C03">
        <w:rPr>
          <w:rFonts w:ascii="Times New Roman" w:hAnsi="Times New Roman"/>
          <w:i/>
          <w:sz w:val="28"/>
          <w:szCs w:val="28"/>
        </w:rPr>
        <w:t>Солнышко, покажись!</w:t>
      </w:r>
    </w:p>
    <w:p w:rsidR="00A610ED" w:rsidRPr="00952C03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952C03">
        <w:rPr>
          <w:rFonts w:ascii="Times New Roman" w:hAnsi="Times New Roman"/>
          <w:sz w:val="28"/>
          <w:szCs w:val="28"/>
        </w:rPr>
        <w:t>(Дети бегают, кружатся)</w:t>
      </w:r>
    </w:p>
    <w:p w:rsidR="00A610ED" w:rsidRPr="00952C03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952C03">
        <w:rPr>
          <w:rFonts w:ascii="Times New Roman" w:hAnsi="Times New Roman"/>
          <w:i/>
          <w:sz w:val="28"/>
          <w:szCs w:val="28"/>
        </w:rPr>
        <w:t>Красное , покажись!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(радуются)</w:t>
      </w:r>
    </w:p>
    <w:p w:rsidR="00A610ED" w:rsidRPr="00952C03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952C03">
        <w:rPr>
          <w:rFonts w:ascii="Times New Roman" w:hAnsi="Times New Roman"/>
          <w:i/>
          <w:sz w:val="28"/>
          <w:szCs w:val="28"/>
        </w:rPr>
        <w:t>Дети радуются,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952C03">
        <w:rPr>
          <w:rFonts w:ascii="Times New Roman" w:hAnsi="Times New Roman"/>
          <w:i/>
          <w:sz w:val="28"/>
          <w:szCs w:val="28"/>
        </w:rPr>
        <w:t>Весело пляшут.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Комплекс №2</w:t>
      </w:r>
    </w:p>
    <w:p w:rsidR="00A610ED" w:rsidRDefault="00A610ED" w:rsidP="0042073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52C03">
        <w:rPr>
          <w:rFonts w:ascii="Times New Roman" w:hAnsi="Times New Roman"/>
          <w:b/>
          <w:sz w:val="28"/>
          <w:szCs w:val="28"/>
        </w:rPr>
        <w:t>Зайка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стать не просто детками, а зайками.  Дети вслед за воспитателем воспроизводят действия зайчика, следуя тексту.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Серый зайка умывается,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Видно, в гости собирается.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Вымыл ухо, вытер сухо,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Вымыл носик ,вытер хвостик.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лесной лужайке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Танцевали зайки,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Выставляли ножки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 сереньких сапожках,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Прыгали, скакали,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Лапками стучали.</w:t>
      </w:r>
    </w:p>
    <w:p w:rsidR="00A610ED" w:rsidRPr="00952C03" w:rsidRDefault="00A610ED" w:rsidP="0042073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«Зайцы и волк»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координация движений, согласованность с сигналом воспитателя.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 воспитателя: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Зайчики живут в лесу. Они очень любят гулять и кушать зеленую травку. Но в лесу живет еще   серый волк, которого зайчики боятся. Если увидят волка, сразу бегут под кусточек!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Зайки скачут скок, скок, скок.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зеленый на лужок,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Травку щиплют, слушают,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идет ли волк?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показывает фигурку волка и рычат: «Ррр-ррр-ррр!»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убегают врассыпную. Волк их догоняет.</w:t>
      </w:r>
    </w:p>
    <w:p w:rsidR="00A610ED" w:rsidRPr="00921E7A" w:rsidRDefault="00A610ED" w:rsidP="0042073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Дыхательное упражнение</w:t>
      </w:r>
    </w:p>
    <w:p w:rsidR="00A610ED" w:rsidRPr="00921E7A" w:rsidRDefault="00A610ED" w:rsidP="0042073C">
      <w:pPr>
        <w:ind w:left="360"/>
        <w:rPr>
          <w:rFonts w:ascii="Times New Roman" w:hAnsi="Times New Roman"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921E7A">
        <w:rPr>
          <w:rFonts w:ascii="Times New Roman" w:hAnsi="Times New Roman"/>
          <w:b/>
          <w:sz w:val="28"/>
          <w:szCs w:val="28"/>
        </w:rPr>
        <w:t>Октябрь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Комплекс №1</w:t>
      </w:r>
    </w:p>
    <w:p w:rsidR="00A610ED" w:rsidRDefault="00A610ED" w:rsidP="0042073C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«Хомячок»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стать не просто детками, а хомячками.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сидят на </w:t>
      </w:r>
      <w:r>
        <w:rPr>
          <w:rFonts w:ascii="Times New Roman" w:hAnsi="Times New Roman"/>
          <w:color w:val="FF0000"/>
          <w:sz w:val="28"/>
          <w:szCs w:val="28"/>
        </w:rPr>
        <w:t xml:space="preserve">облаках </w:t>
      </w:r>
      <w:r>
        <w:rPr>
          <w:rFonts w:ascii="Times New Roman" w:hAnsi="Times New Roman"/>
          <w:sz w:val="28"/>
          <w:szCs w:val="28"/>
        </w:rPr>
        <w:t>изображают хомячков. Воспитатель читает стихотворный текст.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Хомка, хомка, хомячок,</w:t>
      </w:r>
    </w:p>
    <w:p w:rsidR="00A610ED" w:rsidRPr="00921E7A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(дети потирают животик, встают)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Полосатенький бочок.</w:t>
      </w:r>
    </w:p>
    <w:p w:rsidR="00A610ED" w:rsidRPr="00F56A3A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(трут щечки, вытягивают шейку)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Хомка раненько встает,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Щечки моет, шейку трет.</w:t>
      </w:r>
    </w:p>
    <w:p w:rsidR="00A610ED" w:rsidRPr="00F56A3A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(трут ее ладошками, имитируют подметание пола)</w:t>
      </w:r>
    </w:p>
    <w:p w:rsidR="00A610ED" w:rsidRPr="00F56A3A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Подметает хомка хатку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выходит на зарядку.</w:t>
      </w:r>
    </w:p>
    <w:p w:rsidR="00A610ED" w:rsidRPr="00F56A3A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(ходьба)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Раз, два, три, четыре, пять –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Хомка хочет сильным стать.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Лапками похлопает,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Ножками потопает,</w:t>
      </w:r>
    </w:p>
    <w:p w:rsidR="00A610ED" w:rsidRPr="00F56A3A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(действия по тексту)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Крепко свой бочок потрет</w:t>
      </w:r>
    </w:p>
    <w:p w:rsidR="00A610ED" w:rsidRPr="00921E7A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опять гулять пойдет.</w:t>
      </w:r>
    </w:p>
    <w:p w:rsidR="00A610ED" w:rsidRPr="00F56A3A" w:rsidRDefault="00A610ED" w:rsidP="0042073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в течение 30 секунд</w:t>
      </w:r>
    </w:p>
    <w:p w:rsidR="00A610ED" w:rsidRPr="00F56A3A" w:rsidRDefault="00A610ED" w:rsidP="0042073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«По ровненькой дорожке»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чередование разных видов ходьбы и бега. Действовать по сигнлу воспитателя.</w:t>
      </w:r>
    </w:p>
    <w:p w:rsidR="00A610ED" w:rsidRDefault="00A610ED" w:rsidP="0042073C">
      <w:pPr>
        <w:ind w:left="36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воспитателя: </w:t>
      </w:r>
      <w:r>
        <w:rPr>
          <w:rFonts w:ascii="Times New Roman" w:hAnsi="Times New Roman"/>
          <w:color w:val="C00000"/>
          <w:sz w:val="28"/>
          <w:szCs w:val="28"/>
        </w:rPr>
        <w:t>дорожка- топожка.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 хомячок решил пойти погулять, но на улице встречаются бугорки и камешки. Хомячок боится споткнуться и упасть. Будьте внимательны!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ровненькой дорожке,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ровненькой дорожке.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наши ножки.</w:t>
      </w:r>
    </w:p>
    <w:p w:rsidR="00A610ED" w:rsidRPr="00F56A3A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Раз, два, раз, два…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(дети шагают)</w:t>
      </w:r>
    </w:p>
    <w:p w:rsidR="00A610ED" w:rsidRPr="00F56A3A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камешкам, по камешкам,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(дети прыгают)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камешкам, по камешкам,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Устали наши ножки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наш дом</w:t>
      </w:r>
    </w:p>
    <w:p w:rsidR="00A610ED" w:rsidRPr="006168C6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Хомячки живут в нем!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(дети садятся на стульчики)</w:t>
      </w:r>
    </w:p>
    <w:p w:rsidR="00A610ED" w:rsidRPr="006168C6" w:rsidRDefault="00A610ED" w:rsidP="0042073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Дыхательное упражнение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168C6">
        <w:rPr>
          <w:rFonts w:ascii="Times New Roman" w:hAnsi="Times New Roman"/>
          <w:sz w:val="28"/>
          <w:szCs w:val="28"/>
        </w:rPr>
        <w:t>Комплекс №2</w:t>
      </w:r>
    </w:p>
    <w:p w:rsidR="00A610ED" w:rsidRPr="006168C6" w:rsidRDefault="00A610ED" w:rsidP="0042073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осеннем саду»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отправиться в осенний сад.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Вышли дети в сад осенний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(Дети танцуют произвольно)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Танцевать, танцевать.</w:t>
      </w:r>
    </w:p>
    <w:p w:rsidR="00A610ED" w:rsidRPr="006168C6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Стали гуси удивленно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(Дети ходят как гуси)</w:t>
      </w:r>
    </w:p>
    <w:p w:rsidR="00A610ED" w:rsidRPr="006168C6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Гоготать, гоготать.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(дети подражают голосу гусей)</w:t>
      </w:r>
    </w:p>
    <w:p w:rsidR="00A610ED" w:rsidRPr="006168C6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Серый конь заржал в конюшне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(Дети на месте скачут)</w:t>
      </w:r>
    </w:p>
    <w:p w:rsidR="00A610ED" w:rsidRPr="006168C6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168C6">
        <w:rPr>
          <w:rFonts w:ascii="Times New Roman" w:hAnsi="Times New Roman"/>
          <w:i/>
          <w:sz w:val="28"/>
          <w:szCs w:val="28"/>
        </w:rPr>
        <w:t>Иго –го! Иго –го!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(дети подражают ржанию)</w:t>
      </w:r>
    </w:p>
    <w:p w:rsidR="00A610ED" w:rsidRPr="006168C6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168C6">
        <w:rPr>
          <w:rFonts w:ascii="Times New Roman" w:hAnsi="Times New Roman"/>
          <w:i/>
          <w:sz w:val="28"/>
          <w:szCs w:val="28"/>
        </w:rPr>
        <w:t>И корова удивилась: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(Дети удивленно мычат)</w:t>
      </w:r>
    </w:p>
    <w:p w:rsidR="00A610ED" w:rsidRPr="006168C6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168C6">
        <w:rPr>
          <w:rFonts w:ascii="Times New Roman" w:hAnsi="Times New Roman"/>
          <w:i/>
          <w:sz w:val="28"/>
          <w:szCs w:val="28"/>
        </w:rPr>
        <w:t>Му –му-му! Му-му-му!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(Дети бодаются)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вы так развесилились?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пойму, не пойму!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в садочке погуляем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Ручками помашем</w:t>
      </w:r>
    </w:p>
    <w:p w:rsidR="00A610ED" w:rsidRPr="009C64FF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Ножками попляшем!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(Дети имитируют движения)</w:t>
      </w:r>
    </w:p>
    <w:p w:rsidR="00A610ED" w:rsidRPr="009C64FF" w:rsidRDefault="00A610ED" w:rsidP="0042073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Спокойная ходьба 30 секунд</w:t>
      </w:r>
    </w:p>
    <w:p w:rsidR="00A610ED" w:rsidRPr="009C64FF" w:rsidRDefault="00A610ED" w:rsidP="0042073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Подвижная игра «Ой, что за народ!»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двигаться стайкой, бегать врассыпную. Не  мешая товарищам.</w:t>
      </w:r>
    </w:p>
    <w:p w:rsidR="00A610ED" w:rsidRDefault="00A610ED" w:rsidP="0042073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Указание воспитателя: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 нам в гости матрешка пришла, хочет с детками поиграть в догонялки. Только бегать надо аккуратно, не мешать и не задевать своих товарищей!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 идет впереди детей и несут матрешку.</w:t>
      </w:r>
    </w:p>
    <w:p w:rsidR="00A610ED" w:rsidRPr="00DD11DF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DD11DF">
        <w:rPr>
          <w:rFonts w:ascii="Times New Roman" w:hAnsi="Times New Roman"/>
          <w:i/>
          <w:sz w:val="28"/>
          <w:szCs w:val="28"/>
        </w:rPr>
        <w:t>Ой, что за народ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(Дети двигаются стайкой)</w:t>
      </w:r>
    </w:p>
    <w:p w:rsidR="00A610ED" w:rsidRPr="00DD11DF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DD11DF">
        <w:rPr>
          <w:rFonts w:ascii="Times New Roman" w:hAnsi="Times New Roman"/>
          <w:i/>
          <w:sz w:val="28"/>
          <w:szCs w:val="28"/>
        </w:rPr>
        <w:t>За матрешкой идет?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(Матрешка поворачивается.)</w:t>
      </w:r>
    </w:p>
    <w:p w:rsidR="00A610ED" w:rsidRPr="00DD11DF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DD11DF">
        <w:rPr>
          <w:rFonts w:ascii="Times New Roman" w:hAnsi="Times New Roman"/>
          <w:i/>
          <w:sz w:val="28"/>
          <w:szCs w:val="28"/>
        </w:rPr>
        <w:t>А-а! вот какой народ!</w:t>
      </w:r>
    </w:p>
    <w:p w:rsidR="00A610ED" w:rsidRPr="00DD11DF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DD11DF">
        <w:rPr>
          <w:rFonts w:ascii="Times New Roman" w:hAnsi="Times New Roman"/>
          <w:i/>
          <w:sz w:val="28"/>
          <w:szCs w:val="28"/>
        </w:rPr>
        <w:t>Быстро –быстро убежали.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(Дети убегают врассыпную)</w:t>
      </w:r>
    </w:p>
    <w:p w:rsidR="00A610ED" w:rsidRPr="00DD11DF" w:rsidRDefault="00A610ED" w:rsidP="0042073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Дыхательное упражнения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Pr="00DD11DF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Ноябрь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Комплекс №1</w:t>
      </w:r>
    </w:p>
    <w:p w:rsidR="00A610ED" w:rsidRPr="00DD11DF" w:rsidRDefault="00A610ED" w:rsidP="0042073C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DD11DF">
        <w:rPr>
          <w:rFonts w:ascii="Times New Roman" w:hAnsi="Times New Roman"/>
          <w:b/>
          <w:sz w:val="28"/>
          <w:szCs w:val="28"/>
        </w:rPr>
        <w:t>«Козлик»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сообщает, что сегодня они будут не просто детки, а козлики.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Козлик скачет по дорожке,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Резво поднимает ножки,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(Дети идут, высоко поднимая ножки)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Рожками бодается,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Ножками брыкаетс</w:t>
      </w:r>
      <w:r>
        <w:rPr>
          <w:rFonts w:ascii="Times New Roman" w:hAnsi="Times New Roman"/>
          <w:sz w:val="28"/>
          <w:szCs w:val="28"/>
        </w:rPr>
        <w:t>я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(бегут, бодаются)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Он капусты съел листок.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Вырвал травочки пучок.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(имитируют процесс еды)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Побежал он по мосту,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(пробегают </w:t>
      </w:r>
      <w:r>
        <w:rPr>
          <w:rFonts w:ascii="Times New Roman" w:hAnsi="Times New Roman"/>
          <w:color w:val="C00000"/>
          <w:sz w:val="28"/>
          <w:szCs w:val="28"/>
        </w:rPr>
        <w:t>бревнышки-мост</w:t>
      </w:r>
      <w:r>
        <w:rPr>
          <w:rFonts w:ascii="Times New Roman" w:hAnsi="Times New Roman"/>
          <w:sz w:val="28"/>
          <w:szCs w:val="28"/>
        </w:rPr>
        <w:t>)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Прямо к нашему пруду.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Там попил водицы чистой,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(пьют воду)</w:t>
      </w:r>
    </w:p>
    <w:p w:rsidR="00A610ED" w:rsidRPr="001266C0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66C0">
        <w:rPr>
          <w:rFonts w:ascii="Times New Roman" w:hAnsi="Times New Roman"/>
          <w:i/>
          <w:sz w:val="28"/>
          <w:szCs w:val="28"/>
        </w:rPr>
        <w:t>И домой  умчался быстро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(бегут на стульчики)</w:t>
      </w:r>
    </w:p>
    <w:p w:rsidR="00A610ED" w:rsidRDefault="00A610ED" w:rsidP="0042073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( 30 секунд)</w:t>
      </w:r>
    </w:p>
    <w:p w:rsidR="00A610ED" w:rsidRDefault="00A610ED" w:rsidP="0042073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«С кочки на кочку»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координацию движений.  Смена видов ходьбы по сигналу воспитателя.</w:t>
      </w:r>
    </w:p>
    <w:p w:rsidR="00A610ED" w:rsidRDefault="00A610ED" w:rsidP="0042073C">
      <w:pPr>
        <w:ind w:left="36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Указание воспитателя</w:t>
      </w:r>
      <w:r w:rsidRPr="001266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мягкие мячи.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Наши козлики очень любят бегать и прыгать. Но не везде ровная и гладкая дорожка. Надо быть очень внимательными!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гладкой дорожке.</w:t>
      </w:r>
    </w:p>
    <w:p w:rsidR="00A610ED" w:rsidRPr="007943FC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(Дети скачут произвольно)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Кочки! Кочки! Кочки!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(прыгают по мягким мячам)</w:t>
      </w:r>
    </w:p>
    <w:p w:rsidR="00A610ED" w:rsidRPr="007943FC" w:rsidRDefault="00A610ED" w:rsidP="0042073C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Комплекс №2</w:t>
      </w:r>
    </w:p>
    <w:p w:rsidR="00A610ED" w:rsidRPr="007943FC" w:rsidRDefault="00A610ED" w:rsidP="0042073C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«Как у нашей кошки»</w:t>
      </w:r>
    </w:p>
    <w:p w:rsidR="00A610ED" w:rsidRDefault="00A610ED" w:rsidP="0042073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стать не просто деками, а котятами.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у нашей кошки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Подросли ребята,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Подросли ребята,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Пушистые котята.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Спинки выгибают,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(Дети изображают действия котят)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Хвостиком играют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(горбят спинку и шипят)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у них на лапках 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(стоят на коленях, вытягивают руки вперед)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Острые царапки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(шевелят пальчиками, сжимают и разжимают кулачки)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Длинные усищи,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Зеленые глазища,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Очень любят умываться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(Имитируют умывание)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Лапкой ушки почесать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(чешут за ушками)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животик полизать.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(«лижут» животик)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Улеглись на бочек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(прогибают спинки)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 свернулись в клубок,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потом прогнули спинки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Убежали из корзинки.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(разбегаются (бег в течение 30 секунд))</w:t>
      </w:r>
    </w:p>
    <w:p w:rsidR="00A610ED" w:rsidRPr="00092B2B" w:rsidRDefault="00A610ED" w:rsidP="0042073C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в течение 30 секунд</w:t>
      </w:r>
    </w:p>
    <w:p w:rsidR="00A610ED" w:rsidRPr="00092B2B" w:rsidRDefault="00A610ED" w:rsidP="0042073C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Подвижная игра «Листопад»</w:t>
      </w:r>
    </w:p>
    <w:p w:rsidR="00A610ED" w:rsidRPr="00294FD7" w:rsidRDefault="00A610ED" w:rsidP="00294FD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согласовывать движения с сигналом воспитателя. Закрепить цвет. Указание воспитателя: </w:t>
      </w:r>
      <w:r>
        <w:rPr>
          <w:rFonts w:ascii="Times New Roman" w:hAnsi="Times New Roman"/>
          <w:color w:val="C00000"/>
          <w:sz w:val="28"/>
          <w:szCs w:val="28"/>
        </w:rPr>
        <w:t xml:space="preserve"> с листьями</w:t>
      </w:r>
    </w:p>
    <w:p w:rsidR="00A610ED" w:rsidRDefault="00A610ED" w:rsidP="0042073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Осенние листочки кружатся медленно. Осенние листочки разные: зеленые, желтые, красные.  Будьте внимательны. 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Листопад! Листопад!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Листья желтые летят!</w:t>
      </w:r>
    </w:p>
    <w:p w:rsidR="00A610ED" w:rsidRDefault="00A610ED" w:rsidP="00294FD7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(Летят желтые листья)</w:t>
      </w:r>
    </w:p>
    <w:p w:rsidR="00A610ED" w:rsidRPr="00294FD7" w:rsidRDefault="00A610ED" w:rsidP="00294FD7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Листопад! Листопад!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Листья красные летят!</w:t>
      </w:r>
    </w:p>
    <w:p w:rsidR="00A610ED" w:rsidRPr="0067011A" w:rsidRDefault="00A610ED" w:rsidP="0042073C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(Летят красные листья)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Листопад! Листопад!</w:t>
      </w:r>
    </w:p>
    <w:p w:rsidR="00A610ED" w:rsidRDefault="00A610ED" w:rsidP="0042073C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Листья зеленые летят!</w:t>
      </w:r>
    </w:p>
    <w:p w:rsidR="00A610ED" w:rsidRDefault="00A610ED" w:rsidP="00294FD7">
      <w:pPr>
        <w:ind w:left="720"/>
        <w:jc w:val="center"/>
      </w:pPr>
      <w:r>
        <w:t xml:space="preserve">                                      (Летят зеленые листья)</w:t>
      </w:r>
    </w:p>
    <w:p w:rsidR="00A610ED" w:rsidRPr="00294FD7" w:rsidRDefault="00A610ED" w:rsidP="00294FD7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294FD7">
        <w:rPr>
          <w:b/>
          <w:sz w:val="32"/>
          <w:szCs w:val="32"/>
        </w:rPr>
        <w:t>Дыхательные упражнения</w:t>
      </w:r>
    </w:p>
    <w:p w:rsidR="00A610ED" w:rsidRDefault="00A610ED" w:rsidP="0042073C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A610ED" w:rsidRDefault="00A610ED" w:rsidP="0042073C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Декабрь</w:t>
      </w:r>
    </w:p>
    <w:p w:rsidR="00A610ED" w:rsidRDefault="00A610ED" w:rsidP="0042073C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Комплекс №1</w:t>
      </w:r>
    </w:p>
    <w:p w:rsidR="00A610ED" w:rsidRPr="0067011A" w:rsidRDefault="00A610ED" w:rsidP="0042073C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«Выпал беленький снежок»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сообщает детям, что они сегодня превращаются в снежки.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Выпал беленький снежок,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Всюду посветлело.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Лепим, лепим мы снежки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Ловко и умело.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(дети прыгают на двух ногах)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Очень весело сейчас 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 снежками спляшем. 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(кружатся, руками делают «фонарики», полуприседают)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Посморите-ка на нас,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веселье наше!</w:t>
      </w:r>
    </w:p>
    <w:p w:rsidR="00A610ED" w:rsidRPr="008109A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(бегают в разных направлениях)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Вместе с нами поиграйте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Всех мы приглашаем!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Быстро- быстро побежим – 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Никто нас не поймает!</w:t>
      </w:r>
    </w:p>
    <w:p w:rsidR="00A610ED" w:rsidRPr="008109AD" w:rsidRDefault="00A610ED" w:rsidP="0042073C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30 секунд</w:t>
      </w:r>
    </w:p>
    <w:p w:rsidR="00A610ED" w:rsidRPr="008109AD" w:rsidRDefault="00A610ED" w:rsidP="0042073C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Подвижная игра «Снежинки»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согласовать движения с текстом стихотворения.</w:t>
      </w:r>
    </w:p>
    <w:p w:rsidR="00A610ED" w:rsidRDefault="00A610ED" w:rsidP="0042073C">
      <w:pPr>
        <w:ind w:left="36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Указание воспитателя: </w:t>
      </w:r>
      <w:r>
        <w:rPr>
          <w:rFonts w:ascii="Times New Roman" w:hAnsi="Times New Roman"/>
          <w:color w:val="C00000"/>
          <w:sz w:val="28"/>
          <w:szCs w:val="28"/>
        </w:rPr>
        <w:t xml:space="preserve"> снежинки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Воспитатель напоминает, что снег очень легкий, он медленно падает на землю, кружится, когда подует ветерок.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двигаются согласно тесту: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полянку, на лужок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Тихо падает снежок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Падают снежинки,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Белые пушинки.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Полетели, понеслись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на землю улеглись.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Тихо спят снежинки,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Белые пушинки.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Но подул вдруг ветерок – 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Закружился наш снежок.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снежинки,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Белые пушинки.</w:t>
      </w:r>
    </w:p>
    <w:p w:rsidR="00A610ED" w:rsidRPr="000D5FB3" w:rsidRDefault="00A610ED" w:rsidP="0042073C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Pr="000D5FB3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Комплекс №2</w:t>
      </w:r>
    </w:p>
    <w:p w:rsidR="00A610ED" w:rsidRPr="001725A8" w:rsidRDefault="00A610ED" w:rsidP="0042073C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«Красногрудый снегирек»</w:t>
      </w:r>
    </w:p>
    <w:p w:rsidR="00A610ED" w:rsidRDefault="00A610ED" w:rsidP="004207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 предлагает детям превратится в снегирей ( можно одеть ободки с силуэтом снегиря).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Красногрудый снегирек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Прилетел к нам на денек,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(дети на бегу взмахивают руками, как крыльями)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за ним синички – 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Желтые сестрички.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Птичек мы пугать не будем,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Потому что очень любим.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Мы им зернышек насыплем – 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(насыпают зернышек)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Пусть они клюют.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(клюют (имитация))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когда их не обидим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Пусть они поют!</w:t>
      </w:r>
    </w:p>
    <w:p w:rsidR="00A610ED" w:rsidRDefault="00A610ED" w:rsidP="0042073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(чирикают)</w:t>
      </w:r>
    </w:p>
    <w:p w:rsidR="00A610ED" w:rsidRDefault="00A610ED" w:rsidP="0042073C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FA29AE">
        <w:rPr>
          <w:rFonts w:ascii="Times New Roman" w:hAnsi="Times New Roman"/>
          <w:b/>
          <w:sz w:val="28"/>
          <w:szCs w:val="28"/>
        </w:rPr>
        <w:t>Ходьба 30 секунд</w:t>
      </w:r>
    </w:p>
    <w:p w:rsidR="00A610ED" w:rsidRDefault="00A610ED" w:rsidP="0042073C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«Найди свой домик»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находить свой домик, бегать, не задевая друг друга. Действия выполнять по сигналу воспитателя.</w:t>
      </w:r>
    </w:p>
    <w:p w:rsidR="00A610ED" w:rsidRDefault="00A610ED" w:rsidP="0042073C">
      <w:pPr>
        <w:pStyle w:val="ListParagrap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Указание воспитателя: </w:t>
      </w:r>
      <w:r>
        <w:rPr>
          <w:rFonts w:ascii="Times New Roman" w:hAnsi="Times New Roman"/>
          <w:color w:val="C00000"/>
          <w:sz w:val="28"/>
          <w:szCs w:val="28"/>
        </w:rPr>
        <w:t xml:space="preserve"> чудо- лесенка.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Все птички боятся кошек. Когда они видят кошку, то сразу летят в свои домики. Снегири полетят на деревья. Голуби сядут на скамеечку. Воробьи – на дорожку за скамейку.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Птички – невелички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небу летают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Деток забавляют. 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(Дети летают, машут крыльями)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Вдруг показалась кошка!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Мяу –мяу- мяу!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(Дети бегут по своим местам)</w:t>
      </w:r>
    </w:p>
    <w:p w:rsidR="00A610ED" w:rsidRDefault="00A610ED" w:rsidP="0042073C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Январь 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Комплекс №1</w:t>
      </w:r>
    </w:p>
    <w:p w:rsidR="00A610ED" w:rsidRDefault="00A610ED" w:rsidP="0042073C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«Петрушка»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стать на время озорными петрушками.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круг петрушки дружно встали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Будто весело играть.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Погремушки в руки взяли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(дети имитируют действия петрушек: гремят погремушками, отводя руки вправо-влево)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Стали весело плясать.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Динь-динь-динь-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Они играют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головками кивают,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(кивают головками)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 и встают,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(приседают, прыгают)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совсем не устают,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устанут наши ножки –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Сядем дружно, отдохнем,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(садятся, пожимают ноги)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Посидим совсем немножко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опять плясать начнем.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(встают, танцуют)</w:t>
      </w:r>
    </w:p>
    <w:p w:rsidR="00A610ED" w:rsidRPr="000A7EE1" w:rsidRDefault="00A610ED" w:rsidP="0042073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30 секунд</w:t>
      </w:r>
    </w:p>
    <w:p w:rsidR="00A610ED" w:rsidRPr="000A7EE1" w:rsidRDefault="00A610ED" w:rsidP="0042073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«Бусинки»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медленно передвигаться, повторить движения за воспитателем.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Указание воспитателя: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ниточкой, а вы бусинками. Слушайте меня и будьте внимательны!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на ниточки нанизываю бусинки. – Берет за руку желающих детей. Остальные подходят и берут за руку последнего ребенка, образуя длинную цепь – бусы. Поет медленно: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мы бусинки лепили,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мы бусинки лепили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(Медленно ведет вперед по прямой)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Бусинки, бусинки.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Красивые бусинки.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мы с бусами играли. 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на ниточку собирали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(водят цепь из одной стороны в другую по всей группе)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Бусинки, бусинки.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Красивые бусинки.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мы бусы завивали,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мы бусы завивали,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(медленно кружатся, завивая цепь вокруг себя)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Бусинки, бусинки.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Красивые бусинки.</w:t>
      </w:r>
    </w:p>
    <w:p w:rsidR="00A610ED" w:rsidRPr="00FB3365" w:rsidRDefault="00A610ED" w:rsidP="0042073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Комплекс №2</w:t>
      </w:r>
    </w:p>
    <w:p w:rsidR="00A610ED" w:rsidRPr="00FB3365" w:rsidRDefault="00A610ED" w:rsidP="0042073C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«Мы построим снежный дом»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предлагает детям стать строителями.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Вышли мы на улицу,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Снегу намело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(имитируют работу с лопатками)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Протопаем дорожку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(топают ножками, продвигаясь вперед)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самому порожку.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Слепим круглые снежки 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(«лепят снежки», катают «комья снега»)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 огромные комки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(встают в круг, держать за руки)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построим снежный дом.</w:t>
      </w:r>
    </w:p>
    <w:p w:rsidR="00A610ED" w:rsidRDefault="00A610ED" w:rsidP="0042073C">
      <w:pPr>
        <w:pStyle w:val="ListParagraph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Дружно жить мы будем в нем!</w:t>
      </w:r>
    </w:p>
    <w:p w:rsidR="00A610ED" w:rsidRPr="00017EC0" w:rsidRDefault="00A610ED" w:rsidP="0042073C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Ходьба 30 секунд</w:t>
      </w:r>
    </w:p>
    <w:p w:rsidR="00A610ED" w:rsidRPr="00017EC0" w:rsidRDefault="00A610ED" w:rsidP="0042073C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«Лови, бросай, упасть не давай»</w:t>
      </w:r>
    </w:p>
    <w:p w:rsidR="00A610ED" w:rsidRDefault="00A610ED" w:rsidP="0042073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координация движений по сигналу воспитателя. Согласованность действий со словами.</w:t>
      </w:r>
    </w:p>
    <w:p w:rsidR="00A610ED" w:rsidRDefault="00A610ED" w:rsidP="0042073C">
      <w:pPr>
        <w:rPr>
          <w:rFonts w:ascii="Times New Roman" w:hAnsi="Times New Roman"/>
          <w:color w:val="C00000"/>
          <w:sz w:val="28"/>
          <w:szCs w:val="28"/>
        </w:rPr>
      </w:pPr>
      <w:r w:rsidRPr="00017EC0">
        <w:rPr>
          <w:rFonts w:ascii="Times New Roman" w:hAnsi="Times New Roman"/>
          <w:b/>
          <w:sz w:val="28"/>
          <w:szCs w:val="28"/>
        </w:rPr>
        <w:t>Указание воспитателя:</w:t>
      </w:r>
      <w:r w:rsidRPr="00017EC0">
        <w:rPr>
          <w:rFonts w:ascii="Times New Roman" w:hAnsi="Times New Roman"/>
          <w:sz w:val="28"/>
          <w:szCs w:val="28"/>
        </w:rPr>
        <w:t xml:space="preserve"> </w:t>
      </w:r>
      <w:r w:rsidRPr="00017EC0">
        <w:rPr>
          <w:rFonts w:ascii="Times New Roman" w:hAnsi="Times New Roman"/>
          <w:color w:val="C00000"/>
          <w:sz w:val="28"/>
          <w:szCs w:val="28"/>
        </w:rPr>
        <w:t>мягкие мячи.</w:t>
      </w:r>
    </w:p>
    <w:p w:rsidR="00A610ED" w:rsidRDefault="00A610ED" w:rsidP="004207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Мяч очень озорной. Так и хочет выскочить из рук. Надо быть очень внимательными.</w:t>
      </w:r>
    </w:p>
    <w:p w:rsidR="00A610ED" w:rsidRDefault="00A610ED" w:rsidP="004207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стоят в кругу. В руках одного из детей мяч. Он произносит слова: «Лови, бросай, упасть не давай!» и бросает мяч кому – ни будь. Дети перебрасывают мяч друг другу по кругу.</w:t>
      </w:r>
    </w:p>
    <w:p w:rsidR="00A610ED" w:rsidRDefault="00A610ED" w:rsidP="0042073C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10ED" w:rsidRPr="000C38F7" w:rsidRDefault="00A610ED" w:rsidP="0042073C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Февраль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Комплекс №1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«Игрушка»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предлагает детям стать любимыми игрушками. 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Скачет конь наш, цок-цок-цок.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(дети изображают игрушки)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Слышен топот быстрых ног.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(скачут, как лошадки)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Кукла, кукла, попляши</w:t>
      </w:r>
      <w:r w:rsidRPr="000C38F7">
        <w:rPr>
          <w:rFonts w:ascii="Times New Roman" w:hAnsi="Times New Roman"/>
          <w:i/>
          <w:sz w:val="28"/>
          <w:szCs w:val="28"/>
        </w:rPr>
        <w:t>,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Своей ручкой помаши.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(взмахивают руками, как кукла)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Вот как кружится волчок – 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(кружатся)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Прожужжала и на пол лег.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(ложатся на бог)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Самолет летит, летит.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(раскидывают руки в стороны)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Летчик смелый в нем сидит. 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(бегут с наклоном то вправо, то влево)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А теперь мы все -  матрешки,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Громко хлопаем в ладошки.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(хлопают в ладоши)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1.Ходьба 30 секунд</w:t>
      </w:r>
    </w:p>
    <w:p w:rsidR="00A610ED" w:rsidRDefault="00A610ED" w:rsidP="00294FD7">
      <w:pPr>
        <w:pStyle w:val="ListParagraph"/>
        <w:tabs>
          <w:tab w:val="left" w:pos="759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A610ED" w:rsidRDefault="00A610ED" w:rsidP="00294FD7">
      <w:pPr>
        <w:pStyle w:val="ListParagraph"/>
        <w:tabs>
          <w:tab w:val="left" w:pos="7590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 Раздувайся, мой шар!»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46E9">
        <w:rPr>
          <w:rFonts w:ascii="Times New Roman" w:hAnsi="Times New Roman"/>
          <w:b/>
          <w:sz w:val="28"/>
          <w:szCs w:val="28"/>
        </w:rPr>
        <w:t>Цель :</w:t>
      </w:r>
      <w:r w:rsidRPr="004446E9">
        <w:rPr>
          <w:rFonts w:ascii="Times New Roman" w:hAnsi="Times New Roman"/>
          <w:sz w:val="28"/>
          <w:szCs w:val="28"/>
        </w:rPr>
        <w:t xml:space="preserve"> выполнять разнообразные движения, образуя круг.  Упражнять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произношении звука </w:t>
      </w:r>
      <w:r w:rsidRPr="008229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82295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воспитателя: </w:t>
      </w:r>
      <w:r>
        <w:rPr>
          <w:rFonts w:ascii="Times New Roman" w:hAnsi="Times New Roman"/>
          <w:color w:val="C00000"/>
          <w:sz w:val="28"/>
          <w:szCs w:val="28"/>
        </w:rPr>
        <w:t>шнур – разноцветный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сейчас будем с вами надувать воздушный шар так, чтобы он стал большим и не лопнул.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встают в круг и берутся за руки. Воспитатель произносит слова, и дети выполняют действия.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Раздувайся мой шар!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(держась за руки, расходятся)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Раздувайся большой…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Оставайся такой 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не лопайся!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(стоят, держась за руки)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 –ш –ш ш!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(не опуская рук, сходятся к центру)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Комплекс №2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«Поедим в лес»</w:t>
      </w:r>
    </w:p>
    <w:p w:rsidR="00A610ED" w:rsidRDefault="00A610ED" w:rsidP="0042073C">
      <w:pPr>
        <w:tabs>
          <w:tab w:val="left" w:pos="759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 на время стать самолетиками, паровозиками, машинами.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полянку прилетели самолетики.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У–у-у!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(руки в стороны, бегают по всей группе)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полянку приехали машины.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Би-би-би!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полянку приехал паровозик.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Чух-чух-чух!</w:t>
      </w:r>
    </w:p>
    <w:p w:rsidR="00A610ED" w:rsidRPr="00822956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(дети берутся друг за друга)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sz w:val="28"/>
          <w:szCs w:val="28"/>
        </w:rPr>
      </w:pPr>
      <w:r w:rsidRPr="00822956">
        <w:rPr>
          <w:rFonts w:ascii="Times New Roman" w:hAnsi="Times New Roman"/>
          <w:b/>
          <w:sz w:val="28"/>
          <w:szCs w:val="28"/>
        </w:rPr>
        <w:t>Ходьба  30 секунд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Статическое равновесия: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-остановиться, закрыть  глазки и поднять  руки вверх, постоять;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идти друг за другом, остановиться, закрыть глазки, помахать руками.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подвижная игра «Паровозик»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 xml:space="preserve">двигаться в разных направлениях,  в разном темпе, показывать предметы, передавать характерные движения животных, птиц. Упрожнять в звукоподражании голосу животных птиц. 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Указание воспитателя: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Всем надо встать друг за другом – будем вагончиками. В вагончиках подарки. Впереди стоит паровоз.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выполняет роль паровоза, встает впереди детей,  медленно передвигаясь, произносит: 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Чух-чух-чух! Чух-чух-чух!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Мчится поезд во весь дух.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(дети движутся за взрослым, произносят «чух-чух-чух»)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пыхчу, пыхчу, пыхчу,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 вагонов я тащу.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«У-у-у!»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поворачивает то в одну сторону, то  в другую. Продолжает : «Приехали!»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Паровозик, паровозик,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в подарок нам привез?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Мячики! 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(дети прыгают, как мячики)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У-у-у! паровоз всех зовет.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(дети становятся в вагончики)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Чух-чух-чух! Поехали!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Загудел паровоз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вагончики повез.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Чух-чух-чух!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Далеко укачу!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Паровозик, паровоз,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в подарок нам привез?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Птичек! 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(имитируют птиц)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Загудел паровоз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вагончики повез.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Чух-чух-чу!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Далеко укачу!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Март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«Семья»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вспомнить, что такое семья?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Этот пальчик – дедушка.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Этот пальчик – бабушка.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Этот пальчик – папочка.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Этот пальчик – мамочка.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Этот пальчик – я,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и вся моя семья.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(дети сжимают пальчики (поочередно)в кулачек –                           сначала  на одной руке, затем на другой.)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Ходьба 30 секунд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Подвижная игра «Курочка и цыплята»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выполнять имитационные движения по сигналу воспитателя, звукоподражания голосу птиц.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Указание воспитателя: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мамой курочкой. А вы мои цыплятки. Внимательно меня слушайте и выполняйте все, что я скажу.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Вышла курочка гулять,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Свежей травки пощипать.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за ней ребятки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(идут гурьбой за воспитателем)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Желты цыплятки.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Ко-ко-ко! Ко-ко-ко!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ходите далеко.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Лапками гребите,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Зернышки ищите.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(имитируют все движения по тексту)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644103">
        <w:rPr>
          <w:rFonts w:ascii="Times New Roman" w:hAnsi="Times New Roman"/>
          <w:i/>
          <w:sz w:val="28"/>
          <w:szCs w:val="28"/>
        </w:rPr>
        <w:t>Съели толстого жука,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Дождевого червяка,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Выпили водицы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Полное корытце.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Нужно зернышко найти,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побегай ,поищи.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Только дождик вдруг польет –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Нам намочит гребешок.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Мама курочка зовет,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Всех под крылышко берет.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Кап-кап-кап!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(дети бегут к воспитателю.)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Дыхательное упражнения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b/>
          <w:sz w:val="28"/>
          <w:szCs w:val="28"/>
        </w:rPr>
      </w:pPr>
    </w:p>
    <w:p w:rsidR="00A610ED" w:rsidRPr="00644103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Комплекс №2</w:t>
      </w:r>
    </w:p>
    <w:p w:rsidR="00A610ED" w:rsidRPr="00430641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«Пирожки»</w:t>
      </w:r>
      <w:r w:rsidRPr="006441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Мешочки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 w:rsidRPr="00430641"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предла</w:t>
      </w:r>
      <w:r w:rsidRPr="00430641">
        <w:rPr>
          <w:rFonts w:ascii="Times New Roman" w:hAnsi="Times New Roman"/>
          <w:sz w:val="28"/>
          <w:szCs w:val="28"/>
        </w:rPr>
        <w:t>гает детям сделать для любимых мамоче</w:t>
      </w:r>
      <w:r>
        <w:rPr>
          <w:rFonts w:ascii="Times New Roman" w:hAnsi="Times New Roman"/>
          <w:sz w:val="28"/>
          <w:szCs w:val="28"/>
        </w:rPr>
        <w:t>к подарок. (Упражнения для кистей рук.)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пеку, пеку, пеку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Деткам всем по пирожку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(дети ладошками собирают «муку» в кучу, сжимают и разжимают кулачки)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для милой мамочки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Испеку два пряничка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(перекладывают «пирожки» с руки на руку.)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А ребяток позову – пирожками угощу.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(протягивают руки вперед вверх ладошками – предлагаю угощение.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Сгибают кисти рук – зовут госте.)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30 секунд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«Мыши в кладовой»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бег врассыпную. Не задевая друг друга. Действовать по сигналу воспитателя.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Указание воспитателя: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изображают мышей. Педагог – кота. Кот сидит возле « мешка-тоннеля» и охраняет его. Мыши тихонько подбираются к мешку с мукой и имитируют процесс еды муки. Мяу, мяу, мяу.- кот просыпается и догоняет мышей.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Дыхательное упражнения.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Апрель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Комплекс №1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«Очки»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E5602A">
        <w:rPr>
          <w:rFonts w:ascii="Times New Roman" w:hAnsi="Times New Roman"/>
          <w:sz w:val="28"/>
          <w:szCs w:val="28"/>
        </w:rPr>
        <w:t>Педагог предлагает детям помочь б</w:t>
      </w:r>
      <w:r>
        <w:rPr>
          <w:rFonts w:ascii="Times New Roman" w:hAnsi="Times New Roman"/>
          <w:sz w:val="28"/>
          <w:szCs w:val="28"/>
        </w:rPr>
        <w:t>абушке найти очки и поиграть.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 очки надела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внучка не нашла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EE1846">
        <w:rPr>
          <w:rFonts w:ascii="Times New Roman" w:hAnsi="Times New Roman"/>
          <w:sz w:val="28"/>
          <w:szCs w:val="28"/>
        </w:rPr>
        <w:t>(дети соединяют указательный и большой пальцы колечком на обеих руках)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она очки сняла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 внучка не нашла</w:t>
      </w:r>
    </w:p>
    <w:p w:rsidR="00A610ED" w:rsidRPr="00EE1846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(подносят «колечки глазами»)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Ходьба 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Статистическое равновесие </w:t>
      </w:r>
    </w:p>
    <w:p w:rsidR="00A610ED" w:rsidRDefault="00A610ED" w:rsidP="0042073C">
      <w:pPr>
        <w:tabs>
          <w:tab w:val="left" w:pos="7590"/>
        </w:tabs>
        <w:ind w:left="360"/>
        <w:rPr>
          <w:rFonts w:ascii="Times New Roman" w:hAnsi="Times New Roman"/>
          <w:sz w:val="28"/>
          <w:szCs w:val="28"/>
        </w:rPr>
      </w:pPr>
      <w:r w:rsidRPr="00EE1846">
        <w:rPr>
          <w:rFonts w:ascii="Times New Roman" w:hAnsi="Times New Roman"/>
          <w:sz w:val="28"/>
          <w:szCs w:val="28"/>
        </w:rPr>
        <w:t>Закрыть глаза и присесть</w:t>
      </w:r>
      <w:r>
        <w:rPr>
          <w:rFonts w:ascii="Times New Roman" w:hAnsi="Times New Roman"/>
          <w:sz w:val="28"/>
          <w:szCs w:val="28"/>
        </w:rPr>
        <w:t>, встать, открыв глаза, включится в ходьбу.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«Птички раз, птички два!»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B26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упражнять детей в движениях на счет. Согласовать движения с текстом.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воспитателя.</w:t>
      </w:r>
    </w:p>
    <w:p w:rsidR="00A610ED" w:rsidRPr="00B26D11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Сейчас будем играть. Сколько у птичек лапок? Сколько у птичек хвостиков? Сколько у птичек крылышек?  Будьте очень внимательны! 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Птичка. Раз!</w:t>
      </w:r>
    </w:p>
    <w:p w:rsidR="00A610ED" w:rsidRPr="00B26D11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(выдвигают вперед одну ногу)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Птичка, два!</w:t>
      </w:r>
    </w:p>
    <w:p w:rsidR="00A610ED" w:rsidRPr="00B26D11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(выдвигают другую ногу)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Скок-скок-скок!</w:t>
      </w:r>
    </w:p>
    <w:p w:rsidR="00A610ED" w:rsidRPr="00B26D11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(скачут на обеих ногах)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Птичка. Раз!</w:t>
      </w:r>
    </w:p>
    <w:p w:rsidR="00A610ED" w:rsidRPr="00B26D11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(поднимают другую руку)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Птичка, два!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(поднимают другую руку)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Хлоп! Хлоп! Хлоп!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(хлопают в ладоши)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Птичка. Раз!</w:t>
      </w:r>
    </w:p>
    <w:p w:rsidR="00A610ED" w:rsidRPr="007A198E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(закрыли рукой один глаз)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Птичка, два!</w:t>
      </w:r>
    </w:p>
    <w:p w:rsidR="00A610ED" w:rsidRDefault="00A610ED" w:rsidP="0042073C">
      <w:pPr>
        <w:tabs>
          <w:tab w:val="left" w:pos="7590"/>
        </w:tabs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(Закрыли другой глаз)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открыли глаза и бегают, машут крылышками, чирикают, пищат. Все улетели.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Комплекс №2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«Коза-дереза»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 w:rsidRPr="007A198E">
        <w:rPr>
          <w:rFonts w:ascii="Times New Roman" w:hAnsi="Times New Roman"/>
          <w:sz w:val="28"/>
          <w:szCs w:val="28"/>
        </w:rPr>
        <w:t>Педагог предлагает де</w:t>
      </w:r>
      <w:r>
        <w:rPr>
          <w:rFonts w:ascii="Times New Roman" w:hAnsi="Times New Roman"/>
          <w:sz w:val="28"/>
          <w:szCs w:val="28"/>
        </w:rPr>
        <w:t>тям стать на время озорными козо</w:t>
      </w:r>
      <w:r w:rsidRPr="007A198E">
        <w:rPr>
          <w:rFonts w:ascii="Times New Roman" w:hAnsi="Times New Roman"/>
          <w:sz w:val="28"/>
          <w:szCs w:val="28"/>
        </w:rPr>
        <w:t>чками</w:t>
      </w:r>
      <w:r>
        <w:rPr>
          <w:rFonts w:ascii="Times New Roman" w:hAnsi="Times New Roman"/>
          <w:sz w:val="28"/>
          <w:szCs w:val="28"/>
        </w:rPr>
        <w:t>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Коза – дереза, зеленые глаза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Головой мотала, рожками бодала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(дети выставляют пальчики – указательный и мизинец.)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козы торчат рога, 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Может забодать она.</w:t>
      </w:r>
    </w:p>
    <w:p w:rsidR="00A610ED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30 секунд</w:t>
      </w:r>
    </w:p>
    <w:p w:rsidR="00A610ED" w:rsidRDefault="00A610ED" w:rsidP="00294FD7">
      <w:pPr>
        <w:pStyle w:val="ListParagraph"/>
        <w:tabs>
          <w:tab w:val="left" w:pos="7590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Подвижная игра «Непослушный козел</w:t>
      </w:r>
      <w:r w:rsidRPr="007A198E">
        <w:rPr>
          <w:rFonts w:ascii="Times New Roman" w:hAnsi="Times New Roman"/>
          <w:b/>
          <w:sz w:val="28"/>
          <w:szCs w:val="28"/>
        </w:rPr>
        <w:t>»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отрабатывать навык эмоциональной выразительности речи,  выполнить  действия по сигналу воспитателя. Согласовать действие с содержанием текста.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воспитателя: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вам рассказывать сказку, а вы мне  помогаете. Будьте очень внимательны.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 у бабушки козел: рога большие, борода длинная. Все время кричал козел. Как? «Ме-е-е!» и не слушал бабушку. Стало солнышко припекать, стали птички щебетать. Захотелось козлу в лес пойти, травки пощипать. Говорит ему бабушка: «Не ходи! Рано еще! Весна только собирается,  снег в лесу не растаял, травы нет! Одни  волки по лесу рыщут, добычу ищут! Тебя съедят!». Покрутил козел рогами, (покажите как?), потопал ногами (покажите как), закричал (как?) и побежал в лес.  Не послушал бабушку 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Вдруг навстречу бежит зайчик (покажите как?)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козел,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седой.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Завертел головой,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Затряс бородой: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Уж ты, зверь, ты зверина,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скажи-ка свое имя!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не съешь меня?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(покажите как испугался козел?) 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попросим зайчика успокоить нашего козлика.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не съем тебя.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зайчик-побегайчик беленький.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люблю морковку и капусту.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 наш козел дальше. (покажите как?)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встречу ему лисица (покажите, как бежит леса?)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козел,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седой.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Завертел головой,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Затряс бородой: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Уж ты, зверь, ты зверина,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скажи-ка свое имя!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не съешь меня?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лисичка ласковым голосом ему отвечает: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не съем тебя.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лисонька рыженькая,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лисонька хитренькая.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Я в норе живу – 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Кур стерегу.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(дети повторяют слова ласкова)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Обрадовался наш козел и побежал дальше. (покажите, как побежал козел?). А на встречу ему идет медведь. Идет, переваливается. (покажите как?)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козел,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седой.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Завертел головой,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Затряс бородой: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Уж ты, зверь, ты зверина,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скажи-ка свое имя!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не съешь меня?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ему медведь грубым голосом: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 не съем тебя.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мишка-медведь.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по лесу брожу,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Грибы, ягоды ищу.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(покажите как?)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 не послушный козел по лесу, радостно закричал: «Ме-е-е!. Нет в лесу зверя, который козлов ест!  Бабушка меня зря пугала».  Услышал его крик злой голодны волк, да как выскочит!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козел,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Испугался седой.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Завертел головой,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Затряс бородой: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Уж ты, зверь, ты зверина,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скажи-ка свое имя!</w:t>
      </w:r>
    </w:p>
    <w:p w:rsidR="00A610ED" w:rsidRDefault="00A610ED" w:rsidP="0042073C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не съешь меня?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голодный волк как зарычит: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Уж я съем тебя: Р-Р-Р!</w:t>
      </w:r>
    </w:p>
    <w:p w:rsidR="00A610ED" w:rsidRDefault="00A610ED" w:rsidP="0042073C">
      <w:pPr>
        <w:tabs>
          <w:tab w:val="left" w:pos="75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пустился непослушный козел бежать!  Бежал быстро-быстро! (покажите как?) Прибежал к бабушке: «Ме-е-е! бабушка, голубушка! Меня чуть волк не съел!»</w:t>
      </w:r>
    </w:p>
    <w:p w:rsidR="00A610ED" w:rsidRDefault="00A610ED" w:rsidP="0042073C">
      <w:pPr>
        <w:tabs>
          <w:tab w:val="left" w:pos="75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Пожалела бабушка непослушного своего козлика: «Слушайте бабушку! Не ходи, козел, в лес без спроса!»</w:t>
      </w:r>
    </w:p>
    <w:p w:rsidR="00A610ED" w:rsidRPr="004F039E" w:rsidRDefault="00A610ED" w:rsidP="00294FD7">
      <w:pPr>
        <w:pStyle w:val="ListParagraph"/>
        <w:tabs>
          <w:tab w:val="left" w:pos="7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b/>
          <w:sz w:val="28"/>
          <w:szCs w:val="28"/>
        </w:rPr>
      </w:pPr>
      <w:r w:rsidRPr="00294FD7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Май </w:t>
      </w:r>
    </w:p>
    <w:p w:rsidR="00A610ED" w:rsidRDefault="00A610ED" w:rsidP="0042073C">
      <w:pPr>
        <w:tabs>
          <w:tab w:val="left" w:pos="7590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Комплекс №1</w:t>
      </w:r>
    </w:p>
    <w:p w:rsidR="00A610ED" w:rsidRPr="004F039E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«Гусь»</w:t>
      </w:r>
    </w:p>
    <w:p w:rsidR="00A610ED" w:rsidRDefault="00A610ED" w:rsidP="0042073C">
      <w:pPr>
        <w:tabs>
          <w:tab w:val="left" w:pos="759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для кистей рук, «Гусь», «Петушок».</w:t>
      </w:r>
    </w:p>
    <w:p w:rsidR="00A610ED" w:rsidRPr="004F039E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F039E">
        <w:rPr>
          <w:rFonts w:ascii="Times New Roman" w:hAnsi="Times New Roman"/>
          <w:b/>
          <w:sz w:val="28"/>
          <w:szCs w:val="28"/>
        </w:rPr>
        <w:t>«Гусь»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Гусь стоит и все гогочет,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Ущипнуть тебя он хочет,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4F039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рука согнутая в локте, поставлена вертикально. Четыре пальца складываются щепотью и встречаются с большим</w:t>
      </w:r>
      <w:r w:rsidRPr="004F03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A610ED" w:rsidRDefault="00A610ED" w:rsidP="0042073C">
      <w:pPr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«Петушок»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Петушок забавный, яркий,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Гребешок он чистит лапкой.</w:t>
      </w:r>
    </w:p>
    <w:p w:rsidR="00A610ED" w:rsidRDefault="00A610ED" w:rsidP="0042073C">
      <w:pPr>
        <w:tabs>
          <w:tab w:val="left" w:pos="7590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(указательный и большой пальцы встречаются, остальные растопырены и подняты вверх («гребешок» подняли, опустили)).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30 секунд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«Гуси»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развивать диалогическую речь и соотносить слова с действиями.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Указание воспитателя: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гуси ходили в поле свежей травке пощипать, потом искупались в речке, собрались домой – а не пройти!  Под горой сидит волк, хочет гуся  схватить. Я буду волк, а вы – гуси!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Гуси, гуси!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 дети: «Га-га-га»)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Есть хотите?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(«Да-да-да!»)</w:t>
      </w:r>
    </w:p>
    <w:p w:rsidR="00A610ED" w:rsidRPr="0042073C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 w:rsidRPr="0042073C">
        <w:rPr>
          <w:rFonts w:ascii="Times New Roman" w:hAnsi="Times New Roman"/>
          <w:i/>
          <w:sz w:val="28"/>
          <w:szCs w:val="28"/>
        </w:rPr>
        <w:t>Хлеба с маслом?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(«Нет!!!»)</w:t>
      </w:r>
    </w:p>
    <w:p w:rsidR="00A610ED" w:rsidRPr="0042073C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 w:rsidRPr="0042073C">
        <w:rPr>
          <w:rFonts w:ascii="Times New Roman" w:hAnsi="Times New Roman"/>
          <w:i/>
          <w:sz w:val="28"/>
          <w:szCs w:val="28"/>
        </w:rPr>
        <w:t>А чего же вам?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(«Конфет!!!»)</w:t>
      </w:r>
    </w:p>
    <w:p w:rsidR="00A610ED" w:rsidRDefault="00A610ED" w:rsidP="0042073C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 w:rsidRPr="0042073C">
        <w:rPr>
          <w:rFonts w:ascii="Times New Roman" w:hAnsi="Times New Roman"/>
          <w:i/>
          <w:sz w:val="28"/>
          <w:szCs w:val="28"/>
        </w:rPr>
        <w:t>Летите домой!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Взрослый произносит вмести с детьми: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Серый волк под горой 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пускает нас домой.</w:t>
      </w:r>
    </w:p>
    <w:p w:rsidR="00A610ED" w:rsidRDefault="00A610ED" w:rsidP="0042073C">
      <w:pPr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Раз, два, три – домой бегите!!!</w:t>
      </w:r>
    </w:p>
    <w:p w:rsidR="00A610ED" w:rsidRDefault="00A610ED" w:rsidP="0042073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начинают перебегать, а взрослый с игрушечками волков догоняют детей.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Дыхательные упражнения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Комплекс №2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«</w:t>
      </w:r>
      <w:r>
        <w:rPr>
          <w:rFonts w:ascii="Times New Roman" w:hAnsi="Times New Roman"/>
          <w:b/>
          <w:sz w:val="28"/>
          <w:szCs w:val="28"/>
        </w:rPr>
        <w:t>Ежик</w:t>
      </w:r>
      <w:r>
        <w:rPr>
          <w:rFonts w:ascii="Times New Roman" w:hAnsi="Times New Roman"/>
          <w:sz w:val="28"/>
          <w:szCs w:val="28"/>
        </w:rPr>
        <w:t>»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(Комплекс упражнений для кистей рук)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</w:p>
    <w:p w:rsidR="00A610ED" w:rsidRDefault="00A610ED" w:rsidP="00AE2B5A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Ежик</w:t>
      </w:r>
      <w:r>
        <w:rPr>
          <w:rFonts w:ascii="Times New Roman" w:hAnsi="Times New Roman"/>
          <w:sz w:val="28"/>
          <w:szCs w:val="28"/>
        </w:rPr>
        <w:t>»</w:t>
      </w:r>
    </w:p>
    <w:p w:rsidR="00A610ED" w:rsidRDefault="00A610ED" w:rsidP="0042073C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</w:p>
    <w:p w:rsidR="00A610ED" w:rsidRDefault="00A610ED" w:rsidP="00AE2B5A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Я колючий серый еж- </w:t>
      </w:r>
    </w:p>
    <w:p w:rsidR="00A610ED" w:rsidRDefault="00A610ED" w:rsidP="00AE2B5A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Длинные иголки.</w:t>
      </w:r>
    </w:p>
    <w:p w:rsidR="00A610ED" w:rsidRPr="00AE2B5A" w:rsidRDefault="00A610ED" w:rsidP="00AE2B5A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(ладони соединены, прямые пальцы раздвинуты и выставлены вперед)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Но тебя не уколю, 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 </w:t>
      </w:r>
      <w:r w:rsidRPr="00AE2B5A">
        <w:rPr>
          <w:rFonts w:ascii="Times New Roman" w:hAnsi="Times New Roman"/>
          <w:i/>
          <w:sz w:val="28"/>
          <w:szCs w:val="28"/>
        </w:rPr>
        <w:t>иголки уберу.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когда придет лиса,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Покажу я их тогда.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</w:p>
    <w:p w:rsidR="00A610ED" w:rsidRDefault="00A610ED" w:rsidP="00AE2B5A">
      <w:pPr>
        <w:pStyle w:val="ListParagraph"/>
        <w:tabs>
          <w:tab w:val="left" w:pos="7590"/>
        </w:tabs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«Птенчики»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AE2B5A">
        <w:rPr>
          <w:rFonts w:ascii="Times New Roman" w:hAnsi="Times New Roman"/>
          <w:i/>
          <w:sz w:val="28"/>
          <w:szCs w:val="28"/>
        </w:rPr>
        <w:t>Птичка крылышками машет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летит к себе в гнездо.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(пальцы выпрямлены, сжаты в кулачок, снова выпрямлены.)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Птенчикам своим расскажет,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Где она взяла зерно:</w:t>
      </w:r>
    </w:p>
    <w:p w:rsidR="00A610ED" w:rsidRDefault="00A610ED" w:rsidP="00AE2B5A">
      <w:pPr>
        <w:pStyle w:val="ListParagraph"/>
        <w:tabs>
          <w:tab w:val="left" w:pos="7590"/>
        </w:tabs>
        <w:ind w:left="10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«Чик – чирик!»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30 секунд</w:t>
      </w:r>
    </w:p>
    <w:p w:rsidR="00A610ED" w:rsidRDefault="00A610ED" w:rsidP="00294FD7">
      <w:pPr>
        <w:pStyle w:val="ListParagraph"/>
        <w:tabs>
          <w:tab w:val="left" w:pos="759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«Слышим - делаем»</w:t>
      </w:r>
    </w:p>
    <w:p w:rsidR="00A610ED" w:rsidRDefault="00A610ED" w:rsidP="00E72A13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проверить внимание детьми смысла стихотворных текстов и действовать по содержанию текста.</w:t>
      </w:r>
    </w:p>
    <w:p w:rsidR="00A610ED" w:rsidRDefault="00A610ED" w:rsidP="00E72A13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Указание воспитателя:</w:t>
      </w:r>
    </w:p>
    <w:p w:rsidR="00A610ED" w:rsidRDefault="00A610ED" w:rsidP="00E72A13">
      <w:pPr>
        <w:pStyle w:val="ListParagraph"/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читать стихотворения, а вы будете выполнять то, что услышите!</w:t>
      </w:r>
    </w:p>
    <w:p w:rsidR="00A610ED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Мишка косолапый </w:t>
      </w:r>
    </w:p>
    <w:p w:rsidR="00A610ED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лесу идет.</w:t>
      </w:r>
    </w:p>
    <w:p w:rsidR="00A610ED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Шишки собирает,</w:t>
      </w:r>
    </w:p>
    <w:p w:rsidR="00A610ED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Песенку поет.</w:t>
      </w:r>
    </w:p>
    <w:p w:rsidR="00A610ED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(дети идут вперевалочку поют грубым голосом)</w:t>
      </w:r>
    </w:p>
    <w:p w:rsidR="00A610ED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 лесной лужайке</w:t>
      </w:r>
    </w:p>
    <w:p w:rsidR="00A610ED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Разбежались зайки.</w:t>
      </w:r>
    </w:p>
    <w:p w:rsidR="00A610ED" w:rsidRPr="00E72A13" w:rsidRDefault="00A610ED" w:rsidP="00E72A13">
      <w:pPr>
        <w:pStyle w:val="ListParagraph"/>
        <w:tabs>
          <w:tab w:val="left" w:pos="75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(дети разбегаются по группе).</w:t>
      </w:r>
      <w:bookmarkStart w:id="0" w:name="_GoBack"/>
      <w:bookmarkEnd w:id="0"/>
    </w:p>
    <w:p w:rsidR="00A610ED" w:rsidRPr="00AE2B5A" w:rsidRDefault="00A610ED" w:rsidP="00AE2B5A">
      <w:pPr>
        <w:pStyle w:val="ListParagraph"/>
        <w:tabs>
          <w:tab w:val="left" w:pos="7590"/>
        </w:tabs>
        <w:spacing w:line="48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</w:p>
    <w:p w:rsidR="00A610ED" w:rsidRPr="00826E38" w:rsidRDefault="00A610ED" w:rsidP="00826E38">
      <w:pPr>
        <w:pStyle w:val="ListParagraph"/>
        <w:tabs>
          <w:tab w:val="left" w:pos="7590"/>
        </w:tabs>
        <w:spacing w:line="48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</w:p>
    <w:sectPr w:rsidR="00A610ED" w:rsidRPr="00826E38" w:rsidSect="006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075"/>
    <w:multiLevelType w:val="hybridMultilevel"/>
    <w:tmpl w:val="B480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054DE"/>
    <w:multiLevelType w:val="hybridMultilevel"/>
    <w:tmpl w:val="9BA6AB64"/>
    <w:lvl w:ilvl="0" w:tplc="A95CC8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B264B2"/>
    <w:multiLevelType w:val="hybridMultilevel"/>
    <w:tmpl w:val="D95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596261"/>
    <w:multiLevelType w:val="hybridMultilevel"/>
    <w:tmpl w:val="3AE28382"/>
    <w:lvl w:ilvl="0" w:tplc="FE9C31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9F2EAA"/>
    <w:multiLevelType w:val="hybridMultilevel"/>
    <w:tmpl w:val="27F8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835A6"/>
    <w:multiLevelType w:val="hybridMultilevel"/>
    <w:tmpl w:val="2A960544"/>
    <w:lvl w:ilvl="0" w:tplc="6A4EB0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092DC5"/>
    <w:multiLevelType w:val="hybridMultilevel"/>
    <w:tmpl w:val="E69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B51BE5"/>
    <w:multiLevelType w:val="hybridMultilevel"/>
    <w:tmpl w:val="2334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5E1B1B"/>
    <w:multiLevelType w:val="hybridMultilevel"/>
    <w:tmpl w:val="A1CE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F278AF"/>
    <w:multiLevelType w:val="hybridMultilevel"/>
    <w:tmpl w:val="732C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B28AE"/>
    <w:multiLevelType w:val="hybridMultilevel"/>
    <w:tmpl w:val="E6B0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C352DC"/>
    <w:multiLevelType w:val="hybridMultilevel"/>
    <w:tmpl w:val="D9A0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1630FE"/>
    <w:multiLevelType w:val="hybridMultilevel"/>
    <w:tmpl w:val="C23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AC37ED"/>
    <w:multiLevelType w:val="hybridMultilevel"/>
    <w:tmpl w:val="DB5E3E76"/>
    <w:lvl w:ilvl="0" w:tplc="BC36E6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C45006"/>
    <w:multiLevelType w:val="hybridMultilevel"/>
    <w:tmpl w:val="841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D12EB9"/>
    <w:multiLevelType w:val="hybridMultilevel"/>
    <w:tmpl w:val="1EF6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0D68D6"/>
    <w:multiLevelType w:val="hybridMultilevel"/>
    <w:tmpl w:val="E974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0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FF0"/>
    <w:rsid w:val="00017EC0"/>
    <w:rsid w:val="00092B2B"/>
    <w:rsid w:val="000A7EE1"/>
    <w:rsid w:val="000C38F7"/>
    <w:rsid w:val="000D5FB3"/>
    <w:rsid w:val="000F1218"/>
    <w:rsid w:val="001266C0"/>
    <w:rsid w:val="00153B18"/>
    <w:rsid w:val="001725A8"/>
    <w:rsid w:val="0019088A"/>
    <w:rsid w:val="00294FD7"/>
    <w:rsid w:val="002A2280"/>
    <w:rsid w:val="00315496"/>
    <w:rsid w:val="0034354A"/>
    <w:rsid w:val="00360C54"/>
    <w:rsid w:val="003B110C"/>
    <w:rsid w:val="0042073C"/>
    <w:rsid w:val="00430641"/>
    <w:rsid w:val="004446E9"/>
    <w:rsid w:val="004F039E"/>
    <w:rsid w:val="006168C6"/>
    <w:rsid w:val="00630FD4"/>
    <w:rsid w:val="00644103"/>
    <w:rsid w:val="0067011A"/>
    <w:rsid w:val="006E616A"/>
    <w:rsid w:val="006F2FF0"/>
    <w:rsid w:val="0077631A"/>
    <w:rsid w:val="007943FC"/>
    <w:rsid w:val="007A198E"/>
    <w:rsid w:val="008109AD"/>
    <w:rsid w:val="00821346"/>
    <w:rsid w:val="00822956"/>
    <w:rsid w:val="00826E38"/>
    <w:rsid w:val="00901097"/>
    <w:rsid w:val="00921E7A"/>
    <w:rsid w:val="00952C03"/>
    <w:rsid w:val="009946FF"/>
    <w:rsid w:val="009A241B"/>
    <w:rsid w:val="009C64FF"/>
    <w:rsid w:val="00A46F14"/>
    <w:rsid w:val="00A610ED"/>
    <w:rsid w:val="00AE2B5A"/>
    <w:rsid w:val="00B26D11"/>
    <w:rsid w:val="00BC0C28"/>
    <w:rsid w:val="00C937FD"/>
    <w:rsid w:val="00DD11DF"/>
    <w:rsid w:val="00E5602A"/>
    <w:rsid w:val="00E643E9"/>
    <w:rsid w:val="00E72A13"/>
    <w:rsid w:val="00E81786"/>
    <w:rsid w:val="00E85F1A"/>
    <w:rsid w:val="00EE1846"/>
    <w:rsid w:val="00EF2024"/>
    <w:rsid w:val="00F56A3A"/>
    <w:rsid w:val="00FA29AE"/>
    <w:rsid w:val="00FA3E73"/>
    <w:rsid w:val="00FB038F"/>
    <w:rsid w:val="00FB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4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543</TotalTime>
  <Pages>28</Pages>
  <Words>4437</Words>
  <Characters>25296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Tanushka</dc:creator>
  <cp:keywords/>
  <dc:description/>
  <cp:lastModifiedBy>User</cp:lastModifiedBy>
  <cp:revision>12</cp:revision>
  <dcterms:created xsi:type="dcterms:W3CDTF">2015-02-20T11:13:00Z</dcterms:created>
  <dcterms:modified xsi:type="dcterms:W3CDTF">2015-02-23T15:40:00Z</dcterms:modified>
</cp:coreProperties>
</file>