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3323C">
        <w:rPr>
          <w:rFonts w:ascii="Times New Roman" w:hAnsi="Times New Roman" w:cs="Times New Roman"/>
          <w:sz w:val="28"/>
          <w:szCs w:val="28"/>
        </w:rPr>
        <w:t>: «Т</w:t>
      </w:r>
      <w:r>
        <w:rPr>
          <w:rFonts w:ascii="Times New Roman" w:hAnsi="Times New Roman" w:cs="Times New Roman"/>
          <w:sz w:val="28"/>
          <w:szCs w:val="28"/>
        </w:rPr>
        <w:t>вердый согласный звук [ц], буквы</w:t>
      </w:r>
      <w:r w:rsidRPr="00B3323C">
        <w:rPr>
          <w:rFonts w:ascii="Times New Roman" w:hAnsi="Times New Roman" w:cs="Times New Roman"/>
          <w:sz w:val="28"/>
          <w:szCs w:val="28"/>
        </w:rPr>
        <w:t xml:space="preserve"> Цц».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3323C">
        <w:rPr>
          <w:rFonts w:ascii="Times New Roman" w:hAnsi="Times New Roman" w:cs="Times New Roman"/>
          <w:sz w:val="28"/>
          <w:szCs w:val="28"/>
        </w:rPr>
        <w:t>: 1) Закрепить знания о</w:t>
      </w:r>
      <w:r>
        <w:rPr>
          <w:rFonts w:ascii="Times New Roman" w:hAnsi="Times New Roman" w:cs="Times New Roman"/>
          <w:sz w:val="28"/>
          <w:szCs w:val="28"/>
        </w:rPr>
        <w:t xml:space="preserve"> непарных твердых и мягких  согласных звуках.</w:t>
      </w:r>
    </w:p>
    <w:p w:rsidR="0062238E" w:rsidRDefault="0062238E" w:rsidP="00FC7C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ab/>
        <w:t>2) Развивать</w:t>
      </w:r>
      <w:r>
        <w:rPr>
          <w:rFonts w:ascii="Times New Roman" w:hAnsi="Times New Roman" w:cs="Times New Roman"/>
          <w:sz w:val="28"/>
          <w:szCs w:val="28"/>
        </w:rPr>
        <w:t xml:space="preserve">  фонематический  слух, конвергентное мышление,</w:t>
      </w:r>
      <w:r w:rsidRPr="00B3323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ечь, память; совершенствовать навык чтения.</w:t>
      </w:r>
    </w:p>
    <w:p w:rsidR="0062238E" w:rsidRPr="00B3323C" w:rsidRDefault="0062238E" w:rsidP="00FC7C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3) Воспитывать активность, наблюдательность, бережное отношение к природе, стремление совершать добрые поступки.</w:t>
      </w:r>
    </w:p>
    <w:p w:rsidR="0062238E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Оборудование: предметные картинки, карточки.</w:t>
      </w:r>
    </w:p>
    <w:p w:rsidR="0062238E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09B">
        <w:rPr>
          <w:rFonts w:ascii="Times New Roman" w:hAnsi="Times New Roman" w:cs="Times New Roman"/>
          <w:b/>
          <w:bCs/>
          <w:sz w:val="28"/>
          <w:szCs w:val="28"/>
        </w:rPr>
        <w:t>Обучение УУД</w:t>
      </w:r>
      <w:r>
        <w:rPr>
          <w:rFonts w:ascii="Times New Roman" w:hAnsi="Times New Roman" w:cs="Times New Roman"/>
          <w:sz w:val="28"/>
          <w:szCs w:val="28"/>
        </w:rPr>
        <w:t>:умение составить из предложенного набора действий алгоритм решения задания; выполнять практическую работу тренировочного характера.</w:t>
      </w:r>
    </w:p>
    <w:p w:rsidR="0062238E" w:rsidRPr="00B3323C" w:rsidRDefault="0062238E" w:rsidP="00EE009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3323C">
        <w:rPr>
          <w:rFonts w:ascii="Times New Roman" w:hAnsi="Times New Roman" w:cs="Times New Roman"/>
          <w:b/>
          <w:bCs/>
          <w:sz w:val="28"/>
          <w:szCs w:val="28"/>
        </w:rPr>
        <w:t>од урока.</w:t>
      </w:r>
    </w:p>
    <w:p w:rsidR="0062238E" w:rsidRPr="00B3323C" w:rsidRDefault="0062238E" w:rsidP="00B332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323C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B3323C">
        <w:rPr>
          <w:rFonts w:ascii="Times New Roman" w:hAnsi="Times New Roman" w:cs="Times New Roman"/>
          <w:sz w:val="28"/>
          <w:szCs w:val="28"/>
        </w:rPr>
        <w:tab/>
        <w:t xml:space="preserve"> момент.</w:t>
      </w:r>
    </w:p>
    <w:p w:rsidR="0062238E" w:rsidRPr="00B3323C" w:rsidRDefault="0062238E" w:rsidP="00B332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Включение в учебную деятельность.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Посмотрите вокруг и назовите тему нашего урока.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С какой буквой мы будем вновь учиться читать слова?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(В классе развешаны карточки с буквой Ц)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Сегодня мы с вами отправимся в путешествие на «Голубую звезду». Полетим на космическом корабле. Крепко-крепко сожмите в кулачках штурвалы и сильно надавите ногами на педали. Закройте глаза. Мы летим в космосе. Представьте себе небо с яркими звездами. Где-то там далеко есть жизнь. А вот и «Голубая звезда». Делаем плавную посадку. Медленно разжимаем кулачки, отпускаем штурвалы и педали. Перед нами «Голубая звезда». Нас встречают ее жители – Чистокрылышки. Они добрые и милые. Чистокрылышки рады нам, улыбаются и приветствуют нас. Прочитайте, какое предложение они написали.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(На плакате надпись «Добрый день»).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Какое это предложение? Прочитайте с чувством радости.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Посмотрите, в каких домиках живут Чистокрылышки?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-Какой звук обозначает буква Ц?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-Возле дома растет яблоня. Она не простая, а грамматическая. На ней растут чудесные яблочки, на которых написаны слоги-слияния.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- Прочитайте их. Какие это слоги-слияния? 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-Почему?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-Угадайте, кто же ходит возле дома на дворе? Для этого составьте из слогов слова.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(На оборотной стороне картинок написаны слоги КУ, ЦА, РИ, ЛЯ, ЦЫП, ТА.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-Накормите курицу и цыплят. Бросим им зерна. 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Позовите цыплят. ( Цып-цып-цып). Назовите первый звук.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Они покушали и захотели пить. Перед вами два корытца. Посмотрите, какие они красивые. На них изображены схемы слов. Из какого корытца будет пить курица? Цыплята?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Соотнесите слова и схемы.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- Идем дальше. Перед нами лесная полянка. Прочитайте, что растет на лесной полянке. </w:t>
      </w:r>
    </w:p>
    <w:p w:rsidR="0062238E" w:rsidRPr="00B3323C" w:rsidRDefault="0062238E" w:rsidP="00B332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(Слайды с изображением цветов. Когда дети прочитают слово, цветок покажется)</w:t>
      </w:r>
    </w:p>
    <w:p w:rsidR="0062238E" w:rsidRPr="00B3323C" w:rsidRDefault="0062238E" w:rsidP="00B3323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-Как назвать одним словом? (цветы).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Чтение слов с доски: цветы, цветок, цветочек, цветной.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-Прочитайте. Какие это слова? Выделите корень.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-Над цветами летает бабочка.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Отгадайте ребус, и вы узнаете, какая это бабочка.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Лимонница.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Можно ли рвать цветы и ловить бабочек?</w:t>
      </w:r>
    </w:p>
    <w:p w:rsidR="0062238E" w:rsidRPr="00B3323C" w:rsidRDefault="0062238E" w:rsidP="00B33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Цветы и бабочки дружат друг с другом. Если не будет одних, погибнут другие.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Если я сорву цветок, 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Если все: и я, и ты –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Если мы сорвем цветы.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То окажутся пусты и деревья, и кусты,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И не будет красоты,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И не будет доброты.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Чистокрылышки любят цветы, дружат с ними и вместе весело танцуют.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Мы с вами тоже станцуем. «Танец цветов». (Звучит музыка).</w:t>
      </w:r>
    </w:p>
    <w:p w:rsidR="0062238E" w:rsidRPr="00B3323C" w:rsidRDefault="0062238E" w:rsidP="00B3323C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Идем дальше. Перед нами лес. Чистокрылышки любят природу. Они написали для вас «Правила поведения в лесу». Прочитайте их. (Каждому ученику раздаются карточки с правилами).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1) Не шумите в лесу.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2) Ходите по лесной тропинке.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3) Не сорите в лесу.</w:t>
      </w:r>
    </w:p>
    <w:p w:rsidR="0062238E" w:rsidRPr="00B3323C" w:rsidRDefault="0062238E" w:rsidP="00B3323C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4) Не забирайте из леса животных.</w:t>
      </w:r>
    </w:p>
    <w:p w:rsidR="0062238E" w:rsidRPr="00B3323C" w:rsidRDefault="0062238E" w:rsidP="00B3323C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Запомните эти правила и выполняйте их всегда. Итак, мы в лесу. Прочитайте, какие животные спрятались между деревьями.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Какие это слова? (одушевленные, нарицательные).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Разделите их на 2 группы (звери, птицы).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Прочитайте слова с буквой Ц.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Назовите слово, в котором звуков больше, чем букв. ( ЗАЯЦ – 4б.,5 звуков).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Прочитаем произведение о зайце.</w:t>
      </w:r>
    </w:p>
    <w:p w:rsidR="0062238E" w:rsidRPr="00B3323C" w:rsidRDefault="0062238E" w:rsidP="00B33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Рассмотрите картинку. Составьте распространенное предложения к ней. Составьте такое предложение, чтобы мы узнали, какой зайчик, какая морковка. (Серенький зайчик ел крупную сладкую морковку).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На чем сидел зайчик?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- Чтение названия текста. 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Как вы думаете, о ком это произведение?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Прочитайте текст шепотом, по цепочке.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Как вы думаете, как называется данный текст?</w:t>
      </w: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Как вы думаете, кто разговаривает с зайчиком?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Может ли заяц разговаривать?</w:t>
      </w:r>
      <w:r w:rsidRPr="00B3323C">
        <w:rPr>
          <w:rFonts w:ascii="Times New Roman" w:hAnsi="Times New Roman" w:cs="Times New Roman"/>
          <w:sz w:val="28"/>
          <w:szCs w:val="28"/>
        </w:rPr>
        <w:tab/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Назовите жанр этого произведения.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-Найдите и прочитайте предложение, которое начинается со слова «ЗАЯЦ».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-Какое это предложение по цели высказывания?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Прочитайте это предложение с вопросительной интонацией.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-Что ответил зайка? Прочитайте.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У какого овоща есть кочерыжка?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Соответствует ли рисунок данному диалогу?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Что такое капуста и морковь?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Зайчики молодцы, едят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323C">
        <w:rPr>
          <w:rFonts w:ascii="Times New Roman" w:hAnsi="Times New Roman" w:cs="Times New Roman"/>
          <w:sz w:val="28"/>
          <w:szCs w:val="28"/>
        </w:rPr>
        <w:t>вощи. И вы тоже ешьте овощи, в них содержатся витамины.  Витамины – это вещества, необходимые для здоровья.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Найдите и прочитайте еще одно вопросительное предложение.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Прочитайте с вопросительной интонацией.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Прочитайте, что ответил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323C">
        <w:rPr>
          <w:rFonts w:ascii="Times New Roman" w:hAnsi="Times New Roman" w:cs="Times New Roman"/>
          <w:sz w:val="28"/>
          <w:szCs w:val="28"/>
        </w:rPr>
        <w:t>заяц.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Чему радуется зайка?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Как надо прочитать это предложение?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Почему у зайца зубы не болят?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Правильно, нужно есть овощи и фрукты.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А что еще нужно делать?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Чтение текста по ролям.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Путешествие приближается к концу. Понравилось вам на «Голубой звезде»?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Чему вас научили чистокрылышки?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-  Еще чему научились?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Чистокрылышкам мы понравились. Они протягивают нам свои чистые крылышки. Протяните руки к ним. Чувствуете, как в наше тело входят тепло, доброта. 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Пора возвращаться домой. Мы возьмем с собой радость и чистоту, которую нам подарили, и поделимся счастьем с родными и друзьями. На память они дарят символ «Голубой звезды».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Милые добрые Чистокрылышки мы рады встрече с вами, мы никогда не забудем вас, будем стараться быть такими же добрыми, чистыми и нежными.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новой встречи!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Снова крепко возьмитесь за штурвалы, сильно надавите на педали. Летим. А вот и наш родной класс. Медленно разжимаем кулачки, отпускаем штурвал и педали.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- В классе мы добрыми делами занимаемся. Тихо ходит по классу доброта. Утро доброе у нас, добрый день и добрый час. 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Когда  у кого-то беда.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Рвануться на встречу нужно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В любую минуту, всегда.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И, если кому-то поможет,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Твоя доброта, улыбка твоя.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Ты счастлив, 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>Что день не напрасно  прожит,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3C">
        <w:rPr>
          <w:rFonts w:ascii="Times New Roman" w:hAnsi="Times New Roman" w:cs="Times New Roman"/>
          <w:sz w:val="28"/>
          <w:szCs w:val="28"/>
        </w:rPr>
        <w:t xml:space="preserve">Что годы живешь не зря. </w:t>
      </w:r>
    </w:p>
    <w:p w:rsidR="0062238E" w:rsidRPr="00B3323C" w:rsidRDefault="0062238E" w:rsidP="00B3323C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38E" w:rsidRPr="00B3323C" w:rsidRDefault="0062238E" w:rsidP="00B3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38E" w:rsidRPr="00092173" w:rsidRDefault="0062238E" w:rsidP="00B332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173">
        <w:rPr>
          <w:rFonts w:ascii="Times New Roman" w:hAnsi="Times New Roman" w:cs="Times New Roman"/>
          <w:b/>
          <w:bCs/>
          <w:sz w:val="28"/>
          <w:szCs w:val="28"/>
        </w:rPr>
        <w:t>Подведение итогов урока.</w:t>
      </w:r>
    </w:p>
    <w:p w:rsidR="0062238E" w:rsidRPr="00092173" w:rsidRDefault="0062238E" w:rsidP="00092173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73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62238E" w:rsidRDefault="0062238E" w:rsidP="00092173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-Понравился ли вам урок? Что было самым  интересным на уроке?</w:t>
      </w:r>
    </w:p>
    <w:p w:rsidR="0062238E" w:rsidRDefault="0062238E" w:rsidP="00092173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узнали?</w:t>
      </w:r>
    </w:p>
    <w:p w:rsidR="0062238E" w:rsidRDefault="0062238E" w:rsidP="00092173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научились? Что вызвало затруднения?</w:t>
      </w:r>
    </w:p>
    <w:sectPr w:rsidR="0062238E" w:rsidSect="0094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272B7"/>
    <w:multiLevelType w:val="hybridMultilevel"/>
    <w:tmpl w:val="4CA81F22"/>
    <w:lvl w:ilvl="0" w:tplc="66506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10D"/>
    <w:rsid w:val="00092173"/>
    <w:rsid w:val="00102FBA"/>
    <w:rsid w:val="00296121"/>
    <w:rsid w:val="00310FE5"/>
    <w:rsid w:val="0039310D"/>
    <w:rsid w:val="0062238E"/>
    <w:rsid w:val="00641E19"/>
    <w:rsid w:val="007E51E2"/>
    <w:rsid w:val="00834CD6"/>
    <w:rsid w:val="00910F97"/>
    <w:rsid w:val="00943CC4"/>
    <w:rsid w:val="009C1A51"/>
    <w:rsid w:val="00A10D62"/>
    <w:rsid w:val="00A86BF4"/>
    <w:rsid w:val="00B3323C"/>
    <w:rsid w:val="00B52818"/>
    <w:rsid w:val="00C06868"/>
    <w:rsid w:val="00CD0D3C"/>
    <w:rsid w:val="00CF4D31"/>
    <w:rsid w:val="00D129AD"/>
    <w:rsid w:val="00E961F8"/>
    <w:rsid w:val="00EE009B"/>
    <w:rsid w:val="00F0383C"/>
    <w:rsid w:val="00F27507"/>
    <w:rsid w:val="00FC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D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5</Pages>
  <Words>906</Words>
  <Characters>5168</Characters>
  <Application>Microsoft Office Outlook</Application>
  <DocSecurity>0</DocSecurity>
  <Lines>0</Lines>
  <Paragraphs>0</Paragraphs>
  <ScaleCrop>false</ScaleCrop>
  <Company>SFU ICMiM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7</cp:revision>
  <dcterms:created xsi:type="dcterms:W3CDTF">2014-06-14T13:39:00Z</dcterms:created>
  <dcterms:modified xsi:type="dcterms:W3CDTF">2014-06-15T09:36:00Z</dcterms:modified>
</cp:coreProperties>
</file>