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Default="00AD1B73" w:rsidP="00AE0DF2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AD1B73" w:rsidRDefault="00AD1B73" w:rsidP="00AE0DF2">
      <w:pPr>
        <w:jc w:val="center"/>
        <w:rPr>
          <w:b/>
        </w:rPr>
      </w:pPr>
      <w:r>
        <w:rPr>
          <w:b/>
        </w:rPr>
        <w:t>по литературному чтению</w:t>
      </w:r>
    </w:p>
    <w:p w:rsidR="00AD1B73" w:rsidRDefault="00AD1B73" w:rsidP="00AE0DF2">
      <w:pPr>
        <w:jc w:val="center"/>
      </w:pPr>
      <w:r>
        <w:t>на 20</w:t>
      </w:r>
      <w:r>
        <w:rPr>
          <w:u w:val="single"/>
        </w:rPr>
        <w:t>14</w:t>
      </w:r>
      <w:r>
        <w:t xml:space="preserve"> - 20</w:t>
      </w:r>
      <w:r>
        <w:rPr>
          <w:u w:val="single"/>
        </w:rPr>
        <w:t>15</w:t>
      </w:r>
      <w:r>
        <w:t xml:space="preserve"> учебный год.</w:t>
      </w:r>
    </w:p>
    <w:p w:rsidR="00AD1B73" w:rsidRDefault="00AD1B73" w:rsidP="00AE0DF2">
      <w:pPr>
        <w:jc w:val="center"/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1935"/>
        <w:gridCol w:w="1845"/>
        <w:gridCol w:w="1440"/>
        <w:gridCol w:w="1620"/>
        <w:gridCol w:w="3060"/>
        <w:gridCol w:w="2325"/>
        <w:gridCol w:w="15"/>
      </w:tblGrid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  <w:r w:rsidRPr="002A3276">
              <w:rPr>
                <w:sz w:val="20"/>
                <w:szCs w:val="20"/>
              </w:rPr>
              <w:t>Номера уроков</w:t>
            </w:r>
          </w:p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  <w:r w:rsidRPr="002A3276">
              <w:rPr>
                <w:sz w:val="20"/>
                <w:szCs w:val="20"/>
              </w:rPr>
              <w:t>по порядку</w:t>
            </w:r>
          </w:p>
        </w:tc>
        <w:tc>
          <w:tcPr>
            <w:tcW w:w="900" w:type="dxa"/>
          </w:tcPr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  <w:r w:rsidRPr="002A3276">
              <w:rPr>
                <w:sz w:val="20"/>
                <w:szCs w:val="20"/>
              </w:rPr>
              <w:t>№ урока</w:t>
            </w:r>
          </w:p>
          <w:p w:rsidR="00AD1B73" w:rsidRDefault="00AD1B73" w:rsidP="002A3276">
            <w:pPr>
              <w:jc w:val="center"/>
            </w:pPr>
            <w:r>
              <w:rPr>
                <w:sz w:val="20"/>
                <w:szCs w:val="20"/>
              </w:rPr>
              <w:t>в разделе</w:t>
            </w:r>
            <w:r w:rsidRPr="002A3276">
              <w:rPr>
                <w:sz w:val="20"/>
                <w:szCs w:val="20"/>
              </w:rPr>
              <w:t>теме</w:t>
            </w:r>
          </w:p>
        </w:tc>
        <w:tc>
          <w:tcPr>
            <w:tcW w:w="3780" w:type="dxa"/>
            <w:gridSpan w:val="2"/>
          </w:tcPr>
          <w:p w:rsidR="00AD1B73" w:rsidRDefault="00AD1B73" w:rsidP="002A3276">
            <w:pPr>
              <w:jc w:val="center"/>
            </w:pPr>
            <w:r w:rsidRPr="002A3276">
              <w:rPr>
                <w:sz w:val="20"/>
                <w:szCs w:val="20"/>
              </w:rPr>
              <w:t>Тема урока</w:t>
            </w:r>
          </w:p>
        </w:tc>
        <w:tc>
          <w:tcPr>
            <w:tcW w:w="1440" w:type="dxa"/>
          </w:tcPr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  <w:r w:rsidRPr="002A3276"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620" w:type="dxa"/>
          </w:tcPr>
          <w:p w:rsidR="00AD1B73" w:rsidRPr="00DC7AD6" w:rsidRDefault="00AD1B73" w:rsidP="002A3276">
            <w:pPr>
              <w:jc w:val="center"/>
              <w:rPr>
                <w:sz w:val="18"/>
                <w:szCs w:val="18"/>
              </w:rPr>
            </w:pPr>
            <w:r w:rsidRPr="00DC7AD6">
              <w:rPr>
                <w:sz w:val="18"/>
                <w:szCs w:val="18"/>
              </w:rPr>
              <w:t xml:space="preserve">Скорректированные сроки изучения учебного материала </w:t>
            </w:r>
          </w:p>
        </w:tc>
        <w:tc>
          <w:tcPr>
            <w:tcW w:w="3060" w:type="dxa"/>
          </w:tcPr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  <w:r w:rsidRPr="002A3276">
              <w:rPr>
                <w:sz w:val="20"/>
                <w:szCs w:val="20"/>
              </w:rPr>
              <w:t>Основные виды деятельности обучающихся</w:t>
            </w:r>
          </w:p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:rsidR="00AD1B73" w:rsidRPr="002A3276" w:rsidRDefault="00AD1B73" w:rsidP="002A3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</w:tr>
      <w:tr w:rsidR="00AD1B73" w:rsidTr="00554C38">
        <w:trPr>
          <w:gridAfter w:val="1"/>
          <w:wAfter w:w="15" w:type="dxa"/>
        </w:trPr>
        <w:tc>
          <w:tcPr>
            <w:tcW w:w="14313" w:type="dxa"/>
            <w:gridSpan w:val="8"/>
          </w:tcPr>
          <w:p w:rsidR="00AD1B73" w:rsidRPr="007F35F2" w:rsidRDefault="00AD1B73" w:rsidP="002A3276">
            <w:pPr>
              <w:jc w:val="center"/>
              <w:rPr>
                <w:b/>
              </w:rPr>
            </w:pPr>
            <w:r w:rsidRPr="007F35F2">
              <w:rPr>
                <w:b/>
              </w:rPr>
              <w:t>Вводный урок по курсу литературного чтения</w:t>
            </w:r>
            <w:r>
              <w:rPr>
                <w:b/>
              </w:rPr>
              <w:t xml:space="preserve"> (1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Default="00AD1B73" w:rsidP="007F35F2">
            <w:pPr>
              <w:jc w:val="both"/>
            </w:pPr>
            <w:r w:rsidRPr="00D053F3">
              <w:t>Ведение. Знакомство с учебником.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01.09-05.09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</w:tcPr>
          <w:p w:rsidR="00AD1B73" w:rsidRPr="00DC7AD6" w:rsidRDefault="00AD1B73" w:rsidP="007F35F2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Ориентироваться в учебнике по литературному чтению.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Рассматривать иллюстрации, соотносить их содержание с содержанием текста в учебнике.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Знать и понимать систему условных обозначений при выполнении заданий.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Находить нужную главу и нужное произведение в содержании учебника.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Предполагать на основе названия содержание главы.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</w:rPr>
            </w:pPr>
            <w:r w:rsidRPr="00DC7AD6">
              <w:rPr>
                <w:sz w:val="20"/>
                <w:szCs w:val="20"/>
                <w:lang w:eastAsia="ru-RU"/>
              </w:rPr>
              <w:t>Пользоваться словарем в конце учебника.</w:t>
            </w:r>
          </w:p>
        </w:tc>
        <w:tc>
          <w:tcPr>
            <w:tcW w:w="2325" w:type="dxa"/>
          </w:tcPr>
          <w:p w:rsidR="00AD1B73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Принятие и освоение социальной роли, развитие мотивов учебной деятельности и формирование личностного смысла учения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Понимать и сохранять учебную задачу; учи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тывать выделенные учителем ориентиры действия в новом учебном материале в сотрудничестве с учителем.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Познавательные 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Использовать знако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во-символические средства, в том числе модели и схемы, для решения учебных задач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Учитывать разные мнения и стремиться к координации раз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личных позиций в сотрудничестве.</w:t>
            </w:r>
          </w:p>
        </w:tc>
      </w:tr>
      <w:tr w:rsidR="00AD1B73" w:rsidTr="00DC7AD6">
        <w:tc>
          <w:tcPr>
            <w:tcW w:w="11988" w:type="dxa"/>
            <w:gridSpan w:val="7"/>
          </w:tcPr>
          <w:p w:rsidR="00AD1B73" w:rsidRPr="007F35F2" w:rsidRDefault="00AD1B73" w:rsidP="002A3276">
            <w:pPr>
              <w:jc w:val="center"/>
            </w:pPr>
            <w:r w:rsidRPr="007F35F2">
              <w:rPr>
                <w:b/>
              </w:rPr>
              <w:t>Самое великое чудо на свете (4 ч)</w:t>
            </w:r>
          </w:p>
        </w:tc>
        <w:tc>
          <w:tcPr>
            <w:tcW w:w="2340" w:type="dxa"/>
            <w:gridSpan w:val="2"/>
          </w:tcPr>
          <w:p w:rsidR="00AD1B73" w:rsidRPr="007F35F2" w:rsidRDefault="00AD1B73" w:rsidP="002A3276">
            <w:pPr>
              <w:jc w:val="center"/>
              <w:rPr>
                <w:b/>
              </w:rPr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r>
              <w:t>Знакомство с названием раздела «</w:t>
            </w:r>
            <w:r w:rsidRPr="00D053F3">
              <w:t>Самое великое чудо на свете</w:t>
            </w:r>
            <w:r>
              <w:t>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раздела. Планировать работу с произведением на уроке.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Представлять выставку книг, прочитанных летом.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Представлять любимую книгу и любимых героев.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Ориентироваться в пространстве школьной библиотеки.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Находить нужную книгу по тематическому каталогу.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Готовить выступление на заданную тему.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Размышлять о прочитанном.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Обсуждать в паре и группе высказываний великих людей о книге и о чтении.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</w:rPr>
            </w:pPr>
            <w:r w:rsidRPr="00DC7AD6">
              <w:rPr>
                <w:sz w:val="20"/>
                <w:szCs w:val="20"/>
              </w:rPr>
              <w:t>Сравнивать высказывания великих людей о книге и чтении; находить общее и отличия.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Читать</w:t>
            </w:r>
            <w:r w:rsidRPr="00DC7AD6">
              <w:rPr>
                <w:sz w:val="20"/>
                <w:szCs w:val="20"/>
              </w:rPr>
              <w:t xml:space="preserve"> вслух с постепенным переходом на чтение про себя.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Находить</w:t>
            </w:r>
            <w:r w:rsidRPr="00DC7AD6">
              <w:rPr>
                <w:sz w:val="20"/>
                <w:szCs w:val="20"/>
              </w:rPr>
              <w:t xml:space="preserve"> информацию о старинных книгах из учебника.</w:t>
            </w:r>
          </w:p>
          <w:p w:rsidR="00AD1B73" w:rsidRPr="00DC7AD6" w:rsidRDefault="00AD1B73" w:rsidP="007F35F2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  <w:lang w:eastAsia="ru-RU"/>
              </w:rPr>
              <w:t>Подготовить</w:t>
            </w:r>
            <w:r w:rsidRPr="00DC7AD6">
              <w:rPr>
                <w:sz w:val="20"/>
                <w:szCs w:val="20"/>
                <w:lang w:eastAsia="ru-RU"/>
              </w:rPr>
              <w:t xml:space="preserve"> сообщение о старинных книгах для одноклассников</w:t>
            </w:r>
          </w:p>
        </w:tc>
        <w:tc>
          <w:tcPr>
            <w:tcW w:w="2325" w:type="dxa"/>
            <w:vMerge w:val="restart"/>
          </w:tcPr>
          <w:p w:rsidR="00AD1B73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Формирование уважительного отношения к иному мнению, развитие этических норм, доброжелательности и эмоциональной отзывчивости.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Понимать учебную задачу урока и стремиться её выполнить;</w:t>
            </w:r>
            <w:r>
              <w:rPr>
                <w:sz w:val="20"/>
                <w:szCs w:val="20"/>
              </w:rPr>
              <w:t xml:space="preserve"> </w:t>
            </w:r>
            <w:r w:rsidRPr="009D1F52">
              <w:rPr>
                <w:sz w:val="20"/>
                <w:szCs w:val="20"/>
              </w:rPr>
              <w:t>адекватно воспринимать оценку учителя;</w:t>
            </w:r>
            <w:r>
              <w:rPr>
                <w:sz w:val="20"/>
                <w:szCs w:val="20"/>
              </w:rPr>
              <w:t xml:space="preserve"> </w:t>
            </w:r>
            <w:r w:rsidRPr="009D1F52"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  <w:r w:rsidRPr="009D1F52">
              <w:rPr>
                <w:sz w:val="20"/>
                <w:szCs w:val="20"/>
              </w:rPr>
              <w:t xml:space="preserve"> 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Использовать знаково-символические средства, в том числе модели и схемы, для решения учебных задач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Коммуникативные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r>
              <w:t xml:space="preserve">Выставка книг по теме. </w:t>
            </w:r>
            <w:r w:rsidRPr="00D053F3">
              <w:t>Книги, прочитанные летом.</w:t>
            </w:r>
          </w:p>
        </w:tc>
        <w:tc>
          <w:tcPr>
            <w:tcW w:w="1440" w:type="dxa"/>
            <w:vAlign w:val="center"/>
          </w:tcPr>
          <w:p w:rsidR="00AD1B73" w:rsidRDefault="00AD1B73" w:rsidP="002A3276">
            <w:pPr>
              <w:suppressAutoHyphens w:val="0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r>
              <w:t xml:space="preserve">О чём может рассказать школьная </w:t>
            </w:r>
            <w:r w:rsidRPr="00D053F3">
              <w:t>библиотека.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autoSpaceDE w:val="0"/>
            </w:pPr>
            <w:r w:rsidRPr="00D053F3">
              <w:t>Старинные и современные книги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08.09-12.09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C065EA">
        <w:tc>
          <w:tcPr>
            <w:tcW w:w="14328" w:type="dxa"/>
            <w:gridSpan w:val="9"/>
          </w:tcPr>
          <w:p w:rsidR="00AD1B73" w:rsidRPr="007F35F2" w:rsidRDefault="00AD1B73" w:rsidP="002A3276">
            <w:pPr>
              <w:jc w:val="center"/>
              <w:rPr>
                <w:b/>
              </w:rPr>
            </w:pPr>
            <w:r w:rsidRPr="007F35F2">
              <w:rPr>
                <w:b/>
              </w:rPr>
              <w:t>Устное народное творчество (15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  <w:autoSpaceDE w:val="0"/>
              <w:rPr>
                <w:rFonts w:cs="Times New Roman"/>
              </w:rPr>
            </w:pPr>
            <w:r w:rsidRPr="00D053F3">
              <w:rPr>
                <w:rFonts w:cs="Times New Roman"/>
              </w:rPr>
              <w:t>Устное народное творчество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содержание раздела. Планировать работу с  соответствии с условными обозначениями видов деятельности.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Читать вслух с постепенным переходом на чтение про себя.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Читать с выражением, опираясь на ритм произведения.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смысл пословиц.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пословицы с содержанием книг и жизненным опытом.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Придумывать рассказ по пословице, соотносить содержание рассказа с пословицей.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Сочинять колыбельные песни, опираясь на опыт создания народного творчества.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загадки.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загадки и отгадки.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Придумывать свои собственные загадки.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пословицу и сказочный текст, определять последовательность событий, составлять план.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Рассказывать сказку (по иллюстрациям, по плану, от лица другого героя сказки).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рисунок и содержание сказки, делать подписи под  рисунками.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>Придумывать свои собственные сказочные сюжеты.</w:t>
            </w:r>
          </w:p>
          <w:p w:rsidR="00AD1B73" w:rsidRPr="00DC7AD6" w:rsidRDefault="00AD1B73" w:rsidP="007F35F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Контролировать свои действия и  действия одноклассников.</w:t>
            </w:r>
          </w:p>
          <w:p w:rsidR="00AD1B73" w:rsidRPr="00DC7AD6" w:rsidRDefault="00AD1B73" w:rsidP="002A3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</w:tcPr>
          <w:p w:rsidR="00AD1B73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-способность к самооценке на основе критерия успешности</w:t>
            </w:r>
            <w:r>
              <w:t xml:space="preserve"> </w:t>
            </w:r>
            <w:r w:rsidRPr="009D1F52">
              <w:rPr>
                <w:sz w:val="20"/>
                <w:szCs w:val="20"/>
              </w:rPr>
              <w:t>учебной деятельности.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Понимать учебную за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дачу урока и стремиться её выполнить;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Установления при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чинно-следственных связей, построения рассуждений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Строить понятные для партнёра высказывания.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  <w:autoSpaceDE w:val="0"/>
              <w:rPr>
                <w:rFonts w:cs="Times New Roman"/>
              </w:rPr>
            </w:pPr>
            <w:r w:rsidRPr="00D053F3">
              <w:rPr>
                <w:rFonts w:cs="Times New Roman"/>
              </w:rPr>
              <w:t>Русские народные</w:t>
            </w:r>
          </w:p>
          <w:p w:rsidR="00AD1B73" w:rsidRPr="00D053F3" w:rsidRDefault="00AD1B73" w:rsidP="00D0627F">
            <w:pPr>
              <w:pStyle w:val="Standard"/>
              <w:autoSpaceDE w:val="0"/>
              <w:rPr>
                <w:rFonts w:cs="Times New Roman"/>
              </w:rPr>
            </w:pPr>
            <w:r w:rsidRPr="00D053F3">
              <w:rPr>
                <w:rFonts w:cs="Times New Roman"/>
              </w:rPr>
              <w:t xml:space="preserve">песни.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rPr>
                <w:b/>
              </w:rPr>
            </w:pPr>
            <w:r w:rsidRPr="00D053F3">
              <w:t>Потешки и прибаутки.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  <w:rPr>
                <w:rFonts w:cs="Times New Roman"/>
              </w:rPr>
            </w:pPr>
            <w:r w:rsidRPr="00D053F3">
              <w:rPr>
                <w:rFonts w:cs="Times New Roman"/>
              </w:rPr>
              <w:t>Считалки и небылицы.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15.09-19.09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  <w:rPr>
                <w:rFonts w:cs="Times New Roman"/>
              </w:rPr>
            </w:pPr>
            <w:r w:rsidRPr="00D053F3">
              <w:rPr>
                <w:rFonts w:cs="Times New Roman"/>
              </w:rPr>
              <w:t>Загадки,</w:t>
            </w:r>
          </w:p>
          <w:p w:rsidR="00AD1B73" w:rsidRPr="00D053F3" w:rsidRDefault="00AD1B73" w:rsidP="00D0627F">
            <w:pPr>
              <w:pStyle w:val="Standard"/>
              <w:rPr>
                <w:rFonts w:cs="Times New Roman"/>
              </w:rPr>
            </w:pPr>
            <w:r w:rsidRPr="00D053F3">
              <w:rPr>
                <w:rFonts w:cs="Times New Roman"/>
              </w:rPr>
              <w:t>пословицы, поговорки</w:t>
            </w:r>
          </w:p>
          <w:p w:rsidR="00AD1B73" w:rsidRPr="00D053F3" w:rsidRDefault="00AD1B73" w:rsidP="00D0627F"/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7F35F2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F35F2">
              <w:rPr>
                <w:rFonts w:ascii="Times New Roman" w:hAnsi="Times New Roman"/>
                <w:sz w:val="24"/>
                <w:szCs w:val="24"/>
              </w:rPr>
              <w:t>Народные сказки.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 Ю. Мориц «Сказка по лесу идёт…»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«Петушок и бобовое зёрнышко»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«У страха глаза велики»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22.09-26.09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«Каша из топора»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Знакомство со сказкой «Гуси-лебеди». Характеристика героев.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29.09-03.10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«Гуси-лебеди». Деление текста на части.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Викторина по сказкам.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«Обожаемые сказки»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7F35F2" w:rsidRDefault="00AD1B73" w:rsidP="002A3276">
            <w:pPr>
              <w:jc w:val="center"/>
              <w:rPr>
                <w:b/>
              </w:rPr>
            </w:pPr>
            <w:r w:rsidRPr="007F35F2">
              <w:rPr>
                <w:b/>
              </w:rPr>
              <w:t>Люблю природу русскую. Осень.</w:t>
            </w:r>
            <w:r>
              <w:rPr>
                <w:b/>
              </w:rPr>
              <w:t xml:space="preserve"> (8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Осень.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06.10-10.10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sz w:val="20"/>
                <w:szCs w:val="20"/>
              </w:rPr>
              <w:t>Прогнозировать содержание раздела.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 стихотворения, передавая с помощью интонации настроение поэта, </w:t>
            </w: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 стихи разных поэтов на одну тему; 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Составлять палитру прочитанного стихотворения с помощью красок.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Наблюдать за рифмой и ритмом стихотворного текста.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 стихотворный и прозаический текст.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 их.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Слушать</w:t>
            </w:r>
            <w:r w:rsidRPr="00DC7AD6">
              <w:rPr>
                <w:sz w:val="20"/>
                <w:szCs w:val="20"/>
              </w:rPr>
              <w:t xml:space="preserve"> звуки осени, переданные в лирическом тексте; </w:t>
            </w:r>
            <w:r w:rsidRPr="00DC7AD6">
              <w:rPr>
                <w:b/>
                <w:sz w:val="20"/>
                <w:szCs w:val="20"/>
              </w:rPr>
              <w:t>Представлять</w:t>
            </w:r>
            <w:r w:rsidRPr="00DC7AD6">
              <w:rPr>
                <w:sz w:val="20"/>
                <w:szCs w:val="20"/>
              </w:rPr>
              <w:t xml:space="preserve"> картины осенней природы.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Наблюдать</w:t>
            </w:r>
            <w:r w:rsidRPr="00DC7AD6">
              <w:rPr>
                <w:sz w:val="20"/>
                <w:szCs w:val="20"/>
              </w:rPr>
              <w:t xml:space="preserve"> за рифмой и ритмом стихотворного текста.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Находить</w:t>
            </w:r>
            <w:r w:rsidRPr="00DC7AD6">
              <w:rPr>
                <w:sz w:val="20"/>
                <w:szCs w:val="20"/>
              </w:rPr>
              <w:t xml:space="preserve"> средства художественной выразительности; </w:t>
            </w:r>
            <w:r w:rsidRPr="00DC7AD6">
              <w:rPr>
                <w:b/>
                <w:sz w:val="20"/>
                <w:szCs w:val="20"/>
              </w:rPr>
              <w:t>подбирать</w:t>
            </w:r>
            <w:r w:rsidRPr="00DC7AD6">
              <w:rPr>
                <w:sz w:val="20"/>
                <w:szCs w:val="20"/>
              </w:rPr>
              <w:t xml:space="preserve"> свои собственные придуманные слова; создавать с помощью слова собственные  картины.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  <w:lang w:eastAsia="ru-RU"/>
              </w:rPr>
              <w:t>Оценивать</w:t>
            </w:r>
            <w:r w:rsidRPr="00DC7AD6">
              <w:rPr>
                <w:sz w:val="20"/>
                <w:szCs w:val="20"/>
                <w:lang w:eastAsia="ru-RU"/>
              </w:rPr>
              <w:t xml:space="preserve"> свой ответ.</w:t>
            </w:r>
          </w:p>
        </w:tc>
        <w:tc>
          <w:tcPr>
            <w:tcW w:w="2325" w:type="dxa"/>
            <w:vMerge w:val="restart"/>
          </w:tcPr>
          <w:p w:rsidR="00AD1B73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Понимать учебную за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дачу урока и стремиться её выполнить;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9D1F52" w:rsidRDefault="00AD1B73" w:rsidP="009D1F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Осуществлять анализ, обобщать и делать вы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воды; использовать знаково-символичес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кие средства.</w:t>
            </w:r>
          </w:p>
          <w:p w:rsidR="00AD1B73" w:rsidRPr="009D1F52" w:rsidRDefault="00AD1B73" w:rsidP="009D1F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Коммуникативные</w:t>
            </w:r>
            <w:r w:rsidRPr="009D1F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9D1F52" w:rsidRDefault="00AD1B73" w:rsidP="009D1F52">
            <w:pPr>
              <w:jc w:val="both"/>
              <w:rPr>
                <w:sz w:val="20"/>
                <w:szCs w:val="20"/>
              </w:rPr>
            </w:pPr>
            <w:r w:rsidRPr="009D1F52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Ф.Тютчев «Есть в осени первоначальной…»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К.Бальмонт «Поспевает брусника…», А. Плещеев «Осень наступила…»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А.Фет «Ласточки пропали…»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«Осенние  картины природы» - тема для поэтов.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13.10-17.10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В.Берестов «Хитрые грибы»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М. Пришвин «Осеннее утро», И. Бунин «Сегодня так светло кругом…»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Обобщение по разделу «Люблю природу русскую. Осень»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61047F" w:rsidRDefault="00AD1B73" w:rsidP="002A3276">
            <w:pPr>
              <w:jc w:val="center"/>
              <w:rPr>
                <w:b/>
              </w:rPr>
            </w:pPr>
            <w:r w:rsidRPr="0061047F">
              <w:rPr>
                <w:b/>
              </w:rPr>
              <w:t>Русские писатели</w:t>
            </w:r>
            <w:r>
              <w:rPr>
                <w:b/>
              </w:rPr>
              <w:t xml:space="preserve"> (14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А.С.Пушкин «У лукоморья дуб зелёный…»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20.10-24.10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раздела;</w:t>
            </w:r>
            <w:r w:rsidRPr="00DC7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читать произведения вслух с постепенным переходом на чтение про себя, называть волшебные события и предметы. Наблюдать за жизнью слов в художественных текстах.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Определять в них красочные яркие определения (эпитеты).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Придумывать свои собственные эпитеты, создавать на их основе собственные небольшие тексты-описания, тексты-повествования.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Находить авторские сравнения и подбирать свои сравнения.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Определять действия, которые помогают представить неживые предметы как живые.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Объяснять интересные словесные выражения в лирическом тексте.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Представлять картины природы.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Характеризовать героев басни с опорой на текст.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Оценивать свой ответ</w:t>
            </w:r>
            <w:r w:rsidRPr="00DC7AD6">
              <w:rPr>
                <w:sz w:val="20"/>
                <w:szCs w:val="20"/>
              </w:rPr>
              <w:t>.</w:t>
            </w:r>
          </w:p>
        </w:tc>
        <w:tc>
          <w:tcPr>
            <w:tcW w:w="2325" w:type="dxa"/>
            <w:vMerge w:val="restart"/>
          </w:tcPr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Понимать учебную за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дачу урока и стремиться её выполнить;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Учиться  основам смыслового чтения по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этического текста, выделять существенную информацию.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Осуществлять анализ объектов с выделении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ем  существенных и несущественных признаков.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Коммуникативн</w:t>
            </w:r>
            <w:r>
              <w:rPr>
                <w:i/>
                <w:color w:val="FF0000"/>
                <w:sz w:val="20"/>
                <w:szCs w:val="20"/>
              </w:rPr>
              <w:t xml:space="preserve">ые 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А Пушкина.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BA55AF"/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 и другие сказки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А.Пушкин «Сказка о 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рыбаке и рыбке». Деление текста на части.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А.Пушкин «Сказка о рыбаке и рыбке». Характеристика героев.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27.10-31.10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теме «Сказки Пушкина»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И. Крылов «Лебедь, Рак и Щука»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И. Крылов «Стрекоза и Муравей»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10.11-14.11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Знакомство с произведением Л. Толстого «Филиппок ».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Л. Толстой «Филиппок ». Составление плана и пересказ текста.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Л. Толстой «Котёнок», «Правда всего дороже»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Весёлые стихи.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17.11-21.11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61047F" w:rsidRDefault="00AD1B73" w:rsidP="0061047F">
            <w:pPr>
              <w:jc w:val="center"/>
              <w:rPr>
                <w:b/>
              </w:rPr>
            </w:pPr>
            <w:r w:rsidRPr="0061047F">
              <w:rPr>
                <w:b/>
              </w:rPr>
              <w:t>О братьях наших меньших</w:t>
            </w:r>
            <w:r>
              <w:rPr>
                <w:b/>
              </w:rPr>
              <w:t xml:space="preserve"> (12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AD6">
              <w:rPr>
                <w:rFonts w:ascii="Times New Roman" w:hAnsi="Times New Roman"/>
                <w:sz w:val="20"/>
                <w:szCs w:val="20"/>
              </w:rPr>
              <w:t>Прогнозировать содержание раздела.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 вслух с постепенным переходом на чтение про себя.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 xml:space="preserve">Воспринимать 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>на слух прочитанное.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>последовательность событий.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>план.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 xml:space="preserve">Пересказывать 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>подробно по плану произведение.</w:t>
            </w:r>
          </w:p>
          <w:p w:rsidR="00AD1B73" w:rsidRPr="00DC7AD6" w:rsidRDefault="00AD1B73" w:rsidP="0061047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героев произведения; </w:t>
            </w:r>
            <w:r w:rsidRPr="00DC7AD6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DC7AD6">
              <w:rPr>
                <w:rFonts w:ascii="Times New Roman" w:hAnsi="Times New Roman"/>
                <w:sz w:val="20"/>
                <w:szCs w:val="20"/>
              </w:rPr>
              <w:t xml:space="preserve"> их.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Выражать </w:t>
            </w:r>
            <w:r w:rsidRPr="00DC7AD6">
              <w:rPr>
                <w:sz w:val="20"/>
                <w:szCs w:val="20"/>
              </w:rPr>
              <w:t xml:space="preserve">своё собственное отношение к героям, </w:t>
            </w:r>
            <w:r w:rsidRPr="00DC7AD6">
              <w:rPr>
                <w:b/>
                <w:sz w:val="20"/>
                <w:szCs w:val="20"/>
              </w:rPr>
              <w:t xml:space="preserve">давать </w:t>
            </w:r>
            <w:r w:rsidRPr="00DC7AD6">
              <w:rPr>
                <w:sz w:val="20"/>
                <w:szCs w:val="20"/>
              </w:rPr>
              <w:t>нравственную оценку поступкам.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sz w:val="20"/>
                <w:szCs w:val="20"/>
              </w:rPr>
              <w:t xml:space="preserve">Оценивать свой ответ. 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sz w:val="20"/>
                <w:szCs w:val="20"/>
              </w:rPr>
              <w:t>Планировать возможный вариант исправления допущенных ошибок.</w:t>
            </w:r>
          </w:p>
          <w:p w:rsidR="00AD1B73" w:rsidRPr="00DC7AD6" w:rsidRDefault="00AD1B73" w:rsidP="0061047F">
            <w:pPr>
              <w:jc w:val="both"/>
              <w:rPr>
                <w:sz w:val="20"/>
                <w:szCs w:val="20"/>
              </w:rPr>
            </w:pPr>
            <w:r w:rsidRPr="00DC7AD6">
              <w:rPr>
                <w:sz w:val="20"/>
                <w:szCs w:val="20"/>
              </w:rPr>
              <w:t>Выбирать книги по темам и по авторам.</w:t>
            </w:r>
          </w:p>
        </w:tc>
        <w:tc>
          <w:tcPr>
            <w:tcW w:w="2325" w:type="dxa"/>
            <w:vMerge w:val="restart"/>
          </w:tcPr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Б.Заходер «Плачет киска в коридоре…», И.Пивоварова «Жила-была собака…»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24.11-28.11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Знакомство с произведением М.Пришвина «Ребята и утята».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М.Пришвин «Ребята и утята». Составление плана. Пересказ текста.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Знакомство с произведением  Е. Чарушина  «Страшный рассказ»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01.12-05.12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Е Чарушин «Страшный рассказ». Деление текста на смысловые части, пересказ текста.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Б.Житков «Храбрый утёнок»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В.Бианки «Музыкант»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В.Бианки «Сова»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08.12-12.12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 xml:space="preserve">Обобщение по разделу «О братьях наших меньших»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2A3276">
            <w:pPr>
              <w:jc w:val="center"/>
              <w:rPr>
                <w:b/>
              </w:rPr>
            </w:pPr>
            <w:r w:rsidRPr="00D0627F">
              <w:rPr>
                <w:b/>
              </w:rPr>
              <w:t>Из детских журналов</w:t>
            </w:r>
            <w:r>
              <w:rPr>
                <w:b/>
              </w:rPr>
              <w:t xml:space="preserve"> (9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  <w:r w:rsidRPr="00D053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6D6FC7">
            <w:pPr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Прогнозировать содержание раздела. Планировать работу на уроке.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Отличать журнал от книги.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Ориентироваться в журнале.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Придумывать свои вопросы по содержанию, сравнивать их с необычными вопросами из детских журналов.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Находить нужную информацию по заданной теме.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Участвовать в работе пары и группы.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Участвовать в проекте «Мой любимый детский журнал», распределять роли, находить и обрабатывать информацию в соответствии с заявленной темой.</w:t>
            </w:r>
          </w:p>
          <w:p w:rsidR="00AD1B73" w:rsidRPr="00DC7AD6" w:rsidRDefault="00AD1B73" w:rsidP="006D6F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Оценивать свои достижения и достижения товарищей.</w:t>
            </w:r>
          </w:p>
        </w:tc>
        <w:tc>
          <w:tcPr>
            <w:tcW w:w="2325" w:type="dxa"/>
            <w:vMerge w:val="restart"/>
          </w:tcPr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Познавательные 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Выделять существенную информацию.  Осуществлять анализ объектов с выделением существенных и несущественных признаков.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Д.Хармс «Игра»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Д.Хармс «Вы знаете?...»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15.12-19.12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Д.Хармс, С.Маршак «Весёлые чижи»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Д.Хармс «Что это было?»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Н.Гернет, Д.Хармс «Очень-очень вкусный пирог»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Ю.Владимиров «Чудаки»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22.12-26.12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А.Введенский «Учёный Петя», «Лошадка»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«Из детских журналов»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2A3276">
            <w:pPr>
              <w:jc w:val="center"/>
              <w:rPr>
                <w:b/>
              </w:rPr>
            </w:pPr>
            <w:r w:rsidRPr="00D0627F">
              <w:rPr>
                <w:b/>
              </w:rPr>
              <w:t>Люблю природу русскую. Зима</w:t>
            </w:r>
            <w:r>
              <w:rPr>
                <w:b/>
              </w:rPr>
              <w:t xml:space="preserve"> (9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Зима.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 xml:space="preserve">Прогнозировать содержание раздела. 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Рассматривать сборники стихов, определять их содержание по названию сборника.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Соотносить загадки и отгадки.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Рисовать словесные картины зимней природы с опорой на текст стихотворения.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Подбирать музыкальное сопровождение к текстам; придумывать свою музыку.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Наблюдать за жизнью слов в художественном тексте.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Чувствовать ритм и мелодику стихотворения, читать стихотворение наизусть.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Понимать особенности были и сказочного текста.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Сравнивать и характеризовать героев произведения , использовать слова-антонимы для их характеристики.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DC7AD6">
              <w:rPr>
                <w:sz w:val="20"/>
                <w:szCs w:val="20"/>
                <w:lang w:eastAsia="ru-RU"/>
              </w:rPr>
              <w:t>Оценивать свои достижения и достижения товарищей.</w:t>
            </w:r>
          </w:p>
        </w:tc>
        <w:tc>
          <w:tcPr>
            <w:tcW w:w="2325" w:type="dxa"/>
            <w:vMerge w:val="restart"/>
          </w:tcPr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Актуализировать свои знания  для проведения простейших доказательств.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Коммуникативные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о первом снеге.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12.01-16.01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Ф.Тютчев «Чародейкою Зимою»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С.Есенин «Поёт зима – аукает…», «Берёза»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С.Михалков «Новогодняя быль»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19.01-23.01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А.Барто «Дело было в январе»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разделу. Проверим и оценим свои достижения.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2A3276">
            <w:pPr>
              <w:jc w:val="center"/>
              <w:rPr>
                <w:b/>
              </w:rPr>
            </w:pPr>
            <w:r w:rsidRPr="00D0627F">
              <w:rPr>
                <w:b/>
              </w:rPr>
              <w:t>Писатели детям</w:t>
            </w:r>
            <w:r>
              <w:rPr>
                <w:b/>
              </w:rPr>
              <w:t xml:space="preserve"> (17ч)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Писатели-детям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26.01-30.01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Прогнозировать </w:t>
            </w:r>
            <w:r w:rsidRPr="00DC7AD6">
              <w:rPr>
                <w:sz w:val="20"/>
                <w:szCs w:val="20"/>
              </w:rPr>
              <w:t>содержание раздела.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Читать </w:t>
            </w:r>
            <w:r w:rsidRPr="00DC7AD6">
              <w:rPr>
                <w:sz w:val="20"/>
                <w:szCs w:val="20"/>
              </w:rPr>
              <w:t>выразительно, отражая настроение стихотворения.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Воспринимать</w:t>
            </w:r>
            <w:r w:rsidRPr="00DC7AD6">
              <w:rPr>
                <w:sz w:val="20"/>
                <w:szCs w:val="20"/>
              </w:rPr>
              <w:t xml:space="preserve"> на слух художественный текст.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Определять </w:t>
            </w:r>
            <w:r w:rsidRPr="00DC7AD6">
              <w:rPr>
                <w:sz w:val="20"/>
                <w:szCs w:val="20"/>
              </w:rPr>
              <w:t>смысл произведения.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Соотносить </w:t>
            </w:r>
            <w:r w:rsidRPr="00DC7AD6">
              <w:rPr>
                <w:sz w:val="20"/>
                <w:szCs w:val="20"/>
              </w:rPr>
              <w:t>смысл пословицы с содержанием произведения.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Объяснять </w:t>
            </w:r>
            <w:r w:rsidRPr="00DC7AD6">
              <w:rPr>
                <w:sz w:val="20"/>
                <w:szCs w:val="20"/>
              </w:rPr>
              <w:t>лексическое значение некоторых слов на основе словаря учебника и толкового словаря.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Определять </w:t>
            </w:r>
            <w:r w:rsidRPr="00DC7AD6">
              <w:rPr>
                <w:sz w:val="20"/>
                <w:szCs w:val="20"/>
              </w:rPr>
              <w:t xml:space="preserve">особенности юмористического произведения; </w:t>
            </w:r>
            <w:r w:rsidRPr="00DC7AD6">
              <w:rPr>
                <w:b/>
                <w:sz w:val="20"/>
                <w:szCs w:val="20"/>
              </w:rPr>
              <w:t xml:space="preserve">характеризовать </w:t>
            </w:r>
            <w:r w:rsidRPr="00DC7AD6">
              <w:rPr>
                <w:sz w:val="20"/>
                <w:szCs w:val="20"/>
              </w:rPr>
              <w:t>героя, используя слова-антонимы.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Находить </w:t>
            </w:r>
            <w:r w:rsidRPr="00DC7AD6">
              <w:rPr>
                <w:sz w:val="20"/>
                <w:szCs w:val="20"/>
              </w:rPr>
              <w:t>слова, которые с помощью звука помогают представить образ героя произведения.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Рассказывать </w:t>
            </w:r>
            <w:r w:rsidRPr="00DC7AD6">
              <w:rPr>
                <w:sz w:val="20"/>
                <w:szCs w:val="20"/>
              </w:rPr>
              <w:t>о героях,отражая собственное отношение к ним; выразительно</w:t>
            </w:r>
            <w:r w:rsidRPr="00DC7AD6">
              <w:rPr>
                <w:b/>
                <w:sz w:val="20"/>
                <w:szCs w:val="20"/>
              </w:rPr>
              <w:t xml:space="preserve"> читать</w:t>
            </w:r>
            <w:r w:rsidRPr="00DC7AD6">
              <w:rPr>
                <w:sz w:val="20"/>
                <w:szCs w:val="20"/>
              </w:rPr>
              <w:t xml:space="preserve"> юмористические эпизоды из произведения.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Составлять</w:t>
            </w:r>
            <w:r w:rsidRPr="00DC7AD6">
              <w:rPr>
                <w:sz w:val="20"/>
                <w:szCs w:val="20"/>
              </w:rPr>
              <w:t xml:space="preserve"> план произведения, пересказывать текст подробно на основе плана.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Пересказывать </w:t>
            </w:r>
            <w:r w:rsidRPr="00DC7AD6">
              <w:rPr>
                <w:sz w:val="20"/>
                <w:szCs w:val="20"/>
              </w:rPr>
              <w:t>текст подробно на основе картинного плана, высказывать своё мнение.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>Планировать</w:t>
            </w:r>
            <w:r w:rsidRPr="00DC7AD6">
              <w:rPr>
                <w:sz w:val="20"/>
                <w:szCs w:val="20"/>
              </w:rPr>
              <w:t xml:space="preserve"> возможный вариант исправления допущенных ошибок.</w:t>
            </w:r>
          </w:p>
          <w:p w:rsidR="00AD1B73" w:rsidRPr="00DC7AD6" w:rsidRDefault="00AD1B73" w:rsidP="006D6FC7">
            <w:pPr>
              <w:jc w:val="both"/>
              <w:rPr>
                <w:sz w:val="20"/>
                <w:szCs w:val="20"/>
              </w:rPr>
            </w:pPr>
            <w:r w:rsidRPr="00DC7AD6">
              <w:rPr>
                <w:b/>
                <w:sz w:val="20"/>
                <w:szCs w:val="20"/>
              </w:rPr>
              <w:t xml:space="preserve">Читать </w:t>
            </w:r>
            <w:r w:rsidRPr="00DC7AD6">
              <w:rPr>
                <w:sz w:val="20"/>
                <w:szCs w:val="20"/>
              </w:rPr>
              <w:t>тексты в паре,</w:t>
            </w:r>
            <w:r w:rsidRPr="00DC7AD6">
              <w:rPr>
                <w:b/>
                <w:sz w:val="20"/>
                <w:szCs w:val="20"/>
              </w:rPr>
              <w:t xml:space="preserve"> организовывать</w:t>
            </w:r>
            <w:r w:rsidRPr="00DC7AD6">
              <w:rPr>
                <w:sz w:val="20"/>
                <w:szCs w:val="20"/>
              </w:rPr>
              <w:t xml:space="preserve"> взаимоконтроль,</w:t>
            </w:r>
            <w:r w:rsidRPr="00DC7AD6">
              <w:rPr>
                <w:b/>
                <w:sz w:val="20"/>
                <w:szCs w:val="20"/>
              </w:rPr>
              <w:t xml:space="preserve"> оценивать</w:t>
            </w:r>
            <w:r w:rsidRPr="00DC7AD6">
              <w:rPr>
                <w:sz w:val="20"/>
                <w:szCs w:val="20"/>
              </w:rPr>
              <w:t xml:space="preserve"> своё чтение.</w:t>
            </w:r>
          </w:p>
        </w:tc>
        <w:tc>
          <w:tcPr>
            <w:tcW w:w="2325" w:type="dxa"/>
            <w:vMerge w:val="restart"/>
          </w:tcPr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Установление причинно –следственных связей. Построение логической цепи рассуждений, доказательств.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b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Слушать собеседника и вести диалог, излагать своё мнение.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К.Чуковский «Путаница»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К.Чуковский «Радость»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Знакомство с произведением К.Чуковского «Федорино горе».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К. Чуковский «Федорино горе». Характеристика главного героя.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02.02-06.02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С.Маршак «Кот и лодыри»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С.Маршак «Мой секрет», «Сила воли»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С.Михалков «Мой щенок»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А.Барто «Верёвочка»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09.02-13.02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А.Барто «Мы не заметили жука», «В школу»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А.Барто «Вовка добрая душа»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16.02-20.02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Юмор как добрый развлекающий смех. Н. Н. Носов «Живая шляпа».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Н.Носов «На горке». Анализ произведения.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Составление плана к рассказу Н. Н.Носова «На горке»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«Писатели- детям».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23.02-27.02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2A3276">
            <w:pPr>
              <w:jc w:val="center"/>
              <w:rPr>
                <w:b/>
              </w:rPr>
            </w:pPr>
            <w:r w:rsidRPr="00D0627F">
              <w:rPr>
                <w:b/>
              </w:rPr>
              <w:t>Я и мои друзья</w:t>
            </w:r>
            <w:r>
              <w:rPr>
                <w:b/>
              </w:rPr>
              <w:t xml:space="preserve"> (10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 xml:space="preserve">Прогнозировать </w:t>
            </w:r>
            <w:r w:rsidRPr="009D1F52">
              <w:rPr>
                <w:sz w:val="20"/>
                <w:szCs w:val="20"/>
                <w:lang w:eastAsia="ru-RU"/>
              </w:rPr>
              <w:t>содержание раздела.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Читать</w:t>
            </w:r>
            <w:r w:rsidRPr="009D1F52">
              <w:rPr>
                <w:sz w:val="20"/>
                <w:szCs w:val="20"/>
                <w:lang w:eastAsia="ru-RU"/>
              </w:rPr>
              <w:t xml:space="preserve"> вслух с постепенным переходом чтения про себя;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 xml:space="preserve">увеличивать  </w:t>
            </w:r>
            <w:r w:rsidRPr="009D1F52">
              <w:rPr>
                <w:sz w:val="20"/>
                <w:szCs w:val="20"/>
                <w:lang w:eastAsia="ru-RU"/>
              </w:rPr>
              <w:t>темп чтения вслух, исправляя ошибки при повторном чтении текста.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 xml:space="preserve">Воспринимать </w:t>
            </w:r>
            <w:r w:rsidRPr="009D1F52">
              <w:rPr>
                <w:sz w:val="20"/>
                <w:szCs w:val="20"/>
                <w:lang w:eastAsia="ru-RU"/>
              </w:rPr>
              <w:t>на слух художественное произведение.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9D1F52">
              <w:rPr>
                <w:sz w:val="20"/>
                <w:szCs w:val="20"/>
                <w:lang w:eastAsia="ru-RU"/>
              </w:rPr>
              <w:t>последовательность событий в произведении.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 xml:space="preserve">Придумывать </w:t>
            </w:r>
            <w:r w:rsidRPr="009D1F52">
              <w:rPr>
                <w:sz w:val="20"/>
                <w:szCs w:val="20"/>
                <w:lang w:eastAsia="ru-RU"/>
              </w:rPr>
              <w:t>продолжение рассказа.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Соотносить</w:t>
            </w:r>
            <w:r w:rsidRPr="009D1F52">
              <w:rPr>
                <w:sz w:val="20"/>
                <w:szCs w:val="20"/>
                <w:lang w:eastAsia="ru-RU"/>
              </w:rPr>
              <w:t xml:space="preserve"> основную мысль рассказа, стихотворения с пословицей.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 xml:space="preserve">Объяснять </w:t>
            </w:r>
            <w:r w:rsidRPr="009D1F52">
              <w:rPr>
                <w:sz w:val="20"/>
                <w:szCs w:val="20"/>
                <w:lang w:eastAsia="ru-RU"/>
              </w:rPr>
              <w:t>нравственный смысл рассказов.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Объяснять</w:t>
            </w:r>
            <w:r w:rsidRPr="009D1F52">
              <w:rPr>
                <w:sz w:val="20"/>
                <w:szCs w:val="20"/>
                <w:lang w:eastAsia="ru-RU"/>
              </w:rPr>
              <w:t xml:space="preserve"> и </w:t>
            </w:r>
            <w:r w:rsidRPr="009D1F52">
              <w:rPr>
                <w:b/>
                <w:sz w:val="20"/>
                <w:szCs w:val="20"/>
                <w:lang w:eastAsia="ru-RU"/>
              </w:rPr>
              <w:t>понимать</w:t>
            </w:r>
            <w:r w:rsidRPr="009D1F52">
              <w:rPr>
                <w:sz w:val="20"/>
                <w:szCs w:val="20"/>
                <w:lang w:eastAsia="ru-RU"/>
              </w:rPr>
              <w:t xml:space="preserve"> поступки героев.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Понимать</w:t>
            </w:r>
            <w:r w:rsidRPr="009D1F52">
              <w:rPr>
                <w:sz w:val="20"/>
                <w:szCs w:val="20"/>
                <w:lang w:eastAsia="ru-RU"/>
              </w:rPr>
              <w:t xml:space="preserve"> авторское отношение к героям и их поступкам; выразительно </w:t>
            </w:r>
            <w:r w:rsidRPr="009D1F52">
              <w:rPr>
                <w:b/>
                <w:sz w:val="20"/>
                <w:szCs w:val="20"/>
                <w:lang w:eastAsia="ru-RU"/>
              </w:rPr>
              <w:t>читать</w:t>
            </w:r>
            <w:r w:rsidRPr="009D1F52">
              <w:rPr>
                <w:sz w:val="20"/>
                <w:szCs w:val="20"/>
                <w:lang w:eastAsia="ru-RU"/>
              </w:rPr>
              <w:t xml:space="preserve"> по ролям.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Составлять</w:t>
            </w:r>
            <w:r w:rsidRPr="009D1F52">
              <w:rPr>
                <w:sz w:val="20"/>
                <w:szCs w:val="20"/>
                <w:lang w:eastAsia="ru-RU"/>
              </w:rPr>
              <w:t xml:space="preserve"> план рассказа; </w:t>
            </w:r>
            <w:r w:rsidRPr="009D1F52">
              <w:rPr>
                <w:b/>
                <w:sz w:val="20"/>
                <w:szCs w:val="20"/>
                <w:lang w:eastAsia="ru-RU"/>
              </w:rPr>
              <w:t>пересказывать</w:t>
            </w:r>
            <w:r w:rsidRPr="009D1F52">
              <w:rPr>
                <w:sz w:val="20"/>
                <w:szCs w:val="20"/>
                <w:lang w:eastAsia="ru-RU"/>
              </w:rPr>
              <w:t xml:space="preserve"> по плану.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Оценивать</w:t>
            </w:r>
            <w:r w:rsidRPr="009D1F52">
              <w:rPr>
                <w:sz w:val="20"/>
                <w:szCs w:val="20"/>
                <w:lang w:eastAsia="ru-RU"/>
              </w:rPr>
              <w:t xml:space="preserve"> свой ответ в соответствии с образом.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Планировать</w:t>
            </w:r>
            <w:r w:rsidRPr="009D1F52">
              <w:rPr>
                <w:sz w:val="20"/>
                <w:szCs w:val="20"/>
                <w:lang w:eastAsia="ru-RU"/>
              </w:rPr>
              <w:t xml:space="preserve"> возможный вариант исправления допущенных ошибок.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  <w:lang w:eastAsia="ru-RU"/>
              </w:rPr>
            </w:pPr>
            <w:r w:rsidRPr="009D1F52">
              <w:rPr>
                <w:b/>
                <w:sz w:val="20"/>
                <w:szCs w:val="20"/>
                <w:lang w:eastAsia="ru-RU"/>
              </w:rPr>
              <w:t>Составлят</w:t>
            </w:r>
            <w:r w:rsidRPr="009D1F52">
              <w:rPr>
                <w:sz w:val="20"/>
                <w:szCs w:val="20"/>
                <w:lang w:eastAsia="ru-RU"/>
              </w:rPr>
              <w:t>ь короткий рассказ на предложенную тему.</w:t>
            </w:r>
          </w:p>
        </w:tc>
        <w:tc>
          <w:tcPr>
            <w:tcW w:w="2325" w:type="dxa"/>
            <w:vMerge w:val="restart"/>
          </w:tcPr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D1B73" w:rsidRPr="007E1FBD" w:rsidRDefault="00AD1B73" w:rsidP="007E1FBD">
            <w:pPr>
              <w:jc w:val="both"/>
              <w:rPr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AD1B73" w:rsidRPr="007E1FBD" w:rsidRDefault="00AD1B73" w:rsidP="007E1FBD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7E1FBD">
              <w:rPr>
                <w:sz w:val="20"/>
                <w:szCs w:val="20"/>
              </w:rPr>
              <w:t>Установление причинно –следственных связей. Построение логической цепи рассуждений, доказательств.</w:t>
            </w:r>
          </w:p>
          <w:p w:rsidR="00AD1B73" w:rsidRPr="007E1FBD" w:rsidRDefault="00AD1B73" w:rsidP="007E1FBD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7E1FBD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7E1FBD" w:rsidRDefault="00AD1B73" w:rsidP="007E1FB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7E1FBD">
              <w:rPr>
                <w:sz w:val="20"/>
                <w:szCs w:val="20"/>
              </w:rPr>
              <w:t>Осуществлять взаимоконтроль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Н.Булгаков «Анна, не грусти»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02.03-06.03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Знакомство с произведением В.Осеевой «Волшебное слово»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Сила волшебных слов в произведении В. Осеевой «Волшебное слово»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Характеристика героев в произведении В.Осеевой«Почему?»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09.03-13.03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В.Осеева «Почему?». Пересказ текста.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разделу «Я и мои друзья».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2A3276">
            <w:pPr>
              <w:jc w:val="center"/>
              <w:rPr>
                <w:b/>
              </w:rPr>
            </w:pPr>
            <w:r w:rsidRPr="00D0627F">
              <w:rPr>
                <w:b/>
              </w:rPr>
              <w:t>Люблю природу русскую. Весна</w:t>
            </w:r>
            <w:r>
              <w:rPr>
                <w:b/>
              </w:rPr>
              <w:t xml:space="preserve"> (10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Весна.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Прогнозировать</w:t>
            </w:r>
            <w:r w:rsidRPr="009D1F52">
              <w:rPr>
                <w:sz w:val="20"/>
                <w:szCs w:val="20"/>
              </w:rPr>
              <w:t xml:space="preserve"> содержание раздела.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Читать</w:t>
            </w:r>
            <w:r w:rsidRPr="009D1F52">
              <w:rPr>
                <w:sz w:val="20"/>
                <w:szCs w:val="20"/>
              </w:rPr>
              <w:t xml:space="preserve"> стихотворения и загадки с выражением, </w:t>
            </w:r>
            <w:r w:rsidRPr="009D1F52">
              <w:rPr>
                <w:b/>
                <w:sz w:val="20"/>
                <w:szCs w:val="20"/>
              </w:rPr>
              <w:t>передавать</w:t>
            </w:r>
            <w:r w:rsidRPr="009D1F52">
              <w:rPr>
                <w:sz w:val="20"/>
                <w:szCs w:val="20"/>
              </w:rPr>
              <w:t xml:space="preserve"> с помощью интонации, темпа чтения, силы голоса.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Наблюдать</w:t>
            </w:r>
            <w:r w:rsidRPr="009D1F52">
              <w:rPr>
                <w:sz w:val="20"/>
                <w:szCs w:val="20"/>
              </w:rPr>
              <w:t xml:space="preserve"> за жизнью слова.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Отгадыват</w:t>
            </w:r>
            <w:r w:rsidRPr="009D1F52">
              <w:rPr>
                <w:sz w:val="20"/>
                <w:szCs w:val="20"/>
              </w:rPr>
              <w:t>ь загадки.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Соотносить</w:t>
            </w:r>
            <w:r w:rsidRPr="009D1F52">
              <w:rPr>
                <w:sz w:val="20"/>
                <w:szCs w:val="20"/>
              </w:rPr>
              <w:t xml:space="preserve"> отгадки с загадками.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Сочинять</w:t>
            </w:r>
            <w:r w:rsidRPr="009D1F52">
              <w:rPr>
                <w:sz w:val="20"/>
                <w:szCs w:val="20"/>
              </w:rPr>
              <w:t xml:space="preserve"> собственные загадки на основе опорных слов прочитанных загадок.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Представлять</w:t>
            </w:r>
            <w:r w:rsidRPr="009D1F52">
              <w:rPr>
                <w:sz w:val="20"/>
                <w:szCs w:val="20"/>
              </w:rPr>
              <w:t xml:space="preserve"> картины весенней природы.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Находить</w:t>
            </w:r>
            <w:r w:rsidRPr="009D1F52">
              <w:rPr>
                <w:sz w:val="20"/>
                <w:szCs w:val="20"/>
              </w:rPr>
              <w:t xml:space="preserve"> слова в стихотворении, которые помогают представить героев.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Объяснять</w:t>
            </w:r>
            <w:r w:rsidRPr="009D1F52">
              <w:rPr>
                <w:sz w:val="20"/>
                <w:szCs w:val="20"/>
              </w:rPr>
              <w:t xml:space="preserve"> отдельные выражения в лирическом тексте.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Сравнивать</w:t>
            </w:r>
            <w:r w:rsidRPr="009D1F52">
              <w:rPr>
                <w:sz w:val="20"/>
                <w:szCs w:val="20"/>
              </w:rPr>
              <w:t xml:space="preserve"> стихотворения о весне разных поэтов.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Придумывать</w:t>
            </w:r>
            <w:r w:rsidRPr="009D1F52">
              <w:rPr>
                <w:sz w:val="20"/>
                <w:szCs w:val="20"/>
              </w:rPr>
              <w:t xml:space="preserve"> самостоятельно вопросы к стихотворению.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Оценивать</w:t>
            </w:r>
            <w:r w:rsidRPr="009D1F52">
              <w:rPr>
                <w:sz w:val="20"/>
                <w:szCs w:val="20"/>
              </w:rPr>
              <w:t xml:space="preserve"> свой ответ.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Планировать</w:t>
            </w:r>
            <w:r w:rsidRPr="009D1F52">
              <w:rPr>
                <w:sz w:val="20"/>
                <w:szCs w:val="20"/>
              </w:rPr>
              <w:t xml:space="preserve"> возможный вариант исправления допущенных ошибок.</w:t>
            </w:r>
          </w:p>
          <w:p w:rsidR="00AD1B73" w:rsidRPr="009D1F52" w:rsidRDefault="00AD1B73" w:rsidP="006D6FC7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Контролировать</w:t>
            </w:r>
            <w:r w:rsidRPr="009D1F52">
              <w:rPr>
                <w:sz w:val="20"/>
                <w:szCs w:val="20"/>
              </w:rPr>
              <w:t xml:space="preserve"> и </w:t>
            </w:r>
            <w:r w:rsidRPr="009D1F52">
              <w:rPr>
                <w:b/>
                <w:sz w:val="20"/>
                <w:szCs w:val="20"/>
              </w:rPr>
              <w:t>оценивать</w:t>
            </w:r>
            <w:r w:rsidRPr="009D1F52">
              <w:rPr>
                <w:sz w:val="20"/>
                <w:szCs w:val="20"/>
              </w:rPr>
              <w:t xml:space="preserve"> своё чтение, </w:t>
            </w:r>
            <w:r w:rsidRPr="009D1F52">
              <w:rPr>
                <w:b/>
                <w:sz w:val="20"/>
                <w:szCs w:val="20"/>
              </w:rPr>
              <w:t>оцениват</w:t>
            </w:r>
            <w:r w:rsidRPr="009D1F52">
              <w:rPr>
                <w:sz w:val="20"/>
                <w:szCs w:val="20"/>
              </w:rPr>
              <w:t>ь свои достижения.</w:t>
            </w:r>
          </w:p>
        </w:tc>
        <w:tc>
          <w:tcPr>
            <w:tcW w:w="2325" w:type="dxa"/>
            <w:vMerge w:val="restart"/>
          </w:tcPr>
          <w:p w:rsidR="00AD1B73" w:rsidRPr="00D053F3" w:rsidRDefault="00AD1B73" w:rsidP="006D6FC7">
            <w:pPr>
              <w:jc w:val="both"/>
              <w:rPr>
                <w:b/>
              </w:rPr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Ф.Тютчева о весне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16.03-20.03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А.Плещеева о весне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А.Блок «На лугу»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С.Маршак «Снег теперь уже не тот…»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И.Бунин «Матери»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30.03-03.04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А.Плещеев «В бурю»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Э.Мошковская «Я маму мою обидел»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06.04-10.04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D0627F">
            <w:pPr>
              <w:jc w:val="center"/>
              <w:rPr>
                <w:b/>
              </w:rPr>
            </w:pPr>
            <w:r w:rsidRPr="00D0627F">
              <w:rPr>
                <w:b/>
              </w:rPr>
              <w:t>И в шутку и всерьёз</w:t>
            </w:r>
            <w:r>
              <w:rPr>
                <w:b/>
              </w:rPr>
              <w:t xml:space="preserve"> (14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 xml:space="preserve">И в шутку и всерьёз.  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Прогнозировать</w:t>
            </w:r>
            <w:r w:rsidRPr="009D1F52">
              <w:rPr>
                <w:sz w:val="20"/>
                <w:szCs w:val="20"/>
              </w:rPr>
              <w:t xml:space="preserve"> содержание раздела.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Планировать</w:t>
            </w:r>
            <w:r w:rsidRPr="009D1F52">
              <w:rPr>
                <w:sz w:val="20"/>
                <w:szCs w:val="20"/>
              </w:rPr>
              <w:t xml:space="preserve"> виды работы с текстом.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Читать</w:t>
            </w:r>
            <w:r w:rsidRPr="009D1F52">
              <w:rPr>
                <w:sz w:val="20"/>
                <w:szCs w:val="20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Понимать</w:t>
            </w:r>
            <w:r w:rsidRPr="009D1F52">
              <w:rPr>
                <w:sz w:val="20"/>
                <w:szCs w:val="20"/>
              </w:rPr>
              <w:t xml:space="preserve"> особенности юмористического произведения.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Анализировать</w:t>
            </w:r>
            <w:r w:rsidRPr="009D1F52">
              <w:rPr>
                <w:sz w:val="20"/>
                <w:szCs w:val="20"/>
              </w:rPr>
              <w:t xml:space="preserve"> заголовок произведения.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Сравнивать</w:t>
            </w:r>
            <w:r w:rsidRPr="009D1F52">
              <w:rPr>
                <w:sz w:val="20"/>
                <w:szCs w:val="20"/>
              </w:rPr>
              <w:t xml:space="preserve"> героев произведения; </w:t>
            </w:r>
            <w:r w:rsidRPr="009D1F52">
              <w:rPr>
                <w:b/>
                <w:sz w:val="20"/>
                <w:szCs w:val="20"/>
              </w:rPr>
              <w:t>характеризовать</w:t>
            </w:r>
            <w:r w:rsidRPr="009D1F52">
              <w:rPr>
                <w:sz w:val="20"/>
                <w:szCs w:val="20"/>
              </w:rPr>
              <w:t xml:space="preserve"> их поступки, используя слова с противоположным значением.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Восстанавливать</w:t>
            </w:r>
            <w:r w:rsidRPr="009D1F52">
              <w:rPr>
                <w:sz w:val="20"/>
                <w:szCs w:val="20"/>
              </w:rPr>
              <w:t xml:space="preserve"> последовательность событий на основе вопросов.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 xml:space="preserve">Пересказывать </w:t>
            </w:r>
            <w:r w:rsidRPr="009D1F52">
              <w:rPr>
                <w:sz w:val="20"/>
                <w:szCs w:val="20"/>
              </w:rPr>
              <w:t>подробно на основе вопросов учебника; выразительно</w:t>
            </w:r>
            <w:r w:rsidRPr="009D1F52">
              <w:rPr>
                <w:b/>
                <w:sz w:val="20"/>
                <w:szCs w:val="20"/>
              </w:rPr>
              <w:t xml:space="preserve"> читать</w:t>
            </w:r>
            <w:r w:rsidRPr="009D1F52">
              <w:rPr>
                <w:sz w:val="20"/>
                <w:szCs w:val="20"/>
              </w:rPr>
              <w:t xml:space="preserve"> отрывки из них.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Инсценировать</w:t>
            </w:r>
            <w:r w:rsidRPr="009D1F52">
              <w:rPr>
                <w:sz w:val="20"/>
                <w:szCs w:val="20"/>
              </w:rPr>
              <w:t xml:space="preserve"> стихотворение и фрагменты рассказов.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Пересказывать</w:t>
            </w:r>
            <w:r w:rsidRPr="009D1F52">
              <w:rPr>
                <w:sz w:val="20"/>
                <w:szCs w:val="20"/>
              </w:rPr>
              <w:t xml:space="preserve"> весёлые рассказы.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Придумывать</w:t>
            </w:r>
            <w:r w:rsidRPr="009D1F52">
              <w:rPr>
                <w:sz w:val="20"/>
                <w:szCs w:val="20"/>
              </w:rPr>
              <w:t xml:space="preserve"> собственные весёлые истории.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Оценивать</w:t>
            </w:r>
            <w:r w:rsidRPr="009D1F52">
              <w:rPr>
                <w:sz w:val="20"/>
                <w:szCs w:val="20"/>
              </w:rPr>
              <w:t xml:space="preserve"> свой ответ.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  <w:r w:rsidRPr="009D1F52">
              <w:rPr>
                <w:b/>
                <w:sz w:val="20"/>
                <w:szCs w:val="20"/>
              </w:rPr>
              <w:t>Планировать</w:t>
            </w:r>
            <w:r w:rsidRPr="009D1F52">
              <w:rPr>
                <w:sz w:val="20"/>
                <w:szCs w:val="20"/>
              </w:rPr>
              <w:t xml:space="preserve"> возможный вариант исправления допущенных ошибок.</w:t>
            </w:r>
          </w:p>
          <w:p w:rsidR="00AD1B73" w:rsidRPr="009D1F52" w:rsidRDefault="00AD1B73" w:rsidP="00161F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</w:tcPr>
          <w:p w:rsidR="00AD1B73" w:rsidRPr="008F4052" w:rsidRDefault="00AD1B73" w:rsidP="008F4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8F4052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8F4052" w:rsidRDefault="00AD1B73" w:rsidP="008F4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8F40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8F40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Определять эмоциональный  характер текста.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 xml:space="preserve"> Обмениваться мнениями с одноклассниками по поводу читаемых произведений.</w:t>
            </w:r>
          </w:p>
          <w:p w:rsidR="00AD1B73" w:rsidRPr="008F4052" w:rsidRDefault="00AD1B73" w:rsidP="008F40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Коммуникативные </w:t>
            </w:r>
            <w:r w:rsidRPr="008F40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8F4052" w:rsidRDefault="00AD1B73" w:rsidP="008F4052">
            <w:pPr>
              <w:jc w:val="both"/>
              <w:rPr>
                <w:b/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Готовность слушать собеседника и вести диало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Б.Заходер «Товарищам детям», «Что красивей всего?»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Б.Заходер. Песенка Винни-Пуха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Б.Заходер Песенка Винни-Пуха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13.04-17.04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Э.Успенский «Чебурашка»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Э.Успенский «Чебурашка», «Если бы я был девчонкой…»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Э.Успенского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В.Берестова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20.04-24.04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Стихи И.Токмаковой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Г.Остер «Будем знакомы»</w:t>
            </w:r>
          </w:p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Г.Остер «Будем знакомы»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В.Драгунский «Тайное становится явным»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27.04-01.05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В.Драгунский «Тайное становится явным»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Обобщение по разделу «И в шутку и всерьёз»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c>
          <w:tcPr>
            <w:tcW w:w="14328" w:type="dxa"/>
            <w:gridSpan w:val="9"/>
          </w:tcPr>
          <w:p w:rsidR="00AD1B73" w:rsidRPr="00D0627F" w:rsidRDefault="00AD1B73" w:rsidP="002A3276">
            <w:pPr>
              <w:jc w:val="center"/>
              <w:rPr>
                <w:b/>
              </w:rPr>
            </w:pPr>
            <w:r w:rsidRPr="00D0627F">
              <w:rPr>
                <w:b/>
              </w:rPr>
              <w:t>Литература зарубежных стран</w:t>
            </w:r>
            <w:r>
              <w:rPr>
                <w:b/>
              </w:rPr>
              <w:t xml:space="preserve"> (13 ч)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 w:val="restart"/>
          </w:tcPr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Прогнозировать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содержание раздела.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Выбирать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книгу для самостоятельного чтения.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вслух с постепенным переходом на чтение про себя.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Воспринимать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на слух художественное произведение.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песенки разных народов с русскими песенками;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общее и различия.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значение незнакомых слов.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героев произведений.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героев зарубежных сказок с героями русских сказок,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общее и различия.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Давать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характеристику героев произведения.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Придумывать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окончание сказок.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сюжеты литературных сказок разных стран.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план сказки,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последовательность событий.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Пересказывать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подробно сказку на основе составленного плана,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>волшебные события и предметы в сказках.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в проектной деятельности.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свои собственные проекты.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Инсценировать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литературные сказки  зарубежных писателей.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книги зарубежных сказочников в школьной и домашней библиотеках;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списки книг для чтения летом (с учителем).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свой ответ.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sz w:val="20"/>
                <w:szCs w:val="20"/>
              </w:rPr>
              <w:t>Планировать возможный вариант исправления допущенных ошибок.</w:t>
            </w:r>
          </w:p>
          <w:p w:rsidR="00AD1B73" w:rsidRPr="009D1F52" w:rsidRDefault="00AD1B73" w:rsidP="00161F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Проверять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себя, сверяя свой ответ с текстом, и самостоятельно </w:t>
            </w:r>
            <w:r w:rsidRPr="009D1F52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9D1F52">
              <w:rPr>
                <w:rFonts w:ascii="Times New Roman" w:hAnsi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2325" w:type="dxa"/>
            <w:vMerge w:val="restart"/>
          </w:tcPr>
          <w:p w:rsidR="00AD1B73" w:rsidRPr="008F4052" w:rsidRDefault="00AD1B73" w:rsidP="008F4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8F4052">
              <w:rPr>
                <w:i/>
                <w:color w:val="FF0000"/>
                <w:sz w:val="20"/>
                <w:szCs w:val="20"/>
              </w:rPr>
              <w:t>Личностные: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Учебно-познавательный интерес к новому учебному материалу;</w:t>
            </w:r>
          </w:p>
          <w:p w:rsidR="00AD1B73" w:rsidRPr="008F4052" w:rsidRDefault="00AD1B73" w:rsidP="008F405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05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AD1B73" w:rsidRPr="008F4052" w:rsidRDefault="00AD1B73" w:rsidP="008F4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Регулятивные</w:t>
            </w:r>
            <w:r w:rsidRPr="008F40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8F4052" w:rsidRDefault="00AD1B73" w:rsidP="008F40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8F4052">
              <w:rPr>
                <w:sz w:val="20"/>
                <w:szCs w:val="20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</w:t>
            </w:r>
          </w:p>
          <w:p w:rsidR="00AD1B73" w:rsidRPr="008F4052" w:rsidRDefault="00AD1B73" w:rsidP="008F4052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Познавательные</w:t>
            </w:r>
            <w:r w:rsidRPr="008F40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8F4052" w:rsidRDefault="00AD1B73" w:rsidP="008F40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 w:rsidRPr="008F4052">
              <w:rPr>
                <w:sz w:val="20"/>
                <w:szCs w:val="20"/>
              </w:rPr>
              <w:t>Учиться основам смыслового чтения художественных текстов, выделять существенную информацию из текстов разных видов. Сотрудничать с одноклассниками</w:t>
            </w:r>
          </w:p>
          <w:p w:rsidR="00AD1B73" w:rsidRPr="008F4052" w:rsidRDefault="00AD1B73" w:rsidP="008F4052">
            <w:pPr>
              <w:tabs>
                <w:tab w:val="left" w:pos="6300"/>
              </w:tabs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Коммуникативные</w:t>
            </w:r>
            <w:r w:rsidRPr="008F4052">
              <w:rPr>
                <w:i/>
                <w:color w:val="FF0000"/>
                <w:sz w:val="20"/>
                <w:szCs w:val="20"/>
              </w:rPr>
              <w:t>:</w:t>
            </w:r>
          </w:p>
          <w:p w:rsidR="00AD1B73" w:rsidRPr="008F4052" w:rsidRDefault="00AD1B73" w:rsidP="008F4052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4052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53F3">
              <w:rPr>
                <w:rFonts w:ascii="Times New Roman" w:hAnsi="Times New Roman"/>
                <w:sz w:val="24"/>
                <w:szCs w:val="24"/>
              </w:rPr>
              <w:t>Американская и английские народные песенки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04.05-08.05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Песенки «Сюзон и мотылёк», «Знают мамы, знают дети»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4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Знакомство со  сказкой Ш.Перро «Кот в сапогах»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5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Хитрости героя сказки Ш.Перро «Кот в сапогах»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6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Ш.Перро «Красная Шапочка»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11.05-15.05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7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Г.Х.Андерсен «Принцесса на горошине»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8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Э.Хогарт «Мафин и паук»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9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Э.Хогарт «Мафин и паук»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Обобщение по разделу «Литература зарубежных стран»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18.05-29.05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11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КВН «Цветик-семицветик»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12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Советуем прочитать летом.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</w:trPr>
        <w:tc>
          <w:tcPr>
            <w:tcW w:w="1188" w:type="dxa"/>
          </w:tcPr>
          <w:p w:rsidR="00AD1B73" w:rsidRDefault="00AD1B73" w:rsidP="002A3276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AD1B73" w:rsidRDefault="00AD1B73" w:rsidP="002A3276">
            <w:pPr>
              <w:jc w:val="center"/>
            </w:pPr>
            <w:r>
              <w:t>13</w:t>
            </w:r>
          </w:p>
        </w:tc>
        <w:tc>
          <w:tcPr>
            <w:tcW w:w="3780" w:type="dxa"/>
            <w:gridSpan w:val="2"/>
          </w:tcPr>
          <w:p w:rsidR="00AD1B73" w:rsidRPr="00D053F3" w:rsidRDefault="00AD1B73" w:rsidP="00D0627F">
            <w:pPr>
              <w:pStyle w:val="Standard"/>
            </w:pPr>
            <w:r w:rsidRPr="00D053F3">
              <w:t>Итоговый урок. Проверка техники чтения.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3060" w:type="dxa"/>
            <w:vMerge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  <w:vMerge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  <w:trHeight w:val="278"/>
        </w:trPr>
        <w:tc>
          <w:tcPr>
            <w:tcW w:w="1188" w:type="dxa"/>
            <w:vMerge w:val="restart"/>
          </w:tcPr>
          <w:p w:rsidR="00AD1B73" w:rsidRPr="002A3276" w:rsidRDefault="00AD1B73" w:rsidP="002A3276">
            <w:pPr>
              <w:jc w:val="center"/>
              <w:rPr>
                <w:b/>
              </w:rPr>
            </w:pPr>
            <w:r w:rsidRPr="002A3276">
              <w:rPr>
                <w:b/>
              </w:rPr>
              <w:t xml:space="preserve">Итого </w:t>
            </w:r>
          </w:p>
        </w:tc>
        <w:tc>
          <w:tcPr>
            <w:tcW w:w="900" w:type="dxa"/>
            <w:vMerge w:val="restart"/>
          </w:tcPr>
          <w:p w:rsidR="00AD1B73" w:rsidRDefault="00AD1B73" w:rsidP="002A3276">
            <w:pPr>
              <w:jc w:val="center"/>
            </w:pPr>
            <w:r>
              <w:t>часов</w:t>
            </w:r>
          </w:p>
        </w:tc>
        <w:tc>
          <w:tcPr>
            <w:tcW w:w="6840" w:type="dxa"/>
            <w:gridSpan w:val="4"/>
          </w:tcPr>
          <w:p w:rsidR="00AD1B73" w:rsidRDefault="00AD1B73" w:rsidP="002A3276">
            <w:pPr>
              <w:jc w:val="center"/>
            </w:pPr>
            <w:r>
              <w:t xml:space="preserve">В том числе: </w:t>
            </w:r>
          </w:p>
        </w:tc>
        <w:tc>
          <w:tcPr>
            <w:tcW w:w="306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</w:tcPr>
          <w:p w:rsidR="00AD1B73" w:rsidRDefault="00AD1B73" w:rsidP="002A3276">
            <w:pPr>
              <w:jc w:val="center"/>
            </w:pPr>
          </w:p>
        </w:tc>
      </w:tr>
      <w:tr w:rsidR="00AD1B73" w:rsidTr="00DC7AD6">
        <w:trPr>
          <w:gridAfter w:val="1"/>
          <w:wAfter w:w="15" w:type="dxa"/>
          <w:trHeight w:val="277"/>
        </w:trPr>
        <w:tc>
          <w:tcPr>
            <w:tcW w:w="1188" w:type="dxa"/>
            <w:vMerge/>
            <w:vAlign w:val="center"/>
          </w:tcPr>
          <w:p w:rsidR="00AD1B73" w:rsidRPr="002A3276" w:rsidRDefault="00AD1B73" w:rsidP="002A3276">
            <w:pPr>
              <w:suppressAutoHyphens w:val="0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D1B73" w:rsidRDefault="00AD1B73" w:rsidP="002A3276">
            <w:pPr>
              <w:suppressAutoHyphens w:val="0"/>
            </w:pPr>
          </w:p>
        </w:tc>
        <w:tc>
          <w:tcPr>
            <w:tcW w:w="1935" w:type="dxa"/>
          </w:tcPr>
          <w:p w:rsidR="00AD1B73" w:rsidRDefault="00AD1B73" w:rsidP="002A3276">
            <w:pPr>
              <w:jc w:val="center"/>
            </w:pPr>
            <w:r>
              <w:t>уроков повторения</w:t>
            </w:r>
          </w:p>
        </w:tc>
        <w:tc>
          <w:tcPr>
            <w:tcW w:w="1845" w:type="dxa"/>
          </w:tcPr>
          <w:p w:rsidR="00AD1B73" w:rsidRDefault="00AD1B73" w:rsidP="002A3276">
            <w:pPr>
              <w:jc w:val="center"/>
            </w:pPr>
            <w:r>
              <w:t>контрольных работ</w:t>
            </w:r>
          </w:p>
        </w:tc>
        <w:tc>
          <w:tcPr>
            <w:tcW w:w="1440" w:type="dxa"/>
          </w:tcPr>
          <w:p w:rsidR="00AD1B73" w:rsidRDefault="00AD1B73" w:rsidP="002A3276">
            <w:pPr>
              <w:jc w:val="center"/>
            </w:pPr>
            <w:r>
              <w:t>практических (лабораторных) работ</w:t>
            </w:r>
          </w:p>
        </w:tc>
        <w:tc>
          <w:tcPr>
            <w:tcW w:w="1620" w:type="dxa"/>
          </w:tcPr>
          <w:p w:rsidR="00AD1B73" w:rsidRDefault="00AD1B73" w:rsidP="002A3276">
            <w:pPr>
              <w:jc w:val="center"/>
            </w:pPr>
            <w:r>
              <w:t>уроков развития речи</w:t>
            </w:r>
          </w:p>
        </w:tc>
        <w:tc>
          <w:tcPr>
            <w:tcW w:w="3060" w:type="dxa"/>
          </w:tcPr>
          <w:p w:rsidR="00AD1B73" w:rsidRDefault="00AD1B73" w:rsidP="002A3276">
            <w:pPr>
              <w:jc w:val="center"/>
            </w:pPr>
          </w:p>
        </w:tc>
        <w:tc>
          <w:tcPr>
            <w:tcW w:w="2325" w:type="dxa"/>
          </w:tcPr>
          <w:p w:rsidR="00AD1B73" w:rsidRDefault="00AD1B73" w:rsidP="002A3276">
            <w:pPr>
              <w:jc w:val="center"/>
            </w:pPr>
          </w:p>
        </w:tc>
      </w:tr>
      <w:tr w:rsidR="00AD1B73" w:rsidRPr="00200A54" w:rsidTr="00DC7AD6">
        <w:trPr>
          <w:gridAfter w:val="1"/>
          <w:wAfter w:w="15" w:type="dxa"/>
        </w:trPr>
        <w:tc>
          <w:tcPr>
            <w:tcW w:w="1188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  <w:r w:rsidRPr="008F4052">
              <w:rPr>
                <w:i/>
                <w:sz w:val="20"/>
                <w:szCs w:val="20"/>
              </w:rPr>
              <w:t>по программе</w:t>
            </w:r>
          </w:p>
        </w:tc>
        <w:tc>
          <w:tcPr>
            <w:tcW w:w="900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  <w:r w:rsidRPr="008F4052">
              <w:rPr>
                <w:i/>
                <w:sz w:val="20"/>
                <w:szCs w:val="20"/>
              </w:rPr>
              <w:t>136</w:t>
            </w:r>
          </w:p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35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  <w:tc>
          <w:tcPr>
            <w:tcW w:w="1620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  <w:tc>
          <w:tcPr>
            <w:tcW w:w="3060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  <w:tc>
          <w:tcPr>
            <w:tcW w:w="2325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</w:tr>
      <w:tr w:rsidR="00AD1B73" w:rsidRPr="00200A54" w:rsidTr="00DC7AD6">
        <w:trPr>
          <w:gridAfter w:val="1"/>
          <w:wAfter w:w="15" w:type="dxa"/>
        </w:trPr>
        <w:tc>
          <w:tcPr>
            <w:tcW w:w="1188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  <w:r w:rsidRPr="008F4052">
              <w:rPr>
                <w:i/>
                <w:sz w:val="20"/>
                <w:szCs w:val="20"/>
              </w:rPr>
              <w:t>выполнено</w:t>
            </w:r>
          </w:p>
        </w:tc>
        <w:tc>
          <w:tcPr>
            <w:tcW w:w="900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35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AD1B73" w:rsidRPr="008F4052" w:rsidRDefault="00AD1B73" w:rsidP="002A32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  <w:tc>
          <w:tcPr>
            <w:tcW w:w="1620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  <w:tc>
          <w:tcPr>
            <w:tcW w:w="3060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  <w:tc>
          <w:tcPr>
            <w:tcW w:w="2325" w:type="dxa"/>
          </w:tcPr>
          <w:p w:rsidR="00AD1B73" w:rsidRPr="002A3276" w:rsidRDefault="00AD1B73" w:rsidP="002A3276">
            <w:pPr>
              <w:jc w:val="center"/>
              <w:rPr>
                <w:i/>
              </w:rPr>
            </w:pPr>
          </w:p>
        </w:tc>
      </w:tr>
    </w:tbl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</w:p>
    <w:p w:rsidR="00AD1B73" w:rsidRDefault="00AD1B73" w:rsidP="00AE0DF2">
      <w:pPr>
        <w:snapToGrid w:val="0"/>
      </w:pPr>
      <w:r>
        <w:t>СОГЛАСОВАНО</w:t>
      </w:r>
    </w:p>
    <w:p w:rsidR="00AD1B73" w:rsidRDefault="00AD1B73" w:rsidP="00AE0DF2">
      <w:r>
        <w:t xml:space="preserve"> Зам. директора по УВР</w:t>
      </w:r>
    </w:p>
    <w:p w:rsidR="00AD1B73" w:rsidRDefault="00AD1B73" w:rsidP="00AE0DF2">
      <w:r>
        <w:t xml:space="preserve"> __________/Медведева В.В./</w:t>
      </w:r>
    </w:p>
    <w:p w:rsidR="00AD1B73" w:rsidRDefault="00AD1B73" w:rsidP="00AE0DF2"/>
    <w:p w:rsidR="00AD1B73" w:rsidRDefault="00AD1B73" w:rsidP="00AE0DF2">
      <w:r>
        <w:t>«______» ______________ 20____ г.</w:t>
      </w:r>
    </w:p>
    <w:p w:rsidR="00AD1B73" w:rsidRDefault="00AD1B73" w:rsidP="00AE0DF2">
      <w:pPr>
        <w:jc w:val="center"/>
      </w:pPr>
    </w:p>
    <w:p w:rsidR="00AD1B73" w:rsidRDefault="00AD1B73" w:rsidP="00AE0DF2"/>
    <w:p w:rsidR="00AD1B73" w:rsidRDefault="00AD1B73" w:rsidP="00AE0DF2">
      <w:r>
        <w:t>СОГЛАСОВАНО</w:t>
      </w:r>
    </w:p>
    <w:p w:rsidR="00AD1B73" w:rsidRDefault="00AD1B73" w:rsidP="00AE0DF2">
      <w:r>
        <w:t xml:space="preserve"> на заседании ШМО (РМО)</w:t>
      </w:r>
    </w:p>
    <w:p w:rsidR="00AD1B73" w:rsidRDefault="00AD1B73" w:rsidP="00AE0DF2">
      <w:r>
        <w:t>протокол № 1 от «29» августа 2014г.</w:t>
      </w:r>
    </w:p>
    <w:p w:rsidR="00AD1B73" w:rsidRDefault="00AD1B73" w:rsidP="00AE0DF2">
      <w:r>
        <w:t>Руководитель ШМО (РМО)</w:t>
      </w:r>
    </w:p>
    <w:p w:rsidR="00AD1B73" w:rsidRDefault="00AD1B73" w:rsidP="00AE0DF2">
      <w:r>
        <w:t>_____________ /Савинова Е.А./</w:t>
      </w:r>
    </w:p>
    <w:p w:rsidR="00AD1B73" w:rsidRDefault="00AD1B73" w:rsidP="00AE0DF2">
      <w:pPr>
        <w:jc w:val="both"/>
        <w:rPr>
          <w:sz w:val="22"/>
          <w:szCs w:val="22"/>
        </w:rPr>
      </w:pPr>
    </w:p>
    <w:p w:rsidR="00AD1B73" w:rsidRDefault="00AD1B73" w:rsidP="00AE0DF2">
      <w:pPr>
        <w:jc w:val="both"/>
        <w:rPr>
          <w:sz w:val="22"/>
          <w:szCs w:val="22"/>
        </w:rPr>
      </w:pPr>
      <w:r>
        <w:rPr>
          <w:sz w:val="22"/>
          <w:szCs w:val="22"/>
        </w:rPr>
        <w:t>* (гриф согласования ставится на последней странице КТП)</w:t>
      </w:r>
    </w:p>
    <w:p w:rsidR="00AD1B73" w:rsidRDefault="00AD1B73"/>
    <w:sectPr w:rsidR="00AD1B73" w:rsidSect="00AE0D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998"/>
    <w:rsid w:val="000E634E"/>
    <w:rsid w:val="00133998"/>
    <w:rsid w:val="00161F41"/>
    <w:rsid w:val="001F34D2"/>
    <w:rsid w:val="00200A54"/>
    <w:rsid w:val="002A3276"/>
    <w:rsid w:val="003E53BD"/>
    <w:rsid w:val="00484B5C"/>
    <w:rsid w:val="004C7312"/>
    <w:rsid w:val="00503149"/>
    <w:rsid w:val="0055195A"/>
    <w:rsid w:val="00554C38"/>
    <w:rsid w:val="005A7ECA"/>
    <w:rsid w:val="0061047F"/>
    <w:rsid w:val="006D6FC7"/>
    <w:rsid w:val="007C39FC"/>
    <w:rsid w:val="007E1FBD"/>
    <w:rsid w:val="007F35F2"/>
    <w:rsid w:val="008F4052"/>
    <w:rsid w:val="009227E7"/>
    <w:rsid w:val="009D1F52"/>
    <w:rsid w:val="00A215E2"/>
    <w:rsid w:val="00A60C0A"/>
    <w:rsid w:val="00AD1B73"/>
    <w:rsid w:val="00AE0DF2"/>
    <w:rsid w:val="00AF6C7A"/>
    <w:rsid w:val="00B4464B"/>
    <w:rsid w:val="00BA55AF"/>
    <w:rsid w:val="00C03E7F"/>
    <w:rsid w:val="00C065EA"/>
    <w:rsid w:val="00C80D44"/>
    <w:rsid w:val="00CF675F"/>
    <w:rsid w:val="00D053F3"/>
    <w:rsid w:val="00D0627F"/>
    <w:rsid w:val="00D16E0E"/>
    <w:rsid w:val="00D20197"/>
    <w:rsid w:val="00DA68F9"/>
    <w:rsid w:val="00DC7AD6"/>
    <w:rsid w:val="00ED058D"/>
    <w:rsid w:val="00F53BE7"/>
    <w:rsid w:val="00F7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7E1FBD"/>
    <w:pPr>
      <w:keepNext/>
      <w:shd w:val="clear" w:color="auto" w:fill="FFFFFF"/>
      <w:suppressAutoHyphens w:val="0"/>
      <w:jc w:val="center"/>
      <w:outlineLvl w:val="6"/>
    </w:pPr>
    <w:rPr>
      <w:b/>
      <w:bCs/>
      <w:color w:val="000000"/>
      <w:spacing w:val="2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3B39C4"/>
    <w:rPr>
      <w:rFonts w:asciiTheme="minorHAnsi" w:eastAsiaTheme="minorEastAsia" w:hAnsiTheme="minorHAnsi" w:cstheme="minorBidi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AE0D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F35F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99"/>
    <w:qFormat/>
    <w:rsid w:val="007F35F2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F35F2"/>
    <w:rPr>
      <w:rFonts w:cs="Times New Roman"/>
      <w:sz w:val="22"/>
      <w:szCs w:val="22"/>
      <w:lang w:val="ru-RU" w:eastAsia="en-US" w:bidi="ar-SA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7E1FBD"/>
    <w:rPr>
      <w:rFonts w:eastAsia="Times New Roman" w:cs="Times New Roman"/>
      <w:b/>
      <w:bCs/>
      <w:color w:val="000000"/>
      <w:spacing w:val="2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13</Pages>
  <Words>3442</Words>
  <Characters>19621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 тематический план</dc:title>
  <dc:subject/>
  <dc:creator>Нина</dc:creator>
  <cp:keywords/>
  <dc:description/>
  <cp:lastModifiedBy>катюшка</cp:lastModifiedBy>
  <cp:revision>8</cp:revision>
  <dcterms:created xsi:type="dcterms:W3CDTF">2014-08-28T11:26:00Z</dcterms:created>
  <dcterms:modified xsi:type="dcterms:W3CDTF">2014-09-06T08:08:00Z</dcterms:modified>
</cp:coreProperties>
</file>