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4A" w:rsidRPr="00CE300D" w:rsidRDefault="0022574A" w:rsidP="00CE300D">
      <w:pPr>
        <w:rPr>
          <w:b/>
          <w:bCs/>
          <w:sz w:val="28"/>
          <w:szCs w:val="28"/>
        </w:rPr>
      </w:pPr>
      <w:r w:rsidRPr="00CE300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CE300D">
        <w:rPr>
          <w:b/>
          <w:bCs/>
          <w:sz w:val="28"/>
          <w:szCs w:val="28"/>
        </w:rPr>
        <w:t xml:space="preserve">Пояснительная записка </w:t>
      </w:r>
    </w:p>
    <w:p w:rsidR="0022574A" w:rsidRDefault="0022574A" w:rsidP="00FE1B36">
      <w:pPr>
        <w:ind w:firstLine="720"/>
        <w:jc w:val="both"/>
      </w:pPr>
    </w:p>
    <w:p w:rsidR="0022574A" w:rsidRDefault="0022574A" w:rsidP="00FE1B36">
      <w:pPr>
        <w:ind w:firstLine="720"/>
        <w:jc w:val="both"/>
      </w:pPr>
      <w:r>
        <w:t xml:space="preserve">Рабочая программа по </w:t>
      </w:r>
      <w:r>
        <w:rPr>
          <w:b/>
          <w:bCs/>
        </w:rPr>
        <w:t>физической культуре</w:t>
      </w:r>
      <w:r>
        <w:t xml:space="preserve"> для 2 класса </w:t>
      </w:r>
      <w:r w:rsidRPr="00705AC8">
        <w:t>разработана на основе Феде</w:t>
      </w:r>
      <w:r w:rsidRPr="00705AC8">
        <w:softHyphen/>
        <w:t>рального государственного образовательно</w:t>
      </w:r>
      <w:r w:rsidRPr="00705AC8">
        <w:softHyphen/>
        <w:t>го стандарта начального общего образова</w:t>
      </w:r>
      <w:r w:rsidRPr="00705AC8">
        <w:softHyphen/>
        <w:t>ния</w:t>
      </w:r>
      <w:r>
        <w:t xml:space="preserve"> второго поколения</w:t>
      </w:r>
      <w:r w:rsidRPr="00705AC8">
        <w:t>, Концепции духовно-нравственного раз</w:t>
      </w:r>
      <w:r w:rsidRPr="00705AC8">
        <w:softHyphen/>
        <w:t>вития и воспитания личности гражданина России, планируемых результатов</w:t>
      </w:r>
      <w:r>
        <w:t xml:space="preserve"> начально</w:t>
      </w:r>
      <w:r>
        <w:softHyphen/>
        <w:t xml:space="preserve">го общего образования, , которая обеспечена </w:t>
      </w:r>
      <w:r w:rsidRPr="002D207A">
        <w:t>учебником (</w:t>
      </w:r>
      <w:r>
        <w:t xml:space="preserve">В.И. Ляха, </w:t>
      </w:r>
      <w:bookmarkStart w:id="0" w:name="_GoBack"/>
      <w:bookmarkEnd w:id="0"/>
      <w:r>
        <w:t>Физическая культура: Учебник для 1-4 классов М. Просвещение, 2012г.)</w:t>
      </w:r>
    </w:p>
    <w:p w:rsidR="0022574A" w:rsidRPr="00013C54" w:rsidRDefault="0022574A" w:rsidP="00861FCE">
      <w:pPr>
        <w:ind w:firstLine="567"/>
        <w:jc w:val="both"/>
      </w:pPr>
      <w:r w:rsidRPr="00013C54">
        <w:rPr>
          <w:b/>
          <w:bCs/>
        </w:rPr>
        <w:t>Цель</w:t>
      </w:r>
      <w:r w:rsidRPr="00013C54">
        <w:t xml:space="preserve"> рабочей программы по физической культуре заключается в том, чтобы заложить установку на всестороннее развитие личности, овладение школьниками основами физической культуры.</w:t>
      </w:r>
    </w:p>
    <w:p w:rsidR="0022574A" w:rsidRPr="00013C54" w:rsidRDefault="0022574A" w:rsidP="00861FCE">
      <w:pPr>
        <w:ind w:firstLine="567"/>
        <w:jc w:val="both"/>
      </w:pPr>
      <w:r w:rsidRPr="00013C54">
        <w:t xml:space="preserve">Достижение этой цели обеспечивается решением следующих основных </w:t>
      </w:r>
      <w:r w:rsidRPr="00013C54">
        <w:rPr>
          <w:b/>
          <w:bCs/>
        </w:rPr>
        <w:t>задач</w:t>
      </w:r>
      <w:r w:rsidRPr="00013C54">
        <w:t>:</w:t>
      </w:r>
    </w:p>
    <w:p w:rsidR="0022574A" w:rsidRPr="00013C54" w:rsidRDefault="0022574A" w:rsidP="00861FCE">
      <w:pPr>
        <w:ind w:firstLine="567"/>
        <w:jc w:val="both"/>
      </w:pPr>
      <w:r w:rsidRPr="00013C54">
        <w:t>– укрепление здоровья, содействие нормальному физическому развитию обучающихся;</w:t>
      </w:r>
    </w:p>
    <w:p w:rsidR="0022574A" w:rsidRPr="00013C54" w:rsidRDefault="0022574A" w:rsidP="00861FCE">
      <w:pPr>
        <w:ind w:firstLine="567"/>
        <w:jc w:val="both"/>
      </w:pPr>
      <w:r w:rsidRPr="00013C54">
        <w:t>– обучение учащихся жизненно важным двигательным умениям и навыкам;</w:t>
      </w:r>
    </w:p>
    <w:p w:rsidR="0022574A" w:rsidRPr="00013C54" w:rsidRDefault="0022574A" w:rsidP="00861FCE">
      <w:pPr>
        <w:ind w:firstLine="567"/>
        <w:jc w:val="both"/>
      </w:pPr>
      <w:r w:rsidRPr="00013C54">
        <w:t>– развитие двигательных способностей;</w:t>
      </w:r>
    </w:p>
    <w:p w:rsidR="0022574A" w:rsidRPr="00013C54" w:rsidRDefault="0022574A" w:rsidP="00861FCE">
      <w:pPr>
        <w:ind w:firstLine="567"/>
        <w:jc w:val="both"/>
      </w:pPr>
      <w:r w:rsidRPr="00013C54">
        <w:t>– приобретение необходимых знаний в области физической культуры и спорта;</w:t>
      </w:r>
    </w:p>
    <w:p w:rsidR="0022574A" w:rsidRPr="00013C54" w:rsidRDefault="0022574A" w:rsidP="00861FCE">
      <w:pPr>
        <w:ind w:firstLine="567"/>
        <w:jc w:val="both"/>
      </w:pPr>
      <w:r w:rsidRPr="00013C54">
        <w:t>– воспитание у школьников начальных классов потребности и умения самостоятельно заниматься физическими упражнениями, сознательно их применять в целях отдыха, тренировки, повышения работоспособности и укрепления здоровья;</w:t>
      </w:r>
    </w:p>
    <w:p w:rsidR="0022574A" w:rsidRPr="00013C54" w:rsidRDefault="0022574A" w:rsidP="00861FCE">
      <w:pPr>
        <w:ind w:firstLine="567"/>
        <w:jc w:val="both"/>
      </w:pPr>
      <w:r w:rsidRPr="00013C54">
        <w:t>– содействовать воспитанию нравственных и волевых качеств, психических процессов и свойств личности.</w:t>
      </w:r>
    </w:p>
    <w:p w:rsidR="0022574A" w:rsidRDefault="0022574A" w:rsidP="00FE1B36">
      <w:pPr>
        <w:ind w:firstLine="720"/>
        <w:jc w:val="both"/>
      </w:pPr>
    </w:p>
    <w:p w:rsidR="0022574A" w:rsidRPr="006878E9" w:rsidRDefault="0022574A" w:rsidP="00CE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878E9">
        <w:rPr>
          <w:b/>
          <w:bCs/>
          <w:sz w:val="28"/>
          <w:szCs w:val="28"/>
        </w:rPr>
        <w:t>Общая характеристика учебного предмета</w:t>
      </w:r>
    </w:p>
    <w:p w:rsidR="0022574A" w:rsidRPr="00013C54" w:rsidRDefault="0022574A" w:rsidP="00FE1B36">
      <w:pPr>
        <w:ind w:firstLine="567"/>
        <w:jc w:val="both"/>
      </w:pPr>
      <w:r w:rsidRPr="00013C54">
        <w:t xml:space="preserve">Особенности преподавания предмета «Физическая культура» определяются его специфическим содержанием, которое включает в себя: обучение движениям, воспитание физических качеств, овладение специальными знаниями о физической культуре и формирование осознанной потребности в физкультурных занятиях и сохранении здоровья. </w:t>
      </w:r>
    </w:p>
    <w:p w:rsidR="0022574A" w:rsidRPr="00013C54" w:rsidRDefault="0022574A" w:rsidP="00FE1B36">
      <w:pPr>
        <w:ind w:firstLine="567"/>
        <w:jc w:val="both"/>
      </w:pPr>
      <w:r w:rsidRPr="00013C54">
        <w:t>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</w:t>
      </w:r>
    </w:p>
    <w:p w:rsidR="0022574A" w:rsidRPr="00013C54" w:rsidRDefault="0022574A" w:rsidP="00FE1B36">
      <w:pPr>
        <w:ind w:firstLine="567"/>
        <w:jc w:val="both"/>
      </w:pPr>
      <w:r w:rsidRPr="00013C54">
        <w:t xml:space="preserve">В соответствии с концептуальными положениями системы развивающего обучения Л.В. Занкова определены следующие </w:t>
      </w:r>
      <w:r w:rsidRPr="00013C54">
        <w:rPr>
          <w:b/>
          <w:bCs/>
        </w:rPr>
        <w:t>принципы</w:t>
      </w:r>
      <w:r w:rsidRPr="00013C54">
        <w:t xml:space="preserve"> ведения курса:</w:t>
      </w:r>
    </w:p>
    <w:p w:rsidR="0022574A" w:rsidRPr="00013C54" w:rsidRDefault="0022574A" w:rsidP="00FE1B36">
      <w:pPr>
        <w:pStyle w:val="a"/>
        <w:ind w:right="-1" w:firstLine="567"/>
        <w:jc w:val="both"/>
      </w:pPr>
      <w:r w:rsidRPr="00013C54">
        <w:rPr>
          <w:i/>
          <w:iCs/>
        </w:rPr>
        <w:t>Систематичность в обучении.</w:t>
      </w:r>
      <w:r w:rsidRPr="00013C54">
        <w:t xml:space="preserve"> Л.В. Занков отмечал, что соотношение целого и составляющих его частей, а также взаимосвязь его частей играют значительную роль в различных областях практической деятельности людей. «Логический порядок», или «логическое расположение» частей учебного предмета, определяется системой или логикой данной науки, преподаваемой в школе. Системность в обучении, расписанная в трудах Л.В. Занкова, тесно перекликается с принципом непрерывности в физическом воспитании, который раскрывается в следующих основных положениях: </w:t>
      </w:r>
    </w:p>
    <w:p w:rsidR="0022574A" w:rsidRPr="00013C54" w:rsidRDefault="0022574A" w:rsidP="00FE1B36">
      <w:pPr>
        <w:pStyle w:val="a"/>
        <w:ind w:right="22" w:firstLine="567"/>
        <w:jc w:val="both"/>
      </w:pPr>
      <w:r w:rsidRPr="00013C54">
        <w:t xml:space="preserve">1. </w:t>
      </w:r>
      <w:r w:rsidRPr="00013C54">
        <w:rPr>
          <w:i/>
          <w:iCs/>
        </w:rPr>
        <w:t>Процесс физического воспитания является целостной системой, в которой предусматривается последовательность в проведении занятий физическими упражнениями.</w:t>
      </w:r>
      <w:r w:rsidRPr="00013C54">
        <w:t xml:space="preserve"> Последовательность является важнейшим условием процесса обучения движениям и процесса воспитания физических качеств. </w:t>
      </w:r>
    </w:p>
    <w:p w:rsidR="0022574A" w:rsidRPr="00013C54" w:rsidRDefault="0022574A" w:rsidP="00FE1B36">
      <w:pPr>
        <w:pStyle w:val="a"/>
        <w:ind w:firstLine="567"/>
        <w:jc w:val="both"/>
      </w:pPr>
      <w:r w:rsidRPr="00013C54">
        <w:t xml:space="preserve">Реализация этого положения в процессе физического воспитания определяется дидактическими правилами: «от легкого к трудному», «от простого к сложному», «от освоенного к неосвоенному», «от знаний к умениям». </w:t>
      </w:r>
    </w:p>
    <w:p w:rsidR="0022574A" w:rsidRPr="00013C54" w:rsidRDefault="0022574A" w:rsidP="00FE1B36">
      <w:pPr>
        <w:pStyle w:val="a"/>
        <w:ind w:firstLine="567"/>
        <w:jc w:val="both"/>
      </w:pPr>
      <w:r w:rsidRPr="00013C54">
        <w:t xml:space="preserve">Последовательность решения задач физического воспитания в масштабе уроков определяется «следовыми» явлениями, остающимися после выполнения видов физических упражнений. В трудах Л.В. Занкова отмечено, что вопрос последовательности или «порядка хода деятельности учителя и учащихся», - это вопрос развертывания учебной работы </w:t>
      </w:r>
      <w:r w:rsidRPr="00013C54">
        <w:rPr>
          <w:i/>
          <w:iCs/>
        </w:rPr>
        <w:t>во времени</w:t>
      </w:r>
      <w:r w:rsidRPr="00013C54">
        <w:t xml:space="preserve">. </w:t>
      </w:r>
    </w:p>
    <w:p w:rsidR="0022574A" w:rsidRPr="00013C54" w:rsidRDefault="0022574A" w:rsidP="00FE1B36">
      <w:pPr>
        <w:pStyle w:val="a"/>
        <w:ind w:right="8" w:firstLine="567"/>
        <w:jc w:val="both"/>
      </w:pPr>
      <w:r w:rsidRPr="00013C54">
        <w:t xml:space="preserve">2. </w:t>
      </w:r>
      <w:r w:rsidRPr="00013C54">
        <w:rPr>
          <w:i/>
          <w:iCs/>
        </w:rPr>
        <w:t>Постоянная преемственность эффекта занятий, систематичность.</w:t>
      </w:r>
      <w:r w:rsidRPr="00013C54">
        <w:t xml:space="preserve"> Это положение принципа непрерывности обязывает специалистов по физической культуре и спорту при построении системы занятий обеспечить преемственность эффекта занятий, устранить большие перерывы между ними в целях исключения разрушающего воздействия того, что было приобретено ранее в процессе занятий физическими упражнениями. </w:t>
      </w:r>
    </w:p>
    <w:p w:rsidR="0022574A" w:rsidRPr="00013C54" w:rsidRDefault="0022574A" w:rsidP="00FE1B36">
      <w:pPr>
        <w:pStyle w:val="a"/>
        <w:ind w:right="18" w:firstLine="567"/>
        <w:jc w:val="both"/>
      </w:pPr>
      <w:r w:rsidRPr="00013C54">
        <w:t xml:space="preserve">При обучении двигательным действиям и воспитании физических качеств эффект от проведенного занятия должен наслаиваться на эффект от предыдущего с тем, чтобы в конечном итоге произошла кумуляция (скопление) этих эффектов. </w:t>
      </w:r>
    </w:p>
    <w:p w:rsidR="0022574A" w:rsidRPr="00013C54" w:rsidRDefault="0022574A" w:rsidP="00FE1B36">
      <w:pPr>
        <w:pStyle w:val="a"/>
        <w:ind w:right="17" w:firstLine="567"/>
        <w:jc w:val="both"/>
      </w:pPr>
      <w:r>
        <w:rPr>
          <w:i/>
          <w:iCs/>
        </w:rPr>
        <w:t xml:space="preserve">3. </w:t>
      </w:r>
      <w:r w:rsidRPr="00013C54">
        <w:rPr>
          <w:i/>
          <w:iCs/>
        </w:rPr>
        <w:t>Целостность обучения</w:t>
      </w:r>
      <w:r w:rsidRPr="00013C54">
        <w:t xml:space="preserve">. В основу системы развивающего обучения Л.В. Занкова положена идея максимальной эффективности обучения для общего развития школьника. Благодаря дидактическим принципам Л.В. Занкова у детей формируется </w:t>
      </w:r>
      <w:r w:rsidRPr="00013C54">
        <w:rPr>
          <w:i/>
          <w:iCs/>
        </w:rPr>
        <w:t>внутреннее побуждение</w:t>
      </w:r>
      <w:r w:rsidRPr="00013C54">
        <w:t xml:space="preserve"> к учению. Они испытывают удовлетворение от интенсивной умственной работы, рады выполнять трудные задания, как бы идут навстречу тому новому, что предстоит узнать. В физическом воспитании назначение принципа сознательности и активности тоже состоит в том, чтобы сформировать у занимающихся глубоко осмысленное отношение, </w:t>
      </w:r>
      <w:r w:rsidRPr="00013C54">
        <w:rPr>
          <w:i/>
          <w:iCs/>
        </w:rPr>
        <w:t>устойчивый интереси потребность</w:t>
      </w:r>
      <w:r w:rsidRPr="00013C54">
        <w:t xml:space="preserve"> к физкультурно-спортивной деятельности. Реализация рассматриваемого принципа должна приводить к обогащению учащихся знаниями, глубокому пониманию техники различных упражнений, воспитанию сознательного и активного отношения к учебно-тренировочному процессу. </w:t>
      </w:r>
    </w:p>
    <w:p w:rsidR="0022574A" w:rsidRDefault="0022574A" w:rsidP="00FE1B36">
      <w:pPr>
        <w:pStyle w:val="a"/>
        <w:ind w:right="17" w:firstLine="567"/>
        <w:jc w:val="both"/>
      </w:pPr>
      <w:r w:rsidRPr="00013C54">
        <w:t xml:space="preserve">Активность – это мера или величина проявляемой человеком деятельности, степень его включения в работу. Активность в дидактическом плане выступает как предпосылка, условие и результат сознательного усвоения знаний, умений и навыков. Активность человека является фактором, зависящим от сознания. При этом сознание направляет и регулирует деятельность посредством таких категорий, как знание, мотивация, потребности, интересы и цели. </w:t>
      </w:r>
    </w:p>
    <w:p w:rsidR="0022574A" w:rsidRDefault="0022574A" w:rsidP="00FE1B36">
      <w:pPr>
        <w:pStyle w:val="a"/>
        <w:ind w:right="17" w:firstLine="567"/>
        <w:jc w:val="both"/>
      </w:pPr>
    </w:p>
    <w:p w:rsidR="0022574A" w:rsidRDefault="0022574A" w:rsidP="00FE1B36">
      <w:pPr>
        <w:pStyle w:val="a"/>
        <w:ind w:right="17" w:firstLine="567"/>
        <w:jc w:val="center"/>
        <w:rPr>
          <w:b/>
          <w:bCs/>
          <w:sz w:val="28"/>
          <w:szCs w:val="28"/>
        </w:rPr>
      </w:pPr>
      <w:r w:rsidRPr="00013C54">
        <w:rPr>
          <w:b/>
          <w:bCs/>
          <w:sz w:val="28"/>
          <w:szCs w:val="28"/>
        </w:rPr>
        <w:t>Ценностные ориентиры содержания учебного предмета</w:t>
      </w:r>
    </w:p>
    <w:p w:rsidR="0022574A" w:rsidRPr="007C0E8A" w:rsidRDefault="0022574A" w:rsidP="00FE1B36">
      <w:pPr>
        <w:ind w:firstLine="567"/>
        <w:jc w:val="both"/>
      </w:pPr>
      <w:r w:rsidRPr="007C0E8A">
        <w:t>Для более качественного освоения предметного содержания настоящей программы рекомендуется уроки физическойкультуры подразделять на три типа: с образовательно</w:t>
      </w:r>
      <w:r>
        <w:t>-</w:t>
      </w:r>
      <w:r w:rsidRPr="007C0E8A">
        <w:t>познавательной, образовательно</w:t>
      </w:r>
      <w:r>
        <w:t>-</w:t>
      </w:r>
      <w:r w:rsidRPr="007C0E8A">
        <w:t>предметной и образовательно</w:t>
      </w:r>
      <w:r>
        <w:t>-</w:t>
      </w:r>
      <w:r w:rsidRPr="007C0E8A">
        <w:t>тренировочной направленностью.</w:t>
      </w:r>
    </w:p>
    <w:p w:rsidR="0022574A" w:rsidRPr="007C0E8A" w:rsidRDefault="0022574A" w:rsidP="00FE1B36">
      <w:pPr>
        <w:ind w:firstLine="567"/>
        <w:jc w:val="both"/>
      </w:pPr>
      <w:r w:rsidRPr="007C0E8A">
        <w:t xml:space="preserve">На уроках с </w:t>
      </w:r>
      <w:r w:rsidRPr="007C0E8A">
        <w:rPr>
          <w:i/>
          <w:iCs/>
        </w:rPr>
        <w:t>образовательно-познавательной направленностью</w:t>
      </w:r>
      <w:r w:rsidRPr="007C0E8A">
        <w:t xml:space="preserve"> учащихся знакомят со способами и правилами организации самостоятельных занятий, обучают навыкам и умениямпо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использоватьучебники по физической культуре, особенно те их разделы,которые касаются особенностей выполнения самостоятельныхзаданий или самостоятельного закрепления разучиваемых физических упражнений.</w:t>
      </w:r>
    </w:p>
    <w:p w:rsidR="0022574A" w:rsidRPr="007C0E8A" w:rsidRDefault="0022574A" w:rsidP="00FE1B36">
      <w:pPr>
        <w:ind w:firstLine="567"/>
        <w:jc w:val="both"/>
      </w:pPr>
      <w:r w:rsidRPr="007C0E8A">
        <w:t xml:space="preserve">Уроки с </w:t>
      </w:r>
      <w:r w:rsidRPr="007C0E8A">
        <w:rPr>
          <w:i/>
          <w:iCs/>
        </w:rPr>
        <w:t>образовательно-предметной направленностью</w:t>
      </w:r>
      <w:r w:rsidRPr="007C0E8A">
        <w:t xml:space="preserve"> используются в основном для обучения практическому материалу разделов гимнастики, легкой атлетики, подвижных игр,лыжных гонок и плавания. На этих уроках учащиеся такжеосваивают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22574A" w:rsidRPr="007C0E8A" w:rsidRDefault="0022574A" w:rsidP="00FE1B36">
      <w:pPr>
        <w:ind w:firstLine="567"/>
        <w:jc w:val="both"/>
      </w:pPr>
      <w:r w:rsidRPr="007C0E8A">
        <w:t xml:space="preserve">Уроки с </w:t>
      </w:r>
      <w:r w:rsidRPr="007C0E8A">
        <w:rPr>
          <w:i/>
          <w:iCs/>
        </w:rPr>
        <w:t>образовательно-тренировочной направленностью</w:t>
      </w:r>
      <w:r w:rsidRPr="007C0E8A"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части. Помимо целенаправленного развития физических качеств, на уроках собразовательно</w:t>
      </w:r>
      <w:r>
        <w:t>-т</w:t>
      </w:r>
      <w:r w:rsidRPr="007C0E8A">
        <w:t>ренировочной направленностью необходимоформировать у школьников представления о физической подготовке и физических качествах, физической нагрузке и еевлиянии на развитие систем организма. Также на этих урокахобучают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22574A" w:rsidRPr="007C0E8A" w:rsidRDefault="0022574A" w:rsidP="00FE1B36">
      <w:pPr>
        <w:ind w:firstLine="567"/>
        <w:jc w:val="both"/>
      </w:pPr>
      <w:r w:rsidRPr="007C0E8A">
        <w:t>В целом каждый из этих типов уроков физической культуры носит образовательную направленность и по возможностивключает школьников в выполнение самостоятельных заданий.</w:t>
      </w:r>
    </w:p>
    <w:p w:rsidR="0022574A" w:rsidRPr="007C0E8A" w:rsidRDefault="0022574A" w:rsidP="00FE1B36">
      <w:pPr>
        <w:ind w:firstLine="567"/>
        <w:jc w:val="both"/>
      </w:pPr>
      <w:r w:rsidRPr="007C0E8A">
        <w:t>Приобретаемые таким образом знания, умения и навыкидолжны в последующем закрепляться в системе самостоятельных занятий физическими упражнениями: утренней зарядке игигиенической гимнастике до уроков, физкультминутках иподвижных играх на переменах и во время прогулок, дополнительных занятиях. При этом, развивая самостоятельность,необходимо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</w:t>
      </w:r>
    </w:p>
    <w:p w:rsidR="0022574A" w:rsidRDefault="0022574A" w:rsidP="00FE1B36">
      <w:pPr>
        <w:pStyle w:val="a"/>
        <w:ind w:right="17" w:firstLine="567"/>
        <w:jc w:val="center"/>
        <w:rPr>
          <w:b/>
          <w:bCs/>
          <w:sz w:val="28"/>
          <w:szCs w:val="28"/>
        </w:rPr>
      </w:pPr>
    </w:p>
    <w:p w:rsidR="0022574A" w:rsidRDefault="0022574A" w:rsidP="00CE300D">
      <w:pPr>
        <w:pStyle w:val="a"/>
        <w:ind w:right="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предмета «Физическая культура» в учебном плане</w:t>
      </w:r>
    </w:p>
    <w:p w:rsidR="0022574A" w:rsidRDefault="0022574A" w:rsidP="00FE1B36">
      <w:pPr>
        <w:ind w:firstLine="720"/>
        <w:jc w:val="both"/>
      </w:pPr>
    </w:p>
    <w:p w:rsidR="0022574A" w:rsidRDefault="0022574A" w:rsidP="00FE1B36">
      <w:pPr>
        <w:ind w:firstLine="720"/>
        <w:jc w:val="both"/>
      </w:pPr>
      <w:r w:rsidRPr="00BC1EAB">
        <w:t>На предмет «</w:t>
      </w:r>
      <w:r>
        <w:t>Физическая культура</w:t>
      </w:r>
      <w:r w:rsidRPr="00BC1EAB">
        <w:t>» для 2 класса базисным учебным планом начального общего образов</w:t>
      </w:r>
      <w:r>
        <w:t>ания отводится 105 часов (3 часа</w:t>
      </w:r>
      <w:r w:rsidRPr="00BC1EAB">
        <w:t xml:space="preserve"> в неделю; 35 учебных недель). </w:t>
      </w:r>
      <w:r>
        <w:t>Темы, попадающие на праздничные дни планируется изучать за счет объединения тем.</w:t>
      </w:r>
    </w:p>
    <w:p w:rsidR="0022574A" w:rsidRDefault="0022574A" w:rsidP="00FE1B36">
      <w:pPr>
        <w:pStyle w:val="a"/>
        <w:ind w:right="17" w:firstLine="567"/>
        <w:jc w:val="center"/>
        <w:rPr>
          <w:b/>
          <w:bCs/>
          <w:sz w:val="28"/>
          <w:szCs w:val="28"/>
        </w:rPr>
      </w:pPr>
    </w:p>
    <w:p w:rsidR="0022574A" w:rsidRDefault="0022574A" w:rsidP="00CE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Pr="00136EC7">
        <w:rPr>
          <w:b/>
          <w:bCs/>
          <w:sz w:val="28"/>
          <w:szCs w:val="28"/>
        </w:rPr>
        <w:t>Результаты изучения учебного предмета</w:t>
      </w:r>
    </w:p>
    <w:p w:rsidR="0022574A" w:rsidRPr="00013C54" w:rsidRDefault="0022574A" w:rsidP="00FE1B36">
      <w:pPr>
        <w:autoSpaceDE w:val="0"/>
        <w:autoSpaceDN w:val="0"/>
        <w:adjustRightInd w:val="0"/>
        <w:ind w:firstLine="709"/>
        <w:jc w:val="both"/>
      </w:pPr>
      <w:r w:rsidRPr="00013C54">
        <w:t xml:space="preserve">В соответствии с требованиями, обозначенными в ФГОС начального общего образования 2009 г., и концептуальными положениями системы развивающего обучения у выпускников будут сформированы </w:t>
      </w:r>
      <w:r w:rsidRPr="00013C54">
        <w:rPr>
          <w:i/>
          <w:iCs/>
        </w:rPr>
        <w:t xml:space="preserve">личностные, регулятивные, познавательные </w:t>
      </w:r>
      <w:r w:rsidRPr="00013C54">
        <w:t xml:space="preserve">и </w:t>
      </w:r>
      <w:r w:rsidRPr="00013C54">
        <w:rPr>
          <w:i/>
          <w:iCs/>
        </w:rPr>
        <w:t xml:space="preserve">коммуникативные </w:t>
      </w:r>
      <w:r w:rsidRPr="00013C54">
        <w:t>универсальные учебные действия как основа умения учиться.</w:t>
      </w:r>
    </w:p>
    <w:p w:rsidR="0022574A" w:rsidRDefault="0022574A" w:rsidP="00FE1B36">
      <w:pPr>
        <w:jc w:val="center"/>
        <w:rPr>
          <w:b/>
          <w:bCs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9777"/>
      </w:tblGrid>
      <w:tr w:rsidR="0022574A" w:rsidRPr="00A37E58">
        <w:trPr>
          <w:trHeight w:val="584"/>
        </w:trPr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ind w:left="720"/>
              <w:jc w:val="center"/>
            </w:pPr>
            <w:r w:rsidRPr="00A37E58">
              <w:rPr>
                <w:b/>
                <w:bCs/>
              </w:rPr>
              <w:t>Личностные универсальные учебные действия</w:t>
            </w:r>
          </w:p>
        </w:tc>
      </w:tr>
      <w:tr w:rsidR="0022574A" w:rsidRPr="00A37E58">
        <w:tc>
          <w:tcPr>
            <w:tcW w:w="9782" w:type="dxa"/>
            <w:gridSpan w:val="2"/>
            <w:vAlign w:val="bottom"/>
          </w:tcPr>
          <w:p w:rsidR="0022574A" w:rsidRPr="00A37E58" w:rsidRDefault="0022574A" w:rsidP="00CE300D">
            <w:pPr>
              <w:ind w:left="720"/>
              <w:rPr>
                <w:b/>
                <w:bCs/>
              </w:rPr>
            </w:pPr>
            <w:r w:rsidRPr="00A37E58">
              <w:rPr>
                <w:b/>
                <w:bCs/>
              </w:rPr>
              <w:t>У обучающегося будут сформированы: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 xml:space="preserve">положительное отношение к занятиям физкультурой, интерес к отдельным видам спортивно-оздоровительной деятельности; 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>интерес к различным видам физкультурно-спортивной и оздоровительной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</w:pPr>
            <w:r w:rsidRPr="00A37E58">
      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эмоциональное восприятие образа Родины, представление о ее героях-спортсменах;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>чувство сопричастности и гордости за свою Родину через знакомство с современными олимпийскими играми и спортивными традициями;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>основа для развития чувства прекрасного через знакомство с эстетическими видами спорта;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>уважение к чувствам и настроениям другого человека, доброжелательное отношение к людям через командные упражнения и подвижные игры;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</w:pPr>
            <w:r w:rsidRPr="00A37E58">
              <w:t>представления о физической красоте человека через знакомство с физкультурно-оздоровительной деятельностью;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</w:pPr>
            <w:r w:rsidRPr="00A37E58">
      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</w:pPr>
            <w:r w:rsidRPr="00A37E58">
              <w:t>установка на здоровый образ жизни;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</w:pPr>
            <w:r w:rsidRPr="00A37E58">
              <w:t>знание основных моральных норм и ориентация на их выполнение в игровых видах спортивной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autoSpaceDE w:val="0"/>
              <w:autoSpaceDN w:val="0"/>
              <w:adjustRightInd w:val="0"/>
              <w:ind w:left="391" w:right="34" w:hanging="357"/>
              <w:jc w:val="both"/>
              <w:rPr>
                <w:spacing w:val="-2"/>
              </w:rPr>
            </w:pPr>
            <w:r w:rsidRPr="00A37E58">
              <w:rPr>
                <w:color w:val="000000"/>
                <w:spacing w:val="-2"/>
              </w:rPr>
              <w:t xml:space="preserve">первоначальные </w:t>
            </w:r>
            <w:r w:rsidRPr="00A37E58">
              <w:rPr>
                <w:spacing w:val="-2"/>
              </w:rPr>
              <w:t>представления о строении и движениях человеческого тела;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t>представление об оздоровительном воздействии физических упражнений как факторе, позитивно влияющим на здоровье.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CE300D">
            <w:pPr>
              <w:tabs>
                <w:tab w:val="left" w:pos="157"/>
              </w:tabs>
              <w:ind w:left="157" w:hanging="157"/>
              <w:jc w:val="both"/>
            </w:pPr>
            <w:r w:rsidRPr="00A37E58">
              <w:rPr>
                <w:b/>
                <w:bCs/>
                <w:i/>
                <w:iCs/>
                <w:color w:val="000000"/>
              </w:rPr>
              <w:t>Обучающийся получит возможность для формирования: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понимания значения физической культуры в жизни человека;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первоначальной ориентации на оценку результатов собственной физкультурно-оздоровительной и спортивной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  <w:color w:val="000000"/>
              </w:rPr>
            </w:pPr>
            <w:r w:rsidRPr="00A37E58">
              <w:rPr>
                <w:i/>
                <w:iCs/>
              </w:rPr>
              <w:t>п</w:t>
            </w:r>
            <w:r w:rsidRPr="00A37E58">
              <w:rPr>
                <w:i/>
                <w:iCs/>
                <w:color w:val="000000"/>
              </w:rPr>
              <w:t>редставления о рациональной организации режима дня, самостоятельных физкультурных занятий;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  <w:color w:val="000000"/>
              </w:rPr>
            </w:pPr>
            <w:r w:rsidRPr="00A37E58">
              <w:rPr>
                <w:i/>
                <w:iCs/>
                <w:color w:val="000000"/>
              </w:rPr>
              <w:t>представления об организации мест занятий физическими упражнениями и использовании приемов самостраховки;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  <w:color w:val="000000"/>
              </w:rPr>
              <w:t>в</w:t>
            </w:r>
            <w:r w:rsidRPr="00A37E58">
              <w:rPr>
                <w:i/>
                <w:iCs/>
              </w:rPr>
              <w:t>ыраженной устойчивой учебно-познавательной мотивации к занятиям физической культурой;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адекватного понимания причин успешного или неуспешного развития физических качеств и освоения учебного материала;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осознание элементов здоровья, готовность следовать в своих действиях и поступках нормам здоровьесберегающего поведения;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</w:pPr>
            <w:r w:rsidRPr="00A37E58">
              <w:rPr>
                <w:i/>
                <w:iCs/>
              </w:rPr>
              <w:t xml:space="preserve">осознанного понимания чувств других людей и сопереживания им, выражающееся в оказании помощи и страховки при выполнении упражнений. </w:t>
            </w:r>
          </w:p>
        </w:tc>
      </w:tr>
      <w:tr w:rsidR="0022574A" w:rsidRPr="00A37E58">
        <w:trPr>
          <w:trHeight w:val="669"/>
        </w:trPr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pStyle w:val="Trebovanijaobuch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7E5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Регулятивные универсальные учебные действия</w:t>
            </w:r>
          </w:p>
        </w:tc>
      </w:tr>
      <w:tr w:rsidR="0022574A" w:rsidRPr="00A37E58">
        <w:trPr>
          <w:trHeight w:val="1604"/>
        </w:trPr>
        <w:tc>
          <w:tcPr>
            <w:tcW w:w="9782" w:type="dxa"/>
            <w:gridSpan w:val="2"/>
          </w:tcPr>
          <w:p w:rsidR="0022574A" w:rsidRDefault="0022574A" w:rsidP="00CE300D">
            <w:pPr>
              <w:rPr>
                <w:b/>
                <w:bCs/>
              </w:rPr>
            </w:pPr>
            <w:r w:rsidRPr="00A37E58">
              <w:rPr>
                <w:b/>
                <w:bCs/>
              </w:rPr>
              <w:t>Обучающийся научится: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>
              <w:t>п</w:t>
            </w:r>
            <w:r w:rsidRPr="00A37E58">
              <w:t>ринимать и сохранять учебную задачу, в том числе задачи, поставленные на урок и задачи по освоению двигательных действий;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планировать свои действия в соответствии с поставленной задачей, учитывая свои возможности и условия её реализации;</w:t>
            </w:r>
          </w:p>
          <w:p w:rsidR="0022574A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осуществлять контроль за техникой выполнения упражнений физкультурно-оздоровительной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 xml:space="preserve"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 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адекватно воспринимать предложения и оценку учителей, товарищей;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проводить самоанализ выполненных упражнений на основе знаний техники упражнения;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вносить необходимые коррективы в действие, учитывая характер сделанных ошибок;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различать способ и результат собственных и коллективных действий.</w:t>
            </w:r>
          </w:p>
          <w:p w:rsidR="0022574A" w:rsidRPr="00A37E58" w:rsidRDefault="0022574A" w:rsidP="00CE300D">
            <w:pPr>
              <w:rPr>
                <w:i/>
                <w:iCs/>
              </w:rPr>
            </w:pPr>
          </w:p>
        </w:tc>
      </w:tr>
      <w:tr w:rsidR="0022574A" w:rsidRPr="00A37E58">
        <w:trPr>
          <w:trHeight w:val="575"/>
        </w:trPr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вместе с учителем ставить новые учебные задачи, учитывая свои физические возможности и психологические особенности;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оценивать технику выполнения упражнения одноклассника, проводить анализ действий игроков во время игры;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проявлять познавательную инициативу в учебном сотрудничестве в качестве помощника учителя при организации коллективных действий;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самостоятельно осваивать новые упражнения по схеме представленной учителем;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осуществлять контроль физического развития, использую тесты для определения уровня развития физических качеств;</w:t>
            </w:r>
          </w:p>
          <w:p w:rsidR="0022574A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проводить самоанализ выполняемых упражнений и по ходу действий вносить необходимые коррективы, учитывая характер сделанных ошибок.</w:t>
            </w:r>
          </w:p>
          <w:p w:rsidR="0022574A" w:rsidRPr="00A37E58" w:rsidRDefault="0022574A" w:rsidP="00CE300D">
            <w:pPr>
              <w:tabs>
                <w:tab w:val="left" w:pos="157"/>
              </w:tabs>
              <w:ind w:left="34" w:right="34"/>
              <w:jc w:val="both"/>
              <w:rPr>
                <w:i/>
                <w:iCs/>
              </w:rPr>
            </w:pPr>
          </w:p>
        </w:tc>
      </w:tr>
      <w:tr w:rsidR="0022574A" w:rsidRPr="00A37E58"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pStyle w:val="Trebovanijaobuch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37E5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Познавательные универсальные учебные действия</w:t>
            </w:r>
          </w:p>
        </w:tc>
      </w:tr>
      <w:tr w:rsidR="0022574A" w:rsidRPr="00A37E58"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rPr>
                <w:b/>
                <w:bCs/>
              </w:rPr>
            </w:pPr>
            <w:r w:rsidRPr="00A37E58">
              <w:rPr>
                <w:b/>
                <w:bCs/>
              </w:rPr>
              <w:t>Обучающийся научится: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391" w:right="34" w:hanging="357"/>
              <w:jc w:val="both"/>
            </w:pPr>
            <w:r w:rsidRPr="00A37E58"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391" w:right="34" w:hanging="357"/>
              <w:jc w:val="both"/>
            </w:pPr>
            <w:r w:rsidRPr="00A37E58">
              <w:t>читать простое схематическое изображение упражнения и различать условные обозначения;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391" w:right="34" w:hanging="357"/>
              <w:jc w:val="both"/>
            </w:pPr>
            <w:r w:rsidRPr="00A37E58">
              <w:t>строить сообщения в устной и письменной форме, используя правила записи и терминологию общеразвивающих упражнений;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391" w:right="34" w:hanging="357"/>
              <w:jc w:val="both"/>
            </w:pPr>
            <w:r w:rsidRPr="00A37E58">
              <w:t>ориентироваться в разнообразии подготовительных упражнений для разных видов физкультурно-оздоровительной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318"/>
              </w:tabs>
              <w:ind w:left="391" w:right="34" w:hanging="357"/>
              <w:jc w:val="both"/>
            </w:pPr>
            <w:r w:rsidRPr="00A37E58">
              <w:t>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318"/>
              </w:tabs>
              <w:ind w:left="391" w:right="34" w:hanging="357"/>
              <w:jc w:val="both"/>
            </w:pPr>
            <w:r w:rsidRPr="00A37E58">
              <w:t>осуществлять синтез при составлении комплексов разминки или утренней зарядки, подбирая необходимые общеразвивающие упражнения;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391" w:right="34" w:hanging="357"/>
              <w:jc w:val="both"/>
            </w:pPr>
            <w:r w:rsidRPr="00A37E58">
              <w:t>устанавливать причинно-следственные связи различных подготовительных упражнений с оздоровительными задачами.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CE300D">
            <w:pPr>
              <w:ind w:left="157" w:hanging="142"/>
            </w:pPr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 xml:space="preserve">осуществлять запись о состоянии своего здоровья и самочувствия до и после выполнения физических упражнений; 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75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75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произвольно и осознанно владеть общими приёмами для решения задач в процессе подвижных игр;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выявлять связь занятий физической культурой с трудовой и оборонной деятельностью;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391" w:right="34" w:hanging="357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характеризовать роль и значение режима дня в сохранении и укреплении здоровья.</w:t>
            </w:r>
          </w:p>
        </w:tc>
      </w:tr>
      <w:tr w:rsidR="0022574A" w:rsidRPr="00A37E58">
        <w:trPr>
          <w:trHeight w:val="557"/>
        </w:trPr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pStyle w:val="Trebovanijaobuch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7E5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Коммуникативные универсальные учебные действия</w:t>
            </w:r>
          </w:p>
        </w:tc>
      </w:tr>
      <w:tr w:rsidR="0022574A" w:rsidRPr="00A37E58">
        <w:tc>
          <w:tcPr>
            <w:tcW w:w="9782" w:type="dxa"/>
            <w:gridSpan w:val="2"/>
            <w:vAlign w:val="center"/>
          </w:tcPr>
          <w:p w:rsidR="0022574A" w:rsidRPr="00A37E58" w:rsidRDefault="0022574A" w:rsidP="00CE300D">
            <w:pPr>
              <w:pStyle w:val="Trebovanijaobuch"/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37E5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Обучающийся</w:t>
            </w:r>
            <w:r w:rsidRPr="00A37E5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научится: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использовать речь для регуляции своего действия, и действий партнера;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57" w:right="34" w:hanging="265"/>
              <w:jc w:val="both"/>
            </w:pPr>
            <w:r w:rsidRPr="00A37E58"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57" w:right="34" w:hanging="265"/>
              <w:jc w:val="both"/>
            </w:pPr>
            <w:r w:rsidRPr="00A37E58">
              <w:t>разрабатывать единую тактику в игровых действиях, учитывая мнения партнеров по команде;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отстаивать свое мнение, формулируя собственную позицию;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договариваться и приходить к общему решению в совместной игровой и спортивной деятельности, уважая соперника;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контролировать свои действия в коллективной работе;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во время подвижных и спортивных игр строить тактические действия, взаимодействуя с партером и учитывая его реакцию на игру;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следить за действиями других участников в процессе групповой или игровой деятельности;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контролировать действия партнёра во время выполнения групповых упражнений и упражнений в парах;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соблюдать правила взаимодействия с игроками;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задавать вопросы для уточнения техники упражнений или правил игры.</w:t>
            </w:r>
          </w:p>
        </w:tc>
      </w:tr>
      <w:tr w:rsidR="0022574A" w:rsidRPr="00A37E58">
        <w:tc>
          <w:tcPr>
            <w:tcW w:w="9782" w:type="dxa"/>
            <w:gridSpan w:val="2"/>
          </w:tcPr>
          <w:p w:rsidR="0022574A" w:rsidRPr="00A37E58" w:rsidRDefault="0022574A" w:rsidP="00CE300D">
            <w:pPr>
              <w:ind w:left="157" w:hanging="142"/>
            </w:pPr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rPr>
          <w:gridBefore w:val="1"/>
        </w:trPr>
        <w:tc>
          <w:tcPr>
            <w:tcW w:w="9782" w:type="dxa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при столкновении интересов уметь обосновывать собственную позицию, учитывать разные мнения;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 xml:space="preserve">аргументировать свою позицию и согласовывать её с позициями партнёров по команде при выработке общей тактики игры; 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продуктивно содействовать разрешению конфликтов на основе учёта интересов и позиций партнеров и соперников;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последовательно, точно и полно передавать партнёру необходимую информацию для выполнения дальнейших действий;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задавать вопросы, необходимые для организации собственной деятельности и выполнения упражнений с партнёром;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i/>
                <w:iCs/>
              </w:rPr>
            </w:pPr>
            <w:r w:rsidRPr="00A37E58">
              <w:rPr>
                <w:i/>
                <w:iCs/>
              </w:rPr>
      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</w:pPr>
            <w:r w:rsidRPr="00A37E58">
              <w:rPr>
                <w:i/>
                <w:iCs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22574A" w:rsidRPr="00A37E58" w:rsidRDefault="0022574A" w:rsidP="00FE1B36">
      <w:pPr>
        <w:jc w:val="center"/>
      </w:pPr>
    </w:p>
    <w:p w:rsidR="0022574A" w:rsidRPr="00A37E58" w:rsidRDefault="0022574A" w:rsidP="00FE1B36">
      <w:pPr>
        <w:jc w:val="center"/>
        <w:rPr>
          <w:b/>
          <w:bCs/>
        </w:rPr>
      </w:pPr>
      <w:r w:rsidRPr="00A37E58">
        <w:rPr>
          <w:b/>
          <w:bCs/>
        </w:rPr>
        <w:t xml:space="preserve">Предметные результаты </w:t>
      </w:r>
    </w:p>
    <w:p w:rsidR="0022574A" w:rsidRPr="00A37E58" w:rsidRDefault="0022574A" w:rsidP="00FE1B36">
      <w:pPr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0"/>
      </w:tblGrid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jc w:val="center"/>
              <w:rPr>
                <w:b/>
                <w:bCs/>
              </w:rPr>
            </w:pPr>
            <w:r w:rsidRPr="00A37E58">
              <w:rPr>
                <w:b/>
                <w:bCs/>
                <w:i/>
                <w:iCs/>
                <w:u w:val="single"/>
              </w:rPr>
              <w:t>Знания о физической культуре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rPr>
                <w:b/>
                <w:bCs/>
                <w:i/>
                <w:iCs/>
              </w:rPr>
            </w:pPr>
            <w:r w:rsidRPr="00A37E58">
              <w:rPr>
                <w:b/>
                <w:bCs/>
              </w:rPr>
              <w:t>Обучающийся научится: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организовывать места занятий физическими упражнениями и подвижными играми (как в помещении, так и на открытом воздухе);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соблюдать правила поведения и предупреждения травматизма во время занятий физическими упражнениями;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176" w:right="34"/>
              <w:jc w:val="both"/>
            </w:pPr>
            <w:r w:rsidRPr="00A37E58">
              <w:t>ориентироваться в понятиях «физическая культура», «режим дня», «физическая подготовка»;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176" w:right="34"/>
              <w:jc w:val="both"/>
            </w:pPr>
            <w:r w:rsidRPr="00A37E58">
      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176" w:right="34"/>
              <w:jc w:val="both"/>
            </w:pPr>
            <w:r w:rsidRPr="00A37E58">
              <w:t>раскрывать на примерах положительное влияние занятий физической культурой на физическое, личностное и социальное развитие;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5"/>
              </w:tabs>
              <w:ind w:left="176" w:right="34"/>
              <w:jc w:val="both"/>
              <w:rPr>
                <w:b/>
                <w:bCs/>
                <w:i/>
                <w:iCs/>
              </w:rPr>
            </w:pPr>
            <w:r w:rsidRPr="00A37E58">
              <w:t>характеризовать основные физические качества и различать их между собой.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ind w:left="157" w:hanging="21"/>
            </w:pPr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22574A" w:rsidRPr="007C0E8A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b/>
                <w:bCs/>
                <w:i/>
                <w:iCs/>
              </w:rPr>
            </w:pPr>
            <w:r w:rsidRPr="00A37E58">
              <w:rPr>
                <w:i/>
                <w:iCs/>
              </w:rPr>
              <w:t>выявлять связь физической культуры с трудом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rPr>
                <w:b/>
                <w:bCs/>
                <w:i/>
                <w:iCs/>
              </w:rPr>
            </w:pP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ind w:left="99"/>
              <w:jc w:val="center"/>
              <w:rPr>
                <w:i/>
                <w:iCs/>
              </w:rPr>
            </w:pPr>
            <w:r w:rsidRPr="00A37E58">
              <w:rPr>
                <w:b/>
                <w:bCs/>
                <w:i/>
                <w:iCs/>
                <w:u w:val="single"/>
              </w:rPr>
              <w:t>Способы физкультурной деятельности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rPr>
                <w:b/>
                <w:bCs/>
                <w:i/>
                <w:iCs/>
              </w:rPr>
            </w:pPr>
            <w:r w:rsidRPr="00A37E58">
              <w:rPr>
                <w:b/>
                <w:bCs/>
              </w:rPr>
              <w:t>Обучающийся научится: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организовывать и проводить подвижные игры и соревнования во время отдыха на открытом воздухе и в помещении;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измерять показатели физического развития и физической подготовленности;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вести систематические наблюдения за их динамикой;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  <w:rPr>
                <w:b/>
                <w:bCs/>
                <w:i/>
                <w:iCs/>
              </w:rPr>
            </w:pPr>
            <w:r w:rsidRPr="00A37E58">
              <w:t>отбирать и выполнять комплексы упражнений для утренней зарядки в соответствии с изученными правилами.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ind w:left="157"/>
            </w:pPr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b/>
                <w:bCs/>
                <w:i/>
                <w:iCs/>
              </w:rPr>
            </w:pPr>
            <w:r w:rsidRPr="00A37E58">
              <w:rPr>
                <w:i/>
                <w:iCs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ind w:left="99"/>
              <w:jc w:val="center"/>
              <w:rPr>
                <w:i/>
                <w:iCs/>
              </w:rPr>
            </w:pPr>
            <w:r w:rsidRPr="00A37E58">
              <w:rPr>
                <w:b/>
                <w:bCs/>
                <w:i/>
                <w:iCs/>
                <w:u w:val="single"/>
              </w:rPr>
              <w:t>Физическое совершенствование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rPr>
                <w:b/>
                <w:bCs/>
                <w:i/>
                <w:iCs/>
              </w:rPr>
            </w:pPr>
            <w:r w:rsidRPr="00A37E58">
              <w:rPr>
                <w:b/>
                <w:bCs/>
              </w:rPr>
              <w:t>Обучающийся научится: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оценивать величину нагрузки (большая, средняя, малая) по частоте пульса;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выполнять упражнения по коррекции и профилактике нарушения осанки, упражнения на развитие физических качеств;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выполнять акробатические упражнения (кувырки, стойки, перекаты);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выполнять гимнастические упражнения на спортивных снарядах (гимнастическое бревно);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</w:pPr>
            <w:r w:rsidRPr="00A37E58">
              <w:t>выполнять легкоатлетические упражнения (бег, прыжки, метания и броски мяча разного веса и объёма);</w:t>
            </w:r>
          </w:p>
          <w:p w:rsidR="0022574A" w:rsidRPr="00A37E58" w:rsidRDefault="0022574A" w:rsidP="00FE1B36">
            <w:pPr>
              <w:numPr>
                <w:ilvl w:val="0"/>
                <w:numId w:val="5"/>
              </w:numPr>
              <w:tabs>
                <w:tab w:val="left" w:pos="176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t>выполнять игровые действия и упражнения из подвижных игр.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CE300D">
            <w:pPr>
              <w:ind w:left="99"/>
            </w:pPr>
            <w:r w:rsidRPr="00A37E58">
              <w:rPr>
                <w:b/>
                <w:bCs/>
                <w:i/>
                <w:iCs/>
              </w:rPr>
              <w:t>Обучающийся получит возможность научиться:</w:t>
            </w:r>
          </w:p>
        </w:tc>
      </w:tr>
      <w:tr w:rsidR="0022574A" w:rsidRPr="00A37E58">
        <w:tc>
          <w:tcPr>
            <w:tcW w:w="9720" w:type="dxa"/>
          </w:tcPr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фиксировать результаты наблюдений за динамикой основных показателей физического развития и физической подготовленности;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выполнять простейшие приёмы оказания доврачебной помощи при травмах и ушибах;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сохранять правильную осанку, оптимальное телосложение;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выполнять эстетически красиво гимнастические и акробатические упражнения;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играть в баскетбол, футбол и волейбол по упрощённым правилам;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выполнять тестовые нормативы по физической подготовке;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плавать, в том числе спортивными способами;</w:t>
            </w:r>
          </w:p>
          <w:p w:rsidR="0022574A" w:rsidRPr="00A37E58" w:rsidRDefault="0022574A" w:rsidP="00FE1B36">
            <w:pPr>
              <w:numPr>
                <w:ilvl w:val="0"/>
                <w:numId w:val="6"/>
              </w:numPr>
              <w:tabs>
                <w:tab w:val="left" w:pos="157"/>
              </w:tabs>
              <w:ind w:left="176" w:right="34"/>
              <w:jc w:val="both"/>
              <w:rPr>
                <w:i/>
                <w:iCs/>
              </w:rPr>
            </w:pPr>
            <w:r w:rsidRPr="00A37E58">
              <w:rPr>
                <w:i/>
                <w:iCs/>
              </w:rPr>
              <w:t>выполнять передвижения на лыжах.</w:t>
            </w:r>
          </w:p>
        </w:tc>
      </w:tr>
    </w:tbl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FE1B36">
      <w:pPr>
        <w:rPr>
          <w:i/>
          <w:iCs/>
          <w:sz w:val="28"/>
          <w:szCs w:val="28"/>
        </w:rPr>
      </w:pPr>
    </w:p>
    <w:p w:rsidR="0022574A" w:rsidRDefault="0022574A" w:rsidP="00CE300D">
      <w:pPr>
        <w:rPr>
          <w:b/>
          <w:bCs/>
          <w:sz w:val="28"/>
          <w:szCs w:val="28"/>
        </w:rPr>
      </w:pPr>
    </w:p>
    <w:p w:rsidR="0022574A" w:rsidRDefault="0022574A" w:rsidP="00CE300D">
      <w:pPr>
        <w:rPr>
          <w:b/>
          <w:bCs/>
          <w:sz w:val="28"/>
          <w:szCs w:val="28"/>
        </w:rPr>
      </w:pPr>
    </w:p>
    <w:p w:rsidR="0022574A" w:rsidRPr="007C0E8A" w:rsidRDefault="0022574A" w:rsidP="00CE3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7C0E8A">
        <w:rPr>
          <w:b/>
          <w:bCs/>
          <w:sz w:val="28"/>
          <w:szCs w:val="28"/>
        </w:rPr>
        <w:t>Содержание программы</w:t>
      </w:r>
    </w:p>
    <w:p w:rsidR="0022574A" w:rsidRPr="00A37E58" w:rsidRDefault="0022574A" w:rsidP="00FE1B36">
      <w:pPr>
        <w:ind w:firstLine="709"/>
        <w:jc w:val="center"/>
        <w:rPr>
          <w:b/>
          <w:bCs/>
        </w:rPr>
      </w:pPr>
      <w:r>
        <w:rPr>
          <w:b/>
          <w:bCs/>
        </w:rPr>
        <w:t>2 класс (105</w:t>
      </w:r>
      <w:r w:rsidRPr="00A37E58">
        <w:rPr>
          <w:b/>
          <w:bCs/>
        </w:rPr>
        <w:t xml:space="preserve"> часов)</w:t>
      </w:r>
    </w:p>
    <w:p w:rsidR="0022574A" w:rsidRPr="00A37E58" w:rsidRDefault="0022574A" w:rsidP="00FE1B36">
      <w:pPr>
        <w:ind w:firstLine="709"/>
        <w:jc w:val="center"/>
        <w:rPr>
          <w:b/>
          <w:bCs/>
          <w:i/>
          <w:iCs/>
        </w:rPr>
      </w:pPr>
      <w:r w:rsidRPr="00A37E58">
        <w:rPr>
          <w:b/>
          <w:bCs/>
          <w:i/>
          <w:iCs/>
        </w:rPr>
        <w:t>Знания о физической культуре (теоретический материал)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Понятия о физической культуре.</w:t>
      </w:r>
    </w:p>
    <w:p w:rsidR="0022574A" w:rsidRPr="00A37E58" w:rsidRDefault="0022574A" w:rsidP="00FE1B36">
      <w:pPr>
        <w:ind w:firstLine="567"/>
        <w:jc w:val="both"/>
      </w:pPr>
      <w:r w:rsidRPr="00A37E58">
        <w:t>Определения: физическая культура; спорт (спортсмен); Олимпийские игры; виды спорта (командные, индивидуальные).</w:t>
      </w:r>
    </w:p>
    <w:p w:rsidR="0022574A" w:rsidRPr="00A37E58" w:rsidRDefault="0022574A" w:rsidP="00FE1B36">
      <w:pPr>
        <w:ind w:firstLine="567"/>
        <w:jc w:val="both"/>
      </w:pPr>
      <w:r w:rsidRPr="00A37E58">
        <w:t>История физической культуры и спорта (возникновение и развитие).</w:t>
      </w:r>
    </w:p>
    <w:p w:rsidR="0022574A" w:rsidRPr="00A37E58" w:rsidRDefault="0022574A" w:rsidP="00FE1B36">
      <w:pPr>
        <w:ind w:firstLine="567"/>
        <w:jc w:val="both"/>
      </w:pPr>
      <w:r w:rsidRPr="00A37E58">
        <w:t>Современные Олимпийские игры.</w:t>
      </w:r>
    </w:p>
    <w:p w:rsidR="0022574A" w:rsidRPr="00A37E58" w:rsidRDefault="0022574A" w:rsidP="00FE1B36">
      <w:pPr>
        <w:ind w:firstLine="567"/>
        <w:jc w:val="both"/>
      </w:pPr>
      <w:r w:rsidRPr="00A37E58">
        <w:t>Формы занятий физическими упражнениями:</w:t>
      </w:r>
    </w:p>
    <w:p w:rsidR="0022574A" w:rsidRPr="00A37E58" w:rsidRDefault="0022574A" w:rsidP="00FE1B36">
      <w:pPr>
        <w:ind w:firstLine="567"/>
        <w:jc w:val="both"/>
      </w:pPr>
      <w:r w:rsidRPr="00A37E58">
        <w:t>а) урочные формы (уроки, тренировочные занятия),</w:t>
      </w:r>
    </w:p>
    <w:p w:rsidR="0022574A" w:rsidRPr="00A37E58" w:rsidRDefault="0022574A" w:rsidP="00FE1B36">
      <w:pPr>
        <w:ind w:firstLine="567"/>
        <w:jc w:val="both"/>
      </w:pPr>
      <w:r w:rsidRPr="00A37E58">
        <w:t>б) внеурочные формы (самостоятельные занятия), малые формы (утренняя гимнастика).</w:t>
      </w:r>
    </w:p>
    <w:p w:rsidR="0022574A" w:rsidRPr="00A37E58" w:rsidRDefault="0022574A" w:rsidP="00FE1B36">
      <w:pPr>
        <w:ind w:firstLine="567"/>
        <w:jc w:val="both"/>
      </w:pPr>
      <w:r w:rsidRPr="00A37E58">
        <w:t>Спортивная форма – одежда и обувь для теплого времени года и для холодной погоды.</w:t>
      </w:r>
    </w:p>
    <w:p w:rsidR="0022574A" w:rsidRPr="00A37E58" w:rsidRDefault="0022574A" w:rsidP="00FE1B36">
      <w:pPr>
        <w:ind w:firstLine="567"/>
        <w:jc w:val="both"/>
      </w:pPr>
      <w:r w:rsidRPr="00A37E58">
        <w:t>Формы занятий. Подготовительная часть занятия – разминка. Основные правила зарядки.</w:t>
      </w:r>
    </w:p>
    <w:p w:rsidR="0022574A" w:rsidRPr="00A37E58" w:rsidRDefault="0022574A" w:rsidP="00FE1B36">
      <w:pPr>
        <w:ind w:firstLine="567"/>
        <w:jc w:val="both"/>
      </w:pPr>
      <w:r w:rsidRPr="00A37E58">
        <w:t>Режим дня.</w:t>
      </w:r>
    </w:p>
    <w:p w:rsidR="0022574A" w:rsidRPr="00A37E58" w:rsidRDefault="0022574A" w:rsidP="00FE1B36">
      <w:pPr>
        <w:ind w:firstLine="567"/>
        <w:jc w:val="both"/>
      </w:pP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Основные способы передвижения, требования к местам занятий.</w:t>
      </w:r>
    </w:p>
    <w:p w:rsidR="0022574A" w:rsidRPr="00A37E58" w:rsidRDefault="0022574A" w:rsidP="00FE1B36">
      <w:pPr>
        <w:ind w:firstLine="567"/>
        <w:jc w:val="both"/>
      </w:pPr>
      <w:r w:rsidRPr="00A37E58">
        <w:t>Бег. Стадион, правила бега по дорожкам, дыхание. Техника выполнения бега.</w:t>
      </w:r>
    </w:p>
    <w:p w:rsidR="0022574A" w:rsidRPr="00A37E58" w:rsidRDefault="0022574A" w:rsidP="00FE1B36">
      <w:pPr>
        <w:ind w:firstLine="567"/>
        <w:jc w:val="both"/>
      </w:pPr>
      <w:r w:rsidRPr="00A37E58">
        <w:t>Прыжки. Сектор для прыжков, яма с песком, гимнастические маты, место для приземления. Виды и разновидности прыжков. Общая и специальная разминка для прыжков. Фазы прыжков: подготовительная, отталкивание, полет, приземление.</w:t>
      </w:r>
    </w:p>
    <w:p w:rsidR="0022574A" w:rsidRPr="00A37E58" w:rsidRDefault="0022574A" w:rsidP="00FE1B36">
      <w:pPr>
        <w:ind w:firstLine="567"/>
        <w:jc w:val="both"/>
      </w:pPr>
      <w:r w:rsidRPr="00A37E58">
        <w:t>Метание. Основные характеристики.</w:t>
      </w:r>
    </w:p>
    <w:p w:rsidR="0022574A" w:rsidRPr="00A37E58" w:rsidRDefault="0022574A" w:rsidP="00FE1B36">
      <w:pPr>
        <w:ind w:firstLine="567"/>
        <w:jc w:val="both"/>
      </w:pPr>
      <w:r w:rsidRPr="00A37E58">
        <w:t>Упражнения с мячами. Игры с мячом.</w:t>
      </w:r>
    </w:p>
    <w:p w:rsidR="0022574A" w:rsidRPr="00A37E58" w:rsidRDefault="0022574A" w:rsidP="00FE1B36">
      <w:pPr>
        <w:ind w:firstLine="567"/>
        <w:jc w:val="both"/>
      </w:pPr>
      <w:r w:rsidRPr="00A37E58">
        <w:t>Гимнастические упражнения. Правила безопасности, организация места выполнения упражнений. Гимнастические элементы (кувырки, стойки, мост). Упражнения в лазании: канат, гимнастическая стенка. Закрепление снарядов.</w:t>
      </w:r>
    </w:p>
    <w:p w:rsidR="0022574A" w:rsidRPr="00A37E58" w:rsidRDefault="0022574A" w:rsidP="00FE1B36">
      <w:pPr>
        <w:ind w:firstLine="567"/>
        <w:jc w:val="both"/>
      </w:pPr>
      <w:r w:rsidRPr="00A37E58">
        <w:t>Лазание. Общие правила для лазания.</w:t>
      </w:r>
    </w:p>
    <w:p w:rsidR="0022574A" w:rsidRPr="00A37E58" w:rsidRDefault="0022574A" w:rsidP="00FE1B36">
      <w:pPr>
        <w:ind w:firstLine="567"/>
        <w:jc w:val="both"/>
      </w:pPr>
      <w:r w:rsidRPr="00A37E58">
        <w:t xml:space="preserve">Плавание. Общие правила плавания. </w:t>
      </w:r>
    </w:p>
    <w:p w:rsidR="0022574A" w:rsidRPr="00A37E58" w:rsidRDefault="0022574A" w:rsidP="00FE1B36">
      <w:pPr>
        <w:ind w:firstLine="567"/>
        <w:jc w:val="both"/>
      </w:pPr>
      <w:r w:rsidRPr="00A37E58">
        <w:t>Лыжная подготовка. Передвижение на лыжах, подъемы, спуски, торможение. Выбор лыж и палок. Правила переноса лыж. Правила организации лыжных прогулок.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Элементарные знания о строении человеческого тела.</w:t>
      </w:r>
    </w:p>
    <w:p w:rsidR="0022574A" w:rsidRPr="00A37E58" w:rsidRDefault="0022574A" w:rsidP="00FE1B36">
      <w:pPr>
        <w:ind w:firstLine="567"/>
        <w:jc w:val="both"/>
      </w:pPr>
      <w:r w:rsidRPr="00A37E58">
        <w:t>Скелет человека. Суставы. Части рук и ног.</w:t>
      </w:r>
    </w:p>
    <w:p w:rsidR="0022574A" w:rsidRPr="00A37E58" w:rsidRDefault="0022574A" w:rsidP="00FE1B36">
      <w:pPr>
        <w:ind w:firstLine="567"/>
        <w:jc w:val="both"/>
      </w:pPr>
      <w:r w:rsidRPr="00A37E58">
        <w:t>Мышцы. Работа мышц в разных суставах.</w:t>
      </w:r>
    </w:p>
    <w:p w:rsidR="0022574A" w:rsidRPr="00A37E58" w:rsidRDefault="0022574A" w:rsidP="00FE1B36">
      <w:pPr>
        <w:ind w:firstLine="567"/>
        <w:jc w:val="both"/>
      </w:pPr>
      <w:r w:rsidRPr="00A37E58">
        <w:t>Осанка. Техника проверки осанки. Упражнения для формирования правильной осанки.</w:t>
      </w:r>
    </w:p>
    <w:p w:rsidR="0022574A" w:rsidRPr="00A37E58" w:rsidRDefault="0022574A" w:rsidP="00FE1B36">
      <w:pPr>
        <w:ind w:firstLine="567"/>
        <w:jc w:val="both"/>
      </w:pPr>
      <w:r w:rsidRPr="00A37E58">
        <w:t>Внутренние органы человека. Кровеносная система. Дыхательная система. Пищеварительная система.</w:t>
      </w:r>
    </w:p>
    <w:p w:rsidR="0022574A" w:rsidRPr="00A37E58" w:rsidRDefault="0022574A" w:rsidP="00FE1B36">
      <w:pPr>
        <w:ind w:firstLine="567"/>
        <w:jc w:val="both"/>
        <w:rPr>
          <w:highlight w:val="yellow"/>
        </w:rPr>
      </w:pPr>
      <w:r w:rsidRPr="00A37E58">
        <w:t>Мозг и нервная система. Головной мозг. Центральная нервная система. Правила сохранения здоровой нервной системы.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Правила оказания первой помощи:</w:t>
      </w:r>
    </w:p>
    <w:p w:rsidR="0022574A" w:rsidRPr="00A37E58" w:rsidRDefault="0022574A" w:rsidP="00FE1B36">
      <w:pPr>
        <w:ind w:firstLine="567"/>
        <w:jc w:val="both"/>
      </w:pPr>
      <w:r w:rsidRPr="00A37E58">
        <w:t>– при растяжении связок и ушибах;</w:t>
      </w:r>
    </w:p>
    <w:p w:rsidR="0022574A" w:rsidRPr="00A37E58" w:rsidRDefault="0022574A" w:rsidP="00FE1B36">
      <w:pPr>
        <w:ind w:firstLine="567"/>
        <w:jc w:val="both"/>
      </w:pPr>
      <w:r w:rsidRPr="00A37E58">
        <w:t>– при вывихах;</w:t>
      </w:r>
    </w:p>
    <w:p w:rsidR="0022574A" w:rsidRPr="00A37E58" w:rsidRDefault="0022574A" w:rsidP="00FE1B36">
      <w:pPr>
        <w:ind w:firstLine="567"/>
        <w:jc w:val="both"/>
      </w:pPr>
      <w:r w:rsidRPr="00A37E58">
        <w:t>– при переломах;</w:t>
      </w:r>
    </w:p>
    <w:p w:rsidR="0022574A" w:rsidRPr="00A37E58" w:rsidRDefault="0022574A" w:rsidP="00FE1B36">
      <w:pPr>
        <w:ind w:firstLine="567"/>
        <w:jc w:val="both"/>
      </w:pPr>
      <w:r w:rsidRPr="00A37E58">
        <w:t>– при кровотечении;</w:t>
      </w:r>
    </w:p>
    <w:p w:rsidR="0022574A" w:rsidRPr="00A37E58" w:rsidRDefault="0022574A" w:rsidP="00FE1B36">
      <w:pPr>
        <w:ind w:firstLine="567"/>
        <w:jc w:val="both"/>
      </w:pPr>
      <w:r w:rsidRPr="00A37E58">
        <w:t>– при сотрясении мозга.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Профилактика травматизма.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t>Правила безопасности при метании.</w:t>
      </w:r>
    </w:p>
    <w:p w:rsidR="0022574A" w:rsidRPr="00A37E58" w:rsidRDefault="0022574A" w:rsidP="00FE1B36">
      <w:pPr>
        <w:ind w:firstLine="567"/>
        <w:jc w:val="both"/>
      </w:pPr>
      <w:r w:rsidRPr="00A37E58">
        <w:t>Правила безопасности игры с мячом.</w:t>
      </w:r>
    </w:p>
    <w:p w:rsidR="0022574A" w:rsidRPr="00A37E58" w:rsidRDefault="0022574A" w:rsidP="00FE1B36">
      <w:pPr>
        <w:ind w:firstLine="567"/>
        <w:jc w:val="both"/>
      </w:pPr>
      <w:r w:rsidRPr="00A37E58">
        <w:t>Правила безопасности при выполнении гимнастических упражнений, обеспечение страховки.</w:t>
      </w:r>
    </w:p>
    <w:p w:rsidR="0022574A" w:rsidRPr="00A37E58" w:rsidRDefault="0022574A" w:rsidP="00FE1B36">
      <w:pPr>
        <w:ind w:firstLine="567"/>
        <w:jc w:val="both"/>
      </w:pPr>
      <w:r w:rsidRPr="00A37E58">
        <w:t>Правила поведения на водоеме.</w:t>
      </w:r>
    </w:p>
    <w:p w:rsidR="0022574A" w:rsidRPr="00A37E58" w:rsidRDefault="0022574A" w:rsidP="00FE1B36">
      <w:pPr>
        <w:ind w:firstLine="567"/>
        <w:jc w:val="both"/>
      </w:pPr>
      <w:r w:rsidRPr="00A37E58">
        <w:t>Правила безопасности на занятиях по лыжной подготовке.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Представления о физических качествах.</w:t>
      </w:r>
    </w:p>
    <w:p w:rsidR="0022574A" w:rsidRPr="00A37E58" w:rsidRDefault="0022574A" w:rsidP="00FE1B36">
      <w:pPr>
        <w:ind w:firstLine="567"/>
        <w:jc w:val="both"/>
      </w:pPr>
      <w:r w:rsidRPr="00A37E58">
        <w:t>Понятия о физических качествах. Развитие быстроты, силы, выносливости, гибкости, ловкости.</w:t>
      </w:r>
    </w:p>
    <w:p w:rsidR="0022574A" w:rsidRPr="00A37E58" w:rsidRDefault="0022574A" w:rsidP="00FE1B36">
      <w:pPr>
        <w:ind w:firstLine="567"/>
        <w:jc w:val="both"/>
      </w:pPr>
      <w:r w:rsidRPr="00A37E58">
        <w:t>Определение уровня развития физических качеств. Тест на силу мышц рук и ног.</w:t>
      </w:r>
    </w:p>
    <w:p w:rsidR="0022574A" w:rsidRPr="00A37E58" w:rsidRDefault="0022574A" w:rsidP="00FE1B36">
      <w:pPr>
        <w:ind w:firstLine="567"/>
        <w:jc w:val="both"/>
      </w:pPr>
      <w:r w:rsidRPr="00A37E58">
        <w:t>Тест для определения выносливости. Тест для определения гибкости.</w:t>
      </w:r>
    </w:p>
    <w:p w:rsidR="0022574A" w:rsidRPr="00A37E58" w:rsidRDefault="0022574A" w:rsidP="00FE1B36">
      <w:pPr>
        <w:ind w:firstLine="567"/>
        <w:jc w:val="both"/>
      </w:pPr>
      <w:r w:rsidRPr="00A37E58">
        <w:rPr>
          <w:b/>
          <w:bCs/>
        </w:rPr>
        <w:t>Самоконтроль.</w:t>
      </w:r>
    </w:p>
    <w:p w:rsidR="0022574A" w:rsidRPr="00A37E58" w:rsidRDefault="0022574A" w:rsidP="00FE1B36">
      <w:pPr>
        <w:ind w:firstLine="567"/>
        <w:jc w:val="both"/>
      </w:pPr>
      <w:r w:rsidRPr="00A37E58">
        <w:t xml:space="preserve">Определение нагрузки. Определение пульса. 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  <w:r w:rsidRPr="00A37E58">
        <w:rPr>
          <w:b/>
          <w:bCs/>
        </w:rPr>
        <w:t>Общеразвивающие упражнения.</w:t>
      </w:r>
    </w:p>
    <w:p w:rsidR="0022574A" w:rsidRPr="00A37E58" w:rsidRDefault="0022574A" w:rsidP="00FE1B36">
      <w:pPr>
        <w:ind w:firstLine="567"/>
        <w:jc w:val="both"/>
      </w:pPr>
      <w:r w:rsidRPr="00A37E58">
        <w:t>Движения руками. Основные положения рук. Движения руками (сгибания, разгибания, круговые движения, повороты).</w:t>
      </w:r>
    </w:p>
    <w:p w:rsidR="0022574A" w:rsidRPr="00A37E58" w:rsidRDefault="0022574A" w:rsidP="00FE1B36">
      <w:pPr>
        <w:ind w:firstLine="567"/>
        <w:jc w:val="both"/>
      </w:pPr>
      <w:r w:rsidRPr="00A37E58">
        <w:t>Движения ногами. Движения в тазобедренном, коленном, голеностопном суставах.</w:t>
      </w:r>
    </w:p>
    <w:p w:rsidR="0022574A" w:rsidRPr="00A37E58" w:rsidRDefault="0022574A" w:rsidP="00FE1B36">
      <w:pPr>
        <w:ind w:firstLine="567"/>
        <w:jc w:val="both"/>
      </w:pPr>
      <w:r w:rsidRPr="00A37E58">
        <w:t>Основные положения: приседы, выпады вперед, в стороны.</w:t>
      </w:r>
    </w:p>
    <w:p w:rsidR="0022574A" w:rsidRPr="00A37E58" w:rsidRDefault="0022574A" w:rsidP="00FE1B36">
      <w:pPr>
        <w:ind w:firstLine="567"/>
        <w:jc w:val="both"/>
      </w:pPr>
      <w:r w:rsidRPr="00A37E58">
        <w:t>Движения туловищем. Наклоны, повороты.</w:t>
      </w:r>
    </w:p>
    <w:p w:rsidR="0022574A" w:rsidRPr="00A37E58" w:rsidRDefault="0022574A" w:rsidP="00FE1B36">
      <w:pPr>
        <w:ind w:firstLine="567"/>
        <w:jc w:val="both"/>
      </w:pPr>
      <w:r w:rsidRPr="00A37E58">
        <w:t>Прыжки: со взмахом руками; из глубокого приседа; с чередованием положений ног (врозь, вместе).</w:t>
      </w:r>
    </w:p>
    <w:p w:rsidR="0022574A" w:rsidRPr="00A37E58" w:rsidRDefault="0022574A" w:rsidP="00FE1B36">
      <w:pPr>
        <w:ind w:firstLine="567"/>
        <w:jc w:val="both"/>
        <w:rPr>
          <w:b/>
          <w:bCs/>
        </w:rPr>
      </w:pPr>
    </w:p>
    <w:p w:rsidR="0022574A" w:rsidRPr="00A37E58" w:rsidRDefault="0022574A" w:rsidP="00FE1B36">
      <w:pPr>
        <w:jc w:val="both"/>
        <w:rPr>
          <w:b/>
          <w:bCs/>
          <w:i/>
          <w:iCs/>
        </w:rPr>
      </w:pPr>
      <w:r w:rsidRPr="00A37E58">
        <w:rPr>
          <w:b/>
          <w:bCs/>
          <w:i/>
          <w:iCs/>
        </w:rPr>
        <w:t>Физическое совершенствование (практический материал)</w:t>
      </w:r>
    </w:p>
    <w:p w:rsidR="0022574A" w:rsidRPr="00A37E58" w:rsidRDefault="0022574A" w:rsidP="00FE1B36">
      <w:pPr>
        <w:ind w:firstLine="709"/>
        <w:jc w:val="both"/>
        <w:rPr>
          <w:b/>
          <w:bCs/>
        </w:rPr>
      </w:pPr>
      <w:r w:rsidRPr="00A37E58">
        <w:rPr>
          <w:b/>
          <w:bCs/>
        </w:rPr>
        <w:t>Физкультурно-оздоровительная деятельность.</w:t>
      </w:r>
    </w:p>
    <w:p w:rsidR="0022574A" w:rsidRPr="00A37E58" w:rsidRDefault="0022574A" w:rsidP="00FE1B36">
      <w:pPr>
        <w:ind w:firstLine="709"/>
        <w:jc w:val="both"/>
      </w:pPr>
      <w:r w:rsidRPr="00A37E58">
        <w:t>Общеразвивающие упражнения для рук. Упражнения без предметов. Упражнения с предметами (мяч, палка).</w:t>
      </w:r>
    </w:p>
    <w:p w:rsidR="0022574A" w:rsidRPr="00A37E58" w:rsidRDefault="0022574A" w:rsidP="00FE1B36">
      <w:pPr>
        <w:ind w:firstLine="709"/>
        <w:jc w:val="both"/>
      </w:pPr>
      <w:r w:rsidRPr="00A37E58">
        <w:t>Общеразвивающие упражнения для ног. Упражнения с предметами (мяч, палка).</w:t>
      </w:r>
    </w:p>
    <w:p w:rsidR="0022574A" w:rsidRPr="00A37E58" w:rsidRDefault="0022574A" w:rsidP="00FE1B36">
      <w:pPr>
        <w:ind w:firstLine="709"/>
        <w:jc w:val="both"/>
      </w:pPr>
      <w:r w:rsidRPr="00A37E58">
        <w:t>Общеразвивающие упражнения для туловища. Наклоны с мячом в разные стороны.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для подготовки к бегу. Круговые движения коленей. Разновидности ходьбы. Выпады. Махи. Разновидности бега.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для подготовки к прыжкам. Круговые движения в суставах.</w:t>
      </w:r>
    </w:p>
    <w:p w:rsidR="0022574A" w:rsidRPr="00A37E58" w:rsidRDefault="0022574A" w:rsidP="00FE1B36">
      <w:pPr>
        <w:ind w:firstLine="709"/>
        <w:jc w:val="both"/>
      </w:pPr>
      <w:r w:rsidRPr="00A37E58">
        <w:t>Приседания. Махи. Многоскоки.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для подготовки к метаниям. Круговые движения руками (подробнее: кистями, в локтевых суставах и т.д.). Отведение рук.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для подготовки к занятиям гимнастикой. Круговые движения ногами и руками. Разновидности ходьбы. Выпады. Махи. Упражнения для мышц шеи. Упражнения для мышц туловища.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для подготовки к занятиям с мячом. Упражнения для кистей рук.</w:t>
      </w:r>
    </w:p>
    <w:p w:rsidR="0022574A" w:rsidRPr="00A37E58" w:rsidRDefault="0022574A" w:rsidP="00FE1B36">
      <w:pPr>
        <w:ind w:firstLine="709"/>
        <w:jc w:val="both"/>
        <w:rPr>
          <w:b/>
          <w:bCs/>
        </w:rPr>
      </w:pPr>
      <w:r w:rsidRPr="00A37E58">
        <w:rPr>
          <w:b/>
          <w:bCs/>
        </w:rPr>
        <w:t>Спортивно-оздоровительная деятельность.</w:t>
      </w:r>
    </w:p>
    <w:p w:rsidR="0022574A" w:rsidRPr="00A37E58" w:rsidRDefault="0022574A" w:rsidP="00FE1B36">
      <w:pPr>
        <w:ind w:firstLine="709"/>
        <w:jc w:val="both"/>
        <w:rPr>
          <w:i/>
          <w:iCs/>
        </w:rPr>
      </w:pPr>
      <w:r w:rsidRPr="00A37E58">
        <w:rPr>
          <w:i/>
          <w:iCs/>
        </w:rPr>
        <w:t>Легкая атлетика</w:t>
      </w:r>
    </w:p>
    <w:p w:rsidR="0022574A" w:rsidRPr="00A37E58" w:rsidRDefault="0022574A" w:rsidP="00FE1B36">
      <w:pPr>
        <w:ind w:firstLine="709"/>
        <w:jc w:val="both"/>
      </w:pPr>
      <w:r w:rsidRPr="00A37E58">
        <w:t>Бег. Общие правила для всех видов бега.</w:t>
      </w:r>
    </w:p>
    <w:p w:rsidR="0022574A" w:rsidRPr="00A37E58" w:rsidRDefault="0022574A" w:rsidP="00FE1B36">
      <w:pPr>
        <w:ind w:firstLine="709"/>
        <w:jc w:val="both"/>
      </w:pPr>
      <w:r w:rsidRPr="00A37E58">
        <w:t>Прыжок в длину с места. Определение результатов. Техника выполнения прыжка по фазам. Прыжок в длину с разбега. Техника выполнения прыжка. Прыжок в высоту с прямого разбега. Техника выполнения прыжка. Прыжок в глубину. Техника выполнения прыжка.</w:t>
      </w:r>
    </w:p>
    <w:p w:rsidR="0022574A" w:rsidRPr="00A37E58" w:rsidRDefault="0022574A" w:rsidP="00FE1B36">
      <w:pPr>
        <w:ind w:firstLine="709"/>
        <w:jc w:val="both"/>
      </w:pPr>
      <w:r w:rsidRPr="00A37E58">
        <w:t>Метание. Способы метания. Подводящие упражнения. Метание в цель. Метание на дальность. Метание набивного мяча. Способы: двумя руками из-за головы; от груди; двумя руками снизу вертикально вверх.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с мячами. Подбрасывание и ловля мяча. Подбрасывание и ловля мяча с выполнением упражнений во время полета мяча.</w:t>
      </w:r>
    </w:p>
    <w:p w:rsidR="0022574A" w:rsidRPr="00A37E58" w:rsidRDefault="0022574A" w:rsidP="00FE1B36">
      <w:pPr>
        <w:ind w:firstLine="709"/>
        <w:jc w:val="both"/>
        <w:rPr>
          <w:i/>
          <w:iCs/>
        </w:rPr>
      </w:pPr>
      <w:r w:rsidRPr="00A37E58">
        <w:rPr>
          <w:i/>
          <w:iCs/>
        </w:rPr>
        <w:t>Гимнастика с основами акробатики.</w:t>
      </w:r>
    </w:p>
    <w:p w:rsidR="0022574A" w:rsidRPr="00A37E58" w:rsidRDefault="0022574A" w:rsidP="00FE1B36">
      <w:pPr>
        <w:ind w:firstLine="709"/>
        <w:jc w:val="both"/>
        <w:rPr>
          <w:spacing w:val="-4"/>
        </w:rPr>
      </w:pPr>
      <w:r w:rsidRPr="00A37E58">
        <w:rPr>
          <w:spacing w:val="-4"/>
        </w:rPr>
        <w:t>Акробатические упражнения – перекаты. Разновидности: группировка в положении лежа; группировка в приседе; перекат назад в группировке; перекат в строну в группировке; перекат назад перекатом вперед – упор присев.</w:t>
      </w:r>
    </w:p>
    <w:p w:rsidR="0022574A" w:rsidRPr="00A37E58" w:rsidRDefault="0022574A" w:rsidP="00FE1B36">
      <w:pPr>
        <w:ind w:firstLine="709"/>
        <w:jc w:val="both"/>
      </w:pPr>
      <w:r w:rsidRPr="00A37E58">
        <w:t>Кувырки. Разновидности: кувырок вперед; кувырок в сторону (перекат); кувырок назад.</w:t>
      </w:r>
    </w:p>
    <w:p w:rsidR="0022574A" w:rsidRPr="00A37E58" w:rsidRDefault="0022574A" w:rsidP="00FE1B36">
      <w:pPr>
        <w:ind w:firstLine="709"/>
        <w:jc w:val="both"/>
      </w:pPr>
      <w:r w:rsidRPr="00A37E58">
        <w:t xml:space="preserve">Акробатические упражнения – стойки на лопатках. Разновидности: стойка на лопатках с касанием носками ног пола за головой; стойка на лопатках вертикально. </w:t>
      </w:r>
    </w:p>
    <w:p w:rsidR="0022574A" w:rsidRPr="00A37E58" w:rsidRDefault="0022574A" w:rsidP="00FE1B36">
      <w:pPr>
        <w:ind w:firstLine="709"/>
        <w:jc w:val="both"/>
      </w:pPr>
      <w:r w:rsidRPr="00A37E58">
        <w:t>Упражнения на гимнастическом бревне. Разновидности ходьбы. Перешагивания. Равновесие. Приседы. Повороты.</w:t>
      </w:r>
    </w:p>
    <w:p w:rsidR="0022574A" w:rsidRPr="00A37E58" w:rsidRDefault="0022574A" w:rsidP="00FE1B36">
      <w:pPr>
        <w:ind w:firstLine="709"/>
        <w:jc w:val="both"/>
      </w:pPr>
      <w:r w:rsidRPr="00A37E58">
        <w:t>Лазание по канату. Техника выполнения. Подводящие упражнения.</w:t>
      </w:r>
    </w:p>
    <w:p w:rsidR="0022574A" w:rsidRPr="00A37E58" w:rsidRDefault="0022574A" w:rsidP="00FE1B36">
      <w:pPr>
        <w:ind w:firstLine="709"/>
        <w:jc w:val="both"/>
      </w:pPr>
      <w:r w:rsidRPr="00A37E58">
        <w:t>Прыжки через скакалку. Подводящие упражнения и техника выполнения.</w:t>
      </w:r>
    </w:p>
    <w:p w:rsidR="0022574A" w:rsidRPr="00A37E58" w:rsidRDefault="0022574A" w:rsidP="00FE1B36">
      <w:pPr>
        <w:ind w:firstLine="709"/>
        <w:jc w:val="both"/>
        <w:rPr>
          <w:i/>
          <w:iCs/>
        </w:rPr>
      </w:pPr>
      <w:r w:rsidRPr="00A37E58">
        <w:rPr>
          <w:i/>
          <w:iCs/>
        </w:rPr>
        <w:t>Подвижные игры</w:t>
      </w:r>
    </w:p>
    <w:p w:rsidR="0022574A" w:rsidRDefault="0022574A" w:rsidP="00FE1B36">
      <w:pPr>
        <w:ind w:firstLine="709"/>
        <w:jc w:val="both"/>
      </w:pPr>
      <w:r w:rsidRPr="00A37E58">
        <w:t>Салки. Салки с «домиком». Салки «ноги от земли». «Море волнуется». «Два мороза». «Я знаю…». Выбивалы (игра с мячом). «Мяч в воздухе». «Удочка» (игра со скакалкой). «Зеркало» (игра со скакалкой). Нагонялы (игра со скакалкой). Слалом.</w:t>
      </w:r>
    </w:p>
    <w:p w:rsidR="0022574A" w:rsidRPr="00A37E58" w:rsidRDefault="0022574A" w:rsidP="00FE1B36">
      <w:pPr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694"/>
      </w:tblGrid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tabs>
                <w:tab w:val="left" w:pos="1140"/>
              </w:tabs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Подвижные игры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18часов</w:t>
            </w:r>
          </w:p>
        </w:tc>
      </w:tr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21час</w:t>
            </w:r>
          </w:p>
        </w:tc>
      </w:tr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37часов</w:t>
            </w:r>
          </w:p>
        </w:tc>
      </w:tr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Лыжная подготовка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21час</w:t>
            </w:r>
          </w:p>
        </w:tc>
      </w:tr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Элементы спортивных игр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8 часов</w:t>
            </w:r>
          </w:p>
        </w:tc>
      </w:tr>
      <w:tr w:rsidR="0022574A" w:rsidRPr="0055524F">
        <w:tc>
          <w:tcPr>
            <w:tcW w:w="4785" w:type="dxa"/>
          </w:tcPr>
          <w:p w:rsidR="0022574A" w:rsidRPr="00951812" w:rsidRDefault="0022574A" w:rsidP="00951812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Всего:</w:t>
            </w:r>
          </w:p>
        </w:tc>
        <w:tc>
          <w:tcPr>
            <w:tcW w:w="2694" w:type="dxa"/>
          </w:tcPr>
          <w:p w:rsidR="0022574A" w:rsidRPr="00951812" w:rsidRDefault="0022574A" w:rsidP="00951812">
            <w:pPr>
              <w:keepNext/>
              <w:spacing w:before="240" w:after="60"/>
              <w:outlineLvl w:val="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951812">
              <w:rPr>
                <w:rFonts w:ascii="Arial" w:hAnsi="Arial" w:cs="Arial"/>
                <w:kern w:val="32"/>
                <w:sz w:val="20"/>
                <w:szCs w:val="20"/>
              </w:rPr>
              <w:t>105 часов</w:t>
            </w:r>
          </w:p>
        </w:tc>
      </w:tr>
    </w:tbl>
    <w:p w:rsidR="0022574A" w:rsidRPr="0055524F" w:rsidRDefault="0022574A" w:rsidP="000A02F8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22574A" w:rsidRPr="000A02F8" w:rsidRDefault="0022574A" w:rsidP="000A02F8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22574A" w:rsidRPr="000A02F8" w:rsidRDefault="0022574A" w:rsidP="000A02F8"/>
    <w:p w:rsidR="0022574A" w:rsidRPr="000A02F8" w:rsidRDefault="0022574A" w:rsidP="000A02F8"/>
    <w:p w:rsidR="0022574A" w:rsidRPr="000A02F8" w:rsidRDefault="0022574A" w:rsidP="000A02F8"/>
    <w:p w:rsidR="0022574A" w:rsidRPr="000A02F8" w:rsidRDefault="0022574A" w:rsidP="000A02F8"/>
    <w:p w:rsidR="0022574A" w:rsidRPr="000A02F8" w:rsidRDefault="0022574A" w:rsidP="000A02F8"/>
    <w:p w:rsidR="0022574A" w:rsidRPr="000A02F8" w:rsidRDefault="0022574A" w:rsidP="000A02F8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22574A" w:rsidRPr="000A02F8" w:rsidRDefault="0022574A" w:rsidP="000A02F8">
      <w:pPr>
        <w:rPr>
          <w:b/>
          <w:bCs/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0A02F8">
      <w:pPr>
        <w:rPr>
          <w:sz w:val="28"/>
          <w:szCs w:val="28"/>
        </w:rPr>
      </w:pPr>
    </w:p>
    <w:p w:rsidR="0022574A" w:rsidRPr="000A02F8" w:rsidRDefault="0022574A" w:rsidP="00F0788F">
      <w:pPr>
        <w:rPr>
          <w:sz w:val="28"/>
          <w:szCs w:val="28"/>
        </w:rPr>
      </w:pPr>
    </w:p>
    <w:p w:rsidR="0022574A" w:rsidRDefault="0022574A" w:rsidP="00CE300D">
      <w:pPr>
        <w:rPr>
          <w:b/>
          <w:bCs/>
        </w:rPr>
      </w:pPr>
      <w:r w:rsidRPr="00A37E58">
        <w:rPr>
          <w:b/>
          <w:bCs/>
        </w:rPr>
        <w:br w:type="page"/>
      </w:r>
    </w:p>
    <w:p w:rsidR="0022574A" w:rsidRDefault="0022574A" w:rsidP="00F0788F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  <w:sectPr w:rsidR="0022574A" w:rsidSect="00F0788F">
          <w:footerReference w:type="default" r:id="rId7"/>
          <w:pgSz w:w="11906" w:h="16838"/>
          <w:pgMar w:top="1134" w:right="850" w:bottom="1134" w:left="1276" w:header="708" w:footer="708" w:gutter="0"/>
          <w:pgNumType w:start="2"/>
          <w:cols w:space="708"/>
          <w:docGrid w:linePitch="360"/>
        </w:sectPr>
      </w:pPr>
    </w:p>
    <w:p w:rsidR="0022574A" w:rsidRPr="009F6C1C" w:rsidRDefault="0022574A" w:rsidP="00CE300D">
      <w:pPr>
        <w:rPr>
          <w:b/>
          <w:bCs/>
          <w:sz w:val="28"/>
          <w:szCs w:val="28"/>
        </w:rPr>
      </w:pPr>
      <w:r w:rsidRPr="009F6C1C">
        <w:rPr>
          <w:sz w:val="28"/>
          <w:szCs w:val="28"/>
        </w:rPr>
        <w:t>7</w:t>
      </w:r>
      <w:r w:rsidRPr="009F6C1C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9F6C1C">
        <w:rPr>
          <w:b/>
          <w:bCs/>
          <w:sz w:val="28"/>
          <w:szCs w:val="28"/>
        </w:rPr>
        <w:t>Материально-техническое и учебно-методическое обеспечение</w:t>
      </w:r>
    </w:p>
    <w:p w:rsidR="0022574A" w:rsidRPr="009F6C1C" w:rsidRDefault="0022574A" w:rsidP="00FE1B36">
      <w:pPr>
        <w:ind w:firstLine="567"/>
        <w:jc w:val="center"/>
        <w:rPr>
          <w:b/>
          <w:bCs/>
          <w:sz w:val="28"/>
          <w:szCs w:val="28"/>
        </w:rPr>
      </w:pPr>
      <w:r w:rsidRPr="009F6C1C">
        <w:rPr>
          <w:b/>
          <w:bCs/>
          <w:sz w:val="28"/>
          <w:szCs w:val="28"/>
        </w:rPr>
        <w:t>учебного предмета</w:t>
      </w:r>
    </w:p>
    <w:p w:rsidR="0022574A" w:rsidRPr="00A95BCB" w:rsidRDefault="0022574A" w:rsidP="00FE1B36">
      <w:pPr>
        <w:ind w:firstLine="567"/>
        <w:jc w:val="both"/>
        <w:rPr>
          <w:b/>
          <w:bCs/>
        </w:rPr>
      </w:pPr>
    </w:p>
    <w:p w:rsidR="0022574A" w:rsidRPr="00CE300D" w:rsidRDefault="0022574A" w:rsidP="00CE300D">
      <w:pPr>
        <w:pStyle w:val="UMK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CE300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Работа по данному курсу обеспечивается УМК: а также дополнительной литературой:</w:t>
      </w:r>
    </w:p>
    <w:p w:rsidR="0022574A" w:rsidRPr="00CE300D" w:rsidRDefault="0022574A" w:rsidP="00A95BCB">
      <w:pPr>
        <w:numPr>
          <w:ilvl w:val="0"/>
          <w:numId w:val="1"/>
        </w:numPr>
        <w:rPr>
          <w:b/>
          <w:bCs/>
        </w:rPr>
      </w:pPr>
      <w:r w:rsidRPr="00CE300D">
        <w:rPr>
          <w:b/>
          <w:bCs/>
        </w:rPr>
        <w:t>«Комплексная программа физического воспитания 1-11 классы», В.И.Лях, А.А.Зданевич; Москва:«Просвещение»,</w:t>
      </w:r>
      <w:r>
        <w:rPr>
          <w:b/>
          <w:bCs/>
        </w:rPr>
        <w:t xml:space="preserve"> </w:t>
      </w:r>
      <w:r w:rsidRPr="00CE300D">
        <w:rPr>
          <w:b/>
          <w:bCs/>
        </w:rPr>
        <w:t>2010г.</w:t>
      </w:r>
    </w:p>
    <w:p w:rsidR="0022574A" w:rsidRPr="00CE300D" w:rsidRDefault="0022574A" w:rsidP="00A95BCB">
      <w:pPr>
        <w:rPr>
          <w:b/>
          <w:bCs/>
        </w:rPr>
      </w:pPr>
    </w:p>
    <w:p w:rsidR="0022574A" w:rsidRPr="00A95BCB" w:rsidRDefault="0022574A" w:rsidP="00A95BCB">
      <w:pPr>
        <w:pStyle w:val="UMK"/>
        <w:spacing w:after="0" w:line="240" w:lineRule="auto"/>
        <w:ind w:left="1701" w:firstLine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:rsidR="0022574A" w:rsidRPr="00A95BCB" w:rsidRDefault="0022574A" w:rsidP="00A95BCB">
      <w:pPr>
        <w:numPr>
          <w:ilvl w:val="0"/>
          <w:numId w:val="1"/>
        </w:numPr>
        <w:rPr>
          <w:b/>
          <w:bCs/>
        </w:rPr>
      </w:pPr>
      <w:r w:rsidRPr="00A95BCB">
        <w:rPr>
          <w:b/>
          <w:bCs/>
        </w:rPr>
        <w:t>Специфическое оборудование:</w:t>
      </w:r>
    </w:p>
    <w:p w:rsidR="0022574A" w:rsidRPr="00A95BCB" w:rsidRDefault="0022574A" w:rsidP="00CE300D">
      <w:pPr>
        <w:pStyle w:val="ListParagraph"/>
        <w:numPr>
          <w:ilvl w:val="0"/>
          <w:numId w:val="2"/>
        </w:numPr>
        <w:ind w:left="1560" w:hanging="284"/>
      </w:pPr>
      <w:r w:rsidRPr="00A95BCB">
        <w:t>спортивный зал, сектор для прыжков (яма с песком);</w:t>
      </w:r>
    </w:p>
    <w:p w:rsidR="0022574A" w:rsidRPr="00A95BCB" w:rsidRDefault="0022574A" w:rsidP="00CE300D">
      <w:pPr>
        <w:pStyle w:val="ListParagraph"/>
        <w:numPr>
          <w:ilvl w:val="0"/>
          <w:numId w:val="2"/>
        </w:numPr>
        <w:tabs>
          <w:tab w:val="left" w:pos="1560"/>
        </w:tabs>
        <w:ind w:left="1276" w:firstLine="0"/>
      </w:pPr>
      <w:r>
        <w:t xml:space="preserve"> </w:t>
      </w:r>
      <w:r w:rsidRPr="00A95BCB">
        <w:t>спортивное оборудование: гимнастическое бревно, канат, оборудование для прыжков в высоту;</w:t>
      </w:r>
    </w:p>
    <w:p w:rsidR="0022574A" w:rsidRPr="00A95BCB" w:rsidRDefault="0022574A" w:rsidP="00CE300D">
      <w:pPr>
        <w:pStyle w:val="ListParagraph"/>
        <w:numPr>
          <w:ilvl w:val="0"/>
          <w:numId w:val="2"/>
        </w:numPr>
        <w:ind w:left="1560" w:hanging="284"/>
      </w:pPr>
      <w:r w:rsidRPr="00A95BCB">
        <w:t>спортивный инвентарь: мячи, гимнастические палки, набивные мячи, гимнастические маты, скакалки, лыжи.</w:t>
      </w:r>
    </w:p>
    <w:p w:rsidR="0022574A" w:rsidRPr="00A95BCB" w:rsidRDefault="0022574A" w:rsidP="00A95BCB">
      <w:pPr>
        <w:ind w:left="786"/>
        <w:rPr>
          <w:b/>
          <w:bCs/>
        </w:rPr>
      </w:pPr>
    </w:p>
    <w:p w:rsidR="0022574A" w:rsidRPr="00CE300D" w:rsidRDefault="0022574A" w:rsidP="00CE300D">
      <w:pPr>
        <w:rPr>
          <w:b/>
          <w:bCs/>
          <w:sz w:val="28"/>
          <w:szCs w:val="28"/>
        </w:rPr>
      </w:pPr>
      <w:r w:rsidRPr="00CE300D">
        <w:rPr>
          <w:b/>
          <w:bCs/>
          <w:sz w:val="28"/>
          <w:szCs w:val="28"/>
        </w:rPr>
        <w:t>8. Планируемые результаты</w:t>
      </w:r>
    </w:p>
    <w:p w:rsidR="0022574A" w:rsidRPr="00D22D70" w:rsidRDefault="0022574A" w:rsidP="00D22D70">
      <w:pPr>
        <w:spacing w:after="120"/>
        <w:rPr>
          <w:u w:val="single"/>
        </w:rPr>
      </w:pPr>
      <w:r w:rsidRPr="00D22D70">
        <w:rPr>
          <w:u w:val="single"/>
        </w:rPr>
        <w:t>К концу 2 класса обучающиеся должны получить первоначальные сведения: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о физических качествах и общих правилах их тестирования;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о правилах использования закаливающих процедур;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 xml:space="preserve">- об осанке и правилах использования комплексов физических упражнений на формирование правильной осанки. </w:t>
      </w:r>
    </w:p>
    <w:p w:rsidR="0022574A" w:rsidRPr="00D22D70" w:rsidRDefault="0022574A" w:rsidP="00D22D70">
      <w:pPr>
        <w:spacing w:after="120"/>
        <w:rPr>
          <w:u w:val="single"/>
        </w:rPr>
      </w:pPr>
      <w:r w:rsidRPr="00D22D70">
        <w:rPr>
          <w:u w:val="single"/>
        </w:rPr>
        <w:t xml:space="preserve"> К концу 2 класса обучающиеся должны уметь: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измерять параметры развития физических качеств силы, быстроты, гибкости;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вести наблюдения за физическим развитием и физической подготовленностью;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выполнять комплексы упражнений на формирование правильной осанки;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 xml:space="preserve">- выполнять комплексы упражнений на развитие точности метания малого мяча; </w:t>
      </w:r>
    </w:p>
    <w:p w:rsidR="0022574A" w:rsidRPr="00D22D70" w:rsidRDefault="0022574A" w:rsidP="00D22D70">
      <w:pPr>
        <w:tabs>
          <w:tab w:val="left" w:pos="5970"/>
        </w:tabs>
        <w:jc w:val="both"/>
      </w:pPr>
      <w:r w:rsidRPr="00D22D70">
        <w:t>- выполнять комплексы упражнений на развитие равновесия;</w:t>
      </w:r>
    </w:p>
    <w:p w:rsidR="0022574A" w:rsidRPr="00D22D70" w:rsidRDefault="0022574A" w:rsidP="00D22D70">
      <w:pPr>
        <w:jc w:val="both"/>
      </w:pPr>
      <w:r w:rsidRPr="00D22D70">
        <w:t>- выполнять комплексы упражнений на развитие гибкости;</w:t>
      </w:r>
    </w:p>
    <w:p w:rsidR="0022574A" w:rsidRPr="00D22D70" w:rsidRDefault="0022574A" w:rsidP="00D22D70">
      <w:pPr>
        <w:jc w:val="both"/>
      </w:pPr>
      <w:r w:rsidRPr="00D22D70">
        <w:t>- передвигаться на лыжах, выполнять спуск и подъем;</w:t>
      </w:r>
    </w:p>
    <w:p w:rsidR="0022574A" w:rsidRDefault="0022574A" w:rsidP="00D22D70">
      <w:pPr>
        <w:jc w:val="both"/>
      </w:pPr>
      <w:r w:rsidRPr="00D22D70">
        <w:t xml:space="preserve">- выполнять разные виды прыжков; играть в подвижные игры. </w:t>
      </w:r>
    </w:p>
    <w:p w:rsidR="0022574A" w:rsidRDefault="0022574A" w:rsidP="00D22D70">
      <w:pPr>
        <w:jc w:val="center"/>
        <w:rPr>
          <w:b/>
          <w:bCs/>
        </w:rPr>
      </w:pPr>
    </w:p>
    <w:p w:rsidR="0022574A" w:rsidRPr="009F6C1C" w:rsidRDefault="0022574A" w:rsidP="00CE300D">
      <w:pPr>
        <w:rPr>
          <w:b/>
          <w:bCs/>
          <w:sz w:val="28"/>
          <w:szCs w:val="28"/>
        </w:rPr>
      </w:pPr>
      <w:r w:rsidRPr="009F6C1C">
        <w:rPr>
          <w:b/>
          <w:bCs/>
          <w:sz w:val="28"/>
          <w:szCs w:val="28"/>
        </w:rPr>
        <w:t>9. Средства контроля</w:t>
      </w:r>
    </w:p>
    <w:p w:rsidR="0022574A" w:rsidRDefault="0022574A" w:rsidP="00D22D70">
      <w:pPr>
        <w:jc w:val="center"/>
        <w:rPr>
          <w:b/>
          <w:bCs/>
        </w:rPr>
      </w:pPr>
    </w:p>
    <w:p w:rsidR="0022574A" w:rsidRDefault="0022574A" w:rsidP="00131D0A">
      <w:pPr>
        <w:rPr>
          <w:b/>
          <w:bCs/>
        </w:rPr>
      </w:pPr>
      <w:r w:rsidRPr="00EF048A">
        <w:rPr>
          <w:b/>
          <w:bCs/>
        </w:rPr>
        <w:t>ПРОВЕДЕНИЕ ЗАЧЕТНО-ТЕСТОВЫХ УРОКОВ</w:t>
      </w:r>
    </w:p>
    <w:p w:rsidR="0022574A" w:rsidRDefault="0022574A" w:rsidP="00131D0A">
      <w:pPr>
        <w:jc w:val="center"/>
        <w:rPr>
          <w:b/>
          <w:bCs/>
        </w:rPr>
      </w:pPr>
    </w:p>
    <w:p w:rsidR="0022574A" w:rsidRPr="00391FCB" w:rsidRDefault="0022574A" w:rsidP="00131D0A">
      <w: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p w:rsidR="0022574A" w:rsidRDefault="0022574A" w:rsidP="00131D0A">
      <w:pPr>
        <w:jc w:val="center"/>
        <w:rPr>
          <w:b/>
          <w:bCs/>
        </w:rPr>
      </w:pPr>
    </w:p>
    <w:tbl>
      <w:tblPr>
        <w:tblW w:w="8361" w:type="dxa"/>
        <w:tblInd w:w="2" w:type="dxa"/>
        <w:tblLook w:val="000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22574A" w:rsidRPr="002F45D1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3 класс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</w:tr>
      <w:tr w:rsidR="0022574A" w:rsidRPr="002F45D1">
        <w:trPr>
          <w:trHeight w:val="270"/>
        </w:trPr>
        <w:tc>
          <w:tcPr>
            <w:tcW w:w="277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"3"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Бег 30 м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6,6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6,8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 xml:space="preserve">Бег 1000 м (мин,сек.)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2574A" w:rsidRPr="002F45D1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10,5</w:t>
            </w:r>
          </w:p>
        </w:tc>
      </w:tr>
      <w:tr w:rsidR="0022574A" w:rsidRPr="002F45D1">
        <w:trPr>
          <w:trHeight w:val="36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</w:tr>
    </w:tbl>
    <w:p w:rsidR="0022574A" w:rsidRDefault="0022574A" w:rsidP="00131D0A">
      <w:pPr>
        <w:jc w:val="center"/>
      </w:pPr>
    </w:p>
    <w:tbl>
      <w:tblPr>
        <w:tblW w:w="8361" w:type="dxa"/>
        <w:tblInd w:w="2" w:type="dxa"/>
        <w:tblLook w:val="000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22574A" w:rsidRPr="002F45D1">
        <w:trPr>
          <w:trHeight w:val="28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2574A" w:rsidRPr="002F45D1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22574A" w:rsidRDefault="0022574A" w:rsidP="00131D0A">
      <w:pPr>
        <w:jc w:val="center"/>
      </w:pPr>
    </w:p>
    <w:tbl>
      <w:tblPr>
        <w:tblW w:w="8361" w:type="dxa"/>
        <w:tblInd w:w="2" w:type="dxa"/>
        <w:tblLook w:val="000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22574A" w:rsidRPr="002F45D1">
        <w:trPr>
          <w:trHeight w:val="25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Подъем туловища из положения лежа на спине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22574A" w:rsidRPr="002F45D1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22574A" w:rsidRPr="002F45D1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rPr>
                <w:rFonts w:ascii="Arial" w:hAnsi="Arial" w:cs="Arial"/>
                <w:sz w:val="20"/>
                <w:szCs w:val="20"/>
              </w:rPr>
            </w:pPr>
            <w:r w:rsidRPr="002F45D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2574A" w:rsidRPr="002F45D1" w:rsidRDefault="0022574A" w:rsidP="00CE30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5D1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</w:tbl>
    <w:p w:rsidR="0022574A" w:rsidRDefault="0022574A" w:rsidP="00131D0A">
      <w:pPr>
        <w:jc w:val="center"/>
      </w:pPr>
    </w:p>
    <w:p w:rsidR="0022574A" w:rsidRPr="00EF048A" w:rsidRDefault="0022574A" w:rsidP="00131D0A">
      <w:pPr>
        <w:jc w:val="both"/>
      </w:pPr>
      <w: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22574A" w:rsidRDefault="0022574A" w:rsidP="00131D0A"/>
    <w:p w:rsidR="0022574A" w:rsidRDefault="0022574A" w:rsidP="00D22D70">
      <w:pPr>
        <w:rPr>
          <w:b/>
          <w:bCs/>
          <w:color w:val="000000"/>
        </w:rPr>
      </w:pPr>
    </w:p>
    <w:p w:rsidR="0022574A" w:rsidRPr="00D22D70" w:rsidRDefault="0022574A" w:rsidP="00D22D70">
      <w:pPr>
        <w:rPr>
          <w:color w:val="000000"/>
        </w:rPr>
      </w:pPr>
      <w:r w:rsidRPr="00D22D70">
        <w:rPr>
          <w:b/>
          <w:bCs/>
          <w:color w:val="000000"/>
        </w:rPr>
        <w:t>Критерии и нормы оценки знаний обучающихся</w:t>
      </w:r>
    </w:p>
    <w:p w:rsidR="0022574A" w:rsidRPr="00D22D70" w:rsidRDefault="0022574A" w:rsidP="00D22D70">
      <w:pPr>
        <w:rPr>
          <w:color w:val="000000"/>
        </w:rPr>
      </w:pPr>
      <w:r w:rsidRPr="00D22D70">
        <w:rPr>
          <w:color w:val="000000"/>
        </w:rPr>
        <w:t>Оценивание во втором классе начинается со второго полугодия.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2574A" w:rsidRPr="00D22D70" w:rsidRDefault="0022574A" w:rsidP="00D22D70">
      <w:pPr>
        <w:rPr>
          <w:color w:val="000000"/>
        </w:rPr>
      </w:pPr>
      <w:r w:rsidRPr="00D22D70">
        <w:rPr>
          <w:i/>
          <w:iCs/>
          <w:color w:val="000000"/>
        </w:rPr>
        <w:t>Классификация ошибок и недочетов, влияющих на снижение оценки</w:t>
      </w:r>
    </w:p>
    <w:p w:rsidR="0022574A" w:rsidRPr="00D22D70" w:rsidRDefault="0022574A" w:rsidP="00D22D70">
      <w:pPr>
        <w:rPr>
          <w:color w:val="000000"/>
        </w:rPr>
      </w:pPr>
      <w:r w:rsidRPr="00D22D70">
        <w:rPr>
          <w:color w:val="000000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22574A" w:rsidRPr="00D22D70" w:rsidRDefault="0022574A" w:rsidP="00D22D70">
      <w:pPr>
        <w:ind w:left="720"/>
        <w:rPr>
          <w:color w:val="000000"/>
        </w:rPr>
      </w:pPr>
      <w:r w:rsidRPr="00D22D70">
        <w:rPr>
          <w:color w:val="000000"/>
        </w:rPr>
        <w:t>1.     старт не из требуемого положения;</w:t>
      </w:r>
    </w:p>
    <w:p w:rsidR="0022574A" w:rsidRPr="00D22D70" w:rsidRDefault="0022574A" w:rsidP="00D22D70">
      <w:pPr>
        <w:ind w:left="720"/>
        <w:rPr>
          <w:color w:val="000000"/>
        </w:rPr>
      </w:pPr>
      <w:r w:rsidRPr="00D22D70">
        <w:rPr>
          <w:color w:val="000000"/>
        </w:rPr>
        <w:t>2.     отталкивание далеко от планки при выполнении прыжков в длину, высоту;</w:t>
      </w:r>
    </w:p>
    <w:p w:rsidR="0022574A" w:rsidRPr="00D22D70" w:rsidRDefault="0022574A" w:rsidP="00D22D70">
      <w:pPr>
        <w:ind w:left="720"/>
        <w:rPr>
          <w:color w:val="000000"/>
        </w:rPr>
      </w:pPr>
      <w:r w:rsidRPr="00D22D70">
        <w:rPr>
          <w:color w:val="000000"/>
        </w:rPr>
        <w:t>3.     бросок мяча в кольцо, метание в цель с наличием дополнительных движений;</w:t>
      </w:r>
    </w:p>
    <w:p w:rsidR="0022574A" w:rsidRPr="00D22D70" w:rsidRDefault="0022574A" w:rsidP="00D22D70">
      <w:pPr>
        <w:ind w:left="720"/>
        <w:rPr>
          <w:color w:val="000000"/>
        </w:rPr>
      </w:pPr>
      <w:r w:rsidRPr="00D22D70">
        <w:rPr>
          <w:color w:val="000000"/>
        </w:rPr>
        <w:t>4.     несинхронность выполнения упражнения.</w:t>
      </w:r>
    </w:p>
    <w:tbl>
      <w:tblPr>
        <w:tblW w:w="0" w:type="auto"/>
        <w:tblInd w:w="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92"/>
        <w:gridCol w:w="8117"/>
      </w:tblGrid>
      <w:tr w:rsidR="0022574A" w:rsidRPr="00D22D70">
        <w:tc>
          <w:tcPr>
            <w:tcW w:w="10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rPr>
                <w:i/>
                <w:iCs/>
              </w:rPr>
              <w:t>Характеристика цифровой оценки (отметки)</w:t>
            </w:r>
          </w:p>
        </w:tc>
      </w:tr>
      <w:tr w:rsidR="0022574A" w:rsidRPr="00D22D70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Оценка «5»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выставляется за качественное выполнение упражнений, допускается наличие мелких ошибок.</w:t>
            </w:r>
          </w:p>
        </w:tc>
      </w:tr>
      <w:tr w:rsidR="0022574A" w:rsidRPr="00D22D70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Оценка «4»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выставляется, если допущено не более одной значительной ошибки и несколько мелких.</w:t>
            </w:r>
          </w:p>
        </w:tc>
      </w:tr>
      <w:tr w:rsidR="0022574A" w:rsidRPr="00D22D70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Оценка «3»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выставляется, если допущены две значительные ошибки и несколько грубых. Но ученик при повторных выполнениях может улучшить результат.</w:t>
            </w:r>
          </w:p>
        </w:tc>
      </w:tr>
      <w:tr w:rsidR="0022574A" w:rsidRPr="00D22D70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Оценка «2»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574A" w:rsidRPr="00D22D70" w:rsidRDefault="0022574A" w:rsidP="00D22D70">
            <w:r w:rsidRPr="00D22D70">
              <w:t>выставляется, если упражнение просто не выполнено. Причиной невыполнения является наличие грубых ошибок</w:t>
            </w:r>
          </w:p>
        </w:tc>
      </w:tr>
    </w:tbl>
    <w:p w:rsidR="0022574A" w:rsidRPr="00D22D70" w:rsidRDefault="0022574A" w:rsidP="00D22D70">
      <w:pPr>
        <w:rPr>
          <w:color w:val="000000"/>
        </w:rPr>
      </w:pPr>
      <w:r w:rsidRPr="00D22D70">
        <w:rPr>
          <w:color w:val="000000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</w:t>
      </w:r>
    </w:p>
    <w:p w:rsidR="0022574A" w:rsidRPr="00D22D70" w:rsidRDefault="0022574A" w:rsidP="00D22D70"/>
    <w:p w:rsidR="0022574A" w:rsidRPr="00D22D70" w:rsidRDefault="0022574A" w:rsidP="00D22D70">
      <w:pPr>
        <w:jc w:val="both"/>
      </w:pPr>
    </w:p>
    <w:p w:rsidR="0022574A" w:rsidRPr="00D22D70" w:rsidRDefault="0022574A" w:rsidP="00A95BCB">
      <w:pPr>
        <w:jc w:val="center"/>
        <w:rPr>
          <w:b/>
          <w:bCs/>
        </w:rPr>
      </w:pPr>
    </w:p>
    <w:sectPr w:rsidR="0022574A" w:rsidRPr="00D22D70" w:rsidSect="00F0788F">
      <w:pgSz w:w="11906" w:h="16838"/>
      <w:pgMar w:top="1134" w:right="851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4A" w:rsidRDefault="0022574A" w:rsidP="000A02F8">
      <w:r>
        <w:separator/>
      </w:r>
    </w:p>
  </w:endnote>
  <w:endnote w:type="continuationSeparator" w:id="0">
    <w:p w:rsidR="0022574A" w:rsidRDefault="0022574A" w:rsidP="000A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A" w:rsidRDefault="0022574A" w:rsidP="00F662C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2574A" w:rsidRDefault="0022574A">
    <w:pPr>
      <w:pStyle w:val="Footer"/>
      <w:jc w:val="right"/>
    </w:pPr>
  </w:p>
  <w:p w:rsidR="0022574A" w:rsidRDefault="00225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4A" w:rsidRDefault="0022574A" w:rsidP="000A02F8">
      <w:r>
        <w:separator/>
      </w:r>
    </w:p>
  </w:footnote>
  <w:footnote w:type="continuationSeparator" w:id="0">
    <w:p w:rsidR="0022574A" w:rsidRDefault="0022574A" w:rsidP="000A0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ACD"/>
    <w:multiLevelType w:val="hybridMultilevel"/>
    <w:tmpl w:val="991C6F68"/>
    <w:lvl w:ilvl="0" w:tplc="DB04E3D0">
      <w:start w:val="1"/>
      <w:numFmt w:val="bullet"/>
      <w:lvlText w:val=""/>
      <w:lvlJc w:val="left"/>
      <w:pPr>
        <w:ind w:left="1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cs="Wingdings" w:hint="default"/>
      </w:rPr>
    </w:lvl>
  </w:abstractNum>
  <w:abstractNum w:abstractNumId="1">
    <w:nsid w:val="16D63C6E"/>
    <w:multiLevelType w:val="hybridMultilevel"/>
    <w:tmpl w:val="CAF6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47703"/>
    <w:multiLevelType w:val="hybridMultilevel"/>
    <w:tmpl w:val="99FAB4B0"/>
    <w:lvl w:ilvl="0" w:tplc="E87C7D4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48C619E0"/>
    <w:multiLevelType w:val="hybridMultilevel"/>
    <w:tmpl w:val="DA964AE6"/>
    <w:lvl w:ilvl="0" w:tplc="DB04E3D0">
      <w:start w:val="1"/>
      <w:numFmt w:val="bullet"/>
      <w:lvlText w:val=""/>
      <w:lvlJc w:val="left"/>
      <w:pPr>
        <w:ind w:left="25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4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52C90"/>
    <w:multiLevelType w:val="hybridMultilevel"/>
    <w:tmpl w:val="8F66A912"/>
    <w:lvl w:ilvl="0" w:tplc="D7544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DB04E3D0">
      <w:start w:val="1"/>
      <w:numFmt w:val="bullet"/>
      <w:lvlText w:val=""/>
      <w:lvlJc w:val="left"/>
      <w:pPr>
        <w:ind w:left="2083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61D6596"/>
    <w:multiLevelType w:val="hybridMultilevel"/>
    <w:tmpl w:val="32F431CC"/>
    <w:lvl w:ilvl="0" w:tplc="B32C3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6304921"/>
    <w:multiLevelType w:val="hybridMultilevel"/>
    <w:tmpl w:val="5C0CA1B2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CC86612"/>
    <w:multiLevelType w:val="hybridMultilevel"/>
    <w:tmpl w:val="27F2D2D8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99"/>
    <w:rsid w:val="00013C54"/>
    <w:rsid w:val="00033EE3"/>
    <w:rsid w:val="000A02F8"/>
    <w:rsid w:val="00131D0A"/>
    <w:rsid w:val="00136EC7"/>
    <w:rsid w:val="001F0DE7"/>
    <w:rsid w:val="00216B45"/>
    <w:rsid w:val="0022574A"/>
    <w:rsid w:val="002D207A"/>
    <w:rsid w:val="002F45D1"/>
    <w:rsid w:val="00351D14"/>
    <w:rsid w:val="00391FCB"/>
    <w:rsid w:val="0050062F"/>
    <w:rsid w:val="0055524F"/>
    <w:rsid w:val="006878E9"/>
    <w:rsid w:val="00705AC8"/>
    <w:rsid w:val="007163C6"/>
    <w:rsid w:val="00743892"/>
    <w:rsid w:val="00791F9D"/>
    <w:rsid w:val="007C0E8A"/>
    <w:rsid w:val="00847244"/>
    <w:rsid w:val="00861FCE"/>
    <w:rsid w:val="009433DF"/>
    <w:rsid w:val="009447FA"/>
    <w:rsid w:val="00951812"/>
    <w:rsid w:val="0099714E"/>
    <w:rsid w:val="009F6C1C"/>
    <w:rsid w:val="00A203F9"/>
    <w:rsid w:val="00A35B1A"/>
    <w:rsid w:val="00A37E58"/>
    <w:rsid w:val="00A47244"/>
    <w:rsid w:val="00A95BCB"/>
    <w:rsid w:val="00AC5A01"/>
    <w:rsid w:val="00AD7D59"/>
    <w:rsid w:val="00AF2D84"/>
    <w:rsid w:val="00B46FD1"/>
    <w:rsid w:val="00B745A3"/>
    <w:rsid w:val="00BB1699"/>
    <w:rsid w:val="00BC1EAB"/>
    <w:rsid w:val="00C103E1"/>
    <w:rsid w:val="00CE300D"/>
    <w:rsid w:val="00D22D70"/>
    <w:rsid w:val="00DC07C9"/>
    <w:rsid w:val="00E70179"/>
    <w:rsid w:val="00EB162D"/>
    <w:rsid w:val="00EF00EB"/>
    <w:rsid w:val="00EF048A"/>
    <w:rsid w:val="00F020BB"/>
    <w:rsid w:val="00F0788F"/>
    <w:rsid w:val="00F6037A"/>
    <w:rsid w:val="00F6073C"/>
    <w:rsid w:val="00F662CC"/>
    <w:rsid w:val="00F7101F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7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88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E1B36"/>
    <w:pPr>
      <w:ind w:left="720"/>
    </w:pPr>
  </w:style>
  <w:style w:type="paragraph" w:customStyle="1" w:styleId="Trebovanijaobuch">
    <w:name w:val="Trebovanija_obuch"/>
    <w:uiPriority w:val="99"/>
    <w:rsid w:val="00FE1B36"/>
    <w:pPr>
      <w:spacing w:line="237" w:lineRule="exact"/>
      <w:jc w:val="both"/>
    </w:pPr>
    <w:rPr>
      <w:rFonts w:ascii="MyslC" w:hAnsi="MyslC" w:cs="MyslC"/>
      <w:b/>
      <w:bCs/>
      <w:i/>
      <w:iCs/>
      <w:sz w:val="21"/>
      <w:szCs w:val="21"/>
      <w:lang w:val="en-US"/>
    </w:rPr>
  </w:style>
  <w:style w:type="paragraph" w:customStyle="1" w:styleId="UMK">
    <w:name w:val="UMK"/>
    <w:uiPriority w:val="99"/>
    <w:rsid w:val="00FE1B36"/>
    <w:pPr>
      <w:spacing w:after="56" w:line="237" w:lineRule="exact"/>
      <w:ind w:firstLine="283"/>
      <w:jc w:val="both"/>
    </w:pPr>
    <w:rPr>
      <w:rFonts w:ascii="MyslC" w:hAnsi="MyslC" w:cs="MyslC"/>
      <w:b/>
      <w:bCs/>
      <w:i/>
      <w:iCs/>
      <w:lang w:val="en-US"/>
    </w:rPr>
  </w:style>
  <w:style w:type="paragraph" w:customStyle="1" w:styleId="a">
    <w:name w:val="Стиль"/>
    <w:uiPriority w:val="99"/>
    <w:rsid w:val="00FE1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A02F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0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02F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A0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2F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0788F"/>
    <w:pPr>
      <w:tabs>
        <w:tab w:val="left" w:pos="5970"/>
      </w:tabs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788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0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14</Pages>
  <Words>4582</Words>
  <Characters>26123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2012-12-23T18:15:00Z</dcterms:created>
  <dcterms:modified xsi:type="dcterms:W3CDTF">2013-01-26T10:32:00Z</dcterms:modified>
</cp:coreProperties>
</file>