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D38" w:rsidRPr="00CD5E89" w:rsidRDefault="00361D38" w:rsidP="00CD5E89">
      <w:pPr>
        <w:shd w:val="clear" w:color="auto" w:fill="FFFFFF"/>
        <w:jc w:val="center"/>
        <w:rPr>
          <w:b/>
          <w:bCs/>
          <w:color w:val="333333"/>
          <w:sz w:val="28"/>
          <w:szCs w:val="28"/>
        </w:rPr>
      </w:pPr>
      <w:r w:rsidRPr="00CD5E89">
        <w:rPr>
          <w:b/>
          <w:bCs/>
          <w:color w:val="333333"/>
          <w:sz w:val="28"/>
          <w:szCs w:val="28"/>
        </w:rPr>
        <w:t>Интегрированная контрольная работа для обучающихся 2 класса.</w:t>
      </w:r>
    </w:p>
    <w:p w:rsidR="00361D38" w:rsidRDefault="00361D38" w:rsidP="000D0653">
      <w:pPr>
        <w:shd w:val="clear" w:color="auto" w:fill="FFFFFF"/>
        <w:rPr>
          <w:b/>
          <w:bCs/>
          <w:color w:val="333333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48"/>
        <w:gridCol w:w="8023"/>
      </w:tblGrid>
      <w:tr w:rsidR="00361D38" w:rsidTr="00C75868">
        <w:tc>
          <w:tcPr>
            <w:tcW w:w="1548" w:type="dxa"/>
          </w:tcPr>
          <w:p w:rsidR="00361D38" w:rsidRPr="00C75868" w:rsidRDefault="00361D38" w:rsidP="003C317B">
            <w:pPr>
              <w:rPr>
                <w:sz w:val="28"/>
                <w:szCs w:val="28"/>
              </w:rPr>
            </w:pPr>
            <w:r w:rsidRPr="00C75868">
              <w:rPr>
                <w:sz w:val="28"/>
                <w:szCs w:val="28"/>
              </w:rPr>
              <w:t>№ задания</w:t>
            </w:r>
          </w:p>
        </w:tc>
        <w:tc>
          <w:tcPr>
            <w:tcW w:w="8023" w:type="dxa"/>
          </w:tcPr>
          <w:p w:rsidR="00361D38" w:rsidRPr="00C75868" w:rsidRDefault="00361D38" w:rsidP="003C317B">
            <w:pPr>
              <w:rPr>
                <w:sz w:val="28"/>
                <w:szCs w:val="28"/>
              </w:rPr>
            </w:pPr>
            <w:r w:rsidRPr="00C75868">
              <w:rPr>
                <w:sz w:val="28"/>
                <w:szCs w:val="28"/>
              </w:rPr>
              <w:t>Цель задания</w:t>
            </w:r>
          </w:p>
        </w:tc>
      </w:tr>
      <w:tr w:rsidR="00361D38" w:rsidTr="00C75868">
        <w:tc>
          <w:tcPr>
            <w:tcW w:w="1548" w:type="dxa"/>
          </w:tcPr>
          <w:p w:rsidR="00361D38" w:rsidRPr="00C75868" w:rsidRDefault="00361D38" w:rsidP="00C75868">
            <w:pPr>
              <w:jc w:val="center"/>
              <w:rPr>
                <w:sz w:val="32"/>
                <w:szCs w:val="32"/>
              </w:rPr>
            </w:pPr>
            <w:r w:rsidRPr="00C75868">
              <w:rPr>
                <w:sz w:val="28"/>
                <w:szCs w:val="28"/>
              </w:rPr>
              <w:t>А1</w:t>
            </w:r>
          </w:p>
        </w:tc>
        <w:tc>
          <w:tcPr>
            <w:tcW w:w="8023" w:type="dxa"/>
          </w:tcPr>
          <w:p w:rsidR="00361D38" w:rsidRPr="00C75868" w:rsidRDefault="00361D38" w:rsidP="000062F0">
            <w:pPr>
              <w:rPr>
                <w:sz w:val="28"/>
                <w:szCs w:val="28"/>
              </w:rPr>
            </w:pPr>
            <w:r w:rsidRPr="00C75868">
              <w:rPr>
                <w:sz w:val="28"/>
                <w:szCs w:val="28"/>
              </w:rPr>
              <w:t>1. Выявить умение определять принадлежность произведения к жанру.</w:t>
            </w:r>
          </w:p>
          <w:p w:rsidR="00361D38" w:rsidRPr="00C75868" w:rsidRDefault="00361D38" w:rsidP="000062F0">
            <w:pPr>
              <w:rPr>
                <w:sz w:val="28"/>
                <w:szCs w:val="28"/>
              </w:rPr>
            </w:pPr>
            <w:r w:rsidRPr="00C75868">
              <w:rPr>
                <w:sz w:val="28"/>
                <w:szCs w:val="28"/>
              </w:rPr>
              <w:t>2. Выявить умение осуществлять анализ объекта с выделением существенных признаков.</w:t>
            </w:r>
          </w:p>
        </w:tc>
      </w:tr>
      <w:tr w:rsidR="00361D38" w:rsidTr="00C75868">
        <w:tc>
          <w:tcPr>
            <w:tcW w:w="1548" w:type="dxa"/>
          </w:tcPr>
          <w:p w:rsidR="00361D38" w:rsidRPr="00C75868" w:rsidRDefault="00361D38" w:rsidP="00C75868">
            <w:pPr>
              <w:jc w:val="center"/>
              <w:rPr>
                <w:sz w:val="32"/>
                <w:szCs w:val="32"/>
              </w:rPr>
            </w:pPr>
            <w:r w:rsidRPr="00C75868">
              <w:rPr>
                <w:sz w:val="32"/>
                <w:szCs w:val="32"/>
              </w:rPr>
              <w:t>А2</w:t>
            </w:r>
          </w:p>
        </w:tc>
        <w:tc>
          <w:tcPr>
            <w:tcW w:w="8023" w:type="dxa"/>
          </w:tcPr>
          <w:p w:rsidR="00361D38" w:rsidRPr="00C75868" w:rsidRDefault="00361D38" w:rsidP="000062F0">
            <w:pPr>
              <w:rPr>
                <w:sz w:val="28"/>
                <w:szCs w:val="28"/>
              </w:rPr>
            </w:pPr>
            <w:r w:rsidRPr="00C75868">
              <w:rPr>
                <w:sz w:val="28"/>
                <w:szCs w:val="28"/>
              </w:rPr>
              <w:t>1. Выявить умение определять, о чём говорится в тексте.</w:t>
            </w:r>
          </w:p>
          <w:p w:rsidR="00361D38" w:rsidRPr="00C75868" w:rsidRDefault="00361D38" w:rsidP="000062F0">
            <w:pPr>
              <w:rPr>
                <w:sz w:val="28"/>
                <w:szCs w:val="28"/>
              </w:rPr>
            </w:pPr>
            <w:r w:rsidRPr="00C75868">
              <w:rPr>
                <w:sz w:val="28"/>
                <w:szCs w:val="28"/>
              </w:rPr>
              <w:t>2. Выявить умение читать и понимать информацию, представленную в форме текста.</w:t>
            </w:r>
          </w:p>
        </w:tc>
      </w:tr>
      <w:tr w:rsidR="00361D38" w:rsidTr="00C75868">
        <w:tc>
          <w:tcPr>
            <w:tcW w:w="1548" w:type="dxa"/>
          </w:tcPr>
          <w:p w:rsidR="00361D38" w:rsidRPr="00C75868" w:rsidRDefault="00361D38" w:rsidP="00C75868">
            <w:pPr>
              <w:jc w:val="center"/>
              <w:rPr>
                <w:sz w:val="32"/>
                <w:szCs w:val="32"/>
              </w:rPr>
            </w:pPr>
            <w:r w:rsidRPr="00C75868">
              <w:rPr>
                <w:sz w:val="28"/>
                <w:szCs w:val="28"/>
              </w:rPr>
              <w:t>А3</w:t>
            </w:r>
          </w:p>
        </w:tc>
        <w:tc>
          <w:tcPr>
            <w:tcW w:w="8023" w:type="dxa"/>
          </w:tcPr>
          <w:p w:rsidR="00361D38" w:rsidRPr="00C75868" w:rsidRDefault="00361D38" w:rsidP="000062F0">
            <w:pPr>
              <w:rPr>
                <w:sz w:val="28"/>
                <w:szCs w:val="28"/>
              </w:rPr>
            </w:pPr>
            <w:r w:rsidRPr="00C75868">
              <w:rPr>
                <w:sz w:val="28"/>
                <w:szCs w:val="28"/>
              </w:rPr>
              <w:t>1. Выявить умение отвечать на вопросы по содержанию произведения.</w:t>
            </w:r>
          </w:p>
          <w:p w:rsidR="00361D38" w:rsidRPr="00C75868" w:rsidRDefault="00361D38" w:rsidP="000062F0">
            <w:pPr>
              <w:rPr>
                <w:sz w:val="28"/>
                <w:szCs w:val="28"/>
              </w:rPr>
            </w:pPr>
            <w:r w:rsidRPr="00C75868">
              <w:rPr>
                <w:sz w:val="28"/>
                <w:szCs w:val="28"/>
              </w:rPr>
              <w:t>2. Выявить умение находить в тексте информацию, заданную в явном виде.</w:t>
            </w:r>
          </w:p>
        </w:tc>
      </w:tr>
      <w:tr w:rsidR="00361D38" w:rsidTr="00C75868">
        <w:tc>
          <w:tcPr>
            <w:tcW w:w="1548" w:type="dxa"/>
          </w:tcPr>
          <w:p w:rsidR="00361D38" w:rsidRPr="00C75868" w:rsidRDefault="00361D38" w:rsidP="00C75868">
            <w:pPr>
              <w:jc w:val="center"/>
              <w:rPr>
                <w:sz w:val="32"/>
                <w:szCs w:val="32"/>
              </w:rPr>
            </w:pPr>
            <w:r w:rsidRPr="00C75868">
              <w:rPr>
                <w:sz w:val="28"/>
                <w:szCs w:val="28"/>
              </w:rPr>
              <w:t>А4</w:t>
            </w:r>
          </w:p>
        </w:tc>
        <w:tc>
          <w:tcPr>
            <w:tcW w:w="8023" w:type="dxa"/>
          </w:tcPr>
          <w:p w:rsidR="00361D38" w:rsidRPr="00C75868" w:rsidRDefault="00361D38" w:rsidP="00310924">
            <w:pPr>
              <w:rPr>
                <w:sz w:val="28"/>
                <w:szCs w:val="28"/>
              </w:rPr>
            </w:pPr>
            <w:r w:rsidRPr="00C75868">
              <w:rPr>
                <w:sz w:val="28"/>
                <w:szCs w:val="28"/>
              </w:rPr>
              <w:t>1. Выявить умение находить орфограмму в словах.</w:t>
            </w:r>
          </w:p>
          <w:p w:rsidR="00361D38" w:rsidRPr="00C75868" w:rsidRDefault="00361D38" w:rsidP="00310924">
            <w:pPr>
              <w:rPr>
                <w:sz w:val="28"/>
                <w:szCs w:val="28"/>
              </w:rPr>
            </w:pPr>
            <w:r w:rsidRPr="00C75868">
              <w:rPr>
                <w:sz w:val="28"/>
                <w:szCs w:val="28"/>
              </w:rPr>
              <w:t>2. Выявить умение анализировать информацию.</w:t>
            </w:r>
          </w:p>
        </w:tc>
      </w:tr>
      <w:tr w:rsidR="00361D38" w:rsidTr="00C75868">
        <w:tc>
          <w:tcPr>
            <w:tcW w:w="1548" w:type="dxa"/>
          </w:tcPr>
          <w:p w:rsidR="00361D38" w:rsidRPr="00C75868" w:rsidRDefault="00361D38" w:rsidP="00C75868">
            <w:pPr>
              <w:jc w:val="center"/>
              <w:rPr>
                <w:sz w:val="32"/>
                <w:szCs w:val="32"/>
              </w:rPr>
            </w:pPr>
            <w:r w:rsidRPr="00C75868">
              <w:rPr>
                <w:sz w:val="28"/>
                <w:szCs w:val="28"/>
              </w:rPr>
              <w:t>А5</w:t>
            </w:r>
          </w:p>
        </w:tc>
        <w:tc>
          <w:tcPr>
            <w:tcW w:w="8023" w:type="dxa"/>
          </w:tcPr>
          <w:p w:rsidR="00361D38" w:rsidRPr="00C75868" w:rsidRDefault="00361D38" w:rsidP="000062F0">
            <w:pPr>
              <w:rPr>
                <w:sz w:val="28"/>
                <w:szCs w:val="28"/>
              </w:rPr>
            </w:pPr>
            <w:r w:rsidRPr="00C75868">
              <w:rPr>
                <w:sz w:val="28"/>
                <w:szCs w:val="28"/>
              </w:rPr>
              <w:t>1.Выявить умение подбирать морфемную схему к слову.</w:t>
            </w:r>
          </w:p>
          <w:p w:rsidR="00361D38" w:rsidRPr="00C75868" w:rsidRDefault="00361D38" w:rsidP="000062F0">
            <w:pPr>
              <w:rPr>
                <w:sz w:val="28"/>
                <w:szCs w:val="28"/>
              </w:rPr>
            </w:pPr>
            <w:r w:rsidRPr="00C75868">
              <w:rPr>
                <w:sz w:val="28"/>
                <w:szCs w:val="28"/>
              </w:rPr>
              <w:t>2. Выявить умение анализировать информацию, представленную в виде схемы.</w:t>
            </w:r>
          </w:p>
        </w:tc>
      </w:tr>
      <w:tr w:rsidR="00361D38" w:rsidTr="00C75868">
        <w:tc>
          <w:tcPr>
            <w:tcW w:w="1548" w:type="dxa"/>
          </w:tcPr>
          <w:p w:rsidR="00361D38" w:rsidRPr="00C75868" w:rsidRDefault="00361D38" w:rsidP="00C75868">
            <w:pPr>
              <w:jc w:val="center"/>
              <w:rPr>
                <w:sz w:val="32"/>
                <w:szCs w:val="32"/>
              </w:rPr>
            </w:pPr>
            <w:r w:rsidRPr="00C75868">
              <w:rPr>
                <w:sz w:val="28"/>
                <w:szCs w:val="28"/>
              </w:rPr>
              <w:t>А6</w:t>
            </w:r>
          </w:p>
        </w:tc>
        <w:tc>
          <w:tcPr>
            <w:tcW w:w="8023" w:type="dxa"/>
          </w:tcPr>
          <w:p w:rsidR="00361D38" w:rsidRPr="00C75868" w:rsidRDefault="00361D38" w:rsidP="003C317B">
            <w:pPr>
              <w:rPr>
                <w:sz w:val="28"/>
                <w:szCs w:val="28"/>
              </w:rPr>
            </w:pPr>
            <w:r w:rsidRPr="00C75868">
              <w:rPr>
                <w:sz w:val="28"/>
                <w:szCs w:val="28"/>
              </w:rPr>
              <w:t>1. Выявить умение понимать значение слова, подбирать к нему синонимы и антонимы.</w:t>
            </w:r>
          </w:p>
          <w:p w:rsidR="00361D38" w:rsidRPr="00C75868" w:rsidRDefault="00361D38" w:rsidP="003C317B">
            <w:pPr>
              <w:rPr>
                <w:sz w:val="28"/>
                <w:szCs w:val="28"/>
              </w:rPr>
            </w:pPr>
            <w:r w:rsidRPr="00C75868">
              <w:rPr>
                <w:sz w:val="28"/>
                <w:szCs w:val="28"/>
              </w:rPr>
              <w:t>2. Выявить умение выражать своё мнение, аргументировать его.</w:t>
            </w:r>
          </w:p>
        </w:tc>
      </w:tr>
      <w:tr w:rsidR="00361D38" w:rsidTr="00C75868">
        <w:tc>
          <w:tcPr>
            <w:tcW w:w="1548" w:type="dxa"/>
          </w:tcPr>
          <w:p w:rsidR="00361D38" w:rsidRPr="00C75868" w:rsidRDefault="00361D38" w:rsidP="00C75868">
            <w:pPr>
              <w:jc w:val="center"/>
              <w:rPr>
                <w:sz w:val="32"/>
                <w:szCs w:val="32"/>
              </w:rPr>
            </w:pPr>
            <w:r w:rsidRPr="00C75868">
              <w:rPr>
                <w:sz w:val="28"/>
                <w:szCs w:val="28"/>
              </w:rPr>
              <w:t>А7</w:t>
            </w:r>
          </w:p>
        </w:tc>
        <w:tc>
          <w:tcPr>
            <w:tcW w:w="8023" w:type="dxa"/>
          </w:tcPr>
          <w:p w:rsidR="00361D38" w:rsidRPr="00C75868" w:rsidRDefault="00361D38" w:rsidP="000062F0">
            <w:pPr>
              <w:rPr>
                <w:sz w:val="28"/>
                <w:szCs w:val="28"/>
              </w:rPr>
            </w:pPr>
            <w:r w:rsidRPr="00C75868">
              <w:rPr>
                <w:sz w:val="28"/>
                <w:szCs w:val="28"/>
              </w:rPr>
              <w:t>1. Выявить умение решать простую задачу.</w:t>
            </w:r>
          </w:p>
          <w:p w:rsidR="00361D38" w:rsidRPr="00C75868" w:rsidRDefault="00361D38" w:rsidP="000062F0">
            <w:pPr>
              <w:rPr>
                <w:sz w:val="28"/>
                <w:szCs w:val="28"/>
              </w:rPr>
            </w:pPr>
            <w:r w:rsidRPr="00C75868">
              <w:rPr>
                <w:sz w:val="28"/>
                <w:szCs w:val="28"/>
              </w:rPr>
              <w:t>2. Выявить умение оценивать правильность ответа на поставленный вопрос задачи.</w:t>
            </w:r>
          </w:p>
        </w:tc>
      </w:tr>
      <w:tr w:rsidR="00361D38" w:rsidTr="00C75868">
        <w:tc>
          <w:tcPr>
            <w:tcW w:w="1548" w:type="dxa"/>
          </w:tcPr>
          <w:p w:rsidR="00361D38" w:rsidRPr="00C75868" w:rsidRDefault="00361D38" w:rsidP="00C75868">
            <w:pPr>
              <w:jc w:val="center"/>
              <w:rPr>
                <w:sz w:val="32"/>
                <w:szCs w:val="32"/>
              </w:rPr>
            </w:pPr>
            <w:r w:rsidRPr="00C75868">
              <w:rPr>
                <w:sz w:val="28"/>
                <w:szCs w:val="28"/>
              </w:rPr>
              <w:t>А8</w:t>
            </w:r>
          </w:p>
        </w:tc>
        <w:tc>
          <w:tcPr>
            <w:tcW w:w="8023" w:type="dxa"/>
          </w:tcPr>
          <w:p w:rsidR="00361D38" w:rsidRPr="00C75868" w:rsidRDefault="00361D38" w:rsidP="003C317B">
            <w:pPr>
              <w:rPr>
                <w:sz w:val="28"/>
                <w:szCs w:val="28"/>
              </w:rPr>
            </w:pPr>
            <w:r w:rsidRPr="00C75868">
              <w:rPr>
                <w:sz w:val="28"/>
                <w:szCs w:val="28"/>
              </w:rPr>
              <w:t>1. Выявить умение устанавливать соотношение между единицами длины.</w:t>
            </w:r>
          </w:p>
          <w:p w:rsidR="00361D38" w:rsidRPr="00C75868" w:rsidRDefault="00361D38" w:rsidP="003C317B">
            <w:pPr>
              <w:rPr>
                <w:sz w:val="28"/>
                <w:szCs w:val="28"/>
              </w:rPr>
            </w:pPr>
            <w:r w:rsidRPr="00C75868">
              <w:rPr>
                <w:sz w:val="28"/>
                <w:szCs w:val="28"/>
              </w:rPr>
              <w:t>2. Выявить умение анализировать информацию.</w:t>
            </w:r>
          </w:p>
        </w:tc>
      </w:tr>
      <w:tr w:rsidR="00361D38" w:rsidTr="00C75868">
        <w:tc>
          <w:tcPr>
            <w:tcW w:w="1548" w:type="dxa"/>
          </w:tcPr>
          <w:p w:rsidR="00361D38" w:rsidRPr="00C75868" w:rsidRDefault="00361D38" w:rsidP="00C75868">
            <w:pPr>
              <w:jc w:val="center"/>
              <w:rPr>
                <w:sz w:val="32"/>
                <w:szCs w:val="32"/>
              </w:rPr>
            </w:pPr>
            <w:r w:rsidRPr="00C75868">
              <w:rPr>
                <w:sz w:val="28"/>
                <w:szCs w:val="28"/>
              </w:rPr>
              <w:t>А9</w:t>
            </w:r>
          </w:p>
        </w:tc>
        <w:tc>
          <w:tcPr>
            <w:tcW w:w="8023" w:type="dxa"/>
          </w:tcPr>
          <w:p w:rsidR="00361D38" w:rsidRPr="00C75868" w:rsidRDefault="00361D38" w:rsidP="00310924">
            <w:pPr>
              <w:rPr>
                <w:sz w:val="28"/>
                <w:szCs w:val="28"/>
              </w:rPr>
            </w:pPr>
            <w:r w:rsidRPr="00C75868">
              <w:rPr>
                <w:sz w:val="28"/>
                <w:szCs w:val="28"/>
              </w:rPr>
              <w:t>1. Выявить умение осуществлять поиск необходимой информации в разных частях текста.</w:t>
            </w:r>
          </w:p>
          <w:p w:rsidR="00361D38" w:rsidRPr="00C75868" w:rsidRDefault="00361D38" w:rsidP="00310924">
            <w:pPr>
              <w:rPr>
                <w:sz w:val="28"/>
                <w:szCs w:val="28"/>
              </w:rPr>
            </w:pPr>
            <w:r w:rsidRPr="00C75868">
              <w:rPr>
                <w:sz w:val="28"/>
                <w:szCs w:val="28"/>
              </w:rPr>
              <w:t>2. Выявить умение находить в тексте информацию, заданную в явном виде.</w:t>
            </w:r>
          </w:p>
        </w:tc>
      </w:tr>
      <w:tr w:rsidR="00361D38" w:rsidTr="00C75868">
        <w:tc>
          <w:tcPr>
            <w:tcW w:w="1548" w:type="dxa"/>
          </w:tcPr>
          <w:p w:rsidR="00361D38" w:rsidRPr="00C75868" w:rsidRDefault="00361D38" w:rsidP="00C75868">
            <w:pPr>
              <w:jc w:val="center"/>
              <w:rPr>
                <w:sz w:val="32"/>
                <w:szCs w:val="32"/>
              </w:rPr>
            </w:pPr>
            <w:r w:rsidRPr="00C75868">
              <w:rPr>
                <w:sz w:val="28"/>
                <w:szCs w:val="28"/>
              </w:rPr>
              <w:t>А10</w:t>
            </w:r>
          </w:p>
        </w:tc>
        <w:tc>
          <w:tcPr>
            <w:tcW w:w="8023" w:type="dxa"/>
          </w:tcPr>
          <w:p w:rsidR="00361D38" w:rsidRPr="00C75868" w:rsidRDefault="00361D38" w:rsidP="000062F0">
            <w:pPr>
              <w:rPr>
                <w:sz w:val="28"/>
                <w:szCs w:val="28"/>
              </w:rPr>
            </w:pPr>
            <w:r w:rsidRPr="00C75868">
              <w:rPr>
                <w:sz w:val="28"/>
                <w:szCs w:val="28"/>
              </w:rPr>
              <w:t>1. Выявить умение устанавливать последовательность</w:t>
            </w:r>
          </w:p>
          <w:p w:rsidR="00361D38" w:rsidRPr="00C75868" w:rsidRDefault="00361D38" w:rsidP="000062F0">
            <w:pPr>
              <w:rPr>
                <w:sz w:val="28"/>
                <w:szCs w:val="28"/>
              </w:rPr>
            </w:pPr>
            <w:r w:rsidRPr="00C75868">
              <w:rPr>
                <w:sz w:val="28"/>
                <w:szCs w:val="28"/>
              </w:rPr>
              <w:t>2. Выявить умение устанавливать причинно-следственные связи</w:t>
            </w:r>
          </w:p>
        </w:tc>
      </w:tr>
      <w:tr w:rsidR="00361D38" w:rsidTr="00C75868">
        <w:tc>
          <w:tcPr>
            <w:tcW w:w="1548" w:type="dxa"/>
          </w:tcPr>
          <w:p w:rsidR="00361D38" w:rsidRPr="00C75868" w:rsidRDefault="00361D38" w:rsidP="00C75868">
            <w:pPr>
              <w:jc w:val="center"/>
              <w:rPr>
                <w:sz w:val="32"/>
                <w:szCs w:val="32"/>
              </w:rPr>
            </w:pPr>
            <w:r w:rsidRPr="00C75868">
              <w:rPr>
                <w:sz w:val="28"/>
                <w:szCs w:val="28"/>
              </w:rPr>
              <w:t>В1</w:t>
            </w:r>
          </w:p>
        </w:tc>
        <w:tc>
          <w:tcPr>
            <w:tcW w:w="8023" w:type="dxa"/>
          </w:tcPr>
          <w:p w:rsidR="00361D38" w:rsidRPr="00C75868" w:rsidRDefault="00361D38" w:rsidP="00310924">
            <w:pPr>
              <w:rPr>
                <w:sz w:val="28"/>
                <w:szCs w:val="28"/>
              </w:rPr>
            </w:pPr>
            <w:r w:rsidRPr="00C75868">
              <w:rPr>
                <w:sz w:val="28"/>
                <w:szCs w:val="28"/>
              </w:rPr>
              <w:t>1. Выявить умение осуществлять поиск необходимой информации в разных частях текста.</w:t>
            </w:r>
          </w:p>
          <w:p w:rsidR="00361D38" w:rsidRPr="00C75868" w:rsidRDefault="00361D38" w:rsidP="00310924">
            <w:pPr>
              <w:rPr>
                <w:sz w:val="28"/>
                <w:szCs w:val="28"/>
              </w:rPr>
            </w:pPr>
            <w:r w:rsidRPr="00C75868">
              <w:rPr>
                <w:sz w:val="28"/>
                <w:szCs w:val="28"/>
              </w:rPr>
              <w:t>2. Выявить умение находить в тексте информацию, заданную в явном виде.</w:t>
            </w:r>
          </w:p>
        </w:tc>
      </w:tr>
      <w:tr w:rsidR="00361D38" w:rsidTr="00C75868">
        <w:tc>
          <w:tcPr>
            <w:tcW w:w="1548" w:type="dxa"/>
          </w:tcPr>
          <w:p w:rsidR="00361D38" w:rsidRPr="00C75868" w:rsidRDefault="00361D38" w:rsidP="00C75868">
            <w:pPr>
              <w:jc w:val="center"/>
              <w:rPr>
                <w:sz w:val="32"/>
                <w:szCs w:val="32"/>
              </w:rPr>
            </w:pPr>
            <w:r w:rsidRPr="00C75868">
              <w:rPr>
                <w:sz w:val="28"/>
                <w:szCs w:val="28"/>
              </w:rPr>
              <w:t>В2</w:t>
            </w:r>
          </w:p>
        </w:tc>
        <w:tc>
          <w:tcPr>
            <w:tcW w:w="8023" w:type="dxa"/>
          </w:tcPr>
          <w:p w:rsidR="00361D38" w:rsidRPr="00C75868" w:rsidRDefault="00361D38" w:rsidP="000062F0">
            <w:pPr>
              <w:rPr>
                <w:sz w:val="28"/>
                <w:szCs w:val="28"/>
              </w:rPr>
            </w:pPr>
            <w:r w:rsidRPr="00C75868">
              <w:rPr>
                <w:sz w:val="28"/>
                <w:szCs w:val="28"/>
              </w:rPr>
              <w:t>1. Выявить умение выполнять фонетический анализ слова.</w:t>
            </w:r>
          </w:p>
          <w:p w:rsidR="00361D38" w:rsidRPr="00C75868" w:rsidRDefault="00361D38" w:rsidP="000062F0">
            <w:pPr>
              <w:rPr>
                <w:sz w:val="28"/>
                <w:szCs w:val="28"/>
              </w:rPr>
            </w:pPr>
            <w:r w:rsidRPr="00C75868">
              <w:rPr>
                <w:sz w:val="28"/>
                <w:szCs w:val="28"/>
              </w:rPr>
              <w:t>2. Выявить умение осуществлять анализ объектов с выделением существенных признаков.</w:t>
            </w:r>
          </w:p>
        </w:tc>
      </w:tr>
      <w:tr w:rsidR="00361D38" w:rsidTr="00C75868">
        <w:tc>
          <w:tcPr>
            <w:tcW w:w="1548" w:type="dxa"/>
          </w:tcPr>
          <w:p w:rsidR="00361D38" w:rsidRPr="00C75868" w:rsidRDefault="00361D38" w:rsidP="00C75868">
            <w:pPr>
              <w:jc w:val="center"/>
              <w:rPr>
                <w:sz w:val="32"/>
                <w:szCs w:val="32"/>
              </w:rPr>
            </w:pPr>
            <w:r w:rsidRPr="00C75868">
              <w:rPr>
                <w:sz w:val="28"/>
                <w:szCs w:val="28"/>
              </w:rPr>
              <w:t>В3</w:t>
            </w:r>
          </w:p>
        </w:tc>
        <w:tc>
          <w:tcPr>
            <w:tcW w:w="8023" w:type="dxa"/>
          </w:tcPr>
          <w:p w:rsidR="00361D38" w:rsidRPr="00C75868" w:rsidRDefault="00361D38" w:rsidP="000062F0">
            <w:pPr>
              <w:rPr>
                <w:sz w:val="28"/>
                <w:szCs w:val="28"/>
              </w:rPr>
            </w:pPr>
            <w:r w:rsidRPr="00C75868">
              <w:rPr>
                <w:sz w:val="28"/>
                <w:szCs w:val="28"/>
              </w:rPr>
              <w:t>1. Выявить умение безошибочно списывать печатный текст.</w:t>
            </w:r>
          </w:p>
          <w:p w:rsidR="00361D38" w:rsidRPr="00C75868" w:rsidRDefault="00361D38" w:rsidP="00C75868">
            <w:pPr>
              <w:tabs>
                <w:tab w:val="left" w:pos="1335"/>
              </w:tabs>
              <w:rPr>
                <w:sz w:val="28"/>
                <w:szCs w:val="28"/>
              </w:rPr>
            </w:pPr>
            <w:r w:rsidRPr="00C75868">
              <w:rPr>
                <w:sz w:val="28"/>
                <w:szCs w:val="28"/>
              </w:rPr>
              <w:t>2. Выявить умение осуществлять самоконтроль при проверке выполнения задания.</w:t>
            </w:r>
          </w:p>
        </w:tc>
      </w:tr>
      <w:tr w:rsidR="00361D38" w:rsidTr="00C75868">
        <w:tc>
          <w:tcPr>
            <w:tcW w:w="1548" w:type="dxa"/>
          </w:tcPr>
          <w:p w:rsidR="00361D38" w:rsidRPr="00C75868" w:rsidRDefault="00361D38" w:rsidP="00C75868">
            <w:pPr>
              <w:jc w:val="center"/>
              <w:rPr>
                <w:sz w:val="32"/>
                <w:szCs w:val="32"/>
              </w:rPr>
            </w:pPr>
            <w:r w:rsidRPr="00C75868">
              <w:rPr>
                <w:sz w:val="28"/>
                <w:szCs w:val="28"/>
              </w:rPr>
              <w:t xml:space="preserve">В4  </w:t>
            </w:r>
          </w:p>
        </w:tc>
        <w:tc>
          <w:tcPr>
            <w:tcW w:w="8023" w:type="dxa"/>
          </w:tcPr>
          <w:p w:rsidR="00361D38" w:rsidRPr="00C75868" w:rsidRDefault="00361D38" w:rsidP="00310924">
            <w:pPr>
              <w:rPr>
                <w:sz w:val="28"/>
                <w:szCs w:val="28"/>
              </w:rPr>
            </w:pPr>
            <w:r w:rsidRPr="00C75868">
              <w:rPr>
                <w:sz w:val="28"/>
                <w:szCs w:val="28"/>
              </w:rPr>
              <w:t>1. Выявить умение осуществлять поиск необходимой информации в разных частях текста.</w:t>
            </w:r>
          </w:p>
          <w:p w:rsidR="00361D38" w:rsidRPr="00C75868" w:rsidRDefault="00361D38" w:rsidP="00310924">
            <w:pPr>
              <w:rPr>
                <w:sz w:val="28"/>
                <w:szCs w:val="28"/>
              </w:rPr>
            </w:pPr>
            <w:r w:rsidRPr="00C75868">
              <w:rPr>
                <w:sz w:val="28"/>
                <w:szCs w:val="28"/>
              </w:rPr>
              <w:t>2. Выявить умение находить в тексте информацию, заданную в явном виде.</w:t>
            </w:r>
          </w:p>
        </w:tc>
      </w:tr>
      <w:tr w:rsidR="00361D38" w:rsidTr="00C75868">
        <w:tc>
          <w:tcPr>
            <w:tcW w:w="1548" w:type="dxa"/>
          </w:tcPr>
          <w:p w:rsidR="00361D38" w:rsidRPr="00C75868" w:rsidRDefault="00361D38" w:rsidP="00C75868">
            <w:pPr>
              <w:jc w:val="center"/>
              <w:rPr>
                <w:sz w:val="32"/>
                <w:szCs w:val="32"/>
              </w:rPr>
            </w:pPr>
            <w:r w:rsidRPr="00C75868">
              <w:rPr>
                <w:sz w:val="28"/>
                <w:szCs w:val="28"/>
              </w:rPr>
              <w:t>В5</w:t>
            </w:r>
          </w:p>
        </w:tc>
        <w:tc>
          <w:tcPr>
            <w:tcW w:w="8023" w:type="dxa"/>
          </w:tcPr>
          <w:p w:rsidR="00361D38" w:rsidRPr="00C75868" w:rsidRDefault="00361D38" w:rsidP="003C317B">
            <w:pPr>
              <w:rPr>
                <w:sz w:val="28"/>
                <w:szCs w:val="28"/>
              </w:rPr>
            </w:pPr>
            <w:r w:rsidRPr="00C75868">
              <w:rPr>
                <w:sz w:val="28"/>
                <w:szCs w:val="28"/>
              </w:rPr>
              <w:t>1. Выявить умение устанавливать соответствие.</w:t>
            </w:r>
          </w:p>
          <w:p w:rsidR="00361D38" w:rsidRPr="00C75868" w:rsidRDefault="00361D38" w:rsidP="003C317B">
            <w:pPr>
              <w:rPr>
                <w:sz w:val="28"/>
                <w:szCs w:val="28"/>
              </w:rPr>
            </w:pPr>
            <w:r w:rsidRPr="00C75868">
              <w:rPr>
                <w:sz w:val="28"/>
                <w:szCs w:val="28"/>
              </w:rPr>
              <w:t>2. Выявить умение устанавливать причинно-следственные связи.</w:t>
            </w:r>
          </w:p>
        </w:tc>
      </w:tr>
      <w:tr w:rsidR="00361D38" w:rsidTr="00C75868">
        <w:tc>
          <w:tcPr>
            <w:tcW w:w="1548" w:type="dxa"/>
          </w:tcPr>
          <w:p w:rsidR="00361D38" w:rsidRPr="00C75868" w:rsidRDefault="00361D38" w:rsidP="00C75868">
            <w:pPr>
              <w:jc w:val="center"/>
              <w:rPr>
                <w:sz w:val="28"/>
                <w:szCs w:val="28"/>
              </w:rPr>
            </w:pPr>
            <w:r w:rsidRPr="00C75868">
              <w:rPr>
                <w:sz w:val="28"/>
                <w:szCs w:val="28"/>
              </w:rPr>
              <w:t>В6</w:t>
            </w:r>
          </w:p>
        </w:tc>
        <w:tc>
          <w:tcPr>
            <w:tcW w:w="8023" w:type="dxa"/>
          </w:tcPr>
          <w:p w:rsidR="00361D38" w:rsidRPr="00C75868" w:rsidRDefault="00361D38" w:rsidP="000062F0">
            <w:pPr>
              <w:rPr>
                <w:sz w:val="28"/>
                <w:szCs w:val="28"/>
              </w:rPr>
            </w:pPr>
            <w:r w:rsidRPr="00C75868">
              <w:rPr>
                <w:sz w:val="28"/>
                <w:szCs w:val="28"/>
              </w:rPr>
              <w:t xml:space="preserve">1. Выявить умение  решать составную задачу, выбирать способ решения. </w:t>
            </w:r>
          </w:p>
          <w:p w:rsidR="00361D38" w:rsidRPr="00C75868" w:rsidRDefault="00361D38" w:rsidP="000062F0">
            <w:pPr>
              <w:rPr>
                <w:sz w:val="28"/>
                <w:szCs w:val="28"/>
              </w:rPr>
            </w:pPr>
            <w:r w:rsidRPr="00C75868">
              <w:rPr>
                <w:sz w:val="28"/>
                <w:szCs w:val="28"/>
              </w:rPr>
              <w:t>2. Выявить умение анализировать информацию, представленную в текстовой форме, осуществлять самоконтроль в ходе решения задачи.</w:t>
            </w:r>
          </w:p>
        </w:tc>
      </w:tr>
      <w:tr w:rsidR="00361D38" w:rsidTr="00C75868">
        <w:tc>
          <w:tcPr>
            <w:tcW w:w="1548" w:type="dxa"/>
          </w:tcPr>
          <w:p w:rsidR="00361D38" w:rsidRPr="00C75868" w:rsidRDefault="00361D38" w:rsidP="00C75868">
            <w:pPr>
              <w:jc w:val="center"/>
              <w:rPr>
                <w:sz w:val="32"/>
                <w:szCs w:val="32"/>
              </w:rPr>
            </w:pPr>
            <w:r w:rsidRPr="00C75868">
              <w:rPr>
                <w:sz w:val="28"/>
                <w:szCs w:val="28"/>
              </w:rPr>
              <w:t>С1</w:t>
            </w:r>
          </w:p>
        </w:tc>
        <w:tc>
          <w:tcPr>
            <w:tcW w:w="8023" w:type="dxa"/>
          </w:tcPr>
          <w:p w:rsidR="00361D38" w:rsidRPr="00C75868" w:rsidRDefault="00361D38" w:rsidP="000062F0">
            <w:pPr>
              <w:rPr>
                <w:sz w:val="28"/>
                <w:szCs w:val="28"/>
              </w:rPr>
            </w:pPr>
            <w:r w:rsidRPr="00C75868">
              <w:rPr>
                <w:sz w:val="28"/>
                <w:szCs w:val="28"/>
              </w:rPr>
              <w:t>1. Выявить умение понимать значение слова.</w:t>
            </w:r>
          </w:p>
          <w:p w:rsidR="00361D38" w:rsidRPr="00C75868" w:rsidRDefault="00361D38" w:rsidP="000062F0">
            <w:pPr>
              <w:rPr>
                <w:sz w:val="28"/>
                <w:szCs w:val="28"/>
              </w:rPr>
            </w:pPr>
            <w:r w:rsidRPr="00C75868">
              <w:rPr>
                <w:sz w:val="28"/>
                <w:szCs w:val="28"/>
              </w:rPr>
              <w:t>2. Выявить умение выражать своё мнение, аргументировать его.</w:t>
            </w:r>
          </w:p>
        </w:tc>
      </w:tr>
      <w:tr w:rsidR="00361D38" w:rsidTr="00C75868">
        <w:tc>
          <w:tcPr>
            <w:tcW w:w="1548" w:type="dxa"/>
          </w:tcPr>
          <w:p w:rsidR="00361D38" w:rsidRPr="00C75868" w:rsidRDefault="00361D38" w:rsidP="00C75868">
            <w:pPr>
              <w:jc w:val="center"/>
              <w:rPr>
                <w:sz w:val="32"/>
                <w:szCs w:val="32"/>
              </w:rPr>
            </w:pPr>
            <w:r w:rsidRPr="00C75868">
              <w:rPr>
                <w:sz w:val="28"/>
                <w:szCs w:val="28"/>
              </w:rPr>
              <w:t>С2</w:t>
            </w:r>
          </w:p>
        </w:tc>
        <w:tc>
          <w:tcPr>
            <w:tcW w:w="8023" w:type="dxa"/>
          </w:tcPr>
          <w:p w:rsidR="00361D38" w:rsidRPr="00C75868" w:rsidRDefault="00361D38" w:rsidP="00310924">
            <w:pPr>
              <w:rPr>
                <w:sz w:val="28"/>
                <w:szCs w:val="28"/>
              </w:rPr>
            </w:pPr>
            <w:r w:rsidRPr="00C75868">
              <w:rPr>
                <w:sz w:val="28"/>
                <w:szCs w:val="28"/>
              </w:rPr>
              <w:t>1. Выявить умение различать основные группы животных.</w:t>
            </w:r>
          </w:p>
          <w:p w:rsidR="00361D38" w:rsidRPr="00C75868" w:rsidRDefault="00361D38" w:rsidP="00310924">
            <w:pPr>
              <w:rPr>
                <w:sz w:val="28"/>
                <w:szCs w:val="28"/>
              </w:rPr>
            </w:pPr>
            <w:r w:rsidRPr="00C75868">
              <w:rPr>
                <w:sz w:val="28"/>
                <w:szCs w:val="28"/>
              </w:rPr>
              <w:t>2. Выявить умение осуществлять классификацию по определенным критериям.</w:t>
            </w:r>
          </w:p>
        </w:tc>
      </w:tr>
      <w:tr w:rsidR="00361D38" w:rsidTr="00C75868">
        <w:tc>
          <w:tcPr>
            <w:tcW w:w="1548" w:type="dxa"/>
          </w:tcPr>
          <w:p w:rsidR="00361D38" w:rsidRPr="00C75868" w:rsidRDefault="00361D38" w:rsidP="00C75868">
            <w:pPr>
              <w:jc w:val="center"/>
              <w:rPr>
                <w:sz w:val="32"/>
                <w:szCs w:val="32"/>
              </w:rPr>
            </w:pPr>
            <w:r w:rsidRPr="00C75868">
              <w:rPr>
                <w:sz w:val="28"/>
                <w:szCs w:val="28"/>
              </w:rPr>
              <w:t>С3</w:t>
            </w:r>
          </w:p>
        </w:tc>
        <w:tc>
          <w:tcPr>
            <w:tcW w:w="8023" w:type="dxa"/>
          </w:tcPr>
          <w:p w:rsidR="00361D38" w:rsidRPr="00C75868" w:rsidRDefault="00361D38" w:rsidP="000062F0">
            <w:pPr>
              <w:rPr>
                <w:sz w:val="28"/>
                <w:szCs w:val="28"/>
              </w:rPr>
            </w:pPr>
            <w:r w:rsidRPr="00C75868">
              <w:rPr>
                <w:sz w:val="28"/>
                <w:szCs w:val="28"/>
              </w:rPr>
              <w:t>1. Выявить умение составлять небольшой текст на определённую тему.</w:t>
            </w:r>
          </w:p>
          <w:p w:rsidR="00361D38" w:rsidRPr="00C75868" w:rsidRDefault="00361D38" w:rsidP="000062F0">
            <w:pPr>
              <w:rPr>
                <w:sz w:val="28"/>
                <w:szCs w:val="28"/>
              </w:rPr>
            </w:pPr>
            <w:r w:rsidRPr="00C75868">
              <w:rPr>
                <w:sz w:val="28"/>
                <w:szCs w:val="28"/>
              </w:rPr>
              <w:t>2. Выявить умение формулировать собственное мнение и позицию.</w:t>
            </w:r>
          </w:p>
        </w:tc>
      </w:tr>
      <w:tr w:rsidR="00361D38" w:rsidTr="00C75868">
        <w:tc>
          <w:tcPr>
            <w:tcW w:w="1548" w:type="dxa"/>
          </w:tcPr>
          <w:p w:rsidR="00361D38" w:rsidRPr="00C75868" w:rsidRDefault="00361D38" w:rsidP="00C75868">
            <w:pPr>
              <w:jc w:val="center"/>
              <w:rPr>
                <w:sz w:val="32"/>
                <w:szCs w:val="32"/>
              </w:rPr>
            </w:pPr>
            <w:r w:rsidRPr="00C75868">
              <w:rPr>
                <w:sz w:val="28"/>
                <w:szCs w:val="28"/>
              </w:rPr>
              <w:t>С4</w:t>
            </w:r>
          </w:p>
        </w:tc>
        <w:tc>
          <w:tcPr>
            <w:tcW w:w="8023" w:type="dxa"/>
          </w:tcPr>
          <w:p w:rsidR="00361D38" w:rsidRPr="00C75868" w:rsidRDefault="00361D38" w:rsidP="00310924">
            <w:pPr>
              <w:rPr>
                <w:sz w:val="28"/>
                <w:szCs w:val="28"/>
              </w:rPr>
            </w:pPr>
            <w:r w:rsidRPr="00C75868">
              <w:rPr>
                <w:sz w:val="28"/>
                <w:szCs w:val="28"/>
              </w:rPr>
              <w:t>1. Выявить умение изображать геометрические фигуры.</w:t>
            </w:r>
          </w:p>
          <w:p w:rsidR="00361D38" w:rsidRPr="00C75868" w:rsidRDefault="00361D38" w:rsidP="00310924">
            <w:pPr>
              <w:rPr>
                <w:sz w:val="28"/>
                <w:szCs w:val="28"/>
              </w:rPr>
            </w:pPr>
            <w:r w:rsidRPr="00C75868">
              <w:rPr>
                <w:sz w:val="28"/>
                <w:szCs w:val="28"/>
              </w:rPr>
              <w:t>2. Выявить умение  устанавливать соответствие между реальным объектом и моделью геометрической фигуры.</w:t>
            </w:r>
          </w:p>
        </w:tc>
      </w:tr>
      <w:tr w:rsidR="00361D38" w:rsidTr="00C75868">
        <w:tc>
          <w:tcPr>
            <w:tcW w:w="1548" w:type="dxa"/>
          </w:tcPr>
          <w:p w:rsidR="00361D38" w:rsidRPr="00C75868" w:rsidRDefault="00361D38" w:rsidP="00C75868">
            <w:pPr>
              <w:jc w:val="center"/>
              <w:rPr>
                <w:sz w:val="28"/>
                <w:szCs w:val="28"/>
              </w:rPr>
            </w:pPr>
            <w:r w:rsidRPr="00C75868">
              <w:rPr>
                <w:sz w:val="28"/>
                <w:szCs w:val="28"/>
              </w:rPr>
              <w:t>С5</w:t>
            </w:r>
          </w:p>
        </w:tc>
        <w:tc>
          <w:tcPr>
            <w:tcW w:w="8023" w:type="dxa"/>
          </w:tcPr>
          <w:p w:rsidR="00361D38" w:rsidRPr="00C75868" w:rsidRDefault="00361D38" w:rsidP="00310924">
            <w:pPr>
              <w:rPr>
                <w:sz w:val="28"/>
                <w:szCs w:val="28"/>
              </w:rPr>
            </w:pPr>
            <w:r w:rsidRPr="00C75868">
              <w:rPr>
                <w:sz w:val="28"/>
                <w:szCs w:val="28"/>
              </w:rPr>
              <w:t>1. Выявить умение решать комбинаторные задачи.</w:t>
            </w:r>
          </w:p>
          <w:p w:rsidR="00361D38" w:rsidRPr="00C75868" w:rsidRDefault="00361D38" w:rsidP="00310924">
            <w:pPr>
              <w:rPr>
                <w:sz w:val="28"/>
                <w:szCs w:val="28"/>
              </w:rPr>
            </w:pPr>
            <w:r w:rsidRPr="00C75868">
              <w:rPr>
                <w:sz w:val="28"/>
                <w:szCs w:val="28"/>
              </w:rPr>
              <w:t>2. Выявить умение заполнять таблицу по заданному условию.</w:t>
            </w:r>
          </w:p>
        </w:tc>
      </w:tr>
    </w:tbl>
    <w:p w:rsidR="00361D38" w:rsidRDefault="00361D38" w:rsidP="000D0653">
      <w:pPr>
        <w:shd w:val="clear" w:color="auto" w:fill="FFFFFF"/>
        <w:rPr>
          <w:b/>
          <w:bCs/>
          <w:color w:val="333333"/>
        </w:rPr>
      </w:pPr>
    </w:p>
    <w:p w:rsidR="00361D38" w:rsidRDefault="00361D38" w:rsidP="000D0653">
      <w:pPr>
        <w:shd w:val="clear" w:color="auto" w:fill="FFFFFF"/>
        <w:rPr>
          <w:b/>
          <w:bCs/>
          <w:color w:val="333333"/>
        </w:rPr>
      </w:pPr>
    </w:p>
    <w:p w:rsidR="00361D38" w:rsidRDefault="00361D38" w:rsidP="000D0653">
      <w:pPr>
        <w:shd w:val="clear" w:color="auto" w:fill="FFFFFF"/>
        <w:rPr>
          <w:b/>
          <w:bCs/>
          <w:color w:val="333333"/>
        </w:rPr>
      </w:pPr>
    </w:p>
    <w:p w:rsidR="00361D38" w:rsidRDefault="00361D38" w:rsidP="000D0653">
      <w:pPr>
        <w:shd w:val="clear" w:color="auto" w:fill="FFFFFF"/>
        <w:rPr>
          <w:b/>
          <w:bCs/>
          <w:color w:val="333333"/>
        </w:rPr>
      </w:pPr>
    </w:p>
    <w:p w:rsidR="00361D38" w:rsidRDefault="00361D38" w:rsidP="000D0653">
      <w:pPr>
        <w:shd w:val="clear" w:color="auto" w:fill="FFFFFF"/>
        <w:rPr>
          <w:b/>
          <w:bCs/>
          <w:color w:val="333333"/>
        </w:rPr>
      </w:pPr>
    </w:p>
    <w:p w:rsidR="00361D38" w:rsidRDefault="00361D38" w:rsidP="000D0653">
      <w:pPr>
        <w:shd w:val="clear" w:color="auto" w:fill="FFFFFF"/>
        <w:rPr>
          <w:b/>
          <w:bCs/>
          <w:color w:val="333333"/>
        </w:rPr>
      </w:pPr>
    </w:p>
    <w:p w:rsidR="00361D38" w:rsidRDefault="00361D38" w:rsidP="000D0653">
      <w:pPr>
        <w:shd w:val="clear" w:color="auto" w:fill="FFFFFF"/>
        <w:rPr>
          <w:b/>
          <w:bCs/>
          <w:color w:val="333333"/>
        </w:rPr>
      </w:pPr>
    </w:p>
    <w:p w:rsidR="00361D38" w:rsidRDefault="00361D38" w:rsidP="000D0653">
      <w:pPr>
        <w:shd w:val="clear" w:color="auto" w:fill="FFFFFF"/>
        <w:rPr>
          <w:b/>
          <w:bCs/>
          <w:color w:val="333333"/>
        </w:rPr>
      </w:pPr>
    </w:p>
    <w:p w:rsidR="00361D38" w:rsidRDefault="00361D38" w:rsidP="000D0653">
      <w:pPr>
        <w:shd w:val="clear" w:color="auto" w:fill="FFFFFF"/>
        <w:rPr>
          <w:b/>
          <w:bCs/>
          <w:color w:val="333333"/>
        </w:rPr>
      </w:pPr>
    </w:p>
    <w:p w:rsidR="00361D38" w:rsidRDefault="00361D38" w:rsidP="000D0653">
      <w:pPr>
        <w:shd w:val="clear" w:color="auto" w:fill="FFFFFF"/>
        <w:rPr>
          <w:b/>
          <w:bCs/>
          <w:color w:val="333333"/>
        </w:rPr>
      </w:pPr>
    </w:p>
    <w:p w:rsidR="00361D38" w:rsidRDefault="00361D38" w:rsidP="000D0653">
      <w:pPr>
        <w:shd w:val="clear" w:color="auto" w:fill="FFFFFF"/>
        <w:rPr>
          <w:b/>
          <w:bCs/>
          <w:color w:val="333333"/>
        </w:rPr>
      </w:pPr>
    </w:p>
    <w:p w:rsidR="00361D38" w:rsidRDefault="00361D38" w:rsidP="000D0653">
      <w:pPr>
        <w:shd w:val="clear" w:color="auto" w:fill="FFFFFF"/>
        <w:rPr>
          <w:b/>
          <w:bCs/>
          <w:color w:val="333333"/>
        </w:rPr>
      </w:pPr>
    </w:p>
    <w:p w:rsidR="00361D38" w:rsidRDefault="00361D38" w:rsidP="000D0653">
      <w:pPr>
        <w:shd w:val="clear" w:color="auto" w:fill="FFFFFF"/>
        <w:rPr>
          <w:b/>
          <w:bCs/>
          <w:color w:val="333333"/>
        </w:rPr>
      </w:pPr>
    </w:p>
    <w:p w:rsidR="00361D38" w:rsidRDefault="00361D38" w:rsidP="000D0653">
      <w:pPr>
        <w:shd w:val="clear" w:color="auto" w:fill="FFFFFF"/>
        <w:rPr>
          <w:b/>
          <w:bCs/>
          <w:color w:val="333333"/>
        </w:rPr>
      </w:pPr>
    </w:p>
    <w:p w:rsidR="00361D38" w:rsidRDefault="00361D38" w:rsidP="000D0653">
      <w:pPr>
        <w:shd w:val="clear" w:color="auto" w:fill="FFFFFF"/>
        <w:rPr>
          <w:b/>
          <w:bCs/>
          <w:color w:val="333333"/>
        </w:rPr>
      </w:pPr>
    </w:p>
    <w:p w:rsidR="00361D38" w:rsidRDefault="00361D38" w:rsidP="000D0653">
      <w:pPr>
        <w:shd w:val="clear" w:color="auto" w:fill="FFFFFF"/>
        <w:rPr>
          <w:b/>
          <w:bCs/>
          <w:color w:val="333333"/>
        </w:rPr>
      </w:pPr>
    </w:p>
    <w:p w:rsidR="00361D38" w:rsidRDefault="00361D38" w:rsidP="000D0653">
      <w:pPr>
        <w:shd w:val="clear" w:color="auto" w:fill="FFFFFF"/>
        <w:rPr>
          <w:b/>
          <w:bCs/>
          <w:color w:val="333333"/>
        </w:rPr>
      </w:pPr>
    </w:p>
    <w:p w:rsidR="00361D38" w:rsidRDefault="00361D38" w:rsidP="000D0653">
      <w:pPr>
        <w:shd w:val="clear" w:color="auto" w:fill="FFFFFF"/>
        <w:rPr>
          <w:b/>
          <w:bCs/>
          <w:color w:val="333333"/>
        </w:rPr>
      </w:pPr>
    </w:p>
    <w:p w:rsidR="00361D38" w:rsidRDefault="00361D38" w:rsidP="000D0653">
      <w:pPr>
        <w:shd w:val="clear" w:color="auto" w:fill="FFFFFF"/>
        <w:rPr>
          <w:b/>
          <w:bCs/>
          <w:color w:val="333333"/>
        </w:rPr>
      </w:pPr>
    </w:p>
    <w:p w:rsidR="00361D38" w:rsidRDefault="00361D38" w:rsidP="000D0653">
      <w:pPr>
        <w:shd w:val="clear" w:color="auto" w:fill="FFFFFF"/>
        <w:rPr>
          <w:b/>
          <w:bCs/>
          <w:color w:val="333333"/>
        </w:rPr>
      </w:pPr>
    </w:p>
    <w:p w:rsidR="00361D38" w:rsidRDefault="00361D38" w:rsidP="000D0653">
      <w:pPr>
        <w:shd w:val="clear" w:color="auto" w:fill="FFFFFF"/>
        <w:rPr>
          <w:b/>
          <w:bCs/>
          <w:color w:val="333333"/>
        </w:rPr>
      </w:pPr>
    </w:p>
    <w:p w:rsidR="00361D38" w:rsidRDefault="00361D38" w:rsidP="000D0653">
      <w:pPr>
        <w:shd w:val="clear" w:color="auto" w:fill="FFFFFF"/>
        <w:rPr>
          <w:b/>
          <w:bCs/>
          <w:color w:val="333333"/>
        </w:rPr>
      </w:pPr>
    </w:p>
    <w:p w:rsidR="00361D38" w:rsidRDefault="00361D38" w:rsidP="000D0653">
      <w:pPr>
        <w:shd w:val="clear" w:color="auto" w:fill="FFFFFF"/>
        <w:rPr>
          <w:b/>
          <w:bCs/>
          <w:color w:val="333333"/>
        </w:rPr>
      </w:pPr>
    </w:p>
    <w:p w:rsidR="00361D38" w:rsidRPr="00CD5E89" w:rsidRDefault="00361D38" w:rsidP="00CD5E89">
      <w:pPr>
        <w:shd w:val="clear" w:color="auto" w:fill="FFFFFF"/>
        <w:jc w:val="center"/>
        <w:rPr>
          <w:b/>
          <w:color w:val="333333"/>
          <w:sz w:val="28"/>
          <w:szCs w:val="28"/>
        </w:rPr>
      </w:pPr>
      <w:r w:rsidRPr="00CD5E89">
        <w:rPr>
          <w:b/>
          <w:sz w:val="28"/>
          <w:szCs w:val="28"/>
        </w:rPr>
        <w:t>Поползень</w:t>
      </w:r>
      <w:r w:rsidRPr="00CD5E89">
        <w:rPr>
          <w:b/>
          <w:bCs/>
          <w:color w:val="333333"/>
          <w:sz w:val="28"/>
          <w:szCs w:val="28"/>
        </w:rPr>
        <w:t>.</w:t>
      </w:r>
    </w:p>
    <w:p w:rsidR="00361D38" w:rsidRPr="00CD5E89" w:rsidRDefault="00361D38" w:rsidP="009D6E4F">
      <w:pPr>
        <w:pStyle w:val="NormalWeb"/>
        <w:shd w:val="clear" w:color="auto" w:fill="FFFFFF"/>
        <w:rPr>
          <w:sz w:val="28"/>
          <w:szCs w:val="28"/>
        </w:rPr>
      </w:pPr>
      <w:r w:rsidRPr="00CD5E89">
        <w:rPr>
          <w:color w:val="333333"/>
          <w:sz w:val="28"/>
          <w:szCs w:val="28"/>
        </w:rPr>
        <w:t> </w:t>
      </w:r>
      <w:r w:rsidRPr="00CD5E89">
        <w:rPr>
          <w:sz w:val="28"/>
          <w:szCs w:val="28"/>
        </w:rPr>
        <w:t xml:space="preserve">          Если вдруг, на глаза вам попалась серая птичка, которая ходит по стволу то вверх то вниз, будто гуляя по земле – это поползень. Пожалуй, единственный среди наших пернатых вид, способный короткими прыжками спускаться по стволу дерева вниз головой. Помогают ему в этом сильные цепкие лапки. Поползень не опирается хвостом на</w:t>
      </w:r>
      <w:r w:rsidRPr="00CD5E89">
        <w:rPr>
          <w:rStyle w:val="apple-converted-space"/>
          <w:color w:val="333333"/>
          <w:sz w:val="28"/>
          <w:szCs w:val="28"/>
        </w:rPr>
        <w:t> </w:t>
      </w:r>
      <w:r w:rsidRPr="00CD5E89">
        <w:rPr>
          <w:sz w:val="28"/>
          <w:szCs w:val="28"/>
        </w:rPr>
        <w:t> дерево, как это делают дятлы. Голос у поползня очень громкий и звонкий.</w:t>
      </w:r>
    </w:p>
    <w:p w:rsidR="00361D38" w:rsidRPr="00CD5E89" w:rsidRDefault="00361D38" w:rsidP="009D6E4F">
      <w:pPr>
        <w:rPr>
          <w:sz w:val="28"/>
          <w:szCs w:val="28"/>
        </w:rPr>
      </w:pPr>
      <w:r w:rsidRPr="00CD5E89">
        <w:rPr>
          <w:sz w:val="28"/>
          <w:szCs w:val="28"/>
        </w:rPr>
        <w:t xml:space="preserve">Характер у этого обитателя лесов и парков очень своеобразный. Птица необыкновенно шустрая. Крайне редко можно застать поползня сидящим без дела на месте. Находясь в постоянном поиске корма, поползень крепким клювом отламывает кусочки коры с деревьев, за которыми прячутся насекомые. </w:t>
      </w:r>
    </w:p>
    <w:p w:rsidR="00361D38" w:rsidRPr="00CD5E89" w:rsidRDefault="00361D38" w:rsidP="009D6E4F">
      <w:pPr>
        <w:rPr>
          <w:sz w:val="28"/>
          <w:szCs w:val="28"/>
        </w:rPr>
      </w:pPr>
      <w:r w:rsidRPr="00CD5E89">
        <w:rPr>
          <w:sz w:val="28"/>
          <w:szCs w:val="28"/>
        </w:rPr>
        <w:t>           </w:t>
      </w:r>
      <w:r w:rsidRPr="00CD5E89">
        <w:rPr>
          <w:rStyle w:val="apple-converted-space"/>
          <w:color w:val="333333"/>
          <w:sz w:val="28"/>
          <w:szCs w:val="28"/>
        </w:rPr>
        <w:t> </w:t>
      </w:r>
      <w:r w:rsidRPr="00CD5E89">
        <w:rPr>
          <w:sz w:val="28"/>
          <w:szCs w:val="28"/>
        </w:rPr>
        <w:t>Поползень ещё и заправский строитель! В своём домике, расположенном в дупле, оставленном дятлом, он обязательно делает ремонт. Из глины, разбавленной слюной, крепкой как цемент, птица делает вход. Для того, что бы в гнезде было тепло и уютно, поползень строит подстилку из мелких щепочек и кусочков коры.</w:t>
      </w:r>
    </w:p>
    <w:p w:rsidR="00361D38" w:rsidRPr="00CD5E89" w:rsidRDefault="00361D38" w:rsidP="009D6E4F">
      <w:pPr>
        <w:rPr>
          <w:sz w:val="28"/>
          <w:szCs w:val="28"/>
        </w:rPr>
      </w:pPr>
      <w:r w:rsidRPr="00CD5E89">
        <w:rPr>
          <w:sz w:val="28"/>
          <w:szCs w:val="28"/>
        </w:rPr>
        <w:t>           </w:t>
      </w:r>
      <w:r w:rsidRPr="00CD5E89">
        <w:rPr>
          <w:rStyle w:val="apple-converted-space"/>
          <w:color w:val="333333"/>
          <w:sz w:val="28"/>
          <w:szCs w:val="28"/>
        </w:rPr>
        <w:t> </w:t>
      </w:r>
      <w:r w:rsidRPr="00CD5E89">
        <w:rPr>
          <w:sz w:val="28"/>
          <w:szCs w:val="28"/>
        </w:rPr>
        <w:t>В полной кладке обычно от шести до восьми яиц. Насиживает их только самочка от четырнадцати до семнадцати дней, а уже через двадцать два – двадцать четыре дня молодёжь покидает родительское гнездо.</w:t>
      </w:r>
    </w:p>
    <w:p w:rsidR="00361D38" w:rsidRPr="00CD5E89" w:rsidRDefault="00361D38" w:rsidP="00CD5E89">
      <w:pPr>
        <w:jc w:val="right"/>
        <w:rPr>
          <w:sz w:val="28"/>
          <w:szCs w:val="28"/>
        </w:rPr>
      </w:pPr>
      <w:r w:rsidRPr="00CD5E89">
        <w:rPr>
          <w:rStyle w:val="Strong"/>
          <w:i/>
          <w:iCs/>
          <w:color w:val="333333"/>
          <w:sz w:val="28"/>
          <w:szCs w:val="28"/>
          <w:shd w:val="clear" w:color="auto" w:fill="FFFFFF"/>
        </w:rPr>
        <w:t>Александр Ильин</w:t>
      </w:r>
    </w:p>
    <w:p w:rsidR="00361D38" w:rsidRPr="009D6E4F" w:rsidRDefault="00361D38" w:rsidP="009D6E4F"/>
    <w:p w:rsidR="00361D38" w:rsidRPr="009D6E4F" w:rsidRDefault="00361D38" w:rsidP="009D6E4F"/>
    <w:p w:rsidR="00361D38" w:rsidRPr="009D6E4F" w:rsidRDefault="00361D38" w:rsidP="009D6E4F">
      <w:r w:rsidRPr="009D6E4F">
        <w:t xml:space="preserve">                                                                            </w:t>
      </w:r>
    </w:p>
    <w:p w:rsidR="00361D38" w:rsidRPr="009D6E4F" w:rsidRDefault="00361D38" w:rsidP="009D6E4F"/>
    <w:p w:rsidR="00361D38" w:rsidRPr="009D6E4F" w:rsidRDefault="00361D38"/>
    <w:p w:rsidR="00361D38" w:rsidRPr="009D6E4F" w:rsidRDefault="00361D38"/>
    <w:p w:rsidR="00361D38" w:rsidRPr="009D6E4F" w:rsidRDefault="00361D38"/>
    <w:p w:rsidR="00361D38" w:rsidRPr="009D6E4F" w:rsidRDefault="00361D38"/>
    <w:p w:rsidR="00361D38" w:rsidRPr="009D6E4F" w:rsidRDefault="00361D38"/>
    <w:p w:rsidR="00361D38" w:rsidRPr="009D6E4F" w:rsidRDefault="00361D38"/>
    <w:p w:rsidR="00361D38" w:rsidRPr="009D6E4F" w:rsidRDefault="00361D38"/>
    <w:p w:rsidR="00361D38" w:rsidRPr="009D6E4F" w:rsidRDefault="00361D38"/>
    <w:p w:rsidR="00361D38" w:rsidRPr="009D6E4F" w:rsidRDefault="00361D38"/>
    <w:p w:rsidR="00361D38" w:rsidRPr="009D6E4F" w:rsidRDefault="00361D38"/>
    <w:p w:rsidR="00361D38" w:rsidRPr="009D6E4F" w:rsidRDefault="00361D38"/>
    <w:p w:rsidR="00361D38" w:rsidRPr="009D6E4F" w:rsidRDefault="00361D38"/>
    <w:p w:rsidR="00361D38" w:rsidRPr="009D6E4F" w:rsidRDefault="00361D38"/>
    <w:p w:rsidR="00361D38" w:rsidRPr="009D6E4F" w:rsidRDefault="00361D38"/>
    <w:p w:rsidR="00361D38" w:rsidRPr="009D6E4F" w:rsidRDefault="00361D38"/>
    <w:p w:rsidR="00361D38" w:rsidRPr="009D6E4F" w:rsidRDefault="00361D38"/>
    <w:p w:rsidR="00361D38" w:rsidRPr="009D6E4F" w:rsidRDefault="00361D38"/>
    <w:p w:rsidR="00361D38" w:rsidRPr="009D6E4F" w:rsidRDefault="00361D38"/>
    <w:p w:rsidR="00361D38" w:rsidRPr="009D6E4F" w:rsidRDefault="00361D38"/>
    <w:p w:rsidR="00361D38" w:rsidRPr="009D6E4F" w:rsidRDefault="00361D38"/>
    <w:p w:rsidR="00361D38" w:rsidRDefault="00361D38"/>
    <w:p w:rsidR="00361D38" w:rsidRPr="00CD5E89" w:rsidRDefault="00361D38"/>
    <w:p w:rsidR="00361D38" w:rsidRPr="00CD5E89" w:rsidRDefault="00361D38" w:rsidP="00AF602F">
      <w:pPr>
        <w:jc w:val="center"/>
        <w:rPr>
          <w:sz w:val="28"/>
          <w:szCs w:val="28"/>
        </w:rPr>
      </w:pPr>
      <w:r w:rsidRPr="00CD5E89">
        <w:rPr>
          <w:sz w:val="28"/>
          <w:szCs w:val="28"/>
        </w:rPr>
        <w:t xml:space="preserve">   Интегрированная работа для обучающихся 2 класса.</w:t>
      </w:r>
    </w:p>
    <w:p w:rsidR="00361D38" w:rsidRPr="00CD5E89" w:rsidRDefault="00361D38" w:rsidP="00AF602F">
      <w:pPr>
        <w:jc w:val="center"/>
        <w:rPr>
          <w:sz w:val="28"/>
          <w:szCs w:val="28"/>
        </w:rPr>
      </w:pPr>
      <w:r w:rsidRPr="00CD5E89">
        <w:rPr>
          <w:sz w:val="28"/>
          <w:szCs w:val="28"/>
        </w:rPr>
        <w:t>Вариант 1.</w:t>
      </w:r>
    </w:p>
    <w:p w:rsidR="00361D38" w:rsidRPr="00CD5E89" w:rsidRDefault="00361D38" w:rsidP="00AF602F">
      <w:pPr>
        <w:jc w:val="center"/>
        <w:rPr>
          <w:sz w:val="28"/>
          <w:szCs w:val="28"/>
        </w:rPr>
      </w:pPr>
      <w:r w:rsidRPr="00CD5E89">
        <w:rPr>
          <w:sz w:val="28"/>
          <w:szCs w:val="28"/>
        </w:rPr>
        <w:t xml:space="preserve">Часть </w:t>
      </w:r>
      <w:r w:rsidRPr="00CD5E89">
        <w:rPr>
          <w:sz w:val="28"/>
          <w:szCs w:val="28"/>
          <w:lang w:val="en-US"/>
        </w:rPr>
        <w:t>I</w:t>
      </w:r>
    </w:p>
    <w:p w:rsidR="00361D38" w:rsidRPr="00CD5E89" w:rsidRDefault="00361D38">
      <w:pPr>
        <w:rPr>
          <w:sz w:val="28"/>
          <w:szCs w:val="28"/>
        </w:rPr>
      </w:pPr>
    </w:p>
    <w:p w:rsidR="00361D38" w:rsidRPr="00CD5E89" w:rsidRDefault="00361D38">
      <w:pPr>
        <w:rPr>
          <w:sz w:val="28"/>
          <w:szCs w:val="28"/>
        </w:rPr>
      </w:pPr>
      <w:r w:rsidRPr="00CD5E89">
        <w:rPr>
          <w:sz w:val="28"/>
          <w:szCs w:val="28"/>
        </w:rPr>
        <w:t>А1. В какой сборник вы бы поместили этот текст?</w:t>
      </w:r>
    </w:p>
    <w:p w:rsidR="00361D38" w:rsidRPr="00CD5E89" w:rsidRDefault="00361D38">
      <w:pPr>
        <w:rPr>
          <w:sz w:val="28"/>
          <w:szCs w:val="28"/>
        </w:rPr>
      </w:pPr>
      <w:r w:rsidRPr="00CD5E89">
        <w:rPr>
          <w:sz w:val="28"/>
          <w:szCs w:val="28"/>
        </w:rPr>
        <w:t>1) сказки о животных;</w:t>
      </w:r>
    </w:p>
    <w:p w:rsidR="00361D38" w:rsidRPr="00CD5E89" w:rsidRDefault="00361D38">
      <w:pPr>
        <w:rPr>
          <w:sz w:val="28"/>
          <w:szCs w:val="28"/>
        </w:rPr>
      </w:pPr>
      <w:r w:rsidRPr="00CD5E89">
        <w:rPr>
          <w:sz w:val="28"/>
          <w:szCs w:val="28"/>
        </w:rPr>
        <w:t>2) познавательные рассказы о животных;</w:t>
      </w:r>
    </w:p>
    <w:p w:rsidR="00361D38" w:rsidRPr="00CD5E89" w:rsidRDefault="00361D38">
      <w:pPr>
        <w:rPr>
          <w:sz w:val="28"/>
          <w:szCs w:val="28"/>
        </w:rPr>
      </w:pPr>
      <w:r w:rsidRPr="00CD5E89">
        <w:rPr>
          <w:sz w:val="28"/>
          <w:szCs w:val="28"/>
        </w:rPr>
        <w:t>3) фантастические рассказы о животных.</w:t>
      </w:r>
    </w:p>
    <w:p w:rsidR="00361D38" w:rsidRPr="00CD5E89" w:rsidRDefault="00361D38">
      <w:pPr>
        <w:rPr>
          <w:sz w:val="28"/>
          <w:szCs w:val="28"/>
        </w:rPr>
      </w:pPr>
    </w:p>
    <w:p w:rsidR="00361D38" w:rsidRPr="00CD5E89" w:rsidRDefault="00361D38" w:rsidP="00F2113D">
      <w:pPr>
        <w:rPr>
          <w:sz w:val="28"/>
          <w:szCs w:val="28"/>
        </w:rPr>
      </w:pPr>
      <w:r w:rsidRPr="00CD5E89">
        <w:rPr>
          <w:sz w:val="28"/>
          <w:szCs w:val="28"/>
        </w:rPr>
        <w:t>А2. О ком говорится в тексте?</w:t>
      </w:r>
    </w:p>
    <w:p w:rsidR="00361D38" w:rsidRPr="00CD5E89" w:rsidRDefault="00361D38" w:rsidP="00F2113D">
      <w:pPr>
        <w:rPr>
          <w:sz w:val="28"/>
          <w:szCs w:val="28"/>
        </w:rPr>
      </w:pPr>
      <w:r w:rsidRPr="00CD5E89">
        <w:rPr>
          <w:sz w:val="28"/>
          <w:szCs w:val="28"/>
        </w:rPr>
        <w:t>1) о поползне;</w:t>
      </w:r>
    </w:p>
    <w:p w:rsidR="00361D38" w:rsidRPr="00CD5E89" w:rsidRDefault="00361D38" w:rsidP="00F2113D">
      <w:pPr>
        <w:rPr>
          <w:sz w:val="28"/>
          <w:szCs w:val="28"/>
        </w:rPr>
      </w:pPr>
      <w:r w:rsidRPr="00CD5E89">
        <w:rPr>
          <w:sz w:val="28"/>
          <w:szCs w:val="28"/>
        </w:rPr>
        <w:t>2) о дятле;</w:t>
      </w:r>
    </w:p>
    <w:p w:rsidR="00361D38" w:rsidRPr="00CD5E89" w:rsidRDefault="00361D38" w:rsidP="00F2113D">
      <w:pPr>
        <w:rPr>
          <w:sz w:val="28"/>
          <w:szCs w:val="28"/>
        </w:rPr>
      </w:pPr>
      <w:r w:rsidRPr="00CD5E89">
        <w:rPr>
          <w:sz w:val="28"/>
          <w:szCs w:val="28"/>
        </w:rPr>
        <w:t>3) о синице.</w:t>
      </w:r>
    </w:p>
    <w:p w:rsidR="00361D38" w:rsidRPr="00CD5E89" w:rsidRDefault="00361D38" w:rsidP="00AF602F">
      <w:pPr>
        <w:rPr>
          <w:sz w:val="28"/>
          <w:szCs w:val="28"/>
        </w:rPr>
      </w:pPr>
    </w:p>
    <w:p w:rsidR="00361D38" w:rsidRPr="00CD5E89" w:rsidRDefault="00361D38" w:rsidP="00AF602F">
      <w:pPr>
        <w:rPr>
          <w:sz w:val="28"/>
          <w:szCs w:val="28"/>
        </w:rPr>
      </w:pPr>
      <w:r w:rsidRPr="00CD5E89">
        <w:rPr>
          <w:sz w:val="28"/>
          <w:szCs w:val="28"/>
        </w:rPr>
        <w:t>А3. Где обитает поползень?</w:t>
      </w:r>
    </w:p>
    <w:p w:rsidR="00361D38" w:rsidRPr="00CD5E89" w:rsidRDefault="00361D38" w:rsidP="00AF602F">
      <w:pPr>
        <w:rPr>
          <w:sz w:val="28"/>
          <w:szCs w:val="28"/>
        </w:rPr>
      </w:pPr>
      <w:r w:rsidRPr="00CD5E89">
        <w:rPr>
          <w:sz w:val="28"/>
          <w:szCs w:val="28"/>
        </w:rPr>
        <w:t>1)в лесах и парках;</w:t>
      </w:r>
    </w:p>
    <w:p w:rsidR="00361D38" w:rsidRPr="00CD5E89" w:rsidRDefault="00361D38" w:rsidP="00AF602F">
      <w:pPr>
        <w:rPr>
          <w:sz w:val="28"/>
          <w:szCs w:val="28"/>
        </w:rPr>
      </w:pPr>
      <w:r w:rsidRPr="00CD5E89">
        <w:rPr>
          <w:sz w:val="28"/>
          <w:szCs w:val="28"/>
        </w:rPr>
        <w:t>2) в садах и парках;</w:t>
      </w:r>
    </w:p>
    <w:p w:rsidR="00361D38" w:rsidRPr="00CD5E89" w:rsidRDefault="00361D38" w:rsidP="00AF602F">
      <w:pPr>
        <w:rPr>
          <w:sz w:val="28"/>
          <w:szCs w:val="28"/>
        </w:rPr>
      </w:pPr>
      <w:r w:rsidRPr="00CD5E89">
        <w:rPr>
          <w:sz w:val="28"/>
          <w:szCs w:val="28"/>
        </w:rPr>
        <w:t>3) в лесах и садах.</w:t>
      </w:r>
    </w:p>
    <w:p w:rsidR="00361D38" w:rsidRPr="00CD5E89" w:rsidRDefault="00361D38" w:rsidP="00AF602F">
      <w:pPr>
        <w:rPr>
          <w:sz w:val="28"/>
          <w:szCs w:val="28"/>
        </w:rPr>
      </w:pPr>
    </w:p>
    <w:p w:rsidR="00361D38" w:rsidRPr="00CD5E89" w:rsidRDefault="00361D38" w:rsidP="00AF602F">
      <w:pPr>
        <w:rPr>
          <w:sz w:val="28"/>
          <w:szCs w:val="28"/>
        </w:rPr>
      </w:pPr>
      <w:r w:rsidRPr="00CD5E89">
        <w:rPr>
          <w:sz w:val="28"/>
          <w:szCs w:val="28"/>
        </w:rPr>
        <w:t>А4.Выбери группу слов, в которой все слова записаны правильно.</w:t>
      </w:r>
    </w:p>
    <w:p w:rsidR="00361D38" w:rsidRPr="00CD5E89" w:rsidRDefault="00361D38" w:rsidP="00AF602F">
      <w:pPr>
        <w:rPr>
          <w:sz w:val="28"/>
          <w:szCs w:val="28"/>
        </w:rPr>
      </w:pPr>
      <w:r w:rsidRPr="00CD5E89">
        <w:rPr>
          <w:sz w:val="28"/>
          <w:szCs w:val="28"/>
        </w:rPr>
        <w:t>1) клюф, птичка, постволу;</w:t>
      </w:r>
    </w:p>
    <w:p w:rsidR="00361D38" w:rsidRPr="00CD5E89" w:rsidRDefault="00361D38" w:rsidP="00AF602F">
      <w:pPr>
        <w:rPr>
          <w:sz w:val="28"/>
          <w:szCs w:val="28"/>
        </w:rPr>
      </w:pPr>
      <w:r w:rsidRPr="00CD5E89">
        <w:rPr>
          <w:sz w:val="28"/>
          <w:szCs w:val="28"/>
        </w:rPr>
        <w:t>2) клюв, птичька, поствалу;</w:t>
      </w:r>
    </w:p>
    <w:p w:rsidR="00361D38" w:rsidRPr="00CD5E89" w:rsidRDefault="00361D38" w:rsidP="00AF602F">
      <w:pPr>
        <w:rPr>
          <w:sz w:val="28"/>
          <w:szCs w:val="28"/>
        </w:rPr>
      </w:pPr>
      <w:r w:rsidRPr="00CD5E89">
        <w:rPr>
          <w:sz w:val="28"/>
          <w:szCs w:val="28"/>
        </w:rPr>
        <w:t>3) клюв, птичка, по стволу.</w:t>
      </w:r>
    </w:p>
    <w:p w:rsidR="00361D38" w:rsidRPr="00CD5E89" w:rsidRDefault="00361D38" w:rsidP="00AF602F">
      <w:pPr>
        <w:rPr>
          <w:sz w:val="28"/>
          <w:szCs w:val="28"/>
        </w:rPr>
      </w:pPr>
    </w:p>
    <w:p w:rsidR="00361D38" w:rsidRPr="00CD5E89" w:rsidRDefault="00361D38" w:rsidP="00AF602F">
      <w:pPr>
        <w:rPr>
          <w:i/>
          <w:sz w:val="28"/>
          <w:szCs w:val="28"/>
        </w:rPr>
      </w:pPr>
      <w:r w:rsidRPr="00CD5E89">
        <w:rPr>
          <w:sz w:val="28"/>
          <w:szCs w:val="28"/>
        </w:rPr>
        <w:t xml:space="preserve">А5. Какой схеме соответствует слово </w:t>
      </w:r>
      <w:r w:rsidRPr="00CD5E89">
        <w:rPr>
          <w:i/>
          <w:sz w:val="28"/>
          <w:szCs w:val="28"/>
        </w:rPr>
        <w:t>«гнёздышко».</w:t>
      </w:r>
    </w:p>
    <w:p w:rsidR="00361D38" w:rsidRPr="00CD5E89" w:rsidRDefault="00361D38" w:rsidP="00AF602F">
      <w:pPr>
        <w:rPr>
          <w:i/>
          <w:sz w:val="28"/>
          <w:szCs w:val="28"/>
        </w:rPr>
      </w:pPr>
      <w:r>
        <w:rPr>
          <w:noProof/>
        </w:rPr>
        <w:pict>
          <v:rect id="_x0000_s1026" style="position:absolute;margin-left:68.7pt;margin-top:8.1pt;width:15pt;height:18pt;z-index:251653120"/>
        </w:pict>
      </w:r>
      <w:r>
        <w:rPr>
          <w:noProof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27" type="#_x0000_t19" style="position:absolute;margin-left:27.6pt;margin-top:8.1pt;width:14.85pt;height:18pt;rotation:-2716810fd;z-index:251651072" coordsize="21454,21600" adj=",-437130" path="wr-21600,,21600,43200,,,21454,19091nfewr-21600,,21600,43200,,,21454,19091l,21600nsxe">
            <v:path o:connectlocs="0,0;21454,19091;0,21600"/>
          </v:shape>
        </w:pict>
      </w:r>
      <w:r>
        <w:rPr>
          <w:noProof/>
        </w:rPr>
        <w:pict>
          <v:group id="_x0000_s1028" style="position:absolute;margin-left:49.2pt;margin-top:8.1pt;width:14.25pt;height:11.1pt;z-index:251652096" coordorigin="2685,8793" coordsize="285,222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9" type="#_x0000_t32" style="position:absolute;left:2685;top:8793;width:135;height:222;flip:y" o:connectortype="straight"/>
            <v:shape id="_x0000_s1030" type="#_x0000_t32" style="position:absolute;left:2820;top:8793;width:150;height:222" o:connectortype="straight"/>
          </v:group>
        </w:pict>
      </w:r>
    </w:p>
    <w:p w:rsidR="00361D38" w:rsidRPr="00CD5E89" w:rsidRDefault="00361D38" w:rsidP="00AF602F">
      <w:pPr>
        <w:rPr>
          <w:i/>
          <w:sz w:val="28"/>
          <w:szCs w:val="28"/>
        </w:rPr>
      </w:pPr>
      <w:r w:rsidRPr="00CD5E89">
        <w:rPr>
          <w:i/>
          <w:sz w:val="28"/>
          <w:szCs w:val="28"/>
        </w:rPr>
        <w:t>1)</w:t>
      </w:r>
    </w:p>
    <w:p w:rsidR="00361D38" w:rsidRPr="00CD5E89" w:rsidRDefault="00361D38" w:rsidP="00AF602F">
      <w:pPr>
        <w:rPr>
          <w:i/>
          <w:sz w:val="28"/>
          <w:szCs w:val="28"/>
        </w:rPr>
      </w:pPr>
      <w:r>
        <w:rPr>
          <w:noProof/>
        </w:rPr>
        <w:pict>
          <v:shape id="_x0000_s1031" type="#_x0000_t19" style="position:absolute;margin-left:27.6pt;margin-top:9.75pt;width:14.85pt;height:18pt;rotation:-2716810fd;z-index:251654144" coordsize="21454,21600" adj=",-437130" path="wr-21600,,21600,43200,,,21454,19091nfewr-21600,,21600,43200,,,21454,19091l,21600nsxe">
            <v:path o:connectlocs="0,0;21454,19091;0,21600"/>
          </v:shape>
        </w:pict>
      </w:r>
      <w:r>
        <w:rPr>
          <w:noProof/>
        </w:rPr>
        <w:pict>
          <v:rect id="_x0000_s1032" style="position:absolute;margin-left:49.2pt;margin-top:9.75pt;width:15pt;height:18pt;z-index:251655168"/>
        </w:pict>
      </w:r>
    </w:p>
    <w:p w:rsidR="00361D38" w:rsidRPr="00CD5E89" w:rsidRDefault="00361D38" w:rsidP="00AF602F">
      <w:pPr>
        <w:rPr>
          <w:i/>
          <w:sz w:val="28"/>
          <w:szCs w:val="28"/>
        </w:rPr>
      </w:pPr>
      <w:r w:rsidRPr="00CD5E89">
        <w:rPr>
          <w:i/>
          <w:sz w:val="28"/>
          <w:szCs w:val="28"/>
        </w:rPr>
        <w:t>2)</w:t>
      </w:r>
    </w:p>
    <w:p w:rsidR="00361D38" w:rsidRPr="00CD5E89" w:rsidRDefault="00361D38" w:rsidP="00AF602F">
      <w:pPr>
        <w:rPr>
          <w:i/>
          <w:sz w:val="28"/>
          <w:szCs w:val="28"/>
        </w:rPr>
      </w:pPr>
      <w:r>
        <w:rPr>
          <w:noProof/>
        </w:rPr>
        <w:pict>
          <v:rect id="_x0000_s1033" style="position:absolute;margin-left:61.2pt;margin-top:8.25pt;width:15pt;height:18pt;z-index:251658240"/>
        </w:pict>
      </w:r>
      <w:r>
        <w:rPr>
          <w:noProof/>
        </w:rPr>
        <w:pict>
          <v:shape id="_x0000_s1034" type="#_x0000_t19" style="position:absolute;margin-left:39.6pt;margin-top:8.25pt;width:14.85pt;height:18pt;rotation:-2716810fd;z-index:251657216" coordsize="21454,21600" adj=",-437130" path="wr-21600,,21600,43200,,,21454,19091nfewr-21600,,21600,43200,,,21454,19091l,21600nsxe">
            <v:path o:connectlocs="0,0;21454,19091;0,21600"/>
          </v:shape>
        </w:pict>
      </w:r>
      <w:r>
        <w:rPr>
          <w:noProof/>
        </w:rPr>
        <w:pict>
          <v:group id="_x0000_s1035" style="position:absolute;margin-left:15.45pt;margin-top:12.75pt;width:17.25pt;height:9.75pt;z-index:251656192" coordorigin="1995,9990" coordsize="345,195">
            <v:shape id="_x0000_s1036" type="#_x0000_t32" style="position:absolute;left:1995;top:9990;width:345;height:0" o:connectortype="straight"/>
            <v:shape id="_x0000_s1037" type="#_x0000_t32" style="position:absolute;left:2340;top:9990;width:0;height:195" o:connectortype="straight"/>
          </v:group>
        </w:pict>
      </w:r>
    </w:p>
    <w:p w:rsidR="00361D38" w:rsidRPr="00CD5E89" w:rsidRDefault="00361D38" w:rsidP="00AF602F">
      <w:pPr>
        <w:rPr>
          <w:i/>
          <w:sz w:val="28"/>
          <w:szCs w:val="28"/>
        </w:rPr>
      </w:pPr>
      <w:r w:rsidRPr="00CD5E89">
        <w:rPr>
          <w:i/>
          <w:sz w:val="28"/>
          <w:szCs w:val="28"/>
        </w:rPr>
        <w:t>3)</w:t>
      </w:r>
    </w:p>
    <w:p w:rsidR="00361D38" w:rsidRPr="00CD5E89" w:rsidRDefault="00361D38" w:rsidP="00AF602F">
      <w:pPr>
        <w:rPr>
          <w:i/>
          <w:sz w:val="28"/>
          <w:szCs w:val="28"/>
        </w:rPr>
      </w:pPr>
    </w:p>
    <w:p w:rsidR="00361D38" w:rsidRPr="00CD5E89" w:rsidRDefault="00361D38" w:rsidP="00AF602F">
      <w:pPr>
        <w:rPr>
          <w:i/>
          <w:sz w:val="28"/>
          <w:szCs w:val="28"/>
        </w:rPr>
      </w:pPr>
      <w:r w:rsidRPr="00CD5E89">
        <w:rPr>
          <w:sz w:val="28"/>
          <w:szCs w:val="28"/>
        </w:rPr>
        <w:t xml:space="preserve">А6. Подбери синоним и антоним к слову </w:t>
      </w:r>
      <w:r w:rsidRPr="00CD5E89">
        <w:rPr>
          <w:i/>
          <w:sz w:val="28"/>
          <w:szCs w:val="28"/>
        </w:rPr>
        <w:t>«шустрый».</w:t>
      </w:r>
    </w:p>
    <w:p w:rsidR="00361D38" w:rsidRPr="00CD5E89" w:rsidRDefault="00361D38" w:rsidP="00AF602F">
      <w:pPr>
        <w:rPr>
          <w:i/>
          <w:sz w:val="28"/>
          <w:szCs w:val="28"/>
        </w:rPr>
      </w:pPr>
      <w:r w:rsidRPr="00CD5E89">
        <w:rPr>
          <w:i/>
          <w:sz w:val="28"/>
          <w:szCs w:val="28"/>
        </w:rPr>
        <w:t>1) быстрый, медлительный</w:t>
      </w:r>
    </w:p>
    <w:p w:rsidR="00361D38" w:rsidRPr="00CD5E89" w:rsidRDefault="00361D38" w:rsidP="00AF602F">
      <w:pPr>
        <w:rPr>
          <w:i/>
          <w:sz w:val="28"/>
          <w:szCs w:val="28"/>
        </w:rPr>
      </w:pPr>
      <w:r w:rsidRPr="00CD5E89">
        <w:rPr>
          <w:i/>
          <w:sz w:val="28"/>
          <w:szCs w:val="28"/>
        </w:rPr>
        <w:t>2) быстрый, ловкий</w:t>
      </w:r>
    </w:p>
    <w:p w:rsidR="00361D38" w:rsidRPr="00CD5E89" w:rsidRDefault="00361D38" w:rsidP="00AF602F">
      <w:pPr>
        <w:rPr>
          <w:i/>
          <w:sz w:val="28"/>
          <w:szCs w:val="28"/>
        </w:rPr>
      </w:pPr>
      <w:r w:rsidRPr="00CD5E89">
        <w:rPr>
          <w:i/>
          <w:sz w:val="28"/>
          <w:szCs w:val="28"/>
        </w:rPr>
        <w:t>3) медленный, нерасторопный</w:t>
      </w:r>
    </w:p>
    <w:p w:rsidR="00361D38" w:rsidRPr="00CD5E89" w:rsidRDefault="00361D38" w:rsidP="00AF602F">
      <w:pPr>
        <w:rPr>
          <w:i/>
          <w:sz w:val="28"/>
          <w:szCs w:val="28"/>
        </w:rPr>
      </w:pPr>
    </w:p>
    <w:p w:rsidR="00361D38" w:rsidRPr="00CD5E89" w:rsidRDefault="00361D38" w:rsidP="00EF6922">
      <w:pPr>
        <w:rPr>
          <w:sz w:val="28"/>
          <w:szCs w:val="28"/>
        </w:rPr>
      </w:pPr>
      <w:r w:rsidRPr="00CD5E89">
        <w:rPr>
          <w:sz w:val="28"/>
          <w:szCs w:val="28"/>
        </w:rPr>
        <w:t>А7. Реши задачу: в кладке у одного поползня – 6 яиц, сколько яиц в кладках у четырех поползней?</w:t>
      </w:r>
    </w:p>
    <w:p w:rsidR="00361D38" w:rsidRPr="00CD5E89" w:rsidRDefault="00361D38" w:rsidP="00EF6922">
      <w:pPr>
        <w:rPr>
          <w:sz w:val="28"/>
          <w:szCs w:val="28"/>
        </w:rPr>
      </w:pPr>
    </w:p>
    <w:p w:rsidR="00361D38" w:rsidRPr="00CD5E89" w:rsidRDefault="00361D38" w:rsidP="00EF6922">
      <w:pPr>
        <w:rPr>
          <w:sz w:val="28"/>
          <w:szCs w:val="28"/>
        </w:rPr>
      </w:pPr>
      <w:r w:rsidRPr="00CD5E89">
        <w:rPr>
          <w:sz w:val="28"/>
          <w:szCs w:val="28"/>
        </w:rPr>
        <w:t>1) 26</w:t>
      </w:r>
    </w:p>
    <w:p w:rsidR="00361D38" w:rsidRPr="00CD5E89" w:rsidRDefault="00361D38" w:rsidP="00EF6922">
      <w:pPr>
        <w:rPr>
          <w:sz w:val="28"/>
          <w:szCs w:val="28"/>
        </w:rPr>
      </w:pPr>
      <w:r w:rsidRPr="00CD5E89">
        <w:rPr>
          <w:sz w:val="28"/>
          <w:szCs w:val="28"/>
        </w:rPr>
        <w:t>2) 24</w:t>
      </w:r>
    </w:p>
    <w:p w:rsidR="00361D38" w:rsidRPr="00CD5E89" w:rsidRDefault="00361D38" w:rsidP="00EF6922">
      <w:pPr>
        <w:rPr>
          <w:sz w:val="28"/>
          <w:szCs w:val="28"/>
        </w:rPr>
      </w:pPr>
      <w:r w:rsidRPr="00CD5E89">
        <w:rPr>
          <w:sz w:val="28"/>
          <w:szCs w:val="28"/>
        </w:rPr>
        <w:t>3) 10</w:t>
      </w:r>
    </w:p>
    <w:p w:rsidR="00361D38" w:rsidRPr="00CD5E89" w:rsidRDefault="00361D38" w:rsidP="00EF6922">
      <w:pPr>
        <w:rPr>
          <w:sz w:val="28"/>
          <w:szCs w:val="28"/>
        </w:rPr>
      </w:pPr>
    </w:p>
    <w:p w:rsidR="00361D38" w:rsidRPr="00CD5E89" w:rsidRDefault="00361D38" w:rsidP="00EF6922">
      <w:pPr>
        <w:rPr>
          <w:sz w:val="28"/>
          <w:szCs w:val="28"/>
        </w:rPr>
      </w:pPr>
      <w:r w:rsidRPr="00CD5E89">
        <w:rPr>
          <w:sz w:val="28"/>
          <w:szCs w:val="28"/>
        </w:rPr>
        <w:t xml:space="preserve">А8. Для строительства гнезда птица принесла прутик длиной </w:t>
      </w:r>
      <w:smartTag w:uri="urn:schemas-microsoft-com:office:smarttags" w:element="metricconverter">
        <w:smartTagPr>
          <w:attr w:name="ProductID" w:val="36 см"/>
        </w:smartTagPr>
        <w:r w:rsidRPr="00CD5E89">
          <w:rPr>
            <w:sz w:val="28"/>
            <w:szCs w:val="28"/>
          </w:rPr>
          <w:t>36 см</w:t>
        </w:r>
      </w:smartTag>
      <w:r w:rsidRPr="00CD5E89">
        <w:rPr>
          <w:sz w:val="28"/>
          <w:szCs w:val="28"/>
        </w:rPr>
        <w:t>. Это …</w:t>
      </w:r>
    </w:p>
    <w:p w:rsidR="00361D38" w:rsidRPr="00CD5E89" w:rsidRDefault="00361D38" w:rsidP="00EF6922">
      <w:pPr>
        <w:rPr>
          <w:sz w:val="28"/>
          <w:szCs w:val="28"/>
        </w:rPr>
      </w:pPr>
    </w:p>
    <w:p w:rsidR="00361D38" w:rsidRPr="00CD5E89" w:rsidRDefault="00361D38" w:rsidP="00EF6922">
      <w:pPr>
        <w:rPr>
          <w:sz w:val="28"/>
          <w:szCs w:val="28"/>
        </w:rPr>
      </w:pPr>
      <w:r w:rsidRPr="00CD5E89">
        <w:rPr>
          <w:sz w:val="28"/>
          <w:szCs w:val="28"/>
        </w:rPr>
        <w:t xml:space="preserve">1) 3 дм </w:t>
      </w:r>
      <w:smartTag w:uri="urn:schemas-microsoft-com:office:smarttags" w:element="metricconverter">
        <w:smartTagPr>
          <w:attr w:name="ProductID" w:val="6 см"/>
        </w:smartTagPr>
        <w:r w:rsidRPr="00CD5E89">
          <w:rPr>
            <w:sz w:val="28"/>
            <w:szCs w:val="28"/>
          </w:rPr>
          <w:t>6 см</w:t>
        </w:r>
      </w:smartTag>
    </w:p>
    <w:p w:rsidR="00361D38" w:rsidRPr="00CD5E89" w:rsidRDefault="00361D38" w:rsidP="00EF6922">
      <w:pPr>
        <w:rPr>
          <w:sz w:val="28"/>
          <w:szCs w:val="28"/>
        </w:rPr>
      </w:pPr>
      <w:r w:rsidRPr="00CD5E89">
        <w:rPr>
          <w:sz w:val="28"/>
          <w:szCs w:val="28"/>
        </w:rPr>
        <w:t>2) 9 дм</w:t>
      </w:r>
    </w:p>
    <w:p w:rsidR="00361D38" w:rsidRPr="00CD5E89" w:rsidRDefault="00361D38" w:rsidP="00EF6922">
      <w:pPr>
        <w:rPr>
          <w:sz w:val="28"/>
          <w:szCs w:val="28"/>
        </w:rPr>
      </w:pPr>
      <w:r w:rsidRPr="00CD5E89">
        <w:rPr>
          <w:sz w:val="28"/>
          <w:szCs w:val="28"/>
        </w:rPr>
        <w:t xml:space="preserve">3) 6 дм </w:t>
      </w:r>
      <w:smartTag w:uri="urn:schemas-microsoft-com:office:smarttags" w:element="metricconverter">
        <w:smartTagPr>
          <w:attr w:name="ProductID" w:val="3 см"/>
        </w:smartTagPr>
        <w:r w:rsidRPr="00CD5E89">
          <w:rPr>
            <w:sz w:val="28"/>
            <w:szCs w:val="28"/>
          </w:rPr>
          <w:t>3 см</w:t>
        </w:r>
      </w:smartTag>
    </w:p>
    <w:p w:rsidR="00361D38" w:rsidRPr="00CD5E89" w:rsidRDefault="00361D38" w:rsidP="00EF6922">
      <w:pPr>
        <w:rPr>
          <w:sz w:val="28"/>
          <w:szCs w:val="28"/>
        </w:rPr>
      </w:pPr>
    </w:p>
    <w:p w:rsidR="00361D38" w:rsidRPr="00CD5E89" w:rsidRDefault="00361D38" w:rsidP="00EF6922">
      <w:pPr>
        <w:rPr>
          <w:sz w:val="28"/>
          <w:szCs w:val="28"/>
        </w:rPr>
      </w:pPr>
      <w:r w:rsidRPr="00CD5E89">
        <w:rPr>
          <w:sz w:val="28"/>
          <w:szCs w:val="28"/>
        </w:rPr>
        <w:t>А9. Отметь, какого предложения нет в тексте.</w:t>
      </w:r>
    </w:p>
    <w:p w:rsidR="00361D38" w:rsidRPr="00CD5E89" w:rsidRDefault="00361D38" w:rsidP="00EF6922">
      <w:pPr>
        <w:rPr>
          <w:sz w:val="28"/>
          <w:szCs w:val="28"/>
        </w:rPr>
      </w:pPr>
    </w:p>
    <w:p w:rsidR="00361D38" w:rsidRPr="00CD5E89" w:rsidRDefault="00361D38" w:rsidP="00EF6922">
      <w:pPr>
        <w:rPr>
          <w:sz w:val="28"/>
          <w:szCs w:val="28"/>
        </w:rPr>
      </w:pPr>
      <w:r w:rsidRPr="00CD5E89">
        <w:rPr>
          <w:sz w:val="28"/>
          <w:szCs w:val="28"/>
        </w:rPr>
        <w:t>1) Голос у поползня низкий и звонкий.</w:t>
      </w:r>
    </w:p>
    <w:p w:rsidR="00361D38" w:rsidRPr="00CD5E89" w:rsidRDefault="00361D38" w:rsidP="00EF6922">
      <w:pPr>
        <w:rPr>
          <w:sz w:val="28"/>
          <w:szCs w:val="28"/>
        </w:rPr>
      </w:pPr>
      <w:r w:rsidRPr="00CD5E89">
        <w:rPr>
          <w:sz w:val="28"/>
          <w:szCs w:val="28"/>
        </w:rPr>
        <w:t>2) Птица необыкновенно шустрая.</w:t>
      </w:r>
    </w:p>
    <w:p w:rsidR="00361D38" w:rsidRPr="00CD5E89" w:rsidRDefault="00361D38" w:rsidP="00EF6922">
      <w:pPr>
        <w:rPr>
          <w:sz w:val="28"/>
          <w:szCs w:val="28"/>
        </w:rPr>
      </w:pPr>
      <w:r w:rsidRPr="00CD5E89">
        <w:rPr>
          <w:sz w:val="28"/>
          <w:szCs w:val="28"/>
        </w:rPr>
        <w:t>3) Поползень ещё и заправский строитель!</w:t>
      </w:r>
    </w:p>
    <w:p w:rsidR="00361D38" w:rsidRPr="00CD5E89" w:rsidRDefault="00361D38" w:rsidP="00EF6922">
      <w:pPr>
        <w:rPr>
          <w:sz w:val="28"/>
          <w:szCs w:val="28"/>
        </w:rPr>
      </w:pPr>
      <w:r w:rsidRPr="00CD5E89">
        <w:rPr>
          <w:sz w:val="28"/>
          <w:szCs w:val="28"/>
        </w:rPr>
        <w:t xml:space="preserve">  </w:t>
      </w:r>
    </w:p>
    <w:p w:rsidR="00361D38" w:rsidRPr="00CD5E89" w:rsidRDefault="00361D38" w:rsidP="00EF6922">
      <w:pPr>
        <w:rPr>
          <w:sz w:val="28"/>
          <w:szCs w:val="28"/>
        </w:rPr>
      </w:pPr>
      <w:r w:rsidRPr="00CD5E89">
        <w:rPr>
          <w:sz w:val="28"/>
          <w:szCs w:val="28"/>
        </w:rPr>
        <w:t>А10. Установи последовательность событий.</w:t>
      </w:r>
    </w:p>
    <w:p w:rsidR="00361D38" w:rsidRPr="00CD5E89" w:rsidRDefault="00361D38" w:rsidP="00EF6922">
      <w:pPr>
        <w:rPr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-20.45pt;margin-top:7.05pt;width:15pt;height:144.2pt;z-index:251645952">
            <v:textbox style="mso-next-textbox:#_x0000_s1038;mso-fit-shape-to-text:t">
              <w:txbxContent>
                <w:p w:rsidR="00361D38" w:rsidRDefault="00361D38" w:rsidP="00EF6922"/>
              </w:txbxContent>
            </v:textbox>
          </v:shape>
        </w:pict>
      </w:r>
    </w:p>
    <w:p w:rsidR="00361D38" w:rsidRPr="00CD5E89" w:rsidRDefault="00361D38" w:rsidP="00EF6922">
      <w:pPr>
        <w:rPr>
          <w:sz w:val="28"/>
          <w:szCs w:val="28"/>
        </w:rPr>
      </w:pPr>
      <w:r w:rsidRPr="00CD5E89">
        <w:rPr>
          <w:sz w:val="28"/>
          <w:szCs w:val="28"/>
        </w:rPr>
        <w:t>Прилет птиц</w:t>
      </w:r>
    </w:p>
    <w:p w:rsidR="00361D38" w:rsidRPr="00CD5E89" w:rsidRDefault="00361D38" w:rsidP="00EF6922">
      <w:pPr>
        <w:rPr>
          <w:sz w:val="28"/>
          <w:szCs w:val="28"/>
        </w:rPr>
      </w:pPr>
      <w:r>
        <w:rPr>
          <w:noProof/>
        </w:rPr>
        <w:pict>
          <v:shape id="_x0000_s1039" type="#_x0000_t202" style="position:absolute;margin-left:-19.55pt;margin-top:8.85pt;width:15pt;height:144.2pt;z-index:251646976">
            <v:textbox style="mso-next-textbox:#_x0000_s1039;mso-fit-shape-to-text:t">
              <w:txbxContent>
                <w:p w:rsidR="00361D38" w:rsidRDefault="00361D38" w:rsidP="00EF6922"/>
              </w:txbxContent>
            </v:textbox>
          </v:shape>
        </w:pict>
      </w:r>
    </w:p>
    <w:p w:rsidR="00361D38" w:rsidRPr="00CD5E89" w:rsidRDefault="00361D38" w:rsidP="00EF6922">
      <w:pPr>
        <w:rPr>
          <w:sz w:val="28"/>
          <w:szCs w:val="28"/>
        </w:rPr>
      </w:pPr>
      <w:r w:rsidRPr="00CD5E89">
        <w:rPr>
          <w:sz w:val="28"/>
          <w:szCs w:val="28"/>
        </w:rPr>
        <w:t>Весна</w:t>
      </w:r>
    </w:p>
    <w:p w:rsidR="00361D38" w:rsidRPr="00CD5E89" w:rsidRDefault="00361D38" w:rsidP="00EF6922">
      <w:pPr>
        <w:rPr>
          <w:sz w:val="28"/>
          <w:szCs w:val="28"/>
        </w:rPr>
      </w:pPr>
      <w:r>
        <w:rPr>
          <w:noProof/>
        </w:rPr>
        <w:pict>
          <v:shape id="_x0000_s1040" type="#_x0000_t202" style="position:absolute;margin-left:-19.55pt;margin-top:9.15pt;width:15pt;height:144.2pt;z-index:251648000">
            <v:textbox style="mso-next-textbox:#_x0000_s1040;mso-fit-shape-to-text:t">
              <w:txbxContent>
                <w:p w:rsidR="00361D38" w:rsidRDefault="00361D38" w:rsidP="00EF6922"/>
              </w:txbxContent>
            </v:textbox>
          </v:shape>
        </w:pict>
      </w:r>
    </w:p>
    <w:p w:rsidR="00361D38" w:rsidRPr="00CD5E89" w:rsidRDefault="00361D38" w:rsidP="00EF6922">
      <w:pPr>
        <w:rPr>
          <w:sz w:val="28"/>
          <w:szCs w:val="28"/>
        </w:rPr>
      </w:pPr>
      <w:r w:rsidRPr="00CD5E89">
        <w:rPr>
          <w:sz w:val="28"/>
          <w:szCs w:val="28"/>
        </w:rPr>
        <w:t>Выведение потомства</w:t>
      </w:r>
    </w:p>
    <w:p w:rsidR="00361D38" w:rsidRPr="00CD5E89" w:rsidRDefault="00361D38" w:rsidP="00EF6922">
      <w:pPr>
        <w:rPr>
          <w:sz w:val="28"/>
          <w:szCs w:val="28"/>
        </w:rPr>
      </w:pPr>
      <w:r>
        <w:rPr>
          <w:noProof/>
        </w:rPr>
        <w:pict>
          <v:shape id="_x0000_s1041" type="#_x0000_t202" style="position:absolute;margin-left:-19.55pt;margin-top:10.2pt;width:15pt;height:144.2pt;z-index:251649024">
            <v:textbox style="mso-next-textbox:#_x0000_s1041;mso-fit-shape-to-text:t">
              <w:txbxContent>
                <w:p w:rsidR="00361D38" w:rsidRDefault="00361D38" w:rsidP="00EF6922"/>
              </w:txbxContent>
            </v:textbox>
          </v:shape>
        </w:pict>
      </w:r>
    </w:p>
    <w:p w:rsidR="00361D38" w:rsidRPr="00CD5E89" w:rsidRDefault="00361D38" w:rsidP="00EF6922">
      <w:pPr>
        <w:rPr>
          <w:sz w:val="28"/>
          <w:szCs w:val="28"/>
        </w:rPr>
      </w:pPr>
      <w:r w:rsidRPr="00CD5E89">
        <w:rPr>
          <w:sz w:val="28"/>
          <w:szCs w:val="28"/>
        </w:rPr>
        <w:t>Строительство гнёзд</w:t>
      </w:r>
    </w:p>
    <w:p w:rsidR="00361D38" w:rsidRPr="00CD5E89" w:rsidRDefault="00361D38" w:rsidP="00EF6922">
      <w:pPr>
        <w:jc w:val="center"/>
        <w:rPr>
          <w:sz w:val="28"/>
          <w:szCs w:val="28"/>
        </w:rPr>
      </w:pPr>
      <w:r w:rsidRPr="00CD5E89">
        <w:rPr>
          <w:sz w:val="28"/>
          <w:szCs w:val="28"/>
        </w:rPr>
        <w:t xml:space="preserve">Часть </w:t>
      </w:r>
      <w:r w:rsidRPr="00CD5E89">
        <w:rPr>
          <w:sz w:val="28"/>
          <w:szCs w:val="28"/>
          <w:lang w:val="en-US"/>
        </w:rPr>
        <w:t>II</w:t>
      </w:r>
    </w:p>
    <w:p w:rsidR="00361D38" w:rsidRPr="00CD5E89" w:rsidRDefault="00361D38" w:rsidP="00F2113D">
      <w:pPr>
        <w:rPr>
          <w:sz w:val="28"/>
          <w:szCs w:val="28"/>
        </w:rPr>
      </w:pPr>
    </w:p>
    <w:p w:rsidR="00361D38" w:rsidRDefault="00361D38" w:rsidP="00F2113D">
      <w:pPr>
        <w:rPr>
          <w:sz w:val="28"/>
          <w:szCs w:val="28"/>
        </w:rPr>
      </w:pPr>
      <w:r w:rsidRPr="00CD5E89">
        <w:rPr>
          <w:sz w:val="28"/>
          <w:szCs w:val="28"/>
        </w:rPr>
        <w:t xml:space="preserve">В1. Запиши как выглядит птичка: </w:t>
      </w:r>
    </w:p>
    <w:p w:rsidR="00361D38" w:rsidRDefault="00361D38" w:rsidP="00F2113D">
      <w:pPr>
        <w:rPr>
          <w:sz w:val="28"/>
          <w:szCs w:val="28"/>
        </w:rPr>
      </w:pPr>
      <w:r w:rsidRPr="00CD5E89">
        <w:rPr>
          <w:sz w:val="28"/>
          <w:szCs w:val="28"/>
        </w:rPr>
        <w:t xml:space="preserve">цвет - _________________________________, </w:t>
      </w:r>
    </w:p>
    <w:p w:rsidR="00361D38" w:rsidRDefault="00361D38" w:rsidP="00F2113D">
      <w:pPr>
        <w:rPr>
          <w:sz w:val="28"/>
          <w:szCs w:val="28"/>
        </w:rPr>
      </w:pPr>
      <w:r w:rsidRPr="00CD5E89">
        <w:rPr>
          <w:sz w:val="28"/>
          <w:szCs w:val="28"/>
        </w:rPr>
        <w:t xml:space="preserve">лапки - _____________________________, </w:t>
      </w:r>
    </w:p>
    <w:p w:rsidR="00361D38" w:rsidRPr="00CD5E89" w:rsidRDefault="00361D38" w:rsidP="00F2113D">
      <w:pPr>
        <w:rPr>
          <w:sz w:val="28"/>
          <w:szCs w:val="28"/>
        </w:rPr>
      </w:pPr>
      <w:r w:rsidRPr="00CD5E89">
        <w:rPr>
          <w:sz w:val="28"/>
          <w:szCs w:val="28"/>
        </w:rPr>
        <w:t>голос - _____________________________ .</w:t>
      </w:r>
    </w:p>
    <w:p w:rsidR="00361D38" w:rsidRPr="00CD5E89" w:rsidRDefault="00361D38" w:rsidP="00F2113D">
      <w:pPr>
        <w:rPr>
          <w:sz w:val="28"/>
          <w:szCs w:val="28"/>
        </w:rPr>
      </w:pPr>
    </w:p>
    <w:p w:rsidR="00361D38" w:rsidRPr="00CD5E89" w:rsidRDefault="00361D38" w:rsidP="006C7FFB">
      <w:pPr>
        <w:rPr>
          <w:sz w:val="28"/>
          <w:szCs w:val="28"/>
        </w:rPr>
      </w:pPr>
      <w:r w:rsidRPr="00CD5E89">
        <w:rPr>
          <w:sz w:val="28"/>
          <w:szCs w:val="28"/>
        </w:rPr>
        <w:t xml:space="preserve">В2. Проанализируй слово </w:t>
      </w:r>
      <w:r w:rsidRPr="00CD5E89">
        <w:rPr>
          <w:i/>
          <w:sz w:val="28"/>
          <w:szCs w:val="28"/>
        </w:rPr>
        <w:t>«поползень»</w:t>
      </w:r>
      <w:r w:rsidRPr="00CD5E89">
        <w:rPr>
          <w:sz w:val="28"/>
          <w:szCs w:val="28"/>
        </w:rPr>
        <w:t xml:space="preserve"> и дополни предложения.</w:t>
      </w:r>
    </w:p>
    <w:p w:rsidR="00361D38" w:rsidRPr="00CD5E89" w:rsidRDefault="00361D38" w:rsidP="006C7FFB">
      <w:pPr>
        <w:rPr>
          <w:sz w:val="28"/>
          <w:szCs w:val="28"/>
        </w:rPr>
      </w:pPr>
      <w:r w:rsidRPr="00CD5E89">
        <w:rPr>
          <w:sz w:val="28"/>
          <w:szCs w:val="28"/>
        </w:rPr>
        <w:t xml:space="preserve">   В слове_______слогов.</w:t>
      </w:r>
    </w:p>
    <w:p w:rsidR="00361D38" w:rsidRPr="00CD5E89" w:rsidRDefault="00361D38" w:rsidP="006C7FFB">
      <w:pPr>
        <w:rPr>
          <w:sz w:val="28"/>
          <w:szCs w:val="28"/>
        </w:rPr>
      </w:pPr>
      <w:r w:rsidRPr="00CD5E89">
        <w:rPr>
          <w:sz w:val="28"/>
          <w:szCs w:val="28"/>
        </w:rPr>
        <w:t xml:space="preserve">   Ударный________слог.</w:t>
      </w:r>
    </w:p>
    <w:p w:rsidR="00361D38" w:rsidRPr="00CD5E89" w:rsidRDefault="00361D38" w:rsidP="006C7FFB">
      <w:pPr>
        <w:rPr>
          <w:sz w:val="28"/>
          <w:szCs w:val="28"/>
        </w:rPr>
      </w:pPr>
      <w:r w:rsidRPr="00CD5E89">
        <w:rPr>
          <w:sz w:val="28"/>
          <w:szCs w:val="28"/>
        </w:rPr>
        <w:t xml:space="preserve">   В слове______букв, ______звуков.</w:t>
      </w:r>
    </w:p>
    <w:p w:rsidR="00361D38" w:rsidRPr="00CD5E89" w:rsidRDefault="00361D38" w:rsidP="006C7FFB">
      <w:pPr>
        <w:rPr>
          <w:sz w:val="28"/>
          <w:szCs w:val="28"/>
        </w:rPr>
      </w:pPr>
      <w:r w:rsidRPr="00CD5E89">
        <w:rPr>
          <w:sz w:val="28"/>
          <w:szCs w:val="28"/>
        </w:rPr>
        <w:t xml:space="preserve">   В слове мягкие согласные звуки___________________.</w:t>
      </w:r>
    </w:p>
    <w:p w:rsidR="00361D38" w:rsidRPr="00CD5E89" w:rsidRDefault="00361D38" w:rsidP="00F2113D">
      <w:pPr>
        <w:rPr>
          <w:sz w:val="28"/>
          <w:szCs w:val="28"/>
        </w:rPr>
      </w:pPr>
    </w:p>
    <w:p w:rsidR="00361D38" w:rsidRPr="00CD5E89" w:rsidRDefault="00361D38" w:rsidP="00F2113D">
      <w:pPr>
        <w:rPr>
          <w:sz w:val="28"/>
          <w:szCs w:val="28"/>
        </w:rPr>
      </w:pPr>
      <w:r w:rsidRPr="00CD5E89">
        <w:rPr>
          <w:sz w:val="28"/>
          <w:szCs w:val="28"/>
        </w:rPr>
        <w:t>В3. Найди и запиши из третьего абзаца восклицательное предложение. Проверь. Если надо, исправь.</w:t>
      </w:r>
    </w:p>
    <w:p w:rsidR="00361D38" w:rsidRPr="00CD5E89" w:rsidRDefault="00361D38" w:rsidP="00F2113D">
      <w:pPr>
        <w:rPr>
          <w:sz w:val="28"/>
          <w:szCs w:val="28"/>
        </w:rPr>
      </w:pPr>
      <w:r w:rsidRPr="00CD5E89">
        <w:rPr>
          <w:sz w:val="28"/>
          <w:szCs w:val="28"/>
        </w:rPr>
        <w:t>__________________________________________________________________________</w:t>
      </w:r>
      <w:r>
        <w:rPr>
          <w:sz w:val="28"/>
          <w:szCs w:val="28"/>
        </w:rPr>
        <w:t>__________________________________________________________</w:t>
      </w:r>
    </w:p>
    <w:p w:rsidR="00361D38" w:rsidRPr="00CD5E89" w:rsidRDefault="00361D38" w:rsidP="00F2113D">
      <w:pPr>
        <w:rPr>
          <w:i/>
          <w:sz w:val="28"/>
          <w:szCs w:val="28"/>
        </w:rPr>
      </w:pPr>
    </w:p>
    <w:p w:rsidR="00361D38" w:rsidRPr="00CD5E89" w:rsidRDefault="00361D38" w:rsidP="007A7CF5">
      <w:pPr>
        <w:rPr>
          <w:sz w:val="28"/>
          <w:szCs w:val="28"/>
        </w:rPr>
      </w:pPr>
      <w:r w:rsidRPr="00CD5E89">
        <w:rPr>
          <w:sz w:val="28"/>
          <w:szCs w:val="28"/>
        </w:rPr>
        <w:t>В4. Как добывает себе корм поползень?</w:t>
      </w:r>
    </w:p>
    <w:p w:rsidR="00361D38" w:rsidRPr="00CD5E89" w:rsidRDefault="00361D38">
      <w:pPr>
        <w:rPr>
          <w:sz w:val="28"/>
          <w:szCs w:val="28"/>
        </w:rPr>
      </w:pPr>
      <w:r w:rsidRPr="00CD5E89">
        <w:rPr>
          <w:sz w:val="28"/>
          <w:szCs w:val="28"/>
        </w:rPr>
        <w:t>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</w:t>
      </w:r>
    </w:p>
    <w:p w:rsidR="00361D38" w:rsidRPr="00CD5E89" w:rsidRDefault="00361D38" w:rsidP="007A7CF5">
      <w:pPr>
        <w:rPr>
          <w:sz w:val="28"/>
          <w:szCs w:val="28"/>
        </w:rPr>
      </w:pPr>
    </w:p>
    <w:p w:rsidR="00361D38" w:rsidRDefault="00361D38" w:rsidP="007A7CF5">
      <w:pPr>
        <w:rPr>
          <w:sz w:val="28"/>
          <w:szCs w:val="28"/>
        </w:rPr>
      </w:pPr>
    </w:p>
    <w:p w:rsidR="00361D38" w:rsidRDefault="00361D38" w:rsidP="007A7CF5">
      <w:pPr>
        <w:rPr>
          <w:sz w:val="28"/>
          <w:szCs w:val="28"/>
        </w:rPr>
      </w:pPr>
    </w:p>
    <w:p w:rsidR="00361D38" w:rsidRPr="00CD5E89" w:rsidRDefault="00361D38" w:rsidP="007A7CF5">
      <w:pPr>
        <w:rPr>
          <w:sz w:val="28"/>
          <w:szCs w:val="28"/>
        </w:rPr>
      </w:pPr>
      <w:r w:rsidRPr="00CD5E89">
        <w:rPr>
          <w:sz w:val="28"/>
          <w:szCs w:val="28"/>
        </w:rPr>
        <w:t>В5. Установи соответствие:</w:t>
      </w:r>
    </w:p>
    <w:p w:rsidR="00361D38" w:rsidRPr="00CD5E89" w:rsidRDefault="00361D38" w:rsidP="007A7CF5">
      <w:pPr>
        <w:rPr>
          <w:sz w:val="28"/>
          <w:szCs w:val="28"/>
        </w:rPr>
      </w:pPr>
    </w:p>
    <w:p w:rsidR="00361D38" w:rsidRPr="00CD5E89" w:rsidRDefault="00361D38" w:rsidP="007A7CF5">
      <w:pPr>
        <w:rPr>
          <w:sz w:val="28"/>
          <w:szCs w:val="28"/>
        </w:rPr>
      </w:pPr>
      <w:r w:rsidRPr="00CD5E89">
        <w:rPr>
          <w:sz w:val="28"/>
          <w:szCs w:val="28"/>
        </w:rPr>
        <w:t>Поползень       Занимает чужое дупло</w:t>
      </w:r>
    </w:p>
    <w:p w:rsidR="00361D38" w:rsidRPr="00CD5E89" w:rsidRDefault="00361D38" w:rsidP="001478E5">
      <w:pPr>
        <w:tabs>
          <w:tab w:val="left" w:pos="1545"/>
        </w:tabs>
        <w:rPr>
          <w:sz w:val="28"/>
          <w:szCs w:val="28"/>
        </w:rPr>
      </w:pPr>
      <w:r w:rsidRPr="00CD5E89">
        <w:rPr>
          <w:sz w:val="28"/>
          <w:szCs w:val="28"/>
        </w:rPr>
        <w:t xml:space="preserve">                         Выдалбливает дупло</w:t>
      </w:r>
    </w:p>
    <w:p w:rsidR="00361D38" w:rsidRPr="00CD5E89" w:rsidRDefault="00361D38" w:rsidP="001478E5">
      <w:pPr>
        <w:tabs>
          <w:tab w:val="left" w:pos="1545"/>
        </w:tabs>
        <w:rPr>
          <w:sz w:val="28"/>
          <w:szCs w:val="28"/>
        </w:rPr>
      </w:pPr>
      <w:r w:rsidRPr="00CD5E89">
        <w:rPr>
          <w:sz w:val="28"/>
          <w:szCs w:val="28"/>
        </w:rPr>
        <w:t>Дятел               Опирается хвостом на дерево</w:t>
      </w:r>
    </w:p>
    <w:p w:rsidR="00361D38" w:rsidRPr="00CD5E89" w:rsidRDefault="00361D38" w:rsidP="001478E5">
      <w:pPr>
        <w:tabs>
          <w:tab w:val="left" w:pos="1545"/>
        </w:tabs>
        <w:rPr>
          <w:sz w:val="28"/>
          <w:szCs w:val="28"/>
        </w:rPr>
      </w:pPr>
      <w:r w:rsidRPr="00CD5E89">
        <w:rPr>
          <w:sz w:val="28"/>
          <w:szCs w:val="28"/>
        </w:rPr>
        <w:t xml:space="preserve">                         Не опирается хвостом на дерево</w:t>
      </w:r>
    </w:p>
    <w:p w:rsidR="00361D38" w:rsidRPr="00CD5E89" w:rsidRDefault="00361D38" w:rsidP="001478E5">
      <w:pPr>
        <w:rPr>
          <w:sz w:val="28"/>
          <w:szCs w:val="28"/>
        </w:rPr>
      </w:pPr>
    </w:p>
    <w:p w:rsidR="00361D38" w:rsidRPr="00CD5E89" w:rsidRDefault="00361D38" w:rsidP="00EF6922">
      <w:pPr>
        <w:rPr>
          <w:sz w:val="28"/>
          <w:szCs w:val="28"/>
        </w:rPr>
      </w:pPr>
      <w:r w:rsidRPr="00CD5E89">
        <w:rPr>
          <w:sz w:val="28"/>
          <w:szCs w:val="28"/>
        </w:rPr>
        <w:t>В6. Реши задачу: у поползней вывелись птенцы. Самка за день приносит 29 насекомых, а самец на 17 насекомых больше. Сколько всего насекомых съедают в день птенцы?</w:t>
      </w:r>
    </w:p>
    <w:p w:rsidR="00361D38" w:rsidRPr="00CD5E89" w:rsidRDefault="00361D38" w:rsidP="00EF6922">
      <w:pPr>
        <w:rPr>
          <w:sz w:val="28"/>
          <w:szCs w:val="28"/>
        </w:rPr>
      </w:pPr>
      <w:r w:rsidRPr="00CD5E89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361D38" w:rsidRPr="00CD5E89" w:rsidRDefault="00361D38" w:rsidP="00EF6922">
      <w:pPr>
        <w:jc w:val="center"/>
        <w:rPr>
          <w:sz w:val="28"/>
          <w:szCs w:val="28"/>
        </w:rPr>
      </w:pPr>
    </w:p>
    <w:p w:rsidR="00361D38" w:rsidRPr="00CD5E89" w:rsidRDefault="00361D38" w:rsidP="00EF6922">
      <w:pPr>
        <w:jc w:val="center"/>
        <w:rPr>
          <w:sz w:val="28"/>
          <w:szCs w:val="28"/>
        </w:rPr>
      </w:pPr>
      <w:r w:rsidRPr="00CD5E89">
        <w:rPr>
          <w:sz w:val="28"/>
          <w:szCs w:val="28"/>
        </w:rPr>
        <w:t xml:space="preserve">Часть </w:t>
      </w:r>
      <w:r w:rsidRPr="00CD5E89">
        <w:rPr>
          <w:sz w:val="28"/>
          <w:szCs w:val="28"/>
          <w:lang w:val="en-US"/>
        </w:rPr>
        <w:t>III</w:t>
      </w:r>
    </w:p>
    <w:p w:rsidR="00361D38" w:rsidRPr="00CD5E89" w:rsidRDefault="00361D38" w:rsidP="001478E5">
      <w:pPr>
        <w:rPr>
          <w:sz w:val="28"/>
          <w:szCs w:val="28"/>
        </w:rPr>
      </w:pPr>
    </w:p>
    <w:p w:rsidR="00361D38" w:rsidRPr="00CD5E89" w:rsidRDefault="00361D38" w:rsidP="001478E5">
      <w:pPr>
        <w:tabs>
          <w:tab w:val="left" w:pos="1905"/>
        </w:tabs>
        <w:rPr>
          <w:sz w:val="28"/>
          <w:szCs w:val="28"/>
        </w:rPr>
      </w:pPr>
      <w:r w:rsidRPr="00CD5E89">
        <w:rPr>
          <w:sz w:val="28"/>
          <w:szCs w:val="28"/>
        </w:rPr>
        <w:t>С1. Напиши, что означает слово «</w:t>
      </w:r>
      <w:r w:rsidRPr="00CD5E89">
        <w:rPr>
          <w:i/>
          <w:sz w:val="28"/>
          <w:szCs w:val="28"/>
        </w:rPr>
        <w:t>заправский</w:t>
      </w:r>
      <w:r w:rsidRPr="00CD5E89">
        <w:rPr>
          <w:sz w:val="28"/>
          <w:szCs w:val="28"/>
        </w:rPr>
        <w:t>»?</w:t>
      </w:r>
    </w:p>
    <w:p w:rsidR="00361D38" w:rsidRPr="00CD5E89" w:rsidRDefault="00361D38" w:rsidP="001478E5">
      <w:pPr>
        <w:tabs>
          <w:tab w:val="left" w:pos="1905"/>
        </w:tabs>
        <w:rPr>
          <w:sz w:val="28"/>
          <w:szCs w:val="28"/>
        </w:rPr>
      </w:pPr>
      <w:r w:rsidRPr="00CD5E89">
        <w:rPr>
          <w:sz w:val="28"/>
          <w:szCs w:val="28"/>
        </w:rPr>
        <w:t>_____________________________________________________________________________</w:t>
      </w:r>
      <w:r>
        <w:rPr>
          <w:sz w:val="28"/>
          <w:szCs w:val="28"/>
        </w:rPr>
        <w:t>_______________________________________________________</w:t>
      </w:r>
    </w:p>
    <w:p w:rsidR="00361D38" w:rsidRPr="00CD5E89" w:rsidRDefault="00361D38" w:rsidP="00EA4C7E">
      <w:pPr>
        <w:rPr>
          <w:sz w:val="28"/>
          <w:szCs w:val="28"/>
        </w:rPr>
      </w:pPr>
    </w:p>
    <w:p w:rsidR="00361D38" w:rsidRPr="00CD5E89" w:rsidRDefault="00361D38" w:rsidP="00EA4C7E">
      <w:pPr>
        <w:rPr>
          <w:sz w:val="28"/>
          <w:szCs w:val="28"/>
        </w:rPr>
      </w:pPr>
      <w:r w:rsidRPr="00CD5E89">
        <w:rPr>
          <w:sz w:val="28"/>
          <w:szCs w:val="28"/>
        </w:rPr>
        <w:t>С2. Разбей на группы животных, дай название этим группам.</w:t>
      </w:r>
    </w:p>
    <w:p w:rsidR="00361D38" w:rsidRPr="00CD5E89" w:rsidRDefault="00361D38" w:rsidP="00EA4C7E">
      <w:pPr>
        <w:rPr>
          <w:sz w:val="28"/>
          <w:szCs w:val="28"/>
        </w:rPr>
      </w:pPr>
    </w:p>
    <w:p w:rsidR="00361D38" w:rsidRPr="00CD5E89" w:rsidRDefault="00361D38" w:rsidP="00EA4C7E">
      <w:pPr>
        <w:rPr>
          <w:sz w:val="28"/>
          <w:szCs w:val="28"/>
        </w:rPr>
      </w:pPr>
      <w:r w:rsidRPr="00CD5E89">
        <w:rPr>
          <w:sz w:val="28"/>
          <w:szCs w:val="28"/>
        </w:rPr>
        <w:t>Поползень, медведь, муравей, жук, дятел, лиса, белка, сова.</w:t>
      </w:r>
    </w:p>
    <w:p w:rsidR="00361D38" w:rsidRPr="00CD5E89" w:rsidRDefault="00361D38" w:rsidP="00EA4C7E">
      <w:pPr>
        <w:rPr>
          <w:sz w:val="28"/>
          <w:szCs w:val="28"/>
        </w:rPr>
      </w:pPr>
      <w:r w:rsidRPr="00CD5E89">
        <w:rPr>
          <w:sz w:val="28"/>
          <w:szCs w:val="28"/>
        </w:rPr>
        <w:t>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</w:t>
      </w:r>
    </w:p>
    <w:p w:rsidR="00361D38" w:rsidRPr="00CD5E89" w:rsidRDefault="00361D38" w:rsidP="006E1EED">
      <w:pPr>
        <w:rPr>
          <w:sz w:val="28"/>
          <w:szCs w:val="28"/>
        </w:rPr>
      </w:pPr>
    </w:p>
    <w:p w:rsidR="00361D38" w:rsidRPr="00CD5E89" w:rsidRDefault="00361D38" w:rsidP="006E1EED">
      <w:pPr>
        <w:rPr>
          <w:sz w:val="28"/>
          <w:szCs w:val="28"/>
        </w:rPr>
      </w:pPr>
      <w:r w:rsidRPr="00CD5E89">
        <w:rPr>
          <w:sz w:val="28"/>
          <w:szCs w:val="28"/>
        </w:rPr>
        <w:t>С3. Какие правила поведения в лесу должен соблюдать каждый?</w:t>
      </w:r>
    </w:p>
    <w:p w:rsidR="00361D38" w:rsidRPr="00CD5E89" w:rsidRDefault="00361D38" w:rsidP="006E1EED">
      <w:pPr>
        <w:rPr>
          <w:sz w:val="28"/>
          <w:szCs w:val="28"/>
        </w:rPr>
      </w:pPr>
      <w:r w:rsidRPr="00CD5E89">
        <w:rPr>
          <w:sz w:val="28"/>
          <w:szCs w:val="28"/>
        </w:rPr>
        <w:t>__________________________________________________________________________________________________________________________</w:t>
      </w:r>
      <w:r>
        <w:rPr>
          <w:sz w:val="28"/>
          <w:szCs w:val="28"/>
        </w:rPr>
        <w:t>__________</w:t>
      </w:r>
    </w:p>
    <w:p w:rsidR="00361D38" w:rsidRPr="00CD5E89" w:rsidRDefault="00361D38" w:rsidP="004B3BFA">
      <w:pPr>
        <w:rPr>
          <w:sz w:val="28"/>
          <w:szCs w:val="28"/>
        </w:rPr>
      </w:pPr>
      <w:r w:rsidRPr="00CD5E89">
        <w:rPr>
          <w:sz w:val="28"/>
          <w:szCs w:val="28"/>
        </w:rPr>
        <w:t xml:space="preserve"> </w:t>
      </w:r>
    </w:p>
    <w:p w:rsidR="00361D38" w:rsidRPr="00CD5E89" w:rsidRDefault="00361D38" w:rsidP="004B3BFA">
      <w:pPr>
        <w:rPr>
          <w:sz w:val="28"/>
          <w:szCs w:val="28"/>
        </w:rPr>
      </w:pPr>
      <w:r w:rsidRPr="00CD5E89">
        <w:rPr>
          <w:sz w:val="28"/>
          <w:szCs w:val="28"/>
        </w:rPr>
        <w:t>С4. Сконструируй модель птичьего домика, используя плоские геометрические фигуры.</w:t>
      </w:r>
    </w:p>
    <w:p w:rsidR="00361D38" w:rsidRPr="00CD5E89" w:rsidRDefault="00361D38" w:rsidP="004B3BFA">
      <w:pPr>
        <w:rPr>
          <w:sz w:val="28"/>
          <w:szCs w:val="28"/>
        </w:rPr>
      </w:pPr>
      <w:r>
        <w:rPr>
          <w:noProof/>
        </w:rPr>
        <w:pict>
          <v:rect id="_x0000_s1042" style="position:absolute;margin-left:15.45pt;margin-top:12.9pt;width:187.5pt;height:164.25pt;z-index:251650048"/>
        </w:pict>
      </w:r>
    </w:p>
    <w:p w:rsidR="00361D38" w:rsidRPr="00CD5E89" w:rsidRDefault="00361D38" w:rsidP="004B3BFA">
      <w:pPr>
        <w:rPr>
          <w:sz w:val="28"/>
          <w:szCs w:val="28"/>
        </w:rPr>
      </w:pPr>
    </w:p>
    <w:p w:rsidR="00361D38" w:rsidRPr="00CD5E89" w:rsidRDefault="00361D38" w:rsidP="004B3BFA">
      <w:pPr>
        <w:rPr>
          <w:sz w:val="28"/>
          <w:szCs w:val="28"/>
        </w:rPr>
      </w:pPr>
    </w:p>
    <w:p w:rsidR="00361D38" w:rsidRPr="00CD5E89" w:rsidRDefault="00361D38" w:rsidP="004B3BFA">
      <w:pPr>
        <w:rPr>
          <w:sz w:val="28"/>
          <w:szCs w:val="28"/>
        </w:rPr>
      </w:pPr>
    </w:p>
    <w:p w:rsidR="00361D38" w:rsidRPr="00CD5E89" w:rsidRDefault="00361D38" w:rsidP="004B3BFA">
      <w:pPr>
        <w:rPr>
          <w:sz w:val="28"/>
          <w:szCs w:val="28"/>
        </w:rPr>
      </w:pPr>
    </w:p>
    <w:p w:rsidR="00361D38" w:rsidRPr="00CD5E89" w:rsidRDefault="00361D38" w:rsidP="004B3BFA">
      <w:pPr>
        <w:rPr>
          <w:sz w:val="28"/>
          <w:szCs w:val="28"/>
        </w:rPr>
      </w:pPr>
    </w:p>
    <w:p w:rsidR="00361D38" w:rsidRPr="00CD5E89" w:rsidRDefault="00361D38" w:rsidP="004B3BFA">
      <w:pPr>
        <w:rPr>
          <w:sz w:val="28"/>
          <w:szCs w:val="28"/>
        </w:rPr>
      </w:pPr>
    </w:p>
    <w:p w:rsidR="00361D38" w:rsidRPr="00CD5E89" w:rsidRDefault="00361D38" w:rsidP="004B3BFA">
      <w:pPr>
        <w:rPr>
          <w:sz w:val="28"/>
          <w:szCs w:val="28"/>
        </w:rPr>
      </w:pPr>
    </w:p>
    <w:p w:rsidR="00361D38" w:rsidRPr="00CD5E89" w:rsidRDefault="00361D38" w:rsidP="004B3BFA">
      <w:pPr>
        <w:rPr>
          <w:sz w:val="28"/>
          <w:szCs w:val="28"/>
        </w:rPr>
      </w:pPr>
    </w:p>
    <w:p w:rsidR="00361D38" w:rsidRPr="00CD5E89" w:rsidRDefault="00361D38" w:rsidP="004B3BFA">
      <w:pPr>
        <w:rPr>
          <w:sz w:val="28"/>
          <w:szCs w:val="28"/>
        </w:rPr>
      </w:pPr>
    </w:p>
    <w:p w:rsidR="00361D38" w:rsidRPr="00CD5E89" w:rsidRDefault="00361D38" w:rsidP="004B3BFA">
      <w:pPr>
        <w:rPr>
          <w:sz w:val="28"/>
          <w:szCs w:val="28"/>
        </w:rPr>
      </w:pPr>
    </w:p>
    <w:p w:rsidR="00361D38" w:rsidRPr="00CD5E89" w:rsidRDefault="00361D38" w:rsidP="004B3BFA">
      <w:pPr>
        <w:rPr>
          <w:sz w:val="28"/>
          <w:szCs w:val="28"/>
        </w:rPr>
      </w:pPr>
    </w:p>
    <w:p w:rsidR="00361D38" w:rsidRPr="00CD5E89" w:rsidRDefault="00361D38" w:rsidP="004B3BFA">
      <w:pPr>
        <w:rPr>
          <w:sz w:val="28"/>
          <w:szCs w:val="28"/>
        </w:rPr>
      </w:pPr>
    </w:p>
    <w:p w:rsidR="00361D38" w:rsidRPr="00CD5E89" w:rsidRDefault="00361D38" w:rsidP="004B3BFA">
      <w:pPr>
        <w:rPr>
          <w:sz w:val="28"/>
          <w:szCs w:val="28"/>
        </w:rPr>
      </w:pPr>
    </w:p>
    <w:p w:rsidR="00361D38" w:rsidRPr="00CD5E89" w:rsidRDefault="00361D38" w:rsidP="004B3BFA">
      <w:pPr>
        <w:rPr>
          <w:sz w:val="28"/>
          <w:szCs w:val="28"/>
        </w:rPr>
      </w:pPr>
      <w:r w:rsidRPr="00CD5E89">
        <w:rPr>
          <w:sz w:val="28"/>
          <w:szCs w:val="28"/>
        </w:rPr>
        <w:t>С5. На тополе, клёне и рябине были птичьи домики: гнездо, дупло, скворечник. Причем, на одном дереве – один домик. Найди всевозможные способы нахождения домиков на деревьях и заполни таблицу.</w:t>
      </w:r>
    </w:p>
    <w:p w:rsidR="00361D38" w:rsidRPr="00CD5E89" w:rsidRDefault="00361D38" w:rsidP="004B3BFA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90"/>
        <w:gridCol w:w="3190"/>
        <w:gridCol w:w="3191"/>
      </w:tblGrid>
      <w:tr w:rsidR="00361D38" w:rsidRPr="00CD5E89" w:rsidTr="00C75868">
        <w:tc>
          <w:tcPr>
            <w:tcW w:w="3190" w:type="dxa"/>
          </w:tcPr>
          <w:p w:rsidR="00361D38" w:rsidRPr="00CD5E89" w:rsidRDefault="00361D38" w:rsidP="00C75868">
            <w:pPr>
              <w:jc w:val="center"/>
              <w:rPr>
                <w:sz w:val="28"/>
                <w:szCs w:val="28"/>
              </w:rPr>
            </w:pPr>
            <w:r w:rsidRPr="00CD5E89">
              <w:rPr>
                <w:sz w:val="28"/>
                <w:szCs w:val="28"/>
              </w:rPr>
              <w:t>Тополь</w:t>
            </w:r>
          </w:p>
        </w:tc>
        <w:tc>
          <w:tcPr>
            <w:tcW w:w="3190" w:type="dxa"/>
          </w:tcPr>
          <w:p w:rsidR="00361D38" w:rsidRPr="00CD5E89" w:rsidRDefault="00361D38" w:rsidP="00C75868">
            <w:pPr>
              <w:jc w:val="center"/>
              <w:rPr>
                <w:sz w:val="28"/>
                <w:szCs w:val="28"/>
              </w:rPr>
            </w:pPr>
            <w:r w:rsidRPr="00CD5E89">
              <w:rPr>
                <w:sz w:val="28"/>
                <w:szCs w:val="28"/>
              </w:rPr>
              <w:t>Клён</w:t>
            </w:r>
          </w:p>
        </w:tc>
        <w:tc>
          <w:tcPr>
            <w:tcW w:w="3191" w:type="dxa"/>
          </w:tcPr>
          <w:p w:rsidR="00361D38" w:rsidRPr="00CD5E89" w:rsidRDefault="00361D38" w:rsidP="00C75868">
            <w:pPr>
              <w:jc w:val="center"/>
              <w:rPr>
                <w:sz w:val="28"/>
                <w:szCs w:val="28"/>
              </w:rPr>
            </w:pPr>
            <w:r w:rsidRPr="00CD5E89">
              <w:rPr>
                <w:sz w:val="28"/>
                <w:szCs w:val="28"/>
              </w:rPr>
              <w:t>Рябина</w:t>
            </w:r>
          </w:p>
        </w:tc>
      </w:tr>
      <w:tr w:rsidR="00361D38" w:rsidRPr="00CD5E89" w:rsidTr="00C75868">
        <w:tc>
          <w:tcPr>
            <w:tcW w:w="3190" w:type="dxa"/>
          </w:tcPr>
          <w:p w:rsidR="00361D38" w:rsidRPr="00CD5E89" w:rsidRDefault="00361D38" w:rsidP="007E7A9E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361D38" w:rsidRPr="00CD5E89" w:rsidRDefault="00361D38" w:rsidP="007E7A9E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361D38" w:rsidRPr="00CD5E89" w:rsidRDefault="00361D38" w:rsidP="007E7A9E">
            <w:pPr>
              <w:rPr>
                <w:sz w:val="28"/>
                <w:szCs w:val="28"/>
              </w:rPr>
            </w:pPr>
          </w:p>
        </w:tc>
      </w:tr>
      <w:tr w:rsidR="00361D38" w:rsidRPr="00CD5E89" w:rsidTr="00C75868">
        <w:tc>
          <w:tcPr>
            <w:tcW w:w="3190" w:type="dxa"/>
          </w:tcPr>
          <w:p w:rsidR="00361D38" w:rsidRPr="00CD5E89" w:rsidRDefault="00361D38" w:rsidP="007E7A9E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361D38" w:rsidRPr="00CD5E89" w:rsidRDefault="00361D38" w:rsidP="007E7A9E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361D38" w:rsidRPr="00CD5E89" w:rsidRDefault="00361D38" w:rsidP="007E7A9E">
            <w:pPr>
              <w:rPr>
                <w:sz w:val="28"/>
                <w:szCs w:val="28"/>
              </w:rPr>
            </w:pPr>
          </w:p>
        </w:tc>
      </w:tr>
      <w:tr w:rsidR="00361D38" w:rsidRPr="00CD5E89" w:rsidTr="00C75868">
        <w:tc>
          <w:tcPr>
            <w:tcW w:w="3190" w:type="dxa"/>
          </w:tcPr>
          <w:p w:rsidR="00361D38" w:rsidRPr="00CD5E89" w:rsidRDefault="00361D38" w:rsidP="007E7A9E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361D38" w:rsidRPr="00CD5E89" w:rsidRDefault="00361D38" w:rsidP="007E7A9E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361D38" w:rsidRPr="00CD5E89" w:rsidRDefault="00361D38" w:rsidP="007E7A9E">
            <w:pPr>
              <w:rPr>
                <w:sz w:val="28"/>
                <w:szCs w:val="28"/>
              </w:rPr>
            </w:pPr>
          </w:p>
        </w:tc>
      </w:tr>
      <w:tr w:rsidR="00361D38" w:rsidRPr="00CD5E89" w:rsidTr="00C75868">
        <w:tc>
          <w:tcPr>
            <w:tcW w:w="3190" w:type="dxa"/>
          </w:tcPr>
          <w:p w:rsidR="00361D38" w:rsidRPr="00CD5E89" w:rsidRDefault="00361D38" w:rsidP="007E7A9E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361D38" w:rsidRPr="00CD5E89" w:rsidRDefault="00361D38" w:rsidP="007E7A9E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361D38" w:rsidRPr="00CD5E89" w:rsidRDefault="00361D38" w:rsidP="007E7A9E">
            <w:pPr>
              <w:rPr>
                <w:sz w:val="28"/>
                <w:szCs w:val="28"/>
              </w:rPr>
            </w:pPr>
          </w:p>
        </w:tc>
      </w:tr>
      <w:tr w:rsidR="00361D38" w:rsidRPr="00CD5E89" w:rsidTr="00C75868">
        <w:tc>
          <w:tcPr>
            <w:tcW w:w="3190" w:type="dxa"/>
          </w:tcPr>
          <w:p w:rsidR="00361D38" w:rsidRPr="00CD5E89" w:rsidRDefault="00361D38" w:rsidP="007E7A9E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361D38" w:rsidRPr="00CD5E89" w:rsidRDefault="00361D38" w:rsidP="007E7A9E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361D38" w:rsidRPr="00CD5E89" w:rsidRDefault="00361D38" w:rsidP="007E7A9E">
            <w:pPr>
              <w:rPr>
                <w:sz w:val="28"/>
                <w:szCs w:val="28"/>
              </w:rPr>
            </w:pPr>
          </w:p>
        </w:tc>
      </w:tr>
      <w:tr w:rsidR="00361D38" w:rsidRPr="00CD5E89" w:rsidTr="00C75868">
        <w:tc>
          <w:tcPr>
            <w:tcW w:w="3190" w:type="dxa"/>
          </w:tcPr>
          <w:p w:rsidR="00361D38" w:rsidRPr="00CD5E89" w:rsidRDefault="00361D38" w:rsidP="007E7A9E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361D38" w:rsidRPr="00CD5E89" w:rsidRDefault="00361D38" w:rsidP="007E7A9E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361D38" w:rsidRPr="00CD5E89" w:rsidRDefault="00361D38" w:rsidP="007E7A9E">
            <w:pPr>
              <w:rPr>
                <w:sz w:val="28"/>
                <w:szCs w:val="28"/>
              </w:rPr>
            </w:pPr>
          </w:p>
        </w:tc>
      </w:tr>
    </w:tbl>
    <w:p w:rsidR="00361D38" w:rsidRPr="00CD5E89" w:rsidRDefault="00361D38" w:rsidP="004B3BFA">
      <w:pPr>
        <w:rPr>
          <w:sz w:val="28"/>
          <w:szCs w:val="28"/>
        </w:rPr>
      </w:pPr>
    </w:p>
    <w:p w:rsidR="00361D38" w:rsidRPr="00CD5E89" w:rsidRDefault="00361D38" w:rsidP="006B3788">
      <w:pPr>
        <w:rPr>
          <w:sz w:val="28"/>
          <w:szCs w:val="28"/>
        </w:rPr>
      </w:pPr>
    </w:p>
    <w:p w:rsidR="00361D38" w:rsidRPr="00CD5E89" w:rsidRDefault="00361D38" w:rsidP="006B3788">
      <w:pPr>
        <w:rPr>
          <w:sz w:val="28"/>
          <w:szCs w:val="28"/>
        </w:rPr>
      </w:pPr>
    </w:p>
    <w:p w:rsidR="00361D38" w:rsidRPr="00CD5E89" w:rsidRDefault="00361D38" w:rsidP="006B3788">
      <w:pPr>
        <w:rPr>
          <w:sz w:val="28"/>
          <w:szCs w:val="28"/>
        </w:rPr>
      </w:pPr>
    </w:p>
    <w:p w:rsidR="00361D38" w:rsidRPr="00CD5E89" w:rsidRDefault="00361D38" w:rsidP="006B3788">
      <w:pPr>
        <w:rPr>
          <w:sz w:val="28"/>
          <w:szCs w:val="28"/>
        </w:rPr>
      </w:pPr>
    </w:p>
    <w:p w:rsidR="00361D38" w:rsidRPr="00CD5E89" w:rsidRDefault="00361D38" w:rsidP="006B3788">
      <w:pPr>
        <w:rPr>
          <w:sz w:val="28"/>
          <w:szCs w:val="28"/>
        </w:rPr>
      </w:pPr>
    </w:p>
    <w:p w:rsidR="00361D38" w:rsidRPr="00CD5E89" w:rsidRDefault="00361D38" w:rsidP="006B3788">
      <w:pPr>
        <w:rPr>
          <w:sz w:val="28"/>
          <w:szCs w:val="28"/>
        </w:rPr>
      </w:pPr>
    </w:p>
    <w:p w:rsidR="00361D38" w:rsidRPr="00CD5E89" w:rsidRDefault="00361D38" w:rsidP="006B3788">
      <w:pPr>
        <w:rPr>
          <w:sz w:val="28"/>
          <w:szCs w:val="28"/>
        </w:rPr>
      </w:pPr>
    </w:p>
    <w:p w:rsidR="00361D38" w:rsidRPr="00CD5E89" w:rsidRDefault="00361D38" w:rsidP="006B3788">
      <w:pPr>
        <w:rPr>
          <w:sz w:val="28"/>
          <w:szCs w:val="28"/>
        </w:rPr>
      </w:pPr>
    </w:p>
    <w:p w:rsidR="00361D38" w:rsidRPr="00CD5E89" w:rsidRDefault="00361D38" w:rsidP="006B3788">
      <w:pPr>
        <w:rPr>
          <w:sz w:val="28"/>
          <w:szCs w:val="28"/>
        </w:rPr>
      </w:pPr>
    </w:p>
    <w:p w:rsidR="00361D38" w:rsidRPr="00CD5E89" w:rsidRDefault="00361D38" w:rsidP="006B3788">
      <w:pPr>
        <w:rPr>
          <w:sz w:val="28"/>
          <w:szCs w:val="28"/>
        </w:rPr>
      </w:pPr>
    </w:p>
    <w:p w:rsidR="00361D38" w:rsidRPr="00CD5E89" w:rsidRDefault="00361D38" w:rsidP="006B3788">
      <w:pPr>
        <w:rPr>
          <w:sz w:val="28"/>
          <w:szCs w:val="28"/>
        </w:rPr>
      </w:pPr>
    </w:p>
    <w:p w:rsidR="00361D38" w:rsidRPr="00CD5E89" w:rsidRDefault="00361D38" w:rsidP="006B3788">
      <w:pPr>
        <w:rPr>
          <w:sz w:val="28"/>
          <w:szCs w:val="28"/>
        </w:rPr>
      </w:pPr>
    </w:p>
    <w:p w:rsidR="00361D38" w:rsidRPr="00CD5E89" w:rsidRDefault="00361D38" w:rsidP="006B3788">
      <w:pPr>
        <w:rPr>
          <w:sz w:val="28"/>
          <w:szCs w:val="28"/>
        </w:rPr>
      </w:pPr>
    </w:p>
    <w:p w:rsidR="00361D38" w:rsidRPr="00CD5E89" w:rsidRDefault="00361D38" w:rsidP="006B3788">
      <w:pPr>
        <w:rPr>
          <w:sz w:val="28"/>
          <w:szCs w:val="28"/>
        </w:rPr>
      </w:pPr>
    </w:p>
    <w:p w:rsidR="00361D38" w:rsidRPr="00CD5E89" w:rsidRDefault="00361D38" w:rsidP="006B3788">
      <w:pPr>
        <w:rPr>
          <w:sz w:val="28"/>
          <w:szCs w:val="28"/>
        </w:rPr>
      </w:pPr>
    </w:p>
    <w:p w:rsidR="00361D38" w:rsidRDefault="00361D38" w:rsidP="006B3788">
      <w:pPr>
        <w:rPr>
          <w:sz w:val="28"/>
          <w:szCs w:val="28"/>
        </w:rPr>
      </w:pPr>
    </w:p>
    <w:p w:rsidR="00361D38" w:rsidRDefault="00361D38" w:rsidP="006B3788">
      <w:pPr>
        <w:rPr>
          <w:sz w:val="28"/>
          <w:szCs w:val="28"/>
        </w:rPr>
      </w:pPr>
    </w:p>
    <w:p w:rsidR="00361D38" w:rsidRDefault="00361D38" w:rsidP="006B3788">
      <w:pPr>
        <w:rPr>
          <w:sz w:val="28"/>
          <w:szCs w:val="28"/>
        </w:rPr>
      </w:pPr>
    </w:p>
    <w:p w:rsidR="00361D38" w:rsidRDefault="00361D38" w:rsidP="006B3788">
      <w:pPr>
        <w:rPr>
          <w:sz w:val="28"/>
          <w:szCs w:val="28"/>
        </w:rPr>
      </w:pPr>
    </w:p>
    <w:p w:rsidR="00361D38" w:rsidRDefault="00361D38" w:rsidP="006B3788">
      <w:pPr>
        <w:rPr>
          <w:sz w:val="28"/>
          <w:szCs w:val="28"/>
        </w:rPr>
      </w:pPr>
    </w:p>
    <w:p w:rsidR="00361D38" w:rsidRDefault="00361D38" w:rsidP="006B3788">
      <w:pPr>
        <w:rPr>
          <w:sz w:val="28"/>
          <w:szCs w:val="28"/>
        </w:rPr>
      </w:pPr>
    </w:p>
    <w:p w:rsidR="00361D38" w:rsidRDefault="00361D38" w:rsidP="006B3788">
      <w:pPr>
        <w:rPr>
          <w:sz w:val="28"/>
          <w:szCs w:val="28"/>
        </w:rPr>
      </w:pPr>
    </w:p>
    <w:p w:rsidR="00361D38" w:rsidRDefault="00361D38" w:rsidP="006B3788">
      <w:pPr>
        <w:rPr>
          <w:sz w:val="28"/>
          <w:szCs w:val="28"/>
        </w:rPr>
      </w:pPr>
    </w:p>
    <w:p w:rsidR="00361D38" w:rsidRDefault="00361D38" w:rsidP="006B3788">
      <w:pPr>
        <w:rPr>
          <w:sz w:val="28"/>
          <w:szCs w:val="28"/>
        </w:rPr>
      </w:pPr>
    </w:p>
    <w:p w:rsidR="00361D38" w:rsidRDefault="00361D38" w:rsidP="006B3788">
      <w:pPr>
        <w:rPr>
          <w:sz w:val="28"/>
          <w:szCs w:val="28"/>
        </w:rPr>
      </w:pPr>
    </w:p>
    <w:p w:rsidR="00361D38" w:rsidRDefault="00361D38" w:rsidP="006B3788">
      <w:pPr>
        <w:rPr>
          <w:sz w:val="28"/>
          <w:szCs w:val="28"/>
        </w:rPr>
      </w:pPr>
    </w:p>
    <w:p w:rsidR="00361D38" w:rsidRDefault="00361D38" w:rsidP="006B3788">
      <w:pPr>
        <w:rPr>
          <w:sz w:val="28"/>
          <w:szCs w:val="28"/>
        </w:rPr>
      </w:pPr>
    </w:p>
    <w:p w:rsidR="00361D38" w:rsidRDefault="00361D38" w:rsidP="006B3788">
      <w:pPr>
        <w:rPr>
          <w:sz w:val="28"/>
          <w:szCs w:val="28"/>
        </w:rPr>
      </w:pPr>
    </w:p>
    <w:p w:rsidR="00361D38" w:rsidRDefault="00361D38" w:rsidP="006B3788">
      <w:pPr>
        <w:rPr>
          <w:sz w:val="28"/>
          <w:szCs w:val="28"/>
        </w:rPr>
      </w:pPr>
    </w:p>
    <w:p w:rsidR="00361D38" w:rsidRDefault="00361D38" w:rsidP="006B3788">
      <w:pPr>
        <w:rPr>
          <w:sz w:val="28"/>
          <w:szCs w:val="28"/>
        </w:rPr>
      </w:pPr>
    </w:p>
    <w:p w:rsidR="00361D38" w:rsidRPr="00CD5E89" w:rsidRDefault="00361D38" w:rsidP="006B3788">
      <w:pPr>
        <w:rPr>
          <w:sz w:val="28"/>
          <w:szCs w:val="28"/>
        </w:rPr>
      </w:pPr>
    </w:p>
    <w:p w:rsidR="00361D38" w:rsidRPr="00CD5E89" w:rsidRDefault="00361D38" w:rsidP="007B0F29">
      <w:pPr>
        <w:rPr>
          <w:sz w:val="28"/>
          <w:szCs w:val="28"/>
        </w:rPr>
      </w:pPr>
      <w:r w:rsidRPr="00CD5E89">
        <w:rPr>
          <w:sz w:val="28"/>
          <w:szCs w:val="28"/>
        </w:rPr>
        <w:t xml:space="preserve">     Проанализируй свою работу и заполни таблицу.</w:t>
      </w:r>
    </w:p>
    <w:p w:rsidR="00361D38" w:rsidRPr="00CD5E89" w:rsidRDefault="00361D38" w:rsidP="007B0F29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03"/>
        <w:gridCol w:w="5068"/>
      </w:tblGrid>
      <w:tr w:rsidR="00361D38" w:rsidRPr="00CD5E89" w:rsidTr="003C317B">
        <w:tc>
          <w:tcPr>
            <w:tcW w:w="4503" w:type="dxa"/>
          </w:tcPr>
          <w:p w:rsidR="00361D38" w:rsidRPr="00CD5E89" w:rsidRDefault="00361D38" w:rsidP="003C317B">
            <w:pPr>
              <w:rPr>
                <w:sz w:val="28"/>
                <w:szCs w:val="28"/>
              </w:rPr>
            </w:pPr>
            <w:r w:rsidRPr="00CD5E89">
              <w:rPr>
                <w:sz w:val="28"/>
                <w:szCs w:val="28"/>
              </w:rPr>
              <w:t>Задания, которые мне было выполнять легко.</w:t>
            </w:r>
          </w:p>
        </w:tc>
        <w:tc>
          <w:tcPr>
            <w:tcW w:w="5068" w:type="dxa"/>
          </w:tcPr>
          <w:p w:rsidR="00361D38" w:rsidRPr="00CD5E89" w:rsidRDefault="00361D38" w:rsidP="003C317B">
            <w:pPr>
              <w:rPr>
                <w:sz w:val="28"/>
                <w:szCs w:val="28"/>
              </w:rPr>
            </w:pPr>
          </w:p>
        </w:tc>
      </w:tr>
      <w:tr w:rsidR="00361D38" w:rsidRPr="00CD5E89" w:rsidTr="003C317B">
        <w:tc>
          <w:tcPr>
            <w:tcW w:w="4503" w:type="dxa"/>
          </w:tcPr>
          <w:p w:rsidR="00361D38" w:rsidRPr="00CD5E89" w:rsidRDefault="00361D38" w:rsidP="003C317B">
            <w:pPr>
              <w:rPr>
                <w:sz w:val="28"/>
                <w:szCs w:val="28"/>
              </w:rPr>
            </w:pPr>
            <w:r w:rsidRPr="00CD5E89">
              <w:rPr>
                <w:sz w:val="28"/>
                <w:szCs w:val="28"/>
              </w:rPr>
              <w:t xml:space="preserve">Задания, при выполнении которых, у меня возникли сомнения. </w:t>
            </w:r>
          </w:p>
        </w:tc>
        <w:tc>
          <w:tcPr>
            <w:tcW w:w="5068" w:type="dxa"/>
          </w:tcPr>
          <w:p w:rsidR="00361D38" w:rsidRPr="00CD5E89" w:rsidRDefault="00361D38" w:rsidP="003C317B">
            <w:pPr>
              <w:rPr>
                <w:sz w:val="28"/>
                <w:szCs w:val="28"/>
              </w:rPr>
            </w:pPr>
          </w:p>
        </w:tc>
      </w:tr>
      <w:tr w:rsidR="00361D38" w:rsidRPr="00CD5E89" w:rsidTr="003C317B">
        <w:tc>
          <w:tcPr>
            <w:tcW w:w="4503" w:type="dxa"/>
          </w:tcPr>
          <w:p w:rsidR="00361D38" w:rsidRPr="00CD5E89" w:rsidRDefault="00361D38" w:rsidP="003C317B">
            <w:pPr>
              <w:rPr>
                <w:sz w:val="28"/>
                <w:szCs w:val="28"/>
              </w:rPr>
            </w:pPr>
            <w:r w:rsidRPr="00CD5E89">
              <w:rPr>
                <w:sz w:val="28"/>
                <w:szCs w:val="28"/>
              </w:rPr>
              <w:t>Задания, которые мне было выполнять трудно.</w:t>
            </w:r>
          </w:p>
        </w:tc>
        <w:tc>
          <w:tcPr>
            <w:tcW w:w="5068" w:type="dxa"/>
          </w:tcPr>
          <w:p w:rsidR="00361D38" w:rsidRPr="00CD5E89" w:rsidRDefault="00361D38" w:rsidP="003C317B">
            <w:pPr>
              <w:rPr>
                <w:sz w:val="28"/>
                <w:szCs w:val="28"/>
              </w:rPr>
            </w:pPr>
          </w:p>
        </w:tc>
      </w:tr>
      <w:tr w:rsidR="00361D38" w:rsidRPr="00CD5E89" w:rsidTr="003C317B">
        <w:tc>
          <w:tcPr>
            <w:tcW w:w="4503" w:type="dxa"/>
          </w:tcPr>
          <w:p w:rsidR="00361D38" w:rsidRPr="00CD5E89" w:rsidRDefault="00361D38" w:rsidP="003C317B">
            <w:pPr>
              <w:rPr>
                <w:sz w:val="28"/>
                <w:szCs w:val="28"/>
              </w:rPr>
            </w:pPr>
            <w:r w:rsidRPr="00CD5E89">
              <w:rPr>
                <w:sz w:val="28"/>
                <w:szCs w:val="28"/>
              </w:rPr>
              <w:t>Задания, которые мне было выполнять интересно.</w:t>
            </w:r>
          </w:p>
        </w:tc>
        <w:tc>
          <w:tcPr>
            <w:tcW w:w="5068" w:type="dxa"/>
          </w:tcPr>
          <w:p w:rsidR="00361D38" w:rsidRPr="00CD5E89" w:rsidRDefault="00361D38" w:rsidP="003C317B">
            <w:pPr>
              <w:rPr>
                <w:sz w:val="28"/>
                <w:szCs w:val="28"/>
              </w:rPr>
            </w:pPr>
          </w:p>
        </w:tc>
      </w:tr>
    </w:tbl>
    <w:p w:rsidR="00361D38" w:rsidRPr="00CD5E89" w:rsidRDefault="00361D38" w:rsidP="007B0F29">
      <w:pPr>
        <w:rPr>
          <w:sz w:val="28"/>
          <w:szCs w:val="28"/>
        </w:rPr>
      </w:pPr>
    </w:p>
    <w:p w:rsidR="00361D38" w:rsidRPr="00CD5E89" w:rsidRDefault="00361D38" w:rsidP="007B0F29">
      <w:pPr>
        <w:rPr>
          <w:sz w:val="28"/>
          <w:szCs w:val="28"/>
        </w:rPr>
      </w:pPr>
      <w:r w:rsidRPr="00CD5E89">
        <w:rPr>
          <w:sz w:val="28"/>
          <w:szCs w:val="28"/>
        </w:rPr>
        <w:t xml:space="preserve">Выполни цветовую самооценку работы.       </w:t>
      </w:r>
    </w:p>
    <w:p w:rsidR="00361D38" w:rsidRPr="00CD5E89" w:rsidRDefault="00361D38" w:rsidP="007B0F29">
      <w:pPr>
        <w:rPr>
          <w:sz w:val="28"/>
          <w:szCs w:val="28"/>
        </w:rPr>
      </w:pPr>
      <w:r>
        <w:rPr>
          <w:noProof/>
        </w:rPr>
        <w:pict>
          <v:oval id="_x0000_s1043" style="position:absolute;margin-left:-9pt;margin-top:17.6pt;width:27pt;height:27pt;z-index:251664384" fillcolor="lime"/>
        </w:pict>
      </w:r>
    </w:p>
    <w:p w:rsidR="00361D38" w:rsidRPr="00CD5E89" w:rsidRDefault="00361D38" w:rsidP="007B0F29">
      <w:pPr>
        <w:tabs>
          <w:tab w:val="left" w:pos="6675"/>
        </w:tabs>
        <w:rPr>
          <w:sz w:val="28"/>
          <w:szCs w:val="28"/>
        </w:rPr>
      </w:pPr>
      <w:r w:rsidRPr="00CD5E89">
        <w:rPr>
          <w:sz w:val="28"/>
          <w:szCs w:val="28"/>
        </w:rPr>
        <w:t xml:space="preserve">        - Я справился с заданием.</w:t>
      </w:r>
      <w:r w:rsidRPr="00CD5E89">
        <w:rPr>
          <w:sz w:val="28"/>
          <w:szCs w:val="28"/>
        </w:rPr>
        <w:tab/>
      </w:r>
    </w:p>
    <w:p w:rsidR="00361D38" w:rsidRPr="00CD5E89" w:rsidRDefault="00361D38" w:rsidP="007B0F29">
      <w:pPr>
        <w:rPr>
          <w:sz w:val="28"/>
          <w:szCs w:val="28"/>
        </w:rPr>
      </w:pPr>
      <w:r>
        <w:rPr>
          <w:noProof/>
        </w:rPr>
        <w:pict>
          <v:oval id="_x0000_s1044" style="position:absolute;margin-left:-9pt;margin-top:14.25pt;width:27pt;height:27pt;z-index:251665408" fillcolor="yellow"/>
        </w:pict>
      </w:r>
    </w:p>
    <w:p w:rsidR="00361D38" w:rsidRPr="00CD5E89" w:rsidRDefault="00361D38" w:rsidP="007B0F29">
      <w:pPr>
        <w:rPr>
          <w:sz w:val="28"/>
          <w:szCs w:val="28"/>
        </w:rPr>
      </w:pPr>
      <w:r w:rsidRPr="00CD5E89">
        <w:rPr>
          <w:sz w:val="28"/>
          <w:szCs w:val="28"/>
        </w:rPr>
        <w:t xml:space="preserve">        - Испытываю затруднения</w:t>
      </w:r>
    </w:p>
    <w:p w:rsidR="00361D38" w:rsidRPr="00CD5E89" w:rsidRDefault="00361D38" w:rsidP="007B0F29">
      <w:pPr>
        <w:rPr>
          <w:sz w:val="28"/>
          <w:szCs w:val="28"/>
        </w:rPr>
      </w:pPr>
      <w:r>
        <w:rPr>
          <w:noProof/>
        </w:rPr>
        <w:pict>
          <v:oval id="_x0000_s1045" style="position:absolute;margin-left:-9pt;margin-top:13.45pt;width:27pt;height:27pt;z-index:251666432" fillcolor="red"/>
        </w:pict>
      </w:r>
    </w:p>
    <w:p w:rsidR="00361D38" w:rsidRPr="00CD5E89" w:rsidRDefault="00361D38" w:rsidP="007B0F29">
      <w:pPr>
        <w:rPr>
          <w:sz w:val="28"/>
          <w:szCs w:val="28"/>
        </w:rPr>
      </w:pPr>
      <w:r w:rsidRPr="00CD5E89">
        <w:rPr>
          <w:sz w:val="28"/>
          <w:szCs w:val="28"/>
        </w:rPr>
        <w:t xml:space="preserve">        - Было трудно. Мне нужна помощь.</w:t>
      </w:r>
    </w:p>
    <w:p w:rsidR="00361D38" w:rsidRPr="00CD5E89" w:rsidRDefault="00361D38" w:rsidP="007B0F29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1"/>
      </w:tblGrid>
      <w:tr w:rsidR="00361D38" w:rsidRPr="00CD5E89" w:rsidTr="003C317B">
        <w:tc>
          <w:tcPr>
            <w:tcW w:w="3190" w:type="dxa"/>
          </w:tcPr>
          <w:p w:rsidR="00361D38" w:rsidRPr="00CD5E89" w:rsidRDefault="00361D38" w:rsidP="003C317B">
            <w:pPr>
              <w:jc w:val="center"/>
              <w:rPr>
                <w:sz w:val="28"/>
                <w:szCs w:val="28"/>
                <w:lang w:val="en-US"/>
              </w:rPr>
            </w:pPr>
            <w:r w:rsidRPr="00CD5E89">
              <w:rPr>
                <w:sz w:val="28"/>
                <w:szCs w:val="28"/>
              </w:rPr>
              <w:t xml:space="preserve">Часть </w:t>
            </w:r>
            <w:r w:rsidRPr="00CD5E89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3190" w:type="dxa"/>
          </w:tcPr>
          <w:p w:rsidR="00361D38" w:rsidRPr="00CD5E89" w:rsidRDefault="00361D38" w:rsidP="003C317B">
            <w:pPr>
              <w:jc w:val="center"/>
              <w:rPr>
                <w:sz w:val="28"/>
                <w:szCs w:val="28"/>
                <w:lang w:val="en-US"/>
              </w:rPr>
            </w:pPr>
            <w:r w:rsidRPr="00CD5E89">
              <w:rPr>
                <w:sz w:val="28"/>
                <w:szCs w:val="28"/>
              </w:rPr>
              <w:t xml:space="preserve">Часть </w:t>
            </w:r>
            <w:r w:rsidRPr="00CD5E89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3191" w:type="dxa"/>
          </w:tcPr>
          <w:p w:rsidR="00361D38" w:rsidRPr="00CD5E89" w:rsidRDefault="00361D38" w:rsidP="003C317B">
            <w:pPr>
              <w:jc w:val="center"/>
              <w:rPr>
                <w:sz w:val="28"/>
                <w:szCs w:val="28"/>
                <w:lang w:val="en-US"/>
              </w:rPr>
            </w:pPr>
            <w:r w:rsidRPr="00CD5E89">
              <w:rPr>
                <w:sz w:val="28"/>
                <w:szCs w:val="28"/>
              </w:rPr>
              <w:t xml:space="preserve">Часть </w:t>
            </w:r>
            <w:r w:rsidRPr="00CD5E89">
              <w:rPr>
                <w:sz w:val="28"/>
                <w:szCs w:val="28"/>
                <w:lang w:val="en-US"/>
              </w:rPr>
              <w:t>III</w:t>
            </w:r>
          </w:p>
        </w:tc>
      </w:tr>
      <w:tr w:rsidR="00361D38" w:rsidRPr="00CD5E89" w:rsidTr="003C317B">
        <w:tc>
          <w:tcPr>
            <w:tcW w:w="3190" w:type="dxa"/>
          </w:tcPr>
          <w:p w:rsidR="00361D38" w:rsidRPr="00CD5E89" w:rsidRDefault="00361D38" w:rsidP="003C317B">
            <w:pPr>
              <w:rPr>
                <w:sz w:val="28"/>
                <w:szCs w:val="28"/>
                <w:lang w:val="en-US"/>
              </w:rPr>
            </w:pPr>
            <w:r>
              <w:rPr>
                <w:noProof/>
              </w:rPr>
              <w:pict>
                <v:oval id="_x0000_s1046" style="position:absolute;margin-left:50.4pt;margin-top:11.55pt;width:27pt;height:27pt;z-index:251667456;mso-position-horizontal-relative:text;mso-position-vertical-relative:text" filled="f" fillcolor="lime"/>
              </w:pict>
            </w:r>
          </w:p>
          <w:p w:rsidR="00361D38" w:rsidRPr="00CD5E89" w:rsidRDefault="00361D38" w:rsidP="003C317B">
            <w:pPr>
              <w:rPr>
                <w:sz w:val="28"/>
                <w:szCs w:val="28"/>
                <w:lang w:val="en-US"/>
              </w:rPr>
            </w:pPr>
          </w:p>
          <w:p w:rsidR="00361D38" w:rsidRPr="00CD5E89" w:rsidRDefault="00361D38" w:rsidP="003C317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190" w:type="dxa"/>
          </w:tcPr>
          <w:p w:rsidR="00361D38" w:rsidRPr="00CD5E89" w:rsidRDefault="00361D38" w:rsidP="003C317B">
            <w:pPr>
              <w:rPr>
                <w:sz w:val="28"/>
                <w:szCs w:val="28"/>
              </w:rPr>
            </w:pPr>
            <w:r>
              <w:rPr>
                <w:noProof/>
              </w:rPr>
              <w:pict>
                <v:oval id="_x0000_s1047" style="position:absolute;margin-left:57.1pt;margin-top:11.65pt;width:27pt;height:27pt;z-index:251668480;mso-position-horizontal-relative:text;mso-position-vertical-relative:text" filled="f" fillcolor="lime"/>
              </w:pict>
            </w:r>
          </w:p>
        </w:tc>
        <w:tc>
          <w:tcPr>
            <w:tcW w:w="3191" w:type="dxa"/>
          </w:tcPr>
          <w:p w:rsidR="00361D38" w:rsidRPr="00CD5E89" w:rsidRDefault="00361D38" w:rsidP="003C317B">
            <w:pPr>
              <w:rPr>
                <w:sz w:val="28"/>
                <w:szCs w:val="28"/>
              </w:rPr>
            </w:pPr>
            <w:r>
              <w:rPr>
                <w:noProof/>
              </w:rPr>
              <w:pict>
                <v:oval id="_x0000_s1048" style="position:absolute;margin-left:50.35pt;margin-top:11.65pt;width:27pt;height:27pt;z-index:251669504;mso-position-horizontal-relative:text;mso-position-vertical-relative:text" filled="f" fillcolor="lime"/>
              </w:pict>
            </w:r>
          </w:p>
        </w:tc>
      </w:tr>
    </w:tbl>
    <w:p w:rsidR="00361D38" w:rsidRPr="00CD5E89" w:rsidRDefault="00361D38" w:rsidP="007B0F29">
      <w:pPr>
        <w:rPr>
          <w:sz w:val="28"/>
          <w:szCs w:val="28"/>
          <w:lang w:val="en-US"/>
        </w:rPr>
      </w:pPr>
    </w:p>
    <w:p w:rsidR="00361D38" w:rsidRPr="00CD5E89" w:rsidRDefault="00361D38" w:rsidP="007B0F29">
      <w:pPr>
        <w:rPr>
          <w:sz w:val="28"/>
          <w:szCs w:val="28"/>
        </w:rPr>
      </w:pPr>
      <w:r w:rsidRPr="00CD5E89">
        <w:rPr>
          <w:sz w:val="28"/>
          <w:szCs w:val="28"/>
        </w:rPr>
        <w:t>Оценивание работы учителем.</w:t>
      </w:r>
    </w:p>
    <w:p w:rsidR="00361D38" w:rsidRPr="00CD5E89" w:rsidRDefault="00361D38" w:rsidP="007B0F29">
      <w:pPr>
        <w:rPr>
          <w:sz w:val="28"/>
          <w:szCs w:val="28"/>
        </w:rPr>
      </w:pP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1"/>
        <w:gridCol w:w="513"/>
        <w:gridCol w:w="512"/>
        <w:gridCol w:w="512"/>
        <w:gridCol w:w="512"/>
        <w:gridCol w:w="512"/>
        <w:gridCol w:w="512"/>
        <w:gridCol w:w="512"/>
        <w:gridCol w:w="512"/>
        <w:gridCol w:w="512"/>
        <w:gridCol w:w="633"/>
        <w:gridCol w:w="499"/>
        <w:gridCol w:w="499"/>
        <w:gridCol w:w="499"/>
        <w:gridCol w:w="499"/>
        <w:gridCol w:w="499"/>
        <w:gridCol w:w="813"/>
      </w:tblGrid>
      <w:tr w:rsidR="00361D38" w:rsidRPr="00CD5E89" w:rsidTr="003C317B">
        <w:tc>
          <w:tcPr>
            <w:tcW w:w="881" w:type="dxa"/>
          </w:tcPr>
          <w:p w:rsidR="00361D38" w:rsidRPr="00CD5E89" w:rsidRDefault="00361D38" w:rsidP="003C317B">
            <w:pPr>
              <w:rPr>
                <w:sz w:val="28"/>
                <w:szCs w:val="28"/>
              </w:rPr>
            </w:pPr>
            <w:r w:rsidRPr="00CD5E89">
              <w:rPr>
                <w:sz w:val="28"/>
                <w:szCs w:val="28"/>
              </w:rPr>
              <w:t>№ задания</w:t>
            </w:r>
          </w:p>
        </w:tc>
        <w:tc>
          <w:tcPr>
            <w:tcW w:w="510" w:type="dxa"/>
          </w:tcPr>
          <w:p w:rsidR="00361D38" w:rsidRPr="00CD5E89" w:rsidRDefault="00361D38" w:rsidP="003C317B">
            <w:pPr>
              <w:rPr>
                <w:sz w:val="28"/>
                <w:szCs w:val="28"/>
              </w:rPr>
            </w:pPr>
            <w:r w:rsidRPr="00CD5E89">
              <w:rPr>
                <w:sz w:val="28"/>
                <w:szCs w:val="28"/>
              </w:rPr>
              <w:t>А1</w:t>
            </w:r>
          </w:p>
        </w:tc>
        <w:tc>
          <w:tcPr>
            <w:tcW w:w="510" w:type="dxa"/>
          </w:tcPr>
          <w:p w:rsidR="00361D38" w:rsidRPr="00CD5E89" w:rsidRDefault="00361D38" w:rsidP="003C317B">
            <w:pPr>
              <w:rPr>
                <w:sz w:val="28"/>
                <w:szCs w:val="28"/>
              </w:rPr>
            </w:pPr>
            <w:r w:rsidRPr="00CD5E89">
              <w:rPr>
                <w:sz w:val="28"/>
                <w:szCs w:val="28"/>
              </w:rPr>
              <w:t>А2</w:t>
            </w:r>
          </w:p>
        </w:tc>
        <w:tc>
          <w:tcPr>
            <w:tcW w:w="510" w:type="dxa"/>
          </w:tcPr>
          <w:p w:rsidR="00361D38" w:rsidRPr="00CD5E89" w:rsidRDefault="00361D38" w:rsidP="003C317B">
            <w:pPr>
              <w:rPr>
                <w:sz w:val="28"/>
                <w:szCs w:val="28"/>
              </w:rPr>
            </w:pPr>
            <w:r w:rsidRPr="00CD5E89">
              <w:rPr>
                <w:sz w:val="28"/>
                <w:szCs w:val="28"/>
              </w:rPr>
              <w:t>А3</w:t>
            </w:r>
          </w:p>
        </w:tc>
        <w:tc>
          <w:tcPr>
            <w:tcW w:w="510" w:type="dxa"/>
          </w:tcPr>
          <w:p w:rsidR="00361D38" w:rsidRPr="00CD5E89" w:rsidRDefault="00361D38" w:rsidP="003C317B">
            <w:pPr>
              <w:rPr>
                <w:sz w:val="28"/>
                <w:szCs w:val="28"/>
              </w:rPr>
            </w:pPr>
            <w:r w:rsidRPr="00CD5E89">
              <w:rPr>
                <w:sz w:val="28"/>
                <w:szCs w:val="28"/>
              </w:rPr>
              <w:t>А4</w:t>
            </w:r>
          </w:p>
        </w:tc>
        <w:tc>
          <w:tcPr>
            <w:tcW w:w="510" w:type="dxa"/>
          </w:tcPr>
          <w:p w:rsidR="00361D38" w:rsidRPr="00CD5E89" w:rsidRDefault="00361D38" w:rsidP="003C317B">
            <w:pPr>
              <w:rPr>
                <w:sz w:val="28"/>
                <w:szCs w:val="28"/>
              </w:rPr>
            </w:pPr>
            <w:r w:rsidRPr="00CD5E89">
              <w:rPr>
                <w:sz w:val="28"/>
                <w:szCs w:val="28"/>
              </w:rPr>
              <w:t>А5</w:t>
            </w:r>
          </w:p>
        </w:tc>
        <w:tc>
          <w:tcPr>
            <w:tcW w:w="510" w:type="dxa"/>
          </w:tcPr>
          <w:p w:rsidR="00361D38" w:rsidRPr="00CD5E89" w:rsidRDefault="00361D38" w:rsidP="003C317B">
            <w:pPr>
              <w:rPr>
                <w:sz w:val="28"/>
                <w:szCs w:val="28"/>
              </w:rPr>
            </w:pPr>
            <w:r w:rsidRPr="00CD5E89">
              <w:rPr>
                <w:sz w:val="28"/>
                <w:szCs w:val="28"/>
              </w:rPr>
              <w:t>А6</w:t>
            </w:r>
          </w:p>
        </w:tc>
        <w:tc>
          <w:tcPr>
            <w:tcW w:w="510" w:type="dxa"/>
          </w:tcPr>
          <w:p w:rsidR="00361D38" w:rsidRPr="00CD5E89" w:rsidRDefault="00361D38" w:rsidP="003C317B">
            <w:pPr>
              <w:rPr>
                <w:sz w:val="28"/>
                <w:szCs w:val="28"/>
              </w:rPr>
            </w:pPr>
            <w:r w:rsidRPr="00CD5E89">
              <w:rPr>
                <w:sz w:val="28"/>
                <w:szCs w:val="28"/>
              </w:rPr>
              <w:t>А7</w:t>
            </w:r>
          </w:p>
        </w:tc>
        <w:tc>
          <w:tcPr>
            <w:tcW w:w="510" w:type="dxa"/>
          </w:tcPr>
          <w:p w:rsidR="00361D38" w:rsidRPr="00CD5E89" w:rsidRDefault="00361D38" w:rsidP="003C317B">
            <w:pPr>
              <w:rPr>
                <w:sz w:val="28"/>
                <w:szCs w:val="28"/>
              </w:rPr>
            </w:pPr>
            <w:r w:rsidRPr="00CD5E89">
              <w:rPr>
                <w:sz w:val="28"/>
                <w:szCs w:val="28"/>
              </w:rPr>
              <w:t>А8</w:t>
            </w:r>
          </w:p>
        </w:tc>
        <w:tc>
          <w:tcPr>
            <w:tcW w:w="563" w:type="dxa"/>
          </w:tcPr>
          <w:p w:rsidR="00361D38" w:rsidRPr="00CD5E89" w:rsidRDefault="00361D38" w:rsidP="003C317B">
            <w:pPr>
              <w:rPr>
                <w:sz w:val="28"/>
                <w:szCs w:val="28"/>
              </w:rPr>
            </w:pPr>
            <w:r w:rsidRPr="00CD5E89">
              <w:rPr>
                <w:sz w:val="28"/>
                <w:szCs w:val="28"/>
              </w:rPr>
              <w:t>А9</w:t>
            </w:r>
          </w:p>
        </w:tc>
        <w:tc>
          <w:tcPr>
            <w:tcW w:w="540" w:type="dxa"/>
          </w:tcPr>
          <w:p w:rsidR="00361D38" w:rsidRPr="00CD5E89" w:rsidRDefault="00361D38" w:rsidP="003C317B">
            <w:pPr>
              <w:rPr>
                <w:sz w:val="28"/>
                <w:szCs w:val="28"/>
              </w:rPr>
            </w:pPr>
            <w:r w:rsidRPr="00CD5E89">
              <w:rPr>
                <w:sz w:val="28"/>
                <w:szCs w:val="28"/>
              </w:rPr>
              <w:t>А10</w:t>
            </w:r>
          </w:p>
        </w:tc>
        <w:tc>
          <w:tcPr>
            <w:tcW w:w="574" w:type="dxa"/>
          </w:tcPr>
          <w:p w:rsidR="00361D38" w:rsidRPr="00CD5E89" w:rsidRDefault="00361D38" w:rsidP="003C317B">
            <w:pPr>
              <w:rPr>
                <w:sz w:val="28"/>
                <w:szCs w:val="28"/>
              </w:rPr>
            </w:pPr>
            <w:r w:rsidRPr="00CD5E89">
              <w:rPr>
                <w:sz w:val="28"/>
                <w:szCs w:val="28"/>
              </w:rPr>
              <w:t>В1</w:t>
            </w:r>
          </w:p>
        </w:tc>
        <w:tc>
          <w:tcPr>
            <w:tcW w:w="617" w:type="dxa"/>
          </w:tcPr>
          <w:p w:rsidR="00361D38" w:rsidRPr="00CD5E89" w:rsidRDefault="00361D38" w:rsidP="003C317B">
            <w:pPr>
              <w:rPr>
                <w:sz w:val="28"/>
                <w:szCs w:val="28"/>
              </w:rPr>
            </w:pPr>
            <w:r w:rsidRPr="00CD5E89">
              <w:rPr>
                <w:sz w:val="28"/>
                <w:szCs w:val="28"/>
              </w:rPr>
              <w:t>В2</w:t>
            </w:r>
          </w:p>
        </w:tc>
        <w:tc>
          <w:tcPr>
            <w:tcW w:w="497" w:type="dxa"/>
          </w:tcPr>
          <w:p w:rsidR="00361D38" w:rsidRPr="00CD5E89" w:rsidRDefault="00361D38" w:rsidP="003C317B">
            <w:pPr>
              <w:rPr>
                <w:sz w:val="28"/>
                <w:szCs w:val="28"/>
              </w:rPr>
            </w:pPr>
            <w:r w:rsidRPr="00CD5E89">
              <w:rPr>
                <w:sz w:val="28"/>
                <w:szCs w:val="28"/>
              </w:rPr>
              <w:t>В3</w:t>
            </w:r>
          </w:p>
        </w:tc>
        <w:tc>
          <w:tcPr>
            <w:tcW w:w="497" w:type="dxa"/>
          </w:tcPr>
          <w:p w:rsidR="00361D38" w:rsidRPr="00CD5E89" w:rsidRDefault="00361D38" w:rsidP="003C317B">
            <w:pPr>
              <w:rPr>
                <w:sz w:val="28"/>
                <w:szCs w:val="28"/>
              </w:rPr>
            </w:pPr>
            <w:r w:rsidRPr="00CD5E89">
              <w:rPr>
                <w:sz w:val="28"/>
                <w:szCs w:val="28"/>
              </w:rPr>
              <w:t>С1</w:t>
            </w:r>
          </w:p>
        </w:tc>
        <w:tc>
          <w:tcPr>
            <w:tcW w:w="497" w:type="dxa"/>
          </w:tcPr>
          <w:p w:rsidR="00361D38" w:rsidRPr="00CD5E89" w:rsidRDefault="00361D38" w:rsidP="003C317B">
            <w:pPr>
              <w:rPr>
                <w:sz w:val="28"/>
                <w:szCs w:val="28"/>
              </w:rPr>
            </w:pPr>
            <w:r w:rsidRPr="00CD5E89">
              <w:rPr>
                <w:sz w:val="28"/>
                <w:szCs w:val="28"/>
              </w:rPr>
              <w:t>С2</w:t>
            </w:r>
          </w:p>
        </w:tc>
        <w:tc>
          <w:tcPr>
            <w:tcW w:w="808" w:type="dxa"/>
          </w:tcPr>
          <w:p w:rsidR="00361D38" w:rsidRPr="00CD5E89" w:rsidRDefault="00361D38" w:rsidP="003C317B">
            <w:pPr>
              <w:rPr>
                <w:sz w:val="28"/>
                <w:szCs w:val="28"/>
              </w:rPr>
            </w:pPr>
            <w:r w:rsidRPr="00CD5E89">
              <w:rPr>
                <w:sz w:val="28"/>
                <w:szCs w:val="28"/>
              </w:rPr>
              <w:t>Всего</w:t>
            </w:r>
          </w:p>
        </w:tc>
      </w:tr>
      <w:tr w:rsidR="00361D38" w:rsidRPr="00CD5E89" w:rsidTr="003C317B">
        <w:tc>
          <w:tcPr>
            <w:tcW w:w="881" w:type="dxa"/>
          </w:tcPr>
          <w:p w:rsidR="00361D38" w:rsidRPr="00CD5E89" w:rsidRDefault="00361D38" w:rsidP="003C317B">
            <w:pPr>
              <w:rPr>
                <w:sz w:val="28"/>
                <w:szCs w:val="28"/>
              </w:rPr>
            </w:pPr>
            <w:r w:rsidRPr="00CD5E89">
              <w:rPr>
                <w:sz w:val="28"/>
                <w:szCs w:val="28"/>
              </w:rPr>
              <w:t>балл</w:t>
            </w:r>
          </w:p>
        </w:tc>
        <w:tc>
          <w:tcPr>
            <w:tcW w:w="510" w:type="dxa"/>
          </w:tcPr>
          <w:p w:rsidR="00361D38" w:rsidRPr="00CD5E89" w:rsidRDefault="00361D38" w:rsidP="003C317B">
            <w:pPr>
              <w:rPr>
                <w:sz w:val="28"/>
                <w:szCs w:val="28"/>
              </w:rPr>
            </w:pPr>
          </w:p>
        </w:tc>
        <w:tc>
          <w:tcPr>
            <w:tcW w:w="510" w:type="dxa"/>
          </w:tcPr>
          <w:p w:rsidR="00361D38" w:rsidRPr="00CD5E89" w:rsidRDefault="00361D38" w:rsidP="003C317B">
            <w:pPr>
              <w:rPr>
                <w:sz w:val="28"/>
                <w:szCs w:val="28"/>
              </w:rPr>
            </w:pPr>
          </w:p>
        </w:tc>
        <w:tc>
          <w:tcPr>
            <w:tcW w:w="510" w:type="dxa"/>
          </w:tcPr>
          <w:p w:rsidR="00361D38" w:rsidRPr="00CD5E89" w:rsidRDefault="00361D38" w:rsidP="003C317B">
            <w:pPr>
              <w:rPr>
                <w:sz w:val="28"/>
                <w:szCs w:val="28"/>
              </w:rPr>
            </w:pPr>
          </w:p>
          <w:p w:rsidR="00361D38" w:rsidRPr="00CD5E89" w:rsidRDefault="00361D38" w:rsidP="003C317B">
            <w:pPr>
              <w:rPr>
                <w:sz w:val="28"/>
                <w:szCs w:val="28"/>
              </w:rPr>
            </w:pPr>
          </w:p>
        </w:tc>
        <w:tc>
          <w:tcPr>
            <w:tcW w:w="510" w:type="dxa"/>
          </w:tcPr>
          <w:p w:rsidR="00361D38" w:rsidRPr="00CD5E89" w:rsidRDefault="00361D38" w:rsidP="003C317B">
            <w:pPr>
              <w:rPr>
                <w:sz w:val="28"/>
                <w:szCs w:val="28"/>
              </w:rPr>
            </w:pPr>
          </w:p>
        </w:tc>
        <w:tc>
          <w:tcPr>
            <w:tcW w:w="510" w:type="dxa"/>
          </w:tcPr>
          <w:p w:rsidR="00361D38" w:rsidRPr="00CD5E89" w:rsidRDefault="00361D38" w:rsidP="003C317B">
            <w:pPr>
              <w:rPr>
                <w:sz w:val="28"/>
                <w:szCs w:val="28"/>
              </w:rPr>
            </w:pPr>
          </w:p>
        </w:tc>
        <w:tc>
          <w:tcPr>
            <w:tcW w:w="510" w:type="dxa"/>
          </w:tcPr>
          <w:p w:rsidR="00361D38" w:rsidRPr="00CD5E89" w:rsidRDefault="00361D38" w:rsidP="003C317B">
            <w:pPr>
              <w:rPr>
                <w:sz w:val="28"/>
                <w:szCs w:val="28"/>
              </w:rPr>
            </w:pPr>
          </w:p>
        </w:tc>
        <w:tc>
          <w:tcPr>
            <w:tcW w:w="510" w:type="dxa"/>
          </w:tcPr>
          <w:p w:rsidR="00361D38" w:rsidRPr="00CD5E89" w:rsidRDefault="00361D38" w:rsidP="003C317B">
            <w:pPr>
              <w:rPr>
                <w:sz w:val="28"/>
                <w:szCs w:val="28"/>
              </w:rPr>
            </w:pPr>
          </w:p>
        </w:tc>
        <w:tc>
          <w:tcPr>
            <w:tcW w:w="510" w:type="dxa"/>
          </w:tcPr>
          <w:p w:rsidR="00361D38" w:rsidRPr="00CD5E89" w:rsidRDefault="00361D38" w:rsidP="003C317B">
            <w:pPr>
              <w:rPr>
                <w:sz w:val="28"/>
                <w:szCs w:val="28"/>
              </w:rPr>
            </w:pPr>
          </w:p>
        </w:tc>
        <w:tc>
          <w:tcPr>
            <w:tcW w:w="563" w:type="dxa"/>
          </w:tcPr>
          <w:p w:rsidR="00361D38" w:rsidRPr="00CD5E89" w:rsidRDefault="00361D38" w:rsidP="003C317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361D38" w:rsidRPr="00CD5E89" w:rsidRDefault="00361D38" w:rsidP="003C317B">
            <w:pPr>
              <w:rPr>
                <w:sz w:val="28"/>
                <w:szCs w:val="28"/>
              </w:rPr>
            </w:pPr>
          </w:p>
        </w:tc>
        <w:tc>
          <w:tcPr>
            <w:tcW w:w="574" w:type="dxa"/>
          </w:tcPr>
          <w:p w:rsidR="00361D38" w:rsidRPr="00CD5E89" w:rsidRDefault="00361D38" w:rsidP="003C317B">
            <w:pPr>
              <w:rPr>
                <w:sz w:val="28"/>
                <w:szCs w:val="28"/>
              </w:rPr>
            </w:pPr>
          </w:p>
        </w:tc>
        <w:tc>
          <w:tcPr>
            <w:tcW w:w="617" w:type="dxa"/>
          </w:tcPr>
          <w:p w:rsidR="00361D38" w:rsidRPr="00CD5E89" w:rsidRDefault="00361D38" w:rsidP="003C317B">
            <w:pPr>
              <w:rPr>
                <w:sz w:val="28"/>
                <w:szCs w:val="28"/>
              </w:rPr>
            </w:pPr>
          </w:p>
        </w:tc>
        <w:tc>
          <w:tcPr>
            <w:tcW w:w="497" w:type="dxa"/>
          </w:tcPr>
          <w:p w:rsidR="00361D38" w:rsidRPr="00CD5E89" w:rsidRDefault="00361D38" w:rsidP="003C317B">
            <w:pPr>
              <w:rPr>
                <w:sz w:val="28"/>
                <w:szCs w:val="28"/>
              </w:rPr>
            </w:pPr>
          </w:p>
        </w:tc>
        <w:tc>
          <w:tcPr>
            <w:tcW w:w="497" w:type="dxa"/>
          </w:tcPr>
          <w:p w:rsidR="00361D38" w:rsidRPr="00CD5E89" w:rsidRDefault="00361D38" w:rsidP="003C317B">
            <w:pPr>
              <w:rPr>
                <w:sz w:val="28"/>
                <w:szCs w:val="28"/>
              </w:rPr>
            </w:pPr>
          </w:p>
        </w:tc>
        <w:tc>
          <w:tcPr>
            <w:tcW w:w="497" w:type="dxa"/>
          </w:tcPr>
          <w:p w:rsidR="00361D38" w:rsidRPr="00CD5E89" w:rsidRDefault="00361D38" w:rsidP="003C317B">
            <w:pPr>
              <w:rPr>
                <w:sz w:val="28"/>
                <w:szCs w:val="28"/>
              </w:rPr>
            </w:pPr>
          </w:p>
        </w:tc>
        <w:tc>
          <w:tcPr>
            <w:tcW w:w="808" w:type="dxa"/>
          </w:tcPr>
          <w:p w:rsidR="00361D38" w:rsidRPr="00CD5E89" w:rsidRDefault="00361D38" w:rsidP="003C317B">
            <w:pPr>
              <w:rPr>
                <w:sz w:val="28"/>
                <w:szCs w:val="28"/>
              </w:rPr>
            </w:pPr>
          </w:p>
        </w:tc>
      </w:tr>
    </w:tbl>
    <w:p w:rsidR="00361D38" w:rsidRPr="00CD5E89" w:rsidRDefault="00361D38" w:rsidP="007B0F29">
      <w:pPr>
        <w:rPr>
          <w:sz w:val="28"/>
          <w:szCs w:val="28"/>
        </w:rPr>
      </w:pPr>
    </w:p>
    <w:p w:rsidR="00361D38" w:rsidRPr="00CD5E89" w:rsidRDefault="00361D38" w:rsidP="006B3788">
      <w:pPr>
        <w:rPr>
          <w:sz w:val="28"/>
          <w:szCs w:val="28"/>
        </w:rPr>
      </w:pPr>
    </w:p>
    <w:p w:rsidR="00361D38" w:rsidRPr="00CD5E89" w:rsidRDefault="00361D38" w:rsidP="006B3788">
      <w:pPr>
        <w:rPr>
          <w:sz w:val="28"/>
          <w:szCs w:val="28"/>
        </w:rPr>
      </w:pPr>
    </w:p>
    <w:p w:rsidR="00361D38" w:rsidRPr="00CD5E89" w:rsidRDefault="00361D38" w:rsidP="006B3788">
      <w:pPr>
        <w:rPr>
          <w:sz w:val="28"/>
          <w:szCs w:val="28"/>
        </w:rPr>
      </w:pPr>
    </w:p>
    <w:p w:rsidR="00361D38" w:rsidRPr="00CD5E89" w:rsidRDefault="00361D38" w:rsidP="006B3788">
      <w:pPr>
        <w:rPr>
          <w:sz w:val="28"/>
          <w:szCs w:val="28"/>
        </w:rPr>
      </w:pPr>
    </w:p>
    <w:p w:rsidR="00361D38" w:rsidRPr="00CD5E89" w:rsidRDefault="00361D38" w:rsidP="006B3788">
      <w:pPr>
        <w:rPr>
          <w:sz w:val="28"/>
          <w:szCs w:val="28"/>
        </w:rPr>
      </w:pPr>
    </w:p>
    <w:p w:rsidR="00361D38" w:rsidRPr="00CD5E89" w:rsidRDefault="00361D38" w:rsidP="006B3788">
      <w:pPr>
        <w:rPr>
          <w:sz w:val="28"/>
          <w:szCs w:val="28"/>
        </w:rPr>
      </w:pPr>
    </w:p>
    <w:p w:rsidR="00361D38" w:rsidRPr="00CD5E89" w:rsidRDefault="00361D38" w:rsidP="006B3788">
      <w:pPr>
        <w:rPr>
          <w:sz w:val="28"/>
          <w:szCs w:val="28"/>
        </w:rPr>
      </w:pPr>
    </w:p>
    <w:p w:rsidR="00361D38" w:rsidRPr="00CD5E89" w:rsidRDefault="00361D38" w:rsidP="006B3788">
      <w:pPr>
        <w:rPr>
          <w:sz w:val="28"/>
          <w:szCs w:val="28"/>
        </w:rPr>
      </w:pPr>
    </w:p>
    <w:p w:rsidR="00361D38" w:rsidRPr="00CD5E89" w:rsidRDefault="00361D38" w:rsidP="006B3788">
      <w:pPr>
        <w:rPr>
          <w:sz w:val="28"/>
          <w:szCs w:val="28"/>
        </w:rPr>
      </w:pPr>
    </w:p>
    <w:p w:rsidR="00361D38" w:rsidRPr="00CD5E89" w:rsidRDefault="00361D38" w:rsidP="006B3788">
      <w:pPr>
        <w:rPr>
          <w:sz w:val="28"/>
          <w:szCs w:val="28"/>
        </w:rPr>
      </w:pPr>
    </w:p>
    <w:p w:rsidR="00361D38" w:rsidRPr="00CD5E89" w:rsidRDefault="00361D38" w:rsidP="006B3788">
      <w:pPr>
        <w:rPr>
          <w:sz w:val="28"/>
          <w:szCs w:val="28"/>
        </w:rPr>
      </w:pPr>
    </w:p>
    <w:p w:rsidR="00361D38" w:rsidRPr="00CD5E89" w:rsidRDefault="00361D38" w:rsidP="006B3788">
      <w:pPr>
        <w:rPr>
          <w:sz w:val="28"/>
          <w:szCs w:val="28"/>
        </w:rPr>
      </w:pPr>
    </w:p>
    <w:p w:rsidR="00361D38" w:rsidRPr="00CD5E89" w:rsidRDefault="00361D38">
      <w:pPr>
        <w:rPr>
          <w:sz w:val="28"/>
          <w:szCs w:val="28"/>
        </w:rPr>
      </w:pPr>
      <w:r w:rsidRPr="00CD5E89">
        <w:rPr>
          <w:sz w:val="28"/>
          <w:szCs w:val="28"/>
        </w:rPr>
        <w:t>Вариант 1</w:t>
      </w:r>
    </w:p>
    <w:p w:rsidR="00361D38" w:rsidRPr="00CD5E89" w:rsidRDefault="00361D38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84"/>
        <w:gridCol w:w="8187"/>
      </w:tblGrid>
      <w:tr w:rsidR="00361D38" w:rsidRPr="00CD5E89" w:rsidTr="00C75868">
        <w:tc>
          <w:tcPr>
            <w:tcW w:w="1384" w:type="dxa"/>
          </w:tcPr>
          <w:p w:rsidR="00361D38" w:rsidRPr="00CD5E89" w:rsidRDefault="00361D38">
            <w:pPr>
              <w:rPr>
                <w:sz w:val="28"/>
                <w:szCs w:val="28"/>
              </w:rPr>
            </w:pPr>
            <w:r w:rsidRPr="00CD5E89">
              <w:rPr>
                <w:sz w:val="28"/>
                <w:szCs w:val="28"/>
              </w:rPr>
              <w:t>№ задания</w:t>
            </w:r>
          </w:p>
        </w:tc>
        <w:tc>
          <w:tcPr>
            <w:tcW w:w="8187" w:type="dxa"/>
          </w:tcPr>
          <w:p w:rsidR="00361D38" w:rsidRPr="00CD5E89" w:rsidRDefault="00361D38" w:rsidP="00C75868">
            <w:pPr>
              <w:jc w:val="center"/>
              <w:rPr>
                <w:sz w:val="28"/>
                <w:szCs w:val="28"/>
              </w:rPr>
            </w:pPr>
            <w:r w:rsidRPr="00CD5E89">
              <w:rPr>
                <w:sz w:val="28"/>
                <w:szCs w:val="28"/>
              </w:rPr>
              <w:t>Правильные ответы</w:t>
            </w:r>
          </w:p>
        </w:tc>
      </w:tr>
      <w:tr w:rsidR="00361D38" w:rsidRPr="00CD5E89" w:rsidTr="00C75868">
        <w:tc>
          <w:tcPr>
            <w:tcW w:w="1384" w:type="dxa"/>
          </w:tcPr>
          <w:p w:rsidR="00361D38" w:rsidRPr="00CD5E89" w:rsidRDefault="00361D38" w:rsidP="00C75868">
            <w:pPr>
              <w:jc w:val="center"/>
              <w:rPr>
                <w:sz w:val="28"/>
                <w:szCs w:val="28"/>
              </w:rPr>
            </w:pPr>
            <w:r w:rsidRPr="00CD5E89">
              <w:rPr>
                <w:sz w:val="28"/>
                <w:szCs w:val="28"/>
              </w:rPr>
              <w:t>А1</w:t>
            </w:r>
          </w:p>
        </w:tc>
        <w:tc>
          <w:tcPr>
            <w:tcW w:w="8187" w:type="dxa"/>
          </w:tcPr>
          <w:p w:rsidR="00361D38" w:rsidRPr="00CD5E89" w:rsidRDefault="00361D38" w:rsidP="00C75868">
            <w:pPr>
              <w:jc w:val="center"/>
              <w:rPr>
                <w:sz w:val="28"/>
                <w:szCs w:val="28"/>
              </w:rPr>
            </w:pPr>
            <w:r w:rsidRPr="00CD5E89">
              <w:rPr>
                <w:sz w:val="28"/>
                <w:szCs w:val="28"/>
              </w:rPr>
              <w:t>2</w:t>
            </w:r>
          </w:p>
        </w:tc>
      </w:tr>
      <w:tr w:rsidR="00361D38" w:rsidRPr="00CD5E89" w:rsidTr="00C75868">
        <w:tc>
          <w:tcPr>
            <w:tcW w:w="1384" w:type="dxa"/>
          </w:tcPr>
          <w:p w:rsidR="00361D38" w:rsidRPr="00CD5E89" w:rsidRDefault="00361D38" w:rsidP="00C75868">
            <w:pPr>
              <w:jc w:val="center"/>
              <w:rPr>
                <w:sz w:val="28"/>
                <w:szCs w:val="28"/>
              </w:rPr>
            </w:pPr>
            <w:r w:rsidRPr="00CD5E89">
              <w:rPr>
                <w:sz w:val="28"/>
                <w:szCs w:val="28"/>
              </w:rPr>
              <w:t>А2</w:t>
            </w:r>
          </w:p>
        </w:tc>
        <w:tc>
          <w:tcPr>
            <w:tcW w:w="8187" w:type="dxa"/>
          </w:tcPr>
          <w:p w:rsidR="00361D38" w:rsidRPr="00CD5E89" w:rsidRDefault="00361D38" w:rsidP="00C75868">
            <w:pPr>
              <w:jc w:val="center"/>
              <w:rPr>
                <w:sz w:val="28"/>
                <w:szCs w:val="28"/>
              </w:rPr>
            </w:pPr>
            <w:r w:rsidRPr="00CD5E89">
              <w:rPr>
                <w:sz w:val="28"/>
                <w:szCs w:val="28"/>
              </w:rPr>
              <w:t>1</w:t>
            </w:r>
          </w:p>
        </w:tc>
      </w:tr>
      <w:tr w:rsidR="00361D38" w:rsidRPr="00CD5E89" w:rsidTr="00C75868">
        <w:tc>
          <w:tcPr>
            <w:tcW w:w="1384" w:type="dxa"/>
          </w:tcPr>
          <w:p w:rsidR="00361D38" w:rsidRPr="00CD5E89" w:rsidRDefault="00361D38" w:rsidP="00C75868">
            <w:pPr>
              <w:jc w:val="center"/>
              <w:rPr>
                <w:sz w:val="28"/>
                <w:szCs w:val="28"/>
              </w:rPr>
            </w:pPr>
            <w:r w:rsidRPr="00CD5E89">
              <w:rPr>
                <w:sz w:val="28"/>
                <w:szCs w:val="28"/>
              </w:rPr>
              <w:t>А3</w:t>
            </w:r>
          </w:p>
        </w:tc>
        <w:tc>
          <w:tcPr>
            <w:tcW w:w="8187" w:type="dxa"/>
          </w:tcPr>
          <w:p w:rsidR="00361D38" w:rsidRPr="00CD5E89" w:rsidRDefault="00361D38" w:rsidP="00C75868">
            <w:pPr>
              <w:jc w:val="center"/>
              <w:rPr>
                <w:sz w:val="28"/>
                <w:szCs w:val="28"/>
              </w:rPr>
            </w:pPr>
            <w:r w:rsidRPr="00CD5E89">
              <w:rPr>
                <w:sz w:val="28"/>
                <w:szCs w:val="28"/>
              </w:rPr>
              <w:t>1</w:t>
            </w:r>
          </w:p>
        </w:tc>
      </w:tr>
      <w:tr w:rsidR="00361D38" w:rsidRPr="00CD5E89" w:rsidTr="00C75868">
        <w:tc>
          <w:tcPr>
            <w:tcW w:w="1384" w:type="dxa"/>
          </w:tcPr>
          <w:p w:rsidR="00361D38" w:rsidRPr="00CD5E89" w:rsidRDefault="00361D38" w:rsidP="00C75868">
            <w:pPr>
              <w:jc w:val="center"/>
              <w:rPr>
                <w:sz w:val="28"/>
                <w:szCs w:val="28"/>
              </w:rPr>
            </w:pPr>
            <w:r w:rsidRPr="00CD5E89">
              <w:rPr>
                <w:sz w:val="28"/>
                <w:szCs w:val="28"/>
              </w:rPr>
              <w:t>А4</w:t>
            </w:r>
          </w:p>
        </w:tc>
        <w:tc>
          <w:tcPr>
            <w:tcW w:w="8187" w:type="dxa"/>
          </w:tcPr>
          <w:p w:rsidR="00361D38" w:rsidRPr="00CD5E89" w:rsidRDefault="00361D38" w:rsidP="00C75868">
            <w:pPr>
              <w:jc w:val="center"/>
              <w:rPr>
                <w:sz w:val="28"/>
                <w:szCs w:val="28"/>
              </w:rPr>
            </w:pPr>
            <w:r w:rsidRPr="00CD5E89">
              <w:rPr>
                <w:sz w:val="28"/>
                <w:szCs w:val="28"/>
              </w:rPr>
              <w:t>3</w:t>
            </w:r>
          </w:p>
        </w:tc>
      </w:tr>
      <w:tr w:rsidR="00361D38" w:rsidRPr="00CD5E89" w:rsidTr="00C75868">
        <w:tc>
          <w:tcPr>
            <w:tcW w:w="1384" w:type="dxa"/>
          </w:tcPr>
          <w:p w:rsidR="00361D38" w:rsidRPr="00CD5E89" w:rsidRDefault="00361D38" w:rsidP="00C75868">
            <w:pPr>
              <w:jc w:val="center"/>
              <w:rPr>
                <w:sz w:val="28"/>
                <w:szCs w:val="28"/>
              </w:rPr>
            </w:pPr>
            <w:r w:rsidRPr="00CD5E89">
              <w:rPr>
                <w:sz w:val="28"/>
                <w:szCs w:val="28"/>
              </w:rPr>
              <w:t>А5</w:t>
            </w:r>
          </w:p>
        </w:tc>
        <w:tc>
          <w:tcPr>
            <w:tcW w:w="8187" w:type="dxa"/>
          </w:tcPr>
          <w:p w:rsidR="00361D38" w:rsidRPr="00CD5E89" w:rsidRDefault="00361D38" w:rsidP="00C75868">
            <w:pPr>
              <w:jc w:val="center"/>
              <w:rPr>
                <w:sz w:val="28"/>
                <w:szCs w:val="28"/>
              </w:rPr>
            </w:pPr>
            <w:r w:rsidRPr="00CD5E89">
              <w:rPr>
                <w:sz w:val="28"/>
                <w:szCs w:val="28"/>
              </w:rPr>
              <w:t>1</w:t>
            </w:r>
          </w:p>
        </w:tc>
      </w:tr>
      <w:tr w:rsidR="00361D38" w:rsidRPr="00CD5E89" w:rsidTr="00C75868">
        <w:tc>
          <w:tcPr>
            <w:tcW w:w="1384" w:type="dxa"/>
          </w:tcPr>
          <w:p w:rsidR="00361D38" w:rsidRPr="00CD5E89" w:rsidRDefault="00361D38" w:rsidP="00C75868">
            <w:pPr>
              <w:jc w:val="center"/>
              <w:rPr>
                <w:sz w:val="28"/>
                <w:szCs w:val="28"/>
              </w:rPr>
            </w:pPr>
            <w:r w:rsidRPr="00CD5E89">
              <w:rPr>
                <w:sz w:val="28"/>
                <w:szCs w:val="28"/>
              </w:rPr>
              <w:t>А6</w:t>
            </w:r>
          </w:p>
        </w:tc>
        <w:tc>
          <w:tcPr>
            <w:tcW w:w="8187" w:type="dxa"/>
          </w:tcPr>
          <w:p w:rsidR="00361D38" w:rsidRPr="00CD5E89" w:rsidRDefault="00361D38" w:rsidP="00C75868">
            <w:pPr>
              <w:jc w:val="center"/>
              <w:rPr>
                <w:sz w:val="28"/>
                <w:szCs w:val="28"/>
              </w:rPr>
            </w:pPr>
            <w:r w:rsidRPr="00CD5E89">
              <w:rPr>
                <w:sz w:val="28"/>
                <w:szCs w:val="28"/>
              </w:rPr>
              <w:t>1</w:t>
            </w:r>
          </w:p>
        </w:tc>
      </w:tr>
      <w:tr w:rsidR="00361D38" w:rsidRPr="00CD5E89" w:rsidTr="00C75868">
        <w:tc>
          <w:tcPr>
            <w:tcW w:w="1384" w:type="dxa"/>
          </w:tcPr>
          <w:p w:rsidR="00361D38" w:rsidRPr="00CD5E89" w:rsidRDefault="00361D38" w:rsidP="00C75868">
            <w:pPr>
              <w:jc w:val="center"/>
              <w:rPr>
                <w:sz w:val="28"/>
                <w:szCs w:val="28"/>
              </w:rPr>
            </w:pPr>
            <w:r w:rsidRPr="00CD5E89">
              <w:rPr>
                <w:sz w:val="28"/>
                <w:szCs w:val="28"/>
              </w:rPr>
              <w:t>А7</w:t>
            </w:r>
          </w:p>
        </w:tc>
        <w:tc>
          <w:tcPr>
            <w:tcW w:w="8187" w:type="dxa"/>
          </w:tcPr>
          <w:p w:rsidR="00361D38" w:rsidRPr="00CD5E89" w:rsidRDefault="00361D38" w:rsidP="00C75868">
            <w:pPr>
              <w:jc w:val="center"/>
              <w:rPr>
                <w:sz w:val="28"/>
                <w:szCs w:val="28"/>
              </w:rPr>
            </w:pPr>
            <w:r w:rsidRPr="00CD5E89">
              <w:rPr>
                <w:sz w:val="28"/>
                <w:szCs w:val="28"/>
              </w:rPr>
              <w:t>2</w:t>
            </w:r>
          </w:p>
        </w:tc>
      </w:tr>
      <w:tr w:rsidR="00361D38" w:rsidRPr="00CD5E89" w:rsidTr="00C75868">
        <w:tc>
          <w:tcPr>
            <w:tcW w:w="1384" w:type="dxa"/>
          </w:tcPr>
          <w:p w:rsidR="00361D38" w:rsidRPr="00CD5E89" w:rsidRDefault="00361D38" w:rsidP="00C75868">
            <w:pPr>
              <w:jc w:val="center"/>
              <w:rPr>
                <w:sz w:val="28"/>
                <w:szCs w:val="28"/>
              </w:rPr>
            </w:pPr>
            <w:r w:rsidRPr="00CD5E89">
              <w:rPr>
                <w:sz w:val="28"/>
                <w:szCs w:val="28"/>
              </w:rPr>
              <w:t>А8</w:t>
            </w:r>
          </w:p>
        </w:tc>
        <w:tc>
          <w:tcPr>
            <w:tcW w:w="8187" w:type="dxa"/>
          </w:tcPr>
          <w:p w:rsidR="00361D38" w:rsidRPr="00CD5E89" w:rsidRDefault="00361D38" w:rsidP="00C75868">
            <w:pPr>
              <w:jc w:val="center"/>
              <w:rPr>
                <w:sz w:val="28"/>
                <w:szCs w:val="28"/>
              </w:rPr>
            </w:pPr>
            <w:r w:rsidRPr="00CD5E89">
              <w:rPr>
                <w:sz w:val="28"/>
                <w:szCs w:val="28"/>
              </w:rPr>
              <w:t>1</w:t>
            </w:r>
          </w:p>
        </w:tc>
      </w:tr>
      <w:tr w:rsidR="00361D38" w:rsidRPr="00CD5E89" w:rsidTr="00C75868">
        <w:tc>
          <w:tcPr>
            <w:tcW w:w="1384" w:type="dxa"/>
          </w:tcPr>
          <w:p w:rsidR="00361D38" w:rsidRPr="00CD5E89" w:rsidRDefault="00361D38" w:rsidP="00C75868">
            <w:pPr>
              <w:jc w:val="center"/>
              <w:rPr>
                <w:sz w:val="28"/>
                <w:szCs w:val="28"/>
              </w:rPr>
            </w:pPr>
            <w:r w:rsidRPr="00CD5E89">
              <w:rPr>
                <w:sz w:val="28"/>
                <w:szCs w:val="28"/>
              </w:rPr>
              <w:t>А9</w:t>
            </w:r>
          </w:p>
        </w:tc>
        <w:tc>
          <w:tcPr>
            <w:tcW w:w="8187" w:type="dxa"/>
          </w:tcPr>
          <w:p w:rsidR="00361D38" w:rsidRPr="00CD5E89" w:rsidRDefault="00361D38" w:rsidP="00C75868">
            <w:pPr>
              <w:jc w:val="center"/>
              <w:rPr>
                <w:sz w:val="28"/>
                <w:szCs w:val="28"/>
              </w:rPr>
            </w:pPr>
            <w:r w:rsidRPr="00CD5E89">
              <w:rPr>
                <w:sz w:val="28"/>
                <w:szCs w:val="28"/>
              </w:rPr>
              <w:t>1</w:t>
            </w:r>
          </w:p>
        </w:tc>
      </w:tr>
      <w:tr w:rsidR="00361D38" w:rsidRPr="00CD5E89" w:rsidTr="00C75868">
        <w:tc>
          <w:tcPr>
            <w:tcW w:w="1384" w:type="dxa"/>
          </w:tcPr>
          <w:p w:rsidR="00361D38" w:rsidRPr="00CD5E89" w:rsidRDefault="00361D38" w:rsidP="00C75868">
            <w:pPr>
              <w:jc w:val="center"/>
              <w:rPr>
                <w:sz w:val="28"/>
                <w:szCs w:val="28"/>
              </w:rPr>
            </w:pPr>
            <w:r w:rsidRPr="00CD5E89">
              <w:rPr>
                <w:sz w:val="28"/>
                <w:szCs w:val="28"/>
              </w:rPr>
              <w:t>А10</w:t>
            </w:r>
          </w:p>
        </w:tc>
        <w:tc>
          <w:tcPr>
            <w:tcW w:w="8187" w:type="dxa"/>
          </w:tcPr>
          <w:p w:rsidR="00361D38" w:rsidRPr="00CD5E89" w:rsidRDefault="00361D38" w:rsidP="00C75868">
            <w:pPr>
              <w:jc w:val="center"/>
              <w:rPr>
                <w:sz w:val="28"/>
                <w:szCs w:val="28"/>
              </w:rPr>
            </w:pPr>
            <w:r w:rsidRPr="00CD5E89">
              <w:rPr>
                <w:sz w:val="28"/>
                <w:szCs w:val="28"/>
              </w:rPr>
              <w:t>2143</w:t>
            </w:r>
          </w:p>
        </w:tc>
      </w:tr>
      <w:tr w:rsidR="00361D38" w:rsidRPr="00CD5E89" w:rsidTr="00C75868">
        <w:tc>
          <w:tcPr>
            <w:tcW w:w="1384" w:type="dxa"/>
          </w:tcPr>
          <w:p w:rsidR="00361D38" w:rsidRPr="00CD5E89" w:rsidRDefault="00361D38" w:rsidP="00C75868">
            <w:pPr>
              <w:jc w:val="center"/>
              <w:rPr>
                <w:sz w:val="28"/>
                <w:szCs w:val="28"/>
              </w:rPr>
            </w:pPr>
            <w:r w:rsidRPr="00CD5E89">
              <w:rPr>
                <w:sz w:val="28"/>
                <w:szCs w:val="28"/>
              </w:rPr>
              <w:t>В1</w:t>
            </w:r>
          </w:p>
        </w:tc>
        <w:tc>
          <w:tcPr>
            <w:tcW w:w="8187" w:type="dxa"/>
          </w:tcPr>
          <w:p w:rsidR="00361D38" w:rsidRPr="00CD5E89" w:rsidRDefault="00361D38" w:rsidP="00C75868">
            <w:pPr>
              <w:jc w:val="center"/>
              <w:rPr>
                <w:sz w:val="28"/>
                <w:szCs w:val="28"/>
              </w:rPr>
            </w:pPr>
            <w:r w:rsidRPr="00CD5E89">
              <w:rPr>
                <w:sz w:val="28"/>
                <w:szCs w:val="28"/>
              </w:rPr>
              <w:t>Цвет – серый</w:t>
            </w:r>
          </w:p>
          <w:p w:rsidR="00361D38" w:rsidRPr="00CD5E89" w:rsidRDefault="00361D38" w:rsidP="00C75868">
            <w:pPr>
              <w:jc w:val="center"/>
              <w:rPr>
                <w:sz w:val="28"/>
                <w:szCs w:val="28"/>
              </w:rPr>
            </w:pPr>
            <w:r w:rsidRPr="00CD5E89">
              <w:rPr>
                <w:sz w:val="28"/>
                <w:szCs w:val="28"/>
              </w:rPr>
              <w:t>Лапки – сильные цепкие</w:t>
            </w:r>
          </w:p>
          <w:p w:rsidR="00361D38" w:rsidRPr="00CD5E89" w:rsidRDefault="00361D38" w:rsidP="00C75868">
            <w:pPr>
              <w:jc w:val="center"/>
              <w:rPr>
                <w:sz w:val="28"/>
                <w:szCs w:val="28"/>
              </w:rPr>
            </w:pPr>
            <w:r w:rsidRPr="00CD5E89">
              <w:rPr>
                <w:sz w:val="28"/>
                <w:szCs w:val="28"/>
              </w:rPr>
              <w:t>Голос – громкий и звонкий</w:t>
            </w:r>
          </w:p>
        </w:tc>
      </w:tr>
      <w:tr w:rsidR="00361D38" w:rsidRPr="00CD5E89" w:rsidTr="00C75868">
        <w:tc>
          <w:tcPr>
            <w:tcW w:w="1384" w:type="dxa"/>
          </w:tcPr>
          <w:p w:rsidR="00361D38" w:rsidRPr="00CD5E89" w:rsidRDefault="00361D38" w:rsidP="00C75868">
            <w:pPr>
              <w:jc w:val="center"/>
              <w:rPr>
                <w:sz w:val="28"/>
                <w:szCs w:val="28"/>
              </w:rPr>
            </w:pPr>
            <w:r w:rsidRPr="00CD5E89">
              <w:rPr>
                <w:sz w:val="28"/>
                <w:szCs w:val="28"/>
              </w:rPr>
              <w:t>В2</w:t>
            </w:r>
          </w:p>
        </w:tc>
        <w:tc>
          <w:tcPr>
            <w:tcW w:w="8187" w:type="dxa"/>
          </w:tcPr>
          <w:p w:rsidR="00361D38" w:rsidRPr="00CD5E89" w:rsidRDefault="00361D38" w:rsidP="00C75868">
            <w:pPr>
              <w:jc w:val="center"/>
              <w:rPr>
                <w:sz w:val="28"/>
                <w:szCs w:val="28"/>
              </w:rPr>
            </w:pPr>
            <w:r w:rsidRPr="00CD5E89">
              <w:rPr>
                <w:sz w:val="28"/>
                <w:szCs w:val="28"/>
              </w:rPr>
              <w:t>В слове 3слога.</w:t>
            </w:r>
          </w:p>
          <w:p w:rsidR="00361D38" w:rsidRPr="00CD5E89" w:rsidRDefault="00361D38" w:rsidP="00C75868">
            <w:pPr>
              <w:jc w:val="center"/>
              <w:rPr>
                <w:sz w:val="28"/>
                <w:szCs w:val="28"/>
              </w:rPr>
            </w:pPr>
            <w:r w:rsidRPr="00CD5E89">
              <w:rPr>
                <w:sz w:val="28"/>
                <w:szCs w:val="28"/>
              </w:rPr>
              <w:t>Ударный 1 слог.</w:t>
            </w:r>
          </w:p>
          <w:p w:rsidR="00361D38" w:rsidRPr="00CD5E89" w:rsidRDefault="00361D38" w:rsidP="00C75868">
            <w:pPr>
              <w:jc w:val="center"/>
              <w:rPr>
                <w:sz w:val="28"/>
                <w:szCs w:val="28"/>
              </w:rPr>
            </w:pPr>
            <w:r w:rsidRPr="00CD5E89">
              <w:rPr>
                <w:sz w:val="28"/>
                <w:szCs w:val="28"/>
              </w:rPr>
              <w:t>В слове 9 букв,  8 звуков.</w:t>
            </w:r>
          </w:p>
          <w:p w:rsidR="00361D38" w:rsidRPr="00CD5E89" w:rsidRDefault="00361D38" w:rsidP="00CD5E89">
            <w:pPr>
              <w:jc w:val="center"/>
              <w:rPr>
                <w:sz w:val="28"/>
                <w:szCs w:val="28"/>
              </w:rPr>
            </w:pPr>
            <w:r w:rsidRPr="00CD5E89">
              <w:rPr>
                <w:sz w:val="28"/>
                <w:szCs w:val="28"/>
              </w:rPr>
              <w:t>В слове мягкие согласные звуки [з`], [н`].</w:t>
            </w:r>
          </w:p>
        </w:tc>
      </w:tr>
      <w:tr w:rsidR="00361D38" w:rsidRPr="00CD5E89" w:rsidTr="00C75868">
        <w:tc>
          <w:tcPr>
            <w:tcW w:w="1384" w:type="dxa"/>
          </w:tcPr>
          <w:p w:rsidR="00361D38" w:rsidRPr="00CD5E89" w:rsidRDefault="00361D38" w:rsidP="00C75868">
            <w:pPr>
              <w:jc w:val="center"/>
              <w:rPr>
                <w:sz w:val="28"/>
                <w:szCs w:val="28"/>
              </w:rPr>
            </w:pPr>
            <w:r w:rsidRPr="00CD5E89">
              <w:rPr>
                <w:sz w:val="28"/>
                <w:szCs w:val="28"/>
              </w:rPr>
              <w:t>В3</w:t>
            </w:r>
          </w:p>
        </w:tc>
        <w:tc>
          <w:tcPr>
            <w:tcW w:w="8187" w:type="dxa"/>
          </w:tcPr>
          <w:p w:rsidR="00361D38" w:rsidRPr="00CD5E89" w:rsidRDefault="00361D38" w:rsidP="00C75868">
            <w:pPr>
              <w:jc w:val="center"/>
              <w:rPr>
                <w:sz w:val="28"/>
                <w:szCs w:val="28"/>
              </w:rPr>
            </w:pPr>
            <w:r w:rsidRPr="00CD5E89">
              <w:rPr>
                <w:color w:val="333333"/>
                <w:sz w:val="28"/>
                <w:szCs w:val="28"/>
              </w:rPr>
              <w:t>Поползень ещё и заправский строитель!</w:t>
            </w:r>
          </w:p>
        </w:tc>
      </w:tr>
      <w:tr w:rsidR="00361D38" w:rsidRPr="00CD5E89" w:rsidTr="00C75868">
        <w:tc>
          <w:tcPr>
            <w:tcW w:w="1384" w:type="dxa"/>
          </w:tcPr>
          <w:p w:rsidR="00361D38" w:rsidRPr="00CD5E89" w:rsidRDefault="00361D38" w:rsidP="00C75868">
            <w:pPr>
              <w:jc w:val="center"/>
              <w:rPr>
                <w:sz w:val="28"/>
                <w:szCs w:val="28"/>
              </w:rPr>
            </w:pPr>
            <w:r w:rsidRPr="00CD5E89">
              <w:rPr>
                <w:sz w:val="28"/>
                <w:szCs w:val="28"/>
              </w:rPr>
              <w:t>В4</w:t>
            </w:r>
          </w:p>
        </w:tc>
        <w:tc>
          <w:tcPr>
            <w:tcW w:w="8187" w:type="dxa"/>
          </w:tcPr>
          <w:p w:rsidR="00361D38" w:rsidRPr="00CD5E89" w:rsidRDefault="00361D38" w:rsidP="00C75868">
            <w:pPr>
              <w:jc w:val="center"/>
              <w:rPr>
                <w:sz w:val="28"/>
                <w:szCs w:val="28"/>
              </w:rPr>
            </w:pPr>
            <w:r w:rsidRPr="00CD5E89">
              <w:rPr>
                <w:color w:val="333333"/>
                <w:sz w:val="28"/>
                <w:szCs w:val="28"/>
              </w:rPr>
              <w:t>Поползень крепким клювом отламывает кусочки коры с деревьев, за которыми прячутся насекомые.</w:t>
            </w:r>
          </w:p>
        </w:tc>
      </w:tr>
      <w:tr w:rsidR="00361D38" w:rsidRPr="00CD5E89" w:rsidTr="00C75868">
        <w:tc>
          <w:tcPr>
            <w:tcW w:w="1384" w:type="dxa"/>
          </w:tcPr>
          <w:p w:rsidR="00361D38" w:rsidRPr="00CD5E89" w:rsidRDefault="00361D38" w:rsidP="00C75868">
            <w:pPr>
              <w:jc w:val="center"/>
              <w:rPr>
                <w:sz w:val="28"/>
                <w:szCs w:val="28"/>
              </w:rPr>
            </w:pPr>
            <w:r w:rsidRPr="00CD5E89">
              <w:rPr>
                <w:sz w:val="28"/>
                <w:szCs w:val="28"/>
              </w:rPr>
              <w:t>В5</w:t>
            </w:r>
          </w:p>
        </w:tc>
        <w:tc>
          <w:tcPr>
            <w:tcW w:w="8187" w:type="dxa"/>
          </w:tcPr>
          <w:p w:rsidR="00361D38" w:rsidRPr="00CD5E89" w:rsidRDefault="00361D38" w:rsidP="00AA2ADD">
            <w:pPr>
              <w:rPr>
                <w:sz w:val="28"/>
                <w:szCs w:val="28"/>
              </w:rPr>
            </w:pPr>
            <w:r>
              <w:rPr>
                <w:noProof/>
              </w:rPr>
              <w:pict>
                <v:shape id="_x0000_s1049" type="#_x0000_t32" style="position:absolute;margin-left:174.1pt;margin-top:10.9pt;width:24.75pt;height:.75pt;flip:y;z-index:251661312;mso-position-horizontal-relative:text;mso-position-vertical-relative:text" o:connectortype="straight"/>
              </w:pict>
            </w:r>
            <w:r>
              <w:rPr>
                <w:noProof/>
              </w:rPr>
              <w:pict>
                <v:shape id="_x0000_s1050" type="#_x0000_t32" style="position:absolute;margin-left:173.8pt;margin-top:10.65pt;width:24.75pt;height:37.9pt;z-index:251662336;mso-position-horizontal-relative:text;mso-position-vertical-relative:text" o:connectortype="straight"/>
              </w:pict>
            </w:r>
            <w:r w:rsidRPr="00CD5E89">
              <w:rPr>
                <w:sz w:val="28"/>
                <w:szCs w:val="28"/>
              </w:rPr>
              <w:t xml:space="preserve">                            </w:t>
            </w:r>
            <w:r>
              <w:rPr>
                <w:sz w:val="28"/>
                <w:szCs w:val="28"/>
              </w:rPr>
              <w:t xml:space="preserve">   Поползень        З</w:t>
            </w:r>
            <w:r w:rsidRPr="00CD5E89">
              <w:rPr>
                <w:sz w:val="28"/>
                <w:szCs w:val="28"/>
              </w:rPr>
              <w:t>анимает чужое дупло</w:t>
            </w:r>
          </w:p>
          <w:p w:rsidR="00361D38" w:rsidRPr="00CD5E89" w:rsidRDefault="00361D38" w:rsidP="00C75868">
            <w:pPr>
              <w:tabs>
                <w:tab w:val="left" w:pos="1545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pict>
                <v:shape id="_x0000_s1051" type="#_x0000_t32" style="position:absolute;left:0;text-align:left;margin-left:146.8pt;margin-top:5.45pt;width:57.75pt;height:16.1pt;flip:y;z-index:251659264" o:connectortype="straight"/>
              </w:pict>
            </w:r>
            <w:r w:rsidRPr="00CD5E89"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 xml:space="preserve">                             </w:t>
            </w:r>
            <w:r w:rsidRPr="00CD5E89">
              <w:rPr>
                <w:sz w:val="28"/>
                <w:szCs w:val="28"/>
              </w:rPr>
              <w:t xml:space="preserve">  Выдалбливает дупло</w:t>
            </w:r>
          </w:p>
          <w:p w:rsidR="00361D38" w:rsidRPr="00CD5E89" w:rsidRDefault="00361D38" w:rsidP="00C75868">
            <w:pPr>
              <w:tabs>
                <w:tab w:val="left" w:pos="1545"/>
              </w:tabs>
              <w:rPr>
                <w:sz w:val="28"/>
                <w:szCs w:val="28"/>
              </w:rPr>
            </w:pPr>
            <w:r>
              <w:rPr>
                <w:noProof/>
              </w:rPr>
              <w:pict>
                <v:shape id="_x0000_s1052" type="#_x0000_t32" style="position:absolute;margin-left:146.8pt;margin-top:7.35pt;width:48.75pt;height:0;z-index:251660288" o:connectortype="straight"/>
              </w:pict>
            </w:r>
            <w:r w:rsidRPr="00CD5E89">
              <w:rPr>
                <w:sz w:val="28"/>
                <w:szCs w:val="28"/>
              </w:rPr>
              <w:t xml:space="preserve">                             </w:t>
            </w:r>
            <w:r>
              <w:rPr>
                <w:sz w:val="28"/>
                <w:szCs w:val="28"/>
              </w:rPr>
              <w:t xml:space="preserve">   </w:t>
            </w:r>
            <w:r w:rsidRPr="00CD5E89">
              <w:rPr>
                <w:sz w:val="28"/>
                <w:szCs w:val="28"/>
              </w:rPr>
              <w:t xml:space="preserve">Дятел              </w:t>
            </w:r>
            <w:r>
              <w:rPr>
                <w:sz w:val="28"/>
                <w:szCs w:val="28"/>
              </w:rPr>
              <w:t xml:space="preserve"> </w:t>
            </w:r>
            <w:r w:rsidRPr="00CD5E89">
              <w:rPr>
                <w:sz w:val="28"/>
                <w:szCs w:val="28"/>
              </w:rPr>
              <w:t>Опирается хвостом на дерево</w:t>
            </w:r>
          </w:p>
          <w:p w:rsidR="00361D38" w:rsidRPr="00CD5E89" w:rsidRDefault="00361D38" w:rsidP="00CD5E89">
            <w:pPr>
              <w:tabs>
                <w:tab w:val="left" w:pos="1545"/>
              </w:tabs>
              <w:jc w:val="center"/>
              <w:rPr>
                <w:sz w:val="28"/>
                <w:szCs w:val="28"/>
              </w:rPr>
            </w:pPr>
            <w:r w:rsidRPr="00CD5E89">
              <w:rPr>
                <w:sz w:val="28"/>
                <w:szCs w:val="28"/>
              </w:rPr>
              <w:t xml:space="preserve">                           </w:t>
            </w:r>
            <w:r>
              <w:rPr>
                <w:sz w:val="28"/>
                <w:szCs w:val="28"/>
              </w:rPr>
              <w:t xml:space="preserve">                            </w:t>
            </w:r>
            <w:r w:rsidRPr="00CD5E89">
              <w:rPr>
                <w:sz w:val="28"/>
                <w:szCs w:val="28"/>
              </w:rPr>
              <w:t>Не опирается хвостом на дерево</w:t>
            </w:r>
          </w:p>
        </w:tc>
      </w:tr>
      <w:tr w:rsidR="00361D38" w:rsidRPr="00CD5E89" w:rsidTr="00C75868">
        <w:tc>
          <w:tcPr>
            <w:tcW w:w="1384" w:type="dxa"/>
          </w:tcPr>
          <w:p w:rsidR="00361D38" w:rsidRPr="00CD5E89" w:rsidRDefault="00361D38" w:rsidP="00C75868">
            <w:pPr>
              <w:jc w:val="center"/>
              <w:rPr>
                <w:sz w:val="28"/>
                <w:szCs w:val="28"/>
              </w:rPr>
            </w:pPr>
            <w:r w:rsidRPr="00CD5E89">
              <w:rPr>
                <w:sz w:val="28"/>
                <w:szCs w:val="28"/>
              </w:rPr>
              <w:t>В6</w:t>
            </w:r>
          </w:p>
        </w:tc>
        <w:tc>
          <w:tcPr>
            <w:tcW w:w="8187" w:type="dxa"/>
          </w:tcPr>
          <w:p w:rsidR="00361D38" w:rsidRPr="00CD5E89" w:rsidRDefault="00361D38" w:rsidP="00C75868">
            <w:pPr>
              <w:jc w:val="center"/>
              <w:rPr>
                <w:sz w:val="28"/>
                <w:szCs w:val="28"/>
              </w:rPr>
            </w:pPr>
            <w:r w:rsidRPr="00CD5E89">
              <w:rPr>
                <w:sz w:val="28"/>
                <w:szCs w:val="28"/>
              </w:rPr>
              <w:t>1) 29 + 17 = 46 насекомых приносит самец</w:t>
            </w:r>
          </w:p>
          <w:p w:rsidR="00361D38" w:rsidRPr="00CD5E89" w:rsidRDefault="00361D38" w:rsidP="00C75868">
            <w:pPr>
              <w:jc w:val="center"/>
              <w:rPr>
                <w:sz w:val="28"/>
                <w:szCs w:val="28"/>
              </w:rPr>
            </w:pPr>
            <w:r w:rsidRPr="00CD5E89">
              <w:rPr>
                <w:sz w:val="28"/>
                <w:szCs w:val="28"/>
              </w:rPr>
              <w:t>2) 29 + 46 = 75 насекомых съедают птенцы</w:t>
            </w:r>
          </w:p>
          <w:p w:rsidR="00361D38" w:rsidRPr="00CD5E89" w:rsidRDefault="00361D38" w:rsidP="00C75868">
            <w:pPr>
              <w:jc w:val="center"/>
              <w:rPr>
                <w:sz w:val="28"/>
                <w:szCs w:val="28"/>
              </w:rPr>
            </w:pPr>
            <w:r w:rsidRPr="00CD5E89">
              <w:rPr>
                <w:sz w:val="28"/>
                <w:szCs w:val="28"/>
              </w:rPr>
              <w:t>Ответ: 75 насекомых съедают птенцы</w:t>
            </w:r>
          </w:p>
        </w:tc>
      </w:tr>
      <w:tr w:rsidR="00361D38" w:rsidRPr="00CD5E89" w:rsidTr="00C75868">
        <w:tc>
          <w:tcPr>
            <w:tcW w:w="1384" w:type="dxa"/>
          </w:tcPr>
          <w:p w:rsidR="00361D38" w:rsidRPr="00CD5E89" w:rsidRDefault="00361D38" w:rsidP="00C75868">
            <w:pPr>
              <w:jc w:val="center"/>
              <w:rPr>
                <w:sz w:val="28"/>
                <w:szCs w:val="28"/>
              </w:rPr>
            </w:pPr>
            <w:r w:rsidRPr="00CD5E89">
              <w:rPr>
                <w:sz w:val="28"/>
                <w:szCs w:val="28"/>
              </w:rPr>
              <w:t>С1</w:t>
            </w:r>
          </w:p>
        </w:tc>
        <w:tc>
          <w:tcPr>
            <w:tcW w:w="8187" w:type="dxa"/>
          </w:tcPr>
          <w:p w:rsidR="00361D38" w:rsidRPr="00CD5E89" w:rsidRDefault="00361D38" w:rsidP="00C75868">
            <w:pPr>
              <w:jc w:val="center"/>
              <w:rPr>
                <w:sz w:val="28"/>
                <w:szCs w:val="28"/>
              </w:rPr>
            </w:pPr>
            <w:r w:rsidRPr="00CD5E89">
              <w:rPr>
                <w:sz w:val="28"/>
                <w:szCs w:val="28"/>
              </w:rPr>
              <w:t>Заправский - настоящий</w:t>
            </w:r>
          </w:p>
        </w:tc>
      </w:tr>
      <w:tr w:rsidR="00361D38" w:rsidRPr="00CD5E89" w:rsidTr="00C75868">
        <w:tc>
          <w:tcPr>
            <w:tcW w:w="1384" w:type="dxa"/>
          </w:tcPr>
          <w:p w:rsidR="00361D38" w:rsidRPr="00CD5E89" w:rsidRDefault="00361D38" w:rsidP="00C75868">
            <w:pPr>
              <w:jc w:val="center"/>
              <w:rPr>
                <w:sz w:val="28"/>
                <w:szCs w:val="28"/>
              </w:rPr>
            </w:pPr>
            <w:r w:rsidRPr="00CD5E89">
              <w:rPr>
                <w:sz w:val="28"/>
                <w:szCs w:val="28"/>
              </w:rPr>
              <w:t>С2</w:t>
            </w:r>
          </w:p>
        </w:tc>
        <w:tc>
          <w:tcPr>
            <w:tcW w:w="8187" w:type="dxa"/>
          </w:tcPr>
          <w:p w:rsidR="00361D38" w:rsidRPr="00CD5E89" w:rsidRDefault="00361D38" w:rsidP="00C75868">
            <w:pPr>
              <w:jc w:val="center"/>
              <w:rPr>
                <w:sz w:val="28"/>
                <w:szCs w:val="28"/>
              </w:rPr>
            </w:pPr>
            <w:r w:rsidRPr="00CD5E89">
              <w:rPr>
                <w:sz w:val="28"/>
                <w:szCs w:val="28"/>
              </w:rPr>
              <w:t>Звери: медведь, лиса, белка</w:t>
            </w:r>
          </w:p>
          <w:p w:rsidR="00361D38" w:rsidRPr="00CD5E89" w:rsidRDefault="00361D38" w:rsidP="00C75868">
            <w:pPr>
              <w:jc w:val="center"/>
              <w:rPr>
                <w:sz w:val="28"/>
                <w:szCs w:val="28"/>
              </w:rPr>
            </w:pPr>
            <w:r w:rsidRPr="00CD5E89">
              <w:rPr>
                <w:sz w:val="28"/>
                <w:szCs w:val="28"/>
              </w:rPr>
              <w:t>Птицы: поползень, дятел, сова</w:t>
            </w:r>
          </w:p>
          <w:p w:rsidR="00361D38" w:rsidRPr="00CD5E89" w:rsidRDefault="00361D38" w:rsidP="00C75868">
            <w:pPr>
              <w:jc w:val="center"/>
              <w:rPr>
                <w:sz w:val="28"/>
                <w:szCs w:val="28"/>
              </w:rPr>
            </w:pPr>
            <w:r w:rsidRPr="00CD5E89">
              <w:rPr>
                <w:sz w:val="28"/>
                <w:szCs w:val="28"/>
              </w:rPr>
              <w:t>Насекомые: муравей, жук</w:t>
            </w:r>
          </w:p>
        </w:tc>
      </w:tr>
      <w:tr w:rsidR="00361D38" w:rsidRPr="00CD5E89" w:rsidTr="00C75868">
        <w:tc>
          <w:tcPr>
            <w:tcW w:w="1384" w:type="dxa"/>
          </w:tcPr>
          <w:p w:rsidR="00361D38" w:rsidRPr="00CD5E89" w:rsidRDefault="00361D38" w:rsidP="00C75868">
            <w:pPr>
              <w:jc w:val="center"/>
              <w:rPr>
                <w:sz w:val="28"/>
                <w:szCs w:val="28"/>
              </w:rPr>
            </w:pPr>
            <w:r w:rsidRPr="00CD5E89">
              <w:rPr>
                <w:sz w:val="28"/>
                <w:szCs w:val="28"/>
              </w:rPr>
              <w:t>С3</w:t>
            </w:r>
          </w:p>
        </w:tc>
        <w:tc>
          <w:tcPr>
            <w:tcW w:w="8187" w:type="dxa"/>
          </w:tcPr>
          <w:p w:rsidR="00361D38" w:rsidRPr="00CD5E89" w:rsidRDefault="00361D38" w:rsidP="00C75868">
            <w:pPr>
              <w:jc w:val="center"/>
              <w:rPr>
                <w:sz w:val="28"/>
                <w:szCs w:val="28"/>
              </w:rPr>
            </w:pPr>
            <w:r w:rsidRPr="00CD5E89">
              <w:rPr>
                <w:sz w:val="28"/>
                <w:szCs w:val="28"/>
              </w:rPr>
              <w:t>Возможные варианты ответов:</w:t>
            </w:r>
          </w:p>
          <w:p w:rsidR="00361D38" w:rsidRPr="00CD5E89" w:rsidRDefault="00361D38" w:rsidP="00C75868">
            <w:pPr>
              <w:jc w:val="center"/>
              <w:rPr>
                <w:sz w:val="28"/>
                <w:szCs w:val="28"/>
              </w:rPr>
            </w:pPr>
            <w:r w:rsidRPr="00CD5E89">
              <w:rPr>
                <w:sz w:val="28"/>
                <w:szCs w:val="28"/>
              </w:rPr>
              <w:t xml:space="preserve"> В лесу нужно соблюдать следующие правила: </w:t>
            </w:r>
          </w:p>
          <w:p w:rsidR="00361D38" w:rsidRPr="00CD5E89" w:rsidRDefault="00361D38" w:rsidP="00C75868">
            <w:pPr>
              <w:jc w:val="center"/>
              <w:rPr>
                <w:sz w:val="28"/>
                <w:szCs w:val="28"/>
              </w:rPr>
            </w:pPr>
            <w:r w:rsidRPr="00CD5E89">
              <w:rPr>
                <w:sz w:val="28"/>
                <w:szCs w:val="28"/>
              </w:rPr>
              <w:t>1) не разжигать костер</w:t>
            </w:r>
          </w:p>
          <w:p w:rsidR="00361D38" w:rsidRPr="00CD5E89" w:rsidRDefault="00361D38" w:rsidP="00C75868">
            <w:pPr>
              <w:jc w:val="center"/>
              <w:rPr>
                <w:sz w:val="28"/>
                <w:szCs w:val="28"/>
              </w:rPr>
            </w:pPr>
            <w:r w:rsidRPr="00CD5E89">
              <w:rPr>
                <w:sz w:val="28"/>
                <w:szCs w:val="28"/>
              </w:rPr>
              <w:t>2) не сорить</w:t>
            </w:r>
          </w:p>
          <w:p w:rsidR="00361D38" w:rsidRPr="00CD5E89" w:rsidRDefault="00361D38" w:rsidP="00C75868">
            <w:pPr>
              <w:jc w:val="center"/>
              <w:rPr>
                <w:sz w:val="28"/>
                <w:szCs w:val="28"/>
              </w:rPr>
            </w:pPr>
            <w:r w:rsidRPr="00CD5E89">
              <w:rPr>
                <w:sz w:val="28"/>
                <w:szCs w:val="28"/>
              </w:rPr>
              <w:t>3) не разорять птичьих гнёзд</w:t>
            </w:r>
          </w:p>
          <w:p w:rsidR="00361D38" w:rsidRPr="00CD5E89" w:rsidRDefault="00361D38" w:rsidP="00C75868">
            <w:pPr>
              <w:jc w:val="center"/>
              <w:rPr>
                <w:sz w:val="28"/>
                <w:szCs w:val="28"/>
              </w:rPr>
            </w:pPr>
            <w:r w:rsidRPr="00CD5E89">
              <w:rPr>
                <w:sz w:val="28"/>
                <w:szCs w:val="28"/>
              </w:rPr>
              <w:t>4) не трогать птенцов и животных</w:t>
            </w:r>
          </w:p>
        </w:tc>
      </w:tr>
      <w:tr w:rsidR="00361D38" w:rsidRPr="00CD5E89" w:rsidTr="00C75868">
        <w:tc>
          <w:tcPr>
            <w:tcW w:w="1384" w:type="dxa"/>
          </w:tcPr>
          <w:p w:rsidR="00361D38" w:rsidRPr="00CD5E89" w:rsidRDefault="00361D38" w:rsidP="00C75868">
            <w:pPr>
              <w:jc w:val="center"/>
              <w:rPr>
                <w:sz w:val="28"/>
                <w:szCs w:val="28"/>
              </w:rPr>
            </w:pPr>
            <w:r w:rsidRPr="00CD5E89">
              <w:rPr>
                <w:sz w:val="28"/>
                <w:szCs w:val="28"/>
              </w:rPr>
              <w:t>С4</w:t>
            </w:r>
          </w:p>
        </w:tc>
        <w:tc>
          <w:tcPr>
            <w:tcW w:w="8187" w:type="dxa"/>
          </w:tcPr>
          <w:p w:rsidR="00361D38" w:rsidRPr="00CD5E89" w:rsidRDefault="00361D38" w:rsidP="00CB2EF6">
            <w:pPr>
              <w:rPr>
                <w:sz w:val="28"/>
                <w:szCs w:val="28"/>
              </w:rPr>
            </w:pPr>
            <w:r w:rsidRPr="00CD5E89">
              <w:rPr>
                <w:sz w:val="28"/>
                <w:szCs w:val="28"/>
              </w:rPr>
              <w:t>Каждый обучающийся, пользуясь линейкой и карандашом, конструирует модель птичьего домика.</w:t>
            </w:r>
          </w:p>
          <w:p w:rsidR="00361D38" w:rsidRPr="00CD5E89" w:rsidRDefault="00361D38" w:rsidP="00CB2EF6">
            <w:pPr>
              <w:rPr>
                <w:sz w:val="28"/>
                <w:szCs w:val="28"/>
              </w:rPr>
            </w:pPr>
            <w:r w:rsidRPr="00CD5E89">
              <w:rPr>
                <w:sz w:val="28"/>
                <w:szCs w:val="28"/>
              </w:rPr>
              <w:t>Возможный вариант:</w:t>
            </w:r>
          </w:p>
          <w:p w:rsidR="00361D38" w:rsidRPr="00CD5E89" w:rsidRDefault="00361D38" w:rsidP="00C75868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pict>
                <v:group id="_x0000_s1053" style="position:absolute;left:0;text-align:left;margin-left:12.1pt;margin-top:-.35pt;width:26.8pt;height:82.85pt;z-index:251663360" coordorigin="1881,7794" coordsize="1620,3600">
                  <v:rect id="_x0000_s1054" style="position:absolute;left:1881;top:8694;width:1620;height:1800"/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_x0000_s1055" type="#_x0000_t5" style="position:absolute;left:1881;top:7794;width:1620;height:900"/>
                  <v:oval id="_x0000_s1056" style="position:absolute;left:2241;top:9054;width:900;height:900"/>
                  <v:rect id="_x0000_s1057" style="position:absolute;left:2601;top:10494;width:180;height:900"/>
                </v:group>
              </w:pict>
            </w:r>
          </w:p>
          <w:p w:rsidR="00361D38" w:rsidRPr="00CD5E89" w:rsidRDefault="00361D38" w:rsidP="00C75868">
            <w:pPr>
              <w:jc w:val="center"/>
              <w:rPr>
                <w:sz w:val="28"/>
                <w:szCs w:val="28"/>
              </w:rPr>
            </w:pPr>
          </w:p>
          <w:p w:rsidR="00361D38" w:rsidRPr="00CD5E89" w:rsidRDefault="00361D38" w:rsidP="00C75868">
            <w:pPr>
              <w:jc w:val="center"/>
              <w:rPr>
                <w:sz w:val="28"/>
                <w:szCs w:val="28"/>
              </w:rPr>
            </w:pPr>
          </w:p>
          <w:p w:rsidR="00361D38" w:rsidRDefault="00361D38" w:rsidP="00C75868">
            <w:pPr>
              <w:jc w:val="center"/>
              <w:rPr>
                <w:sz w:val="28"/>
                <w:szCs w:val="28"/>
              </w:rPr>
            </w:pPr>
          </w:p>
          <w:p w:rsidR="00361D38" w:rsidRPr="00CD5E89" w:rsidRDefault="00361D38" w:rsidP="00C75868">
            <w:pPr>
              <w:jc w:val="center"/>
              <w:rPr>
                <w:sz w:val="28"/>
                <w:szCs w:val="28"/>
              </w:rPr>
            </w:pPr>
          </w:p>
          <w:p w:rsidR="00361D38" w:rsidRPr="00CD5E89" w:rsidRDefault="00361D38" w:rsidP="00CB2EF6">
            <w:pPr>
              <w:rPr>
                <w:sz w:val="28"/>
                <w:szCs w:val="28"/>
              </w:rPr>
            </w:pPr>
          </w:p>
        </w:tc>
      </w:tr>
      <w:tr w:rsidR="00361D38" w:rsidRPr="00CD5E89" w:rsidTr="00C75868">
        <w:tc>
          <w:tcPr>
            <w:tcW w:w="1384" w:type="dxa"/>
          </w:tcPr>
          <w:p w:rsidR="00361D38" w:rsidRPr="00CD5E89" w:rsidRDefault="00361D38" w:rsidP="00C75868">
            <w:pPr>
              <w:jc w:val="center"/>
              <w:rPr>
                <w:sz w:val="28"/>
                <w:szCs w:val="28"/>
              </w:rPr>
            </w:pPr>
            <w:r w:rsidRPr="00CD5E89">
              <w:rPr>
                <w:sz w:val="28"/>
                <w:szCs w:val="28"/>
              </w:rPr>
              <w:t>С5</w:t>
            </w:r>
          </w:p>
        </w:tc>
        <w:tc>
          <w:tcPr>
            <w:tcW w:w="8187" w:type="dxa"/>
          </w:tcPr>
          <w:p w:rsidR="00361D38" w:rsidRPr="00CD5E89" w:rsidRDefault="00361D38" w:rsidP="00C75868">
            <w:pPr>
              <w:tabs>
                <w:tab w:val="left" w:pos="825"/>
              </w:tabs>
              <w:rPr>
                <w:sz w:val="28"/>
                <w:szCs w:val="28"/>
              </w:rPr>
            </w:pPr>
            <w:r w:rsidRPr="00CD5E89">
              <w:rPr>
                <w:sz w:val="28"/>
                <w:szCs w:val="28"/>
              </w:rPr>
              <w:tab/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/>
            </w:tblPr>
            <w:tblGrid>
              <w:gridCol w:w="2654"/>
              <w:gridCol w:w="2653"/>
              <w:gridCol w:w="2654"/>
            </w:tblGrid>
            <w:tr w:rsidR="00361D38" w:rsidRPr="00CD5E89" w:rsidTr="00C75868">
              <w:tc>
                <w:tcPr>
                  <w:tcW w:w="31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61D38" w:rsidRPr="00CD5E89" w:rsidRDefault="00361D38" w:rsidP="00C75868">
                  <w:pPr>
                    <w:jc w:val="center"/>
                    <w:rPr>
                      <w:sz w:val="28"/>
                      <w:szCs w:val="28"/>
                    </w:rPr>
                  </w:pPr>
                  <w:r w:rsidRPr="00CD5E89">
                    <w:rPr>
                      <w:sz w:val="28"/>
                      <w:szCs w:val="28"/>
                    </w:rPr>
                    <w:t>Тополь</w:t>
                  </w:r>
                </w:p>
              </w:tc>
              <w:tc>
                <w:tcPr>
                  <w:tcW w:w="31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61D38" w:rsidRPr="00CD5E89" w:rsidRDefault="00361D38" w:rsidP="00C75868">
                  <w:pPr>
                    <w:jc w:val="center"/>
                    <w:rPr>
                      <w:sz w:val="28"/>
                      <w:szCs w:val="28"/>
                    </w:rPr>
                  </w:pPr>
                  <w:r w:rsidRPr="00CD5E89">
                    <w:rPr>
                      <w:sz w:val="28"/>
                      <w:szCs w:val="28"/>
                    </w:rPr>
                    <w:t>Клён</w:t>
                  </w:r>
                </w:p>
              </w:tc>
              <w:tc>
                <w:tcPr>
                  <w:tcW w:w="31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61D38" w:rsidRPr="00CD5E89" w:rsidRDefault="00361D38" w:rsidP="00C75868">
                  <w:pPr>
                    <w:jc w:val="center"/>
                    <w:rPr>
                      <w:sz w:val="28"/>
                      <w:szCs w:val="28"/>
                    </w:rPr>
                  </w:pPr>
                  <w:r w:rsidRPr="00CD5E89">
                    <w:rPr>
                      <w:sz w:val="28"/>
                      <w:szCs w:val="28"/>
                    </w:rPr>
                    <w:t>Рябина</w:t>
                  </w:r>
                </w:p>
              </w:tc>
            </w:tr>
            <w:tr w:rsidR="00361D38" w:rsidRPr="00CD5E89" w:rsidTr="00C75868">
              <w:tc>
                <w:tcPr>
                  <w:tcW w:w="31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61D38" w:rsidRPr="00CD5E89" w:rsidRDefault="00361D38" w:rsidP="003C317B">
                  <w:pPr>
                    <w:rPr>
                      <w:sz w:val="28"/>
                      <w:szCs w:val="28"/>
                    </w:rPr>
                  </w:pPr>
                  <w:r w:rsidRPr="00CD5E89">
                    <w:rPr>
                      <w:sz w:val="28"/>
                      <w:szCs w:val="28"/>
                    </w:rPr>
                    <w:t>Гнездо</w:t>
                  </w:r>
                </w:p>
              </w:tc>
              <w:tc>
                <w:tcPr>
                  <w:tcW w:w="31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61D38" w:rsidRPr="00CD5E89" w:rsidRDefault="00361D38" w:rsidP="003C317B">
                  <w:pPr>
                    <w:rPr>
                      <w:sz w:val="28"/>
                      <w:szCs w:val="28"/>
                    </w:rPr>
                  </w:pPr>
                  <w:r w:rsidRPr="00CD5E89">
                    <w:rPr>
                      <w:sz w:val="28"/>
                      <w:szCs w:val="28"/>
                    </w:rPr>
                    <w:t>Дупло</w:t>
                  </w:r>
                </w:p>
              </w:tc>
              <w:tc>
                <w:tcPr>
                  <w:tcW w:w="31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61D38" w:rsidRPr="00CD5E89" w:rsidRDefault="00361D38" w:rsidP="003C317B">
                  <w:pPr>
                    <w:rPr>
                      <w:sz w:val="28"/>
                      <w:szCs w:val="28"/>
                    </w:rPr>
                  </w:pPr>
                  <w:r w:rsidRPr="00CD5E89">
                    <w:rPr>
                      <w:sz w:val="28"/>
                      <w:szCs w:val="28"/>
                    </w:rPr>
                    <w:t>Скворечник</w:t>
                  </w:r>
                </w:p>
              </w:tc>
            </w:tr>
            <w:tr w:rsidR="00361D38" w:rsidRPr="00CD5E89" w:rsidTr="00C75868">
              <w:tc>
                <w:tcPr>
                  <w:tcW w:w="31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61D38" w:rsidRPr="00CD5E89" w:rsidRDefault="00361D38" w:rsidP="003C317B">
                  <w:pPr>
                    <w:rPr>
                      <w:sz w:val="28"/>
                      <w:szCs w:val="28"/>
                    </w:rPr>
                  </w:pPr>
                  <w:r w:rsidRPr="00CD5E89">
                    <w:rPr>
                      <w:sz w:val="28"/>
                      <w:szCs w:val="28"/>
                    </w:rPr>
                    <w:t>Гнездо</w:t>
                  </w:r>
                </w:p>
              </w:tc>
              <w:tc>
                <w:tcPr>
                  <w:tcW w:w="31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61D38" w:rsidRPr="00CD5E89" w:rsidRDefault="00361D38" w:rsidP="003C317B">
                  <w:pPr>
                    <w:rPr>
                      <w:sz w:val="28"/>
                      <w:szCs w:val="28"/>
                    </w:rPr>
                  </w:pPr>
                  <w:r w:rsidRPr="00CD5E89">
                    <w:rPr>
                      <w:sz w:val="28"/>
                      <w:szCs w:val="28"/>
                    </w:rPr>
                    <w:t>Скворечник</w:t>
                  </w:r>
                </w:p>
              </w:tc>
              <w:tc>
                <w:tcPr>
                  <w:tcW w:w="31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61D38" w:rsidRPr="00CD5E89" w:rsidRDefault="00361D38" w:rsidP="003C317B">
                  <w:pPr>
                    <w:rPr>
                      <w:sz w:val="28"/>
                      <w:szCs w:val="28"/>
                    </w:rPr>
                  </w:pPr>
                  <w:r w:rsidRPr="00CD5E89">
                    <w:rPr>
                      <w:sz w:val="28"/>
                      <w:szCs w:val="28"/>
                    </w:rPr>
                    <w:t>Дупло</w:t>
                  </w:r>
                </w:p>
              </w:tc>
            </w:tr>
            <w:tr w:rsidR="00361D38" w:rsidRPr="00CD5E89" w:rsidTr="00C75868">
              <w:tc>
                <w:tcPr>
                  <w:tcW w:w="31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61D38" w:rsidRPr="00CD5E89" w:rsidRDefault="00361D38" w:rsidP="003C317B">
                  <w:pPr>
                    <w:rPr>
                      <w:sz w:val="28"/>
                      <w:szCs w:val="28"/>
                    </w:rPr>
                  </w:pPr>
                  <w:r w:rsidRPr="00CD5E89">
                    <w:rPr>
                      <w:sz w:val="28"/>
                      <w:szCs w:val="28"/>
                    </w:rPr>
                    <w:t>Дупло</w:t>
                  </w:r>
                </w:p>
              </w:tc>
              <w:tc>
                <w:tcPr>
                  <w:tcW w:w="31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61D38" w:rsidRPr="00CD5E89" w:rsidRDefault="00361D38" w:rsidP="003C317B">
                  <w:pPr>
                    <w:rPr>
                      <w:sz w:val="28"/>
                      <w:szCs w:val="28"/>
                    </w:rPr>
                  </w:pPr>
                  <w:r w:rsidRPr="00CD5E89">
                    <w:rPr>
                      <w:sz w:val="28"/>
                      <w:szCs w:val="28"/>
                    </w:rPr>
                    <w:t>Гнездо</w:t>
                  </w:r>
                </w:p>
              </w:tc>
              <w:tc>
                <w:tcPr>
                  <w:tcW w:w="31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61D38" w:rsidRPr="00CD5E89" w:rsidRDefault="00361D38" w:rsidP="003C317B">
                  <w:pPr>
                    <w:rPr>
                      <w:sz w:val="28"/>
                      <w:szCs w:val="28"/>
                    </w:rPr>
                  </w:pPr>
                  <w:r w:rsidRPr="00CD5E89">
                    <w:rPr>
                      <w:sz w:val="28"/>
                      <w:szCs w:val="28"/>
                    </w:rPr>
                    <w:t>Скворечник</w:t>
                  </w:r>
                </w:p>
              </w:tc>
            </w:tr>
            <w:tr w:rsidR="00361D38" w:rsidRPr="00CD5E89" w:rsidTr="00C75868">
              <w:tc>
                <w:tcPr>
                  <w:tcW w:w="31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61D38" w:rsidRPr="00CD5E89" w:rsidRDefault="00361D38" w:rsidP="003C317B">
                  <w:pPr>
                    <w:rPr>
                      <w:sz w:val="28"/>
                      <w:szCs w:val="28"/>
                    </w:rPr>
                  </w:pPr>
                  <w:r w:rsidRPr="00CD5E89">
                    <w:rPr>
                      <w:sz w:val="28"/>
                      <w:szCs w:val="28"/>
                    </w:rPr>
                    <w:t>Дупло</w:t>
                  </w:r>
                </w:p>
              </w:tc>
              <w:tc>
                <w:tcPr>
                  <w:tcW w:w="31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61D38" w:rsidRPr="00CD5E89" w:rsidRDefault="00361D38" w:rsidP="003C317B">
                  <w:pPr>
                    <w:rPr>
                      <w:sz w:val="28"/>
                      <w:szCs w:val="28"/>
                    </w:rPr>
                  </w:pPr>
                  <w:r w:rsidRPr="00CD5E89">
                    <w:rPr>
                      <w:sz w:val="28"/>
                      <w:szCs w:val="28"/>
                    </w:rPr>
                    <w:t>Скворечник</w:t>
                  </w:r>
                </w:p>
              </w:tc>
              <w:tc>
                <w:tcPr>
                  <w:tcW w:w="31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61D38" w:rsidRPr="00CD5E89" w:rsidRDefault="00361D38" w:rsidP="003C317B">
                  <w:pPr>
                    <w:rPr>
                      <w:sz w:val="28"/>
                      <w:szCs w:val="28"/>
                    </w:rPr>
                  </w:pPr>
                  <w:r w:rsidRPr="00CD5E89">
                    <w:rPr>
                      <w:sz w:val="28"/>
                      <w:szCs w:val="28"/>
                    </w:rPr>
                    <w:t>Гнездо</w:t>
                  </w:r>
                </w:p>
              </w:tc>
            </w:tr>
            <w:tr w:rsidR="00361D38" w:rsidRPr="00CD5E89" w:rsidTr="00C75868">
              <w:tc>
                <w:tcPr>
                  <w:tcW w:w="31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61D38" w:rsidRPr="00CD5E89" w:rsidRDefault="00361D38" w:rsidP="003C317B">
                  <w:pPr>
                    <w:rPr>
                      <w:sz w:val="28"/>
                      <w:szCs w:val="28"/>
                    </w:rPr>
                  </w:pPr>
                  <w:r w:rsidRPr="00CD5E89">
                    <w:rPr>
                      <w:sz w:val="28"/>
                      <w:szCs w:val="28"/>
                    </w:rPr>
                    <w:t>Скворечник</w:t>
                  </w:r>
                </w:p>
              </w:tc>
              <w:tc>
                <w:tcPr>
                  <w:tcW w:w="31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61D38" w:rsidRPr="00CD5E89" w:rsidRDefault="00361D38" w:rsidP="003C317B">
                  <w:pPr>
                    <w:rPr>
                      <w:sz w:val="28"/>
                      <w:szCs w:val="28"/>
                    </w:rPr>
                  </w:pPr>
                  <w:r w:rsidRPr="00CD5E89">
                    <w:rPr>
                      <w:sz w:val="28"/>
                      <w:szCs w:val="28"/>
                    </w:rPr>
                    <w:t>Дупло</w:t>
                  </w:r>
                </w:p>
              </w:tc>
              <w:tc>
                <w:tcPr>
                  <w:tcW w:w="31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61D38" w:rsidRPr="00CD5E89" w:rsidRDefault="00361D38" w:rsidP="003C317B">
                  <w:pPr>
                    <w:rPr>
                      <w:sz w:val="28"/>
                      <w:szCs w:val="28"/>
                    </w:rPr>
                  </w:pPr>
                  <w:r w:rsidRPr="00CD5E89">
                    <w:rPr>
                      <w:sz w:val="28"/>
                      <w:szCs w:val="28"/>
                    </w:rPr>
                    <w:t>Гнездо</w:t>
                  </w:r>
                </w:p>
              </w:tc>
            </w:tr>
            <w:tr w:rsidR="00361D38" w:rsidRPr="00CD5E89" w:rsidTr="00C75868">
              <w:tc>
                <w:tcPr>
                  <w:tcW w:w="31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61D38" w:rsidRPr="00CD5E89" w:rsidRDefault="00361D38" w:rsidP="003C317B">
                  <w:pPr>
                    <w:rPr>
                      <w:sz w:val="28"/>
                      <w:szCs w:val="28"/>
                    </w:rPr>
                  </w:pPr>
                  <w:r w:rsidRPr="00CD5E89">
                    <w:rPr>
                      <w:sz w:val="28"/>
                      <w:szCs w:val="28"/>
                    </w:rPr>
                    <w:t>Скворечник</w:t>
                  </w:r>
                </w:p>
              </w:tc>
              <w:tc>
                <w:tcPr>
                  <w:tcW w:w="31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61D38" w:rsidRPr="00CD5E89" w:rsidRDefault="00361D38" w:rsidP="003C317B">
                  <w:pPr>
                    <w:rPr>
                      <w:sz w:val="28"/>
                      <w:szCs w:val="28"/>
                    </w:rPr>
                  </w:pPr>
                  <w:r w:rsidRPr="00CD5E89">
                    <w:rPr>
                      <w:sz w:val="28"/>
                      <w:szCs w:val="28"/>
                    </w:rPr>
                    <w:t>Гнездо</w:t>
                  </w:r>
                </w:p>
              </w:tc>
              <w:tc>
                <w:tcPr>
                  <w:tcW w:w="31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61D38" w:rsidRPr="00CD5E89" w:rsidRDefault="00361D38" w:rsidP="003C317B">
                  <w:pPr>
                    <w:rPr>
                      <w:sz w:val="28"/>
                      <w:szCs w:val="28"/>
                    </w:rPr>
                  </w:pPr>
                  <w:r w:rsidRPr="00CD5E89">
                    <w:rPr>
                      <w:sz w:val="28"/>
                      <w:szCs w:val="28"/>
                    </w:rPr>
                    <w:t>Дупло</w:t>
                  </w:r>
                </w:p>
              </w:tc>
            </w:tr>
          </w:tbl>
          <w:p w:rsidR="00361D38" w:rsidRPr="00CD5E89" w:rsidRDefault="00361D38" w:rsidP="00C75868">
            <w:pPr>
              <w:tabs>
                <w:tab w:val="left" w:pos="825"/>
              </w:tabs>
              <w:rPr>
                <w:sz w:val="28"/>
                <w:szCs w:val="28"/>
              </w:rPr>
            </w:pPr>
          </w:p>
        </w:tc>
      </w:tr>
    </w:tbl>
    <w:p w:rsidR="00361D38" w:rsidRPr="00CD5E89" w:rsidRDefault="00361D38">
      <w:pPr>
        <w:rPr>
          <w:sz w:val="28"/>
          <w:szCs w:val="28"/>
        </w:rPr>
      </w:pPr>
    </w:p>
    <w:p w:rsidR="00361D38" w:rsidRPr="00CD5E89" w:rsidRDefault="00361D38" w:rsidP="007B0F29">
      <w:pPr>
        <w:rPr>
          <w:sz w:val="28"/>
          <w:szCs w:val="28"/>
        </w:rPr>
      </w:pPr>
    </w:p>
    <w:p w:rsidR="00361D38" w:rsidRDefault="00361D38" w:rsidP="007B0F29">
      <w:pPr>
        <w:rPr>
          <w:sz w:val="28"/>
          <w:szCs w:val="28"/>
        </w:rPr>
      </w:pPr>
    </w:p>
    <w:p w:rsidR="00361D38" w:rsidRDefault="00361D38" w:rsidP="007B0F29">
      <w:pPr>
        <w:rPr>
          <w:sz w:val="28"/>
          <w:szCs w:val="28"/>
        </w:rPr>
      </w:pPr>
    </w:p>
    <w:p w:rsidR="00361D38" w:rsidRDefault="00361D38" w:rsidP="007B0F29">
      <w:pPr>
        <w:rPr>
          <w:sz w:val="28"/>
          <w:szCs w:val="28"/>
        </w:rPr>
      </w:pPr>
    </w:p>
    <w:p w:rsidR="00361D38" w:rsidRDefault="00361D38" w:rsidP="007B0F29">
      <w:pPr>
        <w:rPr>
          <w:sz w:val="28"/>
          <w:szCs w:val="28"/>
        </w:rPr>
      </w:pPr>
    </w:p>
    <w:p w:rsidR="00361D38" w:rsidRDefault="00361D38" w:rsidP="007B0F29">
      <w:pPr>
        <w:rPr>
          <w:sz w:val="28"/>
          <w:szCs w:val="28"/>
        </w:rPr>
      </w:pPr>
    </w:p>
    <w:p w:rsidR="00361D38" w:rsidRDefault="00361D38" w:rsidP="007B0F29">
      <w:pPr>
        <w:rPr>
          <w:sz w:val="28"/>
          <w:szCs w:val="28"/>
        </w:rPr>
      </w:pPr>
    </w:p>
    <w:p w:rsidR="00361D38" w:rsidRDefault="00361D38" w:rsidP="007B0F29">
      <w:pPr>
        <w:rPr>
          <w:sz w:val="28"/>
          <w:szCs w:val="28"/>
        </w:rPr>
      </w:pPr>
    </w:p>
    <w:p w:rsidR="00361D38" w:rsidRDefault="00361D38" w:rsidP="007B0F29">
      <w:pPr>
        <w:rPr>
          <w:sz w:val="28"/>
          <w:szCs w:val="28"/>
        </w:rPr>
      </w:pPr>
    </w:p>
    <w:p w:rsidR="00361D38" w:rsidRDefault="00361D38" w:rsidP="007B0F29">
      <w:pPr>
        <w:rPr>
          <w:sz w:val="28"/>
          <w:szCs w:val="28"/>
        </w:rPr>
      </w:pPr>
    </w:p>
    <w:p w:rsidR="00361D38" w:rsidRDefault="00361D38" w:rsidP="007B0F29">
      <w:pPr>
        <w:rPr>
          <w:sz w:val="28"/>
          <w:szCs w:val="28"/>
        </w:rPr>
      </w:pPr>
    </w:p>
    <w:p w:rsidR="00361D38" w:rsidRDefault="00361D38" w:rsidP="007B0F29">
      <w:pPr>
        <w:rPr>
          <w:sz w:val="28"/>
          <w:szCs w:val="28"/>
        </w:rPr>
      </w:pPr>
    </w:p>
    <w:p w:rsidR="00361D38" w:rsidRDefault="00361D38" w:rsidP="007B0F29">
      <w:pPr>
        <w:rPr>
          <w:sz w:val="28"/>
          <w:szCs w:val="28"/>
        </w:rPr>
      </w:pPr>
    </w:p>
    <w:p w:rsidR="00361D38" w:rsidRDefault="00361D38" w:rsidP="007B0F29">
      <w:pPr>
        <w:rPr>
          <w:sz w:val="28"/>
          <w:szCs w:val="28"/>
        </w:rPr>
      </w:pPr>
    </w:p>
    <w:p w:rsidR="00361D38" w:rsidRDefault="00361D38" w:rsidP="007B0F29">
      <w:pPr>
        <w:rPr>
          <w:sz w:val="28"/>
          <w:szCs w:val="28"/>
        </w:rPr>
      </w:pPr>
    </w:p>
    <w:p w:rsidR="00361D38" w:rsidRDefault="00361D38" w:rsidP="007B0F29">
      <w:pPr>
        <w:rPr>
          <w:sz w:val="28"/>
          <w:szCs w:val="28"/>
        </w:rPr>
      </w:pPr>
    </w:p>
    <w:p w:rsidR="00361D38" w:rsidRDefault="00361D38" w:rsidP="007B0F29">
      <w:pPr>
        <w:rPr>
          <w:sz w:val="28"/>
          <w:szCs w:val="28"/>
        </w:rPr>
      </w:pPr>
    </w:p>
    <w:p w:rsidR="00361D38" w:rsidRDefault="00361D38" w:rsidP="007B0F29">
      <w:pPr>
        <w:rPr>
          <w:sz w:val="28"/>
          <w:szCs w:val="28"/>
        </w:rPr>
      </w:pPr>
    </w:p>
    <w:p w:rsidR="00361D38" w:rsidRDefault="00361D38" w:rsidP="007B0F29">
      <w:pPr>
        <w:rPr>
          <w:sz w:val="28"/>
          <w:szCs w:val="28"/>
        </w:rPr>
      </w:pPr>
    </w:p>
    <w:p w:rsidR="00361D38" w:rsidRDefault="00361D38" w:rsidP="007B0F29">
      <w:pPr>
        <w:rPr>
          <w:sz w:val="28"/>
          <w:szCs w:val="28"/>
        </w:rPr>
      </w:pPr>
    </w:p>
    <w:p w:rsidR="00361D38" w:rsidRDefault="00361D38" w:rsidP="007B0F29">
      <w:pPr>
        <w:rPr>
          <w:sz w:val="28"/>
          <w:szCs w:val="28"/>
        </w:rPr>
      </w:pPr>
    </w:p>
    <w:p w:rsidR="00361D38" w:rsidRDefault="00361D38" w:rsidP="007B0F29">
      <w:pPr>
        <w:rPr>
          <w:sz w:val="28"/>
          <w:szCs w:val="28"/>
        </w:rPr>
      </w:pPr>
    </w:p>
    <w:p w:rsidR="00361D38" w:rsidRDefault="00361D38" w:rsidP="007B0F29">
      <w:pPr>
        <w:rPr>
          <w:sz w:val="28"/>
          <w:szCs w:val="28"/>
        </w:rPr>
      </w:pPr>
    </w:p>
    <w:p w:rsidR="00361D38" w:rsidRDefault="00361D38" w:rsidP="007B0F29">
      <w:pPr>
        <w:rPr>
          <w:sz w:val="28"/>
          <w:szCs w:val="28"/>
        </w:rPr>
      </w:pPr>
    </w:p>
    <w:p w:rsidR="00361D38" w:rsidRDefault="00361D38" w:rsidP="007B0F29">
      <w:pPr>
        <w:rPr>
          <w:sz w:val="28"/>
          <w:szCs w:val="28"/>
        </w:rPr>
      </w:pPr>
    </w:p>
    <w:p w:rsidR="00361D38" w:rsidRDefault="00361D38" w:rsidP="007B0F29">
      <w:pPr>
        <w:rPr>
          <w:sz w:val="28"/>
          <w:szCs w:val="28"/>
        </w:rPr>
      </w:pPr>
    </w:p>
    <w:p w:rsidR="00361D38" w:rsidRDefault="00361D38" w:rsidP="007B0F29">
      <w:pPr>
        <w:rPr>
          <w:sz w:val="28"/>
          <w:szCs w:val="28"/>
        </w:rPr>
      </w:pPr>
    </w:p>
    <w:p w:rsidR="00361D38" w:rsidRDefault="00361D38" w:rsidP="007B0F29">
      <w:pPr>
        <w:rPr>
          <w:sz w:val="28"/>
          <w:szCs w:val="28"/>
        </w:rPr>
      </w:pPr>
    </w:p>
    <w:p w:rsidR="00361D38" w:rsidRDefault="00361D38" w:rsidP="007B0F29">
      <w:pPr>
        <w:rPr>
          <w:sz w:val="28"/>
          <w:szCs w:val="28"/>
        </w:rPr>
      </w:pPr>
    </w:p>
    <w:p w:rsidR="00361D38" w:rsidRPr="00CD5E89" w:rsidRDefault="00361D38" w:rsidP="007B0F29">
      <w:pPr>
        <w:rPr>
          <w:sz w:val="28"/>
          <w:szCs w:val="28"/>
        </w:rPr>
      </w:pPr>
    </w:p>
    <w:p w:rsidR="00361D38" w:rsidRPr="00CD5E89" w:rsidRDefault="00361D38" w:rsidP="007B0F29">
      <w:pPr>
        <w:rPr>
          <w:sz w:val="28"/>
          <w:szCs w:val="28"/>
        </w:rPr>
      </w:pPr>
      <w:r w:rsidRPr="00CD5E89">
        <w:rPr>
          <w:sz w:val="28"/>
          <w:szCs w:val="28"/>
        </w:rPr>
        <w:t>Критерии оценивания контрольной работы</w:t>
      </w:r>
    </w:p>
    <w:p w:rsidR="00361D38" w:rsidRPr="00CD5E89" w:rsidRDefault="00361D38" w:rsidP="007B0F29">
      <w:pPr>
        <w:rPr>
          <w:sz w:val="28"/>
          <w:szCs w:val="28"/>
        </w:rPr>
      </w:pPr>
    </w:p>
    <w:p w:rsidR="00361D38" w:rsidRPr="00CD5E89" w:rsidRDefault="00361D38" w:rsidP="007B0F29">
      <w:pPr>
        <w:tabs>
          <w:tab w:val="left" w:pos="960"/>
        </w:tabs>
        <w:rPr>
          <w:sz w:val="28"/>
          <w:szCs w:val="28"/>
        </w:rPr>
      </w:pPr>
      <w:r w:rsidRPr="00CD5E89">
        <w:rPr>
          <w:sz w:val="28"/>
          <w:szCs w:val="28"/>
        </w:rPr>
        <w:tab/>
      </w:r>
    </w:p>
    <w:tbl>
      <w:tblPr>
        <w:tblpPr w:leftFromText="180" w:rightFromText="180" w:vertAnchor="text" w:horzAnchor="margin" w:tblpY="45"/>
        <w:tblW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1"/>
        <w:gridCol w:w="361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361D38" w:rsidRPr="00CD5E89" w:rsidTr="003C317B">
        <w:tc>
          <w:tcPr>
            <w:tcW w:w="881" w:type="dxa"/>
          </w:tcPr>
          <w:p w:rsidR="00361D38" w:rsidRPr="00CD5E89" w:rsidRDefault="00361D38" w:rsidP="003C317B">
            <w:r w:rsidRPr="00CD5E89">
              <w:t>№ задания</w:t>
            </w:r>
          </w:p>
        </w:tc>
        <w:tc>
          <w:tcPr>
            <w:tcW w:w="361" w:type="dxa"/>
          </w:tcPr>
          <w:p w:rsidR="00361D38" w:rsidRPr="00CD5E89" w:rsidRDefault="00361D38" w:rsidP="003C317B">
            <w:r w:rsidRPr="00CD5E89">
              <w:t>А1</w:t>
            </w:r>
          </w:p>
        </w:tc>
        <w:tc>
          <w:tcPr>
            <w:tcW w:w="426" w:type="dxa"/>
          </w:tcPr>
          <w:p w:rsidR="00361D38" w:rsidRPr="00CD5E89" w:rsidRDefault="00361D38" w:rsidP="003C317B">
            <w:r w:rsidRPr="00CD5E89">
              <w:t>А2</w:t>
            </w:r>
          </w:p>
        </w:tc>
        <w:tc>
          <w:tcPr>
            <w:tcW w:w="425" w:type="dxa"/>
          </w:tcPr>
          <w:p w:rsidR="00361D38" w:rsidRPr="00CD5E89" w:rsidRDefault="00361D38" w:rsidP="003C317B">
            <w:r w:rsidRPr="00CD5E89">
              <w:t>А3</w:t>
            </w:r>
          </w:p>
        </w:tc>
        <w:tc>
          <w:tcPr>
            <w:tcW w:w="425" w:type="dxa"/>
          </w:tcPr>
          <w:p w:rsidR="00361D38" w:rsidRPr="00CD5E89" w:rsidRDefault="00361D38" w:rsidP="003C317B">
            <w:r w:rsidRPr="00CD5E89">
              <w:t>А4</w:t>
            </w:r>
          </w:p>
        </w:tc>
        <w:tc>
          <w:tcPr>
            <w:tcW w:w="425" w:type="dxa"/>
          </w:tcPr>
          <w:p w:rsidR="00361D38" w:rsidRPr="00CD5E89" w:rsidRDefault="00361D38" w:rsidP="003C317B">
            <w:r w:rsidRPr="00CD5E89">
              <w:t>А5</w:t>
            </w:r>
          </w:p>
        </w:tc>
        <w:tc>
          <w:tcPr>
            <w:tcW w:w="426" w:type="dxa"/>
          </w:tcPr>
          <w:p w:rsidR="00361D38" w:rsidRPr="00CD5E89" w:rsidRDefault="00361D38" w:rsidP="003C317B">
            <w:r w:rsidRPr="00CD5E89">
              <w:t>А6</w:t>
            </w:r>
          </w:p>
        </w:tc>
        <w:tc>
          <w:tcPr>
            <w:tcW w:w="425" w:type="dxa"/>
          </w:tcPr>
          <w:p w:rsidR="00361D38" w:rsidRPr="00CD5E89" w:rsidRDefault="00361D38" w:rsidP="003C317B">
            <w:r w:rsidRPr="00CD5E89">
              <w:t>А7</w:t>
            </w:r>
          </w:p>
        </w:tc>
        <w:tc>
          <w:tcPr>
            <w:tcW w:w="425" w:type="dxa"/>
          </w:tcPr>
          <w:p w:rsidR="00361D38" w:rsidRPr="00CD5E89" w:rsidRDefault="00361D38" w:rsidP="003C317B">
            <w:r w:rsidRPr="00CD5E89">
              <w:t>А8</w:t>
            </w:r>
          </w:p>
        </w:tc>
        <w:tc>
          <w:tcPr>
            <w:tcW w:w="425" w:type="dxa"/>
          </w:tcPr>
          <w:p w:rsidR="00361D38" w:rsidRPr="00CD5E89" w:rsidRDefault="00361D38" w:rsidP="003C317B">
            <w:r w:rsidRPr="00CD5E89">
              <w:t>А9</w:t>
            </w:r>
          </w:p>
        </w:tc>
        <w:tc>
          <w:tcPr>
            <w:tcW w:w="426" w:type="dxa"/>
          </w:tcPr>
          <w:p w:rsidR="00361D38" w:rsidRPr="00CD5E89" w:rsidRDefault="00361D38" w:rsidP="003C317B">
            <w:r w:rsidRPr="00CD5E89">
              <w:t>А10</w:t>
            </w:r>
          </w:p>
        </w:tc>
      </w:tr>
      <w:tr w:rsidR="00361D38" w:rsidRPr="00CD5E89" w:rsidTr="003C317B">
        <w:tc>
          <w:tcPr>
            <w:tcW w:w="881" w:type="dxa"/>
          </w:tcPr>
          <w:p w:rsidR="00361D38" w:rsidRPr="00CD5E89" w:rsidRDefault="00361D38" w:rsidP="003C317B">
            <w:r w:rsidRPr="00CD5E89">
              <w:t>балл</w:t>
            </w:r>
          </w:p>
        </w:tc>
        <w:tc>
          <w:tcPr>
            <w:tcW w:w="361" w:type="dxa"/>
          </w:tcPr>
          <w:p w:rsidR="00361D38" w:rsidRPr="00CD5E89" w:rsidRDefault="00361D38" w:rsidP="003C317B">
            <w:r w:rsidRPr="00CD5E89">
              <w:t>1</w:t>
            </w:r>
          </w:p>
        </w:tc>
        <w:tc>
          <w:tcPr>
            <w:tcW w:w="426" w:type="dxa"/>
          </w:tcPr>
          <w:p w:rsidR="00361D38" w:rsidRPr="00CD5E89" w:rsidRDefault="00361D38" w:rsidP="003C317B">
            <w:r w:rsidRPr="00CD5E89">
              <w:t>1</w:t>
            </w:r>
          </w:p>
        </w:tc>
        <w:tc>
          <w:tcPr>
            <w:tcW w:w="425" w:type="dxa"/>
          </w:tcPr>
          <w:p w:rsidR="00361D38" w:rsidRPr="00CD5E89" w:rsidRDefault="00361D38" w:rsidP="003C317B">
            <w:r w:rsidRPr="00CD5E89">
              <w:t>1</w:t>
            </w:r>
          </w:p>
        </w:tc>
        <w:tc>
          <w:tcPr>
            <w:tcW w:w="425" w:type="dxa"/>
          </w:tcPr>
          <w:p w:rsidR="00361D38" w:rsidRPr="00CD5E89" w:rsidRDefault="00361D38" w:rsidP="003C317B">
            <w:r w:rsidRPr="00CD5E89">
              <w:t>1</w:t>
            </w:r>
          </w:p>
        </w:tc>
        <w:tc>
          <w:tcPr>
            <w:tcW w:w="425" w:type="dxa"/>
          </w:tcPr>
          <w:p w:rsidR="00361D38" w:rsidRPr="00CD5E89" w:rsidRDefault="00361D38" w:rsidP="003C317B">
            <w:r w:rsidRPr="00CD5E89">
              <w:t>1</w:t>
            </w:r>
          </w:p>
        </w:tc>
        <w:tc>
          <w:tcPr>
            <w:tcW w:w="426" w:type="dxa"/>
          </w:tcPr>
          <w:p w:rsidR="00361D38" w:rsidRPr="00CD5E89" w:rsidRDefault="00361D38" w:rsidP="003C317B">
            <w:r w:rsidRPr="00CD5E89">
              <w:t>1</w:t>
            </w:r>
          </w:p>
        </w:tc>
        <w:tc>
          <w:tcPr>
            <w:tcW w:w="425" w:type="dxa"/>
          </w:tcPr>
          <w:p w:rsidR="00361D38" w:rsidRPr="00CD5E89" w:rsidRDefault="00361D38" w:rsidP="003C317B">
            <w:r w:rsidRPr="00CD5E89">
              <w:t>1</w:t>
            </w:r>
          </w:p>
        </w:tc>
        <w:tc>
          <w:tcPr>
            <w:tcW w:w="425" w:type="dxa"/>
          </w:tcPr>
          <w:p w:rsidR="00361D38" w:rsidRPr="00CD5E89" w:rsidRDefault="00361D38" w:rsidP="003C317B">
            <w:r w:rsidRPr="00CD5E89">
              <w:t>1</w:t>
            </w:r>
          </w:p>
        </w:tc>
        <w:tc>
          <w:tcPr>
            <w:tcW w:w="425" w:type="dxa"/>
          </w:tcPr>
          <w:p w:rsidR="00361D38" w:rsidRPr="00CD5E89" w:rsidRDefault="00361D38" w:rsidP="003C317B">
            <w:r w:rsidRPr="00CD5E89">
              <w:t>1</w:t>
            </w:r>
          </w:p>
        </w:tc>
        <w:tc>
          <w:tcPr>
            <w:tcW w:w="426" w:type="dxa"/>
          </w:tcPr>
          <w:p w:rsidR="00361D38" w:rsidRPr="00CD5E89" w:rsidRDefault="00361D38" w:rsidP="003C317B">
            <w:r w:rsidRPr="00CD5E89">
              <w:t>1</w:t>
            </w:r>
          </w:p>
          <w:p w:rsidR="00361D38" w:rsidRPr="00CD5E89" w:rsidRDefault="00361D38" w:rsidP="003C317B"/>
        </w:tc>
      </w:tr>
    </w:tbl>
    <w:p w:rsidR="00361D38" w:rsidRPr="00CD5E89" w:rsidRDefault="00361D38" w:rsidP="007B0F29">
      <w:pPr>
        <w:tabs>
          <w:tab w:val="left" w:pos="960"/>
        </w:tabs>
      </w:pPr>
    </w:p>
    <w:p w:rsidR="00361D38" w:rsidRPr="00CD5E89" w:rsidRDefault="00361D38" w:rsidP="007B0F29"/>
    <w:p w:rsidR="00361D38" w:rsidRPr="00CD5E89" w:rsidRDefault="00361D38" w:rsidP="007B0F29"/>
    <w:p w:rsidR="00361D38" w:rsidRPr="00CD5E89" w:rsidRDefault="00361D38" w:rsidP="007B0F29"/>
    <w:p w:rsidR="00361D38" w:rsidRPr="00CD5E89" w:rsidRDefault="00361D38" w:rsidP="007B0F29"/>
    <w:p w:rsidR="00361D38" w:rsidRPr="00CD5E89" w:rsidRDefault="00361D38" w:rsidP="007B0F29"/>
    <w:tbl>
      <w:tblPr>
        <w:tblpPr w:leftFromText="180" w:rightFromText="180" w:vertAnchor="text" w:horzAnchor="margin" w:tblpY="45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1"/>
        <w:gridCol w:w="645"/>
        <w:gridCol w:w="709"/>
        <w:gridCol w:w="708"/>
        <w:gridCol w:w="709"/>
        <w:gridCol w:w="709"/>
        <w:gridCol w:w="709"/>
        <w:gridCol w:w="992"/>
        <w:gridCol w:w="850"/>
        <w:gridCol w:w="993"/>
        <w:gridCol w:w="1134"/>
        <w:gridCol w:w="992"/>
      </w:tblGrid>
      <w:tr w:rsidR="00361D38" w:rsidRPr="00CD5E89" w:rsidTr="00E821D0">
        <w:tc>
          <w:tcPr>
            <w:tcW w:w="881" w:type="dxa"/>
          </w:tcPr>
          <w:p w:rsidR="00361D38" w:rsidRPr="00CD5E89" w:rsidRDefault="00361D38" w:rsidP="003C317B">
            <w:r w:rsidRPr="00CD5E89">
              <w:t>№ задания</w:t>
            </w:r>
          </w:p>
        </w:tc>
        <w:tc>
          <w:tcPr>
            <w:tcW w:w="645" w:type="dxa"/>
          </w:tcPr>
          <w:p w:rsidR="00361D38" w:rsidRPr="00CD5E89" w:rsidRDefault="00361D38" w:rsidP="003C317B">
            <w:r w:rsidRPr="00CD5E89">
              <w:t>В1</w:t>
            </w:r>
          </w:p>
        </w:tc>
        <w:tc>
          <w:tcPr>
            <w:tcW w:w="709" w:type="dxa"/>
          </w:tcPr>
          <w:p w:rsidR="00361D38" w:rsidRPr="00CD5E89" w:rsidRDefault="00361D38" w:rsidP="003C317B">
            <w:r w:rsidRPr="00CD5E89">
              <w:t>В2</w:t>
            </w:r>
          </w:p>
        </w:tc>
        <w:tc>
          <w:tcPr>
            <w:tcW w:w="708" w:type="dxa"/>
          </w:tcPr>
          <w:p w:rsidR="00361D38" w:rsidRPr="00CD5E89" w:rsidRDefault="00361D38" w:rsidP="003C317B">
            <w:r w:rsidRPr="00CD5E89">
              <w:t>В3</w:t>
            </w:r>
          </w:p>
        </w:tc>
        <w:tc>
          <w:tcPr>
            <w:tcW w:w="709" w:type="dxa"/>
          </w:tcPr>
          <w:p w:rsidR="00361D38" w:rsidRPr="00CD5E89" w:rsidRDefault="00361D38" w:rsidP="003C317B">
            <w:r w:rsidRPr="00CD5E89">
              <w:t>В4</w:t>
            </w:r>
          </w:p>
        </w:tc>
        <w:tc>
          <w:tcPr>
            <w:tcW w:w="709" w:type="dxa"/>
          </w:tcPr>
          <w:p w:rsidR="00361D38" w:rsidRPr="00CD5E89" w:rsidRDefault="00361D38" w:rsidP="003C317B">
            <w:r w:rsidRPr="00CD5E89">
              <w:t>В5</w:t>
            </w:r>
          </w:p>
        </w:tc>
        <w:tc>
          <w:tcPr>
            <w:tcW w:w="709" w:type="dxa"/>
          </w:tcPr>
          <w:p w:rsidR="00361D38" w:rsidRPr="00CD5E89" w:rsidRDefault="00361D38" w:rsidP="003C317B">
            <w:r w:rsidRPr="00CD5E89">
              <w:t>В6</w:t>
            </w:r>
          </w:p>
        </w:tc>
        <w:tc>
          <w:tcPr>
            <w:tcW w:w="992" w:type="dxa"/>
          </w:tcPr>
          <w:p w:rsidR="00361D38" w:rsidRPr="00CD5E89" w:rsidRDefault="00361D38" w:rsidP="003C317B">
            <w:r w:rsidRPr="00CD5E89">
              <w:t>С1</w:t>
            </w:r>
          </w:p>
        </w:tc>
        <w:tc>
          <w:tcPr>
            <w:tcW w:w="850" w:type="dxa"/>
          </w:tcPr>
          <w:p w:rsidR="00361D38" w:rsidRPr="00CD5E89" w:rsidRDefault="00361D38" w:rsidP="003C317B">
            <w:r w:rsidRPr="00CD5E89">
              <w:t>С2</w:t>
            </w:r>
          </w:p>
        </w:tc>
        <w:tc>
          <w:tcPr>
            <w:tcW w:w="993" w:type="dxa"/>
          </w:tcPr>
          <w:p w:rsidR="00361D38" w:rsidRPr="00CD5E89" w:rsidRDefault="00361D38" w:rsidP="003C317B">
            <w:r w:rsidRPr="00CD5E89">
              <w:t>С3</w:t>
            </w:r>
          </w:p>
        </w:tc>
        <w:tc>
          <w:tcPr>
            <w:tcW w:w="1134" w:type="dxa"/>
          </w:tcPr>
          <w:p w:rsidR="00361D38" w:rsidRPr="00CD5E89" w:rsidRDefault="00361D38" w:rsidP="003C317B">
            <w:r w:rsidRPr="00CD5E89">
              <w:t>С4</w:t>
            </w:r>
          </w:p>
        </w:tc>
        <w:tc>
          <w:tcPr>
            <w:tcW w:w="992" w:type="dxa"/>
          </w:tcPr>
          <w:p w:rsidR="00361D38" w:rsidRPr="00CD5E89" w:rsidRDefault="00361D38" w:rsidP="003C317B">
            <w:r w:rsidRPr="00CD5E89">
              <w:t>С5</w:t>
            </w:r>
          </w:p>
        </w:tc>
      </w:tr>
      <w:tr w:rsidR="00361D38" w:rsidRPr="00CD5E89" w:rsidTr="00E821D0">
        <w:tc>
          <w:tcPr>
            <w:tcW w:w="881" w:type="dxa"/>
          </w:tcPr>
          <w:p w:rsidR="00361D38" w:rsidRPr="00CD5E89" w:rsidRDefault="00361D38" w:rsidP="00E821D0">
            <w:r w:rsidRPr="00CD5E89">
              <w:t>балл</w:t>
            </w:r>
          </w:p>
        </w:tc>
        <w:tc>
          <w:tcPr>
            <w:tcW w:w="645" w:type="dxa"/>
          </w:tcPr>
          <w:p w:rsidR="00361D38" w:rsidRPr="00CD5E89" w:rsidRDefault="00361D38" w:rsidP="00E821D0">
            <w:r w:rsidRPr="00CD5E89">
              <w:t>2 (всё выполнено правильно)</w:t>
            </w:r>
          </w:p>
        </w:tc>
        <w:tc>
          <w:tcPr>
            <w:tcW w:w="709" w:type="dxa"/>
          </w:tcPr>
          <w:p w:rsidR="00361D38" w:rsidRPr="00CD5E89" w:rsidRDefault="00361D38" w:rsidP="00E821D0">
            <w:r w:rsidRPr="00CD5E89">
              <w:t>1(допущена 1 ошибка)</w:t>
            </w:r>
          </w:p>
          <w:p w:rsidR="00361D38" w:rsidRPr="00CD5E89" w:rsidRDefault="00361D38" w:rsidP="00E821D0">
            <w:r w:rsidRPr="00CD5E89">
              <w:t>2 (всё выполнено правильно)</w:t>
            </w:r>
          </w:p>
        </w:tc>
        <w:tc>
          <w:tcPr>
            <w:tcW w:w="708" w:type="dxa"/>
          </w:tcPr>
          <w:p w:rsidR="00361D38" w:rsidRPr="00CD5E89" w:rsidRDefault="00361D38" w:rsidP="00E821D0">
            <w:r w:rsidRPr="00CD5E89">
              <w:t>1(все выполнено правильно, но допущена 1 – 2 орфографические ошибки)</w:t>
            </w:r>
          </w:p>
          <w:p w:rsidR="00361D38" w:rsidRPr="00CD5E89" w:rsidRDefault="00361D38" w:rsidP="00E821D0">
            <w:r w:rsidRPr="00CD5E89">
              <w:t>2 (всё выполнено правильно)</w:t>
            </w:r>
          </w:p>
        </w:tc>
        <w:tc>
          <w:tcPr>
            <w:tcW w:w="709" w:type="dxa"/>
          </w:tcPr>
          <w:p w:rsidR="00361D38" w:rsidRPr="00CD5E89" w:rsidRDefault="00361D38" w:rsidP="00E821D0">
            <w:r w:rsidRPr="00CD5E89">
              <w:t>1(все выполнено правильно, но допущена 1 – 2 орфографические ошибки)</w:t>
            </w:r>
          </w:p>
          <w:p w:rsidR="00361D38" w:rsidRPr="00CD5E89" w:rsidRDefault="00361D38" w:rsidP="00E821D0">
            <w:r w:rsidRPr="00CD5E89">
              <w:t>2 (всё выполнено правильно)</w:t>
            </w:r>
          </w:p>
        </w:tc>
        <w:tc>
          <w:tcPr>
            <w:tcW w:w="709" w:type="dxa"/>
          </w:tcPr>
          <w:p w:rsidR="00361D38" w:rsidRPr="00CD5E89" w:rsidRDefault="00361D38" w:rsidP="00E821D0">
            <w:r w:rsidRPr="00CD5E89">
              <w:t>1(допущена одна ошибка)</w:t>
            </w:r>
          </w:p>
          <w:p w:rsidR="00361D38" w:rsidRPr="00CD5E89" w:rsidRDefault="00361D38" w:rsidP="00E821D0">
            <w:r w:rsidRPr="00CD5E89">
              <w:t>2 (всё выполнено правильно)</w:t>
            </w:r>
          </w:p>
        </w:tc>
        <w:tc>
          <w:tcPr>
            <w:tcW w:w="709" w:type="dxa"/>
          </w:tcPr>
          <w:p w:rsidR="00361D38" w:rsidRPr="00CD5E89" w:rsidRDefault="00361D38" w:rsidP="00E821D0">
            <w:r w:rsidRPr="00CD5E89">
              <w:t>1(всё выполнено правильно, но есть ошибка в вычислениях)</w:t>
            </w:r>
          </w:p>
          <w:p w:rsidR="00361D38" w:rsidRPr="00CD5E89" w:rsidRDefault="00361D38" w:rsidP="00E821D0">
            <w:r w:rsidRPr="00CD5E89">
              <w:t>2 (всё выполнено правильно)</w:t>
            </w:r>
          </w:p>
        </w:tc>
        <w:tc>
          <w:tcPr>
            <w:tcW w:w="992" w:type="dxa"/>
          </w:tcPr>
          <w:p w:rsidR="00361D38" w:rsidRPr="00CD5E89" w:rsidRDefault="00361D38" w:rsidP="00E821D0">
            <w:r w:rsidRPr="00CD5E89">
              <w:t>3 (всё выполнено правильно)</w:t>
            </w:r>
          </w:p>
        </w:tc>
        <w:tc>
          <w:tcPr>
            <w:tcW w:w="850" w:type="dxa"/>
          </w:tcPr>
          <w:p w:rsidR="00361D38" w:rsidRPr="00CD5E89" w:rsidRDefault="00361D38" w:rsidP="00E821D0">
            <w:r w:rsidRPr="00CD5E89">
              <w:t>1 (верно указана 1 группа)</w:t>
            </w:r>
          </w:p>
          <w:p w:rsidR="00361D38" w:rsidRPr="00CD5E89" w:rsidRDefault="00361D38" w:rsidP="00E821D0">
            <w:r w:rsidRPr="00CD5E89">
              <w:t>2 (верно указаны 2 группы)</w:t>
            </w:r>
          </w:p>
          <w:p w:rsidR="00361D38" w:rsidRPr="00CD5E89" w:rsidRDefault="00361D38" w:rsidP="00E821D0">
            <w:r w:rsidRPr="00CD5E89">
              <w:t>3 (верно указаны 3 группы)</w:t>
            </w:r>
          </w:p>
        </w:tc>
        <w:tc>
          <w:tcPr>
            <w:tcW w:w="993" w:type="dxa"/>
          </w:tcPr>
          <w:p w:rsidR="00361D38" w:rsidRPr="00CD5E89" w:rsidRDefault="00361D38" w:rsidP="00E821D0">
            <w:r w:rsidRPr="00CD5E89">
              <w:t>2 (дан краткий ответ)</w:t>
            </w:r>
          </w:p>
          <w:p w:rsidR="00361D38" w:rsidRPr="00CD5E89" w:rsidRDefault="00361D38" w:rsidP="00E821D0">
            <w:r w:rsidRPr="00CD5E89">
              <w:t>3 (дан полный ответ)</w:t>
            </w:r>
          </w:p>
        </w:tc>
        <w:tc>
          <w:tcPr>
            <w:tcW w:w="1134" w:type="dxa"/>
          </w:tcPr>
          <w:p w:rsidR="00361D38" w:rsidRPr="00CD5E89" w:rsidRDefault="00361D38" w:rsidP="00E821D0">
            <w:r w:rsidRPr="00CD5E89">
              <w:t>1 (нет целостной конструкции)</w:t>
            </w:r>
          </w:p>
          <w:p w:rsidR="00361D38" w:rsidRPr="00CD5E89" w:rsidRDefault="00361D38" w:rsidP="00E821D0">
            <w:r w:rsidRPr="00CD5E89">
              <w:t>2(есть целостная конструкция, но неаккуратно выполнен чертёж)</w:t>
            </w:r>
          </w:p>
          <w:p w:rsidR="00361D38" w:rsidRPr="00CD5E89" w:rsidRDefault="00361D38" w:rsidP="00E821D0">
            <w:r w:rsidRPr="00CD5E89">
              <w:t>3 (всё выполнено правильно)</w:t>
            </w:r>
          </w:p>
        </w:tc>
        <w:tc>
          <w:tcPr>
            <w:tcW w:w="992" w:type="dxa"/>
          </w:tcPr>
          <w:p w:rsidR="00361D38" w:rsidRPr="00CD5E89" w:rsidRDefault="00361D38" w:rsidP="00E821D0">
            <w:r w:rsidRPr="00CD5E89">
              <w:t>1(правильно указано 2-3 варианта)</w:t>
            </w:r>
          </w:p>
          <w:p w:rsidR="00361D38" w:rsidRPr="00CD5E89" w:rsidRDefault="00361D38" w:rsidP="00E821D0">
            <w:r w:rsidRPr="00CD5E89">
              <w:t>2 (правильно указано 4-5 вариантов)</w:t>
            </w:r>
          </w:p>
          <w:p w:rsidR="00361D38" w:rsidRPr="00CD5E89" w:rsidRDefault="00361D38" w:rsidP="00E821D0">
            <w:r w:rsidRPr="00CD5E89">
              <w:t>3(всё выполнено правильно)</w:t>
            </w:r>
          </w:p>
        </w:tc>
      </w:tr>
    </w:tbl>
    <w:p w:rsidR="00361D38" w:rsidRPr="00CD5E89" w:rsidRDefault="00361D38" w:rsidP="007B0F29">
      <w:pPr>
        <w:rPr>
          <w:sz w:val="28"/>
          <w:szCs w:val="28"/>
        </w:rPr>
      </w:pPr>
    </w:p>
    <w:p w:rsidR="00361D38" w:rsidRPr="00CD5E89" w:rsidRDefault="00361D38" w:rsidP="007B0F29">
      <w:pPr>
        <w:rPr>
          <w:sz w:val="28"/>
          <w:szCs w:val="28"/>
        </w:rPr>
      </w:pPr>
    </w:p>
    <w:p w:rsidR="00361D38" w:rsidRPr="00CD5E89" w:rsidRDefault="00361D38" w:rsidP="007B0F29">
      <w:r w:rsidRPr="00CD5E89">
        <w:t>Высокий уровень выполнения работы  - 28 – 37 баллов</w:t>
      </w:r>
    </w:p>
    <w:p w:rsidR="00361D38" w:rsidRPr="00CD5E89" w:rsidRDefault="00361D38" w:rsidP="007B0F29">
      <w:r w:rsidRPr="00CD5E89">
        <w:t>Средний уровень  выполнения работы  - 19 – 24 баллов</w:t>
      </w:r>
    </w:p>
    <w:p w:rsidR="00361D38" w:rsidRPr="00CD5E89" w:rsidRDefault="00361D38" w:rsidP="007B0F29">
      <w:r w:rsidRPr="00CD5E89">
        <w:t>Низкий уровень  выполнения работы  - менее 19 баллов</w:t>
      </w:r>
    </w:p>
    <w:p w:rsidR="00361D38" w:rsidRPr="00CD5E89" w:rsidRDefault="00361D38" w:rsidP="007B0F29">
      <w:pPr>
        <w:rPr>
          <w:sz w:val="28"/>
          <w:szCs w:val="28"/>
        </w:rPr>
      </w:pPr>
    </w:p>
    <w:p w:rsidR="00361D38" w:rsidRPr="00CD5E89" w:rsidRDefault="00361D38" w:rsidP="007B0F29">
      <w:pPr>
        <w:rPr>
          <w:sz w:val="28"/>
          <w:szCs w:val="28"/>
        </w:rPr>
      </w:pPr>
    </w:p>
    <w:sectPr w:rsidR="00361D38" w:rsidRPr="00CD5E89" w:rsidSect="008E2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0653"/>
    <w:rsid w:val="000062F0"/>
    <w:rsid w:val="000D0653"/>
    <w:rsid w:val="001478E5"/>
    <w:rsid w:val="00310924"/>
    <w:rsid w:val="00361D38"/>
    <w:rsid w:val="003870E2"/>
    <w:rsid w:val="003C317B"/>
    <w:rsid w:val="003C5DBF"/>
    <w:rsid w:val="003D4994"/>
    <w:rsid w:val="004B3BFA"/>
    <w:rsid w:val="00537C0D"/>
    <w:rsid w:val="0060289A"/>
    <w:rsid w:val="006968E7"/>
    <w:rsid w:val="006A39A1"/>
    <w:rsid w:val="006B3788"/>
    <w:rsid w:val="006C7FFB"/>
    <w:rsid w:val="006E1EED"/>
    <w:rsid w:val="007A7CF5"/>
    <w:rsid w:val="007B0F29"/>
    <w:rsid w:val="007E7A9E"/>
    <w:rsid w:val="007F208A"/>
    <w:rsid w:val="007F58BD"/>
    <w:rsid w:val="008E2046"/>
    <w:rsid w:val="009A24A0"/>
    <w:rsid w:val="009B0F81"/>
    <w:rsid w:val="009D6E4F"/>
    <w:rsid w:val="009E7828"/>
    <w:rsid w:val="009F2864"/>
    <w:rsid w:val="00AA2ADD"/>
    <w:rsid w:val="00AD67D3"/>
    <w:rsid w:val="00AF602F"/>
    <w:rsid w:val="00C14FAA"/>
    <w:rsid w:val="00C75868"/>
    <w:rsid w:val="00CB2EF6"/>
    <w:rsid w:val="00CD5E89"/>
    <w:rsid w:val="00DF45A0"/>
    <w:rsid w:val="00E24DCF"/>
    <w:rsid w:val="00E821D0"/>
    <w:rsid w:val="00EA4C7E"/>
    <w:rsid w:val="00EF6922"/>
    <w:rsid w:val="00F21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65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uiPriority w:val="99"/>
    <w:rsid w:val="000D0653"/>
    <w:rPr>
      <w:rFonts w:cs="Times New Roman"/>
    </w:rPr>
  </w:style>
  <w:style w:type="paragraph" w:styleId="NormalWeb">
    <w:name w:val="Normal (Web)"/>
    <w:basedOn w:val="Normal"/>
    <w:uiPriority w:val="99"/>
    <w:rsid w:val="000D065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0D0653"/>
    <w:rPr>
      <w:rFonts w:cs="Times New Roman"/>
      <w:b/>
      <w:bCs/>
    </w:rPr>
  </w:style>
  <w:style w:type="table" w:styleId="TableGrid">
    <w:name w:val="Table Grid"/>
    <w:basedOn w:val="TableNormal"/>
    <w:uiPriority w:val="99"/>
    <w:rsid w:val="004B3BF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3870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870E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187</TotalTime>
  <Pages>11</Pages>
  <Words>1664</Words>
  <Characters>9488</Characters>
  <Application>Microsoft Office Outlook</Application>
  <DocSecurity>0</DocSecurity>
  <Lines>0</Lines>
  <Paragraphs>0</Paragraphs>
  <ScaleCrop>false</ScaleCrop>
  <Company>МБОУ лицей№1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Енизаров В.И.</dc:creator>
  <cp:keywords/>
  <dc:description/>
  <cp:lastModifiedBy>*</cp:lastModifiedBy>
  <cp:revision>4</cp:revision>
  <cp:lastPrinted>2013-01-21T12:28:00Z</cp:lastPrinted>
  <dcterms:created xsi:type="dcterms:W3CDTF">2013-01-21T08:30:00Z</dcterms:created>
  <dcterms:modified xsi:type="dcterms:W3CDTF">2013-01-27T10:31:00Z</dcterms:modified>
</cp:coreProperties>
</file>