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48"/>
        <w:gridCol w:w="8023"/>
      </w:tblGrid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9pt;margin-top:-9.65pt;width:450pt;height:27pt;z-index:251669504" stroked="f">
                  <v:textbox>
                    <w:txbxContent>
                      <w:p w:rsidR="00C30133" w:rsidRPr="00CD5E89" w:rsidRDefault="00C30133" w:rsidP="00806E7C">
                        <w:pPr>
                          <w:shd w:val="clear" w:color="auto" w:fill="FFFFFF"/>
                          <w:jc w:val="center"/>
                          <w:rPr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CD5E89">
                          <w:rPr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Интегрированная контрольная работа для обучающихся 2 класса.</w:t>
                        </w:r>
                      </w:p>
                      <w:p w:rsidR="00C30133" w:rsidRDefault="00C30133"/>
                    </w:txbxContent>
                  </v:textbox>
                </v:shape>
              </w:pict>
            </w:r>
            <w:r w:rsidRPr="00BD3473">
              <w:rPr>
                <w:sz w:val="28"/>
                <w:szCs w:val="28"/>
              </w:rPr>
              <w:t>№ задания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Цель задания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А1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определять принадлежность произведения к жанру.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осуществлять анализ объекта с выделением существенных признаков.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32"/>
                <w:szCs w:val="32"/>
              </w:rPr>
              <w:t>А2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определять, о чём говорится в тексте.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читать и понимать информацию, представленную в форме текста.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А3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отвечать на вопросы по содержанию произведения.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находить в тексте информацию, заданную в явном виде.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А4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находить орфограмму в словах.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анализировать информацию.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А5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1.Выявить умение подбирать морфемную схему к слову.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анализировать информацию, представленную в виде схемы.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А6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понимать значение слова, подбирать к нему синонимы и антонимы.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выражать своё мнение, аргументировать его.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А7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решать простую задачу.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оценивать правильность ответа на поставленный вопрос задачи.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А8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устанавливать соотношение между единицами длины.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анализировать информацию.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А9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осуществлять поиск необходимой информации в разных частях текста.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находить в тексте информацию, заданную в явном виде.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А10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устанавливать последовательность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устанавливать причинно-следственные связи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В1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осуществлять поиск необходимой информации в разных частях текста.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находить в тексте информацию, заданную в явном виде.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В2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выполнять фонетический анализ слова.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осуществлять анализ объектов с выделением существенных признаков.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В3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безошибочно списывать печатный текст.</w:t>
            </w:r>
          </w:p>
          <w:p w:rsidR="00C30133" w:rsidRPr="00BD3473" w:rsidRDefault="00C30133" w:rsidP="00806E7C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осуществлять самоконтроль при проверке выполнения задания.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 xml:space="preserve">В4  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осуществлять поиск необходимой информации в разных частях текста.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находить в тексте информацию, заданную в явном виде.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В5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устанавливать соответствие.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устанавливать причинно-следственные связи.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В6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 xml:space="preserve">1. Выявить умение  решать составную задачу, выбирать способ решения. 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анализировать информацию, представленную в текстовой форме, осуществлять самоконтроль в ходе решения задачи.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С1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понимать значение слова.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выражать своё мнение, аргументировать его.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С2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различать основные группы животных.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осуществлять классификацию по определенным критериям.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С3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составлять небольшой текст на определённую тему.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формулировать собственное мнение и позицию.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32"/>
                <w:szCs w:val="32"/>
              </w:rPr>
            </w:pPr>
            <w:r w:rsidRPr="00BD3473">
              <w:rPr>
                <w:sz w:val="28"/>
                <w:szCs w:val="28"/>
              </w:rPr>
              <w:t>С4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изображать геометрические фигуры.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 устанавливать соответствие между реальным объектом и моделью геометрической фигуры.</w:t>
            </w:r>
          </w:p>
        </w:tc>
      </w:tr>
      <w:tr w:rsidR="00C30133" w:rsidTr="00806E7C">
        <w:tc>
          <w:tcPr>
            <w:tcW w:w="1548" w:type="dxa"/>
          </w:tcPr>
          <w:p w:rsidR="00C30133" w:rsidRPr="00BD3473" w:rsidRDefault="00C30133" w:rsidP="00806E7C">
            <w:pPr>
              <w:jc w:val="center"/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С5</w:t>
            </w:r>
          </w:p>
        </w:tc>
        <w:tc>
          <w:tcPr>
            <w:tcW w:w="8023" w:type="dxa"/>
          </w:tcPr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1. Выявить умение решать комбинаторные задачи.</w:t>
            </w:r>
          </w:p>
          <w:p w:rsidR="00C30133" w:rsidRPr="00BD3473" w:rsidRDefault="00C30133" w:rsidP="00806E7C">
            <w:pPr>
              <w:rPr>
                <w:sz w:val="28"/>
                <w:szCs w:val="28"/>
              </w:rPr>
            </w:pPr>
            <w:r w:rsidRPr="00BD3473">
              <w:rPr>
                <w:sz w:val="28"/>
                <w:szCs w:val="28"/>
              </w:rPr>
              <w:t>2. Выявить умение заполнять таблицу по заданному условию.</w:t>
            </w:r>
          </w:p>
        </w:tc>
      </w:tr>
    </w:tbl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Default="00C30133" w:rsidP="005F5F52"/>
    <w:p w:rsidR="00C30133" w:rsidRPr="00806E7C" w:rsidRDefault="00C30133" w:rsidP="00806E7C">
      <w:pPr>
        <w:jc w:val="center"/>
        <w:rPr>
          <w:b/>
          <w:sz w:val="28"/>
          <w:szCs w:val="28"/>
        </w:rPr>
      </w:pPr>
      <w:r w:rsidRPr="00806E7C">
        <w:rPr>
          <w:b/>
          <w:sz w:val="28"/>
          <w:szCs w:val="28"/>
        </w:rPr>
        <w:t>Весна- время строить гнёзда.</w:t>
      </w:r>
    </w:p>
    <w:p w:rsidR="00C30133" w:rsidRPr="00806E7C" w:rsidRDefault="00C30133" w:rsidP="005F5F52">
      <w:pPr>
        <w:rPr>
          <w:sz w:val="28"/>
          <w:szCs w:val="28"/>
        </w:rPr>
      </w:pPr>
    </w:p>
    <w:p w:rsidR="00C30133" w:rsidRPr="00806E7C" w:rsidRDefault="00C30133" w:rsidP="00FF7390">
      <w:pPr>
        <w:jc w:val="both"/>
        <w:rPr>
          <w:sz w:val="28"/>
          <w:szCs w:val="28"/>
        </w:rPr>
      </w:pPr>
      <w:r w:rsidRPr="00806E7C">
        <w:rPr>
          <w:sz w:val="28"/>
          <w:szCs w:val="28"/>
        </w:rPr>
        <w:t xml:space="preserve">          Март. Начало весны. На улице еще много снега, и стоит совсем зимняя погода, а у птиц уже полным-полно хлопот. Ведь для того, чтобы вывести потомство, необходимо построить гнездо. Строительство дома - один из самых главных моментов в жизни птиц. Обычно перед строительством пара птиц занимает отдельный участок и начинает охранять его. Гнездо, как правило, строится в центре такого участка. У некоторых птиц гнездо строят оба родителя, у других - только самка, редко - только самец.</w:t>
      </w:r>
    </w:p>
    <w:p w:rsidR="00C30133" w:rsidRPr="00806E7C" w:rsidRDefault="00C30133" w:rsidP="00FF7390">
      <w:pPr>
        <w:jc w:val="both"/>
        <w:rPr>
          <w:sz w:val="28"/>
          <w:szCs w:val="28"/>
        </w:rPr>
      </w:pPr>
      <w:r w:rsidRPr="00806E7C">
        <w:rPr>
          <w:sz w:val="28"/>
          <w:szCs w:val="28"/>
        </w:rPr>
        <w:t xml:space="preserve">      Самые разнообразные и совершенные гнезда строят лесные птицы. Для постройки наружных стенок гнезда они используют разнообразный растительный материал - ветви, сучья, кусочки коры, бересту, травинки, мох, а изнутри гнезда выстилают перьями или пухом.</w:t>
      </w:r>
    </w:p>
    <w:p w:rsidR="00C30133" w:rsidRPr="00806E7C" w:rsidRDefault="00C30133" w:rsidP="00FF7390">
      <w:pPr>
        <w:jc w:val="both"/>
        <w:rPr>
          <w:sz w:val="28"/>
          <w:szCs w:val="28"/>
        </w:rPr>
      </w:pPr>
      <w:r w:rsidRPr="00806E7C">
        <w:rPr>
          <w:sz w:val="28"/>
          <w:szCs w:val="28"/>
        </w:rPr>
        <w:t xml:space="preserve">       Форма птичьих гнезд очень разнообразна. Это и искусно сплетенные "корзиночки", и "кувшинчики", и "шарики". Но некоторые птицы свои гнезда устраивают по-иному. Дятлы выдалбливают дупла, а гаички в трухлявых стволах буквально "выщипывают" себе домики.</w:t>
      </w:r>
    </w:p>
    <w:p w:rsidR="00C30133" w:rsidRPr="00806E7C" w:rsidRDefault="00C30133" w:rsidP="00FF7390">
      <w:pPr>
        <w:jc w:val="both"/>
        <w:rPr>
          <w:sz w:val="28"/>
          <w:szCs w:val="28"/>
        </w:rPr>
      </w:pPr>
      <w:r w:rsidRPr="00806E7C">
        <w:rPr>
          <w:sz w:val="28"/>
          <w:szCs w:val="28"/>
        </w:rPr>
        <w:t xml:space="preserve">      Поскольку дятлы пользуются каждый год новым дуплом, то их брошенные жилища занимают совы, синицы и поползни. Тетерева и кулики делают просто ямку, которую выскребают на земле и проминают телом.             </w:t>
      </w:r>
    </w:p>
    <w:p w:rsidR="00C30133" w:rsidRPr="00806E7C" w:rsidRDefault="00C30133" w:rsidP="00806E7C">
      <w:pPr>
        <w:jc w:val="right"/>
        <w:rPr>
          <w:b/>
          <w:sz w:val="28"/>
          <w:szCs w:val="28"/>
        </w:rPr>
      </w:pPr>
      <w:r w:rsidRPr="00806E7C">
        <w:rPr>
          <w:b/>
          <w:sz w:val="28"/>
          <w:szCs w:val="28"/>
        </w:rPr>
        <w:t xml:space="preserve">                                                                                               Н. Павлова.</w:t>
      </w: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Pr="00806E7C" w:rsidRDefault="00C30133">
      <w:pPr>
        <w:rPr>
          <w:sz w:val="28"/>
          <w:szCs w:val="28"/>
        </w:rPr>
      </w:pPr>
    </w:p>
    <w:p w:rsidR="00C30133" w:rsidRDefault="00C30133">
      <w:pPr>
        <w:rPr>
          <w:sz w:val="28"/>
          <w:szCs w:val="28"/>
        </w:rPr>
      </w:pPr>
    </w:p>
    <w:p w:rsidR="00C30133" w:rsidRDefault="00C30133" w:rsidP="008615BE">
      <w:pPr>
        <w:jc w:val="center"/>
        <w:rPr>
          <w:sz w:val="28"/>
          <w:szCs w:val="28"/>
        </w:rPr>
      </w:pPr>
    </w:p>
    <w:p w:rsidR="00C30133" w:rsidRPr="00806E7C" w:rsidRDefault="00C30133" w:rsidP="008615BE">
      <w:pPr>
        <w:jc w:val="center"/>
        <w:rPr>
          <w:sz w:val="28"/>
          <w:szCs w:val="28"/>
        </w:rPr>
      </w:pPr>
      <w:r w:rsidRPr="00806E7C">
        <w:rPr>
          <w:sz w:val="28"/>
          <w:szCs w:val="28"/>
        </w:rPr>
        <w:t>Интегрированная работа для обучающихся 2 класса.</w:t>
      </w:r>
    </w:p>
    <w:p w:rsidR="00C30133" w:rsidRPr="00806E7C" w:rsidRDefault="00C30133" w:rsidP="008615BE">
      <w:pPr>
        <w:jc w:val="center"/>
        <w:rPr>
          <w:sz w:val="28"/>
          <w:szCs w:val="28"/>
        </w:rPr>
      </w:pPr>
      <w:r w:rsidRPr="00806E7C">
        <w:rPr>
          <w:sz w:val="28"/>
          <w:szCs w:val="28"/>
        </w:rPr>
        <w:t>Вариант 2.</w:t>
      </w:r>
    </w:p>
    <w:p w:rsidR="00C30133" w:rsidRPr="00806E7C" w:rsidRDefault="00C30133" w:rsidP="008615BE">
      <w:pPr>
        <w:jc w:val="center"/>
        <w:rPr>
          <w:sz w:val="28"/>
          <w:szCs w:val="28"/>
        </w:rPr>
      </w:pPr>
      <w:r w:rsidRPr="00806E7C">
        <w:rPr>
          <w:sz w:val="28"/>
          <w:szCs w:val="28"/>
        </w:rPr>
        <w:t xml:space="preserve">Часть </w:t>
      </w:r>
      <w:r w:rsidRPr="00806E7C">
        <w:rPr>
          <w:sz w:val="28"/>
          <w:szCs w:val="28"/>
          <w:lang w:val="en-US"/>
        </w:rPr>
        <w:t>I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А1. В какой сборник вы бы поместили этот текст?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1) сказки о животных;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2) познавательные рассказы о животных;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3) фантастические рассказы о животных.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А2. О ком говорится в тексте?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1) о весне;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2) о том, как у птиц появляются птенцы;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3) о том, как птицы строят гнёзда.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А3. Кто строит самые разнообразные и совершенные гнёзда?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1) лесные птицы;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2) певчие птицы;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3) степные птицы.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А4.Выбери группу слов, в которой все слова записаны правильно.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1) снег, весна, сучья;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2) снек, висна, сучья;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 xml:space="preserve"> 3) снег, висна, сучя.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i/>
          <w:sz w:val="28"/>
          <w:szCs w:val="28"/>
        </w:rPr>
      </w:pPr>
      <w:r w:rsidRPr="00806E7C">
        <w:rPr>
          <w:sz w:val="28"/>
          <w:szCs w:val="28"/>
        </w:rPr>
        <w:t xml:space="preserve">А5. Какой схеме соответствует слово </w:t>
      </w:r>
      <w:r w:rsidRPr="00806E7C">
        <w:rPr>
          <w:i/>
          <w:sz w:val="28"/>
          <w:szCs w:val="28"/>
        </w:rPr>
        <w:t>«гнёздышко».</w:t>
      </w:r>
    </w:p>
    <w:p w:rsidR="00C30133" w:rsidRPr="00806E7C" w:rsidRDefault="00C30133" w:rsidP="008615BE">
      <w:pPr>
        <w:rPr>
          <w:i/>
          <w:sz w:val="28"/>
          <w:szCs w:val="28"/>
        </w:rPr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7" type="#_x0000_t19" style="position:absolute;margin-left:17.85pt;margin-top:12.45pt;width:14.85pt;height:18pt;rotation:-2716810fd;z-index:251657216" coordsize="21454,21600" adj=",-437130" path="wr-21600,,21600,43200,,,21454,19091nfewr-21600,,21600,43200,,,21454,19091l,21600nsxe">
            <v:path o:connectlocs="0,0;21454,19091;0,21600"/>
          </v:shape>
        </w:pict>
      </w:r>
      <w:r>
        <w:rPr>
          <w:noProof/>
        </w:rPr>
        <w:pict>
          <v:group id="_x0000_s1028" style="position:absolute;margin-left:41.7pt;margin-top:8.1pt;width:14.25pt;height:11.1pt;z-index:251655168" coordorigin="2685,8793" coordsize="285,22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2685;top:8793;width:135;height:222;flip:y" o:connectortype="straight"/>
            <v:shape id="_x0000_s1030" type="#_x0000_t32" style="position:absolute;left:2820;top:8793;width:150;height:222" o:connectortype="straight"/>
          </v:group>
        </w:pict>
      </w:r>
      <w:r>
        <w:rPr>
          <w:noProof/>
        </w:rPr>
        <w:pict>
          <v:rect id="_x0000_s1031" style="position:absolute;margin-left:64.2pt;margin-top:8.1pt;width:15pt;height:18pt;z-index:251656192"/>
        </w:pic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1)</w:t>
      </w:r>
    </w:p>
    <w:p w:rsidR="00C30133" w:rsidRPr="00806E7C" w:rsidRDefault="00C30133" w:rsidP="008615BE">
      <w:pPr>
        <w:rPr>
          <w:sz w:val="28"/>
          <w:szCs w:val="28"/>
        </w:rPr>
      </w:pPr>
      <w:r>
        <w:rPr>
          <w:noProof/>
        </w:rPr>
        <w:pict>
          <v:rect id="_x0000_s1032" style="position:absolute;margin-left:39.45pt;margin-top:9.75pt;width:15pt;height:18pt;z-index:251651072"/>
        </w:pict>
      </w:r>
      <w:r>
        <w:rPr>
          <w:noProof/>
        </w:rPr>
        <w:pict>
          <v:shape id="_x0000_s1033" type="#_x0000_t19" style="position:absolute;margin-left:17.85pt;margin-top:9.75pt;width:14.85pt;height:18pt;rotation:-2716810fd;z-index:251650048" coordsize="21454,21600" adj=",-437130" path="wr-21600,,21600,43200,,,21454,19091nfewr-21600,,21600,43200,,,21454,19091l,21600nsxe">
            <v:path o:connectlocs="0,0;21454,19091;0,21600"/>
          </v:shape>
        </w:pic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2)</w:t>
      </w:r>
    </w:p>
    <w:p w:rsidR="00C30133" w:rsidRPr="00806E7C" w:rsidRDefault="00C30133" w:rsidP="008615BE">
      <w:pPr>
        <w:rPr>
          <w:sz w:val="28"/>
          <w:szCs w:val="28"/>
        </w:rPr>
      </w:pPr>
      <w:r>
        <w:rPr>
          <w:noProof/>
        </w:rPr>
        <w:pict>
          <v:rect id="_x0000_s1034" style="position:absolute;margin-left:61.2pt;margin-top:8.25pt;width:15pt;height:18pt;z-index:251654144"/>
        </w:pict>
      </w:r>
      <w:r>
        <w:rPr>
          <w:noProof/>
        </w:rPr>
        <w:pict>
          <v:shape id="_x0000_s1035" type="#_x0000_t19" style="position:absolute;margin-left:39.6pt;margin-top:8.25pt;width:14.85pt;height:18pt;rotation:-2716810fd;z-index:251653120" coordsize="21454,21600" adj=",-437130" path="wr-21600,,21600,43200,,,21454,19091nfewr-21600,,21600,43200,,,21454,19091l,21600nsxe">
            <v:path o:connectlocs="0,0;21454,19091;0,21600"/>
          </v:shape>
        </w:pict>
      </w:r>
      <w:r>
        <w:rPr>
          <w:noProof/>
        </w:rPr>
        <w:pict>
          <v:group id="_x0000_s1036" style="position:absolute;margin-left:15.45pt;margin-top:12.75pt;width:17.25pt;height:9.75pt;z-index:251652096" coordorigin="1995,9990" coordsize="345,195">
            <v:shape id="_x0000_s1037" type="#_x0000_t32" style="position:absolute;left:1995;top:9990;width:345;height:0" o:connectortype="straight"/>
            <v:shape id="_x0000_s1038" type="#_x0000_t32" style="position:absolute;left:2340;top:9990;width:0;height:195" o:connectortype="straight"/>
          </v:group>
        </w:pic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3)</w:t>
      </w:r>
    </w:p>
    <w:p w:rsidR="00C30133" w:rsidRPr="00806E7C" w:rsidRDefault="00C30133" w:rsidP="008615BE">
      <w:pPr>
        <w:rPr>
          <w:i/>
          <w:sz w:val="28"/>
          <w:szCs w:val="28"/>
        </w:rPr>
      </w:pPr>
    </w:p>
    <w:p w:rsidR="00C30133" w:rsidRPr="00806E7C" w:rsidRDefault="00C30133" w:rsidP="008615BE">
      <w:pPr>
        <w:rPr>
          <w:i/>
          <w:sz w:val="28"/>
          <w:szCs w:val="28"/>
        </w:rPr>
      </w:pPr>
      <w:r w:rsidRPr="00806E7C">
        <w:rPr>
          <w:sz w:val="28"/>
          <w:szCs w:val="28"/>
        </w:rPr>
        <w:t xml:space="preserve">А6. Подбери синоним и антоним к слову </w:t>
      </w:r>
      <w:r w:rsidRPr="00806E7C">
        <w:rPr>
          <w:i/>
          <w:sz w:val="28"/>
          <w:szCs w:val="28"/>
        </w:rPr>
        <w:t>«трухлявый».</w:t>
      </w:r>
    </w:p>
    <w:p w:rsidR="00C30133" w:rsidRPr="00806E7C" w:rsidRDefault="00C30133" w:rsidP="008615BE">
      <w:pPr>
        <w:rPr>
          <w:i/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1) старый, крепкий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2) крепкий, молодой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3) старый, развалившийся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А7. Реши задачу: у одной синицы в кладке было 8 яиц, сколько яиц в кладках у шести синиц?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1) 14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2) 42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3) 48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 xml:space="preserve">А8. Для строительства гнезда птица принесла прутик длиной 2 дм 8см. </w:t>
      </w:r>
      <w:r>
        <w:rPr>
          <w:sz w:val="28"/>
          <w:szCs w:val="28"/>
        </w:rPr>
        <w:t xml:space="preserve">      </w:t>
      </w:r>
      <w:r w:rsidRPr="00806E7C">
        <w:rPr>
          <w:sz w:val="28"/>
          <w:szCs w:val="28"/>
        </w:rPr>
        <w:t>Это …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 xml:space="preserve">1) 8 дм </w:t>
      </w:r>
      <w:smartTag w:uri="urn:schemas-microsoft-com:office:smarttags" w:element="metricconverter">
        <w:smartTagPr>
          <w:attr w:name="ProductID" w:val="2 см"/>
        </w:smartTagPr>
        <w:r w:rsidRPr="00806E7C">
          <w:rPr>
            <w:sz w:val="28"/>
            <w:szCs w:val="28"/>
          </w:rPr>
          <w:t>2 см</w:t>
        </w:r>
      </w:smartTag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2) 10 дм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 xml:space="preserve">3) </w:t>
      </w:r>
      <w:smartTag w:uri="urn:schemas-microsoft-com:office:smarttags" w:element="metricconverter">
        <w:smartTagPr>
          <w:attr w:name="ProductID" w:val="28 см"/>
        </w:smartTagPr>
        <w:r w:rsidRPr="00806E7C">
          <w:rPr>
            <w:sz w:val="28"/>
            <w:szCs w:val="28"/>
          </w:rPr>
          <w:t>28 см</w:t>
        </w:r>
      </w:smartTag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А9. Отметь, какого предложения нет в тексте.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1) Гнездо, как правило, строится в углу такого участка.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2) Самые разнообразные и совершенные гнезда строят лесные птицы.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3) Форма птичьих гнезд очень разнообразна.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А10. Установи последовательность событий.</w:t>
      </w:r>
    </w:p>
    <w:p w:rsidR="00C30133" w:rsidRPr="00806E7C" w:rsidRDefault="00C30133" w:rsidP="008615BE">
      <w:pPr>
        <w:rPr>
          <w:sz w:val="28"/>
          <w:szCs w:val="28"/>
        </w:rPr>
      </w:pPr>
      <w:r>
        <w:rPr>
          <w:noProof/>
        </w:rPr>
        <w:pict>
          <v:shape id="_x0000_s1039" type="#_x0000_t202" style="position:absolute;margin-left:-20.45pt;margin-top:7.05pt;width:15pt;height:144.2pt;z-index:251645952">
            <v:textbox style="mso-fit-shape-to-text:t">
              <w:txbxContent>
                <w:p w:rsidR="00C30133" w:rsidRDefault="00C30133" w:rsidP="00D52EBF"/>
              </w:txbxContent>
            </v:textbox>
          </v:shape>
        </w:pic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Прилет птиц</w:t>
      </w:r>
    </w:p>
    <w:p w:rsidR="00C30133" w:rsidRPr="00806E7C" w:rsidRDefault="00C30133" w:rsidP="008615BE">
      <w:pPr>
        <w:rPr>
          <w:sz w:val="28"/>
          <w:szCs w:val="28"/>
        </w:rPr>
      </w:pPr>
      <w:r>
        <w:rPr>
          <w:noProof/>
        </w:rPr>
        <w:pict>
          <v:shape id="_x0000_s1040" type="#_x0000_t202" style="position:absolute;margin-left:-19.55pt;margin-top:8.85pt;width:15pt;height:144.2pt;z-index:251646976">
            <v:textbox style="mso-fit-shape-to-text:t">
              <w:txbxContent>
                <w:p w:rsidR="00C30133" w:rsidRDefault="00C30133" w:rsidP="00D52EBF"/>
              </w:txbxContent>
            </v:textbox>
          </v:shape>
        </w:pic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Весна</w:t>
      </w:r>
    </w:p>
    <w:p w:rsidR="00C30133" w:rsidRPr="00806E7C" w:rsidRDefault="00C30133" w:rsidP="008615BE">
      <w:pPr>
        <w:rPr>
          <w:sz w:val="28"/>
          <w:szCs w:val="28"/>
        </w:rPr>
      </w:pPr>
      <w:r>
        <w:rPr>
          <w:noProof/>
        </w:rPr>
        <w:pict>
          <v:shape id="_x0000_s1041" type="#_x0000_t202" style="position:absolute;margin-left:-19.55pt;margin-top:9.15pt;width:15pt;height:144.2pt;z-index:251648000">
            <v:textbox style="mso-fit-shape-to-text:t">
              <w:txbxContent>
                <w:p w:rsidR="00C30133" w:rsidRDefault="00C30133" w:rsidP="00D52EBF"/>
              </w:txbxContent>
            </v:textbox>
          </v:shape>
        </w:pic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Выведение потомства</w:t>
      </w:r>
    </w:p>
    <w:p w:rsidR="00C30133" w:rsidRPr="00806E7C" w:rsidRDefault="00C30133" w:rsidP="008615BE">
      <w:pPr>
        <w:rPr>
          <w:sz w:val="28"/>
          <w:szCs w:val="28"/>
        </w:rPr>
      </w:pPr>
      <w:r>
        <w:rPr>
          <w:noProof/>
        </w:rPr>
        <w:pict>
          <v:shape id="_x0000_s1042" type="#_x0000_t202" style="position:absolute;margin-left:-19.55pt;margin-top:10.2pt;width:15pt;height:144.2pt;z-index:251649024">
            <v:textbox style="mso-fit-shape-to-text:t">
              <w:txbxContent>
                <w:p w:rsidR="00C30133" w:rsidRDefault="00C30133" w:rsidP="00D52EBF"/>
              </w:txbxContent>
            </v:textbox>
          </v:shape>
        </w:pic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Строительство гнёзд</w:t>
      </w:r>
    </w:p>
    <w:p w:rsidR="00C30133" w:rsidRPr="00806E7C" w:rsidRDefault="00C30133" w:rsidP="008615BE">
      <w:pPr>
        <w:jc w:val="center"/>
        <w:rPr>
          <w:sz w:val="28"/>
          <w:szCs w:val="28"/>
        </w:rPr>
      </w:pPr>
      <w:r w:rsidRPr="00806E7C">
        <w:rPr>
          <w:sz w:val="28"/>
          <w:szCs w:val="28"/>
        </w:rPr>
        <w:t xml:space="preserve">Часть </w:t>
      </w:r>
      <w:r w:rsidRPr="00806E7C">
        <w:rPr>
          <w:sz w:val="28"/>
          <w:szCs w:val="28"/>
          <w:lang w:val="en-US"/>
        </w:rPr>
        <w:t>II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В1. Запиши, о  каких птицах идёт речь в тексте.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_____________________________________________________________________________</w:t>
      </w:r>
      <w:r>
        <w:rPr>
          <w:sz w:val="28"/>
          <w:szCs w:val="28"/>
        </w:rPr>
        <w:t>_______________________________________________________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 xml:space="preserve">В2. Проанализируй слово </w:t>
      </w:r>
      <w:r w:rsidRPr="00806E7C">
        <w:rPr>
          <w:i/>
          <w:sz w:val="28"/>
          <w:szCs w:val="28"/>
        </w:rPr>
        <w:t>«гнездо»</w:t>
      </w:r>
      <w:r w:rsidRPr="00806E7C">
        <w:rPr>
          <w:sz w:val="28"/>
          <w:szCs w:val="28"/>
        </w:rPr>
        <w:t xml:space="preserve"> и дополни предложения.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 xml:space="preserve">  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 xml:space="preserve">   В слове_______слогов.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 xml:space="preserve">   Ударный________слог.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 xml:space="preserve">   В слове______букв, ______звуков.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 xml:space="preserve">   В слове мягкие согласные звуки___________________.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В3. Найди и запиши из первого абзаца пятое предложение. Проверь. Если надо, исправь.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___________________________________________________________________________</w:t>
      </w:r>
      <w:r>
        <w:rPr>
          <w:sz w:val="28"/>
          <w:szCs w:val="28"/>
        </w:rPr>
        <w:t>_________________________________________________________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В4. Какой растительный материал используют птицы для строительства гнёзд?</w:t>
      </w:r>
    </w:p>
    <w:p w:rsidR="00C30133" w:rsidRPr="00806E7C" w:rsidRDefault="00C30133">
      <w:pPr>
        <w:rPr>
          <w:sz w:val="28"/>
          <w:szCs w:val="28"/>
        </w:rPr>
      </w:pPr>
      <w:r w:rsidRPr="00806E7C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В5. Установи соответствие: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>
        <w:rPr>
          <w:sz w:val="28"/>
          <w:szCs w:val="28"/>
        </w:rPr>
        <w:t xml:space="preserve">Дятел                  </w:t>
      </w:r>
      <w:r w:rsidRPr="00806E7C">
        <w:rPr>
          <w:sz w:val="28"/>
          <w:szCs w:val="28"/>
        </w:rPr>
        <w:t>Делает ямку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Тетерев</w:t>
      </w:r>
      <w:r w:rsidRPr="00806E7C">
        <w:rPr>
          <w:sz w:val="28"/>
          <w:szCs w:val="28"/>
        </w:rPr>
        <w:tab/>
        <w:t xml:space="preserve">        Выдалбливает дупло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>
        <w:rPr>
          <w:sz w:val="28"/>
          <w:szCs w:val="28"/>
        </w:rPr>
        <w:t xml:space="preserve">Гаичка                </w:t>
      </w:r>
      <w:r w:rsidRPr="00806E7C">
        <w:rPr>
          <w:sz w:val="28"/>
          <w:szCs w:val="28"/>
        </w:rPr>
        <w:t>«Выщипывает» домик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В6. Реши задачу: у скворцов вывелись птенцы. Самка за день приносит 35 червячков, а самец на 8 больше. Сколько всего червячков съедают в день птенцы?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30133" w:rsidRPr="00806E7C" w:rsidRDefault="00C30133" w:rsidP="008615BE">
      <w:pPr>
        <w:jc w:val="center"/>
        <w:rPr>
          <w:sz w:val="28"/>
          <w:szCs w:val="28"/>
        </w:rPr>
      </w:pPr>
    </w:p>
    <w:p w:rsidR="00C30133" w:rsidRPr="00806E7C" w:rsidRDefault="00C30133" w:rsidP="008615BE">
      <w:pPr>
        <w:jc w:val="center"/>
        <w:rPr>
          <w:sz w:val="28"/>
          <w:szCs w:val="28"/>
        </w:rPr>
      </w:pPr>
      <w:r w:rsidRPr="00806E7C">
        <w:rPr>
          <w:sz w:val="28"/>
          <w:szCs w:val="28"/>
        </w:rPr>
        <w:t xml:space="preserve">Часть </w:t>
      </w:r>
      <w:r w:rsidRPr="00806E7C">
        <w:rPr>
          <w:sz w:val="28"/>
          <w:szCs w:val="28"/>
          <w:lang w:val="en-US"/>
        </w:rPr>
        <w:t>III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С1. Напиши, что означает слово «</w:t>
      </w:r>
      <w:r w:rsidRPr="00806E7C">
        <w:rPr>
          <w:i/>
          <w:sz w:val="28"/>
          <w:szCs w:val="28"/>
        </w:rPr>
        <w:t>береста</w:t>
      </w:r>
      <w:r w:rsidRPr="00806E7C">
        <w:rPr>
          <w:sz w:val="28"/>
          <w:szCs w:val="28"/>
        </w:rPr>
        <w:t>»?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_____________________________________________________________________________</w:t>
      </w:r>
      <w:r>
        <w:rPr>
          <w:sz w:val="28"/>
          <w:szCs w:val="28"/>
        </w:rPr>
        <w:t>_______________________________________________________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С2. Разбей на группы животных, дай название этим группам.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Синица, лось, муравей, тетерев, волк, жук, белка, кулик.</w:t>
      </w:r>
    </w:p>
    <w:p w:rsidR="00C30133" w:rsidRPr="00806E7C" w:rsidRDefault="00C30133">
      <w:pPr>
        <w:rPr>
          <w:sz w:val="28"/>
          <w:szCs w:val="28"/>
        </w:rPr>
      </w:pPr>
      <w:r w:rsidRPr="00806E7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С3. Какие правила поведения в лесу должен соблюдать каждый?</w:t>
      </w: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С4. Сконструируй модель птичьего домика, используя плоские геометрические фигуры.</w: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>
        <w:rPr>
          <w:noProof/>
        </w:rPr>
        <w:pict>
          <v:rect id="_x0000_s1043" style="position:absolute;margin-left:0;margin-top:-45pt;width:187.5pt;height:164.25pt;z-index:251662336"/>
        </w:pict>
      </w: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С5. Синица, поползень  и  дятел заняли дупла в дубе, берёзе, сосне. Причем, в одном дупле может находиться одна птица. Найди всевозможные способы расселения птиц и заполни таблицу.</w:t>
      </w:r>
    </w:p>
    <w:p w:rsidR="00C30133" w:rsidRPr="00806E7C" w:rsidRDefault="00C30133" w:rsidP="008615B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C30133" w:rsidRPr="00806E7C" w:rsidTr="00BD3473">
        <w:tc>
          <w:tcPr>
            <w:tcW w:w="3190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Дуб</w:t>
            </w:r>
          </w:p>
        </w:tc>
        <w:tc>
          <w:tcPr>
            <w:tcW w:w="3190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Берёза</w:t>
            </w:r>
          </w:p>
        </w:tc>
        <w:tc>
          <w:tcPr>
            <w:tcW w:w="3191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Сосна</w:t>
            </w:r>
          </w:p>
        </w:tc>
      </w:tr>
      <w:tr w:rsidR="00C30133" w:rsidRPr="00806E7C" w:rsidTr="00BD3473">
        <w:tc>
          <w:tcPr>
            <w:tcW w:w="3190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</w:tr>
      <w:tr w:rsidR="00C30133" w:rsidRPr="00806E7C" w:rsidTr="00BD3473">
        <w:tc>
          <w:tcPr>
            <w:tcW w:w="3190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</w:tr>
      <w:tr w:rsidR="00C30133" w:rsidRPr="00806E7C" w:rsidTr="00BD3473">
        <w:tc>
          <w:tcPr>
            <w:tcW w:w="3190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</w:tr>
      <w:tr w:rsidR="00C30133" w:rsidRPr="00806E7C" w:rsidTr="00BD3473">
        <w:tc>
          <w:tcPr>
            <w:tcW w:w="3190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</w:tr>
      <w:tr w:rsidR="00C30133" w:rsidRPr="00806E7C" w:rsidTr="00BD3473">
        <w:tc>
          <w:tcPr>
            <w:tcW w:w="3190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</w:tr>
      <w:tr w:rsidR="00C30133" w:rsidRPr="00806E7C" w:rsidTr="00BD3473">
        <w:tc>
          <w:tcPr>
            <w:tcW w:w="3190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</w:tr>
    </w:tbl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AC3126">
      <w:pPr>
        <w:rPr>
          <w:sz w:val="28"/>
          <w:szCs w:val="28"/>
        </w:rPr>
      </w:pPr>
      <w:r w:rsidRPr="00806E7C">
        <w:rPr>
          <w:sz w:val="28"/>
          <w:szCs w:val="28"/>
        </w:rPr>
        <w:t xml:space="preserve">     Проанализируй свою работу и заполни таблицу.</w:t>
      </w:r>
    </w:p>
    <w:p w:rsidR="00C30133" w:rsidRPr="00806E7C" w:rsidRDefault="00C30133" w:rsidP="00AC312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8"/>
      </w:tblGrid>
      <w:tr w:rsidR="00C30133" w:rsidRPr="00806E7C" w:rsidTr="003C317B">
        <w:tc>
          <w:tcPr>
            <w:tcW w:w="4503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Задания, которые мне было выполнять легко.</w:t>
            </w:r>
          </w:p>
        </w:tc>
        <w:tc>
          <w:tcPr>
            <w:tcW w:w="5068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</w:tr>
      <w:tr w:rsidR="00C30133" w:rsidRPr="00806E7C" w:rsidTr="003C317B">
        <w:tc>
          <w:tcPr>
            <w:tcW w:w="4503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 xml:space="preserve">Задания, при выполнении которых, у меня возникли сомнения. </w:t>
            </w:r>
          </w:p>
        </w:tc>
        <w:tc>
          <w:tcPr>
            <w:tcW w:w="5068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</w:tr>
      <w:tr w:rsidR="00C30133" w:rsidRPr="00806E7C" w:rsidTr="003C317B">
        <w:tc>
          <w:tcPr>
            <w:tcW w:w="4503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Задания, которые мне было выполнять трудно.</w:t>
            </w:r>
          </w:p>
        </w:tc>
        <w:tc>
          <w:tcPr>
            <w:tcW w:w="5068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</w:tr>
      <w:tr w:rsidR="00C30133" w:rsidRPr="00806E7C" w:rsidTr="003C317B">
        <w:tc>
          <w:tcPr>
            <w:tcW w:w="4503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Задания, которые мне было выполнять интересно.</w:t>
            </w:r>
          </w:p>
        </w:tc>
        <w:tc>
          <w:tcPr>
            <w:tcW w:w="5068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</w:tr>
    </w:tbl>
    <w:p w:rsidR="00C30133" w:rsidRPr="00806E7C" w:rsidRDefault="00C30133" w:rsidP="00AC3126">
      <w:pPr>
        <w:rPr>
          <w:sz w:val="28"/>
          <w:szCs w:val="28"/>
        </w:rPr>
      </w:pPr>
    </w:p>
    <w:p w:rsidR="00C30133" w:rsidRPr="00806E7C" w:rsidRDefault="00C30133" w:rsidP="00AC3126">
      <w:pPr>
        <w:rPr>
          <w:sz w:val="28"/>
          <w:szCs w:val="28"/>
        </w:rPr>
      </w:pPr>
      <w:r w:rsidRPr="00806E7C">
        <w:rPr>
          <w:sz w:val="28"/>
          <w:szCs w:val="28"/>
        </w:rPr>
        <w:t xml:space="preserve">Выполни цветовую самооценку работы.       </w:t>
      </w:r>
    </w:p>
    <w:p w:rsidR="00C30133" w:rsidRPr="00806E7C" w:rsidRDefault="00C30133" w:rsidP="00AC3126">
      <w:pPr>
        <w:rPr>
          <w:sz w:val="28"/>
          <w:szCs w:val="28"/>
        </w:rPr>
      </w:pPr>
      <w:r>
        <w:rPr>
          <w:noProof/>
        </w:rPr>
        <w:pict>
          <v:oval id="_x0000_s1044" style="position:absolute;margin-left:-9pt;margin-top:17.6pt;width:27pt;height:27pt;z-index:251663360" fillcolor="lime"/>
        </w:pict>
      </w:r>
    </w:p>
    <w:p w:rsidR="00C30133" w:rsidRPr="00806E7C" w:rsidRDefault="00C30133" w:rsidP="00AC3126">
      <w:pPr>
        <w:tabs>
          <w:tab w:val="left" w:pos="6675"/>
        </w:tabs>
        <w:rPr>
          <w:sz w:val="28"/>
          <w:szCs w:val="28"/>
        </w:rPr>
      </w:pPr>
      <w:r w:rsidRPr="00806E7C">
        <w:rPr>
          <w:sz w:val="28"/>
          <w:szCs w:val="28"/>
        </w:rPr>
        <w:t xml:space="preserve">        - Я справился с заданием.</w:t>
      </w:r>
      <w:r w:rsidRPr="00806E7C">
        <w:rPr>
          <w:sz w:val="28"/>
          <w:szCs w:val="28"/>
        </w:rPr>
        <w:tab/>
      </w:r>
    </w:p>
    <w:p w:rsidR="00C30133" w:rsidRPr="00806E7C" w:rsidRDefault="00C30133" w:rsidP="00AC3126">
      <w:pPr>
        <w:rPr>
          <w:sz w:val="28"/>
          <w:szCs w:val="28"/>
        </w:rPr>
      </w:pPr>
      <w:r>
        <w:rPr>
          <w:noProof/>
        </w:rPr>
        <w:pict>
          <v:oval id="_x0000_s1045" style="position:absolute;margin-left:-9pt;margin-top:14.25pt;width:27pt;height:27pt;z-index:251664384" fillcolor="yellow"/>
        </w:pict>
      </w:r>
    </w:p>
    <w:p w:rsidR="00C30133" w:rsidRPr="00806E7C" w:rsidRDefault="00C30133" w:rsidP="00AC3126">
      <w:pPr>
        <w:rPr>
          <w:sz w:val="28"/>
          <w:szCs w:val="28"/>
        </w:rPr>
      </w:pPr>
      <w:r w:rsidRPr="00806E7C">
        <w:rPr>
          <w:sz w:val="28"/>
          <w:szCs w:val="28"/>
        </w:rPr>
        <w:t xml:space="preserve">        - Испытываю затруднения</w:t>
      </w:r>
    </w:p>
    <w:p w:rsidR="00C30133" w:rsidRPr="00806E7C" w:rsidRDefault="00C30133" w:rsidP="00AC3126">
      <w:pPr>
        <w:rPr>
          <w:sz w:val="28"/>
          <w:szCs w:val="28"/>
        </w:rPr>
      </w:pPr>
      <w:r>
        <w:rPr>
          <w:noProof/>
        </w:rPr>
        <w:pict>
          <v:oval id="_x0000_s1046" style="position:absolute;margin-left:-9pt;margin-top:13.45pt;width:27pt;height:27pt;z-index:251665408" fillcolor="red"/>
        </w:pict>
      </w:r>
    </w:p>
    <w:p w:rsidR="00C30133" w:rsidRPr="00806E7C" w:rsidRDefault="00C30133" w:rsidP="00AC3126">
      <w:pPr>
        <w:rPr>
          <w:sz w:val="28"/>
          <w:szCs w:val="28"/>
        </w:rPr>
      </w:pPr>
      <w:r w:rsidRPr="00806E7C">
        <w:rPr>
          <w:sz w:val="28"/>
          <w:szCs w:val="28"/>
        </w:rPr>
        <w:t xml:space="preserve">        - Было трудно. Мне нужна помощь.</w:t>
      </w:r>
    </w:p>
    <w:p w:rsidR="00C30133" w:rsidRPr="00806E7C" w:rsidRDefault="00C30133" w:rsidP="00AC312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C30133" w:rsidRPr="00806E7C" w:rsidTr="003C317B">
        <w:tc>
          <w:tcPr>
            <w:tcW w:w="3190" w:type="dxa"/>
          </w:tcPr>
          <w:p w:rsidR="00C30133" w:rsidRPr="00806E7C" w:rsidRDefault="00C30133" w:rsidP="003C317B">
            <w:pPr>
              <w:jc w:val="center"/>
              <w:rPr>
                <w:sz w:val="28"/>
                <w:szCs w:val="28"/>
                <w:lang w:val="en-US"/>
              </w:rPr>
            </w:pPr>
            <w:r w:rsidRPr="00806E7C">
              <w:rPr>
                <w:sz w:val="28"/>
                <w:szCs w:val="28"/>
              </w:rPr>
              <w:t xml:space="preserve">Часть </w:t>
            </w:r>
            <w:r w:rsidRPr="00806E7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90" w:type="dxa"/>
          </w:tcPr>
          <w:p w:rsidR="00C30133" w:rsidRPr="00806E7C" w:rsidRDefault="00C30133" w:rsidP="003C317B">
            <w:pPr>
              <w:jc w:val="center"/>
              <w:rPr>
                <w:sz w:val="28"/>
                <w:szCs w:val="28"/>
                <w:lang w:val="en-US"/>
              </w:rPr>
            </w:pPr>
            <w:r w:rsidRPr="00806E7C">
              <w:rPr>
                <w:sz w:val="28"/>
                <w:szCs w:val="28"/>
              </w:rPr>
              <w:t xml:space="preserve">Часть </w:t>
            </w:r>
            <w:r w:rsidRPr="00806E7C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91" w:type="dxa"/>
          </w:tcPr>
          <w:p w:rsidR="00C30133" w:rsidRPr="00806E7C" w:rsidRDefault="00C30133" w:rsidP="003C317B">
            <w:pPr>
              <w:jc w:val="center"/>
              <w:rPr>
                <w:sz w:val="28"/>
                <w:szCs w:val="28"/>
                <w:lang w:val="en-US"/>
              </w:rPr>
            </w:pPr>
            <w:r w:rsidRPr="00806E7C">
              <w:rPr>
                <w:sz w:val="28"/>
                <w:szCs w:val="28"/>
              </w:rPr>
              <w:t xml:space="preserve">Часть </w:t>
            </w:r>
            <w:r w:rsidRPr="00806E7C">
              <w:rPr>
                <w:sz w:val="28"/>
                <w:szCs w:val="28"/>
                <w:lang w:val="en-US"/>
              </w:rPr>
              <w:t>III</w:t>
            </w:r>
          </w:p>
        </w:tc>
      </w:tr>
      <w:tr w:rsidR="00C30133" w:rsidRPr="00806E7C" w:rsidTr="003C317B">
        <w:tc>
          <w:tcPr>
            <w:tcW w:w="3190" w:type="dxa"/>
          </w:tcPr>
          <w:p w:rsidR="00C30133" w:rsidRPr="00806E7C" w:rsidRDefault="00C30133" w:rsidP="003C317B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oval id="_x0000_s1047" style="position:absolute;margin-left:50.4pt;margin-top:11.55pt;width:27pt;height:27pt;z-index:251666432;mso-position-horizontal-relative:text;mso-position-vertical-relative:text" filled="f" fillcolor="lime"/>
              </w:pict>
            </w:r>
          </w:p>
          <w:p w:rsidR="00C30133" w:rsidRPr="00806E7C" w:rsidRDefault="00C30133" w:rsidP="003C317B">
            <w:pPr>
              <w:rPr>
                <w:sz w:val="28"/>
                <w:szCs w:val="28"/>
                <w:lang w:val="en-US"/>
              </w:rPr>
            </w:pPr>
          </w:p>
          <w:p w:rsidR="00C30133" w:rsidRPr="00806E7C" w:rsidRDefault="00C30133" w:rsidP="003C317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oval id="_x0000_s1048" style="position:absolute;margin-left:57.1pt;margin-top:11.65pt;width:27pt;height:27pt;z-index:251667456;mso-position-horizontal-relative:text;mso-position-vertical-relative:text" filled="f" fillcolor="lime"/>
              </w:pict>
            </w:r>
          </w:p>
        </w:tc>
        <w:tc>
          <w:tcPr>
            <w:tcW w:w="3191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oval id="_x0000_s1049" style="position:absolute;margin-left:50.35pt;margin-top:11.65pt;width:27pt;height:27pt;z-index:251668480;mso-position-horizontal-relative:text;mso-position-vertical-relative:text" filled="f" fillcolor="lime"/>
              </w:pict>
            </w:r>
          </w:p>
        </w:tc>
      </w:tr>
    </w:tbl>
    <w:p w:rsidR="00C30133" w:rsidRPr="00806E7C" w:rsidRDefault="00C30133" w:rsidP="00AC3126">
      <w:pPr>
        <w:rPr>
          <w:sz w:val="28"/>
          <w:szCs w:val="28"/>
          <w:lang w:val="en-US"/>
        </w:rPr>
      </w:pPr>
    </w:p>
    <w:p w:rsidR="00C30133" w:rsidRPr="00806E7C" w:rsidRDefault="00C30133" w:rsidP="00AC3126">
      <w:pPr>
        <w:rPr>
          <w:sz w:val="28"/>
          <w:szCs w:val="28"/>
        </w:rPr>
      </w:pPr>
      <w:r w:rsidRPr="00806E7C">
        <w:rPr>
          <w:sz w:val="28"/>
          <w:szCs w:val="28"/>
        </w:rPr>
        <w:t>Оценивание работы учителем.</w:t>
      </w:r>
    </w:p>
    <w:p w:rsidR="00C30133" w:rsidRPr="00806E7C" w:rsidRDefault="00C30133" w:rsidP="00AC3126">
      <w:pPr>
        <w:rPr>
          <w:sz w:val="28"/>
          <w:szCs w:val="28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6"/>
        <w:gridCol w:w="522"/>
        <w:gridCol w:w="522"/>
        <w:gridCol w:w="522"/>
        <w:gridCol w:w="522"/>
        <w:gridCol w:w="522"/>
        <w:gridCol w:w="521"/>
        <w:gridCol w:w="521"/>
        <w:gridCol w:w="521"/>
        <w:gridCol w:w="521"/>
        <w:gridCol w:w="465"/>
        <w:gridCol w:w="507"/>
        <w:gridCol w:w="507"/>
        <w:gridCol w:w="507"/>
        <w:gridCol w:w="507"/>
        <w:gridCol w:w="507"/>
        <w:gridCol w:w="831"/>
      </w:tblGrid>
      <w:tr w:rsidR="00C30133" w:rsidRPr="00806E7C" w:rsidTr="003C317B">
        <w:tc>
          <w:tcPr>
            <w:tcW w:w="881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№ задания</w:t>
            </w: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А1</w:t>
            </w: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А2</w:t>
            </w: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А3</w:t>
            </w: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А4</w:t>
            </w: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А5</w:t>
            </w: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А6</w:t>
            </w: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А7</w:t>
            </w: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А8</w:t>
            </w:r>
          </w:p>
        </w:tc>
        <w:tc>
          <w:tcPr>
            <w:tcW w:w="563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А9</w:t>
            </w:r>
          </w:p>
        </w:tc>
        <w:tc>
          <w:tcPr>
            <w:tcW w:w="54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806E7C"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В1</w:t>
            </w:r>
          </w:p>
        </w:tc>
        <w:tc>
          <w:tcPr>
            <w:tcW w:w="617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В2</w:t>
            </w:r>
          </w:p>
        </w:tc>
        <w:tc>
          <w:tcPr>
            <w:tcW w:w="497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В3</w:t>
            </w:r>
          </w:p>
        </w:tc>
        <w:tc>
          <w:tcPr>
            <w:tcW w:w="497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С1</w:t>
            </w:r>
          </w:p>
        </w:tc>
        <w:tc>
          <w:tcPr>
            <w:tcW w:w="497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С2</w:t>
            </w:r>
          </w:p>
        </w:tc>
        <w:tc>
          <w:tcPr>
            <w:tcW w:w="808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Всего</w:t>
            </w:r>
          </w:p>
        </w:tc>
      </w:tr>
      <w:tr w:rsidR="00C30133" w:rsidRPr="00806E7C" w:rsidTr="003C317B">
        <w:tc>
          <w:tcPr>
            <w:tcW w:w="881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балл</w:t>
            </w: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C30133" w:rsidRPr="00806E7C" w:rsidRDefault="00C30133" w:rsidP="003C317B">
            <w:pPr>
              <w:rPr>
                <w:sz w:val="28"/>
                <w:szCs w:val="28"/>
              </w:rPr>
            </w:pPr>
          </w:p>
        </w:tc>
      </w:tr>
    </w:tbl>
    <w:p w:rsidR="00C30133" w:rsidRPr="00806E7C" w:rsidRDefault="00C30133" w:rsidP="00AC3126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</w:p>
    <w:p w:rsidR="00C30133" w:rsidRPr="00806E7C" w:rsidRDefault="00C30133" w:rsidP="008615BE">
      <w:pPr>
        <w:rPr>
          <w:sz w:val="28"/>
          <w:szCs w:val="28"/>
        </w:rPr>
      </w:pPr>
      <w:r w:rsidRPr="00806E7C">
        <w:rPr>
          <w:sz w:val="28"/>
          <w:szCs w:val="28"/>
        </w:rPr>
        <w:t>Вариант 2</w:t>
      </w:r>
    </w:p>
    <w:p w:rsidR="00C30133" w:rsidRPr="00806E7C" w:rsidRDefault="00C30133" w:rsidP="008615B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8187"/>
      </w:tblGrid>
      <w:tr w:rsidR="00C30133" w:rsidRPr="00806E7C" w:rsidTr="00BD3473">
        <w:tc>
          <w:tcPr>
            <w:tcW w:w="1384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№ задания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Правильные ответы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5B6AB1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А1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2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А2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3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А3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1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А4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1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А5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1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А6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1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А7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3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А8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3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А9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1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А10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2143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В1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О дятлах, совах, синицах, поползнях, тетеревах, куликах, гаичках.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В2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 слове 2слога.</w:t>
            </w:r>
          </w:p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Ударный 2 слог.</w:t>
            </w:r>
          </w:p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 слове 6 букв,  6 звуков.</w:t>
            </w:r>
          </w:p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 слове мягкие согласные звуки [н`].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В3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Строительство дома - один из самых главных моментов в жизни птиц.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В4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Растительный материал - ветви, сучья, кусочки коры, бересту, травинки, мох, а изнутри гнезда выстилают перьями или пухом.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В5</w:t>
            </w:r>
          </w:p>
        </w:tc>
        <w:tc>
          <w:tcPr>
            <w:tcW w:w="8187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  <w:p w:rsidR="00C30133" w:rsidRPr="00806E7C" w:rsidRDefault="00C30133" w:rsidP="008615BE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50" type="#_x0000_t32" style="position:absolute;margin-left:165.1pt;margin-top:11.3pt;width:60pt;height:25.5pt;z-index:251660288" o:connectortype="straight"/>
              </w:pict>
            </w:r>
            <w:r>
              <w:rPr>
                <w:noProof/>
              </w:rPr>
              <w:pict>
                <v:shape id="_x0000_s1051" type="#_x0000_t32" style="position:absolute;margin-left:173.8pt;margin-top:10.65pt;width:53.25pt;height:25.5pt;flip:y;z-index:251661312" o:connectortype="straight"/>
              </w:pict>
            </w:r>
            <w:r w:rsidRPr="00806E7C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Дятел                   </w:t>
            </w:r>
            <w:r w:rsidRPr="00806E7C">
              <w:rPr>
                <w:sz w:val="28"/>
                <w:szCs w:val="28"/>
              </w:rPr>
              <w:t>Делает ямку</w:t>
            </w:r>
          </w:p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 xml:space="preserve">                                    Тетерев</w:t>
            </w:r>
            <w:r w:rsidRPr="00806E7C">
              <w:rPr>
                <w:sz w:val="28"/>
                <w:szCs w:val="28"/>
              </w:rPr>
              <w:tab/>
              <w:t xml:space="preserve">       </w:t>
            </w:r>
            <w:r>
              <w:rPr>
                <w:sz w:val="28"/>
                <w:szCs w:val="28"/>
              </w:rPr>
              <w:t xml:space="preserve">       </w:t>
            </w:r>
            <w:r w:rsidRPr="00806E7C">
              <w:rPr>
                <w:sz w:val="28"/>
                <w:szCs w:val="28"/>
              </w:rPr>
              <w:t>Выдалбливает дупло</w:t>
            </w:r>
          </w:p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  <w:p w:rsidR="00C30133" w:rsidRPr="00806E7C" w:rsidRDefault="00C30133" w:rsidP="008615BE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52" type="#_x0000_t32" style="position:absolute;margin-left:173.8pt;margin-top:9.25pt;width:48pt;height:.05pt;z-index:251659264" o:connectortype="straight"/>
              </w:pict>
            </w:r>
            <w:r w:rsidRPr="00806E7C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 xml:space="preserve">Гаичка          </w:t>
            </w:r>
            <w:r w:rsidRPr="00806E7C">
              <w:rPr>
                <w:sz w:val="28"/>
                <w:szCs w:val="28"/>
              </w:rPr>
              <w:t xml:space="preserve">    «Выщипывает» домик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В6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1) 35 + 8 = 43 червячка приносит самец</w:t>
            </w:r>
          </w:p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2) 43 + 35 = 78 червячков съедают птенцы</w:t>
            </w:r>
          </w:p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Ответ: 78 червячков съедают птенцы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С1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Береста – кора берёзы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С2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Звери: лось, волк, белка</w:t>
            </w:r>
          </w:p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Птицы: тетерев, кулик, синица</w:t>
            </w:r>
          </w:p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Насекомые: муравей, жук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С3</w:t>
            </w:r>
          </w:p>
        </w:tc>
        <w:tc>
          <w:tcPr>
            <w:tcW w:w="8187" w:type="dxa"/>
          </w:tcPr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Возможные варианты ответов:</w:t>
            </w:r>
          </w:p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 лесу нужно соблюдать следующие правила:</w:t>
            </w:r>
          </w:p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1) не разжигать костер</w:t>
            </w:r>
          </w:p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2) не сорить</w:t>
            </w:r>
          </w:p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3) не разорять птичьих гнёзд</w:t>
            </w:r>
          </w:p>
          <w:p w:rsidR="00C30133" w:rsidRPr="00806E7C" w:rsidRDefault="00C30133" w:rsidP="00BD3473">
            <w:pPr>
              <w:jc w:val="center"/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4) не трогать птенцов и животных</w:t>
            </w: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С4</w:t>
            </w:r>
          </w:p>
        </w:tc>
        <w:tc>
          <w:tcPr>
            <w:tcW w:w="8187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Каждый обучающийся, пользуясь линейкой и карандашом, конструирует модель птичьего домика.</w:t>
            </w:r>
          </w:p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Возможный вариант:</w:t>
            </w:r>
          </w:p>
          <w:p w:rsidR="00C30133" w:rsidRPr="00806E7C" w:rsidRDefault="00C30133" w:rsidP="008615BE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group id="_x0000_s1053" style="position:absolute;margin-left:8.65pt;margin-top:.45pt;width:30.25pt;height:97.75pt;z-index:251658240" coordorigin="1881,7794" coordsize="1620,3600">
                  <v:rect id="_x0000_s1054" style="position:absolute;left:1881;top:8694;width:1620;height:1800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55" type="#_x0000_t5" style="position:absolute;left:1881;top:7794;width:1620;height:900"/>
                  <v:oval id="_x0000_s1056" style="position:absolute;left:2241;top:9054;width:900;height:900"/>
                  <v:rect id="_x0000_s1057" style="position:absolute;left:2601;top:10494;width:180;height:900"/>
                </v:group>
              </w:pict>
            </w:r>
          </w:p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</w:tr>
      <w:tr w:rsidR="00C30133" w:rsidRPr="00806E7C" w:rsidTr="00BD3473">
        <w:tc>
          <w:tcPr>
            <w:tcW w:w="1384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>С5</w:t>
            </w:r>
          </w:p>
        </w:tc>
        <w:tc>
          <w:tcPr>
            <w:tcW w:w="8187" w:type="dxa"/>
          </w:tcPr>
          <w:p w:rsidR="00C30133" w:rsidRPr="00806E7C" w:rsidRDefault="00C30133" w:rsidP="008615BE">
            <w:pPr>
              <w:rPr>
                <w:sz w:val="28"/>
                <w:szCs w:val="28"/>
              </w:rPr>
            </w:pPr>
            <w:r w:rsidRPr="00806E7C">
              <w:rPr>
                <w:sz w:val="28"/>
                <w:szCs w:val="28"/>
              </w:rPr>
              <w:tab/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654"/>
              <w:gridCol w:w="2653"/>
              <w:gridCol w:w="2654"/>
            </w:tblGrid>
            <w:tr w:rsidR="00C30133" w:rsidRPr="00806E7C" w:rsidTr="00BD3473"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Дуб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Берёза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Сосна</w:t>
                  </w:r>
                </w:p>
              </w:tc>
            </w:tr>
            <w:tr w:rsidR="00C30133" w:rsidRPr="00806E7C" w:rsidTr="00BD3473"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Синица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Поползень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Дятел</w:t>
                  </w:r>
                </w:p>
              </w:tc>
            </w:tr>
            <w:tr w:rsidR="00C30133" w:rsidRPr="00806E7C" w:rsidTr="00BD3473"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Синица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Дятел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Поползень</w:t>
                  </w:r>
                </w:p>
              </w:tc>
            </w:tr>
            <w:tr w:rsidR="00C30133" w:rsidRPr="00806E7C" w:rsidTr="00BD3473"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Поползень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Синица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Дятел</w:t>
                  </w:r>
                </w:p>
              </w:tc>
            </w:tr>
            <w:tr w:rsidR="00C30133" w:rsidRPr="00806E7C" w:rsidTr="00BD3473"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Поползень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Дятел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Синица</w:t>
                  </w:r>
                </w:p>
              </w:tc>
            </w:tr>
            <w:tr w:rsidR="00C30133" w:rsidRPr="00806E7C" w:rsidTr="00BD3473"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Дятел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Поползень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Синица</w:t>
                  </w:r>
                </w:p>
              </w:tc>
            </w:tr>
            <w:tr w:rsidR="00C30133" w:rsidRPr="00806E7C" w:rsidTr="00BD3473"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Дятел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Синица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30133" w:rsidRPr="00806E7C" w:rsidRDefault="00C30133" w:rsidP="008615BE">
                  <w:pPr>
                    <w:rPr>
                      <w:sz w:val="28"/>
                      <w:szCs w:val="28"/>
                    </w:rPr>
                  </w:pPr>
                  <w:r w:rsidRPr="00806E7C">
                    <w:rPr>
                      <w:sz w:val="28"/>
                      <w:szCs w:val="28"/>
                    </w:rPr>
                    <w:t>Поползень</w:t>
                  </w:r>
                </w:p>
              </w:tc>
            </w:tr>
          </w:tbl>
          <w:p w:rsidR="00C30133" w:rsidRPr="00806E7C" w:rsidRDefault="00C30133" w:rsidP="008615BE">
            <w:pPr>
              <w:rPr>
                <w:sz w:val="28"/>
                <w:szCs w:val="28"/>
              </w:rPr>
            </w:pPr>
          </w:p>
        </w:tc>
      </w:tr>
    </w:tbl>
    <w:p w:rsidR="00C30133" w:rsidRPr="008615BE" w:rsidRDefault="00C30133" w:rsidP="008615BE"/>
    <w:p w:rsidR="00C30133" w:rsidRPr="008615BE" w:rsidRDefault="00C30133" w:rsidP="008615BE"/>
    <w:p w:rsidR="00C30133" w:rsidRPr="008615BE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Default="00C30133" w:rsidP="008615BE"/>
    <w:p w:rsidR="00C30133" w:rsidRPr="008615BE" w:rsidRDefault="00C30133" w:rsidP="008615BE"/>
    <w:p w:rsidR="00C30133" w:rsidRPr="003D4994" w:rsidRDefault="00C30133" w:rsidP="008F4BCA">
      <w:pPr>
        <w:rPr>
          <w:sz w:val="32"/>
          <w:szCs w:val="32"/>
        </w:rPr>
      </w:pPr>
      <w:r w:rsidRPr="003D4994">
        <w:rPr>
          <w:sz w:val="32"/>
          <w:szCs w:val="32"/>
        </w:rPr>
        <w:t>Критерии оценивания контрольной работы</w:t>
      </w:r>
    </w:p>
    <w:p w:rsidR="00C30133" w:rsidRDefault="00C30133" w:rsidP="008F4BCA"/>
    <w:p w:rsidR="00C30133" w:rsidRPr="007B0F29" w:rsidRDefault="00C30133" w:rsidP="008F4BCA">
      <w:pPr>
        <w:tabs>
          <w:tab w:val="left" w:pos="960"/>
        </w:tabs>
      </w:pPr>
      <w:r>
        <w:tab/>
      </w:r>
    </w:p>
    <w:tbl>
      <w:tblPr>
        <w:tblpPr w:leftFromText="180" w:rightFromText="180" w:vertAnchor="text" w:horzAnchor="margin" w:tblpY="45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1"/>
        <w:gridCol w:w="36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30133" w:rsidRPr="0060289A" w:rsidTr="003C317B">
        <w:tc>
          <w:tcPr>
            <w:tcW w:w="881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№ задания</w:t>
            </w:r>
          </w:p>
        </w:tc>
        <w:tc>
          <w:tcPr>
            <w:tcW w:w="361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А1</w:t>
            </w:r>
          </w:p>
        </w:tc>
        <w:tc>
          <w:tcPr>
            <w:tcW w:w="426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А2</w:t>
            </w:r>
          </w:p>
        </w:tc>
        <w:tc>
          <w:tcPr>
            <w:tcW w:w="425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А3</w:t>
            </w:r>
          </w:p>
        </w:tc>
        <w:tc>
          <w:tcPr>
            <w:tcW w:w="425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А4</w:t>
            </w:r>
          </w:p>
        </w:tc>
        <w:tc>
          <w:tcPr>
            <w:tcW w:w="425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А5</w:t>
            </w:r>
          </w:p>
        </w:tc>
        <w:tc>
          <w:tcPr>
            <w:tcW w:w="426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А6</w:t>
            </w:r>
          </w:p>
        </w:tc>
        <w:tc>
          <w:tcPr>
            <w:tcW w:w="425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А7</w:t>
            </w:r>
          </w:p>
        </w:tc>
        <w:tc>
          <w:tcPr>
            <w:tcW w:w="425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А8</w:t>
            </w:r>
          </w:p>
        </w:tc>
        <w:tc>
          <w:tcPr>
            <w:tcW w:w="425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А9</w:t>
            </w:r>
          </w:p>
        </w:tc>
        <w:tc>
          <w:tcPr>
            <w:tcW w:w="426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А10</w:t>
            </w:r>
          </w:p>
        </w:tc>
      </w:tr>
      <w:tr w:rsidR="00C30133" w:rsidRPr="0060289A" w:rsidTr="003C317B">
        <w:tc>
          <w:tcPr>
            <w:tcW w:w="881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балл</w:t>
            </w:r>
          </w:p>
        </w:tc>
        <w:tc>
          <w:tcPr>
            <w:tcW w:w="361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1</w:t>
            </w:r>
          </w:p>
          <w:p w:rsidR="00C30133" w:rsidRPr="0060289A" w:rsidRDefault="00C30133" w:rsidP="003C317B">
            <w:pPr>
              <w:rPr>
                <w:sz w:val="20"/>
                <w:szCs w:val="20"/>
              </w:rPr>
            </w:pPr>
          </w:p>
        </w:tc>
      </w:tr>
    </w:tbl>
    <w:p w:rsidR="00C30133" w:rsidRDefault="00C30133" w:rsidP="008F4BCA">
      <w:pPr>
        <w:tabs>
          <w:tab w:val="left" w:pos="960"/>
        </w:tabs>
      </w:pPr>
    </w:p>
    <w:p w:rsidR="00C30133" w:rsidRPr="007B0F29" w:rsidRDefault="00C30133" w:rsidP="008F4BCA"/>
    <w:p w:rsidR="00C30133" w:rsidRPr="007B0F29" w:rsidRDefault="00C30133" w:rsidP="008F4BCA"/>
    <w:p w:rsidR="00C30133" w:rsidRPr="007B0F29" w:rsidRDefault="00C30133" w:rsidP="008F4BCA"/>
    <w:p w:rsidR="00C30133" w:rsidRDefault="00C30133" w:rsidP="008F4BCA"/>
    <w:tbl>
      <w:tblPr>
        <w:tblpPr w:leftFromText="180" w:rightFromText="180" w:vertAnchor="text" w:horzAnchor="margin" w:tblpY="4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1"/>
        <w:gridCol w:w="645"/>
        <w:gridCol w:w="709"/>
        <w:gridCol w:w="708"/>
        <w:gridCol w:w="709"/>
        <w:gridCol w:w="709"/>
        <w:gridCol w:w="709"/>
        <w:gridCol w:w="992"/>
        <w:gridCol w:w="850"/>
        <w:gridCol w:w="993"/>
        <w:gridCol w:w="1134"/>
        <w:gridCol w:w="992"/>
      </w:tblGrid>
      <w:tr w:rsidR="00C30133" w:rsidRPr="0060289A" w:rsidTr="003C317B">
        <w:tc>
          <w:tcPr>
            <w:tcW w:w="881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№ задания</w:t>
            </w:r>
          </w:p>
        </w:tc>
        <w:tc>
          <w:tcPr>
            <w:tcW w:w="645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0289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0289A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0289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0289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0289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0289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С1</w:t>
            </w:r>
          </w:p>
        </w:tc>
        <w:tc>
          <w:tcPr>
            <w:tcW w:w="850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С2</w:t>
            </w:r>
          </w:p>
        </w:tc>
        <w:tc>
          <w:tcPr>
            <w:tcW w:w="993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С3</w:t>
            </w:r>
          </w:p>
        </w:tc>
        <w:tc>
          <w:tcPr>
            <w:tcW w:w="1134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С4</w:t>
            </w:r>
          </w:p>
        </w:tc>
        <w:tc>
          <w:tcPr>
            <w:tcW w:w="992" w:type="dxa"/>
          </w:tcPr>
          <w:p w:rsidR="00C30133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С5</w:t>
            </w:r>
          </w:p>
        </w:tc>
      </w:tr>
      <w:tr w:rsidR="00C30133" w:rsidRPr="0060289A" w:rsidTr="003C317B">
        <w:tc>
          <w:tcPr>
            <w:tcW w:w="881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балл</w:t>
            </w:r>
          </w:p>
        </w:tc>
        <w:tc>
          <w:tcPr>
            <w:tcW w:w="645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2 (всё выполнено правильно)</w:t>
            </w:r>
          </w:p>
        </w:tc>
        <w:tc>
          <w:tcPr>
            <w:tcW w:w="709" w:type="dxa"/>
          </w:tcPr>
          <w:p w:rsidR="00C30133" w:rsidRPr="009A24A0" w:rsidRDefault="00C30133" w:rsidP="003C317B">
            <w:pPr>
              <w:rPr>
                <w:sz w:val="20"/>
                <w:szCs w:val="20"/>
              </w:rPr>
            </w:pPr>
            <w:r w:rsidRPr="008F4BCA">
              <w:rPr>
                <w:sz w:val="20"/>
                <w:szCs w:val="20"/>
              </w:rPr>
              <w:t>1(</w:t>
            </w:r>
            <w:r>
              <w:rPr>
                <w:sz w:val="20"/>
                <w:szCs w:val="20"/>
              </w:rPr>
              <w:t>допущена 1 ошибка)</w:t>
            </w:r>
          </w:p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2 (всё выполнено правильно)</w:t>
            </w:r>
          </w:p>
        </w:tc>
        <w:tc>
          <w:tcPr>
            <w:tcW w:w="708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1(</w:t>
            </w:r>
            <w:r>
              <w:rPr>
                <w:sz w:val="20"/>
                <w:szCs w:val="20"/>
              </w:rPr>
              <w:t>все выполнено правильно, но допущена 1 – 2 орфографические ошибки)</w:t>
            </w:r>
          </w:p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2 (всё выполнено правильно)</w:t>
            </w:r>
          </w:p>
        </w:tc>
        <w:tc>
          <w:tcPr>
            <w:tcW w:w="709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1(</w:t>
            </w:r>
            <w:r>
              <w:rPr>
                <w:sz w:val="20"/>
                <w:szCs w:val="20"/>
              </w:rPr>
              <w:t>все выполнено правильно, но допущена 1 – 2 орфографические ошибки)</w:t>
            </w:r>
          </w:p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2 (всё выполнено правильно)</w:t>
            </w:r>
          </w:p>
        </w:tc>
        <w:tc>
          <w:tcPr>
            <w:tcW w:w="709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1(допущена одна ошибка)</w:t>
            </w:r>
          </w:p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2 (всё выполнено правильно)</w:t>
            </w:r>
          </w:p>
        </w:tc>
        <w:tc>
          <w:tcPr>
            <w:tcW w:w="709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1(</w:t>
            </w:r>
            <w:r>
              <w:rPr>
                <w:sz w:val="20"/>
                <w:szCs w:val="20"/>
              </w:rPr>
              <w:t>всё выполнено правильно, но есть ошибка в вычислениях)</w:t>
            </w:r>
          </w:p>
          <w:p w:rsidR="00C30133" w:rsidRPr="0060289A" w:rsidRDefault="00C30133" w:rsidP="003C317B">
            <w:pPr>
              <w:rPr>
                <w:sz w:val="20"/>
                <w:szCs w:val="20"/>
              </w:rPr>
            </w:pPr>
            <w:r w:rsidRPr="0060289A">
              <w:rPr>
                <w:sz w:val="20"/>
                <w:szCs w:val="20"/>
              </w:rPr>
              <w:t>2 (всё выполнено правильно)</w:t>
            </w:r>
          </w:p>
        </w:tc>
        <w:tc>
          <w:tcPr>
            <w:tcW w:w="992" w:type="dxa"/>
          </w:tcPr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(всё выполнено правильно)</w:t>
            </w:r>
          </w:p>
        </w:tc>
        <w:tc>
          <w:tcPr>
            <w:tcW w:w="850" w:type="dxa"/>
          </w:tcPr>
          <w:p w:rsidR="00C30133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(верно указана 1 группа)</w:t>
            </w:r>
          </w:p>
          <w:p w:rsidR="00C30133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(верно указаны 2 группы)</w:t>
            </w:r>
          </w:p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(верно указаны 3 группы)</w:t>
            </w:r>
          </w:p>
        </w:tc>
        <w:tc>
          <w:tcPr>
            <w:tcW w:w="993" w:type="dxa"/>
          </w:tcPr>
          <w:p w:rsidR="00C30133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(дан краткий ответ)</w:t>
            </w:r>
          </w:p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(дан полный ответ)</w:t>
            </w:r>
          </w:p>
        </w:tc>
        <w:tc>
          <w:tcPr>
            <w:tcW w:w="1134" w:type="dxa"/>
          </w:tcPr>
          <w:p w:rsidR="00C30133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(нет целостной конструкции)</w:t>
            </w:r>
          </w:p>
          <w:p w:rsidR="00C30133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2(есть целостная конструкция, но неаккуратно выполнен чертёж)</w:t>
            </w:r>
          </w:p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(всё выполнено правильно)</w:t>
            </w:r>
          </w:p>
        </w:tc>
        <w:tc>
          <w:tcPr>
            <w:tcW w:w="992" w:type="dxa"/>
          </w:tcPr>
          <w:p w:rsidR="00C30133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1(правильно указано 2-3 варианта)</w:t>
            </w:r>
          </w:p>
          <w:p w:rsidR="00C30133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(правильно указано 4-5 вариантов)</w:t>
            </w:r>
          </w:p>
          <w:p w:rsidR="00C30133" w:rsidRPr="0060289A" w:rsidRDefault="00C30133" w:rsidP="003C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3(всё выполнено правильно)</w:t>
            </w:r>
          </w:p>
        </w:tc>
      </w:tr>
    </w:tbl>
    <w:p w:rsidR="00C30133" w:rsidRDefault="00C30133" w:rsidP="008F4BCA"/>
    <w:p w:rsidR="00C30133" w:rsidRPr="003D4994" w:rsidRDefault="00C30133" w:rsidP="008F4BCA"/>
    <w:p w:rsidR="00C30133" w:rsidRPr="003D4994" w:rsidRDefault="00C30133" w:rsidP="008F4BCA">
      <w:r w:rsidRPr="003D4994">
        <w:t>Высоки</w:t>
      </w:r>
      <w:r>
        <w:t>й уровень выполнения работы  - 28 – 37</w:t>
      </w:r>
      <w:r w:rsidRPr="003D4994">
        <w:t xml:space="preserve"> баллов</w:t>
      </w:r>
    </w:p>
    <w:p w:rsidR="00C30133" w:rsidRPr="003D4994" w:rsidRDefault="00C30133" w:rsidP="008F4BCA">
      <w:r w:rsidRPr="003D4994">
        <w:t>Средний уровень  выполнения работы  - 1</w:t>
      </w:r>
      <w:r>
        <w:t>9 – 24</w:t>
      </w:r>
      <w:r w:rsidRPr="003D4994">
        <w:t xml:space="preserve"> баллов</w:t>
      </w:r>
    </w:p>
    <w:p w:rsidR="00C30133" w:rsidRPr="003D4994" w:rsidRDefault="00C30133" w:rsidP="008F4BCA">
      <w:r w:rsidRPr="003D4994">
        <w:t>Низкий уровен</w:t>
      </w:r>
      <w:r>
        <w:t>ь  выполнения работы  - менее 19</w:t>
      </w:r>
      <w:r w:rsidRPr="003D4994">
        <w:t xml:space="preserve"> баллов</w:t>
      </w:r>
    </w:p>
    <w:p w:rsidR="00C30133" w:rsidRPr="003D4994" w:rsidRDefault="00C30133" w:rsidP="008F4BCA">
      <w:pPr>
        <w:rPr>
          <w:sz w:val="28"/>
          <w:szCs w:val="28"/>
        </w:rPr>
      </w:pPr>
    </w:p>
    <w:p w:rsidR="00C30133" w:rsidRPr="007B0F29" w:rsidRDefault="00C30133" w:rsidP="008F4BCA"/>
    <w:p w:rsidR="00C30133" w:rsidRPr="008615BE" w:rsidRDefault="00C30133" w:rsidP="008615BE"/>
    <w:p w:rsidR="00C30133" w:rsidRPr="008615BE" w:rsidRDefault="00C30133" w:rsidP="008615BE"/>
    <w:p w:rsidR="00C30133" w:rsidRPr="008615BE" w:rsidRDefault="00C30133" w:rsidP="008615BE"/>
    <w:p w:rsidR="00C30133" w:rsidRPr="008615BE" w:rsidRDefault="00C30133" w:rsidP="008615BE"/>
    <w:p w:rsidR="00C30133" w:rsidRPr="008615BE" w:rsidRDefault="00C30133" w:rsidP="008615BE"/>
    <w:p w:rsidR="00C30133" w:rsidRPr="008615BE" w:rsidRDefault="00C30133" w:rsidP="008615BE"/>
    <w:p w:rsidR="00C30133" w:rsidRPr="008615BE" w:rsidRDefault="00C30133" w:rsidP="008615BE"/>
    <w:p w:rsidR="00C30133" w:rsidRPr="008615BE" w:rsidRDefault="00C30133" w:rsidP="008615BE"/>
    <w:p w:rsidR="00C30133" w:rsidRPr="008615BE" w:rsidRDefault="00C30133" w:rsidP="008615BE"/>
    <w:p w:rsidR="00C30133" w:rsidRPr="008615BE" w:rsidRDefault="00C30133" w:rsidP="008615BE"/>
    <w:p w:rsidR="00C30133" w:rsidRPr="008615BE" w:rsidRDefault="00C30133" w:rsidP="008615BE"/>
    <w:p w:rsidR="00C30133" w:rsidRPr="008615BE" w:rsidRDefault="00C30133" w:rsidP="008615BE"/>
    <w:p w:rsidR="00C30133" w:rsidRPr="008615BE" w:rsidRDefault="00C30133" w:rsidP="008615BE"/>
    <w:p w:rsidR="00C30133" w:rsidRPr="008615BE" w:rsidRDefault="00C30133" w:rsidP="008615BE"/>
    <w:sectPr w:rsidR="00C30133" w:rsidRPr="008615BE" w:rsidSect="0086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F52"/>
    <w:rsid w:val="000C5070"/>
    <w:rsid w:val="00341AE2"/>
    <w:rsid w:val="003C317B"/>
    <w:rsid w:val="003D4994"/>
    <w:rsid w:val="0044333F"/>
    <w:rsid w:val="0047535D"/>
    <w:rsid w:val="00587DA6"/>
    <w:rsid w:val="005B6AB1"/>
    <w:rsid w:val="005F5F52"/>
    <w:rsid w:val="0060289A"/>
    <w:rsid w:val="00675767"/>
    <w:rsid w:val="00746F7D"/>
    <w:rsid w:val="007B0F29"/>
    <w:rsid w:val="00806E7C"/>
    <w:rsid w:val="0086036D"/>
    <w:rsid w:val="008615BE"/>
    <w:rsid w:val="00863CB7"/>
    <w:rsid w:val="0089619A"/>
    <w:rsid w:val="008F4BCA"/>
    <w:rsid w:val="00912EDE"/>
    <w:rsid w:val="009A24A0"/>
    <w:rsid w:val="009E2079"/>
    <w:rsid w:val="00A0522E"/>
    <w:rsid w:val="00AC3126"/>
    <w:rsid w:val="00BD3473"/>
    <w:rsid w:val="00BD6AD5"/>
    <w:rsid w:val="00C14FAA"/>
    <w:rsid w:val="00C30133"/>
    <w:rsid w:val="00CD5E89"/>
    <w:rsid w:val="00D52EBF"/>
    <w:rsid w:val="00F377B0"/>
    <w:rsid w:val="00FF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5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7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7DA6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746F7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11</Pages>
  <Words>1664</Words>
  <Characters>9491</Characters>
  <Application>Microsoft Office Outlook</Application>
  <DocSecurity>0</DocSecurity>
  <Lines>0</Lines>
  <Paragraphs>0</Paragraphs>
  <ScaleCrop>false</ScaleCrop>
  <Company>МБОУ лицей№1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Енизаров В.И.</dc:creator>
  <cp:keywords/>
  <dc:description/>
  <cp:lastModifiedBy>*</cp:lastModifiedBy>
  <cp:revision>3</cp:revision>
  <cp:lastPrinted>2013-01-21T12:29:00Z</cp:lastPrinted>
  <dcterms:created xsi:type="dcterms:W3CDTF">2013-01-21T08:59:00Z</dcterms:created>
  <dcterms:modified xsi:type="dcterms:W3CDTF">2013-01-27T10:31:00Z</dcterms:modified>
</cp:coreProperties>
</file>