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A" w:rsidRDefault="00373C2A" w:rsidP="008778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73C2A" w:rsidRDefault="00373C2A" w:rsidP="004B45AB">
      <w:pPr>
        <w:pStyle w:val="NoSpacing"/>
        <w:jc w:val="right"/>
        <w:rPr>
          <w:rFonts w:ascii="Times New Roman" w:hAnsi="Times New Roman" w:cs="Times New Roman"/>
          <w:b/>
          <w:bCs/>
          <w:sz w:val="52"/>
          <w:szCs w:val="52"/>
        </w:rPr>
      </w:pPr>
      <w:r w:rsidRPr="00F569D4">
        <w:rPr>
          <w:rFonts w:ascii="Times New Roman" w:hAnsi="Times New Roman" w:cs="Times New Roman"/>
          <w:b/>
          <w:bCs/>
          <w:sz w:val="52"/>
          <w:szCs w:val="52"/>
        </w:rPr>
        <w:t>Календарно – тематическое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по  литературному  чтению </w:t>
      </w:r>
    </w:p>
    <w:p w:rsidR="00373C2A" w:rsidRPr="004B45AB" w:rsidRDefault="00373C2A" w:rsidP="00A66766">
      <w:pPr>
        <w:rPr>
          <w:b/>
          <w:bCs/>
          <w:sz w:val="28"/>
          <w:szCs w:val="28"/>
        </w:rPr>
      </w:pPr>
      <w:r>
        <w:rPr>
          <w:b/>
          <w:bCs/>
          <w:sz w:val="52"/>
          <w:szCs w:val="52"/>
        </w:rPr>
        <w:t xml:space="preserve">            </w:t>
      </w:r>
    </w:p>
    <w:p w:rsidR="00373C2A" w:rsidRPr="004B45AB" w:rsidRDefault="00373C2A" w:rsidP="0087787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33"/>
        <w:gridCol w:w="794"/>
        <w:gridCol w:w="1260"/>
        <w:gridCol w:w="8170"/>
      </w:tblGrid>
      <w:tr w:rsidR="00373C2A" w:rsidRPr="001B0A16">
        <w:tc>
          <w:tcPr>
            <w:tcW w:w="1101" w:type="dxa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33" w:type="dxa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94" w:type="dxa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Кол – во час.</w:t>
            </w:r>
          </w:p>
        </w:tc>
        <w:tc>
          <w:tcPr>
            <w:tcW w:w="1260" w:type="dxa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Дата/</w:t>
            </w:r>
          </w:p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8170" w:type="dxa"/>
          </w:tcPr>
          <w:p w:rsidR="00373C2A" w:rsidRPr="00D0305B" w:rsidRDefault="00373C2A" w:rsidP="00877874">
            <w:pPr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1.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Водный урок по курсу литературного чтения.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77874">
            <w:pPr>
              <w:rPr>
                <w:color w:val="FF0000"/>
                <w:highlight w:val="yellow"/>
              </w:rPr>
            </w:pPr>
            <w:r>
              <w:t>2.09</w:t>
            </w:r>
          </w:p>
        </w:tc>
        <w:tc>
          <w:tcPr>
            <w:tcW w:w="8170" w:type="dxa"/>
          </w:tcPr>
          <w:p w:rsidR="00373C2A" w:rsidRPr="00C06941" w:rsidRDefault="00373C2A" w:rsidP="00877874">
            <w:r>
              <w:t>Ориентируются</w:t>
            </w:r>
            <w:r w:rsidRPr="00C06941">
              <w:t xml:space="preserve"> в учебнике по литературному чтению.</w:t>
            </w:r>
          </w:p>
          <w:p w:rsidR="00373C2A" w:rsidRPr="00C06941" w:rsidRDefault="00373C2A" w:rsidP="00877874">
            <w:r>
              <w:t>Рассматривают</w:t>
            </w:r>
            <w:r w:rsidRPr="00C06941">
              <w:t xml:space="preserve"> иллюстрации, </w:t>
            </w:r>
            <w:r>
              <w:t>соотносят</w:t>
            </w:r>
            <w:r w:rsidRPr="00C06941">
              <w:t xml:space="preserve"> их содержание с содержанием текста в учебнике.</w:t>
            </w:r>
          </w:p>
          <w:p w:rsidR="00373C2A" w:rsidRPr="00C06941" w:rsidRDefault="00373C2A" w:rsidP="00877874">
            <w:r>
              <w:t>Знают и понимают</w:t>
            </w:r>
            <w:r w:rsidRPr="00C06941">
              <w:t xml:space="preserve"> систему условных обозначений при выполнении заданий.</w:t>
            </w:r>
          </w:p>
          <w:p w:rsidR="00373C2A" w:rsidRPr="00C06941" w:rsidRDefault="00373C2A" w:rsidP="00877874">
            <w:r>
              <w:t>Находят</w:t>
            </w:r>
            <w:r w:rsidRPr="00C06941">
              <w:t xml:space="preserve"> нужную главу и нужное произведение в содержании учебника.</w:t>
            </w:r>
          </w:p>
          <w:p w:rsidR="00373C2A" w:rsidRPr="00C06941" w:rsidRDefault="00373C2A" w:rsidP="00877874">
            <w:r w:rsidRPr="00C06941">
              <w:t>Предполага</w:t>
            </w:r>
            <w:r>
              <w:t>ют</w:t>
            </w:r>
            <w:r w:rsidRPr="00C06941">
              <w:t xml:space="preserve"> на основе названия содержание главы.</w:t>
            </w:r>
          </w:p>
          <w:p w:rsidR="00373C2A" w:rsidRPr="00C06941" w:rsidRDefault="00373C2A" w:rsidP="00877874">
            <w:r>
              <w:t>Пользуются</w:t>
            </w:r>
            <w:r w:rsidRPr="00C06941">
              <w:t xml:space="preserve"> словарем в конце учебника.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Тема: «</w:t>
            </w:r>
            <w:r w:rsidRPr="00D0305B">
              <w:rPr>
                <w:b/>
                <w:bCs/>
                <w:sz w:val="28"/>
                <w:szCs w:val="28"/>
              </w:rPr>
              <w:t>Самое великое чудо на свете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» - </w:t>
            </w:r>
            <w:r w:rsidRPr="00D0305B">
              <w:rPr>
                <w:b/>
                <w:bCs/>
                <w:sz w:val="28"/>
                <w:szCs w:val="28"/>
              </w:rPr>
              <w:t xml:space="preserve"> 4 часа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1(2)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Знакомство с разделом «Самое великое чудо на свете»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77874">
            <w:pPr>
              <w:rPr>
                <w:highlight w:val="yellow"/>
              </w:rPr>
            </w:pPr>
            <w:r>
              <w:t>3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7574BC">
            <w:r>
              <w:t>Формулируют учебную задачу и старают</w:t>
            </w:r>
            <w:r w:rsidRPr="00C06941">
              <w:t>ся её выполнить</w:t>
            </w:r>
            <w:r>
              <w:t>. Группироуют книги. Аргументируют выбор книги для чтения. Вспоминают пословицы о книге и чтеини. Читают авторское обращение,  объясняют название раздела.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16E78">
            <w:r>
              <w:t>2(3)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Рукописные книги Древней Руси.</w:t>
            </w:r>
          </w:p>
        </w:tc>
        <w:tc>
          <w:tcPr>
            <w:tcW w:w="794" w:type="dxa"/>
          </w:tcPr>
          <w:p w:rsidR="00373C2A" w:rsidRPr="00C06941" w:rsidRDefault="00373C2A" w:rsidP="00216E78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216E78">
            <w:pPr>
              <w:rPr>
                <w:highlight w:val="yellow"/>
              </w:rPr>
            </w:pPr>
            <w:r>
              <w:t>4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216E78">
            <w:r>
              <w:t>Формулируют</w:t>
            </w:r>
            <w:r w:rsidRPr="00C06941">
              <w:t xml:space="preserve"> учебную задачу и стара</w:t>
            </w:r>
            <w:r>
              <w:t>ются её выполнить. Получаю</w:t>
            </w:r>
            <w:r w:rsidRPr="00C06941">
              <w:t xml:space="preserve">ть представление о происхождении письменности на Руси, </w:t>
            </w:r>
            <w:r w:rsidRPr="00C06941">
              <w:br/>
              <w:t xml:space="preserve"> </w:t>
            </w:r>
            <w:r>
              <w:t>Узнают</w:t>
            </w:r>
            <w:r w:rsidRPr="00C06941">
              <w:t xml:space="preserve"> о работе первы</w:t>
            </w:r>
            <w:r>
              <w:t xml:space="preserve">х книжных мастерских. </w:t>
            </w:r>
            <w:r>
              <w:br/>
              <w:t>рассматривают</w:t>
            </w:r>
            <w:r w:rsidRPr="00C06941">
              <w:t xml:space="preserve"> затейливые узоры древних «буквиц» . </w:t>
            </w:r>
            <w:r w:rsidRPr="00C06941">
              <w:br/>
            </w:r>
            <w:r>
              <w:t>получают</w:t>
            </w:r>
            <w:r w:rsidRPr="00C06941">
              <w:t xml:space="preserve"> представление о Библии, как о первой рукописной книге. </w:t>
            </w:r>
            <w:r>
              <w:t>Анализируют</w:t>
            </w:r>
            <w:r w:rsidRPr="00C06941">
              <w:t xml:space="preserve"> причины успеха/неуспеха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3(4)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Первопечатник Иван Фёдоров.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5.09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jc w:val="both"/>
            </w:pPr>
            <w:r>
              <w:t>Планируют</w:t>
            </w:r>
            <w:r w:rsidRPr="00C06941">
              <w:t xml:space="preserve"> работу с произведением на уроке</w:t>
            </w:r>
          </w:p>
          <w:p w:rsidR="00373C2A" w:rsidRPr="00C06941" w:rsidRDefault="00373C2A" w:rsidP="00D0305B">
            <w:pPr>
              <w:jc w:val="both"/>
            </w:pPr>
            <w:r w:rsidRPr="00D0305B">
              <w:rPr>
                <w:b/>
                <w:bCs/>
              </w:rPr>
              <w:t>Знакомятся</w:t>
            </w:r>
            <w:r w:rsidRPr="00C06941">
              <w:t xml:space="preserve"> с первопечатником Иваном Федоровым и его служением просвещению русских людей, </w:t>
            </w:r>
            <w:r>
              <w:t>выясняют</w:t>
            </w:r>
            <w:r w:rsidRPr="00C06941">
              <w:t xml:space="preserve"> предпосылки книгопечатания на Руси, </w:t>
            </w:r>
            <w:r>
              <w:t>Знакомятся</w:t>
            </w:r>
            <w:r w:rsidRPr="00C06941">
              <w:t xml:space="preserve"> с личностью Ивана Фёдорова и способом книгопечатания, </w:t>
            </w:r>
            <w:r>
              <w:t>развивают</w:t>
            </w:r>
            <w:r w:rsidRPr="00C06941">
              <w:t xml:space="preserve"> </w:t>
            </w:r>
            <w:r>
              <w:t xml:space="preserve">умение работать </w:t>
            </w:r>
            <w:r w:rsidRPr="00C06941">
              <w:t xml:space="preserve">с текстом, творческие способности, </w:t>
            </w:r>
            <w:r>
              <w:t>проявляют</w:t>
            </w:r>
            <w:r w:rsidRPr="00C06941">
              <w:t xml:space="preserve"> интерес к истории родной страны</w:t>
            </w:r>
            <w:r w:rsidRPr="00C06941">
              <w:tab/>
            </w:r>
          </w:p>
          <w:p w:rsidR="00373C2A" w:rsidRPr="00C06941" w:rsidRDefault="00373C2A" w:rsidP="00D0305B">
            <w:pPr>
              <w:jc w:val="both"/>
            </w:pPr>
            <w:r>
              <w:t>Принимают</w:t>
            </w:r>
            <w:r w:rsidRPr="00C06941">
              <w:t xml:space="preserve"> позицию собеседника, проверять себя и самостоятельно </w:t>
            </w:r>
            <w:r>
              <w:t>оценивают</w:t>
            </w:r>
            <w:r w:rsidRPr="00C06941">
              <w:t xml:space="preserve"> свои результаты.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4(5)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Путешествие в прошлое.</w:t>
            </w:r>
            <w:r>
              <w:t xml:space="preserve">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77874">
            <w:pPr>
              <w:rPr>
                <w:highlight w:val="yellow"/>
              </w:rPr>
            </w:pPr>
            <w:r>
              <w:t>9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D0305B" w:rsidRDefault="00373C2A" w:rsidP="00C97A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 и стара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ся её выполнить, </w:t>
            </w:r>
          </w:p>
          <w:p w:rsidR="00373C2A" w:rsidRPr="00D0305B" w:rsidRDefault="00373C2A" w:rsidP="00C97A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Читают в соответствии с целью чтения.</w:t>
            </w:r>
          </w:p>
          <w:p w:rsidR="00373C2A" w:rsidRPr="00D0305B" w:rsidRDefault="00373C2A" w:rsidP="00C97A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историей создания книги, с ее развитием, Активизируют познавательную деятельность;  проявляют интерес к миру книги. Развивают потребность  в творческой преобразовательной деятельности, совершенствуют трудовые навыки, воспитывают терпение, аккуратность, трудолюбие, усидчивость, а также интерес к рукотворному миру. Размышлять о прочитанном.</w:t>
            </w:r>
          </w:p>
          <w:p w:rsidR="00373C2A" w:rsidRPr="00D0305B" w:rsidRDefault="00373C2A" w:rsidP="00C97A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 паре и группе высказываний великих людей о книге и о чтении.</w:t>
            </w:r>
          </w:p>
          <w:p w:rsidR="00373C2A" w:rsidRPr="00C06941" w:rsidRDefault="00373C2A" w:rsidP="00877874">
            <w:pPr>
              <w:pStyle w:val="NormalWeb"/>
            </w:pPr>
          </w:p>
          <w:p w:rsidR="00373C2A" w:rsidRPr="00C06941" w:rsidRDefault="00373C2A" w:rsidP="006F4B77">
            <w:pPr>
              <w:pStyle w:val="NormalWeb"/>
            </w:pPr>
          </w:p>
        </w:tc>
      </w:tr>
      <w:tr w:rsidR="00373C2A" w:rsidRPr="00FF6A9B">
        <w:tc>
          <w:tcPr>
            <w:tcW w:w="13858" w:type="dxa"/>
            <w:gridSpan w:val="5"/>
          </w:tcPr>
          <w:p w:rsidR="00373C2A" w:rsidRPr="00FF6A9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A9B">
              <w:rPr>
                <w:b/>
                <w:bCs/>
                <w:sz w:val="28"/>
                <w:szCs w:val="28"/>
              </w:rPr>
              <w:t>Устное народное творчество.</w:t>
            </w:r>
          </w:p>
          <w:p w:rsidR="00373C2A" w:rsidRPr="00FF6A9B" w:rsidRDefault="00373C2A" w:rsidP="00D0305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  <w:r w:rsidRPr="00FF6A9B">
              <w:rPr>
                <w:b/>
                <w:bCs/>
                <w:sz w:val="28"/>
                <w:szCs w:val="28"/>
              </w:rPr>
              <w:t>час.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1(6)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Знакомство с разделом.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77874">
            <w:pPr>
              <w:rPr>
                <w:highlight w:val="yellow"/>
              </w:rPr>
            </w:pPr>
            <w:r w:rsidRPr="00FF6A9B">
              <w:t>10.09</w:t>
            </w:r>
          </w:p>
        </w:tc>
        <w:tc>
          <w:tcPr>
            <w:tcW w:w="8170" w:type="dxa"/>
          </w:tcPr>
          <w:p w:rsidR="00373C2A" w:rsidRPr="00C06941" w:rsidRDefault="00373C2A" w:rsidP="00C97A53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</w:t>
            </w:r>
            <w:r>
              <w:t>учитывают</w:t>
            </w:r>
            <w:r w:rsidRPr="00C06941">
              <w:t xml:space="preserve"> выделенные учителем ориентиры действия в новом учебном материале. </w:t>
            </w:r>
            <w:r>
              <w:t xml:space="preserve">Составляют план урока.  Рассказывают об одной книге с выставки, доказывают, что она относится к устному народному творчеству. Группируют книги по видам устного народного творчества, </w:t>
            </w:r>
          </w:p>
          <w:p w:rsidR="00373C2A" w:rsidRPr="00D0305B" w:rsidRDefault="00373C2A" w:rsidP="00C97A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Учатся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вопросы; учитывают разные мнения и интересы. </w:t>
            </w:r>
          </w:p>
          <w:p w:rsidR="00373C2A" w:rsidRPr="00C06941" w:rsidRDefault="00373C2A" w:rsidP="00C97A53"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2(7)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Русские народные песни. Заклички.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FF6A9B" w:rsidRDefault="00373C2A" w:rsidP="00877874">
            <w:r w:rsidRPr="00FF6A9B">
              <w:t>11</w:t>
            </w:r>
            <w:r>
              <w:t>.09</w:t>
            </w:r>
          </w:p>
        </w:tc>
        <w:tc>
          <w:tcPr>
            <w:tcW w:w="8170" w:type="dxa"/>
          </w:tcPr>
          <w:p w:rsidR="00373C2A" w:rsidRDefault="00373C2A" w:rsidP="00D0305B">
            <w:pPr>
              <w:pStyle w:val="NormalWeb"/>
              <w:spacing w:before="0" w:beforeAutospacing="0" w:after="0" w:afterAutospacing="0"/>
            </w:pPr>
            <w:r w:rsidRPr="00C06941">
              <w:t>  </w:t>
            </w:r>
            <w:r>
              <w:t>Понимают</w:t>
            </w:r>
            <w:r w:rsidRPr="00C06941">
              <w:t xml:space="preserve"> учебную задачу у</w:t>
            </w:r>
            <w:r>
              <w:t>рока и стремятся её выполнить.</w:t>
            </w:r>
          </w:p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  <w:r>
              <w:t>Читают текст, рассказывают, что нового узнали о народной песне. Указывают, к кому или к чему обращаются в песне, с какой просьбой. Выделяют опорные слова для выразительного чтения.</w:t>
            </w:r>
            <w:r w:rsidRPr="00C06941">
              <w:t xml:space="preserve"> </w:t>
            </w:r>
            <w:r>
              <w:t xml:space="preserve"> Читают задание к закличкам и выполняют его. Читают рекомендации о сочинении закличек.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3(8)</w:t>
            </w:r>
          </w:p>
        </w:tc>
        <w:tc>
          <w:tcPr>
            <w:tcW w:w="2533" w:type="dxa"/>
          </w:tcPr>
          <w:p w:rsidR="00373C2A" w:rsidRDefault="00373C2A" w:rsidP="00877874">
            <w:r>
              <w:rPr>
                <w:color w:val="FF0000"/>
              </w:rPr>
              <w:t xml:space="preserve"> </w:t>
            </w:r>
            <w:r>
              <w:t>Русские народные лирические песни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77874">
            <w:pPr>
              <w:rPr>
                <w:highlight w:val="yellow"/>
              </w:rPr>
            </w:pPr>
            <w:r w:rsidRPr="00FF6A9B">
              <w:t>12</w:t>
            </w:r>
            <w:r>
              <w:t>.09</w:t>
            </w:r>
          </w:p>
        </w:tc>
        <w:tc>
          <w:tcPr>
            <w:tcW w:w="8170" w:type="dxa"/>
          </w:tcPr>
          <w:p w:rsidR="00373C2A" w:rsidRDefault="00373C2A" w:rsidP="00333A55">
            <w:r>
              <w:t>Рассматривают иллюстрации, комментируют увиденное. Толкуют устаревшие слова, подбирают синонимы, делают вывод о необходимости употребления именно этих слов.</w:t>
            </w:r>
          </w:p>
          <w:p w:rsidR="00373C2A" w:rsidRPr="00C06941" w:rsidRDefault="00373C2A" w:rsidP="00E029CC">
            <w:r>
              <w:t>Читают выразительно песни, определяют настроение, сравнивают содержание песен и их настроение.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4(9)</w:t>
            </w:r>
          </w:p>
        </w:tc>
        <w:tc>
          <w:tcPr>
            <w:tcW w:w="2533" w:type="dxa"/>
          </w:tcPr>
          <w:p w:rsidR="00373C2A" w:rsidRPr="00C06941" w:rsidRDefault="00373C2A" w:rsidP="00895AF2">
            <w:r>
              <w:t>Докучные сказки.</w:t>
            </w:r>
          </w:p>
        </w:tc>
        <w:tc>
          <w:tcPr>
            <w:tcW w:w="794" w:type="dxa"/>
          </w:tcPr>
          <w:p w:rsidR="00373C2A" w:rsidRPr="00C06941" w:rsidRDefault="00373C2A" w:rsidP="00895AF2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95AF2">
            <w:pPr>
              <w:rPr>
                <w:highlight w:val="yellow"/>
              </w:rPr>
            </w:pPr>
            <w:r>
              <w:t>16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  <w:r w:rsidRPr="00C06941">
              <w:t>  </w:t>
            </w: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выполнить, </w:t>
            </w:r>
            <w:r>
              <w:t>учитывают</w:t>
            </w:r>
            <w:r w:rsidRPr="00C06941">
              <w:t xml:space="preserve"> выделенные  ориентиры.  </w:t>
            </w:r>
            <w:r>
              <w:t>Приобщаются</w:t>
            </w:r>
            <w:r w:rsidRPr="00C06941">
              <w:t xml:space="preserve">  к народному словесному     искусству.</w:t>
            </w:r>
          </w:p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  <w:r w:rsidRPr="00C06941">
              <w:t> </w:t>
            </w:r>
            <w:r>
              <w:t>Знакомятся</w:t>
            </w:r>
            <w:r w:rsidRPr="00C06941">
              <w:t xml:space="preserve"> с особенностями  докучных сказок,</w:t>
            </w:r>
          </w:p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  <w:r w:rsidRPr="00C06941">
              <w:t>Докучной  сказкой  – игрой.</w:t>
            </w:r>
          </w:p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  <w:r w:rsidRPr="00C06941">
              <w:t xml:space="preserve"> </w:t>
            </w:r>
            <w:r>
              <w:t>Сочиняют</w:t>
            </w:r>
            <w:r w:rsidRPr="00C06941">
              <w:t xml:space="preserve">  докучную сказку самим.  </w:t>
            </w:r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5(10)</w:t>
            </w:r>
          </w:p>
        </w:tc>
        <w:tc>
          <w:tcPr>
            <w:tcW w:w="2533" w:type="dxa"/>
          </w:tcPr>
          <w:p w:rsidR="00373C2A" w:rsidRDefault="00373C2A" w:rsidP="00895AF2">
            <w:r>
              <w:t>Произведения прикладного искусства.</w:t>
            </w:r>
          </w:p>
          <w:p w:rsidR="00373C2A" w:rsidRPr="00C06941" w:rsidRDefault="00373C2A" w:rsidP="00895AF2"/>
        </w:tc>
        <w:tc>
          <w:tcPr>
            <w:tcW w:w="794" w:type="dxa"/>
          </w:tcPr>
          <w:p w:rsidR="00373C2A" w:rsidRPr="00C06941" w:rsidRDefault="00373C2A" w:rsidP="00895AF2">
            <w:r w:rsidRPr="00C06941">
              <w:t>1</w:t>
            </w:r>
          </w:p>
        </w:tc>
        <w:tc>
          <w:tcPr>
            <w:tcW w:w="1260" w:type="dxa"/>
          </w:tcPr>
          <w:p w:rsidR="00373C2A" w:rsidRPr="0017730F" w:rsidRDefault="00373C2A" w:rsidP="00895AF2">
            <w:pPr>
              <w:rPr>
                <w:highlight w:val="yellow"/>
              </w:rPr>
            </w:pPr>
            <w:r>
              <w:t>17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895AF2">
            <w:r>
              <w:t>Знакомятся</w:t>
            </w:r>
            <w:r w:rsidRPr="00C06941">
              <w:t xml:space="preserve"> с историей и особенностями народных промыслов:; </w:t>
            </w:r>
          </w:p>
          <w:p w:rsidR="00373C2A" w:rsidRPr="00C06941" w:rsidRDefault="00373C2A" w:rsidP="00895AF2">
            <w:r w:rsidRPr="00C06941">
              <w:t xml:space="preserve">Осознанно </w:t>
            </w:r>
            <w:r>
              <w:t>готовятся</w:t>
            </w:r>
            <w:r w:rsidRPr="00C06941">
              <w:t xml:space="preserve"> к урокам литературного чтения, </w:t>
            </w:r>
            <w:r>
              <w:t>выполняют</w:t>
            </w:r>
            <w:r w:rsidRPr="00C06941">
              <w:t xml:space="preserve"> задания, </w:t>
            </w:r>
            <w:r>
              <w:t>формулируют</w:t>
            </w:r>
            <w:r w:rsidRPr="00C06941">
              <w:t xml:space="preserve"> вопросы и задания для одноклассников. </w:t>
            </w:r>
            <w:r>
              <w:t>Знакомятся</w:t>
            </w:r>
            <w:r w:rsidRPr="00C06941">
              <w:t xml:space="preserve"> с такими понятиями, как ремесло, промысел, аукцион; </w:t>
            </w:r>
          </w:p>
          <w:p w:rsidR="00373C2A" w:rsidRPr="00C06941" w:rsidRDefault="00373C2A" w:rsidP="00895AF2">
            <w:r w:rsidRPr="00C06941">
              <w:t xml:space="preserve"> </w:t>
            </w:r>
            <w:r>
              <w:t>развивают</w:t>
            </w:r>
            <w:r w:rsidRPr="00C06941">
              <w:t xml:space="preserve">  умения </w:t>
            </w:r>
            <w:r>
              <w:t>Работают</w:t>
            </w:r>
            <w:r w:rsidRPr="00C06941">
              <w:t xml:space="preserve"> с дополнительной и справочной литературой; </w:t>
            </w:r>
          </w:p>
          <w:p w:rsidR="00373C2A" w:rsidRPr="00C06941" w:rsidRDefault="00373C2A" w:rsidP="00895AF2">
            <w:r w:rsidRPr="00C06941">
              <w:t xml:space="preserve"> </w:t>
            </w:r>
            <w:r>
              <w:t>пользуются</w:t>
            </w:r>
            <w:r w:rsidRPr="00C06941">
              <w:t xml:space="preserve"> найденной информацией; </w:t>
            </w:r>
          </w:p>
          <w:p w:rsidR="00373C2A" w:rsidRPr="00C06941" w:rsidRDefault="00373C2A" w:rsidP="00895AF2">
            <w:r>
              <w:t>Развивают</w:t>
            </w:r>
            <w:r w:rsidRPr="00C06941">
              <w:t xml:space="preserve"> познавательный  интерес к истории родного края; </w:t>
            </w:r>
          </w:p>
          <w:p w:rsidR="00373C2A" w:rsidRPr="00C06941" w:rsidRDefault="00373C2A" w:rsidP="00895AF2">
            <w:r w:rsidRPr="00C06941">
              <w:t xml:space="preserve">коммуникативные навыки, </w:t>
            </w:r>
            <w:r>
              <w:t>воспитывают</w:t>
            </w:r>
            <w:r w:rsidRPr="00C06941">
              <w:t xml:space="preserve"> уважительное отношение к труду.</w:t>
            </w:r>
          </w:p>
          <w:p w:rsidR="00373C2A" w:rsidRPr="00C06941" w:rsidRDefault="00373C2A" w:rsidP="00895AF2">
            <w:r>
              <w:t>Анализируют</w:t>
            </w:r>
            <w:r w:rsidRPr="00C06941">
              <w:t xml:space="preserve"> причины успеха/неуспеха с помощью оценочных шкал  и знаковой системы («+» и «-», «?»). 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A40504">
            <w:r>
              <w:t>6(11)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Русская народная сказка ”Сестрица Алёнушка и братец Иванушка”.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FF6A9B" w:rsidRDefault="00373C2A" w:rsidP="00877874">
            <w:r>
              <w:t>18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D0305B" w:rsidRDefault="00373C2A" w:rsidP="004E2F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 урока, принимают её, сохраняют на протяжении всего урока, периодически сверяя свои учебные действия с заданной задачей.                      Обнаруживают некоторые закономерности сказочного жанра на примере русской народной сказки "Сестрица Алёнушка и братец Иванушка" и выявляют поэтический, лирический характер этой сказки. Узнают о  наличии двух миров: обычного и волшебного как одну из важных закономерностей сказочного жанра; учатся вычленять повтор как обязательный композиционный элемент сказочного жанра; обнаруживают в сказке древнюю числовую магию;во время сравнительного анализа сказки и картины В.Васнецова "Алёнушка" доказывают,  что сказку и картину роднит грустное настроение, лирическая тональность. Оценивают свои достижения</w:t>
            </w:r>
          </w:p>
        </w:tc>
      </w:tr>
      <w:tr w:rsidR="00373C2A" w:rsidRPr="00C06941">
        <w:trPr>
          <w:trHeight w:val="3189"/>
        </w:trPr>
        <w:tc>
          <w:tcPr>
            <w:tcW w:w="1101" w:type="dxa"/>
          </w:tcPr>
          <w:p w:rsidR="00373C2A" w:rsidRPr="00C06941" w:rsidRDefault="00373C2A" w:rsidP="00225036">
            <w:r>
              <w:t>7(12)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>Русская народная сказка ”Сестрица Алёнушка и братец Иванушка”.</w:t>
            </w:r>
          </w:p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25036">
            <w:r>
              <w:t>19.09</w:t>
            </w:r>
          </w:p>
        </w:tc>
        <w:tc>
          <w:tcPr>
            <w:tcW w:w="8170" w:type="dxa"/>
          </w:tcPr>
          <w:p w:rsidR="00373C2A" w:rsidRPr="00D0305B" w:rsidRDefault="00373C2A" w:rsidP="004E2F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Формулируют учебную задачу урока, принимают её, сохраняют на протяжении всего урока, периодически сверяя свои учебные действия с заданной задачей.                      Обнаруживают некоторые закономерности сказочного жанра на примере русской народной сказки "Сестрица Алёнушка и братец Иванушка" и выявляют поэтический, лирический характер этой сказки. Узнают о  наличии двух миров: обычного и волшебного как одну из важных закономерностей сказочного жанра; учатся вычленять повтор как обязательный композиционный элемент сказочного жанра; обнаруживают в сказке древнюю числовую магию;во время сравнительного анализа сказки и картины В.Васнецова "Алёнушка" доказывают,  что сказку и картину роднит грустное настроение, лирическая тональность. Оценивают свои достижения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A40504">
            <w:r>
              <w:t>8(13)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>“Иван царевич и серый волк”. Русская народная сказка.</w:t>
            </w:r>
          </w:p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17730F" w:rsidRDefault="00373C2A" w:rsidP="00225036">
            <w:pPr>
              <w:rPr>
                <w:highlight w:val="yellow"/>
              </w:rPr>
            </w:pPr>
            <w:r>
              <w:t>23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4E2FA8">
            <w:r>
              <w:t>Выявляют</w:t>
            </w:r>
            <w:r w:rsidRPr="00C06941">
              <w:t xml:space="preserve">, </w:t>
            </w:r>
            <w:r>
              <w:t>повторяют</w:t>
            </w:r>
            <w:r w:rsidRPr="00C06941">
              <w:t xml:space="preserve"> и </w:t>
            </w:r>
            <w:r>
              <w:t>закрепляют</w:t>
            </w:r>
            <w:r w:rsidRPr="00C06941">
              <w:t xml:space="preserve"> отличительные черты волшебной сказки.</w:t>
            </w:r>
            <w:r w:rsidRPr="00C06941">
              <w:br/>
              <w:t xml:space="preserve"> </w:t>
            </w:r>
            <w:r>
              <w:t>Учатся</w:t>
            </w:r>
            <w:r w:rsidRPr="00C06941">
              <w:t xml:space="preserve"> устанавливать причинно-следственные связи и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делят</w:t>
            </w:r>
            <w:r w:rsidRPr="00C06941">
              <w:t xml:space="preserve"> текст на части, </w:t>
            </w:r>
            <w:r>
              <w:t>составляют</w:t>
            </w:r>
            <w:r w:rsidRPr="00C06941">
              <w:t xml:space="preserve"> простой план, подробно </w:t>
            </w:r>
            <w:r>
              <w:t>пересказывают</w:t>
            </w:r>
            <w:r w:rsidRPr="00C06941">
              <w:t xml:space="preserve"> текст сказки.</w:t>
            </w:r>
            <w:r w:rsidRPr="00C06941">
              <w:br/>
            </w:r>
            <w:r>
              <w:t>Работают</w:t>
            </w:r>
            <w:r w:rsidRPr="00C06941">
              <w:t xml:space="preserve"> с репродукцией картины В.Васнецова Иван-царевич на Сером Волке и </w:t>
            </w:r>
            <w:r>
              <w:t>выявляют</w:t>
            </w:r>
            <w:r w:rsidRPr="00C06941">
              <w:t xml:space="preserve"> основные объекты.</w:t>
            </w:r>
            <w:r w:rsidRPr="00C06941">
              <w:br/>
            </w:r>
            <w:r>
              <w:t>Видят</w:t>
            </w:r>
            <w:r w:rsidRPr="00C06941">
              <w:t xml:space="preserve"> содержательные линии картины, </w:t>
            </w:r>
            <w:r>
              <w:t>создают</w:t>
            </w:r>
            <w:r w:rsidRPr="00C06941">
              <w:t xml:space="preserve"> свой собственный текст, </w:t>
            </w:r>
            <w:r>
              <w:t>учатся</w:t>
            </w:r>
            <w:r w:rsidRPr="00C06941">
              <w:t xml:space="preserve"> </w:t>
            </w:r>
            <w:r>
              <w:t>работать</w:t>
            </w:r>
            <w:r w:rsidRPr="00C06941">
              <w:t xml:space="preserve"> в паре.</w:t>
            </w:r>
            <w:r w:rsidRPr="00C06941">
              <w:br/>
            </w:r>
            <w:r>
              <w:t>Формируют</w:t>
            </w:r>
            <w:r w:rsidRPr="00C06941">
              <w:t xml:space="preserve">  умение </w:t>
            </w:r>
            <w:r>
              <w:t>находят</w:t>
            </w:r>
            <w:r w:rsidRPr="00C06941">
              <w:t xml:space="preserve"> необходимую информацию в книге, тексте, репродукции картины. </w:t>
            </w:r>
            <w:r>
              <w:t>Осмысливают</w:t>
            </w:r>
            <w:r w:rsidRPr="00C06941">
              <w:t xml:space="preserve">  правила взаимодействия в паре (распределение обязанностей, составление плана совместных действий, умение договориться о совместных действиях)</w:t>
            </w:r>
            <w:r w:rsidRPr="00C06941">
              <w:br/>
            </w:r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A40504">
            <w:r>
              <w:t>9(14)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>“Иван царевич и серый волк”. Русская народная сказка.</w:t>
            </w:r>
          </w:p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17730F" w:rsidRDefault="00373C2A" w:rsidP="00225036">
            <w:pPr>
              <w:rPr>
                <w:highlight w:val="yellow"/>
              </w:rPr>
            </w:pPr>
            <w:r>
              <w:t>24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4E2FA8">
            <w:r>
              <w:t>Выявляют</w:t>
            </w:r>
            <w:r w:rsidRPr="00C06941">
              <w:t xml:space="preserve">, </w:t>
            </w:r>
            <w:r>
              <w:t>повторяют</w:t>
            </w:r>
            <w:r w:rsidRPr="00C06941">
              <w:t xml:space="preserve"> и </w:t>
            </w:r>
            <w:r>
              <w:t>закрепляют</w:t>
            </w:r>
            <w:r w:rsidRPr="00C06941">
              <w:t xml:space="preserve"> отличительные черты волшебной сказки.</w:t>
            </w:r>
            <w:r w:rsidRPr="00C06941">
              <w:br/>
              <w:t xml:space="preserve"> </w:t>
            </w:r>
            <w:r>
              <w:t>Учатся</w:t>
            </w:r>
            <w:r w:rsidRPr="00C06941">
              <w:t xml:space="preserve"> устанавливать причинно-следственные связи и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делят</w:t>
            </w:r>
            <w:r w:rsidRPr="00C06941">
              <w:t xml:space="preserve"> текст на части, </w:t>
            </w:r>
            <w:r>
              <w:t>составляют</w:t>
            </w:r>
            <w:r w:rsidRPr="00C06941">
              <w:t xml:space="preserve"> простой план, подробно </w:t>
            </w:r>
            <w:r>
              <w:t>пересказывают</w:t>
            </w:r>
            <w:r w:rsidRPr="00C06941">
              <w:t xml:space="preserve"> текст сказки.</w:t>
            </w:r>
            <w:r w:rsidRPr="00C06941">
              <w:br/>
            </w:r>
            <w:r>
              <w:t>Работают</w:t>
            </w:r>
            <w:r w:rsidRPr="00C06941">
              <w:t xml:space="preserve"> с репродукцией картины В.Васнецова Иван-царевич на Сером Волке и </w:t>
            </w:r>
            <w:r>
              <w:t>выявляют</w:t>
            </w:r>
            <w:r w:rsidRPr="00C06941">
              <w:t xml:space="preserve"> основные объекты.</w:t>
            </w:r>
            <w:r w:rsidRPr="00C06941">
              <w:br/>
            </w:r>
            <w:r>
              <w:t>Видят</w:t>
            </w:r>
            <w:r w:rsidRPr="00C06941">
              <w:t xml:space="preserve"> содержательные линии картины, </w:t>
            </w:r>
            <w:r>
              <w:t>создают</w:t>
            </w:r>
            <w:r w:rsidRPr="00C06941">
              <w:t xml:space="preserve"> свой собственный текст, </w:t>
            </w:r>
            <w:r>
              <w:t>учатся</w:t>
            </w:r>
            <w:r w:rsidRPr="00C06941">
              <w:t xml:space="preserve"> </w:t>
            </w:r>
            <w:r>
              <w:t>работать</w:t>
            </w:r>
            <w:r w:rsidRPr="00C06941">
              <w:t xml:space="preserve"> в паре.</w:t>
            </w:r>
            <w:r w:rsidRPr="00C06941">
              <w:br/>
            </w:r>
            <w:r>
              <w:t>Формируют</w:t>
            </w:r>
            <w:r w:rsidRPr="00C06941">
              <w:t xml:space="preserve">  умение </w:t>
            </w:r>
            <w:r>
              <w:t>находят</w:t>
            </w:r>
            <w:r w:rsidRPr="00C06941">
              <w:t xml:space="preserve"> необходимую информацию в книге, тексте, репродукции картины. </w:t>
            </w:r>
            <w:r>
              <w:t>Осмысливают</w:t>
            </w:r>
            <w:r w:rsidRPr="00C06941">
              <w:t xml:space="preserve">  правила взаимодействия в паре (распределение обязанностей, составление плана совместных действий, умение договориться о совместных действиях)</w:t>
            </w:r>
            <w:r w:rsidRPr="00C06941">
              <w:br/>
            </w:r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25036">
            <w:r>
              <w:t>10(15)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 xml:space="preserve">“Сивка - Бурка”. Русская народная сказка. </w:t>
            </w:r>
          </w:p>
          <w:p w:rsidR="00373C2A" w:rsidRPr="00C06941" w:rsidRDefault="00373C2A" w:rsidP="00225036"/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17730F" w:rsidRDefault="00373C2A" w:rsidP="00225036">
            <w:pPr>
              <w:rPr>
                <w:highlight w:val="yellow"/>
              </w:rPr>
            </w:pPr>
            <w:r>
              <w:t>25</w:t>
            </w:r>
            <w:r w:rsidRPr="00FF6A9B">
              <w:t>.09</w:t>
            </w:r>
          </w:p>
        </w:tc>
        <w:tc>
          <w:tcPr>
            <w:tcW w:w="8170" w:type="dxa"/>
          </w:tcPr>
          <w:p w:rsidR="00373C2A" w:rsidRPr="00C06941" w:rsidRDefault="00373C2A" w:rsidP="00225036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22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ориентиры. Продолжают знакомство учащихся с русским устным народным творчеством; показывают, как в сказках проявляется народная мудрость.                                                                                       Знакомятся с русской народной сказкой “Сивка – Бурка”;учатся дают оценку поступкам героев; вспоминают структурные элементы сказки (зачин);основная часть, концовка.                                                                                                                                                Продолжают обогащение словарного запаса (вещий каурка);воспитывают любовь к родному языку.</w:t>
            </w:r>
          </w:p>
          <w:p w:rsidR="00373C2A" w:rsidRPr="00D0305B" w:rsidRDefault="00373C2A" w:rsidP="0022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Учатся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вопросы; учитывают разные мнения и интересы. </w:t>
            </w:r>
          </w:p>
          <w:p w:rsidR="00373C2A" w:rsidRPr="00C06941" w:rsidRDefault="00373C2A" w:rsidP="00225036"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25036">
            <w:r>
              <w:t>11(16)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>“Сивка - Бурка”</w:t>
            </w:r>
            <w:r>
              <w:t xml:space="preserve">. Русская народная сказка. </w:t>
            </w:r>
          </w:p>
          <w:p w:rsidR="00373C2A" w:rsidRPr="00C06941" w:rsidRDefault="00373C2A" w:rsidP="00225036"/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25036">
            <w:r>
              <w:t>26.09</w:t>
            </w:r>
          </w:p>
        </w:tc>
        <w:tc>
          <w:tcPr>
            <w:tcW w:w="8170" w:type="dxa"/>
          </w:tcPr>
          <w:p w:rsidR="00373C2A" w:rsidRPr="00C06941" w:rsidRDefault="00373C2A" w:rsidP="00225036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22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ентиры. Продолжают знакомство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устным народным творчеством; показывают, как в сказках проявляется народная мудрость.                                                                                       Учатся задаютвопросы; учитывают разные мнения и интересы. </w:t>
            </w:r>
          </w:p>
          <w:p w:rsidR="00373C2A" w:rsidRPr="00C06941" w:rsidRDefault="00373C2A" w:rsidP="00225036"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25036">
            <w:r>
              <w:t>12(17)</w:t>
            </w:r>
          </w:p>
        </w:tc>
        <w:tc>
          <w:tcPr>
            <w:tcW w:w="2533" w:type="dxa"/>
          </w:tcPr>
          <w:p w:rsidR="00373C2A" w:rsidRPr="00C06941" w:rsidRDefault="00373C2A" w:rsidP="00225036">
            <w:r w:rsidRPr="00C06941">
              <w:t>“Сивка - Бурка”</w:t>
            </w:r>
            <w:r>
              <w:t xml:space="preserve">. Русская народная сказка. </w:t>
            </w:r>
          </w:p>
          <w:p w:rsidR="00373C2A" w:rsidRPr="00C06941" w:rsidRDefault="00373C2A" w:rsidP="00225036"/>
        </w:tc>
        <w:tc>
          <w:tcPr>
            <w:tcW w:w="794" w:type="dxa"/>
          </w:tcPr>
          <w:p w:rsidR="00373C2A" w:rsidRPr="00C06941" w:rsidRDefault="00373C2A" w:rsidP="00225036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25036">
            <w:r>
              <w:t>30.09</w:t>
            </w:r>
          </w:p>
        </w:tc>
        <w:tc>
          <w:tcPr>
            <w:tcW w:w="8170" w:type="dxa"/>
          </w:tcPr>
          <w:p w:rsidR="00373C2A" w:rsidRPr="00C06941" w:rsidRDefault="00373C2A" w:rsidP="00225036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996E91">
            <w:pPr>
              <w:pStyle w:val="NoSpacing"/>
              <w:rPr>
                <w:sz w:val="20"/>
                <w:szCs w:val="20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ентиры. Продолжают знакомство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устным народным творчеством; показывают, как в сказках проявляется народная мудрость.                                                                                       </w:t>
            </w:r>
            <w:r w:rsidRPr="00D0305B">
              <w:rPr>
                <w:sz w:val="20"/>
                <w:szCs w:val="20"/>
              </w:rPr>
              <w:t>Контролируют свое чтение, самостоятельно оценивают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13(18)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“Сивка - Бурка”. Русская народная сказка. Тест.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1.10</w:t>
            </w:r>
          </w:p>
        </w:tc>
        <w:tc>
          <w:tcPr>
            <w:tcW w:w="8170" w:type="dxa"/>
          </w:tcPr>
          <w:p w:rsidR="00373C2A" w:rsidRPr="00C06941" w:rsidRDefault="00373C2A" w:rsidP="00641F00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F47A77">
            <w:pPr>
              <w:pStyle w:val="NoSpacing"/>
              <w:rPr>
                <w:sz w:val="20"/>
                <w:szCs w:val="20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выделенные учителем ориентиры. Продолжают знакомство учащихся с русским устным народным творчеством; показывают, как в сказках проявляется народная мудрость.                                                                                       </w:t>
            </w:r>
            <w:r w:rsidRPr="00D0305B">
              <w:rPr>
                <w:sz w:val="20"/>
                <w:szCs w:val="20"/>
              </w:rPr>
              <w:t>Контролируют свое чтение, самостоятельно оценивают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14(19)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Обобщение по теме: Устное народное творчество. Проверь себя. Стр. 51 – 55.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2.10</w:t>
            </w:r>
          </w:p>
        </w:tc>
        <w:tc>
          <w:tcPr>
            <w:tcW w:w="8170" w:type="dxa"/>
          </w:tcPr>
          <w:p w:rsidR="00373C2A" w:rsidRPr="00C06941" w:rsidRDefault="00373C2A" w:rsidP="00641F00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641F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выделенные учителем ориентиры.  Проверяют основные понятия раздела.  Учить Работают самостоятельно. Контролируют  себя и  оценивают свои достижения. Закрепляют понятия об устном народном творчестве; говорят о жанрах: “загадки”, “пословицы”, “скороговорки”, “небылицы”, “считалки”, “потешки”, “сказки”, “былины”; учатся  внимательно, вдумчиво воспринимают художественный текст,   Формируют  навык выразительного чтения. Воспитывают  бережное отношение к устному народному творчеству; нравственные качества. 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Поэтическая тетрадь .</w:t>
            </w:r>
          </w:p>
          <w:p w:rsidR="00373C2A" w:rsidRPr="00D0305B" w:rsidRDefault="00373C2A" w:rsidP="00D0305B">
            <w:pPr>
              <w:jc w:val="center"/>
              <w:rPr>
                <w:b/>
                <w:bCs/>
              </w:rPr>
            </w:pPr>
            <w:r w:rsidRPr="00D0305B">
              <w:rPr>
                <w:b/>
                <w:bCs/>
                <w:sz w:val="28"/>
                <w:szCs w:val="28"/>
              </w:rPr>
              <w:t>11 часов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1(20)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Как </w:t>
            </w:r>
            <w:r>
              <w:t>учатся</w:t>
            </w:r>
            <w:r w:rsidRPr="00C06941">
              <w:t xml:space="preserve"> </w:t>
            </w:r>
            <w:r>
              <w:t>читают</w:t>
            </w:r>
            <w:r w:rsidRPr="00C06941">
              <w:t xml:space="preserve"> стихи. Я Смоленский.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3.10</w:t>
            </w:r>
          </w:p>
        </w:tc>
        <w:tc>
          <w:tcPr>
            <w:tcW w:w="8170" w:type="dxa"/>
          </w:tcPr>
          <w:p w:rsidR="00373C2A" w:rsidRPr="00C06941" w:rsidRDefault="00373C2A" w:rsidP="000527AE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</w:t>
            </w:r>
          </w:p>
          <w:p w:rsidR="00373C2A" w:rsidRPr="00C06941" w:rsidRDefault="00373C2A" w:rsidP="007D3865">
            <w:r>
              <w:t>Учатся  понимать</w:t>
            </w:r>
            <w:r w:rsidRPr="00C06941">
              <w:t xml:space="preserve">, ценить поэзию. </w:t>
            </w:r>
          </w:p>
          <w:p w:rsidR="00373C2A" w:rsidRPr="00C06941" w:rsidRDefault="00373C2A" w:rsidP="00641F00">
            <w:r>
              <w:t>Формируют</w:t>
            </w:r>
            <w:r w:rsidRPr="00C06941">
              <w:t xml:space="preserve"> навык чтения,   </w:t>
            </w:r>
            <w:r>
              <w:t>читают</w:t>
            </w:r>
            <w:r w:rsidRPr="00C06941">
              <w:t xml:space="preserve">, </w:t>
            </w:r>
            <w:r>
              <w:t>анализируют</w:t>
            </w:r>
            <w:r w:rsidRPr="00C06941">
              <w:t xml:space="preserve"> произведение, полноценно вос</w:t>
            </w:r>
            <w:r>
              <w:t>принимают</w:t>
            </w:r>
            <w:r w:rsidRPr="00C06941">
              <w:t xml:space="preserve"> прочитанное.</w:t>
            </w:r>
          </w:p>
          <w:p w:rsidR="00373C2A" w:rsidRPr="00C06941" w:rsidRDefault="00373C2A" w:rsidP="00641F00">
            <w:r w:rsidRPr="004E2FA8">
              <w:t>Активизируют</w:t>
            </w:r>
            <w:r w:rsidRPr="00C06941">
              <w:t xml:space="preserve"> познавательную деятельность; </w:t>
            </w:r>
            <w:r>
              <w:t>развивают</w:t>
            </w:r>
            <w:r w:rsidRPr="00C06941">
              <w:t xml:space="preserve">  речь, память, внимание, </w:t>
            </w:r>
            <w:r>
              <w:t>совершенствуют</w:t>
            </w:r>
            <w:r w:rsidRPr="00C06941">
              <w:t xml:space="preserve"> мыслительную деятельность;</w:t>
            </w:r>
            <w:r>
              <w:t xml:space="preserve"> развивают</w:t>
            </w:r>
            <w:r w:rsidRPr="00C06941">
              <w:t xml:space="preserve"> эстетический вкус.</w:t>
            </w:r>
          </w:p>
          <w:p w:rsidR="00373C2A" w:rsidRPr="00C06941" w:rsidRDefault="00373C2A" w:rsidP="00641F00">
            <w:r>
              <w:t>Воспитывают</w:t>
            </w:r>
            <w:r w:rsidRPr="00C06941">
              <w:t xml:space="preserve"> любовь и интерес к языку,</w:t>
            </w:r>
            <w:r>
              <w:t xml:space="preserve"> </w:t>
            </w:r>
            <w:r w:rsidRPr="00C06941">
              <w:t xml:space="preserve">эмоционально </w:t>
            </w:r>
            <w:r>
              <w:t>откликаются</w:t>
            </w:r>
            <w:r w:rsidRPr="00C06941">
              <w:t xml:space="preserve"> на прочитанное.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свои ответы и ответы товарищей.</w:t>
            </w:r>
          </w:p>
          <w:p w:rsidR="00373C2A" w:rsidRPr="00C06941" w:rsidRDefault="00373C2A" w:rsidP="00D0305B">
            <w:pPr>
              <w:spacing w:before="100" w:beforeAutospacing="1" w:after="100" w:afterAutospacing="1"/>
              <w:ind w:left="720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2(21)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Ф.И. Тютчев:”Весенняя гроза” “Листья”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7.10</w:t>
            </w:r>
          </w:p>
        </w:tc>
        <w:tc>
          <w:tcPr>
            <w:tcW w:w="8170" w:type="dxa"/>
          </w:tcPr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 со стихотворением Ф.Тютчев “Листья”; 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Анализируют поэтический текст.   Читают стихотворения, передавая с помощью интонации настроение поэта, сравнивают стихи разных поэтов на одну тему, выбирают понравившееся, объясняют свой выбор.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Представляют картины  природы.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палитру прочитанного стихотворения с помощью красок.                                                                                                         Развивают образное мышление, речь; совершенствуют навыки выразительного чтения.  Развивают коммуникативные качества: Формируют навыки работы в группе; воспитывают любовь к родному языку, родной природе, эстетическое воздействие на детей через слово, живопись и музыку.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3(22)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А.А. Фет “Глянь</w:t>
            </w:r>
            <w:r w:rsidRPr="00C06941">
              <w:t>ка, мама, из окошка”, “Зреет рожь над жаркой нивой”.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8.10</w:t>
            </w:r>
          </w:p>
        </w:tc>
        <w:tc>
          <w:tcPr>
            <w:tcW w:w="8170" w:type="dxa"/>
          </w:tcPr>
          <w:p w:rsidR="00373C2A" w:rsidRPr="00C06941" w:rsidRDefault="00373C2A" w:rsidP="000527AE">
            <w:r w:rsidRPr="00C06941">
              <w:t xml:space="preserve">           </w:t>
            </w: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</w:t>
            </w:r>
            <w:r>
              <w:t>учитывают</w:t>
            </w:r>
            <w:r w:rsidRPr="00C06941">
              <w:t xml:space="preserve"> выделенные учителем ориентиры.  </w:t>
            </w:r>
            <w:r>
              <w:t>Знакомятся</w:t>
            </w:r>
            <w:r w:rsidRPr="00C06941">
              <w:t xml:space="preserve"> с творчеством А. Фета;</w:t>
            </w:r>
            <w:r>
              <w:t xml:space="preserve">  создают</w:t>
            </w:r>
            <w:r w:rsidRPr="00C06941">
              <w:t xml:space="preserve"> условия для выразительного чтения лирического стихотворения;</w:t>
            </w:r>
            <w:r>
              <w:t xml:space="preserve"> Знакомятся</w:t>
            </w:r>
            <w:r w:rsidRPr="00C06941">
              <w:t xml:space="preserve"> с особенностями чтения стихотворения – просьбы;</w:t>
            </w:r>
            <w:r>
              <w:t xml:space="preserve"> добиваются</w:t>
            </w:r>
            <w:r w:rsidRPr="00C06941">
              <w:t xml:space="preserve"> искреннего, заинтересованного отношения к изучаемому тексту; </w:t>
            </w:r>
            <w:r>
              <w:t>расширяют</w:t>
            </w:r>
            <w:r w:rsidRPr="00C06941">
              <w:t xml:space="preserve">  и </w:t>
            </w:r>
            <w:r>
              <w:t>обогащают</w:t>
            </w:r>
            <w:r w:rsidRPr="00C06941">
              <w:t xml:space="preserve">  словарный  запас;  </w:t>
            </w:r>
            <w:r>
              <w:t>развивают</w:t>
            </w:r>
            <w:r w:rsidRPr="00C06941">
              <w:t xml:space="preserve">  эмоции и чувства 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Наблюдают за рифмой и ритмом стихотворного текста.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Находят средства художественной выразительности, подбирают свои придуманные слова, создают с помощью слова собственные картины.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D0305B" w:rsidRDefault="00373C2A" w:rsidP="00052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4(23)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И.С. Никитин”Полно, степь моя”.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9.10</w:t>
            </w:r>
          </w:p>
        </w:tc>
        <w:tc>
          <w:tcPr>
            <w:tcW w:w="8170" w:type="dxa"/>
          </w:tcPr>
          <w:p w:rsidR="00373C2A" w:rsidRPr="00C06941" w:rsidRDefault="00373C2A" w:rsidP="00362204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ориентиры. Видят красоту поэзии, находят и объясняют словосочетания, эпитеты, метафоры. Слышат и видят красоту природы, переданные в лирическом тексте.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Представляют картины  природы.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палитру прочитанного стихотворения с помощью красок. Знакомятся с поэзией И. С. Никитина, видят  красоту, образность стихотворений И. С. Никитина; воспитывают любовь  к  русской  природе;  Работают  над  развитием  красивой,  правильной речи.</w:t>
            </w:r>
            <w:r w:rsidRPr="00D0305B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 xml:space="preserve"> уя с жизнью и творчеством И.С. Никитина, с его стихотворением «Полно степь моя, спать беспробудно...»; прививают любовь к природе, к слову.</w:t>
            </w:r>
          </w:p>
          <w:p w:rsidR="00373C2A" w:rsidRPr="00C06941" w:rsidRDefault="00373C2A" w:rsidP="00D0305B">
            <w:pPr>
              <w:pStyle w:val="NormalWeb"/>
              <w:spacing w:after="0" w:afterAutospacing="0"/>
              <w:jc w:val="center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5(24)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 С. Никитин”Встреча зимы”.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10.10</w:t>
            </w:r>
          </w:p>
        </w:tc>
        <w:tc>
          <w:tcPr>
            <w:tcW w:w="8170" w:type="dxa"/>
          </w:tcPr>
          <w:p w:rsidR="00373C2A" w:rsidRPr="00C06941" w:rsidRDefault="00373C2A" w:rsidP="00362204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</w:t>
            </w:r>
            <w:r>
              <w:t>учитывают</w:t>
            </w:r>
            <w:r w:rsidRPr="00C06941">
              <w:t xml:space="preserve"> выделенные учителем ориентиры. </w:t>
            </w:r>
            <w:r>
              <w:t>Знакомятся</w:t>
            </w:r>
            <w:r w:rsidRPr="00C06941">
              <w:t xml:space="preserve">  с произведением И. С. Никитина; </w:t>
            </w:r>
            <w:r>
              <w:t>Продолжают формировать</w:t>
            </w:r>
            <w:r w:rsidRPr="00C06941">
              <w:t xml:space="preserve">  умения </w:t>
            </w:r>
            <w:r>
              <w:t>Видят</w:t>
            </w:r>
            <w:r w:rsidRPr="00C06941">
              <w:t xml:space="preserve"> образные языковые средства; </w:t>
            </w:r>
            <w:r>
              <w:t>учатся</w:t>
            </w:r>
            <w:r w:rsidRPr="00C06941">
              <w:t xml:space="preserve"> </w:t>
            </w:r>
            <w:r>
              <w:t>сравнивают</w:t>
            </w:r>
            <w:r w:rsidRPr="00C06941">
              <w:t xml:space="preserve"> и сопоставлять живопись и поэзию; </w:t>
            </w:r>
            <w:r>
              <w:t>совершенствуют</w:t>
            </w:r>
            <w:r w:rsidRPr="00C06941">
              <w:t xml:space="preserve"> умение выразительно </w:t>
            </w:r>
            <w:r>
              <w:t>читают</w:t>
            </w:r>
            <w:r w:rsidRPr="00C06941">
              <w:t xml:space="preserve"> стихотворные произведения; связно </w:t>
            </w:r>
            <w:r>
              <w:t>рассказывают</w:t>
            </w:r>
            <w:r w:rsidRPr="00C06941">
              <w:t xml:space="preserve"> о своих впечатлениях; </w:t>
            </w:r>
            <w:r>
              <w:t>воспитывают</w:t>
            </w:r>
            <w:r w:rsidRPr="00C06941">
              <w:t xml:space="preserve"> любовь к родной природе.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Читают стихотворение, передавая с помощью интонации настроение поэта. Представляют картины  природы.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палитру прочитанного стихотворения с помощью красок.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Наблюдают за рифмой и ритмом стихотворного текста.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D0305B" w:rsidRDefault="00373C2A" w:rsidP="003622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6(25)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И.З. Суриков </w:t>
            </w:r>
            <w:r w:rsidRPr="00D0305B">
              <w:rPr>
                <w:lang w:val="en-US"/>
              </w:rPr>
              <w:t>“</w:t>
            </w:r>
            <w:r w:rsidRPr="00C06941">
              <w:t>Детство</w:t>
            </w:r>
            <w:r w:rsidRPr="00D0305B">
              <w:rPr>
                <w:lang w:val="en-US"/>
              </w:rPr>
              <w:t>”</w:t>
            </w:r>
            <w:r w:rsidRPr="00C06941">
              <w:t>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14.10</w:t>
            </w:r>
          </w:p>
        </w:tc>
        <w:tc>
          <w:tcPr>
            <w:tcW w:w="8170" w:type="dxa"/>
          </w:tcPr>
          <w:p w:rsidR="00373C2A" w:rsidRPr="00C06941" w:rsidRDefault="00373C2A" w:rsidP="00362204">
            <w:r>
              <w:t>П</w:t>
            </w:r>
            <w:r w:rsidRPr="00C06941">
              <w:t>о</w:t>
            </w:r>
            <w:r>
              <w:t>знакомятся</w:t>
            </w:r>
            <w:r w:rsidRPr="00C06941">
              <w:t xml:space="preserve">  с жизнью и творчеством И.З. Сурикова;</w:t>
            </w:r>
            <w:r w:rsidRPr="00C06941">
              <w:br/>
              <w:t>обуча</w:t>
            </w:r>
            <w:r>
              <w:t>ют</w:t>
            </w:r>
            <w:r w:rsidRPr="00C06941">
              <w:t>ся выразительному чтению, чуткому отношению к слову;</w:t>
            </w:r>
            <w:r w:rsidRPr="00C06941">
              <w:br/>
            </w:r>
            <w:r>
              <w:t>развивают</w:t>
            </w:r>
            <w:r w:rsidRPr="00C06941">
              <w:t xml:space="preserve"> внимание, логическое мышление, </w:t>
            </w:r>
            <w:r>
              <w:t>умеют</w:t>
            </w:r>
            <w:r w:rsidRPr="00C06941">
              <w:t xml:space="preserve">  сопоставлять, «погру</w:t>
            </w:r>
            <w:r>
              <w:t>жаться в тему». Формируют</w:t>
            </w:r>
            <w:r w:rsidRPr="00C06941">
              <w:t xml:space="preserve"> умение сочувствовать, </w:t>
            </w:r>
            <w:r>
              <w:t>сопереживают</w:t>
            </w:r>
            <w:r w:rsidRPr="00C06941">
              <w:t xml:space="preserve">; </w:t>
            </w:r>
            <w:r>
              <w:t>воспитывают</w:t>
            </w:r>
            <w:r w:rsidRPr="00C06941">
              <w:t xml:space="preserve"> любовь к художественному слову, доброе отношение к малой родине. </w:t>
            </w:r>
            <w:r>
              <w:t>Строят</w:t>
            </w:r>
            <w:r w:rsidRPr="00C06941">
              <w:t xml:space="preserve"> рассуждения и доказательства своей точки зрения из 7-8 предложений, </w:t>
            </w:r>
            <w:r>
              <w:t>проявляют</w:t>
            </w:r>
            <w:r w:rsidRPr="00C06941">
              <w:t xml:space="preserve"> активность и стремление </w:t>
            </w:r>
            <w:r>
              <w:t>высказывают</w:t>
            </w:r>
            <w:r w:rsidRPr="00C06941">
              <w:t xml:space="preserve">ся, </w:t>
            </w:r>
            <w:r>
              <w:t>задают</w:t>
            </w:r>
            <w:r w:rsidRPr="00C06941">
              <w:t xml:space="preserve"> вопросы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7(26)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И.З. Суриков</w:t>
            </w:r>
            <w:r w:rsidRPr="00D0305B">
              <w:rPr>
                <w:lang w:val="en-US"/>
              </w:rPr>
              <w:t>”</w:t>
            </w:r>
            <w:r w:rsidRPr="00C06941">
              <w:t>Зима</w:t>
            </w:r>
            <w:r w:rsidRPr="00D0305B">
              <w:rPr>
                <w:lang w:val="en-US"/>
              </w:rPr>
              <w:t>”</w:t>
            </w:r>
            <w:r w:rsidRPr="00C06941">
              <w:t>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15.10</w:t>
            </w:r>
          </w:p>
        </w:tc>
        <w:tc>
          <w:tcPr>
            <w:tcW w:w="8170" w:type="dxa"/>
          </w:tcPr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    Понимают учебную задачу урока и стремятся её выполнить.     </w:t>
            </w:r>
          </w:p>
          <w:p w:rsidR="00373C2A" w:rsidRPr="00C06941" w:rsidRDefault="00373C2A" w:rsidP="007D3865">
            <w:r w:rsidRPr="00C06941">
              <w:t xml:space="preserve"> </w:t>
            </w:r>
            <w:r>
              <w:t>Создают</w:t>
            </w:r>
            <w:r w:rsidRPr="00C06941">
              <w:t xml:space="preserve"> образ русской зимы,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Восхища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поэтически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образом русской зимы, учатся виде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в лирическом стихотворении образные средства языка ( эпитеты, метафоры, сравнения, олицетворения ).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 зимней природы с опорой на текст стихотворения.</w:t>
            </w:r>
          </w:p>
          <w:p w:rsidR="00373C2A" w:rsidRPr="00C06941" w:rsidRDefault="00373C2A" w:rsidP="007D3865">
            <w:r w:rsidRPr="004B45AB">
              <w:t xml:space="preserve">Выразительно  </w:t>
            </w:r>
            <w:r>
              <w:t>читают</w:t>
            </w:r>
            <w:r w:rsidRPr="00C06941">
              <w:t xml:space="preserve"> лирическое стихотворение, пере</w:t>
            </w:r>
            <w:r>
              <w:t>дают</w:t>
            </w:r>
            <w:r w:rsidRPr="00C06941">
              <w:t xml:space="preserve">  настроения автора и своих</w:t>
            </w:r>
            <w:r>
              <w:t xml:space="preserve"> чувств</w:t>
            </w:r>
            <w:r w:rsidRPr="00C06941">
              <w:t>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читают стихотворение наизусть.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и достижения товарищей.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C5104C">
            <w:r>
              <w:t xml:space="preserve">8(27) 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Обобщение п</w:t>
            </w:r>
            <w:r>
              <w:t xml:space="preserve">о разделу: Поэтическая тетрадь </w:t>
            </w:r>
            <w:r w:rsidRPr="00C06941">
              <w:t>. Проверь себя.стр. 78 – 80.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16.10</w:t>
            </w:r>
          </w:p>
        </w:tc>
        <w:tc>
          <w:tcPr>
            <w:tcW w:w="8170" w:type="dxa"/>
          </w:tcPr>
          <w:p w:rsidR="00373C2A" w:rsidRPr="00C06941" w:rsidRDefault="00373C2A" w:rsidP="00964996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Повторяют содержание произведений, Понимают особенности поэзии.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Обобщают знания  по пройденной теме; развивают познавательные способности и  интеллектуальные, и творческие ,и кругозор; воспитывают ответственность перед товарищами, умение прислушиваться к мнению окружающих.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возможный вариант исправления допущенных ошибок. Оценивают свои достижения и достижения товарищей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16E78">
            <w:r w:rsidRPr="00C06941">
              <w:t>9(28)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Обобщение п</w:t>
            </w:r>
            <w:r>
              <w:t xml:space="preserve">о разделу: Поэтическая тетрадь </w:t>
            </w:r>
            <w:r w:rsidRPr="00C06941">
              <w:t>. Проверь себя.стр. 78 – 80.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17.10</w:t>
            </w:r>
          </w:p>
        </w:tc>
        <w:tc>
          <w:tcPr>
            <w:tcW w:w="8170" w:type="dxa"/>
          </w:tcPr>
          <w:p w:rsidR="00373C2A" w:rsidRPr="00C06941" w:rsidRDefault="00373C2A" w:rsidP="00216E7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D0305B" w:rsidRDefault="00373C2A" w:rsidP="00216E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Повторяют содержание произведений, Понимают особенности поэзии.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Обобщают знания  по пройденной теме; развивают познавательные способности и  интеллектуальные, и творческие ,и кругозор; воспитывают ответственность перед товарищами, умение прислушиваться к мнению окружающих.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 Оценивают свои достижения и достижения товарищей</w:t>
            </w:r>
          </w:p>
          <w:p w:rsidR="00373C2A" w:rsidRPr="00D0305B" w:rsidRDefault="00373C2A" w:rsidP="00216E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10(29)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Проверочная работа по теме: Поэтическая тетрадь 1. КИМы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21.10</w:t>
            </w:r>
          </w:p>
        </w:tc>
        <w:tc>
          <w:tcPr>
            <w:tcW w:w="8170" w:type="dxa"/>
          </w:tcPr>
          <w:p w:rsidR="00373C2A" w:rsidRPr="00C06941" w:rsidRDefault="00373C2A" w:rsidP="00964996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964996">
            <w:r>
              <w:t>Обобщают</w:t>
            </w:r>
            <w:r w:rsidRPr="00C06941">
              <w:t xml:space="preserve"> знания, полученные при изучении  поэтического раздела о зиме; </w:t>
            </w:r>
            <w:r>
              <w:t>развивают</w:t>
            </w:r>
            <w:r w:rsidRPr="00C06941">
              <w:t xml:space="preserve"> навыки чтения, анализа стихотворного текста, </w:t>
            </w:r>
            <w:r>
              <w:t xml:space="preserve">умение работать </w:t>
            </w:r>
            <w:r w:rsidRPr="00C06941">
              <w:t xml:space="preserve">в группах. </w:t>
            </w:r>
            <w:r>
              <w:t>Сравнивают</w:t>
            </w:r>
            <w:r w:rsidRPr="00C06941">
              <w:t xml:space="preserve"> произведения разных поэтов на одну тему.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 зимней природы с опорой на текст стихотворения.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Подбирают музыкальное сопровождение к текстам; придумывать свою музыку.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Наблюдают за жизнью слов в художественном тексте.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читают стихи наизусть.</w:t>
            </w:r>
          </w:p>
          <w:p w:rsidR="00373C2A" w:rsidRPr="00D0305B" w:rsidRDefault="00373C2A" w:rsidP="009649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и достижения товарищей</w:t>
            </w:r>
          </w:p>
          <w:p w:rsidR="00373C2A" w:rsidRPr="00C06941" w:rsidRDefault="00373C2A" w:rsidP="00A35560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11(30)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Проверка техники чтения. Проект:””Как </w:t>
            </w:r>
            <w:r>
              <w:t>учатся</w:t>
            </w:r>
            <w:r w:rsidRPr="00C06941">
              <w:t xml:space="preserve"> </w:t>
            </w:r>
            <w:r>
              <w:t>читают</w:t>
            </w:r>
            <w:r w:rsidRPr="00C06941">
              <w:t xml:space="preserve"> стихи на основе научно – популярной статьи В. Смоленского.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22.10</w:t>
            </w:r>
          </w:p>
        </w:tc>
        <w:tc>
          <w:tcPr>
            <w:tcW w:w="8170" w:type="dxa"/>
          </w:tcPr>
          <w:p w:rsidR="00373C2A" w:rsidRPr="00C06941" w:rsidRDefault="00373C2A" w:rsidP="00A35560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A35560">
            <w:r>
              <w:t>Обобщают</w:t>
            </w:r>
            <w:r w:rsidRPr="00C06941">
              <w:t xml:space="preserve"> знания, полученные при изучении  поэтического раздела о зиме; </w:t>
            </w:r>
            <w:r>
              <w:t>развивают</w:t>
            </w:r>
            <w:r w:rsidRPr="00C06941">
              <w:t xml:space="preserve"> навыки чтения, анализа стихотворного текста, </w:t>
            </w:r>
            <w:r>
              <w:t xml:space="preserve">умение работать </w:t>
            </w:r>
            <w:r w:rsidRPr="00C06941">
              <w:t xml:space="preserve">в группах. </w:t>
            </w:r>
            <w:r>
              <w:t>Сравнивают</w:t>
            </w:r>
            <w:r w:rsidRPr="00C06941">
              <w:t xml:space="preserve"> произведения разных поэтов на одну тему.</w:t>
            </w:r>
          </w:p>
          <w:p w:rsidR="00373C2A" w:rsidRPr="00C06941" w:rsidRDefault="00373C2A" w:rsidP="00877874">
            <w:r>
              <w:t>Работают</w:t>
            </w:r>
            <w:r w:rsidRPr="00C06941">
              <w:t xml:space="preserve"> самостоятельно.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Великие русские писатели.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24 часа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1(31)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Детские годы А.С. Пушкина.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23.10</w:t>
            </w:r>
          </w:p>
        </w:tc>
        <w:tc>
          <w:tcPr>
            <w:tcW w:w="8170" w:type="dxa"/>
          </w:tcPr>
          <w:p w:rsidR="00373C2A" w:rsidRPr="00C06941" w:rsidRDefault="00373C2A" w:rsidP="00A35560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A35560">
            <w:r>
              <w:t>Прогнозируют</w:t>
            </w:r>
            <w:r w:rsidRPr="00C06941">
              <w:t xml:space="preserve"> содержание раздела. </w:t>
            </w:r>
            <w:r>
              <w:t>Знакомятся</w:t>
            </w:r>
            <w:r w:rsidRPr="00C06941">
              <w:t xml:space="preserve"> с биографией и творчеством   Пушкина.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Развивают</w:t>
            </w:r>
            <w:r w:rsidRPr="00C06941">
              <w:t xml:space="preserve"> образное и ассоциативное мышление, память и внимание.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A35560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2(32)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А.С. Пушкин </w:t>
            </w:r>
            <w:r>
              <w:t>Лирические стихотворения А.С.Пушкина</w:t>
            </w:r>
            <w:r w:rsidRPr="00C06941">
              <w:t>.</w:t>
            </w:r>
          </w:p>
          <w:p w:rsidR="00373C2A" w:rsidRPr="00D0305B" w:rsidRDefault="00373C2A" w:rsidP="0087787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24.10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  <w:jc w:val="both"/>
            </w:pPr>
            <w:r w:rsidRPr="00D0305B">
              <w:rPr>
                <w:b/>
                <w:bCs/>
              </w:rPr>
              <w:t>П</w:t>
            </w:r>
            <w:r>
              <w:t>ознакомя</w:t>
            </w:r>
            <w:r w:rsidRPr="00C06941">
              <w:t>тся с многообразием поэзии А. С. Пушкина;</w:t>
            </w:r>
          </w:p>
          <w:p w:rsidR="00373C2A" w:rsidRPr="00C06941" w:rsidRDefault="00373C2A" w:rsidP="00D0305B">
            <w:pPr>
              <w:spacing w:line="360" w:lineRule="auto"/>
              <w:jc w:val="both"/>
            </w:pPr>
            <w:r w:rsidRPr="00C06941">
              <w:t>углуб</w:t>
            </w:r>
            <w:r>
              <w:t>ят</w:t>
            </w:r>
            <w:r w:rsidRPr="00C06941">
              <w:t xml:space="preserve"> знания  о жизни и творчестве поэта;</w:t>
            </w:r>
          </w:p>
          <w:p w:rsidR="00373C2A" w:rsidRPr="00C06941" w:rsidRDefault="00373C2A" w:rsidP="00D0305B">
            <w:pPr>
              <w:tabs>
                <w:tab w:val="num" w:pos="540"/>
              </w:tabs>
              <w:spacing w:line="360" w:lineRule="auto"/>
              <w:jc w:val="both"/>
            </w:pPr>
            <w:r>
              <w:t>учатся</w:t>
            </w:r>
            <w:r w:rsidRPr="00C06941">
              <w:t xml:space="preserve">  выразительно </w:t>
            </w:r>
            <w:r>
              <w:t xml:space="preserve">читать. </w:t>
            </w:r>
            <w:r w:rsidRPr="00C06941">
              <w:t xml:space="preserve"> </w:t>
            </w:r>
            <w:r>
              <w:t>Анализируют</w:t>
            </w:r>
            <w:r w:rsidRPr="00C06941">
              <w:t xml:space="preserve"> текст; </w:t>
            </w:r>
          </w:p>
          <w:p w:rsidR="00373C2A" w:rsidRPr="00D0305B" w:rsidRDefault="00373C2A" w:rsidP="00D0305B">
            <w:pPr>
              <w:tabs>
                <w:tab w:val="num" w:pos="540"/>
              </w:tabs>
              <w:spacing w:line="360" w:lineRule="auto"/>
              <w:jc w:val="both"/>
              <w:rPr>
                <w:b/>
                <w:bCs/>
              </w:rPr>
            </w:pPr>
            <w:r>
              <w:t>развивают</w:t>
            </w:r>
            <w:r w:rsidRPr="00C06941">
              <w:t xml:space="preserve"> речь и словарный запас.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Раскрывают</w:t>
            </w:r>
            <w:r w:rsidRPr="00C06941">
              <w:t xml:space="preserve"> авторское  отношение к природе, разви</w:t>
            </w:r>
            <w:r>
              <w:t>вают</w:t>
            </w:r>
            <w:r w:rsidRPr="00C06941">
              <w:t xml:space="preserve"> вооб</w:t>
            </w:r>
            <w:r>
              <w:t>ражение</w:t>
            </w:r>
            <w:r w:rsidRPr="00C06941">
              <w:t>, связн</w:t>
            </w:r>
            <w:r>
              <w:t>ую речь</w:t>
            </w:r>
            <w:r w:rsidRPr="00C06941">
              <w:t>,   художественн</w:t>
            </w:r>
            <w:r>
              <w:t>ый</w:t>
            </w:r>
            <w:r w:rsidRPr="00C06941">
              <w:t xml:space="preserve"> литературн</w:t>
            </w:r>
            <w:r>
              <w:t>ый вкус</w:t>
            </w:r>
            <w:r w:rsidRPr="00C06941">
              <w:t>, навык</w:t>
            </w:r>
            <w:r>
              <w:t>и</w:t>
            </w:r>
            <w:r w:rsidRPr="00C06941">
              <w:t xml:space="preserve"> формулирования выводов, </w:t>
            </w:r>
            <w:r>
              <w:t>воспитывают</w:t>
            </w:r>
            <w:r w:rsidRPr="00C06941">
              <w:t xml:space="preserve"> чувство прекрасного, интерес к слову.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  <w:p w:rsidR="00373C2A" w:rsidRPr="00C06941" w:rsidRDefault="00373C2A" w:rsidP="00FE5C3F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3(33)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  А.С.Пушкин “Зимнее утро”.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28.10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  <w:jc w:val="both"/>
            </w:pPr>
            <w:r>
              <w:t>Знакомятся</w:t>
            </w:r>
            <w:r w:rsidRPr="00C06941">
              <w:t xml:space="preserve"> со стихотворением А.С.Пушкина «Зимнее утро;</w:t>
            </w:r>
          </w:p>
          <w:p w:rsidR="00373C2A" w:rsidRPr="00C06941" w:rsidRDefault="00373C2A" w:rsidP="00D0305B">
            <w:pPr>
              <w:spacing w:line="360" w:lineRule="auto"/>
              <w:jc w:val="both"/>
            </w:pPr>
            <w:r>
              <w:t>Учатся</w:t>
            </w:r>
            <w:r w:rsidRPr="00C06941">
              <w:t xml:space="preserve"> выразительно </w:t>
            </w:r>
            <w:r>
              <w:t>читать</w:t>
            </w:r>
            <w:r w:rsidRPr="00C06941">
              <w:t xml:space="preserve"> лирическое произведение;</w:t>
            </w:r>
          </w:p>
          <w:p w:rsidR="00373C2A" w:rsidRPr="00C06941" w:rsidRDefault="00373C2A" w:rsidP="00D0305B">
            <w:pPr>
              <w:spacing w:line="360" w:lineRule="auto"/>
              <w:jc w:val="both"/>
            </w:pPr>
            <w:r w:rsidRPr="00C06941">
              <w:t>Различа</w:t>
            </w:r>
            <w:r>
              <w:t>ют</w:t>
            </w:r>
            <w:r w:rsidRPr="00C06941">
              <w:t xml:space="preserve"> синонимы и антонимы, сопоставля</w:t>
            </w:r>
            <w:r>
              <w:t>ют</w:t>
            </w:r>
            <w:r w:rsidRPr="00C06941">
              <w:t xml:space="preserve"> эмоциональную окрашенность разных строф произведения, </w:t>
            </w:r>
            <w:r>
              <w:t>расширяют</w:t>
            </w:r>
            <w:r w:rsidRPr="00C06941">
              <w:t xml:space="preserve"> словарный запас.</w:t>
            </w:r>
          </w:p>
          <w:p w:rsidR="00373C2A" w:rsidRPr="00C06941" w:rsidRDefault="00373C2A" w:rsidP="00D0305B">
            <w:pPr>
              <w:spacing w:line="360" w:lineRule="auto"/>
              <w:jc w:val="both"/>
            </w:pPr>
            <w:r>
              <w:t xml:space="preserve"> Внимательно  относят</w:t>
            </w:r>
            <w:r w:rsidRPr="00C06941">
              <w:t>ся к слову в контексте литерату</w:t>
            </w:r>
            <w:r>
              <w:t>рного произведения; воспроизводят</w:t>
            </w:r>
            <w:r w:rsidRPr="00C06941">
              <w:t xml:space="preserve"> собственные зрительные, слуховые, тактильные ощущения от «соприкосновения» с произведением искусства;</w:t>
            </w:r>
          </w:p>
          <w:p w:rsidR="00373C2A" w:rsidRPr="00D0305B" w:rsidRDefault="00373C2A" w:rsidP="00D0305B">
            <w:pPr>
              <w:spacing w:line="360" w:lineRule="auto"/>
              <w:jc w:val="both"/>
              <w:rPr>
                <w:color w:val="000000"/>
              </w:rPr>
            </w:pPr>
            <w:r w:rsidRPr="00C06941">
              <w:t xml:space="preserve"> </w:t>
            </w:r>
            <w:r>
              <w:t>развивают</w:t>
            </w:r>
            <w:r w:rsidRPr="00C06941">
              <w:t xml:space="preserve"> </w:t>
            </w:r>
            <w:r w:rsidRPr="00D0305B">
              <w:rPr>
                <w:color w:val="000000"/>
              </w:rPr>
              <w:t>умение выделять главную мысль произведения,    сравнивают, обобща</w:t>
            </w:r>
            <w:r>
              <w:rPr>
                <w:color w:val="000000"/>
              </w:rPr>
              <w:t>ют, а</w:t>
            </w:r>
            <w:r w:rsidRPr="00D0305B">
              <w:rPr>
                <w:color w:val="000000"/>
              </w:rPr>
              <w:t>нализируют;</w:t>
            </w:r>
          </w:p>
          <w:p w:rsidR="00373C2A" w:rsidRPr="00C06941" w:rsidRDefault="00373C2A" w:rsidP="00D0305B">
            <w:pPr>
              <w:spacing w:line="360" w:lineRule="auto"/>
              <w:jc w:val="both"/>
            </w:pPr>
            <w:r>
              <w:t>Воспитывают</w:t>
            </w:r>
            <w:r w:rsidRPr="00C06941">
              <w:t xml:space="preserve"> коммуникативные умения (сотруднича</w:t>
            </w:r>
            <w:r>
              <w:t>ют</w:t>
            </w:r>
            <w:r w:rsidRPr="00C06941">
              <w:t xml:space="preserve"> в малой группе, слуша</w:t>
            </w:r>
            <w:r>
              <w:t>ют</w:t>
            </w:r>
            <w:r w:rsidRPr="00C06941">
              <w:t xml:space="preserve"> товарищей), </w:t>
            </w:r>
            <w:r>
              <w:t>воспитывают</w:t>
            </w:r>
            <w:r w:rsidRPr="00C06941">
              <w:t xml:space="preserve"> бережное отношение к красоте родного края.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4(34)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С. Пушкин. “Зимний вечер”.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29.10</w:t>
            </w:r>
          </w:p>
        </w:tc>
        <w:tc>
          <w:tcPr>
            <w:tcW w:w="8170" w:type="dxa"/>
          </w:tcPr>
          <w:p w:rsidR="00373C2A" w:rsidRPr="00C06941" w:rsidRDefault="00373C2A" w:rsidP="004F6363">
            <w:r>
              <w:t>Продолжат</w:t>
            </w:r>
            <w:r w:rsidRPr="00C06941">
              <w:t xml:space="preserve"> </w:t>
            </w:r>
            <w:r>
              <w:t>знакомиться</w:t>
            </w:r>
            <w:r w:rsidRPr="00C06941">
              <w:t xml:space="preserve">  с творчеством А.С.Пушкина.       </w:t>
            </w: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   </w:t>
            </w:r>
            <w:r>
              <w:t>Знакомятся</w:t>
            </w:r>
            <w:r w:rsidRPr="00C06941">
              <w:t xml:space="preserve">  с произведением классической литературы о зиме.</w:t>
            </w:r>
          </w:p>
          <w:p w:rsidR="00373C2A" w:rsidRPr="00D0305B" w:rsidRDefault="00373C2A" w:rsidP="004F6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Учатся а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используя знания теории литературы, различать литературные приёмы при описании зимнего пейзажа;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чувство любви к природе через чтение и анализ литературного произведения. Чувствов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читают   стихотворение наизусть.</w:t>
            </w:r>
          </w:p>
          <w:p w:rsidR="00373C2A" w:rsidRPr="00D0305B" w:rsidRDefault="00373C2A" w:rsidP="004F6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и достижения товарищей.</w:t>
            </w: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  <w:p w:rsidR="00373C2A" w:rsidRPr="00C06941" w:rsidRDefault="00373C2A" w:rsidP="00D0305B">
            <w:pPr>
              <w:spacing w:before="100" w:beforeAutospacing="1" w:after="100" w:afterAutospacing="1"/>
              <w:ind w:left="720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487111">
            <w:r w:rsidRPr="00C06941">
              <w:t>5(35)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А. С. Пушкин. «Сказка о царе Салтане,</w:t>
            </w:r>
          </w:p>
          <w:p w:rsidR="00373C2A" w:rsidRPr="00C06941" w:rsidRDefault="00373C2A" w:rsidP="00216E78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30.10</w:t>
            </w:r>
          </w:p>
        </w:tc>
        <w:tc>
          <w:tcPr>
            <w:tcW w:w="8170" w:type="dxa"/>
          </w:tcPr>
          <w:p w:rsidR="00373C2A" w:rsidRPr="00C06941" w:rsidRDefault="00373C2A" w:rsidP="00216E78">
            <w:r w:rsidRPr="00C06941">
              <w:t xml:space="preserve">.   </w:t>
            </w:r>
          </w:p>
          <w:p w:rsidR="00373C2A" w:rsidRPr="00C06941" w:rsidRDefault="00373C2A" w:rsidP="00216E7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216E78">
            <w:r>
              <w:t>Повторяют</w:t>
            </w:r>
            <w:r w:rsidRPr="00C06941">
              <w:t xml:space="preserve">  биографию и некоторые  Пушкина.</w:t>
            </w:r>
          </w:p>
          <w:p w:rsidR="00373C2A" w:rsidRPr="00C06941" w:rsidRDefault="00373C2A" w:rsidP="00216E78">
            <w:r>
              <w:t>Знакомятся</w:t>
            </w:r>
            <w:r w:rsidRPr="00C06941">
              <w:t xml:space="preserve">  со сказкой А.С. Пушкина "Сказка о царе Салтане:", углубить знания о жизни и творчестве поэта.    </w:t>
            </w:r>
          </w:p>
          <w:p w:rsidR="00373C2A" w:rsidRPr="00C06941" w:rsidRDefault="00373C2A" w:rsidP="00216E78">
            <w:r>
              <w:t>Воспитывают</w:t>
            </w:r>
            <w:r w:rsidRPr="00C06941">
              <w:t xml:space="preserve"> любовь к русской классической литературе.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Анализируют</w:t>
            </w:r>
            <w:r w:rsidRPr="00C06941">
              <w:t xml:space="preserve"> стихотворный текст сказки ,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характеризуют</w:t>
            </w:r>
            <w:r w:rsidRPr="00C06941">
              <w:t xml:space="preserve"> поступки героев. </w:t>
            </w:r>
            <w:r>
              <w:t>Читают</w:t>
            </w:r>
            <w:r w:rsidRPr="00C06941">
              <w:t xml:space="preserve"> сказку  с соблюдением норм литературного произношения. Различать народные и литературные сказки.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216E78"/>
        </w:tc>
      </w:tr>
      <w:tr w:rsidR="00373C2A" w:rsidRPr="00C06941">
        <w:tc>
          <w:tcPr>
            <w:tcW w:w="1101" w:type="dxa"/>
          </w:tcPr>
          <w:p w:rsidR="00373C2A" w:rsidRPr="00C06941" w:rsidRDefault="00373C2A" w:rsidP="00582EFA">
            <w:r w:rsidRPr="00C06941">
              <w:t xml:space="preserve">6(36) 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А. С. Пушкин. «Сказка о царе Салтане,</w:t>
            </w:r>
          </w:p>
          <w:p w:rsidR="00373C2A" w:rsidRPr="00C06941" w:rsidRDefault="00373C2A" w:rsidP="00216E78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31.10</w:t>
            </w:r>
          </w:p>
        </w:tc>
        <w:tc>
          <w:tcPr>
            <w:tcW w:w="8170" w:type="dxa"/>
          </w:tcPr>
          <w:p w:rsidR="00373C2A" w:rsidRPr="00C06941" w:rsidRDefault="00373C2A" w:rsidP="00216E7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216E78">
            <w:r>
              <w:t>Повторяют</w:t>
            </w:r>
            <w:r w:rsidRPr="00C06941">
              <w:t xml:space="preserve">  биографию и некоторые  Пушкина.</w:t>
            </w:r>
          </w:p>
          <w:p w:rsidR="00373C2A" w:rsidRPr="00C06941" w:rsidRDefault="00373C2A" w:rsidP="00216E78">
            <w:r>
              <w:t>Совершенствуют</w:t>
            </w:r>
            <w:r w:rsidRPr="00C06941">
              <w:t xml:space="preserve"> навыки чтения, </w:t>
            </w:r>
            <w:r>
              <w:t>Работают</w:t>
            </w:r>
            <w:r w:rsidRPr="00C06941">
              <w:t xml:space="preserve"> над развитием выразительной речи, </w:t>
            </w:r>
            <w:r>
              <w:t>развивают</w:t>
            </w:r>
            <w:r w:rsidRPr="00C06941">
              <w:t xml:space="preserve"> творческие способности, воображение, </w:t>
            </w:r>
            <w:r>
              <w:t>обогащают</w:t>
            </w:r>
            <w:r w:rsidRPr="00C06941">
              <w:t xml:space="preserve"> словарный запас. </w:t>
            </w:r>
          </w:p>
          <w:p w:rsidR="00373C2A" w:rsidRPr="00C06941" w:rsidRDefault="00373C2A" w:rsidP="00216E78">
            <w:r>
              <w:t>Воспитывают</w:t>
            </w:r>
            <w:r w:rsidRPr="00C06941">
              <w:t xml:space="preserve"> любовь к русской классической литературе.</w:t>
            </w:r>
          </w:p>
          <w:p w:rsidR="00373C2A" w:rsidRPr="00C06941" w:rsidRDefault="00373C2A" w:rsidP="00216E78">
            <w:r>
              <w:t>Развивают</w:t>
            </w:r>
            <w:r w:rsidRPr="00C06941">
              <w:t xml:space="preserve"> образное и ассоциативное мышление; тренировать навык осмысленного и выразительного чтения.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Анализируют</w:t>
            </w:r>
            <w:r w:rsidRPr="00C06941">
              <w:t xml:space="preserve"> стихотворный текст сказки ,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характеризуют</w:t>
            </w:r>
            <w:r w:rsidRPr="00C06941">
              <w:t xml:space="preserve"> поступки героев. </w:t>
            </w:r>
            <w:r>
              <w:t>Читают</w:t>
            </w:r>
            <w:r w:rsidRPr="00C06941">
              <w:t xml:space="preserve"> сказку  с соблюдением норм литературного произношения. Различать народные и литературные сказки.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216E78"/>
        </w:tc>
      </w:tr>
      <w:tr w:rsidR="00373C2A" w:rsidRPr="00C06941">
        <w:tc>
          <w:tcPr>
            <w:tcW w:w="1101" w:type="dxa"/>
          </w:tcPr>
          <w:p w:rsidR="00373C2A" w:rsidRPr="00C06941" w:rsidRDefault="00373C2A" w:rsidP="00582EFA">
            <w:r w:rsidRPr="00C06941">
              <w:t xml:space="preserve">7(37) 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А. С. Пушкин. «Сказка о царе Салтане,</w:t>
            </w:r>
          </w:p>
          <w:p w:rsidR="00373C2A" w:rsidRPr="00C06941" w:rsidRDefault="00373C2A" w:rsidP="00216E78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11.11</w:t>
            </w:r>
          </w:p>
        </w:tc>
        <w:tc>
          <w:tcPr>
            <w:tcW w:w="8170" w:type="dxa"/>
          </w:tcPr>
          <w:p w:rsidR="00373C2A" w:rsidRPr="00C06941" w:rsidRDefault="00373C2A" w:rsidP="00216E7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216E78">
            <w:r>
              <w:t>Совершенствуют</w:t>
            </w:r>
            <w:r w:rsidRPr="00C06941">
              <w:t xml:space="preserve"> навыки чтения, </w:t>
            </w:r>
            <w:r>
              <w:t>Работают</w:t>
            </w:r>
            <w:r w:rsidRPr="00C06941">
              <w:t xml:space="preserve"> над развитием выразительной речи, </w:t>
            </w:r>
            <w:r>
              <w:t>развивают</w:t>
            </w:r>
            <w:r w:rsidRPr="00C06941">
              <w:t xml:space="preserve"> творческие способности, воображение, </w:t>
            </w:r>
            <w:r>
              <w:t>обогащают</w:t>
            </w:r>
            <w:r w:rsidRPr="00C06941">
              <w:t xml:space="preserve"> словарный запас. </w:t>
            </w:r>
          </w:p>
          <w:p w:rsidR="00373C2A" w:rsidRPr="00C06941" w:rsidRDefault="00373C2A" w:rsidP="00216E78">
            <w:r>
              <w:t>Воспитывают</w:t>
            </w:r>
            <w:r w:rsidRPr="00C06941">
              <w:t xml:space="preserve"> любовь к русской классической литературе.</w:t>
            </w:r>
          </w:p>
          <w:p w:rsidR="00373C2A" w:rsidRPr="00C06941" w:rsidRDefault="00373C2A" w:rsidP="00216E78">
            <w:r>
              <w:t>Развивают</w:t>
            </w:r>
            <w:r w:rsidRPr="00C06941">
              <w:t xml:space="preserve"> образное и ассоциативное мышление; тренировать навык осмысленного и выразительного чтения.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Анализируют</w:t>
            </w:r>
            <w:r w:rsidRPr="00C06941">
              <w:t xml:space="preserve"> стихотворный текст сказки ,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характеризуют</w:t>
            </w:r>
            <w:r w:rsidRPr="00C06941">
              <w:t xml:space="preserve"> поступки героев. </w:t>
            </w:r>
            <w:r>
              <w:t>Читают</w:t>
            </w:r>
            <w:r w:rsidRPr="00C06941">
              <w:t xml:space="preserve"> сказку  с соблюдением норм литературного произношения. Различать народные и литературные сказки.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216E78"/>
        </w:tc>
      </w:tr>
      <w:tr w:rsidR="00373C2A" w:rsidRPr="00C06941">
        <w:tc>
          <w:tcPr>
            <w:tcW w:w="1101" w:type="dxa"/>
          </w:tcPr>
          <w:p w:rsidR="00373C2A" w:rsidRPr="00C06941" w:rsidRDefault="00373C2A" w:rsidP="00582EFA">
            <w:r w:rsidRPr="00C06941">
              <w:t xml:space="preserve">8(38) 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А. С. Пушкин. «Сказка о царе Салтане,</w:t>
            </w:r>
          </w:p>
          <w:p w:rsidR="00373C2A" w:rsidRPr="00C06941" w:rsidRDefault="00373C2A" w:rsidP="00216E78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12.11</w:t>
            </w:r>
          </w:p>
        </w:tc>
        <w:tc>
          <w:tcPr>
            <w:tcW w:w="8170" w:type="dxa"/>
          </w:tcPr>
          <w:p w:rsidR="00373C2A" w:rsidRPr="00C06941" w:rsidRDefault="00373C2A" w:rsidP="00216E7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216E78">
            <w:r w:rsidRPr="00C06941">
              <w:t xml:space="preserve">.    </w:t>
            </w:r>
            <w:r>
              <w:t>Совершенствуют</w:t>
            </w:r>
            <w:r w:rsidRPr="00C06941">
              <w:t xml:space="preserve"> навыки чтения, </w:t>
            </w:r>
            <w:r>
              <w:t>Работают</w:t>
            </w:r>
            <w:r w:rsidRPr="00C06941">
              <w:t xml:space="preserve"> над развитием выразительной речи, </w:t>
            </w:r>
            <w:r>
              <w:t>развивают</w:t>
            </w:r>
            <w:r w:rsidRPr="00C06941">
              <w:t xml:space="preserve"> творческие способности, воображение, </w:t>
            </w:r>
            <w:r>
              <w:t>обогащают</w:t>
            </w:r>
            <w:r w:rsidRPr="00C06941">
              <w:t xml:space="preserve"> словарный запас. </w:t>
            </w:r>
          </w:p>
          <w:p w:rsidR="00373C2A" w:rsidRPr="00C06941" w:rsidRDefault="00373C2A" w:rsidP="00216E78">
            <w:r>
              <w:t>Воспитывают</w:t>
            </w:r>
            <w:r w:rsidRPr="00C06941">
              <w:t xml:space="preserve"> любовь к русской классической литературе.</w:t>
            </w:r>
          </w:p>
          <w:p w:rsidR="00373C2A" w:rsidRPr="00C06941" w:rsidRDefault="00373C2A" w:rsidP="00216E78">
            <w:r>
              <w:t>Развивают</w:t>
            </w:r>
            <w:r w:rsidRPr="00C06941">
              <w:t xml:space="preserve"> образное и ассоциативное мышление; тренировать навык осмысленного и выразительного чтения.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Анализируют</w:t>
            </w:r>
            <w:r w:rsidRPr="00C06941">
              <w:t xml:space="preserve"> стихотворный текст сказки ,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характеризуют</w:t>
            </w:r>
            <w:r w:rsidRPr="00C06941">
              <w:t xml:space="preserve"> поступки героев. </w:t>
            </w:r>
            <w:r>
              <w:t>Читают</w:t>
            </w:r>
            <w:r w:rsidRPr="00C06941">
              <w:t xml:space="preserve"> сказку  с соблюдением норм литературного произношения. Различать народные и литературные сказки.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216E78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 w:rsidRPr="00C06941">
              <w:t>9(39)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С. Пушкин. «Сказка о царе Салтане,</w:t>
            </w:r>
          </w:p>
          <w:p w:rsidR="00373C2A" w:rsidRPr="00C06941" w:rsidRDefault="00373C2A" w:rsidP="00877874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13.11</w:t>
            </w:r>
          </w:p>
        </w:tc>
        <w:tc>
          <w:tcPr>
            <w:tcW w:w="8170" w:type="dxa"/>
          </w:tcPr>
          <w:p w:rsidR="00373C2A" w:rsidRPr="00C06941" w:rsidRDefault="00373C2A" w:rsidP="004F6363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C06941" w:rsidRDefault="00373C2A" w:rsidP="00A35560">
            <w:r>
              <w:t>Совершенствуют</w:t>
            </w:r>
            <w:r w:rsidRPr="00C06941">
              <w:t xml:space="preserve"> навыки чтения, </w:t>
            </w:r>
            <w:r>
              <w:t>Работают</w:t>
            </w:r>
            <w:r w:rsidRPr="00C06941">
              <w:t xml:space="preserve"> над развитием выразительной речи, </w:t>
            </w:r>
            <w:r>
              <w:t>развивают</w:t>
            </w:r>
            <w:r w:rsidRPr="00C06941">
              <w:t xml:space="preserve"> творческие способности, воображение, </w:t>
            </w:r>
            <w:r>
              <w:t>обогащают</w:t>
            </w:r>
            <w:r w:rsidRPr="00C06941">
              <w:t xml:space="preserve"> словарный запас. </w:t>
            </w:r>
          </w:p>
          <w:p w:rsidR="00373C2A" w:rsidRPr="00C06941" w:rsidRDefault="00373C2A" w:rsidP="004F6363">
            <w:r>
              <w:t>Воспитывают</w:t>
            </w:r>
            <w:r w:rsidRPr="00C06941">
              <w:t xml:space="preserve"> любовь к русской классической литературе.</w:t>
            </w:r>
          </w:p>
          <w:p w:rsidR="00373C2A" w:rsidRPr="00C06941" w:rsidRDefault="00373C2A" w:rsidP="004F6363">
            <w:r>
              <w:t>Развивают</w:t>
            </w:r>
            <w:r w:rsidRPr="00C06941">
              <w:t xml:space="preserve"> образное и ассоциативное мышление; тренировать навык осмысленного и выразительного чтения.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Анализируют</w:t>
            </w:r>
            <w:r w:rsidRPr="00C06941">
              <w:t xml:space="preserve"> стихотворный текст сказки , </w:t>
            </w:r>
            <w:r>
              <w:t>определяют</w:t>
            </w:r>
            <w:r w:rsidRPr="00C06941">
              <w:t xml:space="preserve"> главную мысль произведения, </w:t>
            </w:r>
            <w:r>
              <w:t>характеризуют</w:t>
            </w:r>
            <w:r w:rsidRPr="00C06941">
              <w:t xml:space="preserve"> поступки героев. </w:t>
            </w:r>
            <w:r>
              <w:t>Читают</w:t>
            </w:r>
            <w:r w:rsidRPr="00C06941">
              <w:t xml:space="preserve"> сказку  с соблюдением норм литературного произношения. Различать народные и литературные сказки.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A35560"/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10(40)</w:t>
            </w:r>
          </w:p>
        </w:tc>
        <w:tc>
          <w:tcPr>
            <w:tcW w:w="2533" w:type="dxa"/>
          </w:tcPr>
          <w:p w:rsidR="00373C2A" w:rsidRPr="00C06941" w:rsidRDefault="00373C2A" w:rsidP="00895AF2">
            <w:r w:rsidRPr="00C06941">
              <w:t>А. С. Пушкин. «Сказка о царе Салтане,</w:t>
            </w:r>
          </w:p>
          <w:p w:rsidR="00373C2A" w:rsidRPr="00C06941" w:rsidRDefault="00373C2A" w:rsidP="00895AF2">
            <w:r w:rsidRPr="00C06941">
              <w:t>о сыне его славном и могучем богатыре князе Гвидоне Салтановиче и о его прекрасной Царевне Лебеди».</w:t>
            </w:r>
          </w:p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14.11</w:t>
            </w:r>
          </w:p>
        </w:tc>
        <w:tc>
          <w:tcPr>
            <w:tcW w:w="8170" w:type="dxa"/>
          </w:tcPr>
          <w:p w:rsidR="00373C2A" w:rsidRPr="00082813" w:rsidRDefault="00373C2A" w:rsidP="00D0305B">
            <w:pPr>
              <w:spacing w:line="360" w:lineRule="auto"/>
            </w:pPr>
            <w:r>
              <w:t>Рассматривают выставку книг, отвечать на вопросы. Готовить сообщение в группе. Составляют план выполнения задания, записать варианты сказочных концовок, сравнить их, сделают вывод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11(41)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 А. Крылов. «Мартышка и очки».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18.11</w:t>
            </w:r>
          </w:p>
        </w:tc>
        <w:tc>
          <w:tcPr>
            <w:tcW w:w="8170" w:type="dxa"/>
          </w:tcPr>
          <w:p w:rsidR="00373C2A" w:rsidRPr="00C06941" w:rsidRDefault="00373C2A" w:rsidP="00CB5345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CB5345">
            <w:r>
              <w:t>учитывают</w:t>
            </w:r>
            <w:r w:rsidRPr="00C06941">
              <w:t xml:space="preserve"> выделенные учителем ориентиры. </w:t>
            </w:r>
            <w:r>
              <w:t>Знакомятся</w:t>
            </w:r>
            <w:r w:rsidRPr="00C06941">
              <w:t xml:space="preserve">  с творчеством И. А. Крылова. </w:t>
            </w:r>
            <w:r>
              <w:t>Знакомятся</w:t>
            </w:r>
            <w:r w:rsidRPr="00C06941">
              <w:t xml:space="preserve">  с новой басней И.А.Крылова</w:t>
            </w:r>
            <w:r w:rsidRPr="00C06941">
              <w:br/>
              <w:t>«Мартышка и очки»</w:t>
            </w:r>
            <w:r w:rsidRPr="00C06941">
              <w:br/>
            </w:r>
            <w:r>
              <w:t>Имеют</w:t>
            </w:r>
            <w:r w:rsidRPr="00C06941">
              <w:t xml:space="preserve">  представление о характерных признаках басни;</w:t>
            </w:r>
            <w:r w:rsidRPr="00C06941">
              <w:br/>
            </w:r>
            <w:r>
              <w:t>находят</w:t>
            </w:r>
            <w:r w:rsidRPr="00C06941">
              <w:t xml:space="preserve"> мораль в произведении.</w:t>
            </w:r>
            <w:r w:rsidRPr="00C06941">
              <w:br/>
              <w:t xml:space="preserve"> </w:t>
            </w:r>
            <w:r>
              <w:t>Развивают</w:t>
            </w:r>
            <w:r w:rsidRPr="00C06941">
              <w:t xml:space="preserve"> навыки беглого, выразительного чтения;  память,  внимание, речь.</w:t>
            </w:r>
            <w:r w:rsidRPr="00C06941">
              <w:br/>
            </w:r>
            <w:r>
              <w:t>Умеют</w:t>
            </w:r>
            <w:r w:rsidRPr="00C06941">
              <w:t xml:space="preserve">  </w:t>
            </w:r>
            <w:r>
              <w:t>определяют</w:t>
            </w:r>
            <w:r w:rsidRPr="00C06941">
              <w:t xml:space="preserve"> басню, как жанр литературы по характерным признакам.</w:t>
            </w:r>
            <w:r w:rsidRPr="00C06941">
              <w:br/>
              <w:t xml:space="preserve"> </w:t>
            </w:r>
            <w:r>
              <w:t>Обогащают</w:t>
            </w:r>
            <w:r w:rsidRPr="00C06941">
              <w:t xml:space="preserve"> словарный запас; </w:t>
            </w:r>
            <w:r>
              <w:t>Продолжают</w:t>
            </w:r>
            <w:r w:rsidRPr="00C06941">
              <w:t xml:space="preserve"> развитие мыслительных операций (классификация, обобщение, сравнение), </w:t>
            </w:r>
            <w:r>
              <w:t>развивают</w:t>
            </w:r>
            <w:r w:rsidRPr="00C06941">
              <w:t xml:space="preserve">  воображение , память, фантазию.</w:t>
            </w:r>
            <w:r w:rsidRPr="00C06941">
              <w:br/>
              <w:t xml:space="preserve"> </w:t>
            </w:r>
            <w:r>
              <w:t>Воспитывают</w:t>
            </w:r>
            <w:r w:rsidRPr="00C06941">
              <w:t xml:space="preserve"> чувство коллективизма, товарищества, взаимовыручки.</w:t>
            </w:r>
            <w:r w:rsidRPr="00C06941">
              <w:br/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12(42)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 А. Крылов. «Зеркало и обезьяна».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19.11</w:t>
            </w:r>
          </w:p>
        </w:tc>
        <w:tc>
          <w:tcPr>
            <w:tcW w:w="8170" w:type="dxa"/>
          </w:tcPr>
          <w:p w:rsidR="00373C2A" w:rsidRPr="00C06941" w:rsidRDefault="00373C2A" w:rsidP="00CB5345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CB5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ориентиры. Повторяют особенности басенного текста.</w:t>
            </w:r>
          </w:p>
          <w:p w:rsidR="00373C2A" w:rsidRPr="00D0305B" w:rsidRDefault="00373C2A" w:rsidP="00CB5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басни с опорой на текст.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Видят</w:t>
            </w:r>
            <w:r w:rsidRPr="00C06941">
              <w:t xml:space="preserve"> и </w:t>
            </w:r>
            <w:r>
              <w:t>Понимают</w:t>
            </w:r>
            <w:r w:rsidRPr="00C06941">
              <w:t xml:space="preserve"> смысл басен; распознавать хорошее и плохое.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Формулируют</w:t>
            </w:r>
            <w:r w:rsidRPr="00C06941">
              <w:t xml:space="preserve"> собственное мнение и позицию.</w:t>
            </w:r>
          </w:p>
          <w:p w:rsidR="00373C2A" w:rsidRPr="00D0305B" w:rsidRDefault="00373C2A" w:rsidP="00CB53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 и достижения товарищей. </w:t>
            </w:r>
          </w:p>
          <w:p w:rsidR="00373C2A" w:rsidRPr="00C06941" w:rsidRDefault="00373C2A" w:rsidP="00D0305B">
            <w:pPr>
              <w:pStyle w:val="NormalWeb"/>
              <w:spacing w:before="0" w:beforeAutospacing="0" w:after="0" w:afterAutospacing="0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13(43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И.А. Крылов. «Ворона и лисица»».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20.11</w:t>
            </w:r>
          </w:p>
        </w:tc>
        <w:tc>
          <w:tcPr>
            <w:tcW w:w="8170" w:type="dxa"/>
          </w:tcPr>
          <w:p w:rsidR="00373C2A" w:rsidRPr="00C06941" w:rsidRDefault="00373C2A" w:rsidP="00877874">
            <w:r w:rsidRPr="00C06941">
              <w:rPr>
                <w:rStyle w:val="c0"/>
              </w:rPr>
              <w:t xml:space="preserve">Расширить знания  о жанре «басня» и о творчестве  И.А. Крылова;  </w:t>
            </w:r>
            <w:r>
              <w:rPr>
                <w:rStyle w:val="c0"/>
              </w:rPr>
              <w:t>Понимают</w:t>
            </w:r>
            <w:r w:rsidRPr="00C06941">
              <w:rPr>
                <w:rStyle w:val="c0"/>
              </w:rPr>
              <w:t xml:space="preserve">  содержание басни, морали, </w:t>
            </w:r>
            <w:r>
              <w:rPr>
                <w:rStyle w:val="c0"/>
              </w:rPr>
              <w:t>умеют</w:t>
            </w:r>
            <w:r w:rsidRPr="00C06941">
              <w:rPr>
                <w:rStyle w:val="c0"/>
              </w:rPr>
              <w:t xml:space="preserve"> </w:t>
            </w:r>
            <w:r>
              <w:rPr>
                <w:rStyle w:val="c0"/>
              </w:rPr>
              <w:t>выражают</w:t>
            </w:r>
            <w:r w:rsidRPr="00C06941">
              <w:rPr>
                <w:rStyle w:val="c0"/>
              </w:rPr>
              <w:t xml:space="preserve"> свое отношение к  прочитанному.</w:t>
            </w:r>
            <w:r w:rsidRPr="00C06941">
              <w:br/>
            </w:r>
            <w:r w:rsidRPr="00C06941">
              <w:br/>
            </w:r>
            <w:r w:rsidRPr="00C06941">
              <w:rPr>
                <w:rStyle w:val="c0"/>
              </w:rPr>
              <w:t> </w:t>
            </w:r>
            <w:r>
              <w:rPr>
                <w:rStyle w:val="c0"/>
              </w:rPr>
              <w:t>Умеют</w:t>
            </w:r>
            <w:r w:rsidRPr="00C06941">
              <w:rPr>
                <w:rStyle w:val="c0"/>
              </w:rPr>
              <w:t xml:space="preserve">  </w:t>
            </w:r>
            <w:r>
              <w:rPr>
                <w:rStyle w:val="c0"/>
              </w:rPr>
              <w:t>Анализируют</w:t>
            </w:r>
            <w:r w:rsidRPr="00C06941">
              <w:rPr>
                <w:rStyle w:val="c0"/>
              </w:rPr>
              <w:t xml:space="preserve">, </w:t>
            </w:r>
            <w:r>
              <w:rPr>
                <w:rStyle w:val="c0"/>
              </w:rPr>
              <w:t>сравнивают</w:t>
            </w:r>
            <w:r w:rsidRPr="00C06941">
              <w:rPr>
                <w:rStyle w:val="c0"/>
              </w:rPr>
              <w:t xml:space="preserve">, сопоставлять, обобщать, </w:t>
            </w:r>
            <w:r>
              <w:rPr>
                <w:rStyle w:val="c0"/>
              </w:rPr>
              <w:t>делают</w:t>
            </w:r>
            <w:r w:rsidRPr="00C06941">
              <w:rPr>
                <w:rStyle w:val="c0"/>
              </w:rPr>
              <w:t xml:space="preserve"> выводы; 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творческое воображение, 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навыки беглого, сознательного и выразительного чтения, </w:t>
            </w:r>
            <w:r>
              <w:rPr>
                <w:rStyle w:val="c0"/>
              </w:rPr>
              <w:t>обогащают</w:t>
            </w:r>
            <w:r w:rsidRPr="00C06941">
              <w:rPr>
                <w:rStyle w:val="c0"/>
              </w:rPr>
              <w:t xml:space="preserve"> и </w:t>
            </w:r>
            <w:r>
              <w:rPr>
                <w:rStyle w:val="c0"/>
              </w:rPr>
              <w:t>Активизируют</w:t>
            </w:r>
            <w:r w:rsidRPr="00C06941">
              <w:rPr>
                <w:rStyle w:val="c0"/>
              </w:rPr>
              <w:t xml:space="preserve"> словарный запас, 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умения и навыки анализа басни.</w:t>
            </w:r>
            <w:r w:rsidRPr="00C06941">
              <w:br/>
            </w:r>
            <w:r>
              <w:rPr>
                <w:rStyle w:val="c0"/>
              </w:rPr>
              <w:t>Воспитывают</w:t>
            </w:r>
            <w:r w:rsidRPr="00C06941">
              <w:rPr>
                <w:rStyle w:val="c0"/>
              </w:rPr>
              <w:t xml:space="preserve">  нравственные качества,  положительное отношение к честным, благородным, добрым поступкам, </w:t>
            </w:r>
            <w:r>
              <w:rPr>
                <w:rStyle w:val="c0"/>
              </w:rPr>
              <w:t>воспитывают</w:t>
            </w:r>
            <w:r w:rsidRPr="00C06941">
              <w:rPr>
                <w:rStyle w:val="c0"/>
              </w:rPr>
              <w:t xml:space="preserve"> любовь к басенному стиху.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14(44)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Обобщение творчества И.А. Крылова.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21.11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uppressAutoHyphens/>
            </w:pPr>
            <w:r>
              <w:t>Продолжают</w:t>
            </w:r>
            <w:r w:rsidRPr="00C06941">
              <w:t xml:space="preserve"> знакомство с художественным жанром – басней;</w:t>
            </w:r>
          </w:p>
          <w:p w:rsidR="00373C2A" w:rsidRPr="00C06941" w:rsidRDefault="00373C2A" w:rsidP="00D0305B">
            <w:pPr>
              <w:suppressAutoHyphens/>
            </w:pPr>
            <w:r>
              <w:t>обобщают</w:t>
            </w:r>
            <w:r w:rsidRPr="00C06941">
              <w:t xml:space="preserve"> знания  о творчестве И.А.Крылова.</w:t>
            </w:r>
          </w:p>
          <w:p w:rsidR="00373C2A" w:rsidRPr="00C06941" w:rsidRDefault="00373C2A" w:rsidP="00D0305B">
            <w:pPr>
              <w:suppressAutoHyphens/>
            </w:pPr>
            <w:r>
              <w:t>Развивают</w:t>
            </w:r>
            <w:r w:rsidRPr="00C06941">
              <w:t xml:space="preserve"> логическое мышление; творческое воображение, навык выразительной речи с помощью интонации;умения и навыки анализа басен.</w:t>
            </w:r>
          </w:p>
          <w:p w:rsidR="00373C2A" w:rsidRPr="00C06941" w:rsidRDefault="00373C2A" w:rsidP="00D0305B">
            <w:pPr>
              <w:suppressAutoHyphens/>
            </w:pPr>
            <w:r>
              <w:t>Умеют</w:t>
            </w:r>
            <w:r w:rsidRPr="00C06941">
              <w:t>использовать воспитательные возможности текста для развития личностных качеств: выделять  моральные формы.</w:t>
            </w:r>
          </w:p>
          <w:p w:rsidR="00373C2A" w:rsidRPr="00C06941" w:rsidRDefault="00373C2A" w:rsidP="00CB5345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15(45)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Воскобойников. М.Ю. Лермонтов. Детство. Юность.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25.11</w:t>
            </w:r>
          </w:p>
        </w:tc>
        <w:tc>
          <w:tcPr>
            <w:tcW w:w="8170" w:type="dxa"/>
          </w:tcPr>
          <w:p w:rsidR="00373C2A" w:rsidRPr="00C06941" w:rsidRDefault="00373C2A" w:rsidP="00474EBD">
            <w:r>
              <w:t>Знакомятся</w:t>
            </w:r>
            <w:r w:rsidRPr="00C06941">
              <w:t xml:space="preserve">   с личностью поэта, его творчеством. </w:t>
            </w:r>
            <w:r>
              <w:t>Работают</w:t>
            </w:r>
            <w:r w:rsidRPr="00C06941">
              <w:t xml:space="preserve"> самостоятельно с дополнительной литературой.</w:t>
            </w:r>
            <w:r w:rsidRPr="00C06941">
              <w:br/>
            </w:r>
            <w:r>
              <w:t>Воспитывают</w:t>
            </w:r>
            <w:r w:rsidRPr="00C06941">
              <w:t xml:space="preserve"> уважение личности поэта, его творческому наследию, заинтересованность творчеством поэта.</w:t>
            </w:r>
            <w:r w:rsidRPr="00C06941">
              <w:br/>
            </w:r>
            <w:r>
              <w:t>Умеют</w:t>
            </w:r>
            <w:r w:rsidRPr="00C06941">
              <w:t xml:space="preserve">  </w:t>
            </w:r>
            <w:r>
              <w:t>Работают</w:t>
            </w:r>
            <w:r w:rsidRPr="00C06941">
              <w:t xml:space="preserve"> самостоятельно с дополнительной литературой,</w:t>
            </w:r>
            <w:r w:rsidRPr="00C06941">
              <w:br/>
              <w:t xml:space="preserve">выразительно </w:t>
            </w:r>
            <w:r>
              <w:t>читают</w:t>
            </w:r>
            <w:r w:rsidRPr="00C06941">
              <w:t xml:space="preserve"> и </w:t>
            </w:r>
            <w:r>
              <w:t>Анализируют</w:t>
            </w:r>
            <w:r w:rsidRPr="00C06941">
              <w:t xml:space="preserve"> , </w:t>
            </w:r>
            <w:r>
              <w:t>высказывают</w:t>
            </w:r>
            <w:r w:rsidRPr="00C06941">
              <w:t xml:space="preserve"> собственное</w:t>
            </w:r>
            <w:r w:rsidRPr="00C06941">
              <w:br/>
              <w:t>мнение по поводу прочитанного и услышанного на уроке.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16(46)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М. Ю. Лермонтов. «Горные вершины…», </w:t>
            </w:r>
          </w:p>
          <w:p w:rsidR="00373C2A" w:rsidRPr="00C06941" w:rsidRDefault="00373C2A" w:rsidP="00877874">
            <w:r w:rsidRPr="00C06941">
              <w:t>«На севере диком стоит одиноко…».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26.11</w:t>
            </w:r>
          </w:p>
        </w:tc>
        <w:tc>
          <w:tcPr>
            <w:tcW w:w="8170" w:type="dxa"/>
          </w:tcPr>
          <w:p w:rsidR="00373C2A" w:rsidRPr="00D0305B" w:rsidRDefault="00373C2A" w:rsidP="00474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знакомятся  с биографией и стихами М. Ю. Лермонтова: «Горные вершины», «На севере диком стоит одиноко». Учатся  Видят скрытый смысл стихотворений М. Ю. Лермонтова.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Совершенствуют навык чтения: правильность, беглость, скорость, осознанность, выразительность.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>Формируют читательские умения  при работе с текстом, умение логично и аргументировано излагать свои мысли во время устной речи.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D030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Развивают устную речь, образное и логическое мышление, артикуляционный аппарат, дикцию, словарный запас, мышление, фонематический слух.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>Формируют читательскую самостоятельность, расширяют кругозор детей.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> Прививают любовь к русской поэзии и приучать к слушанию классической музыки .Воспитывают интерес к творчеству талантливых людей.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Оценивают свои достижения и достижения товарищей. </w:t>
            </w:r>
          </w:p>
          <w:p w:rsidR="00373C2A" w:rsidRPr="00C06941" w:rsidRDefault="00373C2A" w:rsidP="00474EBD">
            <w:r>
              <w:t>Осуществляют</w:t>
            </w:r>
            <w:r w:rsidRPr="00C06941">
              <w:t xml:space="preserve"> итоговый и пошаговый контроль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487111">
            <w:r>
              <w:t>17(47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М. Ю. Лермонтов. «Утёс». М. Ю. Лермонтов. «Осень».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27.11</w:t>
            </w:r>
          </w:p>
        </w:tc>
        <w:tc>
          <w:tcPr>
            <w:tcW w:w="8170" w:type="dxa"/>
          </w:tcPr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Продолжать знакомятся  с творчеством М.Ю. Лермонтова. Читают стихотворение, передавая с помощью интонации настроение поэта. Представляют картины  природы.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палитру прочитанного стихотворения с помощью красок.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Наблюдают за рифмой и ритмом стихотворного текста. Учатся Видят скрытый, переносный смысл стихотворений поэта; обучаться выразительному чтению, пониманию прочитанного;учатся Анализируют стихотворения с точки зрения выразительных языковых средств: находят метафоры, олицетворения, сравнения и т.д.;учатся Видят и чувствовать настроения поэта; обогащают словарь.Развивают навыки правильного, беглого, выразительного чтения, чёткую дикцию; умеют анализировать образные средства языка.                                    Воспитывают любовь к поэтическому слову.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18(48)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Детство Л. Н. Толстого. </w:t>
            </w:r>
          </w:p>
          <w:p w:rsidR="00373C2A" w:rsidRPr="00C06941" w:rsidRDefault="00373C2A" w:rsidP="00877874">
            <w:r w:rsidRPr="00C06941">
              <w:t>(из воспоминаний писателя).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28.11</w:t>
            </w:r>
          </w:p>
        </w:tc>
        <w:tc>
          <w:tcPr>
            <w:tcW w:w="8170" w:type="dxa"/>
          </w:tcPr>
          <w:p w:rsidR="00373C2A" w:rsidRPr="00C06941" w:rsidRDefault="00373C2A" w:rsidP="00F0180B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D0305B">
            <w:pPr>
              <w:pStyle w:val="NoSpacing"/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выделенные учителем ориентиры Знакомятся   с жизнью и творчеством Л.Н.Толстого. Представить вехи жизненного пути Л.Н.Толстого; </w:t>
            </w:r>
            <w:r w:rsidRPr="00D0305B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 с жизненными источниками рассказа. Развивают внимание, совершенствуют технику чтения, воспитывают стремление делают добро.</w:t>
            </w:r>
          </w:p>
          <w:p w:rsidR="00373C2A" w:rsidRPr="00C06941" w:rsidRDefault="00373C2A" w:rsidP="00877874"/>
        </w:tc>
      </w:tr>
      <w:tr w:rsidR="00373C2A" w:rsidRPr="00C06941">
        <w:trPr>
          <w:trHeight w:val="2350"/>
        </w:trPr>
        <w:tc>
          <w:tcPr>
            <w:tcW w:w="1101" w:type="dxa"/>
          </w:tcPr>
          <w:p w:rsidR="00373C2A" w:rsidRPr="00C06941" w:rsidRDefault="00373C2A" w:rsidP="00877874">
            <w:r>
              <w:t>19(49)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Л. Н. Толстой. «Акула».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2.12</w:t>
            </w:r>
          </w:p>
        </w:tc>
        <w:tc>
          <w:tcPr>
            <w:tcW w:w="8170" w:type="dxa"/>
          </w:tcPr>
          <w:p w:rsidR="00373C2A" w:rsidRPr="00C06941" w:rsidRDefault="00373C2A" w:rsidP="00F01A9C">
            <w:pPr>
              <w:pStyle w:val="NormalWeb"/>
            </w:pPr>
            <w:r>
              <w:t>Знакомятся</w:t>
            </w:r>
            <w:r w:rsidRPr="00C06941">
              <w:t xml:space="preserve">  с произведениям Л.Н. Толстого «Акула»; пробудить познавательную активность; </w:t>
            </w:r>
            <w:r>
              <w:t>Формируют</w:t>
            </w:r>
            <w:r w:rsidRPr="00C06941">
              <w:t xml:space="preserve"> умение подтверждать свои ответы текстом произведения. </w:t>
            </w:r>
            <w:r>
              <w:t>Развивают</w:t>
            </w:r>
            <w:r w:rsidRPr="00C06941">
              <w:t xml:space="preserve"> речь, наблюдательность, умение </w:t>
            </w:r>
            <w:r>
              <w:t>Анализируют</w:t>
            </w:r>
            <w:r w:rsidRPr="00C06941">
              <w:t xml:space="preserve"> прочитанное; </w:t>
            </w:r>
            <w:r>
              <w:t>развивают</w:t>
            </w:r>
            <w:r w:rsidRPr="00C06941">
              <w:t xml:space="preserve"> критическое мышление.</w:t>
            </w:r>
            <w:r>
              <w:t>Воспитывают</w:t>
            </w:r>
            <w:r w:rsidRPr="00C06941">
              <w:t xml:space="preserve"> эмоциональную способность сопереживания героям произведения, любовь к близким.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20(50)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Л. Н. Толстой. «Прыжок».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3.12</w:t>
            </w:r>
          </w:p>
        </w:tc>
        <w:tc>
          <w:tcPr>
            <w:tcW w:w="8170" w:type="dxa"/>
          </w:tcPr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 произведением, выбирают виды деятельности. Читают вслух с постепенным переходом на чтение про себя.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прочитанное.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план. 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произведения, характеризуют их.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поступкам.</w:t>
            </w:r>
          </w:p>
          <w:p w:rsidR="00373C2A" w:rsidRPr="00D0305B" w:rsidRDefault="00373C2A" w:rsidP="00F01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F0180B">
            <w:pPr>
              <w:pStyle w:val="c1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21(51)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Л. Н. Толстой. «Лев и собачка».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4.12</w:t>
            </w:r>
          </w:p>
        </w:tc>
        <w:tc>
          <w:tcPr>
            <w:tcW w:w="8170" w:type="dxa"/>
          </w:tcPr>
          <w:p w:rsidR="00373C2A" w:rsidRPr="00C06941" w:rsidRDefault="00373C2A" w:rsidP="00F01A9C">
            <w:pPr>
              <w:pStyle w:val="c1"/>
            </w:pPr>
            <w:r w:rsidRPr="00C06941">
              <w:rPr>
                <w:rStyle w:val="c0"/>
              </w:rPr>
              <w:t xml:space="preserve"> </w:t>
            </w:r>
            <w:r>
              <w:rPr>
                <w:rStyle w:val="c0"/>
              </w:rPr>
              <w:t>Повторяют</w:t>
            </w:r>
            <w:r w:rsidRPr="00C06941">
              <w:rPr>
                <w:rStyle w:val="c0"/>
              </w:rPr>
              <w:t xml:space="preserve">  некоторые моменты </w:t>
            </w:r>
            <w:r w:rsidRPr="00C06941">
              <w:rPr>
                <w:rStyle w:val="c3"/>
              </w:rPr>
              <w:t xml:space="preserve"> биографии писателя; понять, в чем особенность жанра “быль”.</w:t>
            </w:r>
            <w:r>
              <w:rPr>
                <w:rStyle w:val="c3"/>
              </w:rPr>
              <w:t>Учатся</w:t>
            </w:r>
            <w:r w:rsidRPr="00C06941">
              <w:rPr>
                <w:rStyle w:val="c3"/>
              </w:rPr>
              <w:t xml:space="preserve"> выразительному чтению для более глубокой и точной передачи мыслей и чувств, заложенных автором в произведении и анализу произведению.</w:t>
            </w:r>
            <w:r>
              <w:rPr>
                <w:rStyle w:val="c3"/>
              </w:rPr>
              <w:t>Учатся</w:t>
            </w:r>
            <w:r w:rsidRPr="00C06941">
              <w:rPr>
                <w:rStyle w:val="c3"/>
              </w:rPr>
              <w:t xml:space="preserve"> </w:t>
            </w:r>
            <w:r>
              <w:rPr>
                <w:rStyle w:val="c3"/>
              </w:rPr>
              <w:t>выражают</w:t>
            </w:r>
            <w:r w:rsidRPr="00C06941">
              <w:rPr>
                <w:rStyle w:val="c3"/>
              </w:rPr>
              <w:t xml:space="preserve"> собственное отношение к изображенным событиям, героям и поступкам. </w:t>
            </w:r>
            <w:r>
              <w:rPr>
                <w:rStyle w:val="c3"/>
              </w:rPr>
              <w:t>Воспитывают</w:t>
            </w:r>
            <w:r w:rsidRPr="00C06941">
              <w:rPr>
                <w:rStyle w:val="c3"/>
              </w:rPr>
              <w:t xml:space="preserve"> чувство любви и доброты к братьям нашим меньшим. </w:t>
            </w:r>
            <w:r>
              <w:rPr>
                <w:rStyle w:val="c3"/>
              </w:rPr>
              <w:t>Раскрывают</w:t>
            </w:r>
            <w:r w:rsidRPr="00C06941">
              <w:rPr>
                <w:rStyle w:val="c3"/>
              </w:rPr>
              <w:t xml:space="preserve">  жизненные истины: доверие, забота,  преданность и дружба,</w:t>
            </w:r>
            <w:r w:rsidRPr="00C06941">
              <w:rPr>
                <w:rStyle w:val="c10"/>
              </w:rPr>
              <w:t> </w:t>
            </w:r>
            <w:r w:rsidRPr="00C06941">
              <w:rPr>
                <w:rStyle w:val="c3"/>
              </w:rPr>
              <w:t>на примере отношений льва и собачки.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22(52)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Л. Н. Толстой. «Какая бывает роса на траве», </w:t>
            </w:r>
          </w:p>
          <w:p w:rsidR="00373C2A" w:rsidRPr="00C06941" w:rsidRDefault="00373C2A" w:rsidP="00877874">
            <w:r w:rsidRPr="00C06941">
              <w:t>«Куда девается вода из моря?».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5.12</w:t>
            </w:r>
          </w:p>
        </w:tc>
        <w:tc>
          <w:tcPr>
            <w:tcW w:w="8170" w:type="dxa"/>
          </w:tcPr>
          <w:p w:rsidR="00373C2A" w:rsidRPr="00C06941" w:rsidRDefault="00373C2A" w:rsidP="00C55127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C55127">
            <w:r>
              <w:t>учитывают</w:t>
            </w:r>
            <w:r w:rsidRPr="00C06941">
              <w:t xml:space="preserve"> выделенные учителем ориентиры действия в новом учебном материале.</w:t>
            </w:r>
          </w:p>
          <w:p w:rsidR="00373C2A" w:rsidRPr="00D0305B" w:rsidRDefault="00373C2A" w:rsidP="00C55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работу с произведением, выбирают виды деятельности. Читают вслух с постепенным переходом на чтение про себя.</w:t>
            </w:r>
          </w:p>
          <w:p w:rsidR="00373C2A" w:rsidRPr="00D0305B" w:rsidRDefault="00373C2A" w:rsidP="00C55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прочитанное.</w:t>
            </w:r>
          </w:p>
          <w:p w:rsidR="00373C2A" w:rsidRPr="00D0305B" w:rsidRDefault="00373C2A" w:rsidP="00C55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план. </w:t>
            </w:r>
            <w:r w:rsidRPr="00D0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 с новыми рассказами Л.Н. Толстого; учатся  Видят красоту природы; разобрать научный текст «Куда девается вода из моря?». Расширить знания о круговороте воды в природе.</w:t>
            </w:r>
          </w:p>
          <w:p w:rsidR="00373C2A" w:rsidRPr="00D0305B" w:rsidRDefault="00373C2A" w:rsidP="00C55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D0305B">
            <w:pPr>
              <w:pStyle w:val="NormalWeb"/>
              <w:spacing w:after="0" w:afterAutospacing="0"/>
              <w:jc w:val="both"/>
            </w:pPr>
          </w:p>
          <w:p w:rsidR="00373C2A" w:rsidRPr="00C06941" w:rsidRDefault="00373C2A" w:rsidP="00D0305B">
            <w:pPr>
              <w:pStyle w:val="NormalWeb"/>
              <w:spacing w:after="0" w:afterAutospacing="0"/>
              <w:jc w:val="center"/>
            </w:pP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2A1AF3">
            <w:r>
              <w:t>23(53)</w:t>
            </w:r>
            <w:r w:rsidRPr="00C06941">
              <w:t xml:space="preserve"> 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Литературный праздник (обобщающий урок по теме «Великие русские писатели»).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9.12</w:t>
            </w:r>
          </w:p>
        </w:tc>
        <w:tc>
          <w:tcPr>
            <w:tcW w:w="8170" w:type="dxa"/>
          </w:tcPr>
          <w:p w:rsidR="00373C2A" w:rsidRPr="00C06941" w:rsidRDefault="00373C2A" w:rsidP="00C55127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C06941">
              <w:t xml:space="preserve">планировать свои действия в соответствии с поставленной задачей. </w:t>
            </w:r>
            <w:r>
              <w:t>Выясняют</w:t>
            </w:r>
            <w:r w:rsidRPr="00C06941">
              <w:t xml:space="preserve">, как  поняли, усвоили произведения, изучаемые в разделе 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  <w:p w:rsidR="00373C2A" w:rsidRPr="00C06941" w:rsidRDefault="00373C2A" w:rsidP="00D0305B">
            <w:pPr>
              <w:ind w:left="-567" w:firstLine="567"/>
            </w:pPr>
            <w:r>
              <w:t>Обобщают</w:t>
            </w:r>
            <w:r w:rsidRPr="00C06941">
              <w:t xml:space="preserve">    знания    о  великих  русских  писателях;</w:t>
            </w:r>
          </w:p>
          <w:p w:rsidR="00373C2A" w:rsidRPr="00C06941" w:rsidRDefault="00373C2A" w:rsidP="00D0305B">
            <w:pPr>
              <w:ind w:left="-567" w:firstLine="567"/>
            </w:pPr>
            <w:r w:rsidRPr="00C06941">
              <w:t xml:space="preserve"> </w:t>
            </w:r>
            <w:r>
              <w:t>Проявляют</w:t>
            </w:r>
            <w:r w:rsidRPr="00C06941">
              <w:t xml:space="preserve">   любовь  и  интерес  к  чтению, книгам;</w:t>
            </w:r>
          </w:p>
          <w:p w:rsidR="00373C2A" w:rsidRPr="00C06941" w:rsidRDefault="00373C2A" w:rsidP="00D0305B">
            <w:pPr>
              <w:ind w:left="-567" w:firstLine="567"/>
            </w:pPr>
            <w:r w:rsidRPr="00C06941">
              <w:t>продолжать работу над  развитием  устной речи;</w:t>
            </w:r>
          </w:p>
          <w:p w:rsidR="00373C2A" w:rsidRPr="00C06941" w:rsidRDefault="00373C2A" w:rsidP="00C55127">
            <w:r w:rsidRPr="00C06941">
              <w:t xml:space="preserve"> продолжать работу над выразительным    чтением.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2A1AF3">
            <w:r>
              <w:t>24 (54)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Проверочная работа №3  к разделу «Великие русские писатели».</w:t>
            </w:r>
          </w:p>
        </w:tc>
        <w:tc>
          <w:tcPr>
            <w:tcW w:w="794" w:type="dxa"/>
          </w:tcPr>
          <w:p w:rsidR="00373C2A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Default="00373C2A" w:rsidP="00877874">
            <w:r>
              <w:t>10.12</w:t>
            </w:r>
          </w:p>
        </w:tc>
        <w:tc>
          <w:tcPr>
            <w:tcW w:w="8170" w:type="dxa"/>
          </w:tcPr>
          <w:p w:rsidR="00373C2A" w:rsidRPr="00C06941" w:rsidRDefault="00373C2A" w:rsidP="00026031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06941">
              <w:t xml:space="preserve">планировать свои действия в соответствии с поставленной задачей. </w:t>
            </w:r>
            <w:r>
              <w:t>Выясняют</w:t>
            </w:r>
            <w:r w:rsidRPr="00C06941">
              <w:t xml:space="preserve">, как  поняли, усвоили произведения, изучаемые в разделе. </w:t>
            </w:r>
            <w:r>
              <w:t>Обобщают</w:t>
            </w:r>
            <w:r w:rsidRPr="00C06941">
              <w:t xml:space="preserve"> знания детей по разделу. </w:t>
            </w:r>
            <w:r>
              <w:t>Прививают</w:t>
            </w:r>
            <w:r w:rsidRPr="00C06941">
              <w:t xml:space="preserve"> интерес и любовь к чтению, к книгам. </w:t>
            </w:r>
            <w:r>
              <w:t>Воспитывают</w:t>
            </w:r>
            <w:r w:rsidRPr="00C06941">
              <w:t xml:space="preserve"> чувство товарищества, </w:t>
            </w:r>
            <w:r>
              <w:t>умение работать</w:t>
            </w:r>
            <w:r w:rsidRPr="00C06941">
              <w:t>самостоятельно.</w:t>
            </w:r>
          </w:p>
          <w:p w:rsidR="00373C2A" w:rsidRPr="00C06941" w:rsidRDefault="00373C2A" w:rsidP="00C55127"/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D0305B">
              <w:rPr>
                <w:b/>
                <w:bCs/>
                <w:sz w:val="28"/>
                <w:szCs w:val="28"/>
              </w:rPr>
              <w:t xml:space="preserve"> 6час.</w:t>
            </w:r>
          </w:p>
          <w:p w:rsidR="00373C2A" w:rsidRPr="00C06941" w:rsidRDefault="00373C2A" w:rsidP="00D0305B">
            <w:pPr>
              <w:jc w:val="center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1(55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Н. А. Некрасов. «Славная осень!..», </w:t>
            </w:r>
          </w:p>
          <w:p w:rsidR="00373C2A" w:rsidRPr="00C06941" w:rsidRDefault="00373C2A" w:rsidP="00877874">
            <w:r w:rsidRPr="00C06941">
              <w:t>«Не ветер бушует над бором…».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11.12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планировать свои действия в соответствии с поставленной задачей. </w:t>
            </w:r>
            <w:r>
              <w:t>Прогнозируют</w:t>
            </w:r>
            <w:r w:rsidRPr="00C06941">
              <w:t xml:space="preserve"> содержание раздела. Планировать работу на уроке. </w:t>
            </w:r>
            <w:r>
              <w:t>Понимают</w:t>
            </w:r>
            <w:r w:rsidRPr="00C06941">
              <w:t xml:space="preserve"> образные выражения, самостоятельно </w:t>
            </w:r>
            <w:r>
              <w:t>находят</w:t>
            </w:r>
            <w:r w:rsidRPr="00C06941">
              <w:t xml:space="preserve"> в тексте слова и выражения для изображения состояния природы, внешности «рассказчика», его чувств;</w:t>
            </w:r>
            <w:r>
              <w:t>развивают</w:t>
            </w:r>
            <w:r w:rsidRPr="00C06941">
              <w:t xml:space="preserve"> исполнительское мастерство (правильно сознательно </w:t>
            </w:r>
            <w:r>
              <w:t>читают</w:t>
            </w:r>
            <w:r w:rsidRPr="00C06941">
              <w:t xml:space="preserve"> вслух, расставляя акценты, </w:t>
            </w:r>
            <w:r>
              <w:t>выбирают</w:t>
            </w:r>
            <w:r w:rsidRPr="00C06941">
              <w:t xml:space="preserve"> темп речи, соотнося его с содержанием);</w:t>
            </w:r>
            <w:r>
              <w:t>развивают</w:t>
            </w:r>
            <w:r w:rsidRPr="00C06941">
              <w:t xml:space="preserve"> умение </w:t>
            </w:r>
            <w:r>
              <w:t>определяют</w:t>
            </w:r>
            <w:r w:rsidRPr="00C06941">
              <w:t xml:space="preserve"> структурные особенности текста, ритмичность стихотворения. </w:t>
            </w:r>
            <w:r>
              <w:t>Воспитывают</w:t>
            </w:r>
            <w:r w:rsidRPr="00C06941">
              <w:t xml:space="preserve"> чувство товарищества, </w:t>
            </w:r>
            <w:r>
              <w:t>умение работать</w:t>
            </w:r>
            <w:r w:rsidRPr="00C06941">
              <w:t>самостоятельно.</w:t>
            </w:r>
          </w:p>
          <w:p w:rsidR="00373C2A" w:rsidRPr="00D0305B" w:rsidRDefault="00373C2A" w:rsidP="00C72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2(56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Н. А. Некрасов. «Дедушка Мазай и зайцы».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4F3D91">
            <w:r>
              <w:t>12.12</w:t>
            </w:r>
          </w:p>
        </w:tc>
        <w:tc>
          <w:tcPr>
            <w:tcW w:w="8170" w:type="dxa"/>
          </w:tcPr>
          <w:p w:rsidR="00373C2A" w:rsidRPr="00C06941" w:rsidRDefault="00373C2A" w:rsidP="00C72A94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планировать свои действия в соответствии с поставленной задачей. </w:t>
            </w:r>
            <w:r>
              <w:t>Знакомятся</w:t>
            </w:r>
            <w:r w:rsidRPr="00C06941">
              <w:t xml:space="preserve"> со стихотворением Н. Некрасов «Дед Мазай и зайцы.</w:t>
            </w:r>
          </w:p>
          <w:p w:rsidR="00373C2A" w:rsidRPr="00D0305B" w:rsidRDefault="00373C2A" w:rsidP="00C72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произведений, характеризуют их.</w:t>
            </w:r>
          </w:p>
          <w:p w:rsidR="00373C2A" w:rsidRPr="00D0305B" w:rsidRDefault="00373C2A" w:rsidP="00C72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собственное отношение к героям, дают нравственную оценку их  поступкам. 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Оценивают</w:t>
            </w:r>
            <w:r w:rsidRPr="00C06941">
              <w:t xml:space="preserve"> свои достижения и достижения товарищей. </w:t>
            </w:r>
            <w:r>
              <w:t>Развивают</w:t>
            </w:r>
            <w:r w:rsidRPr="00C06941">
              <w:t xml:space="preserve"> речь, </w:t>
            </w:r>
            <w:r>
              <w:t>воспитывают</w:t>
            </w:r>
            <w:r w:rsidRPr="00C06941">
              <w:t xml:space="preserve"> любовь к природе, животным.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3(57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К. Д. Бальмонт. «Золотое слово».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4F3D91">
            <w:r>
              <w:t>16.12</w:t>
            </w:r>
          </w:p>
        </w:tc>
        <w:tc>
          <w:tcPr>
            <w:tcW w:w="8170" w:type="dxa"/>
          </w:tcPr>
          <w:p w:rsidR="00373C2A" w:rsidRPr="00C06941" w:rsidRDefault="00373C2A" w:rsidP="00F01A9C">
            <w:r>
              <w:t>Знакомятся</w:t>
            </w:r>
            <w:r w:rsidRPr="00C06941">
              <w:t xml:space="preserve">  с творчеством и биографией К.Д.Бальмонта,</w:t>
            </w:r>
          </w:p>
          <w:p w:rsidR="00373C2A" w:rsidRPr="00C06941" w:rsidRDefault="00373C2A" w:rsidP="00F01A9C">
            <w:r w:rsidRPr="00C06941">
              <w:t xml:space="preserve">С его  новым произведением, </w:t>
            </w:r>
            <w:r>
              <w:t>определяют</w:t>
            </w:r>
            <w:r w:rsidRPr="00C06941">
              <w:t xml:space="preserve">  основную  мысль,</w:t>
            </w:r>
          </w:p>
          <w:p w:rsidR="00373C2A" w:rsidRPr="00C06941" w:rsidRDefault="00373C2A" w:rsidP="00F01A9C">
            <w:r>
              <w:t>Учатся</w:t>
            </w:r>
            <w:r w:rsidRPr="00C06941">
              <w:t xml:space="preserve"> </w:t>
            </w:r>
            <w:r>
              <w:t>Видят</w:t>
            </w:r>
            <w:r w:rsidRPr="00C06941">
              <w:t xml:space="preserve">  красоту  поэзии,   художественные     особенности произведения, </w:t>
            </w:r>
            <w:r>
              <w:t>умеют</w:t>
            </w:r>
            <w:r w:rsidRPr="00C06941">
              <w:t xml:space="preserve"> вести диалог, монолог, </w:t>
            </w:r>
            <w:r>
              <w:t>высказывают</w:t>
            </w:r>
            <w:r w:rsidRPr="00C06941">
              <w:t xml:space="preserve"> своё мнение и отношение к прочитанному, </w:t>
            </w:r>
            <w:r>
              <w:t>развивают</w:t>
            </w:r>
            <w:r w:rsidRPr="00C06941">
              <w:t xml:space="preserve"> словесно-логическое мышление, речь и воображение. </w:t>
            </w:r>
            <w:r>
              <w:t>Оценивают</w:t>
            </w:r>
            <w:r w:rsidRPr="00C06941">
              <w:t xml:space="preserve"> свои достижения и достижения товарищей</w:t>
            </w:r>
          </w:p>
          <w:p w:rsidR="00373C2A" w:rsidRPr="00C06941" w:rsidRDefault="00373C2A" w:rsidP="00C72A9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4(58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 А. Бунин. «Детство». «Полевые цветы», «Густой зелёный ельник у дороги…».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17.12</w:t>
            </w:r>
          </w:p>
        </w:tc>
        <w:tc>
          <w:tcPr>
            <w:tcW w:w="8170" w:type="dxa"/>
          </w:tcPr>
          <w:p w:rsidR="00373C2A" w:rsidRPr="00C06941" w:rsidRDefault="00373C2A" w:rsidP="000057A2">
            <w:r w:rsidRPr="00C06941">
              <w:t xml:space="preserve"> </w:t>
            </w:r>
            <w:r>
              <w:t>Продолжают</w:t>
            </w:r>
            <w:r w:rsidRPr="00C06941">
              <w:t xml:space="preserve"> знакомство с жизнью и творчеством И.А.Бунина. </w:t>
            </w:r>
          </w:p>
          <w:p w:rsidR="00373C2A" w:rsidRPr="00C06941" w:rsidRDefault="00373C2A" w:rsidP="000057A2">
            <w:r w:rsidRPr="00C06941">
              <w:t xml:space="preserve"> </w:t>
            </w:r>
            <w:r>
              <w:t>Знакомятся</w:t>
            </w:r>
            <w:r w:rsidRPr="00C06941">
              <w:t xml:space="preserve">  со стихотворением «Густой зеленый ельник у дороги...» </w:t>
            </w:r>
          </w:p>
          <w:p w:rsidR="00373C2A" w:rsidRPr="00C06941" w:rsidRDefault="00373C2A" w:rsidP="000057A2">
            <w:r>
              <w:t>Учатся</w:t>
            </w:r>
            <w:r w:rsidRPr="00C06941">
              <w:t xml:space="preserve"> выразительно </w:t>
            </w:r>
            <w:r>
              <w:t>читают</w:t>
            </w:r>
            <w:r w:rsidRPr="00C06941">
              <w:t xml:space="preserve">, </w:t>
            </w:r>
            <w:r>
              <w:t>Анализируют</w:t>
            </w:r>
            <w:r w:rsidRPr="00C06941">
              <w:t xml:space="preserve">, выделять главную мысль, озаглавливать . </w:t>
            </w:r>
          </w:p>
          <w:p w:rsidR="00373C2A" w:rsidRPr="00C06941" w:rsidRDefault="00373C2A" w:rsidP="00D030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C06941">
              <w:t xml:space="preserve"> </w:t>
            </w:r>
            <w:r>
              <w:t>Развивают</w:t>
            </w:r>
            <w:r w:rsidRPr="00C06941">
              <w:t xml:space="preserve"> умение </w:t>
            </w:r>
            <w:r>
              <w:t>выражают</w:t>
            </w:r>
            <w:r w:rsidRPr="00C06941">
              <w:t xml:space="preserve"> свои чувства по отношению к прочитанному. </w:t>
            </w:r>
            <w:r>
              <w:t>Строят</w:t>
            </w:r>
            <w:r w:rsidRPr="00C06941">
              <w:t xml:space="preserve"> диалог в паре или группе, </w:t>
            </w:r>
            <w:r>
              <w:t>задают</w:t>
            </w:r>
            <w:r w:rsidRPr="00C06941">
              <w:t xml:space="preserve"> вопросы на осмысление нравственной проблемы.</w:t>
            </w:r>
          </w:p>
          <w:p w:rsidR="00373C2A" w:rsidRPr="00C06941" w:rsidRDefault="00373C2A" w:rsidP="000057A2">
            <w:r>
              <w:t>Оценивают</w:t>
            </w:r>
            <w:r w:rsidRPr="00C06941">
              <w:t xml:space="preserve"> свои достижения и результаты  сверстников  </w:t>
            </w:r>
            <w:r>
              <w:t>Воспитывают</w:t>
            </w:r>
            <w:r w:rsidRPr="00C06941">
              <w:t xml:space="preserve"> любовь и бережное отношение к природе к окружающему нас миру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5(59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Развивающий час (урок-обобщение по теме «Поэтическая тетрадь 2»).</w:t>
            </w:r>
          </w:p>
          <w:p w:rsidR="00373C2A" w:rsidRPr="00C06941" w:rsidRDefault="00373C2A" w:rsidP="00877874">
            <w:r w:rsidRPr="00C06941">
              <w:t>Проверь себя. Стр. 178.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18.12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Обобщают</w:t>
            </w:r>
            <w:r w:rsidRPr="00C06941">
              <w:t xml:space="preserve"> знания по пройденному разделу. </w:t>
            </w:r>
            <w:r>
              <w:t>Проверяют</w:t>
            </w:r>
            <w:r w:rsidRPr="00C06941">
              <w:t xml:space="preserve"> знания по изученной теме, </w:t>
            </w:r>
            <w:r>
              <w:t>учатся</w:t>
            </w:r>
            <w:r w:rsidRPr="00C06941">
              <w:t xml:space="preserve">  </w:t>
            </w:r>
            <w:r>
              <w:t>Анализируют</w:t>
            </w:r>
            <w:r w:rsidRPr="00C06941">
              <w:t xml:space="preserve">, </w:t>
            </w:r>
            <w:r>
              <w:t>сравнивают</w:t>
            </w:r>
            <w:r w:rsidRPr="00C06941">
              <w:t>, сопоставлять;</w:t>
            </w:r>
            <w:r w:rsidRPr="00C06941">
              <w:br/>
              <w:t> </w:t>
            </w:r>
            <w:r>
              <w:t>Продолжают формировать</w:t>
            </w:r>
            <w:r w:rsidRPr="00C06941">
              <w:t xml:space="preserve">  навык выразительного чтения;</w:t>
            </w:r>
            <w:r w:rsidRPr="00C06941">
              <w:br/>
              <w:t> </w:t>
            </w:r>
            <w:r>
              <w:t>воспитывают</w:t>
            </w:r>
            <w:r w:rsidRPr="00C06941">
              <w:t xml:space="preserve"> любовь и интерес к поэзии, культуру общения.</w:t>
            </w:r>
            <w:r w:rsidRPr="00C06941">
              <w:br/>
            </w:r>
            <w:r>
              <w:t>Строят</w:t>
            </w:r>
            <w:r w:rsidRPr="00C06941">
              <w:t xml:space="preserve"> диалог в паре или группе, </w:t>
            </w:r>
            <w:r>
              <w:t>задают</w:t>
            </w:r>
            <w:r w:rsidRPr="00C06941">
              <w:t xml:space="preserve"> вопросы на осмысление нравственной проблемы.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C71349">
            <w:r w:rsidRPr="00C06941">
              <w:t>6(</w:t>
            </w:r>
            <w:r>
              <w:t>60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Проверочная работа №4 к разделу «Поэтическая тетрадь 2».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19.12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  <w:jc w:val="both"/>
            </w:pPr>
            <w:r>
              <w:t xml:space="preserve">Обобщают </w:t>
            </w:r>
            <w:r w:rsidRPr="00C06941">
              <w:t xml:space="preserve"> знания  по пройденной теме; </w:t>
            </w:r>
            <w:r>
              <w:t>развивают</w:t>
            </w:r>
            <w:r w:rsidRPr="00C06941">
              <w:t xml:space="preserve"> познавательные способности, творческие способности; </w:t>
            </w:r>
            <w:r>
              <w:t>воспитывают</w:t>
            </w:r>
            <w:r w:rsidRPr="00C06941">
              <w:t xml:space="preserve"> ответственность. </w:t>
            </w:r>
            <w:r>
              <w:t>Оценивают</w:t>
            </w:r>
            <w:r w:rsidRPr="00C06941">
              <w:t xml:space="preserve"> свои достижения и результаты  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4F3D91">
            <w:pPr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 xml:space="preserve">                                 Литературные сказки. 8 ч.</w:t>
            </w:r>
          </w:p>
          <w:p w:rsidR="00373C2A" w:rsidRPr="00C06941" w:rsidRDefault="00373C2A" w:rsidP="00D0305B">
            <w:pPr>
              <w:jc w:val="center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1(61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Д. Мамин-Сибиряк. «Присказка к «Алёнушкиным сказкам».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23.12</w:t>
            </w:r>
          </w:p>
        </w:tc>
        <w:tc>
          <w:tcPr>
            <w:tcW w:w="8170" w:type="dxa"/>
          </w:tcPr>
          <w:p w:rsidR="00373C2A" w:rsidRPr="00D0305B" w:rsidRDefault="00373C2A" w:rsidP="00B97F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планировать свои действия в соответствии с поставленной задачей.     Прогнозируют содержание раздела. </w:t>
            </w:r>
          </w:p>
          <w:p w:rsidR="00373C2A" w:rsidRPr="00D0305B" w:rsidRDefault="00373C2A" w:rsidP="00B97F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Рассматривают сборники стихов, определяют их содержание по названию сборника.</w:t>
            </w:r>
          </w:p>
          <w:p w:rsidR="00373C2A" w:rsidRPr="00C06941" w:rsidRDefault="00373C2A" w:rsidP="00B97FC8">
            <w:r w:rsidRPr="00D0305B">
              <w:t>Знакомятся с жизнью и творчеством Д.Н. Мамина-Сибиряка; развивают внимание, память; прививают любовь к чтению, к литературным сказкам.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2(62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Д. Мамин-Сибиряк. «Сказка про храброго зайца – длинные уши, косые глаза, короткий хвост».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24.12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Умеют анализировать</w:t>
            </w:r>
            <w:r w:rsidRPr="00C06941">
              <w:t xml:space="preserve"> текст и поступки героев с целью выявления мотивов поступков; </w:t>
            </w:r>
            <w:r>
              <w:t>воспитывают</w:t>
            </w:r>
            <w:r w:rsidRPr="00C06941">
              <w:t xml:space="preserve"> в себе доброе  отношение к тем, кто слабее; заботливое отношение друг к другу; совместно </w:t>
            </w:r>
            <w:r>
              <w:t>сопереживают</w:t>
            </w:r>
            <w:r w:rsidRPr="00C06941">
              <w:t xml:space="preserve"> ; </w:t>
            </w:r>
            <w:r>
              <w:t>умеют</w:t>
            </w:r>
            <w:r w:rsidRPr="00C06941">
              <w:t xml:space="preserve">  слушать другого. </w:t>
            </w:r>
            <w:r>
              <w:t>Характеризуют</w:t>
            </w:r>
            <w:r w:rsidRPr="00C06941">
              <w:t xml:space="preserve"> героев сказки  на основе анализа их поступков, авторского отношения к ним, </w:t>
            </w:r>
            <w:r>
              <w:t>высказывают</w:t>
            </w:r>
            <w:r w:rsidRPr="00C06941">
              <w:t xml:space="preserve"> собственные впечатления о герое. </w:t>
            </w:r>
            <w:r>
              <w:t>Формулируют</w:t>
            </w:r>
            <w:r w:rsidRPr="00C06941">
              <w:t xml:space="preserve"> собственное мнение и позицию. </w:t>
            </w:r>
            <w:r>
              <w:t>Оценивают</w:t>
            </w:r>
            <w:r w:rsidRPr="00C06941">
              <w:t xml:space="preserve"> свои достижения и достижения товарищей. </w:t>
            </w:r>
            <w:r>
              <w:t>Осуществляют</w:t>
            </w:r>
            <w:r w:rsidRPr="00C06941">
              <w:t xml:space="preserve"> итоговый и пошаговый контроль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3 (63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Гаршин. «Лягушка-путешественница».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25.12</w:t>
            </w:r>
          </w:p>
        </w:tc>
        <w:tc>
          <w:tcPr>
            <w:tcW w:w="8170" w:type="dxa"/>
          </w:tcPr>
          <w:p w:rsidR="00373C2A" w:rsidRPr="00D0305B" w:rsidRDefault="00373C2A" w:rsidP="00B97F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литературной  сказкой; с биографией писателя; Понимают  основную мысль произведения, посредством анализа содержания сказки; развивают речь и умение работатьс текстом; Формируют систему читательских умений. Характеризуют героев сказки с опорой на текст.</w:t>
            </w:r>
          </w:p>
          <w:p w:rsidR="00373C2A" w:rsidRPr="00D0305B" w:rsidRDefault="00373C2A" w:rsidP="00B97F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устно текст-описание лягушки  по сказке. Характеризуют героев  сказки на основе анализа их поступков, авторского отношения к ним.</w:t>
            </w:r>
          </w:p>
          <w:p w:rsidR="00373C2A" w:rsidRPr="00D0305B" w:rsidRDefault="00373C2A" w:rsidP="00B97F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4(64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Гаршин. «Лягушка-путешественница».</w:t>
            </w:r>
            <w:r>
              <w:t xml:space="preserve">  </w:t>
            </w:r>
            <w:r w:rsidRPr="00C06941">
              <w:t>Контрольная работа за первое полугодие.</w:t>
            </w:r>
          </w:p>
          <w:p w:rsidR="00373C2A" w:rsidRPr="00C06941" w:rsidRDefault="00373C2A" w:rsidP="00877874"/>
          <w:p w:rsidR="00373C2A" w:rsidRPr="00D0305B" w:rsidRDefault="00373C2A" w:rsidP="0087787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26.12</w:t>
            </w:r>
          </w:p>
        </w:tc>
        <w:tc>
          <w:tcPr>
            <w:tcW w:w="8170" w:type="dxa"/>
          </w:tcPr>
          <w:p w:rsidR="00373C2A" w:rsidRPr="00C06941" w:rsidRDefault="00373C2A" w:rsidP="004E2FA8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4E2FA8">
            <w:r>
              <w:t>учитывают</w:t>
            </w:r>
            <w:r w:rsidRPr="00C06941">
              <w:t xml:space="preserve"> выделенные учителем ориентиры </w:t>
            </w:r>
            <w:r>
              <w:t>Оценивают</w:t>
            </w:r>
            <w:r w:rsidRPr="00C06941">
              <w:t xml:space="preserve"> свой  возможный вариант исправления допущенных ошибок.</w:t>
            </w:r>
          </w:p>
          <w:p w:rsidR="00373C2A" w:rsidRPr="00D0305B" w:rsidRDefault="00373C2A" w:rsidP="004E2F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 и достижения товарищей после выполнения письменной работы.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5(65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Ф. Одоевский. «Мороз Иванович».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13.01</w:t>
            </w:r>
          </w:p>
        </w:tc>
        <w:tc>
          <w:tcPr>
            <w:tcW w:w="8170" w:type="dxa"/>
          </w:tcPr>
          <w:p w:rsidR="00373C2A" w:rsidRPr="00C06941" w:rsidRDefault="00373C2A" w:rsidP="004E2FA8">
            <w:r w:rsidRPr="00C06941">
              <w:t xml:space="preserve">Научить отличать народную сказку от авторской; </w:t>
            </w:r>
            <w:r>
              <w:t>учатся</w:t>
            </w:r>
            <w:r w:rsidRPr="00C06941">
              <w:t xml:space="preserve">  </w:t>
            </w:r>
            <w:r>
              <w:t>дают</w:t>
            </w:r>
            <w:r w:rsidRPr="00C06941">
              <w:t xml:space="preserve"> характеристику героя по плану; </w:t>
            </w:r>
            <w:r>
              <w:t>развивают</w:t>
            </w:r>
            <w:r w:rsidRPr="00C06941">
              <w:t xml:space="preserve"> речь и </w:t>
            </w:r>
            <w:r>
              <w:t>обогащают</w:t>
            </w:r>
            <w:r w:rsidRPr="00C06941">
              <w:t xml:space="preserve">  словарный запас, </w:t>
            </w:r>
            <w:r>
              <w:t>развивают</w:t>
            </w:r>
            <w:r w:rsidRPr="00C06941">
              <w:t xml:space="preserve"> внимание, память, мышление, воображение; </w:t>
            </w:r>
            <w:r>
              <w:t>воспитывают</w:t>
            </w:r>
            <w:r w:rsidRPr="00C06941">
              <w:t xml:space="preserve"> интерес к литературному творчеству, умение слушать собеседника, способность </w:t>
            </w:r>
            <w:r>
              <w:t>анализировать</w:t>
            </w:r>
            <w:r w:rsidRPr="00C06941">
              <w:t xml:space="preserve"> свои и чужие поступки.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6(66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Ф. Одоевский. «Мороз Иванович».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14.01</w:t>
            </w:r>
          </w:p>
        </w:tc>
        <w:tc>
          <w:tcPr>
            <w:tcW w:w="8170" w:type="dxa"/>
          </w:tcPr>
          <w:p w:rsidR="00373C2A" w:rsidRPr="00C06941" w:rsidRDefault="00373C2A" w:rsidP="004D5A30">
            <w:r>
              <w:t>Учатся</w:t>
            </w:r>
            <w:r w:rsidRPr="00C06941">
              <w:t xml:space="preserve">  </w:t>
            </w:r>
            <w:r>
              <w:t>Видят</w:t>
            </w:r>
            <w:r w:rsidRPr="00C06941">
              <w:t xml:space="preserve"> и различать  добро  и  зло;  </w:t>
            </w:r>
            <w:r>
              <w:t>показывают</w:t>
            </w:r>
            <w:r w:rsidRPr="00C06941">
              <w:t xml:space="preserve">, как в сказках проявляется народная мудрость. </w:t>
            </w:r>
          </w:p>
          <w:p w:rsidR="00373C2A" w:rsidRPr="00D0305B" w:rsidRDefault="00373C2A" w:rsidP="004D5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сказки, соотносят качества с героями сказок.</w:t>
            </w:r>
          </w:p>
          <w:p w:rsidR="00373C2A" w:rsidRPr="00D0305B" w:rsidRDefault="00373C2A" w:rsidP="004D5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Соотносят пословицу и сказочный текст, определяют последовательность событий, составляют план.</w:t>
            </w:r>
          </w:p>
          <w:p w:rsidR="00373C2A" w:rsidRPr="00D0305B" w:rsidRDefault="00373C2A" w:rsidP="004D5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Рассказывают сказку (по иллюстрациям, по плану, от лица другого героя сказки).</w:t>
            </w:r>
          </w:p>
          <w:p w:rsidR="00373C2A" w:rsidRPr="00D0305B" w:rsidRDefault="00373C2A" w:rsidP="004D5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Соотносят рисунок и содержание сказки, делают подписи под  рисунками.</w:t>
            </w:r>
          </w:p>
          <w:p w:rsidR="00373C2A" w:rsidRPr="00D0305B" w:rsidRDefault="00373C2A" w:rsidP="004D5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Учатся задают вопросы; учитывают разные мнения и интересы. </w:t>
            </w:r>
          </w:p>
          <w:p w:rsidR="00373C2A" w:rsidRPr="00C06941" w:rsidRDefault="00373C2A" w:rsidP="004D5A30">
            <w:r>
              <w:t>Контролируют</w:t>
            </w:r>
            <w:r w:rsidRPr="00C06941">
              <w:t xml:space="preserve"> свое чтение, самостоятельно </w:t>
            </w:r>
            <w:r>
              <w:t>оценивают</w:t>
            </w:r>
            <w:r w:rsidRPr="00C06941">
              <w:t xml:space="preserve"> свои достижения.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7(67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Урок-КВН. (обобщающий урок по первой части учебника). Проверь себя. Стр. 209 - 212.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15.01</w:t>
            </w:r>
          </w:p>
        </w:tc>
        <w:tc>
          <w:tcPr>
            <w:tcW w:w="8170" w:type="dxa"/>
          </w:tcPr>
          <w:p w:rsidR="00373C2A" w:rsidRPr="00C06941" w:rsidRDefault="00373C2A" w:rsidP="004D5A30">
            <w:r>
              <w:t>Обобщают</w:t>
            </w:r>
            <w:r w:rsidRPr="00C06941">
              <w:t xml:space="preserve"> знания по пройденному разделу.  </w:t>
            </w:r>
            <w:r>
              <w:t>Развивают</w:t>
            </w:r>
            <w:r w:rsidRPr="00C06941">
              <w:t xml:space="preserve">  внимание, память, речь, эстетический вкус.    </w:t>
            </w:r>
            <w:r>
              <w:t>Повторяют</w:t>
            </w:r>
            <w:r w:rsidRPr="00C06941">
              <w:t xml:space="preserve"> всё о  народных и литературных сказках, </w:t>
            </w:r>
            <w:r>
              <w:t>учатся</w:t>
            </w:r>
            <w:r w:rsidRPr="00C06941">
              <w:t xml:space="preserve"> правильно отвечать на вопросы, </w:t>
            </w:r>
            <w:r>
              <w:t>читают</w:t>
            </w:r>
            <w:r w:rsidRPr="00C06941">
              <w:t xml:space="preserve"> выразительно. </w:t>
            </w:r>
            <w:r>
              <w:t>Воспитывают</w:t>
            </w:r>
            <w:r w:rsidRPr="00C06941">
              <w:t xml:space="preserve">  чувство любви к сказкам,  чувство трудолюбия, взаимопомощи, доброты. 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8(68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. Проверочная работа №5</w:t>
            </w:r>
          </w:p>
          <w:p w:rsidR="00373C2A" w:rsidRPr="00C06941" w:rsidRDefault="00373C2A" w:rsidP="00877874">
            <w:r w:rsidRPr="00C06941">
              <w:t xml:space="preserve"> к разделу «Литературные сказки».  КИМы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16.01</w:t>
            </w:r>
          </w:p>
        </w:tc>
        <w:tc>
          <w:tcPr>
            <w:tcW w:w="8170" w:type="dxa"/>
          </w:tcPr>
          <w:p w:rsidR="00373C2A" w:rsidRPr="00C06941" w:rsidRDefault="00373C2A" w:rsidP="00877874">
            <w:r>
              <w:t>Проверяют</w:t>
            </w:r>
            <w:r w:rsidRPr="00C06941">
              <w:t xml:space="preserve">  свои знания по изученной теме, </w:t>
            </w:r>
            <w:r>
              <w:t>учатся</w:t>
            </w:r>
            <w:r w:rsidRPr="00C06941">
              <w:t xml:space="preserve">  </w:t>
            </w:r>
            <w:r>
              <w:t>Анализируют</w:t>
            </w:r>
            <w:r w:rsidRPr="00C06941">
              <w:t xml:space="preserve">, </w:t>
            </w:r>
            <w:r>
              <w:t>сравнивают</w:t>
            </w:r>
            <w:r w:rsidRPr="00C06941">
              <w:t xml:space="preserve">, сопоставлять; </w:t>
            </w:r>
            <w:r>
              <w:t>Продолжают формировать</w:t>
            </w:r>
            <w:r w:rsidRPr="00C06941">
              <w:t xml:space="preserve"> навык выразительного чтения; </w:t>
            </w:r>
            <w:r>
              <w:t>воспитывают</w:t>
            </w:r>
            <w:r w:rsidRPr="00C06941">
              <w:t xml:space="preserve"> любовь и интерес к литературным сказкам , культуру общения.</w:t>
            </w:r>
            <w:r w:rsidRPr="00C06941">
              <w:br/>
              <w:t> 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Были- небылицы.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10 часов.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1(69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М. Горький. «Случай с Евсейкой».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20.01</w:t>
            </w:r>
          </w:p>
        </w:tc>
        <w:tc>
          <w:tcPr>
            <w:tcW w:w="8170" w:type="dxa"/>
          </w:tcPr>
          <w:p w:rsidR="00373C2A" w:rsidRPr="00D0305B" w:rsidRDefault="00373C2A" w:rsidP="00EC0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планировать свои действия в соответствии с поставленной задачей.     Прогнозируют содержание раздела. </w:t>
            </w:r>
          </w:p>
          <w:p w:rsidR="00373C2A" w:rsidRPr="00D0305B" w:rsidRDefault="00373C2A" w:rsidP="00EC0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 произведения по содержанию. П ознакомятся  с жизнью и творчеством М. Горького; 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Вывести схему анализа текста (по стратегии «лицо рассказа»)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305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Развивают</w:t>
            </w: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познавательную активность, навыки  диалога (умение задают вопросы – активно слушать – высказывают своё мнение с доказательством)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42093">
            <w:r w:rsidRPr="00C06941">
              <w:t>2(</w:t>
            </w:r>
            <w:r>
              <w:t>70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М. Горький. «Случай с Евсейкой».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21.01</w:t>
            </w:r>
          </w:p>
        </w:tc>
        <w:tc>
          <w:tcPr>
            <w:tcW w:w="8170" w:type="dxa"/>
          </w:tcPr>
          <w:p w:rsidR="00373C2A" w:rsidRPr="00C06941" w:rsidRDefault="00373C2A" w:rsidP="00EC0045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учитывают</w:t>
            </w:r>
            <w:r w:rsidRPr="00C06941">
              <w:t xml:space="preserve"> выделенные учителем ориентиры. </w:t>
            </w:r>
            <w:r>
              <w:t>Прививают</w:t>
            </w:r>
            <w:r w:rsidRPr="00C06941">
              <w:t xml:space="preserve">  интерес к школе, предмету; </w:t>
            </w:r>
            <w:r>
              <w:t>Работают</w:t>
            </w:r>
            <w:r w:rsidRPr="00C06941">
              <w:t xml:space="preserve"> над развитием грамотной, выразительной речи.</w:t>
            </w:r>
          </w:p>
          <w:p w:rsidR="00373C2A" w:rsidRPr="00D0305B" w:rsidRDefault="00373C2A" w:rsidP="00EC0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с опорой на текст. Пересказывают текст подробно, выборочно.</w:t>
            </w:r>
          </w:p>
          <w:p w:rsidR="00373C2A" w:rsidRPr="00C06941" w:rsidRDefault="00373C2A" w:rsidP="00EC0045">
            <w:r>
              <w:t>Характеризуют</w:t>
            </w:r>
            <w:r w:rsidRPr="00C06941">
              <w:t xml:space="preserve"> героев рассказа  на основе анализа их поступков, авторского отношения к ним,  пере</w:t>
            </w:r>
            <w:r>
              <w:t>дают</w:t>
            </w:r>
            <w:r w:rsidRPr="00C06941">
              <w:t xml:space="preserve"> собственные впечатления о герое. Поддерживать интерес  к  информации  о  морских  обитателях.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Формулируют</w:t>
            </w:r>
            <w:r w:rsidRPr="00C06941">
              <w:t xml:space="preserve"> собственное мнение и позицию. </w:t>
            </w:r>
          </w:p>
          <w:p w:rsidR="00373C2A" w:rsidRPr="00D0305B" w:rsidRDefault="00373C2A" w:rsidP="00EC0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 и достижения товарищей. </w:t>
            </w:r>
          </w:p>
          <w:p w:rsidR="00373C2A" w:rsidRPr="00C06941" w:rsidRDefault="00373C2A" w:rsidP="00EC0045">
            <w:r>
              <w:t>Осуществляют</w:t>
            </w:r>
            <w:r w:rsidRPr="00C06941">
              <w:t xml:space="preserve"> итоговый и пошаговый контроль .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3(71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К. Г. Паустовский. «Растрёпанный воробей».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22.01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 w:rsidRPr="00D0305B">
              <w:rPr>
                <w:color w:val="000000"/>
              </w:rPr>
              <w:t xml:space="preserve"> Работают над жанром рассказа, над техникой чтения и развитием устной речи . Учатся  определяют характеры героев литературных произведений и отслеживать их в развитии, находят нужные фрагменты текста для подтверждения ответов, коротко пересказать события произведения на материале того или иного фрагмента.  Воспитывают интерес к чтению, культуру учебного труда на уроке.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4(72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К. Г. Паустовский. «Растрёпанный воробей».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23.01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Продолжают</w:t>
            </w:r>
            <w:r w:rsidRPr="00C06941">
              <w:t xml:space="preserve"> знакомство с произведением К.Паустовского «Растрёпанный воробей», обеспечить глубокое понимание смысла прочитанного; </w:t>
            </w:r>
            <w:r>
              <w:t>учатся</w:t>
            </w:r>
            <w:r w:rsidRPr="00C06941">
              <w:t xml:space="preserve">  </w:t>
            </w:r>
            <w:r>
              <w:t>составляют</w:t>
            </w:r>
            <w:r w:rsidRPr="00C06941">
              <w:t xml:space="preserve"> характеристики героев, </w:t>
            </w:r>
            <w:r>
              <w:t>находят</w:t>
            </w:r>
            <w:r w:rsidRPr="00C06941">
              <w:t xml:space="preserve"> в тексте отрывки, соответствующие иллюстрации, обучать краткому пересказу; пробуждать и </w:t>
            </w:r>
            <w:r>
              <w:t>обогащают</w:t>
            </w:r>
            <w:r w:rsidRPr="00C06941">
              <w:t xml:space="preserve"> чувства  путем освоения художественных явлений – цвета, звука, возможностей слова и живой речи;  </w:t>
            </w:r>
            <w:r>
              <w:t>развивают</w:t>
            </w:r>
            <w:r w:rsidRPr="00C06941">
              <w:t xml:space="preserve"> речь, логическое, образное и ассоциативное мышление.  </w:t>
            </w:r>
            <w:r>
              <w:t>Формируют</w:t>
            </w:r>
            <w:r w:rsidRPr="00C06941">
              <w:t xml:space="preserve"> в себе  нравственно-эстетическую отзывчивость, </w:t>
            </w:r>
            <w:r>
              <w:t>развивают</w:t>
            </w:r>
            <w:r w:rsidRPr="00C06941">
              <w:t xml:space="preserve"> осознанное отношение к окружающему миру и умение </w:t>
            </w:r>
            <w:r>
              <w:t>выражают</w:t>
            </w:r>
            <w:r w:rsidRPr="00C06941">
              <w:t xml:space="preserve"> его как в словесной, так и в художественной форме.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5(73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К. Г. Паустовский. «Растрёпанный воробей».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27.01</w:t>
            </w:r>
          </w:p>
        </w:tc>
        <w:tc>
          <w:tcPr>
            <w:tcW w:w="8170" w:type="dxa"/>
          </w:tcPr>
          <w:p w:rsidR="00373C2A" w:rsidRPr="00C06941" w:rsidRDefault="00373C2A" w:rsidP="00597F2A">
            <w:r>
              <w:t>Умеют</w:t>
            </w:r>
            <w:r w:rsidRPr="00C06941">
              <w:t xml:space="preserve">  </w:t>
            </w:r>
            <w:r>
              <w:t>Работать</w:t>
            </w:r>
            <w:r w:rsidRPr="00C06941">
              <w:t xml:space="preserve"> с художественным текстом, </w:t>
            </w:r>
          </w:p>
          <w:p w:rsidR="00373C2A" w:rsidRPr="00C06941" w:rsidRDefault="00373C2A" w:rsidP="00597F2A">
            <w:r w:rsidRPr="00C06941">
              <w:t xml:space="preserve"> </w:t>
            </w:r>
            <w:r>
              <w:t>Анализируют</w:t>
            </w:r>
            <w:r w:rsidRPr="00C06941">
              <w:t xml:space="preserve"> его; </w:t>
            </w:r>
            <w:r>
              <w:t>развивают</w:t>
            </w:r>
            <w:r w:rsidRPr="00C06941">
              <w:t xml:space="preserve"> интерес к исследовательской деятельности; </w:t>
            </w:r>
          </w:p>
          <w:p w:rsidR="00373C2A" w:rsidRPr="00C06941" w:rsidRDefault="00373C2A" w:rsidP="00597F2A">
            <w:r w:rsidRPr="00C06941">
              <w:t xml:space="preserve">  обуча</w:t>
            </w:r>
            <w:r>
              <w:t>ются</w:t>
            </w:r>
            <w:r w:rsidRPr="00C06941">
              <w:t xml:space="preserve"> </w:t>
            </w:r>
            <w:r>
              <w:t>работать</w:t>
            </w:r>
            <w:r w:rsidRPr="00C06941">
              <w:t xml:space="preserve"> в группе и индивидуально по плану;</w:t>
            </w:r>
          </w:p>
          <w:p w:rsidR="00373C2A" w:rsidRPr="00C06941" w:rsidRDefault="00373C2A" w:rsidP="00597F2A">
            <w:r w:rsidRPr="00C06941">
              <w:t xml:space="preserve">  </w:t>
            </w:r>
            <w:r>
              <w:t>воспитывают</w:t>
            </w:r>
            <w:r w:rsidRPr="00C06941">
              <w:t xml:space="preserve"> любовь к природе, к окружающему миру; чувство сострадания к "братьям меньшим”.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6(74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Куприн. «Слон».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28.01</w:t>
            </w:r>
          </w:p>
        </w:tc>
        <w:tc>
          <w:tcPr>
            <w:tcW w:w="8170" w:type="dxa"/>
          </w:tcPr>
          <w:p w:rsidR="00373C2A" w:rsidRPr="00C06941" w:rsidRDefault="00373C2A" w:rsidP="00597F2A">
            <w:r w:rsidRPr="00C06941">
              <w:t xml:space="preserve">Познакомить учащихся с биографией и творчеством А.И. Куприна и его произведением «Слон»; </w:t>
            </w:r>
            <w:r>
              <w:t>Формируют</w:t>
            </w:r>
            <w:r w:rsidRPr="00C06941">
              <w:t xml:space="preserve"> </w:t>
            </w:r>
            <w:r>
              <w:t>умеют</w:t>
            </w:r>
            <w:r w:rsidRPr="00C06941">
              <w:t xml:space="preserve">  </w:t>
            </w:r>
            <w:r>
              <w:t>прогнозируют</w:t>
            </w:r>
            <w:r w:rsidRPr="00C06941">
              <w:t xml:space="preserve"> содержание читаемого текста, опираясь на иллюстрации; </w:t>
            </w:r>
            <w:r>
              <w:t>обогащают</w:t>
            </w:r>
            <w:r w:rsidRPr="00C06941">
              <w:t xml:space="preserve"> словарный запас через работу с толковым словарём.</w:t>
            </w:r>
          </w:p>
          <w:p w:rsidR="00373C2A" w:rsidRPr="00C06941" w:rsidRDefault="00373C2A" w:rsidP="00597F2A">
            <w:r w:rsidRPr="00D0305B">
              <w:rPr>
                <w:b/>
                <w:bCs/>
              </w:rPr>
              <w:t>Развивают</w:t>
            </w:r>
            <w:r w:rsidRPr="00C06941">
              <w:t xml:space="preserve"> речь, артикуляционный аппарат, дикцию; </w:t>
            </w:r>
            <w:r>
              <w:t>развивают</w:t>
            </w:r>
            <w:r w:rsidRPr="00C06941">
              <w:t xml:space="preserve"> умение </w:t>
            </w:r>
            <w:r>
              <w:t>определяют</w:t>
            </w:r>
            <w:r w:rsidRPr="00C06941">
              <w:t xml:space="preserve"> жанр произведения.</w:t>
            </w:r>
          </w:p>
          <w:p w:rsidR="00373C2A" w:rsidRPr="00C06941" w:rsidRDefault="00373C2A" w:rsidP="00597F2A">
            <w:r w:rsidRPr="00D0305B">
              <w:rPr>
                <w:b/>
                <w:bCs/>
              </w:rPr>
              <w:t>Воспитывают</w:t>
            </w:r>
            <w:r w:rsidRPr="00C06941">
              <w:t xml:space="preserve"> интерес к литературе.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7(75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Куприн. «Слон».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29.01</w:t>
            </w:r>
          </w:p>
        </w:tc>
        <w:tc>
          <w:tcPr>
            <w:tcW w:w="8170" w:type="dxa"/>
          </w:tcPr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с опорой на текст. Пересказывают текст подробно, выборочно.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рассказа  на основе анализа их поступков, авторского отношения к ним.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Формулируют</w:t>
            </w:r>
            <w:r w:rsidRPr="00C06941">
              <w:t xml:space="preserve"> собственное мнение и позицию. </w:t>
            </w:r>
          </w:p>
          <w:p w:rsidR="00373C2A" w:rsidRPr="00C06941" w:rsidRDefault="00373C2A" w:rsidP="00452FE5">
            <w:r w:rsidRPr="00C06941">
              <w:t>Обуча</w:t>
            </w:r>
            <w:r>
              <w:t>ются</w:t>
            </w:r>
            <w:r w:rsidRPr="00C06941">
              <w:t xml:space="preserve">  делению текста на части, составлению плана; </w:t>
            </w:r>
            <w:r>
              <w:t>учатся</w:t>
            </w:r>
            <w:r w:rsidRPr="00C06941">
              <w:t xml:space="preserve">  </w:t>
            </w:r>
            <w:r>
              <w:t>читать</w:t>
            </w:r>
            <w:r w:rsidRPr="00C06941">
              <w:t xml:space="preserve"> по ролям, </w:t>
            </w:r>
            <w:r>
              <w:t>Понимать</w:t>
            </w:r>
            <w:r w:rsidRPr="00C06941">
              <w:t xml:space="preserve"> характеры и поступки героев.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8(76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Куприн. «Слон».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30.01</w:t>
            </w:r>
          </w:p>
        </w:tc>
        <w:tc>
          <w:tcPr>
            <w:tcW w:w="8170" w:type="dxa"/>
          </w:tcPr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план.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Пересказывают сжато  по плану произведение.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</w:t>
            </w:r>
          </w:p>
          <w:p w:rsidR="00373C2A" w:rsidRPr="00C06941" w:rsidRDefault="00373C2A" w:rsidP="00C2714B">
            <w:r>
              <w:t>Развивают</w:t>
            </w:r>
            <w:r w:rsidRPr="00C06941">
              <w:t xml:space="preserve"> речь , артикуляционный аппарат, дикцию.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Воспитывают интерес к детской литературе; воспитывают чувство сострадания к ближнему, любовь к животным. . Оценивают свои достижения и достижения товарищей.</w:t>
            </w:r>
          </w:p>
          <w:p w:rsidR="00373C2A" w:rsidRPr="00C06941" w:rsidRDefault="00373C2A" w:rsidP="00C2714B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9(77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Обобщающий урок-путешествие по «Былям-небылицам». Проверь себя.стр. 42 – 44.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03.02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Обобщают</w:t>
            </w:r>
            <w:r w:rsidRPr="00C06941">
              <w:t xml:space="preserve"> знания  по разделу «Были-небылицы»;</w:t>
            </w:r>
            <w:r>
              <w:t>расширяют</w:t>
            </w:r>
            <w:r w:rsidRPr="00C06941">
              <w:t xml:space="preserve"> словарный запас;</w:t>
            </w:r>
            <w:r>
              <w:t>Формируют</w:t>
            </w:r>
            <w:r w:rsidRPr="00C06941">
              <w:t xml:space="preserve"> умение </w:t>
            </w:r>
            <w:r>
              <w:t>находят</w:t>
            </w:r>
            <w:r w:rsidRPr="00C06941">
              <w:t xml:space="preserve"> в тексте информацию;</w:t>
            </w:r>
            <w:r>
              <w:t>развивают</w:t>
            </w:r>
            <w:r w:rsidRPr="00C06941">
              <w:t xml:space="preserve"> умение </w:t>
            </w:r>
            <w:r>
              <w:t>сопереживают</w:t>
            </w:r>
            <w:r w:rsidRPr="00C06941">
              <w:t xml:space="preserve"> героям произведений;</w:t>
            </w:r>
            <w:r>
              <w:t>развивают</w:t>
            </w:r>
            <w:r w:rsidRPr="00C06941">
              <w:t xml:space="preserve"> творческую самостоятельность.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10(78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Проверочная работа №6 к разделу «Были-небылицы».</w:t>
            </w:r>
          </w:p>
          <w:p w:rsidR="00373C2A" w:rsidRPr="00C06941" w:rsidRDefault="00373C2A" w:rsidP="00877874">
            <w:r w:rsidRPr="00C06941">
              <w:t>КИМы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04.02</w:t>
            </w:r>
          </w:p>
        </w:tc>
        <w:tc>
          <w:tcPr>
            <w:tcW w:w="8170" w:type="dxa"/>
          </w:tcPr>
          <w:p w:rsidR="00373C2A" w:rsidRPr="00C06941" w:rsidRDefault="00373C2A" w:rsidP="00AA082F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C06941">
              <w:t xml:space="preserve">планировать свои действия в соответствии с поставленной задачей. </w:t>
            </w:r>
            <w:r>
              <w:t>Выясняют</w:t>
            </w:r>
            <w:r w:rsidRPr="00C06941">
              <w:t>, как  поняли, усвоили произведения, изучаемые в разделе.</w:t>
            </w:r>
            <w:r w:rsidRPr="00D0305B">
              <w:rPr>
                <w:b/>
                <w:bCs/>
                <w:i/>
                <w:iCs/>
              </w:rPr>
              <w:t xml:space="preserve"> Обобщают</w:t>
            </w:r>
            <w:r w:rsidRPr="00C06941">
              <w:t xml:space="preserve"> знания детей по пройденному разделу «Были-небылицы.»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произведений, характеризуют их.</w:t>
            </w:r>
          </w:p>
          <w:p w:rsidR="00373C2A" w:rsidRPr="00D0305B" w:rsidRDefault="00373C2A" w:rsidP="00AA08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собственное отношение к героям, дают нравственную оценку их  поступкам. 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Поэтическая тетрадь  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6час.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1(79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Саша Чёрный. «Что ты тискаешь утёнка?..»,</w:t>
            </w:r>
          </w:p>
          <w:p w:rsidR="00373C2A" w:rsidRPr="00C06941" w:rsidRDefault="00373C2A" w:rsidP="00877874">
            <w:r w:rsidRPr="00C06941">
              <w:t>«Воробей», «Слон».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05.02</w:t>
            </w:r>
          </w:p>
        </w:tc>
        <w:tc>
          <w:tcPr>
            <w:tcW w:w="8170" w:type="dxa"/>
          </w:tcPr>
          <w:p w:rsidR="00373C2A" w:rsidRPr="00D0305B" w:rsidRDefault="00373C2A" w:rsidP="006E0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планировать свои действия в соответствии с поставленной задачей. Прогнозируют содержание раздела. Планировать работу на уроке.Знакомятся  у с поэтом,  новыми произведениями.пособствовать формированию навыка правильного чтения; способствуют формированию УУД;  создают условия для развития духовно-нравственного воспитания. Воспитывают  чувство сострадания к слабым, заботу о них, Учатся  понимать   глубокий  смысл , скрытый  за строчками стихотворения.  Воспитывают интерес к процессу их получения знаний 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126F3B">
            <w:r w:rsidRPr="00C06941">
              <w:t>2(</w:t>
            </w:r>
            <w:r>
              <w:t>80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Блок. «Ветхая избушка». «Сны», «Ворона».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06.02</w:t>
            </w:r>
          </w:p>
        </w:tc>
        <w:tc>
          <w:tcPr>
            <w:tcW w:w="8170" w:type="dxa"/>
          </w:tcPr>
          <w:p w:rsidR="00373C2A" w:rsidRPr="00C06941" w:rsidRDefault="00373C2A" w:rsidP="006E0301">
            <w:r w:rsidRPr="00D0305B">
              <w:rPr>
                <w:i/>
                <w:iCs/>
                <w:spacing w:val="-1"/>
              </w:rPr>
              <w:t>Знакомятся</w:t>
            </w:r>
            <w:r w:rsidRPr="00D0305B">
              <w:rPr>
                <w:spacing w:val="-1"/>
              </w:rPr>
              <w:t xml:space="preserve">  с жизнью и творчеством А. Блока; учатся</w:t>
            </w:r>
            <w:r>
              <w:t>Понимают</w:t>
            </w:r>
            <w:r w:rsidRPr="00C06941">
              <w:t xml:space="preserve"> и </w:t>
            </w:r>
            <w:r>
              <w:t>читают</w:t>
            </w:r>
            <w:r w:rsidRPr="00C06941">
              <w:t xml:space="preserve"> стихи поэта; </w:t>
            </w:r>
            <w:r>
              <w:t>прививают</w:t>
            </w:r>
            <w:r w:rsidRPr="00C06941">
              <w:t xml:space="preserve"> любовь и интерес к поэзии.</w:t>
            </w:r>
            <w:r>
              <w:t>Развивают</w:t>
            </w:r>
            <w:r w:rsidRPr="00C06941">
              <w:t xml:space="preserve"> навыки выразительного чтения, творческие способности.</w:t>
            </w:r>
          </w:p>
          <w:p w:rsidR="00373C2A" w:rsidRPr="00D0305B" w:rsidRDefault="00373C2A" w:rsidP="00D0305B">
            <w:pPr>
              <w:pStyle w:val="usualIndent"/>
              <w:ind w:firstLine="0"/>
              <w:rPr>
                <w:sz w:val="24"/>
                <w:szCs w:val="24"/>
              </w:rPr>
            </w:pPr>
            <w:r w:rsidRPr="00D0305B">
              <w:rPr>
                <w:sz w:val="24"/>
                <w:szCs w:val="24"/>
              </w:rPr>
              <w:t>Развивают умение выражают свои чувства по отношению к прочитанному.</w:t>
            </w:r>
          </w:p>
          <w:p w:rsidR="00373C2A" w:rsidRPr="00D0305B" w:rsidRDefault="00373C2A" w:rsidP="00D0305B">
            <w:pPr>
              <w:pStyle w:val="usualIndent"/>
              <w:ind w:firstLine="0"/>
              <w:rPr>
                <w:sz w:val="24"/>
                <w:szCs w:val="24"/>
              </w:rPr>
            </w:pPr>
            <w:r w:rsidRPr="00D0305B">
              <w:rPr>
                <w:sz w:val="24"/>
                <w:szCs w:val="24"/>
              </w:rPr>
              <w:t>Продолжать обучаться  пониманию текстов поэтических произведений.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3.(81)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А. Блок «Ворона», Саша Чёрный «Воробей»Сравнение стихотворений разных авторов на  одну тему.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Default="00373C2A" w:rsidP="00877874">
            <w:r>
              <w:t>10.02</w:t>
            </w:r>
          </w:p>
        </w:tc>
        <w:tc>
          <w:tcPr>
            <w:tcW w:w="8170" w:type="dxa"/>
          </w:tcPr>
          <w:p w:rsidR="00373C2A" w:rsidRPr="00D0305B" w:rsidRDefault="00373C2A" w:rsidP="006E0301">
            <w:pPr>
              <w:rPr>
                <w:spacing w:val="-1"/>
              </w:rPr>
            </w:pPr>
            <w:r w:rsidRPr="00D0305B">
              <w:rPr>
                <w:spacing w:val="-1"/>
              </w:rPr>
              <w:t>Определят общую тему, настроение, слова, использованные для создания образов. Формулируют учебную задачу, отвечать на вопросы, записать в тетрадь, какой видят ворону .Сравнить стихотворения, данные  записать в таблицу.. Сделают вывод по таблице.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4(82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С. Есенин. «Черёмуха».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11.02</w:t>
            </w:r>
          </w:p>
        </w:tc>
        <w:tc>
          <w:tcPr>
            <w:tcW w:w="8170" w:type="dxa"/>
          </w:tcPr>
          <w:p w:rsidR="00373C2A" w:rsidRPr="00C06941" w:rsidRDefault="00373C2A" w:rsidP="006E0301">
            <w:r>
              <w:t>Знакомятся</w:t>
            </w:r>
            <w:r w:rsidRPr="00C06941">
              <w:t xml:space="preserve">  с произведением классической литературы ;  </w:t>
            </w:r>
            <w:r>
              <w:t>учатся</w:t>
            </w:r>
            <w:r w:rsidRPr="00C06941">
              <w:t xml:space="preserve"> выразительно </w:t>
            </w:r>
            <w:r>
              <w:t>читают</w:t>
            </w:r>
            <w:r w:rsidRPr="00C06941">
              <w:t xml:space="preserve"> стихи; </w:t>
            </w:r>
            <w:r>
              <w:t>Видят</w:t>
            </w:r>
            <w:r w:rsidRPr="00C06941">
              <w:t xml:space="preserve"> красоту  черёмухи в стихотворении , на  картинах; </w:t>
            </w:r>
            <w:r>
              <w:t>воспитывают</w:t>
            </w:r>
            <w:r w:rsidRPr="00C06941">
              <w:t xml:space="preserve"> любовь к природе;  </w:t>
            </w:r>
            <w:r>
              <w:t>Активизируют</w:t>
            </w:r>
            <w:r w:rsidRPr="00C06941">
              <w:t xml:space="preserve"> чувственное восприятие художественного слова, </w:t>
            </w:r>
            <w:r>
              <w:t>способствуют</w:t>
            </w:r>
            <w:r w:rsidRPr="00C06941">
              <w:t xml:space="preserve"> образному восприятию стихотворения, </w:t>
            </w:r>
            <w:r>
              <w:t>раскрывают</w:t>
            </w:r>
            <w:r w:rsidRPr="00C06941">
              <w:t xml:space="preserve"> авторское  отношение к природе, </w:t>
            </w:r>
            <w:r>
              <w:t>способствуют</w:t>
            </w:r>
            <w:r w:rsidRPr="00C06941">
              <w:t xml:space="preserve"> развитию воображения, связной речи,   художественного литературного вкуса, навыков формулирования выводов, умения  </w:t>
            </w:r>
            <w:r>
              <w:t>Анализируют</w:t>
            </w:r>
            <w:r w:rsidRPr="00C06941">
              <w:t xml:space="preserve">; </w:t>
            </w:r>
            <w:r>
              <w:t>воспитывают</w:t>
            </w:r>
            <w:r w:rsidRPr="00C06941">
              <w:t xml:space="preserve"> чувство прекрасного, интерес к слову.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Совершенствуют</w:t>
            </w:r>
            <w:r w:rsidRPr="00C06941">
              <w:t xml:space="preserve"> коллективные формы работы.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5(83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 xml:space="preserve">Обобщающий урок.  </w:t>
            </w:r>
            <w:r w:rsidRPr="00C06941">
              <w:t xml:space="preserve">Урок-викторина по теме </w:t>
            </w:r>
          </w:p>
          <w:p w:rsidR="00373C2A" w:rsidRPr="00C06941" w:rsidRDefault="00373C2A" w:rsidP="00877874">
            <w:r w:rsidRPr="00C06941">
              <w:t>«Поэтическая тетрадь ».</w:t>
            </w:r>
          </w:p>
          <w:p w:rsidR="00373C2A" w:rsidRPr="00C06941" w:rsidRDefault="00373C2A" w:rsidP="005C14FC">
            <w:r w:rsidRPr="00C06941">
              <w:t>Проверь себя..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12.02</w:t>
            </w:r>
          </w:p>
        </w:tc>
        <w:tc>
          <w:tcPr>
            <w:tcW w:w="8170" w:type="dxa"/>
          </w:tcPr>
          <w:p w:rsidR="00373C2A" w:rsidRPr="00C06941" w:rsidRDefault="00373C2A" w:rsidP="006E0301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выполнить.   </w:t>
            </w:r>
          </w:p>
          <w:p w:rsidR="00373C2A" w:rsidRPr="00D0305B" w:rsidRDefault="00373C2A" w:rsidP="006E0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Повторяют содержание произведений, Понимают их  особенности . Планировать возможный вариант исправления допущенных ошибок. Оценивают свои достижения и достижения товарищей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6(84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Проверочная работа №7 по теме «Поэтическая тетрадь ». 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13.02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Повторяют</w:t>
            </w:r>
            <w:r w:rsidRPr="00C06941">
              <w:t xml:space="preserve"> и </w:t>
            </w:r>
            <w:r>
              <w:t>обобщают</w:t>
            </w:r>
            <w:r w:rsidRPr="00C06941">
              <w:t xml:space="preserve"> пройденный материал. Пополнять жизненный опыт, </w:t>
            </w:r>
            <w:r>
              <w:t>принимают</w:t>
            </w:r>
            <w:r w:rsidRPr="00C06941">
              <w:t xml:space="preserve"> во внимание необходимость уважать мнение одноклассника.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Люби живое.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16 часов.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 w:rsidRPr="00C06941">
              <w:t>1(8</w:t>
            </w:r>
            <w:r>
              <w:t>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М. Пришвин. «Моя Родина».</w:t>
            </w:r>
          </w:p>
          <w:p w:rsidR="00373C2A" w:rsidRPr="00C06941" w:rsidRDefault="00373C2A" w:rsidP="00877874">
            <w:r w:rsidRPr="00C06941">
              <w:t>(Из воспоминаний).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3124EB">
            <w:r w:rsidRPr="00C06941">
              <w:t>.</w:t>
            </w:r>
            <w:r>
              <w:t>17.02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Style2"/>
              <w:widowControl/>
              <w:spacing w:before="221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</w:rPr>
              <w:t xml:space="preserve">Понимают учебную задачу урока и стремятся её выполнить. </w:t>
            </w:r>
            <w:r w:rsidRPr="00D0305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Знакомятся с  произведением М.М. Пришвина,  с новым видом рассказа «очерк». Учатся  определяют главную мысль произведения. Развивают навык беглого выразительного чтения, связную речь, логическое мышление, внимание. Воспитывают любовь и бережное отношение к Родине, природе и родному краю.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2 (86)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Моя Родина. Сочинение по аналогии с художественным текстом.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18.02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Style2"/>
              <w:widowControl/>
              <w:spacing w:before="221"/>
              <w:rPr>
                <w:rFonts w:ascii="Times New Roman" w:hAnsi="Times New Roman" w:cs="Times New Roman"/>
              </w:rPr>
            </w:pPr>
            <w:r w:rsidRPr="00D0305B">
              <w:rPr>
                <w:rFonts w:ascii="Times New Roman" w:hAnsi="Times New Roman" w:cs="Times New Roman"/>
              </w:rPr>
              <w:t>Читают вопрос, отвечать на него. Продолжают ряд слов. Назвать тип текста – описание. Вспоминают, как строится текст, определят опорные слова, назвать тему и главную мысль. Представить и описать картины природы. Записать текст в тетрадь. Обсудить тексты.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3</w:t>
            </w:r>
            <w:r w:rsidRPr="00C06941">
              <w:t>(8</w:t>
            </w:r>
            <w:r>
              <w:t>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 Соколов-Микитов. «Листопадничек».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19.02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Знакомятся  с произведением И. С. Соколова-Микитова «Листопадничек», Формируют умение Анализируют текст, высказывают свои мысли.</w:t>
            </w:r>
          </w:p>
          <w:p w:rsidR="00373C2A" w:rsidRPr="00D0305B" w:rsidRDefault="00373C2A" w:rsidP="00D0305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память, мышление, речь, творческие способности, умения Понимают поступки героев. </w:t>
            </w:r>
          </w:p>
          <w:p w:rsidR="00373C2A" w:rsidRPr="00C06941" w:rsidRDefault="00373C2A" w:rsidP="008F1036">
            <w:r>
              <w:t>Воспитывают</w:t>
            </w:r>
            <w:r w:rsidRPr="00C06941">
              <w:t xml:space="preserve"> интерес к чтению, наблюдательность, желание </w:t>
            </w:r>
            <w:r>
              <w:t>Видят</w:t>
            </w:r>
            <w:r w:rsidRPr="00C06941">
              <w:t xml:space="preserve"> и </w:t>
            </w:r>
            <w:r>
              <w:t>Понимают</w:t>
            </w:r>
            <w:r w:rsidRPr="00C06941">
              <w:t xml:space="preserve"> природу.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4</w:t>
            </w:r>
            <w:r w:rsidRPr="00C06941">
              <w:t>(8</w:t>
            </w:r>
            <w:r>
              <w:t>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И. Соколов-Микитов. «Листопадничек».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20.02</w:t>
            </w:r>
          </w:p>
        </w:tc>
        <w:tc>
          <w:tcPr>
            <w:tcW w:w="8170" w:type="dxa"/>
          </w:tcPr>
          <w:p w:rsidR="00373C2A" w:rsidRPr="00D0305B" w:rsidRDefault="00373C2A" w:rsidP="00B71D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выполнить. Учатся   Видят необычное в природе; Узнают, насколько удивительны животные. Определяют последовательность событий в рассказе.</w:t>
            </w:r>
          </w:p>
          <w:p w:rsidR="00373C2A" w:rsidRPr="00D0305B" w:rsidRDefault="00373C2A" w:rsidP="00B71D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Составляют план. Выражают свое собственное отношение к герою, дают нравственную оценку его поступкам.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5</w:t>
            </w:r>
            <w:r w:rsidRPr="00C06941">
              <w:t>(8</w:t>
            </w:r>
            <w:r>
              <w:t>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И. Белов. «Малька провинилась»,</w:t>
            </w:r>
          </w:p>
          <w:p w:rsidR="00373C2A" w:rsidRPr="00C06941" w:rsidRDefault="00373C2A" w:rsidP="00877874">
            <w:r w:rsidRPr="00C06941">
              <w:t>«Ещё раз про Мальку».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24.02</w:t>
            </w:r>
          </w:p>
        </w:tc>
        <w:tc>
          <w:tcPr>
            <w:tcW w:w="8170" w:type="dxa"/>
          </w:tcPr>
          <w:p w:rsidR="00373C2A" w:rsidRPr="00C06941" w:rsidRDefault="00373C2A" w:rsidP="00FD4F93">
            <w:r w:rsidRPr="00C06941">
              <w:t xml:space="preserve"> Выделять в тексте фрагменты,  нужные для ответа на вопрос; отрабатывать умения </w:t>
            </w:r>
            <w:r>
              <w:t>Анализируют</w:t>
            </w:r>
            <w:r w:rsidRPr="00C06941">
              <w:t xml:space="preserve"> текст, обобщать, </w:t>
            </w:r>
            <w:r>
              <w:t>делают</w:t>
            </w:r>
            <w:r w:rsidRPr="00C06941">
              <w:t xml:space="preserve"> выводы;  </w:t>
            </w:r>
            <w:r>
              <w:t>Формируют</w:t>
            </w:r>
            <w:r w:rsidRPr="00C06941">
              <w:t xml:space="preserve">  навык   осознанного, выразительного чтения;  умение  </w:t>
            </w:r>
            <w:r>
              <w:t>определяют</w:t>
            </w:r>
            <w:r w:rsidRPr="00C06941">
              <w:t xml:space="preserve"> жанр и тему литературного произведения.</w:t>
            </w:r>
            <w:r w:rsidRPr="00C06941">
              <w:br/>
            </w:r>
            <w:r>
              <w:t>Учатся</w:t>
            </w:r>
            <w:r w:rsidRPr="00C06941">
              <w:t xml:space="preserve">  быть  внимательным  к внутреннему состоянию героя и поступка, вызванного им.</w:t>
            </w:r>
            <w:r w:rsidRPr="00C06941">
              <w:br/>
            </w:r>
            <w:r>
              <w:t>Воспитывают</w:t>
            </w:r>
            <w:r w:rsidRPr="00C06941">
              <w:t xml:space="preserve">  чуткое отношение к живой природе. </w:t>
            </w:r>
            <w:r w:rsidRPr="00C06941">
              <w:br/>
            </w:r>
            <w:r>
              <w:t>Обогащают</w:t>
            </w:r>
            <w:r w:rsidRPr="00C06941">
              <w:t xml:space="preserve"> нравственный  и   чувственный опыт. </w:t>
            </w:r>
            <w:r>
              <w:t>Умеют</w:t>
            </w:r>
            <w:r w:rsidRPr="00C06941">
              <w:t xml:space="preserve"> выразить в устной речи впечатление от прочитанного;</w:t>
            </w:r>
            <w:r w:rsidRPr="00C06941">
              <w:br/>
            </w:r>
            <w:r w:rsidRPr="00C06941">
              <w:br/>
            </w:r>
            <w:r w:rsidRPr="00C06941">
              <w:br/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6(90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И. Белов. «Малька провинилась»,</w:t>
            </w:r>
          </w:p>
          <w:p w:rsidR="00373C2A" w:rsidRPr="00C06941" w:rsidRDefault="00373C2A" w:rsidP="00877874">
            <w:r w:rsidRPr="00C06941">
              <w:t>«Ещё раз про Мальку».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25.02</w:t>
            </w:r>
          </w:p>
        </w:tc>
        <w:tc>
          <w:tcPr>
            <w:tcW w:w="8170" w:type="dxa"/>
          </w:tcPr>
          <w:p w:rsidR="00373C2A" w:rsidRPr="00D0305B" w:rsidRDefault="00373C2A" w:rsidP="008F103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Читают тексты  правильно, бегло, сознательно и выразительно. Учатся  находят опорные слова для пересказа, которые помогают описать эмоциональное состояние героев, их поступки.  Учатся  делят тексты на смысловые части, озаглавливать их, Анализируют.Воспитывают любовь к животным. Развивают интерес к чтению, способствуют развитию способностей эстетического восприятия и оценки произведения. Развивают умение оценивают свою работу и работу товарищей.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17AD6">
            <w:r>
              <w:t>7</w:t>
            </w:r>
            <w:r w:rsidRPr="00C06941">
              <w:t>(</w:t>
            </w:r>
            <w:r>
              <w:t>91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Бианки. «Мышонок Пик».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27.02</w:t>
            </w:r>
          </w:p>
        </w:tc>
        <w:tc>
          <w:tcPr>
            <w:tcW w:w="8170" w:type="dxa"/>
          </w:tcPr>
          <w:p w:rsidR="00373C2A" w:rsidRPr="00C06941" w:rsidRDefault="00373C2A" w:rsidP="00FD4F93">
            <w:r>
              <w:t>Знакомятся</w:t>
            </w:r>
            <w:r w:rsidRPr="00C06941">
              <w:t xml:space="preserve"> с содержанием произведения; </w:t>
            </w:r>
          </w:p>
          <w:p w:rsidR="00373C2A" w:rsidRPr="00C06941" w:rsidRDefault="00373C2A" w:rsidP="00FD4F93">
            <w:r w:rsidRPr="00C06941">
              <w:t xml:space="preserve"> продолжать </w:t>
            </w:r>
            <w:r>
              <w:t>Работают</w:t>
            </w:r>
            <w:r w:rsidRPr="00C06941">
              <w:t xml:space="preserve"> над развитием беглого, выразительного, вдумчивого, грамотного чтения; </w:t>
            </w:r>
          </w:p>
          <w:p w:rsidR="00373C2A" w:rsidRPr="00C06941" w:rsidRDefault="00373C2A" w:rsidP="00FD4F93">
            <w:r w:rsidRPr="00C06941">
              <w:t xml:space="preserve"> </w:t>
            </w:r>
            <w:r>
              <w:t>учатся</w:t>
            </w:r>
            <w:r w:rsidRPr="00C06941">
              <w:t xml:space="preserve"> </w:t>
            </w:r>
            <w:r>
              <w:t>оценивают</w:t>
            </w:r>
            <w:r w:rsidRPr="00C06941">
              <w:t xml:space="preserve">  поступки, поведение героев произведения; </w:t>
            </w:r>
          </w:p>
          <w:p w:rsidR="00373C2A" w:rsidRPr="00C06941" w:rsidRDefault="00373C2A" w:rsidP="00FD4F93">
            <w:r w:rsidRPr="00C06941">
              <w:t xml:space="preserve"> понять, как надо относиться к тем, кто нас окружает; </w:t>
            </w:r>
          </w:p>
          <w:p w:rsidR="00373C2A" w:rsidRPr="00C06941" w:rsidRDefault="00373C2A" w:rsidP="00FD4F93">
            <w:r>
              <w:t>воспитывают</w:t>
            </w:r>
            <w:r w:rsidRPr="00C06941">
              <w:t xml:space="preserve"> чувство сострадания, любви к животным, правильного отношения к природе.</w:t>
            </w:r>
          </w:p>
          <w:p w:rsidR="00373C2A" w:rsidRPr="00C06941" w:rsidRDefault="00373C2A" w:rsidP="008F1036">
            <w:r>
              <w:t>Умеют</w:t>
            </w:r>
            <w:r w:rsidRPr="00C06941">
              <w:t xml:space="preserve">   </w:t>
            </w:r>
            <w:r>
              <w:t>Работают</w:t>
            </w:r>
            <w:r w:rsidRPr="00C06941">
              <w:t xml:space="preserve"> с книгой, текстом, вычленять главное, </w:t>
            </w:r>
            <w:r>
              <w:t>Анализируют</w:t>
            </w:r>
            <w:r w:rsidRPr="00C06941">
              <w:t xml:space="preserve">, </w:t>
            </w:r>
            <w:r>
              <w:t>делают</w:t>
            </w:r>
            <w:r w:rsidRPr="00C06941">
              <w:t xml:space="preserve"> выводы.</w:t>
            </w:r>
          </w:p>
          <w:p w:rsidR="00373C2A" w:rsidRPr="00C06941" w:rsidRDefault="00373C2A" w:rsidP="008F1036">
            <w:r w:rsidRPr="00C06941">
              <w:t xml:space="preserve">Эмоционально </w:t>
            </w:r>
            <w:r>
              <w:t>откликаются</w:t>
            </w:r>
            <w:r w:rsidRPr="00C06941">
              <w:t xml:space="preserve"> на прочитанное, </w:t>
            </w:r>
            <w:r>
              <w:t>сопереживают</w:t>
            </w:r>
            <w:r w:rsidRPr="00C06941">
              <w:t xml:space="preserve"> герою.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17AD6">
            <w:r>
              <w:t>8</w:t>
            </w:r>
            <w:r w:rsidRPr="00C06941">
              <w:t>(</w:t>
            </w:r>
            <w:r>
              <w:t>92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Бианки. «Мышонок Пик».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03.03</w:t>
            </w:r>
          </w:p>
        </w:tc>
        <w:tc>
          <w:tcPr>
            <w:tcW w:w="8170" w:type="dxa"/>
          </w:tcPr>
          <w:p w:rsidR="00373C2A" w:rsidRPr="00D0305B" w:rsidRDefault="00373C2A" w:rsidP="000A49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Продолжают знакомство с творчеством и произведениями В.В.Бианки из цикла «Люби живое».Развивают навыки беглого чтения, развивают память, внимание, воображение.Воспитывают бережное отношение к братьям нашим меньшим. Составляют план.</w:t>
            </w:r>
          </w:p>
          <w:p w:rsidR="00373C2A" w:rsidRPr="00D0305B" w:rsidRDefault="00373C2A" w:rsidP="000A49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Пересказывают сжато  по плану произведение.</w:t>
            </w:r>
          </w:p>
          <w:p w:rsidR="00373C2A" w:rsidRPr="00D0305B" w:rsidRDefault="00373C2A" w:rsidP="000A49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</w:t>
            </w: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9</w:t>
            </w:r>
            <w:r w:rsidRPr="00C06941">
              <w:t>(9</w:t>
            </w:r>
            <w:r>
              <w:t>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Б. С. Житков. «Про обезьянку».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04.03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305B">
              <w:rPr>
                <w:lang w:eastAsia="en-US"/>
              </w:rPr>
              <w:t xml:space="preserve">Знакомятся  с рассказом Б.Житкова; </w:t>
            </w:r>
            <w:r w:rsidRPr="00C06941">
              <w:t xml:space="preserve"> </w:t>
            </w:r>
            <w:r>
              <w:t>учатся</w:t>
            </w:r>
            <w:r w:rsidRPr="00C06941">
              <w:t xml:space="preserve"> целостно  вос</w:t>
            </w:r>
            <w:r>
              <w:t>принимают</w:t>
            </w:r>
            <w:r w:rsidRPr="00C06941">
              <w:t xml:space="preserve"> художественное произведение, </w:t>
            </w:r>
            <w:r>
              <w:t>сопереживают</w:t>
            </w:r>
            <w:r w:rsidRPr="00C06941">
              <w:t xml:space="preserve"> героям, эмоционально </w:t>
            </w:r>
            <w:r>
              <w:t>откликаются</w:t>
            </w:r>
            <w:r w:rsidRPr="00C06941">
              <w:t xml:space="preserve"> на прочитанное;</w:t>
            </w:r>
            <w:r w:rsidRPr="00C06941">
              <w:br/>
              <w:t xml:space="preserve"> </w:t>
            </w:r>
            <w:r>
              <w:t>учатся</w:t>
            </w:r>
            <w:r w:rsidRPr="00C06941">
              <w:t xml:space="preserve">  чувствовать и </w:t>
            </w:r>
            <w:r>
              <w:t>Понимают</w:t>
            </w:r>
            <w:r w:rsidRPr="00C06941">
              <w:t xml:space="preserve"> образный язык художественного произведения, выразительные средства, создающие художественный образ, </w:t>
            </w:r>
            <w:r>
              <w:t>развивают</w:t>
            </w:r>
            <w:r w:rsidRPr="00C06941">
              <w:t xml:space="preserve"> образное мышление.</w:t>
            </w:r>
            <w:r w:rsidRPr="00C06941">
              <w:br/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153EF9">
            <w:r>
              <w:t>10</w:t>
            </w:r>
            <w:r w:rsidRPr="00C06941">
              <w:t>(</w:t>
            </w:r>
            <w:r>
              <w:t>94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Б. С. Житков. «Про обезьянку».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05.03</w:t>
            </w:r>
          </w:p>
        </w:tc>
        <w:tc>
          <w:tcPr>
            <w:tcW w:w="8170" w:type="dxa"/>
          </w:tcPr>
          <w:p w:rsidR="00373C2A" w:rsidRPr="00C06941" w:rsidRDefault="00373C2A" w:rsidP="003C4C90">
            <w:r w:rsidRPr="00C06941">
              <w:t xml:space="preserve">          </w:t>
            </w:r>
            <w:r>
              <w:t>Учатся</w:t>
            </w:r>
            <w:r w:rsidRPr="00C06941">
              <w:t xml:space="preserve"> выразительно </w:t>
            </w:r>
            <w:r>
              <w:t>читают</w:t>
            </w:r>
            <w:r w:rsidRPr="00C06941">
              <w:t xml:space="preserve"> тест, </w:t>
            </w:r>
            <w:r>
              <w:t>составляют</w:t>
            </w:r>
            <w:r w:rsidRPr="00C06941">
              <w:t xml:space="preserve"> </w:t>
            </w:r>
          </w:p>
          <w:p w:rsidR="00373C2A" w:rsidRPr="00C06941" w:rsidRDefault="00373C2A" w:rsidP="003C4C90">
            <w:r w:rsidRPr="00C06941">
              <w:t xml:space="preserve"> план; отвечать на  вопросы, знать  литературоведческие  термины: жанр произведения,  эпитеты, события.</w:t>
            </w:r>
          </w:p>
          <w:p w:rsidR="00373C2A" w:rsidRPr="00C06941" w:rsidRDefault="00373C2A" w:rsidP="003C4C90">
            <w:r w:rsidRPr="00C06941">
              <w:t xml:space="preserve">   </w:t>
            </w:r>
            <w:r>
              <w:t>Умеют</w:t>
            </w:r>
            <w:r w:rsidRPr="00C06941">
              <w:t xml:space="preserve">   </w:t>
            </w:r>
            <w:r>
              <w:t>сравнивают</w:t>
            </w:r>
            <w:r w:rsidRPr="00C06941">
              <w:t xml:space="preserve">, обобщать, </w:t>
            </w:r>
            <w:r>
              <w:t>делают</w:t>
            </w:r>
            <w:r w:rsidRPr="00C06941">
              <w:t xml:space="preserve"> выводы.</w:t>
            </w:r>
          </w:p>
          <w:p w:rsidR="00373C2A" w:rsidRPr="00C06941" w:rsidRDefault="00373C2A" w:rsidP="003C4C90">
            <w:r>
              <w:t>Прививают</w:t>
            </w:r>
            <w:r w:rsidRPr="00C06941">
              <w:t xml:space="preserve">  любовь  к  животным  и природе  родного  края;</w:t>
            </w:r>
          </w:p>
          <w:p w:rsidR="00373C2A" w:rsidRPr="00C06941" w:rsidRDefault="00373C2A" w:rsidP="003C4C90">
            <w:r w:rsidRPr="00C06941">
              <w:t xml:space="preserve"> </w:t>
            </w:r>
            <w:r>
              <w:t>воспитывают</w:t>
            </w:r>
            <w:r w:rsidRPr="00C06941">
              <w:t xml:space="preserve"> коллективизм  и умение </w:t>
            </w:r>
            <w:r>
              <w:t>оценивают</w:t>
            </w:r>
            <w:r w:rsidRPr="00C06941">
              <w:t xml:space="preserve"> свою и чужую работу.</w:t>
            </w:r>
          </w:p>
          <w:p w:rsidR="00373C2A" w:rsidRPr="00C06941" w:rsidRDefault="00373C2A" w:rsidP="003C4C90"/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11(95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Б. С. Житков. «Про обезьянку».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06.03</w:t>
            </w:r>
          </w:p>
        </w:tc>
        <w:tc>
          <w:tcPr>
            <w:tcW w:w="8170" w:type="dxa"/>
          </w:tcPr>
          <w:p w:rsidR="00373C2A" w:rsidRPr="00C06941" w:rsidRDefault="00373C2A" w:rsidP="001275DF">
            <w:r>
              <w:t>Проверяют</w:t>
            </w:r>
            <w:r w:rsidRPr="00C06941">
              <w:t xml:space="preserve">  свои знания  содержания  рассказа  Б. Житкова  «Про  обезьянку»; </w:t>
            </w:r>
            <w:r>
              <w:t>развивают</w:t>
            </w:r>
            <w:r w:rsidRPr="00C06941">
              <w:t xml:space="preserve">  память, внимание ,  мышление.</w:t>
            </w:r>
          </w:p>
          <w:p w:rsidR="00373C2A" w:rsidRPr="00D0305B" w:rsidRDefault="00373C2A" w:rsidP="00D030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305B">
              <w:rPr>
                <w:lang w:eastAsia="en-US"/>
              </w:rPr>
              <w:t>Обучаться  составлению сжатого</w:t>
            </w:r>
          </w:p>
          <w:p w:rsidR="00373C2A" w:rsidRPr="00C06941" w:rsidRDefault="00373C2A" w:rsidP="000A49BC">
            <w:r w:rsidRPr="00D0305B">
              <w:rPr>
                <w:lang w:eastAsia="en-US"/>
              </w:rPr>
              <w:t>пересказа; прививают интерес к чтению; учатся  приёмам, способствующим выразительному чтению. Воспитывают бережное отношение к природе.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12(96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Л. Дуров. «Наша Жучка».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10.03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ind w:left="-960"/>
            </w:pPr>
            <w:r w:rsidRPr="00D0305B">
              <w:rPr>
                <w:b/>
                <w:bCs/>
              </w:rPr>
              <w:t>Задач</w:t>
            </w:r>
            <w:r>
              <w:t>Развивают</w:t>
            </w:r>
            <w:r w:rsidRPr="00C06941">
              <w:t xml:space="preserve"> умение </w:t>
            </w:r>
            <w:r>
              <w:t>Анализируют</w:t>
            </w:r>
            <w:r w:rsidRPr="00C06941">
              <w:t xml:space="preserve">, обобщать, сравни  </w:t>
            </w:r>
            <w:r>
              <w:t>делают</w:t>
            </w:r>
            <w:r w:rsidRPr="00C06941">
              <w:t xml:space="preserve"> вывод     выводы на основе прочитанного.</w:t>
            </w:r>
          </w:p>
          <w:p w:rsidR="00373C2A" w:rsidRPr="00C06941" w:rsidRDefault="00373C2A" w:rsidP="00D0305B">
            <w:pPr>
              <w:ind w:left="-960"/>
            </w:pPr>
            <w:r w:rsidRPr="00C06941">
              <w:t xml:space="preserve">2. Овл </w:t>
            </w:r>
            <w:r>
              <w:t>Развивают</w:t>
            </w:r>
            <w:r w:rsidRPr="00C06941">
              <w:t xml:space="preserve">  беглое, осознанное, выразительное чтение , </w:t>
            </w:r>
            <w:r>
              <w:t>выявляют</w:t>
            </w:r>
            <w:r w:rsidRPr="00C06941">
              <w:t xml:space="preserve"> нравст нравственную позицию в его отношении с животными.</w:t>
            </w:r>
          </w:p>
          <w:p w:rsidR="00373C2A" w:rsidRPr="00C06941" w:rsidRDefault="00373C2A" w:rsidP="00D0305B">
            <w:pPr>
              <w:ind w:left="-960"/>
            </w:pPr>
            <w:r w:rsidRPr="00C06941">
              <w:t xml:space="preserve">4. Фор   </w:t>
            </w:r>
            <w:r>
              <w:t>Формулируют</w:t>
            </w:r>
            <w:r w:rsidRPr="00C06941">
              <w:t xml:space="preserve"> нравственные суждения.</w:t>
            </w:r>
          </w:p>
          <w:p w:rsidR="00373C2A" w:rsidRPr="00C06941" w:rsidRDefault="00373C2A" w:rsidP="00D0305B">
            <w:pPr>
              <w:ind w:left="-960"/>
            </w:pPr>
            <w:r w:rsidRPr="00C06941">
              <w:t>5. ВоспВ</w:t>
            </w:r>
            <w:r>
              <w:t>Воспитывают</w:t>
            </w:r>
            <w:r w:rsidRPr="00C06941">
              <w:t xml:space="preserve">  сочувствие, доброту, отзывчивость к животным,           желание совершать добрые дела.</w:t>
            </w:r>
          </w:p>
          <w:p w:rsidR="00373C2A" w:rsidRPr="00D0305B" w:rsidRDefault="00373C2A" w:rsidP="00D0305B">
            <w:pPr>
              <w:ind w:left="-840"/>
              <w:rPr>
                <w:b/>
                <w:bCs/>
              </w:rPr>
            </w:pPr>
          </w:p>
          <w:p w:rsidR="00373C2A" w:rsidRPr="00C06941" w:rsidRDefault="00373C2A" w:rsidP="00D0305B">
            <w:pPr>
              <w:ind w:left="-960"/>
            </w:pPr>
            <w:r w:rsidRPr="00C06941">
              <w:t xml:space="preserve">1. 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13(97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П. Астафьев. «Капалуха».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11.03</w:t>
            </w:r>
          </w:p>
        </w:tc>
        <w:tc>
          <w:tcPr>
            <w:tcW w:w="8170" w:type="dxa"/>
          </w:tcPr>
          <w:p w:rsidR="00373C2A" w:rsidRPr="00C06941" w:rsidRDefault="00373C2A" w:rsidP="00487111">
            <w:pPr>
              <w:pStyle w:val="NormalWeb"/>
            </w:pPr>
            <w:r>
              <w:t>Учатся</w:t>
            </w:r>
            <w:r w:rsidRPr="00C06941">
              <w:t xml:space="preserve"> </w:t>
            </w:r>
            <w:r w:rsidRPr="00D0305B">
              <w:rPr>
                <w:rStyle w:val="Emphasis"/>
                <w:i w:val="0"/>
                <w:iCs w:val="0"/>
              </w:rPr>
              <w:t xml:space="preserve"> определяют  и объясняют  своё эмоционально-оценочное отношение к прочитанному.Расширить знания  о животном мире.Совершенствуют технику чтения.Учатся  делят текст на части для пересказа.Пополнять словарный запас.Воспитывают любовь и бережное отношение к природе. Воспитывают умение работатьв группе, прислушиваться к мнению других, умеют аргументировать свою точку зрения, воспитывают умение вести диалог</w:t>
            </w:r>
            <w:r w:rsidRPr="00D0305B">
              <w:rPr>
                <w:i/>
                <w:iCs/>
              </w:rPr>
              <w:t xml:space="preserve">, </w:t>
            </w:r>
            <w:r w:rsidRPr="00D0305B">
              <w:rPr>
                <w:rStyle w:val="Emphasis"/>
                <w:i w:val="0"/>
                <w:iCs w:val="0"/>
              </w:rPr>
              <w:t>воспитывают отношение к природе и живым существам через нравственность и доброту.Развивают фантазию, образное представление .Развивают умение сопереживают.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14(98</w:t>
            </w:r>
            <w:r w:rsidRPr="00C06941">
              <w:t>)</w:t>
            </w:r>
          </w:p>
          <w:p w:rsidR="00373C2A" w:rsidRPr="00C06941" w:rsidRDefault="00373C2A" w:rsidP="00877874"/>
          <w:p w:rsidR="00373C2A" w:rsidRPr="00C06941" w:rsidRDefault="00373C2A" w:rsidP="00877874"/>
        </w:tc>
        <w:tc>
          <w:tcPr>
            <w:tcW w:w="2533" w:type="dxa"/>
          </w:tcPr>
          <w:p w:rsidR="00373C2A" w:rsidRPr="00C06941" w:rsidRDefault="00373C2A" w:rsidP="00B97140">
            <w:r w:rsidRPr="00C06941">
              <w:t xml:space="preserve">В. Ю. Драгунский. «Он живой и светится».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  <w:p w:rsidR="00373C2A" w:rsidRPr="00C06941" w:rsidRDefault="00373C2A" w:rsidP="00877874"/>
        </w:tc>
        <w:tc>
          <w:tcPr>
            <w:tcW w:w="1260" w:type="dxa"/>
          </w:tcPr>
          <w:p w:rsidR="00373C2A" w:rsidRPr="00C06941" w:rsidRDefault="00373C2A" w:rsidP="00877874">
            <w:r>
              <w:t>13.03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0305B">
              <w:rPr>
                <w:color w:val="000000"/>
              </w:rPr>
              <w:t xml:space="preserve">Знакомятся  с творчеством В. Драгунского, Знакомятся с его рассказом «Он живой и светится»; учатся  выделять идею произведения; закреплять свои умения отвечать на вопросы по тексту; </w:t>
            </w:r>
            <w:r>
              <w:t>Продолжают</w:t>
            </w:r>
            <w:r w:rsidRPr="00D0305B">
              <w:rPr>
                <w:color w:val="000000"/>
              </w:rPr>
              <w:t xml:space="preserve"> осмысление проблемы дружбы: возможность дружеских отношений между разными людьми. Развивают речь, мышление, память, внимание, умение Анализируют поступки героев, расширяют и обогащают словарный запас, развивают навык осознанного выразительного чтения. Воспитывают чувство товарищества, честности, порядочности. 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17AD6">
            <w:r>
              <w:t>15( 99)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Урок-конференция «Земля – наш дом родной».</w:t>
            </w:r>
          </w:p>
          <w:p w:rsidR="00373C2A" w:rsidRPr="00C06941" w:rsidRDefault="00373C2A" w:rsidP="00877874">
            <w:r w:rsidRPr="00C06941">
              <w:t>(обобщающий урок по теме «Люби живое»).</w:t>
            </w:r>
          </w:p>
          <w:p w:rsidR="00373C2A" w:rsidRPr="00C06941" w:rsidRDefault="00373C2A" w:rsidP="00877874">
            <w:r w:rsidRPr="00C06941">
              <w:t>Проверь себя. Стр.109 – 110.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17..03</w:t>
            </w:r>
          </w:p>
        </w:tc>
        <w:tc>
          <w:tcPr>
            <w:tcW w:w="8170" w:type="dxa"/>
          </w:tcPr>
          <w:p w:rsidR="00373C2A" w:rsidRPr="00C06941" w:rsidRDefault="00373C2A" w:rsidP="00A014D5">
            <w:pPr>
              <w:pStyle w:val="NormalWeb"/>
            </w:pPr>
            <w:r>
              <w:t>Обобщают</w:t>
            </w:r>
            <w:r w:rsidRPr="00C06941">
              <w:t xml:space="preserve"> знания по теме «Люби живое»;  </w:t>
            </w:r>
            <w:r>
              <w:t>учатся</w:t>
            </w:r>
            <w:r w:rsidRPr="00C06941">
              <w:t xml:space="preserve"> </w:t>
            </w:r>
            <w:r>
              <w:t>Ориентируются</w:t>
            </w:r>
            <w:r w:rsidRPr="00C06941">
              <w:t xml:space="preserve"> по текстам; </w:t>
            </w:r>
            <w:r>
              <w:t>учатся</w:t>
            </w:r>
            <w:r w:rsidRPr="00C06941">
              <w:t xml:space="preserve"> </w:t>
            </w:r>
            <w:r>
              <w:t>Работают</w:t>
            </w:r>
            <w:r w:rsidRPr="00C06941">
              <w:t xml:space="preserve"> с дополнительными источниками информации; </w:t>
            </w:r>
            <w:r>
              <w:t>проявляют</w:t>
            </w:r>
            <w:r w:rsidRPr="00C06941">
              <w:t xml:space="preserve">  любовь и бережное отношение к природе. Выразительно </w:t>
            </w:r>
            <w:r>
              <w:t>читают</w:t>
            </w:r>
            <w:r w:rsidRPr="00C06941">
              <w:t xml:space="preserve"> отрывки из текстов, </w:t>
            </w:r>
            <w:r>
              <w:t>пересказывают</w:t>
            </w:r>
            <w:r w:rsidRPr="00C06941">
              <w:t xml:space="preserve">  отрывки  сжато в  соответствии с картинным планом. </w:t>
            </w:r>
            <w:r>
              <w:t>Развивают</w:t>
            </w:r>
            <w:r w:rsidRPr="00C06941">
              <w:t xml:space="preserve"> умение  </w:t>
            </w:r>
            <w:r>
              <w:t>сравнивают</w:t>
            </w:r>
            <w:r w:rsidRPr="00C06941">
              <w:t xml:space="preserve">, обобщать, </w:t>
            </w:r>
            <w:r>
              <w:t>делают</w:t>
            </w:r>
            <w:r w:rsidRPr="00C06941">
              <w:t xml:space="preserve"> выводы, творческие  способности. </w:t>
            </w:r>
            <w:r>
              <w:t>Прививают</w:t>
            </w:r>
            <w:r w:rsidRPr="00C06941">
              <w:t xml:space="preserve">  любовь  к  животным  и природе  родного  края;</w:t>
            </w:r>
            <w:r>
              <w:t>воспитывают</w:t>
            </w:r>
            <w:r w:rsidRPr="00C06941">
              <w:t xml:space="preserve"> коллективизм  и умение </w:t>
            </w:r>
            <w:r>
              <w:t>оценивают</w:t>
            </w:r>
            <w:r w:rsidRPr="00C06941">
              <w:t xml:space="preserve"> свою и чужую работу.</w:t>
            </w:r>
          </w:p>
          <w:p w:rsidR="00373C2A" w:rsidRPr="00C06941" w:rsidRDefault="00373C2A" w:rsidP="003C4C90"/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17AD6">
            <w:r>
              <w:t>16 (100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Проверочная работа по теме “Люби всё живое”. КИМы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18.03</w:t>
            </w:r>
          </w:p>
        </w:tc>
        <w:tc>
          <w:tcPr>
            <w:tcW w:w="8170" w:type="dxa"/>
          </w:tcPr>
          <w:p w:rsidR="00373C2A" w:rsidRPr="00C06941" w:rsidRDefault="00373C2A" w:rsidP="00877874">
            <w:r>
              <w:t>Обобщают</w:t>
            </w:r>
            <w:r w:rsidRPr="00C06941">
              <w:t xml:space="preserve"> знания  по теме «Люби живое»;  </w:t>
            </w:r>
            <w:r>
              <w:t>учатся</w:t>
            </w:r>
            <w:r w:rsidRPr="00C06941">
              <w:t xml:space="preserve">  </w:t>
            </w:r>
            <w:r>
              <w:t>Ориентируются</w:t>
            </w:r>
            <w:r w:rsidRPr="00C06941">
              <w:t xml:space="preserve"> по текстам; </w:t>
            </w:r>
            <w:r>
              <w:t>учатся</w:t>
            </w:r>
            <w:r w:rsidRPr="00C06941">
              <w:t xml:space="preserve"> </w:t>
            </w:r>
            <w:r>
              <w:t>Работают</w:t>
            </w:r>
            <w:r w:rsidRPr="00C06941">
              <w:t xml:space="preserve"> с дополнительными источниками информации. </w:t>
            </w:r>
            <w:r>
              <w:t>Проверяют</w:t>
            </w:r>
            <w:r w:rsidRPr="00C06941">
              <w:t xml:space="preserve"> свои знания по теме.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 xml:space="preserve">Поэтическая тетрадь 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6часов.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AE6D0A">
            <w:r w:rsidRPr="00C06941">
              <w:t>1(</w:t>
            </w:r>
            <w:r>
              <w:t>101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С. Я. Маршак. «Гроза днём», </w:t>
            </w:r>
          </w:p>
          <w:p w:rsidR="00373C2A" w:rsidRPr="00C06941" w:rsidRDefault="00373C2A" w:rsidP="00877874">
            <w:r w:rsidRPr="00C06941">
              <w:t>«В лесу над росистой поляной».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19.03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c5"/>
              <w:shd w:val="clear" w:color="auto" w:fill="FFFFFF"/>
              <w:spacing w:line="360" w:lineRule="auto"/>
              <w:rPr>
                <w:color w:val="444444"/>
              </w:rPr>
            </w:pPr>
            <w:r w:rsidRPr="00D0305B">
              <w:rPr>
                <w:rStyle w:val="c3"/>
                <w:color w:val="444444"/>
              </w:rPr>
              <w:t xml:space="preserve"> Продолжать pаботать над техникой и выразительностью чтения, развивают воображение, логическое мышление, обучаться  правильному построению ответов на поставленные вопросы, использовать речевую  ритмику  для развития речи, фантазии.</w:t>
            </w:r>
            <w:r w:rsidRPr="00C06941">
              <w:t>Вы</w:t>
            </w:r>
            <w:r>
              <w:t>Работают</w:t>
            </w:r>
            <w:r w:rsidRPr="00C06941">
              <w:t xml:space="preserve"> единый алгоритм.Вы</w:t>
            </w:r>
            <w:r>
              <w:t>Работают</w:t>
            </w:r>
            <w:r w:rsidRPr="00C06941">
              <w:t xml:space="preserve"> критерии оценивания выразительности чтения стихотворении.Под</w:t>
            </w:r>
            <w:r>
              <w:t>готовятся</w:t>
            </w:r>
            <w:r w:rsidRPr="00C06941">
              <w:t xml:space="preserve">  по алгоритму и выразительно про</w:t>
            </w:r>
            <w:r>
              <w:t>читают</w:t>
            </w:r>
            <w:r w:rsidRPr="00C06941">
              <w:t xml:space="preserve"> стихотворение.Оценить по критериям выразительное чтение стихотворения.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AE6D0A">
            <w:r w:rsidRPr="00C06941">
              <w:t>2(</w:t>
            </w:r>
            <w:r>
              <w:t>102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Барто. «Разлука», «В театре».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20.03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Знакомятся</w:t>
            </w:r>
            <w:r w:rsidRPr="00C06941">
              <w:t xml:space="preserve">  с содержанием текста, со сведениями об авторе. расширить представление  о творчестве А.Л.Барто; </w:t>
            </w:r>
            <w:r>
              <w:t>Знакомятся</w:t>
            </w:r>
            <w:r w:rsidRPr="00C06941">
              <w:t xml:space="preserve">  с новым стихотворением; </w:t>
            </w:r>
            <w:r>
              <w:t>развивают</w:t>
            </w:r>
            <w:r w:rsidRPr="00C06941">
              <w:t xml:space="preserve"> навык выразительного чтения; найти и понять главную мысль стихотворения: продолжать        </w:t>
            </w:r>
            <w:r>
              <w:t>Формируют</w:t>
            </w:r>
            <w:r w:rsidRPr="00C06941">
              <w:t xml:space="preserve"> навык анализа стихотворения; </w:t>
            </w:r>
            <w:r>
              <w:t>воспитывают</w:t>
            </w:r>
            <w:r w:rsidRPr="00C06941">
              <w:t xml:space="preserve"> любовь и уважение к мамам, стремление помогать им во всём.</w:t>
            </w:r>
            <w:r>
              <w:t xml:space="preserve"> Развивают</w:t>
            </w:r>
            <w:r w:rsidRPr="00C06941">
              <w:t xml:space="preserve">  речь, навыки  беглого чтения, правила поведения в театре.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3(103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С. В. Михалков. «Если».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1.04</w:t>
            </w:r>
          </w:p>
        </w:tc>
        <w:tc>
          <w:tcPr>
            <w:tcW w:w="8170" w:type="dxa"/>
          </w:tcPr>
          <w:p w:rsidR="00373C2A" w:rsidRPr="00C06941" w:rsidRDefault="00373C2A" w:rsidP="000F0787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D0305B">
            <w:pPr>
              <w:pStyle w:val="c5"/>
              <w:shd w:val="clear" w:color="auto" w:fill="FFFFFF"/>
              <w:spacing w:line="360" w:lineRule="auto"/>
              <w:rPr>
                <w:color w:val="444444"/>
              </w:rPr>
            </w:pPr>
            <w:r w:rsidRPr="00C06941">
              <w:t xml:space="preserve">планировать свои действия в соответствии с поставленной задачей.  </w:t>
            </w:r>
            <w:r>
              <w:t>Знакомятся</w:t>
            </w:r>
            <w:r w:rsidRPr="00C06941">
              <w:t xml:space="preserve">  с жизнью и творчеством писателя С.В. Михалкова;  </w:t>
            </w:r>
            <w:r>
              <w:t>знакомятся</w:t>
            </w:r>
            <w:r w:rsidRPr="00C06941">
              <w:t xml:space="preserve">   с произведениями С. Михалкова; отрабатывать навыки беглого, осознанного чтения; </w:t>
            </w:r>
            <w:r>
              <w:t>развивают</w:t>
            </w:r>
            <w:r w:rsidRPr="00C06941">
              <w:t xml:space="preserve"> внимание, память, речь, </w:t>
            </w:r>
            <w:r>
              <w:t>воспитывают</w:t>
            </w:r>
            <w:r w:rsidRPr="00C06941">
              <w:t xml:space="preserve"> любовь к природе и бережному отношению к ней. Оценить по критериям выразительное чтение стихотворений.</w:t>
            </w:r>
          </w:p>
          <w:p w:rsidR="00373C2A" w:rsidRPr="00C06941" w:rsidRDefault="00373C2A" w:rsidP="00526715"/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D90422">
            <w:r w:rsidRPr="00C06941">
              <w:t>4(10</w:t>
            </w:r>
            <w:r>
              <w:t>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Е. Благинина. «Кукушка», «Котёнок».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2.04</w:t>
            </w:r>
          </w:p>
        </w:tc>
        <w:tc>
          <w:tcPr>
            <w:tcW w:w="8170" w:type="dxa"/>
          </w:tcPr>
          <w:p w:rsidR="00373C2A" w:rsidRPr="00C06941" w:rsidRDefault="00373C2A" w:rsidP="000F0787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D0305B">
            <w:pPr>
              <w:pStyle w:val="c5"/>
              <w:shd w:val="clear" w:color="auto" w:fill="FFFFFF"/>
              <w:spacing w:line="360" w:lineRule="auto"/>
              <w:rPr>
                <w:color w:val="444444"/>
              </w:rPr>
            </w:pPr>
            <w:r w:rsidRPr="00C06941">
              <w:t xml:space="preserve">планировать свои действия в соответствии с поставленной задачей. </w:t>
            </w:r>
            <w:r>
              <w:t>Выясняют</w:t>
            </w:r>
            <w:r w:rsidRPr="00C06941">
              <w:t xml:space="preserve">, как  поняли, усвоили произведения, Расширить знания о жизни и творчестве Е. </w:t>
            </w:r>
            <w:r w:rsidRPr="00D0305B">
              <w:t>Благининой</w:t>
            </w:r>
            <w:r w:rsidRPr="00C06941">
              <w:t xml:space="preserve">; обучаться  </w:t>
            </w:r>
            <w:r>
              <w:t>Понимают</w:t>
            </w:r>
            <w:r w:rsidRPr="00C06941">
              <w:t xml:space="preserve"> смысл прочитанного. </w:t>
            </w:r>
            <w:r>
              <w:t>Определяют</w:t>
            </w:r>
            <w:r w:rsidRPr="00C06941">
              <w:t xml:space="preserve"> от чьего лица ведётся рассказ в стихотворениях «</w:t>
            </w:r>
            <w:r w:rsidRPr="00D0305B">
              <w:t>Кукушка</w:t>
            </w:r>
            <w:r w:rsidRPr="00C06941">
              <w:t>» и «</w:t>
            </w:r>
            <w:r w:rsidRPr="00D0305B">
              <w:t>Котёнок</w:t>
            </w:r>
            <w:r w:rsidRPr="00C06941">
              <w:t xml:space="preserve">» Е. </w:t>
            </w:r>
            <w:r w:rsidRPr="00D0305B">
              <w:t>Благининой</w:t>
            </w:r>
            <w:r w:rsidRPr="00C06941">
              <w:t>? ( от лица кукушки и котёнка; от лица взрослого человека). Оценить по критериям выразительное чтение стихотворений.</w:t>
            </w:r>
          </w:p>
          <w:p w:rsidR="00373C2A" w:rsidRPr="00C06941" w:rsidRDefault="00373C2A" w:rsidP="000F0787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5(105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Обобщающий урок по теме «Поэтическая тетрадь 2»). Проверочная работа №8. 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3.04</w:t>
            </w:r>
          </w:p>
        </w:tc>
        <w:tc>
          <w:tcPr>
            <w:tcW w:w="8170" w:type="dxa"/>
          </w:tcPr>
          <w:p w:rsidR="00373C2A" w:rsidRPr="00C06941" w:rsidRDefault="00373C2A" w:rsidP="001D6C6B">
            <w:r>
              <w:t>Проверяют</w:t>
            </w:r>
            <w:r w:rsidRPr="00C06941">
              <w:t xml:space="preserve">  знание содержания  стихотворений  С. Маршака,  А. Барто,  </w:t>
            </w:r>
          </w:p>
          <w:p w:rsidR="00373C2A" w:rsidRPr="00C06941" w:rsidRDefault="00373C2A" w:rsidP="001D6C6B">
            <w:r w:rsidRPr="00C06941">
              <w:t xml:space="preserve">    С. Михалкова,  Е. Благининой,   изученных  в  разделе;</w:t>
            </w:r>
          </w:p>
          <w:p w:rsidR="00373C2A" w:rsidRPr="00C06941" w:rsidRDefault="00373C2A" w:rsidP="001D6C6B">
            <w:r w:rsidRPr="00C06941">
              <w:t xml:space="preserve"> </w:t>
            </w:r>
            <w:r>
              <w:t>Развивают</w:t>
            </w:r>
            <w:r w:rsidRPr="00C06941">
              <w:t xml:space="preserve">  память, внимание,  мышление;  </w:t>
            </w:r>
            <w:r>
              <w:t>проявляют</w:t>
            </w:r>
            <w:r w:rsidRPr="00C06941">
              <w:t xml:space="preserve">  интерес  к  творчеству   детских  поэтов.  </w:t>
            </w:r>
          </w:p>
          <w:p w:rsidR="00373C2A" w:rsidRPr="00C06941" w:rsidRDefault="00373C2A" w:rsidP="001D6C6B">
            <w:r w:rsidRPr="00C06941">
              <w:t xml:space="preserve">Пополнять жизненный опыт, </w:t>
            </w:r>
            <w:r>
              <w:t>принимают</w:t>
            </w:r>
            <w:r w:rsidRPr="00C06941">
              <w:t xml:space="preserve"> во внимание необходимость уважать мнение одноклассника.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6(106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Проект:”Праздник поэзии”. Оценка достижений.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7.04</w:t>
            </w:r>
          </w:p>
        </w:tc>
        <w:tc>
          <w:tcPr>
            <w:tcW w:w="8170" w:type="dxa"/>
          </w:tcPr>
          <w:p w:rsidR="00373C2A" w:rsidRPr="00C06941" w:rsidRDefault="00373C2A" w:rsidP="001D6C6B">
            <w:r w:rsidRPr="00C06941">
              <w:t xml:space="preserve">Пополнить  свои знания о жизни и творчестве великих  поэтов. </w:t>
            </w:r>
            <w:r>
              <w:t>Воспитывают</w:t>
            </w:r>
            <w:r w:rsidRPr="00C06941">
              <w:t xml:space="preserve"> интерес, любовь к литературному наследию русского гениев, через другие виды искусств, вызывать стремление к познанию истоков русской литературы, русской культурыеё значимости в жизни человека и актуальности. </w:t>
            </w:r>
            <w:r>
              <w:t>Показывают</w:t>
            </w:r>
            <w:r w:rsidRPr="00C06941">
              <w:t xml:space="preserve"> высокую идейную направленность произведений, красоту слогов  их  поэзии, обогащая лексикон, работая над выразительностью чтения строк из произведений изучаемых авторов.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Собирай по ягодке – наберёшь кузовок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12 час.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1(107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Б. Шергин. «Собирай по ягодке – наберёшь кузовок».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8.04</w:t>
            </w:r>
          </w:p>
        </w:tc>
        <w:tc>
          <w:tcPr>
            <w:tcW w:w="8170" w:type="dxa"/>
          </w:tcPr>
          <w:p w:rsidR="00373C2A" w:rsidRPr="00C06941" w:rsidRDefault="00373C2A" w:rsidP="001D6C6B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учитывают</w:t>
            </w:r>
            <w:r w:rsidRPr="00C06941">
              <w:t xml:space="preserve"> выделенные учителем ориентиры. </w:t>
            </w:r>
          </w:p>
          <w:p w:rsidR="00373C2A" w:rsidRPr="00D0305B" w:rsidRDefault="00373C2A" w:rsidP="001D6C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с опорой на текст. Пересказывают текст подробно, выборочно.</w:t>
            </w:r>
          </w:p>
          <w:p w:rsidR="00373C2A" w:rsidRPr="00D0305B" w:rsidRDefault="00373C2A" w:rsidP="001D6C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Характеризуют героев рассказа  на основе анализа их поступков, авторского отношения к ним, собственные впечатления о герое.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Формулируют</w:t>
            </w:r>
            <w:r w:rsidRPr="00C06941">
              <w:t xml:space="preserve"> собственное мнение и позицию. </w:t>
            </w:r>
            <w:r>
              <w:t>Оценивают</w:t>
            </w:r>
            <w:r w:rsidRPr="00C06941">
              <w:t xml:space="preserve"> свои достижения и достижения товарищей.</w:t>
            </w:r>
            <w:r w:rsidRPr="00C06941">
              <w:rPr>
                <w:rStyle w:val="c0"/>
              </w:rPr>
              <w:t xml:space="preserve"> Про</w:t>
            </w:r>
            <w:r>
              <w:rPr>
                <w:rStyle w:val="c0"/>
              </w:rPr>
              <w:t>Анализируют</w:t>
            </w:r>
            <w:r w:rsidRPr="00C06941">
              <w:rPr>
                <w:rStyle w:val="c0"/>
              </w:rPr>
              <w:t xml:space="preserve"> текст, </w:t>
            </w:r>
            <w:r>
              <w:rPr>
                <w:rStyle w:val="c0"/>
              </w:rPr>
              <w:t>выясняют</w:t>
            </w:r>
            <w:r w:rsidRPr="00C06941">
              <w:rPr>
                <w:rStyle w:val="c0"/>
              </w:rPr>
              <w:t xml:space="preserve"> главную мысль рассказа, 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навыки выразительного чтения, воображение, речь, умение связно излагать свои мысли, </w:t>
            </w:r>
            <w:r>
              <w:rPr>
                <w:rStyle w:val="c0"/>
              </w:rPr>
              <w:t>воспитывают</w:t>
            </w:r>
            <w:r w:rsidRPr="00C06941">
              <w:rPr>
                <w:rStyle w:val="c0"/>
              </w:rPr>
              <w:t xml:space="preserve"> уважение к ближним.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2(108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П. Платонов «Цветок на земле»,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9.04</w:t>
            </w:r>
          </w:p>
        </w:tc>
        <w:tc>
          <w:tcPr>
            <w:tcW w:w="8170" w:type="dxa"/>
          </w:tcPr>
          <w:p w:rsidR="00373C2A" w:rsidRPr="00C06941" w:rsidRDefault="00373C2A" w:rsidP="007252D9"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D0305B" w:rsidRDefault="00373C2A" w:rsidP="007252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ориентиры. Знакомятся  со своеобразием платоновских рассказов; учатся обобщать прочитанное, услышанное. Характеризуют героев рассказа  на основе анализа их поступков, авторского отношения к ним, собственные впечатления о герое.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C06941">
              <w:t xml:space="preserve"> </w:t>
            </w:r>
            <w:r>
              <w:t>Формируют</w:t>
            </w:r>
            <w:r w:rsidRPr="00C06941">
              <w:t xml:space="preserve"> навыки совместной деятельности, самооценки; </w:t>
            </w:r>
            <w:r>
              <w:t>развивают</w:t>
            </w:r>
            <w:r w:rsidRPr="00C06941">
              <w:t xml:space="preserve"> умения синтеза, анализа, сравнения, </w:t>
            </w:r>
            <w:r>
              <w:t>развивают</w:t>
            </w:r>
            <w:r w:rsidRPr="00C06941">
              <w:t xml:space="preserve"> монологическую и диалогическую речь. </w:t>
            </w:r>
            <w:r>
              <w:t>Формируют</w:t>
            </w:r>
            <w:r w:rsidRPr="00C06941">
              <w:t xml:space="preserve"> коммуникативные качества, культуру общения.  </w:t>
            </w:r>
            <w:r>
              <w:t>Воспитывают</w:t>
            </w:r>
            <w:r w:rsidRPr="00C06941">
              <w:t xml:space="preserve"> чувства доброты и сострадания.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C5798F">
            <w:r w:rsidRPr="00C06941">
              <w:t>3(1</w:t>
            </w:r>
            <w:r>
              <w:t>09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П. Платонов</w:t>
            </w:r>
          </w:p>
          <w:p w:rsidR="00373C2A" w:rsidRPr="00C06941" w:rsidRDefault="00373C2A" w:rsidP="00877874">
            <w:r w:rsidRPr="00C06941">
              <w:t>«Ещё мама».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10.04</w:t>
            </w:r>
          </w:p>
        </w:tc>
        <w:tc>
          <w:tcPr>
            <w:tcW w:w="8170" w:type="dxa"/>
          </w:tcPr>
          <w:p w:rsidR="00373C2A" w:rsidRPr="00D0305B" w:rsidRDefault="00373C2A" w:rsidP="007252D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Развивают  творческие способности   в ходе аналитической  работы над текстом произведения;   учатся определяют  понятие нравственной  красоты человеческой жизни, наполненной трудом, через анализ рассказа; совершенствуют   навыки выразительной устной речи; воспитывают чувства уважения к человеку-труженику,   ответственность  перед другим человеком. .Развивают умение оценивают свою работу и работу товарищей.</w:t>
            </w:r>
          </w:p>
          <w:p w:rsidR="00373C2A" w:rsidRPr="00C06941" w:rsidRDefault="00373C2A" w:rsidP="00D0305B">
            <w:pPr>
              <w:pStyle w:val="NormalWeb"/>
              <w:spacing w:line="360" w:lineRule="auto"/>
              <w:jc w:val="both"/>
            </w:pPr>
          </w:p>
          <w:p w:rsidR="00373C2A" w:rsidRPr="00C06941" w:rsidRDefault="00373C2A" w:rsidP="00877874"/>
        </w:tc>
      </w:tr>
      <w:tr w:rsidR="00373C2A" w:rsidRPr="00C06941">
        <w:trPr>
          <w:trHeight w:val="1107"/>
        </w:trPr>
        <w:tc>
          <w:tcPr>
            <w:tcW w:w="1101" w:type="dxa"/>
          </w:tcPr>
          <w:p w:rsidR="00373C2A" w:rsidRPr="00C06941" w:rsidRDefault="00373C2A" w:rsidP="00C5798F">
            <w:r w:rsidRPr="00C06941">
              <w:t>4(1</w:t>
            </w:r>
            <w:r>
              <w:t>10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А. П. Платонов. «Цветок на земле»,</w:t>
            </w:r>
          </w:p>
          <w:p w:rsidR="00373C2A" w:rsidRPr="00C06941" w:rsidRDefault="00373C2A" w:rsidP="00877874">
            <w:r w:rsidRPr="00C06941">
              <w:t>«Ещё мама».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14.04</w:t>
            </w:r>
          </w:p>
        </w:tc>
        <w:tc>
          <w:tcPr>
            <w:tcW w:w="8170" w:type="dxa"/>
          </w:tcPr>
          <w:p w:rsidR="00373C2A" w:rsidRPr="00C06941" w:rsidRDefault="00373C2A" w:rsidP="00163F6E">
            <w:r>
              <w:t>Развивают</w:t>
            </w:r>
            <w:r w:rsidRPr="00C06941">
              <w:t xml:space="preserve">  способность полноценно вос</w:t>
            </w:r>
            <w:r>
              <w:t>принимают</w:t>
            </w:r>
            <w:r w:rsidRPr="00C06941">
              <w:t xml:space="preserve"> художественные произведения, </w:t>
            </w:r>
            <w:r>
              <w:t>сопереживают</w:t>
            </w:r>
            <w:r w:rsidRPr="00C06941">
              <w:t xml:space="preserve"> героям, эмоционально </w:t>
            </w:r>
            <w:r>
              <w:t>откликаются</w:t>
            </w:r>
            <w:r w:rsidRPr="00C06941">
              <w:t xml:space="preserve"> на прочитанное.</w:t>
            </w:r>
            <w:r w:rsidRPr="00C06941">
              <w:br/>
            </w:r>
            <w:r>
              <w:t>Учатся</w:t>
            </w:r>
            <w:r w:rsidRPr="00C06941">
              <w:t xml:space="preserve">  чувствовать и </w:t>
            </w:r>
            <w:r>
              <w:t>Понимают</w:t>
            </w:r>
            <w:r w:rsidRPr="00C06941">
              <w:t xml:space="preserve"> образный язык художественных произведений ,</w:t>
            </w:r>
            <w:r>
              <w:t>находят</w:t>
            </w:r>
            <w:r w:rsidRPr="00C06941">
              <w:t xml:space="preserve">  выразительные средства, создающие художественный образ, </w:t>
            </w:r>
            <w:r>
              <w:t>развивают</w:t>
            </w:r>
            <w:r w:rsidRPr="00C06941">
              <w:t xml:space="preserve"> образное мышление.</w:t>
            </w:r>
            <w:r w:rsidRPr="00C06941">
              <w:br/>
            </w:r>
            <w:r>
              <w:t>Формируют</w:t>
            </w:r>
            <w:r w:rsidRPr="00C06941">
              <w:t xml:space="preserve"> умение вос</w:t>
            </w:r>
            <w:r>
              <w:t>создают</w:t>
            </w:r>
            <w:r w:rsidRPr="00C06941">
              <w:t xml:space="preserve"> художественные образы литературных  произведений , </w:t>
            </w:r>
            <w:r>
              <w:t>развивают</w:t>
            </w:r>
            <w:r w:rsidRPr="00C06941">
              <w:t xml:space="preserve"> творческое и воссоздающее воображение.</w:t>
            </w:r>
            <w:r w:rsidRPr="00C06941">
              <w:br/>
            </w:r>
            <w:r>
              <w:t>Обогащают</w:t>
            </w:r>
            <w:r w:rsidRPr="00C06941">
              <w:t xml:space="preserve">  свой чувственный опыт,  реальные представления об окружающем мире и природе.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216E78">
            <w:r>
              <w:t>5(111)</w:t>
            </w:r>
          </w:p>
          <w:p w:rsidR="00373C2A" w:rsidRPr="00C06941" w:rsidRDefault="00373C2A" w:rsidP="00216E78"/>
        </w:tc>
        <w:tc>
          <w:tcPr>
            <w:tcW w:w="2533" w:type="dxa"/>
          </w:tcPr>
          <w:p w:rsidR="00373C2A" w:rsidRPr="00C06941" w:rsidRDefault="00373C2A" w:rsidP="00216E78">
            <w:r w:rsidRPr="00C06941">
              <w:t>М. Зощенко «Золотые слова»,</w:t>
            </w:r>
          </w:p>
          <w:p w:rsidR="00373C2A" w:rsidRPr="00C06941" w:rsidRDefault="00373C2A" w:rsidP="00216E78"/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25794">
            <w:r>
              <w:t>15.04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творчеством М.М. Зощенко;  развивают навык вдумчивого чтения, Формируют  умения Работают с текстом.</w:t>
            </w:r>
          </w:p>
          <w:p w:rsidR="00373C2A" w:rsidRPr="00D0305B" w:rsidRDefault="00373C2A" w:rsidP="00D030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 интерес к чтению,  речь. Обогащают  словарный  запас;  развивают мыслительную и творческую деятельность.  </w:t>
            </w:r>
          </w:p>
          <w:p w:rsidR="00373C2A" w:rsidRPr="00D0305B" w:rsidRDefault="00373C2A" w:rsidP="00D030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Воспитывают  культуру общения, доброжелательность и чувства доброты, заботливого отношения к другим людям.                                 Воспитывают  любовь  к книгам и чтению. </w:t>
            </w:r>
          </w:p>
          <w:p w:rsidR="00373C2A" w:rsidRPr="00C06941" w:rsidRDefault="00373C2A" w:rsidP="00216E78"/>
        </w:tc>
      </w:tr>
      <w:tr w:rsidR="00373C2A" w:rsidRPr="00C06941">
        <w:tc>
          <w:tcPr>
            <w:tcW w:w="1101" w:type="dxa"/>
          </w:tcPr>
          <w:p w:rsidR="00373C2A" w:rsidRPr="00C06941" w:rsidRDefault="00373C2A" w:rsidP="00877874">
            <w:r>
              <w:t>6(112</w:t>
            </w:r>
            <w:r w:rsidRPr="00C06941">
              <w:t>)</w:t>
            </w:r>
          </w:p>
          <w:p w:rsidR="00373C2A" w:rsidRPr="00C06941" w:rsidRDefault="00373C2A" w:rsidP="00877874"/>
        </w:tc>
        <w:tc>
          <w:tcPr>
            <w:tcW w:w="2533" w:type="dxa"/>
          </w:tcPr>
          <w:p w:rsidR="00373C2A" w:rsidRPr="00C06941" w:rsidRDefault="00373C2A" w:rsidP="00877874">
            <w:r w:rsidRPr="00C06941">
              <w:t>М. Зощенко «Золотые слова»,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16.04</w:t>
            </w:r>
          </w:p>
        </w:tc>
        <w:tc>
          <w:tcPr>
            <w:tcW w:w="8170" w:type="dxa"/>
          </w:tcPr>
          <w:p w:rsidR="00373C2A" w:rsidRPr="00D0305B" w:rsidRDefault="00373C2A" w:rsidP="00D030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 интерес к чтению,  речь. Обогащают  словарный  запас;  развивают мыслительную и творческую деятельность.  </w:t>
            </w:r>
          </w:p>
          <w:p w:rsidR="00373C2A" w:rsidRPr="00D0305B" w:rsidRDefault="00373C2A" w:rsidP="00D030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Воспитывают  культуру общения, доброжелательность и чувства доброты, заботливого отношения к другим людям.                                 Воспитывают  любовь  к книгам и чтению. 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487111">
            <w:r>
              <w:t>7(113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 xml:space="preserve">М. Зощенко </w:t>
            </w:r>
          </w:p>
          <w:p w:rsidR="00373C2A" w:rsidRPr="00C06941" w:rsidRDefault="00373C2A" w:rsidP="00216E78">
            <w:r w:rsidRPr="00C06941">
              <w:t>«Великие путешественники».</w:t>
            </w:r>
          </w:p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17.04</w:t>
            </w:r>
          </w:p>
        </w:tc>
        <w:tc>
          <w:tcPr>
            <w:tcW w:w="8170" w:type="dxa"/>
          </w:tcPr>
          <w:p w:rsidR="00373C2A" w:rsidRPr="00C06941" w:rsidRDefault="00373C2A" w:rsidP="00B64027">
            <w:pPr>
              <w:pStyle w:val="c9"/>
            </w:pPr>
            <w:r>
              <w:rPr>
                <w:rStyle w:val="c0"/>
              </w:rPr>
              <w:t>Знакомятся</w:t>
            </w:r>
            <w:r w:rsidRPr="00C06941">
              <w:rPr>
                <w:rStyle w:val="c0"/>
              </w:rPr>
              <w:t xml:space="preserve"> </w:t>
            </w:r>
            <w:r w:rsidRPr="00C06941">
              <w:t xml:space="preserve"> с некоторыми комическими приёмами, используемыми М. Зощенко в рассказе: (</w:t>
            </w:r>
            <w:r w:rsidRPr="00163F6E">
              <w:t>комические ситуации;использование взрослых слов и выражений в речи детей;комические сравнения и эпитеты</w:t>
            </w:r>
            <w:r w:rsidRPr="00C06941">
              <w:t>)</w:t>
            </w:r>
            <w:r w:rsidRPr="00163F6E">
              <w:t>.</w:t>
            </w:r>
            <w:r>
              <w:t>Учатся</w:t>
            </w:r>
            <w:r w:rsidRPr="00C06941">
              <w:t xml:space="preserve">  </w:t>
            </w:r>
            <w:r>
              <w:t>дают</w:t>
            </w:r>
            <w:r w:rsidRPr="00C06941">
              <w:t xml:space="preserve"> </w:t>
            </w:r>
            <w:r w:rsidRPr="00163F6E">
              <w:t xml:space="preserve"> характеристику героев по их речи и действиям.</w:t>
            </w:r>
            <w:r w:rsidRPr="00C06941">
              <w:t xml:space="preserve"> </w:t>
            </w:r>
            <w:r>
              <w:t>Развивают</w:t>
            </w:r>
            <w:r w:rsidRPr="00C06941">
              <w:t xml:space="preserve"> </w:t>
            </w:r>
            <w:r w:rsidRPr="00163F6E">
              <w:t xml:space="preserve"> навыки анализа юмористического произведения; в</w:t>
            </w:r>
            <w:r w:rsidRPr="00C06941">
              <w:t>ыразительного чтения,</w:t>
            </w:r>
            <w:r w:rsidRPr="00163F6E">
              <w:t xml:space="preserve"> навыки составления характеристики героев, опираясь на их речь.</w:t>
            </w:r>
            <w:r w:rsidRPr="00C06941">
              <w:t xml:space="preserve"> Усвоить</w:t>
            </w:r>
            <w:r w:rsidRPr="00163F6E">
              <w:t xml:space="preserve"> понятие юмора; </w:t>
            </w:r>
            <w:r>
              <w:t>выявляют</w:t>
            </w:r>
            <w:r w:rsidRPr="00163F6E">
              <w:t xml:space="preserve"> отличительные</w:t>
            </w:r>
            <w:r w:rsidRPr="00C06941">
              <w:t xml:space="preserve"> его </w:t>
            </w:r>
            <w:r w:rsidRPr="00163F6E">
              <w:t xml:space="preserve"> признаки.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 критическое  мышление, память , </w:t>
            </w:r>
            <w:r>
              <w:rPr>
                <w:rStyle w:val="c0"/>
              </w:rPr>
              <w:t>Формируют</w:t>
            </w:r>
            <w:r w:rsidRPr="00C06941">
              <w:rPr>
                <w:rStyle w:val="c0"/>
              </w:rPr>
              <w:t xml:space="preserve">  навыки  по развитию речи.</w:t>
            </w:r>
            <w:r>
              <w:rPr>
                <w:rStyle w:val="c0"/>
              </w:rPr>
              <w:t>Обогащают</w:t>
            </w:r>
            <w:r w:rsidRPr="00C06941">
              <w:rPr>
                <w:rStyle w:val="c0"/>
              </w:rPr>
              <w:t xml:space="preserve"> кругозор и словарный запас;</w:t>
            </w:r>
            <w:r>
              <w:t>Знакомятся</w:t>
            </w:r>
            <w:r w:rsidRPr="00C06941">
              <w:rPr>
                <w:rStyle w:val="c0"/>
              </w:rPr>
              <w:t xml:space="preserve">  с понятием «путешественник».Уважать мнение товарищей, </w:t>
            </w:r>
            <w:r>
              <w:rPr>
                <w:rStyle w:val="c0"/>
              </w:rPr>
              <w:t>умение работать</w:t>
            </w:r>
            <w:r w:rsidRPr="00C06941">
              <w:rPr>
                <w:rStyle w:val="c0"/>
              </w:rPr>
              <w:t>в группе.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8(114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М. Зощенко </w:t>
            </w:r>
          </w:p>
          <w:p w:rsidR="00373C2A" w:rsidRPr="00C06941" w:rsidRDefault="00373C2A" w:rsidP="00877874">
            <w:r w:rsidRPr="00C06941">
              <w:t>«Великие путешественники».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21.04</w:t>
            </w:r>
          </w:p>
        </w:tc>
        <w:tc>
          <w:tcPr>
            <w:tcW w:w="8170" w:type="dxa"/>
          </w:tcPr>
          <w:p w:rsidR="00373C2A" w:rsidRPr="00C06941" w:rsidRDefault="00373C2A" w:rsidP="00B87339">
            <w:pPr>
              <w:pStyle w:val="c9"/>
            </w:pPr>
            <w:r w:rsidRPr="00C06941">
              <w:rPr>
                <w:rStyle w:val="c0"/>
              </w:rPr>
              <w:t xml:space="preserve"> </w:t>
            </w:r>
            <w:r>
              <w:rPr>
                <w:rStyle w:val="c0"/>
              </w:rPr>
              <w:t>Проявляют</w:t>
            </w:r>
            <w:r w:rsidRPr="00C06941">
              <w:rPr>
                <w:rStyle w:val="c0"/>
              </w:rPr>
              <w:t xml:space="preserve"> интерес  к произведениям М. Зощенко. </w:t>
            </w:r>
            <w:r>
              <w:rPr>
                <w:rStyle w:val="c0"/>
              </w:rPr>
              <w:t>Знакомятся</w:t>
            </w:r>
            <w:r w:rsidRPr="00C06941">
              <w:rPr>
                <w:rStyle w:val="c0"/>
              </w:rPr>
              <w:t xml:space="preserve"> </w:t>
            </w:r>
            <w:r w:rsidRPr="00C06941">
              <w:t xml:space="preserve"> с некоторыми комическими приёмами, используемыми М. Зощенко в рассказе: (</w:t>
            </w:r>
            <w:r w:rsidRPr="00163F6E">
              <w:t>комические ситуации;использование взрослых слов и выражений в речи детей;комические сравнения и эпитеты</w:t>
            </w:r>
            <w:r w:rsidRPr="00C06941">
              <w:t>)</w:t>
            </w:r>
            <w:r w:rsidRPr="00163F6E">
              <w:t>.</w:t>
            </w:r>
            <w:r>
              <w:t>Учатся</w:t>
            </w:r>
            <w:r w:rsidRPr="00C06941">
              <w:t xml:space="preserve">  </w:t>
            </w:r>
            <w:r>
              <w:t>дают</w:t>
            </w:r>
            <w:r w:rsidRPr="00C06941">
              <w:t xml:space="preserve"> </w:t>
            </w:r>
            <w:r w:rsidRPr="00163F6E">
              <w:t xml:space="preserve"> характеристику героев по их речи и действиям.</w:t>
            </w:r>
            <w:r w:rsidRPr="00C06941">
              <w:t xml:space="preserve"> </w:t>
            </w:r>
            <w:r>
              <w:t>Развивают</w:t>
            </w:r>
            <w:r w:rsidRPr="00C06941">
              <w:t xml:space="preserve"> </w:t>
            </w:r>
            <w:r w:rsidRPr="00163F6E">
              <w:t xml:space="preserve"> навыки анализа юмористического произведения; в</w:t>
            </w:r>
            <w:r w:rsidRPr="00C06941">
              <w:t>ыразительного чтения,</w:t>
            </w:r>
            <w:r w:rsidRPr="00163F6E">
              <w:t xml:space="preserve"> навыки составления характеристики героев, опираясь на их речь.</w:t>
            </w:r>
            <w:r w:rsidRPr="00C06941">
              <w:t xml:space="preserve"> Усвоить</w:t>
            </w:r>
            <w:r w:rsidRPr="00163F6E">
              <w:t xml:space="preserve"> понятие юмора; </w:t>
            </w:r>
            <w:r>
              <w:t>выявляют</w:t>
            </w:r>
            <w:r w:rsidRPr="00163F6E">
              <w:t xml:space="preserve"> отличительные</w:t>
            </w:r>
            <w:r w:rsidRPr="00C06941">
              <w:t xml:space="preserve"> его </w:t>
            </w:r>
            <w:r w:rsidRPr="00163F6E">
              <w:t xml:space="preserve"> признаки.</w:t>
            </w:r>
            <w:r>
              <w:rPr>
                <w:rStyle w:val="c0"/>
              </w:rPr>
              <w:t>Развивают</w:t>
            </w:r>
            <w:r w:rsidRPr="00C06941">
              <w:rPr>
                <w:rStyle w:val="c0"/>
              </w:rPr>
              <w:t xml:space="preserve">  критическое  мышление, память , </w:t>
            </w:r>
            <w:r>
              <w:rPr>
                <w:rStyle w:val="c0"/>
              </w:rPr>
              <w:t>Формируют</w:t>
            </w:r>
            <w:r w:rsidRPr="00C06941">
              <w:rPr>
                <w:rStyle w:val="c0"/>
              </w:rPr>
              <w:t xml:space="preserve">  навыки  по развитию речи.</w:t>
            </w:r>
            <w:r>
              <w:rPr>
                <w:rStyle w:val="c0"/>
              </w:rPr>
              <w:t>Обогащают</w:t>
            </w:r>
            <w:r w:rsidRPr="00C06941">
              <w:rPr>
                <w:rStyle w:val="c0"/>
              </w:rPr>
              <w:t xml:space="preserve"> кругозор и словарный запас;</w:t>
            </w:r>
            <w:r>
              <w:t>Знакомятся</w:t>
            </w:r>
            <w:r w:rsidRPr="00C06941">
              <w:rPr>
                <w:rStyle w:val="c0"/>
              </w:rPr>
              <w:t xml:space="preserve">  с понятием «путешественник».Уважать мнение товарищей, </w:t>
            </w:r>
            <w:r>
              <w:rPr>
                <w:rStyle w:val="c0"/>
              </w:rPr>
              <w:t>умение работать</w:t>
            </w:r>
            <w:r w:rsidRPr="00C06941">
              <w:rPr>
                <w:rStyle w:val="c0"/>
              </w:rPr>
              <w:t>в группе.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9(115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Н. Носов. «Федина задача».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22.04</w:t>
            </w:r>
          </w:p>
        </w:tc>
        <w:tc>
          <w:tcPr>
            <w:tcW w:w="8170" w:type="dxa"/>
          </w:tcPr>
          <w:p w:rsidR="00373C2A" w:rsidRPr="00C06941" w:rsidRDefault="00373C2A" w:rsidP="00877874">
            <w:r w:rsidRPr="00C06941">
              <w:t xml:space="preserve">Расширить знания  о жизни и творчестве Н. Носова, </w:t>
            </w:r>
            <w:r>
              <w:t>Знакомятся</w:t>
            </w:r>
            <w:r w:rsidRPr="00C06941">
              <w:t xml:space="preserve">  с </w:t>
            </w:r>
            <w:r w:rsidRPr="00C06941">
              <w:br/>
              <w:t xml:space="preserve">новым рассказом, </w:t>
            </w:r>
            <w:r>
              <w:t>учатся</w:t>
            </w:r>
            <w:r w:rsidRPr="00C06941">
              <w:t xml:space="preserve">  </w:t>
            </w:r>
            <w:r>
              <w:t>Анализируют</w:t>
            </w:r>
            <w:r w:rsidRPr="00C06941">
              <w:t xml:space="preserve"> текст на примере рассказа Н. Носова.</w:t>
            </w:r>
            <w:r w:rsidRPr="00C06941">
              <w:br/>
            </w:r>
            <w:r>
              <w:t>Развивают</w:t>
            </w:r>
            <w:r w:rsidRPr="00C06941">
              <w:t xml:space="preserve"> навыки выразительного чтения, чтения по ролям, устную речь и </w:t>
            </w:r>
            <w:r w:rsidRPr="00C06941">
              <w:br/>
              <w:t>мышление, чувство юмора.</w:t>
            </w:r>
            <w:r w:rsidRPr="00C06941">
              <w:br/>
              <w:t xml:space="preserve"> </w:t>
            </w:r>
            <w:r>
              <w:t>Воспитывают</w:t>
            </w:r>
            <w:r w:rsidRPr="00C06941">
              <w:t xml:space="preserve"> интерес к чтению, серьезное отношение к выполнению учебных заданий.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10(116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Н. Носов  «Телефон».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23.04</w:t>
            </w:r>
          </w:p>
        </w:tc>
        <w:tc>
          <w:tcPr>
            <w:tcW w:w="8170" w:type="dxa"/>
          </w:tcPr>
          <w:p w:rsidR="00373C2A" w:rsidRPr="00C06941" w:rsidRDefault="00373C2A" w:rsidP="000D5F67">
            <w:r>
              <w:t>Продолжают</w:t>
            </w:r>
            <w:r w:rsidRPr="00C06941">
              <w:t xml:space="preserve"> работу над формированием навыка беглого выразительного чтения;</w:t>
            </w:r>
          </w:p>
          <w:p w:rsidR="00373C2A" w:rsidRPr="00C06941" w:rsidRDefault="00373C2A" w:rsidP="000D5F67">
            <w:r>
              <w:t>Учатся</w:t>
            </w:r>
            <w:r w:rsidRPr="00C06941">
              <w:t xml:space="preserve">  </w:t>
            </w:r>
            <w:r>
              <w:t>читают</w:t>
            </w:r>
            <w:r w:rsidRPr="00C06941">
              <w:t xml:space="preserve"> по ролям, </w:t>
            </w:r>
            <w:r>
              <w:t>Понимают</w:t>
            </w:r>
            <w:r w:rsidRPr="00C06941">
              <w:t xml:space="preserve"> характеры и поступки героев;</w:t>
            </w:r>
          </w:p>
          <w:p w:rsidR="00373C2A" w:rsidRPr="00C06941" w:rsidRDefault="00373C2A" w:rsidP="000D5F67">
            <w:r>
              <w:t>Учатся</w:t>
            </w:r>
            <w:r w:rsidRPr="00C06941">
              <w:t xml:space="preserve"> </w:t>
            </w:r>
            <w:r>
              <w:t>выражают</w:t>
            </w:r>
            <w:r w:rsidRPr="00C06941">
              <w:t xml:space="preserve"> свое отношение к прочитанному, мыслить, рассуждать, правильно </w:t>
            </w:r>
            <w:r>
              <w:t>строят</w:t>
            </w:r>
            <w:r w:rsidRPr="00C06941">
              <w:t xml:space="preserve"> высказывания ;</w:t>
            </w:r>
          </w:p>
          <w:p w:rsidR="00373C2A" w:rsidRPr="00C06941" w:rsidRDefault="00373C2A" w:rsidP="000D5F67">
            <w:r w:rsidRPr="00C06941">
              <w:t xml:space="preserve"> </w:t>
            </w:r>
            <w:r>
              <w:t>Повторяют</w:t>
            </w:r>
            <w:r w:rsidRPr="00C06941">
              <w:t xml:space="preserve"> правила пользования телефоном.</w:t>
            </w:r>
          </w:p>
          <w:p w:rsidR="00373C2A" w:rsidRPr="00C06941" w:rsidRDefault="00373C2A" w:rsidP="000D5F67">
            <w:r w:rsidRPr="00C06941">
              <w:t xml:space="preserve"> </w:t>
            </w:r>
            <w:r>
              <w:t>Развивают</w:t>
            </w:r>
            <w:r w:rsidRPr="00C06941">
              <w:t xml:space="preserve"> внимание, творческие способности, речь, мышление; </w:t>
            </w:r>
            <w:r>
              <w:t>расширяют</w:t>
            </w:r>
            <w:r w:rsidRPr="00C06941">
              <w:t xml:space="preserve"> словарный запас.</w:t>
            </w:r>
          </w:p>
          <w:p w:rsidR="00373C2A" w:rsidRPr="00C06941" w:rsidRDefault="00373C2A" w:rsidP="000D5F67">
            <w:r w:rsidRPr="00C06941">
              <w:t xml:space="preserve">  </w:t>
            </w:r>
            <w:r>
              <w:t>Воспитывают</w:t>
            </w:r>
            <w:r w:rsidRPr="00C06941">
              <w:t xml:space="preserve">  внимательное отношение друг к другу;</w:t>
            </w:r>
          </w:p>
          <w:p w:rsidR="00373C2A" w:rsidRPr="00C06941" w:rsidRDefault="00373C2A" w:rsidP="000D5F67">
            <w:r w:rsidRPr="00C06941">
              <w:t xml:space="preserve">  </w:t>
            </w:r>
            <w:r>
              <w:t>Проявляют</w:t>
            </w:r>
            <w:r w:rsidRPr="00C06941">
              <w:t xml:space="preserve">  интерес к чтению, к книге.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11(117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В. Ю. Драгунский. «Друг детства».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24.04</w:t>
            </w:r>
          </w:p>
        </w:tc>
        <w:tc>
          <w:tcPr>
            <w:tcW w:w="8170" w:type="dxa"/>
          </w:tcPr>
          <w:p w:rsidR="00373C2A" w:rsidRPr="00C06941" w:rsidRDefault="00373C2A" w:rsidP="00B87339">
            <w:r w:rsidRPr="00C06941">
              <w:t xml:space="preserve"> </w:t>
            </w: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</w:t>
            </w:r>
          </w:p>
          <w:p w:rsidR="00373C2A" w:rsidRPr="00C06941" w:rsidRDefault="00373C2A" w:rsidP="00B87339">
            <w:r>
              <w:t>учитывают</w:t>
            </w:r>
            <w:r w:rsidRPr="00C06941">
              <w:t xml:space="preserve"> выделенные учителем ориентиры действия в новом учебном материале.</w:t>
            </w:r>
          </w:p>
          <w:p w:rsidR="00373C2A" w:rsidRPr="00C06941" w:rsidRDefault="00373C2A" w:rsidP="00877874">
            <w:r>
              <w:t>Знакомятся</w:t>
            </w:r>
            <w:r w:rsidRPr="00C06941">
              <w:t xml:space="preserve"> с произведением В.Ю. Драгунского, </w:t>
            </w:r>
            <w:r>
              <w:t>прививают</w:t>
            </w:r>
            <w:r w:rsidRPr="00C06941">
              <w:t xml:space="preserve"> интерес к чтению, литературе, </w:t>
            </w:r>
            <w:r>
              <w:t>развивают</w:t>
            </w:r>
            <w:r w:rsidRPr="00C06941">
              <w:t xml:space="preserve"> красивую, грамотную речь. </w:t>
            </w:r>
            <w:r>
              <w:t>Воспитывают</w:t>
            </w:r>
            <w:r w:rsidRPr="00C06941">
              <w:t xml:space="preserve"> доброе, чуткое отношение к своим игрушкам.  Усвоить  важность, необходимость и значимость любого труда людей. Увеличивать словарный запас.</w:t>
            </w:r>
            <w:r w:rsidRPr="00C06941">
              <w:rPr>
                <w:rStyle w:val="c0"/>
              </w:rPr>
              <w:t xml:space="preserve"> Уважать мнение товарищей, </w:t>
            </w:r>
            <w:r>
              <w:rPr>
                <w:rStyle w:val="c0"/>
              </w:rPr>
              <w:t>умение работать</w:t>
            </w:r>
            <w:r w:rsidRPr="00C06941">
              <w:rPr>
                <w:rStyle w:val="c0"/>
              </w:rPr>
              <w:t>в группе.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12(118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Урок-конкурс по разделу «Собирай по ягодке – наберёшь кузовок». Проверь себя.   </w:t>
            </w:r>
          </w:p>
          <w:p w:rsidR="00373C2A" w:rsidRPr="00C06941" w:rsidRDefault="00373C2A" w:rsidP="00877874">
            <w:r w:rsidRPr="00C06941">
              <w:t xml:space="preserve">Проверочная работа №9 по разделу.  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28.04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widowControl w:val="0"/>
              <w:tabs>
                <w:tab w:val="left" w:pos="8946"/>
                <w:tab w:val="left" w:pos="9498"/>
                <w:tab w:val="left" w:pos="9656"/>
              </w:tabs>
              <w:autoSpaceDE w:val="0"/>
              <w:autoSpaceDN w:val="0"/>
              <w:adjustRightInd w:val="0"/>
              <w:ind w:right="333"/>
              <w:jc w:val="both"/>
            </w:pPr>
            <w:r>
              <w:t>Обобщают</w:t>
            </w:r>
            <w:r w:rsidRPr="00C06941">
              <w:t xml:space="preserve"> знания  по пройденному разделу; обучаться коллективному творчеству, чтению в лицах. </w:t>
            </w:r>
          </w:p>
          <w:p w:rsidR="00373C2A" w:rsidRPr="00C06941" w:rsidRDefault="00373C2A" w:rsidP="00877874">
            <w:r>
              <w:t>Развивают</w:t>
            </w:r>
            <w:r w:rsidRPr="00C06941">
              <w:t xml:space="preserve"> интерес к чтению, умение применять полученные знания на практике; </w:t>
            </w:r>
            <w:r>
              <w:t>воспитывают</w:t>
            </w:r>
            <w:r w:rsidRPr="00C06941">
              <w:t xml:space="preserve"> уважение к литературным произведениям, творчеству их авторов; пополнить активный словарный запас.</w:t>
            </w:r>
          </w:p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По страницам детских журналов.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8 час.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1 (119)</w:t>
            </w:r>
          </w:p>
        </w:tc>
        <w:tc>
          <w:tcPr>
            <w:tcW w:w="2533" w:type="dxa"/>
          </w:tcPr>
          <w:p w:rsidR="00373C2A" w:rsidRPr="00C06941" w:rsidRDefault="00373C2A" w:rsidP="00877874">
            <w:r>
              <w:t>Вводный урок по разделу. «Мурзилка» и «Весёлые картинки»- первые журналы для детей.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Default="00373C2A" w:rsidP="00877874">
            <w:r>
              <w:t>29.04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ind w:left="-159" w:hanging="720"/>
            </w:pPr>
            <w:r>
              <w:t>Познакомить с названием темы, раздела. Назвать умения, которые надо сФормируют.. Читают вступительную статью, отвечать на вопросы. Назвать опорные слова, пересказать статью .Рассмотреть детские журналы, исследовать журналы в группе, ответить  на вопросы.</w:t>
            </w:r>
          </w:p>
        </w:tc>
      </w:tr>
      <w:tr w:rsidR="00373C2A" w:rsidRPr="00C06941">
        <w:tc>
          <w:tcPr>
            <w:tcW w:w="1101" w:type="dxa"/>
          </w:tcPr>
          <w:p w:rsidR="00373C2A" w:rsidRDefault="00373C2A" w:rsidP="00825794">
            <w:r>
              <w:t>2 (120)</w:t>
            </w:r>
          </w:p>
        </w:tc>
        <w:tc>
          <w:tcPr>
            <w:tcW w:w="2533" w:type="dxa"/>
          </w:tcPr>
          <w:p w:rsidR="00373C2A" w:rsidRDefault="00373C2A" w:rsidP="00877874">
            <w:r>
              <w:t>Журнал «Пионер» Рассказы о войне.</w:t>
            </w:r>
          </w:p>
        </w:tc>
        <w:tc>
          <w:tcPr>
            <w:tcW w:w="794" w:type="dxa"/>
          </w:tcPr>
          <w:p w:rsidR="00373C2A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Default="00373C2A" w:rsidP="00877874">
            <w:r>
              <w:t>30.04</w:t>
            </w:r>
          </w:p>
        </w:tc>
        <w:tc>
          <w:tcPr>
            <w:tcW w:w="8170" w:type="dxa"/>
          </w:tcPr>
          <w:p w:rsidR="00373C2A" w:rsidRDefault="00373C2A" w:rsidP="00D0305B">
            <w:pPr>
              <w:ind w:hanging="720"/>
            </w:pPr>
            <w:r>
              <w:t>ЗаписЗаписать опорные слова сообщения. Рассмотреть журнал «Пионер», рассказать о нём. Слушать произведение Л.Кассиля «Отметки Риммы Лебедевой».Ответить на вопросы по произведению.</w:t>
            </w:r>
          </w:p>
          <w:p w:rsidR="00373C2A" w:rsidRDefault="00373C2A" w:rsidP="00D0305B">
            <w:pPr>
              <w:ind w:hanging="720"/>
            </w:pPr>
          </w:p>
          <w:p w:rsidR="00373C2A" w:rsidRDefault="00373C2A" w:rsidP="00D0305B">
            <w:pPr>
              <w:ind w:hanging="720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3(121)</w:t>
            </w:r>
          </w:p>
        </w:tc>
        <w:tc>
          <w:tcPr>
            <w:tcW w:w="2533" w:type="dxa"/>
          </w:tcPr>
          <w:p w:rsidR="00373C2A" w:rsidRDefault="00373C2A" w:rsidP="00877874">
            <w:r w:rsidRPr="00C06941">
              <w:t xml:space="preserve">Ю. Ермолаев. «Проговорился»,  </w:t>
            </w:r>
          </w:p>
          <w:p w:rsidR="00373C2A" w:rsidRPr="00C06941" w:rsidRDefault="00373C2A" w:rsidP="00877874">
            <w:r>
              <w:t>«Воспитатели»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5.05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ind w:left="720" w:hanging="720"/>
              <w:jc w:val="both"/>
            </w:pPr>
            <w:r>
              <w:t>Знакомятся</w:t>
            </w:r>
            <w:r w:rsidRPr="00C06941">
              <w:t xml:space="preserve">  с новым автором и его произведением;</w:t>
            </w:r>
          </w:p>
          <w:p w:rsidR="00373C2A" w:rsidRPr="00C06941" w:rsidRDefault="00373C2A" w:rsidP="00D0305B">
            <w:pPr>
              <w:ind w:left="720" w:hanging="720"/>
              <w:jc w:val="both"/>
            </w:pPr>
            <w:r>
              <w:t>учатся понимать</w:t>
            </w:r>
            <w:r w:rsidRPr="00C06941">
              <w:t xml:space="preserve"> поступки героев, </w:t>
            </w:r>
            <w:r>
              <w:t>характеризуют</w:t>
            </w:r>
            <w:r w:rsidRPr="00C06941">
              <w:t xml:space="preserve"> их;</w:t>
            </w:r>
          </w:p>
          <w:p w:rsidR="00373C2A" w:rsidRPr="00C06941" w:rsidRDefault="00373C2A" w:rsidP="00D0305B">
            <w:pPr>
              <w:ind w:left="720" w:hanging="720"/>
              <w:jc w:val="both"/>
            </w:pPr>
            <w:r w:rsidRPr="00C06941">
              <w:t xml:space="preserve"> </w:t>
            </w:r>
            <w:r>
              <w:t>Формируют</w:t>
            </w:r>
            <w:r w:rsidRPr="00C06941">
              <w:t xml:space="preserve">  навыки  беглого чтения и правильности чтения;</w:t>
            </w:r>
          </w:p>
          <w:p w:rsidR="00373C2A" w:rsidRPr="00C06941" w:rsidRDefault="00373C2A" w:rsidP="00D0305B">
            <w:pPr>
              <w:ind w:left="-18" w:hanging="720"/>
              <w:jc w:val="both"/>
            </w:pPr>
            <w:r>
              <w:t>учатся</w:t>
            </w:r>
            <w:r w:rsidRPr="00C06941">
              <w:t xml:space="preserve">   выразительно </w:t>
            </w:r>
            <w:r>
              <w:t>читают</w:t>
            </w:r>
            <w:r w:rsidRPr="00C06941">
              <w:t xml:space="preserve">  по ролям;</w:t>
            </w:r>
            <w:r>
              <w:t>развивают</w:t>
            </w:r>
            <w:r w:rsidRPr="00C06941">
              <w:t xml:space="preserve"> мышление, память, воображение;</w:t>
            </w:r>
            <w:r>
              <w:t>воспитывают</w:t>
            </w:r>
            <w:r w:rsidRPr="00C06941">
              <w:t xml:space="preserve"> уважительное отношение к взрослому поколению.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A6209C">
            <w:r>
              <w:t>4(122)</w:t>
            </w:r>
          </w:p>
        </w:tc>
        <w:tc>
          <w:tcPr>
            <w:tcW w:w="2533" w:type="dxa"/>
          </w:tcPr>
          <w:p w:rsidR="00373C2A" w:rsidRPr="00C06941" w:rsidRDefault="00373C2A" w:rsidP="00A6209C">
            <w:r w:rsidRPr="00C06941">
              <w:t>Ю. Ермолаев</w:t>
            </w:r>
            <w:r>
              <w:t xml:space="preserve"> «Воспитатели»</w:t>
            </w:r>
          </w:p>
        </w:tc>
        <w:tc>
          <w:tcPr>
            <w:tcW w:w="794" w:type="dxa"/>
          </w:tcPr>
          <w:p w:rsidR="00373C2A" w:rsidRPr="00C06941" w:rsidRDefault="00373C2A" w:rsidP="00895AF2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6.05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ind w:left="720" w:hanging="720"/>
              <w:jc w:val="both"/>
            </w:pPr>
            <w:r>
              <w:t>Знакомятся</w:t>
            </w:r>
            <w:r w:rsidRPr="00C06941">
              <w:t xml:space="preserve">  с новым автором и его произведением;</w:t>
            </w:r>
          </w:p>
          <w:p w:rsidR="00373C2A" w:rsidRPr="00C06941" w:rsidRDefault="00373C2A" w:rsidP="00D0305B">
            <w:pPr>
              <w:ind w:left="720" w:hanging="720"/>
              <w:jc w:val="both"/>
            </w:pPr>
            <w:r>
              <w:t>учатся понимать</w:t>
            </w:r>
            <w:r w:rsidRPr="00C06941">
              <w:t xml:space="preserve"> поступки героев, </w:t>
            </w:r>
            <w:r>
              <w:t>характеризуют</w:t>
            </w:r>
            <w:r w:rsidRPr="00C06941">
              <w:t xml:space="preserve"> их;</w:t>
            </w:r>
          </w:p>
          <w:p w:rsidR="00373C2A" w:rsidRPr="00C06941" w:rsidRDefault="00373C2A" w:rsidP="00D0305B">
            <w:pPr>
              <w:ind w:left="720" w:hanging="720"/>
              <w:jc w:val="both"/>
            </w:pPr>
            <w:r w:rsidRPr="00C06941">
              <w:t xml:space="preserve"> </w:t>
            </w:r>
            <w:r>
              <w:t>Формируют</w:t>
            </w:r>
            <w:r w:rsidRPr="00C06941">
              <w:t xml:space="preserve">  навыки  беглого чтения и правильности чтения;</w:t>
            </w:r>
          </w:p>
          <w:p w:rsidR="00373C2A" w:rsidRPr="00C06941" w:rsidRDefault="00373C2A" w:rsidP="00D0305B">
            <w:pPr>
              <w:ind w:left="124" w:hanging="720"/>
              <w:jc w:val="both"/>
            </w:pPr>
            <w:r>
              <w:t>учатся</w:t>
            </w:r>
            <w:r w:rsidRPr="00C06941">
              <w:t xml:space="preserve">   выразительно </w:t>
            </w:r>
            <w:r>
              <w:t>читают</w:t>
            </w:r>
            <w:r w:rsidRPr="00C06941">
              <w:t xml:space="preserve">  по ролям;</w:t>
            </w:r>
            <w:r>
              <w:t>развивают</w:t>
            </w:r>
            <w:r w:rsidRPr="00C06941">
              <w:t xml:space="preserve"> мышление, память, воображение;</w:t>
            </w:r>
            <w:r>
              <w:t>воспитывают</w:t>
            </w:r>
            <w:r w:rsidRPr="00C06941">
              <w:t xml:space="preserve"> уважительное отношение к взрослому поколению.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5(123)</w:t>
            </w:r>
          </w:p>
        </w:tc>
        <w:tc>
          <w:tcPr>
            <w:tcW w:w="2533" w:type="dxa"/>
          </w:tcPr>
          <w:p w:rsidR="00373C2A" w:rsidRPr="00C06941" w:rsidRDefault="00373C2A" w:rsidP="00216E78">
            <w:r w:rsidRPr="00C06941">
              <w:t>Г. Остер. «Вредные советы»,</w:t>
            </w:r>
          </w:p>
          <w:p w:rsidR="00373C2A" w:rsidRPr="00C06941" w:rsidRDefault="00373C2A" w:rsidP="00216E78"/>
        </w:tc>
        <w:tc>
          <w:tcPr>
            <w:tcW w:w="794" w:type="dxa"/>
          </w:tcPr>
          <w:p w:rsidR="00373C2A" w:rsidRPr="00C06941" w:rsidRDefault="00373C2A" w:rsidP="00216E78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216E78">
            <w:r>
              <w:t>7.05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планировать свои действия в соответствии с поставленной задачей. </w:t>
            </w:r>
            <w:r>
              <w:t>Знакомятся</w:t>
            </w:r>
            <w:r w:rsidRPr="00C06941">
              <w:t xml:space="preserve">  с творчеством Г. Б. Остера; </w:t>
            </w:r>
            <w:r>
              <w:t>Учатся  понимать</w:t>
            </w:r>
            <w:r w:rsidRPr="00C06941">
              <w:t xml:space="preserve"> юмор, </w:t>
            </w:r>
            <w:r>
              <w:t>развивают</w:t>
            </w:r>
            <w:r w:rsidRPr="00C06941">
              <w:t xml:space="preserve"> воображение, фантазию, речь, </w:t>
            </w:r>
            <w:r>
              <w:t>воспитывают</w:t>
            </w:r>
            <w:r w:rsidRPr="00C06941">
              <w:t xml:space="preserve"> интерес к изучению литературы.  Выразительно </w:t>
            </w:r>
            <w:r>
              <w:t>читают</w:t>
            </w:r>
            <w:r w:rsidRPr="00C06941">
              <w:t xml:space="preserve">, использовать  интонацию, соответствующую смыслу текста.   Знать черты юмористического в содержании. </w:t>
            </w:r>
            <w:r>
              <w:t>прогнозируют</w:t>
            </w:r>
            <w:r w:rsidRPr="00C06941">
              <w:t xml:space="preserve"> содержание текста по заголовку; участвовать в диалоге; </w:t>
            </w:r>
            <w:r>
              <w:t>читают</w:t>
            </w:r>
            <w:r w:rsidRPr="00C06941">
              <w:t xml:space="preserve"> осознанно текст художественного произведения; </w:t>
            </w:r>
            <w:r>
              <w:t>определяют</w:t>
            </w:r>
            <w:r w:rsidRPr="00C06941">
              <w:t xml:space="preserve"> тему и главную мысль произведения. Придумывать свои вопросы по содержанию. Планировать возможный вариант исправления допущенных ошибок. </w:t>
            </w:r>
            <w:r>
              <w:t>Оценивают</w:t>
            </w:r>
            <w:r w:rsidRPr="00C06941">
              <w:t xml:space="preserve"> свои достижения.</w:t>
            </w: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6(124)</w:t>
            </w:r>
          </w:p>
        </w:tc>
        <w:tc>
          <w:tcPr>
            <w:tcW w:w="2533" w:type="dxa"/>
          </w:tcPr>
          <w:p w:rsidR="00373C2A" w:rsidRPr="00C06941" w:rsidRDefault="00373C2A" w:rsidP="00A6209C">
            <w:r w:rsidRPr="00C06941">
              <w:t>Г. Остер. «Как получаются легенды».</w:t>
            </w:r>
          </w:p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8.05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планировать свои действия в соответствии с поставленной задачей. </w:t>
            </w:r>
            <w:r>
              <w:t>Знакомятся</w:t>
            </w:r>
            <w:r w:rsidRPr="00C06941">
              <w:t xml:space="preserve">  с творчеством Г. Б. Остера; </w:t>
            </w:r>
            <w:r>
              <w:t>Учатся  понимать</w:t>
            </w:r>
            <w:r w:rsidRPr="00C06941">
              <w:t xml:space="preserve"> юмор, </w:t>
            </w:r>
            <w:r>
              <w:t>развивают</w:t>
            </w:r>
            <w:r w:rsidRPr="00C06941">
              <w:t xml:space="preserve"> воображение, фантазию, речь, </w:t>
            </w:r>
            <w:r>
              <w:t>воспитывают</w:t>
            </w:r>
            <w:r w:rsidRPr="00C06941">
              <w:t xml:space="preserve"> интерес к изучению литературы.  Выразительно </w:t>
            </w:r>
            <w:r>
              <w:t>читают</w:t>
            </w:r>
            <w:r w:rsidRPr="00C06941">
              <w:t xml:space="preserve">, использовать  интонацию, соответствующую смыслу текста.   Знать черты юмористического в содержании. </w:t>
            </w:r>
            <w:r>
              <w:t>прогнозируют</w:t>
            </w:r>
            <w:r w:rsidRPr="00C06941">
              <w:t xml:space="preserve"> содержание текста по заголовку; участвовать в диалоге; </w:t>
            </w:r>
            <w:r>
              <w:t>читают</w:t>
            </w:r>
            <w:r w:rsidRPr="00C06941">
              <w:t xml:space="preserve"> осознанно текст художественного произведения; </w:t>
            </w:r>
            <w:r>
              <w:t>определяют</w:t>
            </w:r>
            <w:r w:rsidRPr="00C06941">
              <w:t xml:space="preserve"> тему и главную мысль произведения. Придумывать свои вопросы по содержанию. Планировать возможный вариант исправления допущенных ошибок. </w:t>
            </w:r>
            <w:r>
              <w:t>Оценивают</w:t>
            </w:r>
            <w:r w:rsidRPr="00C06941">
              <w:t xml:space="preserve"> свои достижения.</w:t>
            </w:r>
          </w:p>
          <w:p w:rsidR="00373C2A" w:rsidRPr="00C06941" w:rsidRDefault="00373C2A" w:rsidP="00D0305B">
            <w:pPr>
              <w:spacing w:before="100" w:beforeAutospacing="1" w:after="100" w:afterAutospacing="1"/>
            </w:pP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7</w:t>
            </w:r>
            <w:r w:rsidRPr="00C06941">
              <w:t>(</w:t>
            </w:r>
            <w:r>
              <w:t>125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Р. Сеф. «Весёлые стихи».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12.05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C06941">
              <w:t xml:space="preserve"> </w:t>
            </w:r>
            <w:r>
              <w:t>Понимают</w:t>
            </w:r>
            <w:r w:rsidRPr="00C06941">
              <w:t xml:space="preserve"> учебную задачу урока и </w:t>
            </w:r>
            <w:r>
              <w:t>стремятся</w:t>
            </w:r>
            <w:r w:rsidRPr="00C06941">
              <w:t xml:space="preserve"> её выполнить; планировать свои действия в соответствии с поставленной задачей. </w:t>
            </w:r>
            <w:r>
              <w:t>Имеют</w:t>
            </w:r>
            <w:r w:rsidRPr="00C06941">
              <w:t xml:space="preserve"> краткое представление о детских журналах начала века; познакомить с творчеством Р. Сефа. </w:t>
            </w:r>
            <w:r>
              <w:t>Учатся</w:t>
            </w:r>
            <w:r w:rsidRPr="00C06941">
              <w:t xml:space="preserve">  </w:t>
            </w:r>
            <w:r>
              <w:t>Видят</w:t>
            </w:r>
            <w:r w:rsidRPr="00C06941">
              <w:t xml:space="preserve"> смешное, </w:t>
            </w:r>
            <w:r>
              <w:t>развивают</w:t>
            </w:r>
            <w:r w:rsidRPr="00C06941">
              <w:t xml:space="preserve"> чувство юмора, выразительную речь, </w:t>
            </w:r>
            <w:r>
              <w:t>воспитывают</w:t>
            </w:r>
            <w:r w:rsidRPr="00C06941">
              <w:t xml:space="preserve"> интерес к изучению литературы.</w:t>
            </w:r>
          </w:p>
          <w:p w:rsidR="00373C2A" w:rsidRPr="00C06941" w:rsidRDefault="00373C2A" w:rsidP="00D0305B">
            <w:pPr>
              <w:spacing w:line="360" w:lineRule="auto"/>
            </w:pPr>
            <w:r>
              <w:t>Работают</w:t>
            </w:r>
            <w:r w:rsidRPr="00C06941">
              <w:t xml:space="preserve">  над пониманием литерного содержания произведения: тема, главная мысль (идея),события, и последовательность.    </w:t>
            </w:r>
          </w:p>
          <w:p w:rsidR="00373C2A" w:rsidRPr="00C06941" w:rsidRDefault="00373C2A" w:rsidP="00BF4CAC">
            <w:r>
              <w:t>Умеют</w:t>
            </w:r>
            <w:r w:rsidRPr="00C06941">
              <w:t xml:space="preserve">: </w:t>
            </w:r>
            <w:r>
              <w:t>Анализируют</w:t>
            </w:r>
            <w:r w:rsidRPr="00C06941">
              <w:t xml:space="preserve"> произведение;</w:t>
            </w:r>
          </w:p>
          <w:p w:rsidR="00373C2A" w:rsidRPr="00C06941" w:rsidRDefault="00373C2A" w:rsidP="00BF4CAC">
            <w:r>
              <w:t>определяют</w:t>
            </w:r>
            <w:r w:rsidRPr="00C06941">
              <w:t xml:space="preserve"> средства художественной выразительности;</w:t>
            </w:r>
          </w:p>
          <w:p w:rsidR="00373C2A" w:rsidRPr="00D0305B" w:rsidRDefault="00373C2A" w:rsidP="00BF4C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стихотворения . Планировать возможный вариант исправления допущенных ошибок.</w:t>
            </w:r>
          </w:p>
          <w:p w:rsidR="00373C2A" w:rsidRPr="00C06941" w:rsidRDefault="00373C2A" w:rsidP="00BF4CAC">
            <w:r>
              <w:t>Оценивают</w:t>
            </w:r>
            <w:r w:rsidRPr="00C06941">
              <w:t xml:space="preserve"> свои достижения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825794">
            <w:r>
              <w:t>8(126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Читательская конференция «По страницам детских журналов». (обобщающий урок). Проверь себя.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13.05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 w:rsidRPr="00C06941">
              <w:t xml:space="preserve"> </w:t>
            </w:r>
            <w:r>
              <w:t>Обобщают</w:t>
            </w:r>
            <w:r w:rsidRPr="00C06941">
              <w:t xml:space="preserve"> знания </w:t>
            </w:r>
            <w:r w:rsidRPr="00B821F8">
              <w:t xml:space="preserve"> по разделу.</w:t>
            </w:r>
            <w:r>
              <w:t xml:space="preserve"> </w:t>
            </w:r>
            <w:r w:rsidRPr="00D0305B">
              <w:rPr>
                <w:b/>
                <w:bCs/>
              </w:rPr>
              <w:t>Р</w:t>
            </w:r>
            <w:r w:rsidRPr="00C06941">
              <w:t xml:space="preserve">асширить читательский кругозор  подробным знакомством с детскими изданиями периодической печати; </w:t>
            </w:r>
            <w:r>
              <w:t>прививают</w:t>
            </w:r>
            <w:r w:rsidRPr="00C06941">
              <w:t xml:space="preserve"> любовь и интерес к чтению, к книгам и журналам.</w:t>
            </w:r>
            <w:r>
              <w:t xml:space="preserve"> Оценивают</w:t>
            </w:r>
            <w:r w:rsidRPr="00C06941">
              <w:t xml:space="preserve"> свои достижения.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3858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Зарубежная литература.</w:t>
            </w:r>
          </w:p>
          <w:p w:rsidR="00373C2A" w:rsidRPr="00C06941" w:rsidRDefault="00373C2A" w:rsidP="00D0305B">
            <w:pPr>
              <w:jc w:val="center"/>
            </w:pPr>
            <w:r w:rsidRPr="00D0305B">
              <w:rPr>
                <w:b/>
                <w:bCs/>
                <w:sz w:val="28"/>
                <w:szCs w:val="28"/>
              </w:rPr>
              <w:t>8час.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487111">
            <w:r>
              <w:t>1(127)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Мифы Древней Греции.</w:t>
            </w:r>
          </w:p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14.05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</w:pPr>
            <w:r>
              <w:t>Имеют</w:t>
            </w:r>
            <w:r w:rsidRPr="00C06941">
              <w:t xml:space="preserve"> понятие о мифе как жанре;  как способе жизни древнего человека, помогающим установить отношение с миром природы, </w:t>
            </w:r>
            <w:r>
              <w:t>учатся</w:t>
            </w:r>
            <w:r w:rsidRPr="00C06941">
              <w:t xml:space="preserve">  выделять факты и   события в   мифах; </w:t>
            </w:r>
            <w:r>
              <w:t>развивают</w:t>
            </w:r>
            <w:r w:rsidRPr="00C06941">
              <w:t xml:space="preserve"> мышление, воображение, целостное    восприятие  произведений.</w:t>
            </w:r>
          </w:p>
          <w:p w:rsidR="00373C2A" w:rsidRPr="00C06941" w:rsidRDefault="00373C2A" w:rsidP="00B821F8">
            <w:r>
              <w:t>Расширяют</w:t>
            </w:r>
            <w:r w:rsidRPr="00C06941">
              <w:t xml:space="preserve"> кругозор , </w:t>
            </w:r>
            <w:r>
              <w:t>проявляют</w:t>
            </w:r>
            <w:r w:rsidRPr="00C06941">
              <w:t xml:space="preserve">  интерес к литературе, </w:t>
            </w:r>
            <w:r>
              <w:t>развивают</w:t>
            </w:r>
            <w:r w:rsidRPr="00C06941">
              <w:t xml:space="preserve"> мышление , правильную, красивую речь, </w:t>
            </w:r>
            <w:r>
              <w:t>воспитывают</w:t>
            </w:r>
            <w:r w:rsidRPr="00C06941">
              <w:t xml:space="preserve"> интерес к изучению литературы. </w:t>
            </w:r>
            <w:r>
              <w:t>Воспитывают</w:t>
            </w:r>
            <w:r w:rsidRPr="00C06941">
              <w:t xml:space="preserve">  в себе  уважительное отношение к высказываниям</w:t>
            </w:r>
          </w:p>
          <w:p w:rsidR="00373C2A" w:rsidRPr="00C06941" w:rsidRDefault="00373C2A" w:rsidP="00B821F8">
            <w:r w:rsidRPr="00C06941">
              <w:t xml:space="preserve">   своих одноклассников;  добросовестно относиться  к учебе.</w:t>
            </w:r>
          </w:p>
          <w:p w:rsidR="00373C2A" w:rsidRPr="00C06941" w:rsidRDefault="00373C2A" w:rsidP="00877874"/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2(128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95AF2">
            <w:r w:rsidRPr="00C06941">
              <w:t>Мифы Древней Греции.</w:t>
            </w:r>
          </w:p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15.05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</w:pPr>
            <w:r>
              <w:t>Имеют</w:t>
            </w:r>
            <w:r w:rsidRPr="00C06941">
              <w:t xml:space="preserve"> понятие о мифе как жанре;  как способе жизни древнего человека, помогающим установить отношение с миром природы, </w:t>
            </w:r>
            <w:r>
              <w:t>учатся</w:t>
            </w:r>
            <w:r w:rsidRPr="00C06941">
              <w:t xml:space="preserve">  выделять факты и   события в   мифах; </w:t>
            </w:r>
            <w:r>
              <w:t>развивают</w:t>
            </w:r>
            <w:r w:rsidRPr="00C06941">
              <w:t xml:space="preserve"> мышление, воображение, целостное    восприятие  произведений.</w:t>
            </w:r>
          </w:p>
          <w:p w:rsidR="00373C2A" w:rsidRPr="00C06941" w:rsidRDefault="00373C2A" w:rsidP="00895AF2">
            <w:r>
              <w:t>Расширяют</w:t>
            </w:r>
            <w:r w:rsidRPr="00C06941">
              <w:t xml:space="preserve"> кругозор , </w:t>
            </w:r>
            <w:r>
              <w:t>проявляют</w:t>
            </w:r>
            <w:r w:rsidRPr="00C06941">
              <w:t xml:space="preserve">  интерес к литературе, </w:t>
            </w:r>
            <w:r>
              <w:t>развивают</w:t>
            </w:r>
            <w:r w:rsidRPr="00C06941">
              <w:t xml:space="preserve"> мышление , правильную, красивую речь, </w:t>
            </w:r>
            <w:r>
              <w:t>воспитывают</w:t>
            </w:r>
            <w:r w:rsidRPr="00C06941">
              <w:t xml:space="preserve"> интерес к изучению литературы. </w:t>
            </w:r>
            <w:r>
              <w:t>Воспитывают</w:t>
            </w:r>
            <w:r w:rsidRPr="00C06941">
              <w:t xml:space="preserve">  в себе  уважительное отношение к высказываниям</w:t>
            </w:r>
          </w:p>
          <w:p w:rsidR="00373C2A" w:rsidRPr="00C06941" w:rsidRDefault="00373C2A" w:rsidP="00895AF2">
            <w:r w:rsidRPr="00C06941">
              <w:t xml:space="preserve">   своих одноклассников;  добросовестно относиться  к учебе.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3(129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95AF2">
            <w:r w:rsidRPr="00C06941">
              <w:t>Мифы Древней Греции.</w:t>
            </w:r>
          </w:p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19.05</w:t>
            </w:r>
          </w:p>
        </w:tc>
        <w:tc>
          <w:tcPr>
            <w:tcW w:w="8170" w:type="dxa"/>
          </w:tcPr>
          <w:p w:rsidR="00373C2A" w:rsidRPr="00C06941" w:rsidRDefault="00373C2A" w:rsidP="00D0305B">
            <w:pPr>
              <w:spacing w:line="360" w:lineRule="auto"/>
            </w:pPr>
            <w:r>
              <w:t>Имеют</w:t>
            </w:r>
            <w:r w:rsidRPr="00C06941">
              <w:t xml:space="preserve"> понятие о мифе как жанре;  как способе жизни древнего человека, помогающим установить отношение с миром природы, </w:t>
            </w:r>
            <w:r>
              <w:t>учатся</w:t>
            </w:r>
            <w:r w:rsidRPr="00C06941">
              <w:t xml:space="preserve">  выделять факты и   события в   мифах; </w:t>
            </w:r>
            <w:r>
              <w:t>развивают</w:t>
            </w:r>
            <w:r w:rsidRPr="00C06941">
              <w:t xml:space="preserve"> мышление, воображение, целостное    восприятие  произведений.</w:t>
            </w:r>
          </w:p>
          <w:p w:rsidR="00373C2A" w:rsidRPr="00C06941" w:rsidRDefault="00373C2A" w:rsidP="00895AF2">
            <w:r>
              <w:t>Расширяют</w:t>
            </w:r>
            <w:r w:rsidRPr="00C06941">
              <w:t xml:space="preserve"> кругозор , </w:t>
            </w:r>
            <w:r>
              <w:t>проявляют</w:t>
            </w:r>
            <w:r w:rsidRPr="00C06941">
              <w:t xml:space="preserve">  интерес к литературе, </w:t>
            </w:r>
            <w:r>
              <w:t>развивают</w:t>
            </w:r>
            <w:r w:rsidRPr="00C06941">
              <w:t xml:space="preserve"> мышление , правильную, красивую речь, </w:t>
            </w:r>
            <w:r>
              <w:t>воспитывают</w:t>
            </w:r>
            <w:r w:rsidRPr="00C06941">
              <w:t xml:space="preserve"> интерес к изучению литературы. </w:t>
            </w:r>
            <w:r>
              <w:t>Воспитывают</w:t>
            </w:r>
            <w:r w:rsidRPr="00C06941">
              <w:t xml:space="preserve">  в себе  уважительное отношение к высказываниям</w:t>
            </w:r>
          </w:p>
          <w:p w:rsidR="00373C2A" w:rsidRPr="00C06941" w:rsidRDefault="00373C2A" w:rsidP="00895AF2">
            <w:r w:rsidRPr="00C06941">
              <w:t xml:space="preserve">   своих одноклассников;  добросовестно относиться  к учебе.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2819AE">
            <w:r>
              <w:t>4 (130)</w:t>
            </w:r>
            <w:r w:rsidRPr="00C06941">
              <w:t xml:space="preserve"> 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Г. Х. Андерсен. «Гадкий утёнок».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77874">
            <w:r>
              <w:t>20.05</w:t>
            </w:r>
          </w:p>
        </w:tc>
        <w:tc>
          <w:tcPr>
            <w:tcW w:w="8170" w:type="dxa"/>
          </w:tcPr>
          <w:p w:rsidR="00373C2A" w:rsidRPr="00D0305B" w:rsidRDefault="00373C2A" w:rsidP="007C1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Раскрывают идейно-образное содержание сказки, в ходе разговора выясняют понятие внутренней и внешней красоты человека; выявляют нравственные уроки произведения; развивают речь, мышление, память, аналитико-синтетические навыки , совершенствуют навыки выразительного чтения, связной речи.  Учатся делить текст на части, Определяют последовательность событий.</w:t>
            </w:r>
          </w:p>
          <w:p w:rsidR="00373C2A" w:rsidRPr="00D0305B" w:rsidRDefault="00373C2A" w:rsidP="007C1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план. </w:t>
            </w:r>
          </w:p>
          <w:p w:rsidR="00373C2A" w:rsidRPr="00C06941" w:rsidRDefault="00373C2A" w:rsidP="00DA1A93">
            <w:r w:rsidRPr="00C06941">
              <w:t xml:space="preserve"> </w:t>
            </w:r>
            <w:r>
              <w:t>Находят</w:t>
            </w:r>
            <w:r w:rsidRPr="00C06941">
              <w:t xml:space="preserve"> главную мысль части и целого; </w:t>
            </w:r>
            <w:r>
              <w:t>учатся</w:t>
            </w:r>
            <w:r w:rsidRPr="00C06941">
              <w:t xml:space="preserve">  излагать прочитанное.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Учатся понимать</w:t>
            </w:r>
            <w:r w:rsidRPr="00C06941">
              <w:t xml:space="preserve"> содержание сказки. Правильно </w:t>
            </w:r>
            <w:r>
              <w:t>оценивают</w:t>
            </w:r>
            <w:r w:rsidRPr="00C06941">
              <w:t xml:space="preserve"> поступки героев. </w:t>
            </w:r>
            <w:r>
              <w:t>Формируют</w:t>
            </w:r>
            <w:r w:rsidRPr="00C06941">
              <w:t xml:space="preserve">  доброе, бережное отношение к природе; </w:t>
            </w:r>
            <w:r>
              <w:t>несут</w:t>
            </w:r>
            <w:r w:rsidRPr="00C06941">
              <w:t xml:space="preserve"> ответственность за совершенные поступки. </w:t>
            </w:r>
          </w:p>
          <w:p w:rsidR="00373C2A" w:rsidRPr="00D0305B" w:rsidRDefault="00373C2A" w:rsidP="007C1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произведения, характеризуют их.</w:t>
            </w:r>
          </w:p>
          <w:p w:rsidR="00373C2A" w:rsidRPr="00D0305B" w:rsidRDefault="00373C2A" w:rsidP="007C1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поступкам.  Учатся выборочному пересказу.</w:t>
            </w:r>
          </w:p>
          <w:p w:rsidR="00373C2A" w:rsidRPr="00D0305B" w:rsidRDefault="00373C2A" w:rsidP="007C1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DA1A93"/>
        </w:tc>
      </w:tr>
      <w:tr w:rsidR="00373C2A" w:rsidRPr="00C06941">
        <w:tc>
          <w:tcPr>
            <w:tcW w:w="1101" w:type="dxa"/>
          </w:tcPr>
          <w:p w:rsidR="00373C2A" w:rsidRPr="00C06941" w:rsidRDefault="00373C2A" w:rsidP="00895AF2">
            <w:r>
              <w:t>5(131)</w:t>
            </w:r>
            <w:r w:rsidRPr="00C06941">
              <w:t xml:space="preserve"> </w:t>
            </w:r>
          </w:p>
        </w:tc>
        <w:tc>
          <w:tcPr>
            <w:tcW w:w="2533" w:type="dxa"/>
          </w:tcPr>
          <w:p w:rsidR="00373C2A" w:rsidRPr="00C06941" w:rsidRDefault="00373C2A" w:rsidP="00895AF2">
            <w:r w:rsidRPr="00C06941">
              <w:t>Г. Х. Андерсен. «Гадкий утёнок».</w:t>
            </w:r>
          </w:p>
          <w:p w:rsidR="00373C2A" w:rsidRPr="00C06941" w:rsidRDefault="00373C2A" w:rsidP="00895AF2"/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21.05</w:t>
            </w:r>
          </w:p>
        </w:tc>
        <w:tc>
          <w:tcPr>
            <w:tcW w:w="8170" w:type="dxa"/>
          </w:tcPr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Раскрывают идейно-образное содержание сказки, в ходе разговора выясняют понятие внутренней и внешней красоты человека; выявляют нравственные уроки произведения; развивают речь, мышление, память, аналитико-синтетические навыки , совершенствуют навыки выразительного чтения, связной речи.  Учатся делить текст на части, Определяют последовательность событий.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план. </w:t>
            </w:r>
          </w:p>
          <w:p w:rsidR="00373C2A" w:rsidRPr="00C06941" w:rsidRDefault="00373C2A" w:rsidP="00895AF2">
            <w:r w:rsidRPr="00C06941">
              <w:t xml:space="preserve"> </w:t>
            </w:r>
            <w:r>
              <w:t>Находят</w:t>
            </w:r>
            <w:r w:rsidRPr="00C06941">
              <w:t xml:space="preserve"> главную мысль части и целого; </w:t>
            </w:r>
            <w:r>
              <w:t>учатся</w:t>
            </w:r>
            <w:r w:rsidRPr="00C06941">
              <w:t xml:space="preserve">  излагать прочитанное.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Учатся понимать</w:t>
            </w:r>
            <w:r w:rsidRPr="00C06941">
              <w:t xml:space="preserve"> содержание сказки. Правильно </w:t>
            </w:r>
            <w:r>
              <w:t>оценивают</w:t>
            </w:r>
            <w:r w:rsidRPr="00C06941">
              <w:t xml:space="preserve"> поступки героев. </w:t>
            </w:r>
            <w:r>
              <w:t>Формируют</w:t>
            </w:r>
            <w:r w:rsidRPr="00C06941">
              <w:t xml:space="preserve">  доброе, бережное отношение к природе; </w:t>
            </w:r>
            <w:r>
              <w:t>несут</w:t>
            </w:r>
            <w:r w:rsidRPr="00C06941">
              <w:t xml:space="preserve"> ответственность за совершенные поступки. 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произведения, характеризуют их.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поступкам.  Учатся выборочному пересказу.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487111">
            <w:r>
              <w:t>6 (132</w:t>
            </w:r>
            <w:r w:rsidRPr="00C06941">
              <w:t xml:space="preserve">) </w:t>
            </w:r>
          </w:p>
        </w:tc>
        <w:tc>
          <w:tcPr>
            <w:tcW w:w="2533" w:type="dxa"/>
          </w:tcPr>
          <w:p w:rsidR="00373C2A" w:rsidRPr="00C06941" w:rsidRDefault="00373C2A" w:rsidP="00895AF2">
            <w:r w:rsidRPr="00C06941">
              <w:t>Г. Х. Андерсен. «Гадкий утёнок».</w:t>
            </w:r>
          </w:p>
          <w:p w:rsidR="00373C2A" w:rsidRPr="00C06941" w:rsidRDefault="00373C2A" w:rsidP="00895AF2"/>
        </w:tc>
        <w:tc>
          <w:tcPr>
            <w:tcW w:w="794" w:type="dxa"/>
          </w:tcPr>
          <w:p w:rsidR="00373C2A" w:rsidRPr="00C06941" w:rsidRDefault="00373C2A" w:rsidP="00895AF2">
            <w:r>
              <w:t>1</w:t>
            </w:r>
          </w:p>
        </w:tc>
        <w:tc>
          <w:tcPr>
            <w:tcW w:w="1260" w:type="dxa"/>
          </w:tcPr>
          <w:p w:rsidR="00373C2A" w:rsidRPr="00C06941" w:rsidRDefault="00373C2A" w:rsidP="00895AF2">
            <w:r>
              <w:t>22.05</w:t>
            </w:r>
          </w:p>
        </w:tc>
        <w:tc>
          <w:tcPr>
            <w:tcW w:w="8170" w:type="dxa"/>
          </w:tcPr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Раскрывают идейно-образное содержание сказки, в ходе разговора выясняют понятие внутренней и внешней красоты человека; выявляют нравственные уроки произведения; развивают речь, мышление, память, аналитико-синтетические навыки , совершенствуют навыки выразительного чтения, связной речи.  Учатся делить текст на части, Определяют последовательность событий.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план. </w:t>
            </w:r>
          </w:p>
          <w:p w:rsidR="00373C2A" w:rsidRPr="00C06941" w:rsidRDefault="00373C2A" w:rsidP="00895AF2">
            <w:r w:rsidRPr="00C06941">
              <w:t xml:space="preserve"> </w:t>
            </w:r>
            <w:r>
              <w:t>Находят</w:t>
            </w:r>
            <w:r w:rsidRPr="00C06941">
              <w:t xml:space="preserve"> главную мысль части и целого; </w:t>
            </w:r>
            <w:r>
              <w:t>учатся</w:t>
            </w:r>
            <w:r w:rsidRPr="00C06941">
              <w:t xml:space="preserve">  излагать прочитанное.</w:t>
            </w:r>
          </w:p>
          <w:p w:rsidR="00373C2A" w:rsidRPr="00C06941" w:rsidRDefault="00373C2A" w:rsidP="00D0305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Учатся понимать</w:t>
            </w:r>
            <w:r w:rsidRPr="00C06941">
              <w:t xml:space="preserve"> содержание сказки. Правильно </w:t>
            </w:r>
            <w:r>
              <w:t>оценивают</w:t>
            </w:r>
            <w:r w:rsidRPr="00C06941">
              <w:t xml:space="preserve"> поступки героев. </w:t>
            </w:r>
            <w:r>
              <w:t>Формируют</w:t>
            </w:r>
            <w:r w:rsidRPr="00C06941">
              <w:t xml:space="preserve">  доброе, бережное отношение к природе; </w:t>
            </w:r>
            <w:r>
              <w:t>несут</w:t>
            </w:r>
            <w:r w:rsidRPr="00C06941">
              <w:t xml:space="preserve"> ответственность за совершенные поступки. 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Определяют героев произведения, характеризуют их.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Выражают свое собственное отношение к героям, дают нравственную оценку поступкам.  Учатся выборочному пересказу.</w:t>
            </w:r>
          </w:p>
          <w:p w:rsidR="00373C2A" w:rsidRPr="00D0305B" w:rsidRDefault="00373C2A" w:rsidP="00895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305B">
              <w:rPr>
                <w:rFonts w:ascii="Times New Roman" w:hAnsi="Times New Roman" w:cs="Times New Roman"/>
                <w:sz w:val="24"/>
                <w:szCs w:val="24"/>
              </w:rPr>
              <w:t>Оценивают свой ответ.</w:t>
            </w:r>
          </w:p>
          <w:p w:rsidR="00373C2A" w:rsidRPr="00C06941" w:rsidRDefault="00373C2A" w:rsidP="00895AF2"/>
        </w:tc>
      </w:tr>
      <w:tr w:rsidR="00373C2A" w:rsidRPr="00C06941">
        <w:tc>
          <w:tcPr>
            <w:tcW w:w="1101" w:type="dxa"/>
          </w:tcPr>
          <w:p w:rsidR="00373C2A" w:rsidRPr="00C06941" w:rsidRDefault="00373C2A" w:rsidP="004B40D0">
            <w:r w:rsidRPr="00C06941">
              <w:t>7(</w:t>
            </w:r>
            <w:r>
              <w:t>133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>Развивающий час по теме «Зарубежная литература».</w:t>
            </w:r>
          </w:p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/>
        </w:tc>
        <w:tc>
          <w:tcPr>
            <w:tcW w:w="8170" w:type="dxa"/>
          </w:tcPr>
          <w:p w:rsidR="00373C2A" w:rsidRPr="00C06941" w:rsidRDefault="00373C2A" w:rsidP="00D0305B">
            <w:pPr>
              <w:spacing w:before="100" w:beforeAutospacing="1" w:after="100" w:afterAutospacing="1"/>
            </w:pPr>
            <w:r>
              <w:t>Принимают</w:t>
            </w:r>
            <w:r w:rsidRPr="00C06941">
              <w:t xml:space="preserve"> и </w:t>
            </w:r>
            <w:r>
              <w:t>сохраняют</w:t>
            </w:r>
            <w:r w:rsidRPr="00C06941">
              <w:t xml:space="preserve"> учебную цель и задачи урока.  </w:t>
            </w:r>
            <w:r>
              <w:t>Повторяют</w:t>
            </w:r>
            <w:r w:rsidRPr="00C06941">
              <w:t xml:space="preserve"> и </w:t>
            </w:r>
            <w:r>
              <w:t>обобщают</w:t>
            </w:r>
            <w:r w:rsidRPr="00C06941">
              <w:t xml:space="preserve"> знания  по теме «Литература зарубежных стран». </w:t>
            </w:r>
            <w:r>
              <w:t>Развивают</w:t>
            </w:r>
            <w:r w:rsidRPr="00C06941">
              <w:t xml:space="preserve"> память, внимание, мышление. </w:t>
            </w:r>
            <w:r>
              <w:t>Воспитывают</w:t>
            </w:r>
            <w:r w:rsidRPr="00C06941">
              <w:t xml:space="preserve"> интерес к урокам чтения. </w:t>
            </w:r>
            <w:r>
              <w:t>Умеют</w:t>
            </w:r>
            <w:r w:rsidRPr="00C06941">
              <w:t xml:space="preserve"> </w:t>
            </w:r>
            <w:r>
              <w:t>осуществляют</w:t>
            </w:r>
            <w:r w:rsidRPr="00C06941">
              <w:t xml:space="preserve"> информационный поиск , собирать  и  выделять существенную информацию из различных информационных источников. </w:t>
            </w:r>
            <w:r>
              <w:t>Оценивают</w:t>
            </w:r>
            <w:r w:rsidRPr="00C06941">
              <w:t xml:space="preserve"> свои достижения и достижения  товарищей</w:t>
            </w:r>
          </w:p>
        </w:tc>
      </w:tr>
      <w:tr w:rsidR="00373C2A" w:rsidRPr="00C06941">
        <w:tc>
          <w:tcPr>
            <w:tcW w:w="1101" w:type="dxa"/>
          </w:tcPr>
          <w:p w:rsidR="00373C2A" w:rsidRPr="00C06941" w:rsidRDefault="00373C2A" w:rsidP="004B40D0">
            <w:r w:rsidRPr="00C06941">
              <w:t>8</w:t>
            </w:r>
            <w:r>
              <w:t>(134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877874">
            <w:r w:rsidRPr="00C06941">
              <w:t xml:space="preserve">Контрольная работа за </w:t>
            </w:r>
            <w:r w:rsidRPr="00D0305B">
              <w:rPr>
                <w:lang w:val="en-US"/>
              </w:rPr>
              <w:t>II</w:t>
            </w:r>
            <w:r w:rsidRPr="00C06941">
              <w:t xml:space="preserve"> полугодие. КИМы</w:t>
            </w:r>
          </w:p>
          <w:p w:rsidR="00373C2A" w:rsidRPr="00C06941" w:rsidRDefault="00373C2A" w:rsidP="00877874"/>
        </w:tc>
        <w:tc>
          <w:tcPr>
            <w:tcW w:w="794" w:type="dxa"/>
          </w:tcPr>
          <w:p w:rsidR="00373C2A" w:rsidRPr="00C06941" w:rsidRDefault="00373C2A" w:rsidP="00877874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877874"/>
        </w:tc>
        <w:tc>
          <w:tcPr>
            <w:tcW w:w="8170" w:type="dxa"/>
          </w:tcPr>
          <w:p w:rsidR="00373C2A" w:rsidRPr="00C06941" w:rsidRDefault="00373C2A" w:rsidP="00877874">
            <w:r>
              <w:t>Обобщают</w:t>
            </w:r>
            <w:r w:rsidRPr="00C06941">
              <w:t xml:space="preserve"> и </w:t>
            </w:r>
            <w:r>
              <w:t>систематизируют</w:t>
            </w:r>
            <w:r w:rsidRPr="00C06941">
              <w:t xml:space="preserve"> знания  по разделу «Зарубежная литература»; </w:t>
            </w:r>
            <w:r>
              <w:t>расширяют</w:t>
            </w:r>
            <w:r w:rsidRPr="00C06941">
              <w:t xml:space="preserve"> кругозор , </w:t>
            </w:r>
            <w:r>
              <w:t>прививают</w:t>
            </w:r>
            <w:r w:rsidRPr="00C06941">
              <w:t xml:space="preserve"> интерес к чтению, </w:t>
            </w:r>
            <w:r>
              <w:t>развивают</w:t>
            </w:r>
            <w:r w:rsidRPr="00C06941">
              <w:t xml:space="preserve"> мышление, речь учеников.  </w:t>
            </w:r>
          </w:p>
        </w:tc>
      </w:tr>
    </w:tbl>
    <w:p w:rsidR="00373C2A" w:rsidRDefault="00373C2A" w:rsidP="009D508B">
      <w:pPr>
        <w:spacing w:before="100" w:beforeAutospacing="1" w:after="75"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33"/>
        <w:gridCol w:w="794"/>
        <w:gridCol w:w="1260"/>
        <w:gridCol w:w="7887"/>
      </w:tblGrid>
      <w:tr w:rsidR="00373C2A" w:rsidRPr="00C06941">
        <w:tc>
          <w:tcPr>
            <w:tcW w:w="13575" w:type="dxa"/>
            <w:gridSpan w:val="5"/>
          </w:tcPr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Повторение</w:t>
            </w:r>
          </w:p>
          <w:p w:rsidR="00373C2A" w:rsidRPr="00D0305B" w:rsidRDefault="00373C2A" w:rsidP="00D0305B">
            <w:pPr>
              <w:jc w:val="center"/>
              <w:rPr>
                <w:b/>
                <w:bCs/>
                <w:sz w:val="28"/>
                <w:szCs w:val="28"/>
              </w:rPr>
            </w:pPr>
            <w:r w:rsidRPr="00D0305B">
              <w:rPr>
                <w:b/>
                <w:bCs/>
                <w:sz w:val="28"/>
                <w:szCs w:val="28"/>
              </w:rPr>
              <w:t>2 часа</w:t>
            </w:r>
          </w:p>
          <w:p w:rsidR="00373C2A" w:rsidRPr="00C06941" w:rsidRDefault="00373C2A" w:rsidP="004E2FA8"/>
          <w:p w:rsidR="00373C2A" w:rsidRPr="00C06941" w:rsidRDefault="00373C2A" w:rsidP="004E2FA8"/>
        </w:tc>
      </w:tr>
      <w:tr w:rsidR="00373C2A" w:rsidRPr="00C06941">
        <w:tc>
          <w:tcPr>
            <w:tcW w:w="1101" w:type="dxa"/>
          </w:tcPr>
          <w:p w:rsidR="00373C2A" w:rsidRPr="00C06941" w:rsidRDefault="00373C2A" w:rsidP="009E1600">
            <w:r w:rsidRPr="00C06941">
              <w:t>1(</w:t>
            </w:r>
            <w:r>
              <w:t>135</w:t>
            </w:r>
            <w:r w:rsidRPr="00C06941">
              <w:t>)</w:t>
            </w:r>
          </w:p>
        </w:tc>
        <w:tc>
          <w:tcPr>
            <w:tcW w:w="2533" w:type="dxa"/>
          </w:tcPr>
          <w:p w:rsidR="00373C2A" w:rsidRPr="00C06941" w:rsidRDefault="00373C2A" w:rsidP="004E2FA8">
            <w:r w:rsidRPr="00C06941">
              <w:t>Проверка техники чтения.</w:t>
            </w:r>
          </w:p>
        </w:tc>
        <w:tc>
          <w:tcPr>
            <w:tcW w:w="794" w:type="dxa"/>
          </w:tcPr>
          <w:p w:rsidR="00373C2A" w:rsidRPr="00C06941" w:rsidRDefault="00373C2A" w:rsidP="004E2FA8">
            <w:r w:rsidRPr="00C06941">
              <w:t>1</w:t>
            </w:r>
          </w:p>
        </w:tc>
        <w:tc>
          <w:tcPr>
            <w:tcW w:w="1260" w:type="dxa"/>
          </w:tcPr>
          <w:p w:rsidR="00373C2A" w:rsidRPr="00C06941" w:rsidRDefault="00373C2A" w:rsidP="004E2FA8"/>
        </w:tc>
        <w:tc>
          <w:tcPr>
            <w:tcW w:w="7887" w:type="dxa"/>
          </w:tcPr>
          <w:p w:rsidR="00373C2A" w:rsidRPr="00C06941" w:rsidRDefault="00373C2A" w:rsidP="004E2FA8">
            <w:r>
              <w:t>Проверяют</w:t>
            </w:r>
            <w:r w:rsidRPr="00C06941">
              <w:t xml:space="preserve"> технику чтения.</w:t>
            </w:r>
          </w:p>
        </w:tc>
      </w:tr>
      <w:tr w:rsidR="00373C2A" w:rsidRPr="00C06941">
        <w:tc>
          <w:tcPr>
            <w:tcW w:w="1101" w:type="dxa"/>
          </w:tcPr>
          <w:p w:rsidR="00373C2A" w:rsidRPr="009E1600" w:rsidRDefault="00373C2A" w:rsidP="004E2FA8">
            <w:r w:rsidRPr="009E1600">
              <w:t>2(136)</w:t>
            </w:r>
          </w:p>
        </w:tc>
        <w:tc>
          <w:tcPr>
            <w:tcW w:w="2533" w:type="dxa"/>
          </w:tcPr>
          <w:p w:rsidR="00373C2A" w:rsidRPr="009E1600" w:rsidRDefault="00373C2A" w:rsidP="004E2FA8">
            <w:r w:rsidRPr="009E1600">
              <w:t>Брейн-ринг. (обобщающий урок за курс 3-го класса).</w:t>
            </w:r>
          </w:p>
        </w:tc>
        <w:tc>
          <w:tcPr>
            <w:tcW w:w="794" w:type="dxa"/>
          </w:tcPr>
          <w:p w:rsidR="00373C2A" w:rsidRPr="009E1600" w:rsidRDefault="00373C2A" w:rsidP="004E2FA8">
            <w:r w:rsidRPr="009E1600">
              <w:t>1</w:t>
            </w:r>
          </w:p>
        </w:tc>
        <w:tc>
          <w:tcPr>
            <w:tcW w:w="1260" w:type="dxa"/>
          </w:tcPr>
          <w:p w:rsidR="00373C2A" w:rsidRPr="009E1600" w:rsidRDefault="00373C2A" w:rsidP="004E2FA8"/>
        </w:tc>
        <w:tc>
          <w:tcPr>
            <w:tcW w:w="7887" w:type="dxa"/>
          </w:tcPr>
          <w:p w:rsidR="00373C2A" w:rsidRPr="009E1600" w:rsidRDefault="00373C2A" w:rsidP="004E2FA8">
            <w:r w:rsidRPr="009E1600">
              <w:t xml:space="preserve">  </w:t>
            </w:r>
            <w:r>
              <w:t>Развивают</w:t>
            </w:r>
            <w:r w:rsidRPr="009E1600">
              <w:t xml:space="preserve"> духовно-нравственные качества личности, коммуникативные умения  посредством литературной игры; </w:t>
            </w:r>
            <w:r>
              <w:t>развивают</w:t>
            </w:r>
            <w:r w:rsidRPr="009E1600">
              <w:t xml:space="preserve"> свои  творческие способности. </w:t>
            </w:r>
          </w:p>
          <w:p w:rsidR="00373C2A" w:rsidRPr="009E1600" w:rsidRDefault="00373C2A" w:rsidP="00452FE5">
            <w:r w:rsidRPr="009E1600">
              <w:t xml:space="preserve"> </w:t>
            </w:r>
            <w:r>
              <w:t>Проявляют</w:t>
            </w:r>
            <w:r w:rsidRPr="009E1600">
              <w:t xml:space="preserve"> любовь к народным и литературным сказкам, </w:t>
            </w:r>
            <w:r>
              <w:t>способствуют</w:t>
            </w:r>
            <w:r w:rsidRPr="009E1600">
              <w:t xml:space="preserve"> раскрытию интеллектуальных способностей; </w:t>
            </w:r>
            <w:r>
              <w:t>развивают</w:t>
            </w:r>
            <w:r w:rsidRPr="009E1600">
              <w:t xml:space="preserve"> интерес к литературному чтению; </w:t>
            </w:r>
            <w:r>
              <w:t>Формируют</w:t>
            </w:r>
            <w:r w:rsidRPr="009E1600">
              <w:t xml:space="preserve"> </w:t>
            </w:r>
            <w:r>
              <w:t xml:space="preserve">умение работать </w:t>
            </w:r>
            <w:r w:rsidRPr="009E1600">
              <w:t xml:space="preserve">в команде. </w:t>
            </w:r>
          </w:p>
        </w:tc>
      </w:tr>
    </w:tbl>
    <w:p w:rsidR="00373C2A" w:rsidRPr="00C06941" w:rsidRDefault="00373C2A" w:rsidP="009E1600"/>
    <w:p w:rsidR="00373C2A" w:rsidRPr="00C06941" w:rsidRDefault="00373C2A" w:rsidP="009E1600"/>
    <w:p w:rsidR="00373C2A" w:rsidRDefault="00373C2A" w:rsidP="009D508B">
      <w:pPr>
        <w:spacing w:before="100" w:beforeAutospacing="1" w:after="75"/>
        <w:outlineLvl w:val="2"/>
        <w:rPr>
          <w:b/>
          <w:bCs/>
          <w:sz w:val="28"/>
          <w:szCs w:val="28"/>
        </w:rPr>
      </w:pPr>
    </w:p>
    <w:p w:rsidR="00373C2A" w:rsidRDefault="00373C2A" w:rsidP="009D508B">
      <w:pPr>
        <w:spacing w:before="100" w:beforeAutospacing="1" w:after="75"/>
        <w:outlineLvl w:val="2"/>
        <w:rPr>
          <w:b/>
          <w:bCs/>
          <w:sz w:val="28"/>
          <w:szCs w:val="28"/>
        </w:rPr>
      </w:pPr>
    </w:p>
    <w:p w:rsidR="00373C2A" w:rsidRPr="009D508B" w:rsidRDefault="00373C2A" w:rsidP="009D508B">
      <w:pPr>
        <w:spacing w:before="100" w:beforeAutospacing="1" w:after="75"/>
        <w:outlineLvl w:val="2"/>
        <w:rPr>
          <w:kern w:val="36"/>
        </w:rPr>
      </w:pPr>
      <w:r w:rsidRPr="0080547C">
        <w:rPr>
          <w:b/>
          <w:bCs/>
          <w:sz w:val="28"/>
          <w:szCs w:val="28"/>
        </w:rPr>
        <w:t>Список использованной литературы:</w:t>
      </w:r>
      <w:r w:rsidRPr="0080547C">
        <w:t>Сборник рабочих программ «Школа России», Москва, «Просвещение», 2011г</w:t>
      </w:r>
      <w:r>
        <w:t xml:space="preserve">.                   </w:t>
      </w:r>
      <w:r w:rsidRPr="004B45AB">
        <w:rPr>
          <w:kern w:val="36"/>
        </w:rPr>
        <w:t>Светлана Кутявина: Поурочные разработки по литературному чтению. 3 класс. К учебнику Л.Ф. Климановой. ФГОС</w:t>
      </w:r>
      <w:r>
        <w:rPr>
          <w:kern w:val="36"/>
        </w:rPr>
        <w:t>; Издательство Вако, 2013 год.                                                                                                                                                                                                                                           Личный архив. План-сетка  взят в  Интернете.</w:t>
      </w:r>
    </w:p>
    <w:sectPr w:rsidR="00373C2A" w:rsidRPr="009D508B" w:rsidSect="00877874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2A" w:rsidRDefault="00373C2A" w:rsidP="004B45AB">
      <w:r>
        <w:separator/>
      </w:r>
    </w:p>
  </w:endnote>
  <w:endnote w:type="continuationSeparator" w:id="1">
    <w:p w:rsidR="00373C2A" w:rsidRDefault="00373C2A" w:rsidP="004B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2A" w:rsidRDefault="00373C2A">
    <w:pPr>
      <w:pStyle w:val="Footer"/>
    </w:pPr>
    <w:fldSimple w:instr=" PAGE   \* MERGEFORMAT ">
      <w:r>
        <w:rPr>
          <w:noProof/>
        </w:rPr>
        <w:t>18</w:t>
      </w:r>
    </w:fldSimple>
  </w:p>
  <w:p w:rsidR="00373C2A" w:rsidRDefault="00373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2A" w:rsidRDefault="00373C2A" w:rsidP="004B45AB">
      <w:r>
        <w:separator/>
      </w:r>
    </w:p>
  </w:footnote>
  <w:footnote w:type="continuationSeparator" w:id="1">
    <w:p w:rsidR="00373C2A" w:rsidRDefault="00373C2A" w:rsidP="004B4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794A54"/>
    <w:multiLevelType w:val="multilevel"/>
    <w:tmpl w:val="900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2565EC9"/>
    <w:multiLevelType w:val="singleLevel"/>
    <w:tmpl w:val="E79CE53C"/>
    <w:lvl w:ilvl="0">
      <w:start w:val="2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3">
    <w:nsid w:val="07BA2474"/>
    <w:multiLevelType w:val="hybridMultilevel"/>
    <w:tmpl w:val="3CC6C6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F5831"/>
    <w:multiLevelType w:val="multilevel"/>
    <w:tmpl w:val="4E6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04282"/>
    <w:multiLevelType w:val="multilevel"/>
    <w:tmpl w:val="74F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F1C8B"/>
    <w:multiLevelType w:val="multilevel"/>
    <w:tmpl w:val="7B4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D63CAC"/>
    <w:multiLevelType w:val="multilevel"/>
    <w:tmpl w:val="A97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6D214A"/>
    <w:multiLevelType w:val="multilevel"/>
    <w:tmpl w:val="A5D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E5403"/>
    <w:multiLevelType w:val="multilevel"/>
    <w:tmpl w:val="806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DDE0947"/>
    <w:multiLevelType w:val="multilevel"/>
    <w:tmpl w:val="5726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1E9569CA"/>
    <w:multiLevelType w:val="multilevel"/>
    <w:tmpl w:val="5CF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0017E07"/>
    <w:multiLevelType w:val="hybridMultilevel"/>
    <w:tmpl w:val="996C6B04"/>
    <w:lvl w:ilvl="0" w:tplc="E2B01A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882331"/>
    <w:multiLevelType w:val="multilevel"/>
    <w:tmpl w:val="7592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33F5F90"/>
    <w:multiLevelType w:val="multilevel"/>
    <w:tmpl w:val="B9A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329D72D7"/>
    <w:multiLevelType w:val="hybridMultilevel"/>
    <w:tmpl w:val="FE5CC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2C208CF"/>
    <w:multiLevelType w:val="multilevel"/>
    <w:tmpl w:val="221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6714B95"/>
    <w:multiLevelType w:val="multilevel"/>
    <w:tmpl w:val="C83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6F04BC7"/>
    <w:multiLevelType w:val="multilevel"/>
    <w:tmpl w:val="C452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7074770"/>
    <w:multiLevelType w:val="multilevel"/>
    <w:tmpl w:val="922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F2C2A1F"/>
    <w:multiLevelType w:val="multilevel"/>
    <w:tmpl w:val="3ED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2DA6BD6"/>
    <w:multiLevelType w:val="hybridMultilevel"/>
    <w:tmpl w:val="49C0A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666034"/>
    <w:multiLevelType w:val="multilevel"/>
    <w:tmpl w:val="ED1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22890"/>
    <w:multiLevelType w:val="multilevel"/>
    <w:tmpl w:val="ACD6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AE3C75"/>
    <w:multiLevelType w:val="multilevel"/>
    <w:tmpl w:val="280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6D75952"/>
    <w:multiLevelType w:val="multilevel"/>
    <w:tmpl w:val="C55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9155EAF"/>
    <w:multiLevelType w:val="multilevel"/>
    <w:tmpl w:val="403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F077E2C"/>
    <w:multiLevelType w:val="multilevel"/>
    <w:tmpl w:val="4EE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A4431AF"/>
    <w:multiLevelType w:val="hybridMultilevel"/>
    <w:tmpl w:val="3A52D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D23756"/>
    <w:multiLevelType w:val="multilevel"/>
    <w:tmpl w:val="27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3EC2E26"/>
    <w:multiLevelType w:val="multilevel"/>
    <w:tmpl w:val="569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BE46237"/>
    <w:multiLevelType w:val="multilevel"/>
    <w:tmpl w:val="4460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FA97CF5"/>
    <w:multiLevelType w:val="hybridMultilevel"/>
    <w:tmpl w:val="48B2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272A5"/>
    <w:multiLevelType w:val="hybridMultilevel"/>
    <w:tmpl w:val="B59A6598"/>
    <w:lvl w:ilvl="0" w:tplc="5C6C2F7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>
    <w:nsid w:val="76BC6214"/>
    <w:multiLevelType w:val="multilevel"/>
    <w:tmpl w:val="CE32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94586E"/>
    <w:multiLevelType w:val="hybridMultilevel"/>
    <w:tmpl w:val="2F64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97EEC"/>
    <w:multiLevelType w:val="hybridMultilevel"/>
    <w:tmpl w:val="18C231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39"/>
  </w:num>
  <w:num w:numId="8">
    <w:abstractNumId w:val="17"/>
  </w:num>
  <w:num w:numId="9">
    <w:abstractNumId w:val="29"/>
  </w:num>
  <w:num w:numId="10">
    <w:abstractNumId w:val="12"/>
  </w:num>
  <w:num w:numId="11">
    <w:abstractNumId w:val="34"/>
  </w:num>
  <w:num w:numId="12">
    <w:abstractNumId w:val="9"/>
  </w:num>
  <w:num w:numId="13">
    <w:abstractNumId w:val="14"/>
  </w:num>
  <w:num w:numId="14">
    <w:abstractNumId w:val="3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3"/>
  </w:num>
  <w:num w:numId="24">
    <w:abstractNumId w:val="28"/>
  </w:num>
  <w:num w:numId="25">
    <w:abstractNumId w:val="0"/>
  </w:num>
  <w:num w:numId="26">
    <w:abstractNumId w:val="25"/>
  </w:num>
  <w:num w:numId="27">
    <w:abstractNumId w:val="41"/>
  </w:num>
  <w:num w:numId="28">
    <w:abstractNumId w:val="10"/>
  </w:num>
  <w:num w:numId="29">
    <w:abstractNumId w:val="11"/>
  </w:num>
  <w:num w:numId="30">
    <w:abstractNumId w:val="35"/>
  </w:num>
  <w:num w:numId="31">
    <w:abstractNumId w:val="31"/>
  </w:num>
  <w:num w:numId="32">
    <w:abstractNumId w:val="22"/>
  </w:num>
  <w:num w:numId="33">
    <w:abstractNumId w:val="2"/>
  </w:num>
  <w:num w:numId="34">
    <w:abstractNumId w:val="40"/>
  </w:num>
  <w:num w:numId="35">
    <w:abstractNumId w:val="13"/>
  </w:num>
  <w:num w:numId="36">
    <w:abstractNumId w:val="37"/>
  </w:num>
  <w:num w:numId="37">
    <w:abstractNumId w:val="1"/>
  </w:num>
  <w:num w:numId="38">
    <w:abstractNumId w:val="27"/>
  </w:num>
  <w:num w:numId="39">
    <w:abstractNumId w:val="15"/>
  </w:num>
  <w:num w:numId="40">
    <w:abstractNumId w:val="38"/>
  </w:num>
  <w:num w:numId="41">
    <w:abstractNumId w:val="18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74"/>
    <w:rsid w:val="000057A2"/>
    <w:rsid w:val="00026031"/>
    <w:rsid w:val="00036A50"/>
    <w:rsid w:val="000527AE"/>
    <w:rsid w:val="00070C4C"/>
    <w:rsid w:val="00082813"/>
    <w:rsid w:val="0009293B"/>
    <w:rsid w:val="000A1A40"/>
    <w:rsid w:val="000A3A44"/>
    <w:rsid w:val="000A49BC"/>
    <w:rsid w:val="000B7EEC"/>
    <w:rsid w:val="000D5F67"/>
    <w:rsid w:val="000E2897"/>
    <w:rsid w:val="000F0787"/>
    <w:rsid w:val="000F4B93"/>
    <w:rsid w:val="001216A5"/>
    <w:rsid w:val="00126F3B"/>
    <w:rsid w:val="001275DF"/>
    <w:rsid w:val="00130BAF"/>
    <w:rsid w:val="00153EF9"/>
    <w:rsid w:val="00163F6E"/>
    <w:rsid w:val="0016581A"/>
    <w:rsid w:val="0017730F"/>
    <w:rsid w:val="00184691"/>
    <w:rsid w:val="001B0A16"/>
    <w:rsid w:val="001B66BB"/>
    <w:rsid w:val="001D6C6B"/>
    <w:rsid w:val="001D7848"/>
    <w:rsid w:val="001E24B5"/>
    <w:rsid w:val="001F3797"/>
    <w:rsid w:val="001F52D2"/>
    <w:rsid w:val="00216E78"/>
    <w:rsid w:val="00222792"/>
    <w:rsid w:val="00225036"/>
    <w:rsid w:val="00231A08"/>
    <w:rsid w:val="00242093"/>
    <w:rsid w:val="0025501D"/>
    <w:rsid w:val="00256C50"/>
    <w:rsid w:val="00262AF3"/>
    <w:rsid w:val="002700D8"/>
    <w:rsid w:val="002819AE"/>
    <w:rsid w:val="002A1AF3"/>
    <w:rsid w:val="002C56C8"/>
    <w:rsid w:val="002D1C56"/>
    <w:rsid w:val="003124EB"/>
    <w:rsid w:val="00333A55"/>
    <w:rsid w:val="00335EEF"/>
    <w:rsid w:val="00362204"/>
    <w:rsid w:val="00367435"/>
    <w:rsid w:val="00373C2A"/>
    <w:rsid w:val="00384620"/>
    <w:rsid w:val="003944C6"/>
    <w:rsid w:val="003C4C90"/>
    <w:rsid w:val="003D6A54"/>
    <w:rsid w:val="003E7F46"/>
    <w:rsid w:val="00411E89"/>
    <w:rsid w:val="00411FEB"/>
    <w:rsid w:val="00441066"/>
    <w:rsid w:val="00452FE5"/>
    <w:rsid w:val="00456316"/>
    <w:rsid w:val="0046555E"/>
    <w:rsid w:val="00474EBD"/>
    <w:rsid w:val="004870AA"/>
    <w:rsid w:val="00487111"/>
    <w:rsid w:val="004B40D0"/>
    <w:rsid w:val="004B45AB"/>
    <w:rsid w:val="004C1AC7"/>
    <w:rsid w:val="004C76B7"/>
    <w:rsid w:val="004D5A30"/>
    <w:rsid w:val="004E28BA"/>
    <w:rsid w:val="004E2FA8"/>
    <w:rsid w:val="004F3D91"/>
    <w:rsid w:val="004F4498"/>
    <w:rsid w:val="004F6363"/>
    <w:rsid w:val="00507D7A"/>
    <w:rsid w:val="00526715"/>
    <w:rsid w:val="005359BA"/>
    <w:rsid w:val="005756EC"/>
    <w:rsid w:val="00582EFA"/>
    <w:rsid w:val="0058738D"/>
    <w:rsid w:val="00597F2A"/>
    <w:rsid w:val="005A69B6"/>
    <w:rsid w:val="005C14FC"/>
    <w:rsid w:val="005F237A"/>
    <w:rsid w:val="00606EF7"/>
    <w:rsid w:val="0062417C"/>
    <w:rsid w:val="00626CEF"/>
    <w:rsid w:val="00641F00"/>
    <w:rsid w:val="006473C9"/>
    <w:rsid w:val="00662C3E"/>
    <w:rsid w:val="006A4CB7"/>
    <w:rsid w:val="006E0301"/>
    <w:rsid w:val="006F4B77"/>
    <w:rsid w:val="007252D9"/>
    <w:rsid w:val="007562E6"/>
    <w:rsid w:val="007574BC"/>
    <w:rsid w:val="00766257"/>
    <w:rsid w:val="007923E6"/>
    <w:rsid w:val="007B2B1B"/>
    <w:rsid w:val="007B3F1B"/>
    <w:rsid w:val="007C18E1"/>
    <w:rsid w:val="007C721D"/>
    <w:rsid w:val="007D3865"/>
    <w:rsid w:val="007E05A6"/>
    <w:rsid w:val="00800316"/>
    <w:rsid w:val="0080547C"/>
    <w:rsid w:val="00814691"/>
    <w:rsid w:val="00817AD6"/>
    <w:rsid w:val="008223E6"/>
    <w:rsid w:val="00825794"/>
    <w:rsid w:val="00830BC0"/>
    <w:rsid w:val="00836EBC"/>
    <w:rsid w:val="0084392F"/>
    <w:rsid w:val="00844975"/>
    <w:rsid w:val="00877874"/>
    <w:rsid w:val="008819FA"/>
    <w:rsid w:val="00894D5C"/>
    <w:rsid w:val="00895AF2"/>
    <w:rsid w:val="008B137A"/>
    <w:rsid w:val="008D6BBD"/>
    <w:rsid w:val="008E2106"/>
    <w:rsid w:val="008E2A3B"/>
    <w:rsid w:val="008F1036"/>
    <w:rsid w:val="00910B0D"/>
    <w:rsid w:val="009303E5"/>
    <w:rsid w:val="00964137"/>
    <w:rsid w:val="00964996"/>
    <w:rsid w:val="00990F88"/>
    <w:rsid w:val="00993647"/>
    <w:rsid w:val="00996E91"/>
    <w:rsid w:val="009A25F5"/>
    <w:rsid w:val="009D508B"/>
    <w:rsid w:val="009E1600"/>
    <w:rsid w:val="009F2E91"/>
    <w:rsid w:val="009F52D7"/>
    <w:rsid w:val="00A00286"/>
    <w:rsid w:val="00A014D5"/>
    <w:rsid w:val="00A041D6"/>
    <w:rsid w:val="00A25F2C"/>
    <w:rsid w:val="00A32CC4"/>
    <w:rsid w:val="00A35560"/>
    <w:rsid w:val="00A40504"/>
    <w:rsid w:val="00A6209C"/>
    <w:rsid w:val="00A66766"/>
    <w:rsid w:val="00A87C27"/>
    <w:rsid w:val="00AA082F"/>
    <w:rsid w:val="00AA63AB"/>
    <w:rsid w:val="00AB3A4B"/>
    <w:rsid w:val="00AB6E4B"/>
    <w:rsid w:val="00AC7E3D"/>
    <w:rsid w:val="00AD3BA3"/>
    <w:rsid w:val="00AE6D0A"/>
    <w:rsid w:val="00B045B0"/>
    <w:rsid w:val="00B06996"/>
    <w:rsid w:val="00B43A73"/>
    <w:rsid w:val="00B462DF"/>
    <w:rsid w:val="00B55E6D"/>
    <w:rsid w:val="00B64027"/>
    <w:rsid w:val="00B71D92"/>
    <w:rsid w:val="00B729A4"/>
    <w:rsid w:val="00B821F8"/>
    <w:rsid w:val="00B87339"/>
    <w:rsid w:val="00B97140"/>
    <w:rsid w:val="00B97FC8"/>
    <w:rsid w:val="00BC23BC"/>
    <w:rsid w:val="00BC3040"/>
    <w:rsid w:val="00BC4779"/>
    <w:rsid w:val="00BE2BC0"/>
    <w:rsid w:val="00BF1531"/>
    <w:rsid w:val="00BF2E81"/>
    <w:rsid w:val="00BF38E6"/>
    <w:rsid w:val="00BF4CAC"/>
    <w:rsid w:val="00C06941"/>
    <w:rsid w:val="00C261F6"/>
    <w:rsid w:val="00C2714B"/>
    <w:rsid w:val="00C5104C"/>
    <w:rsid w:val="00C55127"/>
    <w:rsid w:val="00C5548A"/>
    <w:rsid w:val="00C5798F"/>
    <w:rsid w:val="00C71349"/>
    <w:rsid w:val="00C72A94"/>
    <w:rsid w:val="00C752E4"/>
    <w:rsid w:val="00C900C4"/>
    <w:rsid w:val="00C95548"/>
    <w:rsid w:val="00C97A53"/>
    <w:rsid w:val="00CB5345"/>
    <w:rsid w:val="00CB5E62"/>
    <w:rsid w:val="00CD0774"/>
    <w:rsid w:val="00CD2DA7"/>
    <w:rsid w:val="00CD5DA6"/>
    <w:rsid w:val="00D0305B"/>
    <w:rsid w:val="00D04F17"/>
    <w:rsid w:val="00D22FC2"/>
    <w:rsid w:val="00D3492B"/>
    <w:rsid w:val="00D7554C"/>
    <w:rsid w:val="00D90422"/>
    <w:rsid w:val="00DA1A93"/>
    <w:rsid w:val="00DB125B"/>
    <w:rsid w:val="00DB3CB1"/>
    <w:rsid w:val="00DE6496"/>
    <w:rsid w:val="00E029CC"/>
    <w:rsid w:val="00E0502D"/>
    <w:rsid w:val="00E05590"/>
    <w:rsid w:val="00E86B16"/>
    <w:rsid w:val="00EC0045"/>
    <w:rsid w:val="00EF48E7"/>
    <w:rsid w:val="00F01332"/>
    <w:rsid w:val="00F0180B"/>
    <w:rsid w:val="00F01A9C"/>
    <w:rsid w:val="00F15AE9"/>
    <w:rsid w:val="00F241CE"/>
    <w:rsid w:val="00F4157A"/>
    <w:rsid w:val="00F47A77"/>
    <w:rsid w:val="00F569D4"/>
    <w:rsid w:val="00F90FC0"/>
    <w:rsid w:val="00FB40BE"/>
    <w:rsid w:val="00FC1480"/>
    <w:rsid w:val="00FD4F93"/>
    <w:rsid w:val="00FE5C3F"/>
    <w:rsid w:val="00FF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7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B45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45A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8778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877874"/>
    <w:rPr>
      <w:rFonts w:eastAsia="Times New Roman" w:cs="Calibri"/>
    </w:rPr>
  </w:style>
  <w:style w:type="paragraph" w:styleId="NormalWeb">
    <w:name w:val="Normal (Web)"/>
    <w:basedOn w:val="Normal"/>
    <w:uiPriority w:val="99"/>
    <w:rsid w:val="0087787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E5C3F"/>
    <w:rPr>
      <w:i/>
      <w:iCs/>
    </w:rPr>
  </w:style>
  <w:style w:type="character" w:styleId="Strong">
    <w:name w:val="Strong"/>
    <w:basedOn w:val="DefaultParagraphFont"/>
    <w:uiPriority w:val="99"/>
    <w:qFormat/>
    <w:rsid w:val="00FE5C3F"/>
    <w:rPr>
      <w:b/>
      <w:bCs/>
    </w:rPr>
  </w:style>
  <w:style w:type="character" w:customStyle="1" w:styleId="c0">
    <w:name w:val="c0"/>
    <w:basedOn w:val="DefaultParagraphFont"/>
    <w:uiPriority w:val="99"/>
    <w:rsid w:val="007E05A6"/>
  </w:style>
  <w:style w:type="paragraph" w:customStyle="1" w:styleId="c1">
    <w:name w:val="c1"/>
    <w:basedOn w:val="Normal"/>
    <w:uiPriority w:val="99"/>
    <w:rsid w:val="00F01A9C"/>
    <w:pPr>
      <w:spacing w:before="100" w:beforeAutospacing="1" w:after="100" w:afterAutospacing="1"/>
    </w:pPr>
  </w:style>
  <w:style w:type="paragraph" w:customStyle="1" w:styleId="c11">
    <w:name w:val="c11"/>
    <w:basedOn w:val="Normal"/>
    <w:uiPriority w:val="99"/>
    <w:rsid w:val="00F01A9C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F01A9C"/>
  </w:style>
  <w:style w:type="character" w:customStyle="1" w:styleId="c10">
    <w:name w:val="c10"/>
    <w:basedOn w:val="DefaultParagraphFont"/>
    <w:uiPriority w:val="99"/>
    <w:rsid w:val="00F01A9C"/>
  </w:style>
  <w:style w:type="paragraph" w:customStyle="1" w:styleId="c4">
    <w:name w:val="c4"/>
    <w:basedOn w:val="Normal"/>
    <w:uiPriority w:val="99"/>
    <w:rsid w:val="00597F2A"/>
    <w:pPr>
      <w:spacing w:before="100" w:beforeAutospacing="1" w:after="100" w:afterAutospacing="1"/>
    </w:pPr>
  </w:style>
  <w:style w:type="character" w:customStyle="1" w:styleId="c15">
    <w:name w:val="c15"/>
    <w:basedOn w:val="DefaultParagraphFont"/>
    <w:uiPriority w:val="99"/>
    <w:rsid w:val="00597F2A"/>
  </w:style>
  <w:style w:type="character" w:customStyle="1" w:styleId="c24">
    <w:name w:val="c24"/>
    <w:basedOn w:val="DefaultParagraphFont"/>
    <w:uiPriority w:val="99"/>
    <w:rsid w:val="00597F2A"/>
  </w:style>
  <w:style w:type="paragraph" w:customStyle="1" w:styleId="usualIndent">
    <w:name w:val="_usualIndent"/>
    <w:basedOn w:val="Normal"/>
    <w:uiPriority w:val="99"/>
    <w:rsid w:val="00C2714B"/>
    <w:pPr>
      <w:ind w:firstLine="504"/>
      <w:jc w:val="both"/>
    </w:pPr>
    <w:rPr>
      <w:sz w:val="28"/>
      <w:szCs w:val="28"/>
    </w:rPr>
  </w:style>
  <w:style w:type="paragraph" w:customStyle="1" w:styleId="Style2">
    <w:name w:val="Style2"/>
    <w:basedOn w:val="Normal"/>
    <w:uiPriority w:val="99"/>
    <w:rsid w:val="008F1036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Calibri" w:eastAsia="MS ??" w:hAnsi="Calibri" w:cs="Calibri"/>
    </w:rPr>
  </w:style>
  <w:style w:type="paragraph" w:customStyle="1" w:styleId="Style3">
    <w:name w:val="Style3"/>
    <w:basedOn w:val="Normal"/>
    <w:uiPriority w:val="99"/>
    <w:rsid w:val="008F1036"/>
    <w:pPr>
      <w:widowControl w:val="0"/>
      <w:autoSpaceDE w:val="0"/>
      <w:autoSpaceDN w:val="0"/>
      <w:adjustRightInd w:val="0"/>
      <w:spacing w:line="336" w:lineRule="exact"/>
    </w:pPr>
    <w:rPr>
      <w:rFonts w:ascii="Calibri" w:eastAsia="MS ??" w:hAnsi="Calibri" w:cs="Calibri"/>
    </w:rPr>
  </w:style>
  <w:style w:type="character" w:customStyle="1" w:styleId="FontStyle16">
    <w:name w:val="Font Style16"/>
    <w:basedOn w:val="DefaultParagraphFont"/>
    <w:uiPriority w:val="99"/>
    <w:rsid w:val="008F1036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F1036"/>
    <w:pPr>
      <w:widowControl w:val="0"/>
      <w:suppressAutoHyphens/>
      <w:spacing w:after="120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036"/>
    <w:rPr>
      <w:rFonts w:ascii="Arial" w:eastAsia="DejaVu Sans" w:hAnsi="Arial" w:cs="Arial"/>
      <w:kern w:val="1"/>
      <w:sz w:val="24"/>
      <w:szCs w:val="24"/>
      <w:lang w:eastAsia="hi-IN" w:bidi="hi-IN"/>
    </w:rPr>
  </w:style>
  <w:style w:type="paragraph" w:customStyle="1" w:styleId="c5">
    <w:name w:val="c5"/>
    <w:basedOn w:val="Normal"/>
    <w:uiPriority w:val="99"/>
    <w:rsid w:val="00526715"/>
    <w:pPr>
      <w:spacing w:before="61" w:after="61"/>
    </w:pPr>
  </w:style>
  <w:style w:type="paragraph" w:customStyle="1" w:styleId="c2">
    <w:name w:val="c2"/>
    <w:basedOn w:val="Normal"/>
    <w:uiPriority w:val="99"/>
    <w:rsid w:val="000E2897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97A53"/>
    <w:rPr>
      <w:rFonts w:eastAsia="Times New Roman"/>
      <w:sz w:val="22"/>
      <w:szCs w:val="22"/>
      <w:lang w:val="ru-RU" w:eastAsia="ru-RU"/>
    </w:rPr>
  </w:style>
  <w:style w:type="character" w:customStyle="1" w:styleId="spelle">
    <w:name w:val="spelle"/>
    <w:basedOn w:val="DefaultParagraphFont"/>
    <w:uiPriority w:val="99"/>
    <w:rsid w:val="00F0180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180B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F0180B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D1C56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DefaultParagraphFont"/>
    <w:uiPriority w:val="99"/>
    <w:semiHidden/>
    <w:rsid w:val="00F0180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serp-itemtextpassage">
    <w:name w:val="b-serp-item__text_passage"/>
    <w:basedOn w:val="DefaultParagraphFont"/>
    <w:uiPriority w:val="99"/>
    <w:rsid w:val="000F0787"/>
  </w:style>
  <w:style w:type="paragraph" w:styleId="BalloonText">
    <w:name w:val="Balloon Text"/>
    <w:basedOn w:val="Normal"/>
    <w:link w:val="BalloonTextChar"/>
    <w:uiPriority w:val="99"/>
    <w:semiHidden/>
    <w:rsid w:val="001D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C6B"/>
    <w:rPr>
      <w:rFonts w:ascii="Tahoma" w:hAnsi="Tahoma" w:cs="Tahoma"/>
      <w:sz w:val="16"/>
      <w:szCs w:val="16"/>
      <w:lang w:eastAsia="ru-RU"/>
    </w:rPr>
  </w:style>
  <w:style w:type="paragraph" w:customStyle="1" w:styleId="c9">
    <w:name w:val="c9"/>
    <w:basedOn w:val="Normal"/>
    <w:uiPriority w:val="99"/>
    <w:rsid w:val="00163F6E"/>
    <w:pPr>
      <w:spacing w:before="100" w:beforeAutospacing="1" w:after="100" w:afterAutospacing="1"/>
    </w:pPr>
  </w:style>
  <w:style w:type="paragraph" w:customStyle="1" w:styleId="c8">
    <w:name w:val="c8"/>
    <w:basedOn w:val="Normal"/>
    <w:uiPriority w:val="99"/>
    <w:rsid w:val="00163F6E"/>
    <w:pPr>
      <w:spacing w:before="100" w:beforeAutospacing="1" w:after="100" w:afterAutospacing="1"/>
    </w:pPr>
  </w:style>
  <w:style w:type="character" w:customStyle="1" w:styleId="c19">
    <w:name w:val="c19"/>
    <w:basedOn w:val="DefaultParagraphFont"/>
    <w:uiPriority w:val="99"/>
    <w:rsid w:val="00B821F8"/>
  </w:style>
  <w:style w:type="character" w:customStyle="1" w:styleId="c12">
    <w:name w:val="c12"/>
    <w:basedOn w:val="DefaultParagraphFont"/>
    <w:uiPriority w:val="99"/>
    <w:rsid w:val="00B821F8"/>
  </w:style>
  <w:style w:type="paragraph" w:styleId="Header">
    <w:name w:val="header"/>
    <w:basedOn w:val="Normal"/>
    <w:link w:val="HeaderChar"/>
    <w:uiPriority w:val="99"/>
    <w:semiHidden/>
    <w:rsid w:val="004B45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5A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45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5AB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B4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41</Pages>
  <Words>10597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Anchupova</dc:creator>
  <cp:keywords/>
  <dc:description/>
  <cp:lastModifiedBy>User</cp:lastModifiedBy>
  <cp:revision>123</cp:revision>
  <cp:lastPrinted>2014-09-16T21:01:00Z</cp:lastPrinted>
  <dcterms:created xsi:type="dcterms:W3CDTF">2014-09-16T10:36:00Z</dcterms:created>
  <dcterms:modified xsi:type="dcterms:W3CDTF">2014-12-08T08:09:00Z</dcterms:modified>
</cp:coreProperties>
</file>