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4B" w:rsidRPr="0085245D" w:rsidRDefault="0001114B" w:rsidP="00BC0832">
      <w:pPr>
        <w:spacing w:after="0"/>
        <w:ind w:firstLine="39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245D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Игра:</w:t>
      </w:r>
    </w:p>
    <w:p w:rsidR="0001114B" w:rsidRPr="0085245D" w:rsidRDefault="0001114B" w:rsidP="00BC0832">
      <w:pPr>
        <w:spacing w:after="0"/>
        <w:ind w:firstLine="39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245D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«</w:t>
      </w:r>
      <w:bookmarkStart w:id="0" w:name="Путешествие_в_царство_26_красавиц"/>
      <w:r w:rsidRPr="0085245D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Путешествие в царство 26 красавиц</w:t>
      </w:r>
      <w:bookmarkEnd w:id="0"/>
      <w:r w:rsidRPr="0085245D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».</w:t>
      </w:r>
    </w:p>
    <w:p w:rsidR="0001114B" w:rsidRPr="0085245D" w:rsidRDefault="0001114B" w:rsidP="00BC0832">
      <w:pPr>
        <w:spacing w:after="0"/>
        <w:ind w:firstLine="39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245D">
        <w:rPr>
          <w:rFonts w:ascii="Times New Roman" w:hAnsi="Times New Roman"/>
          <w:sz w:val="28"/>
          <w:szCs w:val="28"/>
          <w:lang w:eastAsia="ru-RU"/>
        </w:rPr>
        <w:t>(</w:t>
      </w:r>
      <w:r w:rsidRPr="0085245D">
        <w:rPr>
          <w:rFonts w:ascii="Times New Roman" w:hAnsi="Times New Roman"/>
          <w:b/>
          <w:bCs/>
          <w:sz w:val="28"/>
          <w:szCs w:val="28"/>
          <w:lang w:eastAsia="ru-RU"/>
        </w:rPr>
        <w:t>Участвуют учащиеся 2-го класса</w:t>
      </w:r>
      <w:r w:rsidRPr="0085245D">
        <w:rPr>
          <w:rFonts w:ascii="Times New Roman" w:hAnsi="Times New Roman"/>
          <w:sz w:val="28"/>
          <w:szCs w:val="28"/>
          <w:lang w:eastAsia="ru-RU"/>
        </w:rPr>
        <w:t>).</w:t>
      </w:r>
    </w:p>
    <w:p w:rsidR="0001114B" w:rsidRPr="0085245D" w:rsidRDefault="0001114B" w:rsidP="00BC0832">
      <w:pPr>
        <w:spacing w:after="0"/>
        <w:ind w:firstLine="39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245D">
        <w:rPr>
          <w:rFonts w:ascii="Times New Roman" w:hAnsi="Times New Roman"/>
          <w:sz w:val="28"/>
          <w:szCs w:val="28"/>
          <w:lang w:eastAsia="ru-RU"/>
        </w:rPr>
        <w:t>На доске прикреплены английские буквы. У всех участников есть листочки и ручки, карточки с буквами, которые разбросаны на партах. Конкурс начинается с повторения английских букв. Учитель называет букву, а учащиеся должны поднять карточки с соответствующей буквой. При каждом правильном ответе участники получают фишки. Задания выполняются на листочках. Кто сделает правильно, тот получает фишку.</w:t>
      </w:r>
    </w:p>
    <w:p w:rsidR="0001114B" w:rsidRPr="0085245D" w:rsidRDefault="0001114B" w:rsidP="00BC0832">
      <w:pPr>
        <w:spacing w:after="0"/>
        <w:ind w:firstLine="39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245D">
        <w:rPr>
          <w:rFonts w:ascii="Times New Roman" w:hAnsi="Times New Roman"/>
          <w:sz w:val="28"/>
          <w:szCs w:val="28"/>
          <w:lang w:val="en-US" w:eastAsia="ru-RU"/>
        </w:rPr>
        <w:t>Teacher</w:t>
      </w:r>
      <w:r w:rsidRPr="0085245D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85245D">
        <w:rPr>
          <w:rFonts w:ascii="Times New Roman" w:hAnsi="Times New Roman"/>
          <w:sz w:val="28"/>
          <w:szCs w:val="28"/>
          <w:lang w:val="en-US" w:eastAsia="ru-RU"/>
        </w:rPr>
        <w:t>Now</w:t>
      </w:r>
      <w:r w:rsidRPr="008524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245D">
        <w:rPr>
          <w:rFonts w:ascii="Times New Roman" w:hAnsi="Times New Roman"/>
          <w:sz w:val="28"/>
          <w:szCs w:val="28"/>
          <w:lang w:val="en-US" w:eastAsia="ru-RU"/>
        </w:rPr>
        <w:t>let</w:t>
      </w:r>
      <w:r w:rsidRPr="0085245D">
        <w:rPr>
          <w:rFonts w:ascii="Times New Roman" w:hAnsi="Times New Roman"/>
          <w:sz w:val="28"/>
          <w:szCs w:val="28"/>
          <w:lang w:eastAsia="ru-RU"/>
        </w:rPr>
        <w:t>`</w:t>
      </w:r>
      <w:r w:rsidRPr="0085245D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8524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245D">
        <w:rPr>
          <w:rFonts w:ascii="Times New Roman" w:hAnsi="Times New Roman"/>
          <w:sz w:val="28"/>
          <w:szCs w:val="28"/>
          <w:lang w:val="en-US" w:eastAsia="ru-RU"/>
        </w:rPr>
        <w:t>play</w:t>
      </w:r>
      <w:r w:rsidRPr="0085245D">
        <w:rPr>
          <w:rFonts w:ascii="Times New Roman" w:hAnsi="Times New Roman"/>
          <w:sz w:val="28"/>
          <w:szCs w:val="28"/>
          <w:lang w:eastAsia="ru-RU"/>
        </w:rPr>
        <w:t>!</w:t>
      </w:r>
    </w:p>
    <w:p w:rsidR="0001114B" w:rsidRPr="0085245D" w:rsidRDefault="0001114B" w:rsidP="00BC0832">
      <w:pPr>
        <w:spacing w:after="0"/>
        <w:ind w:firstLine="39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245D">
        <w:rPr>
          <w:rFonts w:ascii="Times New Roman" w:hAnsi="Times New Roman"/>
          <w:sz w:val="28"/>
          <w:szCs w:val="28"/>
          <w:lang w:eastAsia="ru-RU"/>
        </w:rPr>
        <w:t xml:space="preserve">Учитель показывает детям рисунок клоуна. </w:t>
      </w:r>
    </w:p>
    <w:p w:rsidR="0001114B" w:rsidRPr="0085245D" w:rsidRDefault="0001114B" w:rsidP="00BC0832">
      <w:pPr>
        <w:spacing w:after="0"/>
        <w:ind w:firstLine="39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E33EBC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,кол 2045" style="width:84pt;height:134.25pt;visibility:visible">
            <v:imagedata r:id="rId5" o:title=""/>
          </v:shape>
        </w:pict>
      </w:r>
    </w:p>
    <w:p w:rsidR="0001114B" w:rsidRPr="0085245D" w:rsidRDefault="0001114B" w:rsidP="00BC0832">
      <w:pPr>
        <w:spacing w:after="0"/>
        <w:ind w:firstLine="39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5245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1. </w:t>
      </w:r>
      <w:r w:rsidRPr="0085245D">
        <w:rPr>
          <w:rFonts w:ascii="Times New Roman" w:hAnsi="Times New Roman"/>
          <w:b/>
          <w:sz w:val="28"/>
          <w:szCs w:val="28"/>
          <w:lang w:eastAsia="ru-RU"/>
        </w:rPr>
        <w:t xml:space="preserve">Дорогие дети, помогите мне попасть в цирк. Вы поможете мне? Чтобы я попал в цирк, вам надо сделать это задание: найдите потерявшиеся буквы. </w:t>
      </w:r>
    </w:p>
    <w:p w:rsidR="0001114B" w:rsidRPr="0085245D" w:rsidRDefault="0001114B" w:rsidP="00BC0832">
      <w:pPr>
        <w:spacing w:after="0" w:line="360" w:lineRule="auto"/>
        <w:ind w:firstLine="39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EB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alt=",кол 2086" style="width:30pt;height:33pt;visibility:visible">
            <v:imagedata r:id="rId6" o:title=""/>
          </v:shape>
        </w:pict>
      </w:r>
      <w:r w:rsidRPr="00E33EB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7" type="#_x0000_t75" alt=",кол 2076" style="width:33pt;height:33pt;visibility:visible">
            <v:imagedata r:id="rId7" o:title=""/>
          </v:shape>
        </w:pict>
      </w:r>
      <w:r w:rsidRPr="00E33EB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8" type="#_x0000_t75" alt=",кол 2114" style="width:27pt;height:30pt;visibility:visible">
            <v:imagedata r:id="rId8" o:title=""/>
          </v:shape>
        </w:pict>
      </w:r>
      <w:r w:rsidRPr="00E33EB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" o:spid="_x0000_i1029" type="#_x0000_t75" alt=",кол 2203" style="width:28.5pt;height:33.75pt;visibility:visible">
            <v:imagedata r:id="rId9" o:title=""/>
          </v:shape>
        </w:pict>
      </w:r>
      <w:r w:rsidRPr="00E33EB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30" type="#_x0000_t75" alt=",кол 2235" style="width:30pt;height:39pt;visibility:visible">
            <v:imagedata r:id="rId10" o:title=""/>
          </v:shape>
        </w:pict>
      </w:r>
      <w:r w:rsidRPr="00E33EB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7" o:spid="_x0000_i1031" type="#_x0000_t75" alt=",кол 2099" style="width:23.25pt;height:27pt;visibility:visible">
            <v:imagedata r:id="rId11" o:title=""/>
          </v:shape>
        </w:pict>
      </w:r>
      <w:r w:rsidRPr="00E33EB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8" o:spid="_x0000_i1032" type="#_x0000_t75" alt=",кол 2218" style="width:37.5pt;height:39.75pt;visibility:visible">
            <v:imagedata r:id="rId12" o:title=""/>
          </v:shape>
        </w:pict>
      </w:r>
      <w:r w:rsidRPr="00E33EB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9" o:spid="_x0000_i1033" type="#_x0000_t75" alt=",кол 2241" style="width:35.25pt;height:33pt;visibility:visible">
            <v:imagedata r:id="rId13" o:title=""/>
          </v:shape>
        </w:pict>
      </w:r>
      <w:r w:rsidRPr="00E33EB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0" o:spid="_x0000_i1034" type="#_x0000_t75" alt=",кол 2182" style="width:25.5pt;height:46.5pt;visibility:visible">
            <v:imagedata r:id="rId14" o:title=""/>
          </v:shape>
        </w:pict>
      </w:r>
      <w:r w:rsidRPr="00E33EB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1" o:spid="_x0000_i1035" type="#_x0000_t75" alt=",кол 2109" style="width:28.5pt;height:32.25pt;visibility:visible">
            <v:imagedata r:id="rId15" o:title=""/>
          </v:shape>
        </w:pict>
      </w:r>
      <w:r w:rsidRPr="00E33EB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2" o:spid="_x0000_i1036" type="#_x0000_t75" alt=",кол 2119" style="width:26.25pt;height:52.5pt;visibility:visible">
            <v:imagedata r:id="rId16" o:title=""/>
          </v:shape>
        </w:pict>
      </w:r>
      <w:r w:rsidRPr="00E33EB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3" o:spid="_x0000_i1037" type="#_x0000_t75" alt=",кол 2191" style="width:26.25pt;height:33pt;visibility:visible">
            <v:imagedata r:id="rId17" o:title=""/>
          </v:shape>
        </w:pict>
      </w:r>
      <w:r w:rsidRPr="00E33EB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4" o:spid="_x0000_i1038" type="#_x0000_t75" alt=",кол 2229" style="width:20.25pt;height:44.25pt;visibility:visible">
            <v:imagedata r:id="rId18" o:title=""/>
          </v:shape>
        </w:pict>
      </w:r>
      <w:r w:rsidRPr="00E33EB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5" o:spid="_x0000_i1039" type="#_x0000_t75" alt=",кол 2245" style="width:30pt;height:27.75pt;visibility:visible">
            <v:imagedata r:id="rId19" o:title=""/>
          </v:shape>
        </w:pict>
      </w:r>
      <w:r w:rsidRPr="00E33EB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6" o:spid="_x0000_i1040" type="#_x0000_t75" alt=",кол 2252" style="width:39.75pt;height:45pt;visibility:visible">
            <v:imagedata r:id="rId20" o:title=""/>
          </v:shape>
        </w:pict>
      </w:r>
      <w:r w:rsidRPr="00E33EB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7" o:spid="_x0000_i1041" type="#_x0000_t75" alt=",кол 2104" style="width:26.25pt;height:33pt;visibility:visible">
            <v:imagedata r:id="rId21" o:title=""/>
          </v:shape>
        </w:pict>
      </w:r>
    </w:p>
    <w:p w:rsidR="0001114B" w:rsidRPr="0085245D" w:rsidRDefault="0001114B" w:rsidP="00BC0832">
      <w:pPr>
        <w:spacing w:after="0" w:line="360" w:lineRule="auto"/>
        <w:ind w:firstLine="39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EB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8" o:spid="_x0000_i1042" type="#_x0000_t75" alt=",кол 2238" style="width:28.5pt;height:30.75pt;visibility:visible">
            <v:imagedata r:id="rId22" o:title=""/>
          </v:shape>
        </w:pict>
      </w:r>
      <w:r w:rsidRPr="00E33EB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9" o:spid="_x0000_i1043" type="#_x0000_t75" alt=",кол 2230" style="width:24pt;height:31.5pt;visibility:visible">
            <v:imagedata r:id="rId23" o:title=""/>
          </v:shape>
        </w:pict>
      </w:r>
      <w:r w:rsidRPr="00E33EB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0" o:spid="_x0000_i1044" type="#_x0000_t75" alt=",кол 2210" style="width:24.75pt;height:37.5pt;visibility:visible">
            <v:imagedata r:id="rId24" o:title=""/>
          </v:shape>
        </w:pict>
      </w:r>
      <w:r w:rsidRPr="00E33EB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1" o:spid="_x0000_i1045" type="#_x0000_t75" alt=",кол 2195" style="width:47.25pt;height:42.75pt;visibility:visible">
            <v:imagedata r:id="rId25" o:title=""/>
          </v:shape>
        </w:pict>
      </w:r>
      <w:r w:rsidRPr="00E33EB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2" o:spid="_x0000_i1046" type="#_x0000_t75" alt=",кол 2216" style="width:28.5pt;height:40.5pt;visibility:visible">
            <v:imagedata r:id="rId26" o:title=""/>
          </v:shape>
        </w:pict>
      </w:r>
      <w:r w:rsidRPr="00E33EB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3" o:spid="_x0000_i1047" type="#_x0000_t75" alt=",кол 2207" style="width:25.5pt;height:27.75pt;visibility:visible">
            <v:imagedata r:id="rId27" o:title=""/>
          </v:shape>
        </w:pict>
      </w:r>
    </w:p>
    <w:p w:rsidR="0001114B" w:rsidRPr="0085245D" w:rsidRDefault="0001114B" w:rsidP="00BC0832">
      <w:pPr>
        <w:spacing w:after="0" w:line="360" w:lineRule="auto"/>
        <w:ind w:firstLine="39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245D">
        <w:rPr>
          <w:rFonts w:ascii="Times New Roman" w:hAnsi="Times New Roman"/>
          <w:sz w:val="28"/>
          <w:szCs w:val="28"/>
          <w:lang w:eastAsia="ru-RU"/>
        </w:rPr>
        <w:t xml:space="preserve">(Ответ: </w:t>
      </w:r>
      <w:r w:rsidRPr="00E33EB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4" o:spid="_x0000_i1048" type="#_x0000_t75" alt=",кол 2081" style="width:21pt;height:21pt;visibility:visible">
            <v:imagedata r:id="rId28" o:title=""/>
          </v:shape>
        </w:pict>
      </w:r>
      <w:r w:rsidRPr="0085245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33EB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5" o:spid="_x0000_i1049" type="#_x0000_t75" alt=",кол 2093" style="width:21pt;height:24.75pt;visibility:visible">
            <v:imagedata r:id="rId29" o:title=""/>
          </v:shape>
        </w:pict>
      </w:r>
      <w:r w:rsidRPr="0085245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33EB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6" o:spid="_x0000_i1050" type="#_x0000_t75" alt=",кол 2187" style="width:23.25pt;height:24.75pt;visibility:visible">
            <v:imagedata r:id="rId30" o:title=""/>
          </v:shape>
        </w:pict>
      </w:r>
      <w:r w:rsidRPr="0085245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33EB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7" o:spid="_x0000_i1051" type="#_x0000_t75" alt=",кол 2247" style="width:22.5pt;height:24pt;visibility:visible">
            <v:imagedata r:id="rId31" o:title=""/>
          </v:shape>
        </w:pict>
      </w:r>
      <w:r w:rsidRPr="0085245D">
        <w:rPr>
          <w:rFonts w:ascii="Times New Roman" w:hAnsi="Times New Roman"/>
          <w:sz w:val="28"/>
          <w:szCs w:val="28"/>
          <w:lang w:eastAsia="ru-RU"/>
        </w:rPr>
        <w:t>)</w:t>
      </w:r>
    </w:p>
    <w:p w:rsidR="0001114B" w:rsidRPr="0085245D" w:rsidRDefault="0001114B" w:rsidP="00BC0832">
      <w:pPr>
        <w:spacing w:after="0"/>
        <w:ind w:firstLine="398"/>
        <w:rPr>
          <w:rFonts w:ascii="Times New Roman" w:hAnsi="Times New Roman"/>
          <w:b/>
          <w:sz w:val="28"/>
          <w:szCs w:val="28"/>
          <w:lang w:eastAsia="ru-RU"/>
        </w:rPr>
      </w:pPr>
    </w:p>
    <w:p w:rsidR="0001114B" w:rsidRPr="0085245D" w:rsidRDefault="0001114B" w:rsidP="00BC0832">
      <w:pPr>
        <w:spacing w:after="0"/>
        <w:ind w:firstLine="398"/>
        <w:rPr>
          <w:rFonts w:ascii="Times New Roman" w:hAnsi="Times New Roman"/>
          <w:b/>
          <w:sz w:val="28"/>
          <w:szCs w:val="28"/>
          <w:lang w:eastAsia="ru-RU"/>
        </w:rPr>
      </w:pPr>
      <w:r w:rsidRPr="0085245D">
        <w:rPr>
          <w:rFonts w:ascii="Times New Roman" w:hAnsi="Times New Roman"/>
          <w:b/>
          <w:sz w:val="28"/>
          <w:szCs w:val="28"/>
          <w:lang w:eastAsia="ru-RU"/>
        </w:rPr>
        <w:t xml:space="preserve">2. Учитель показывает рисунок: </w:t>
      </w:r>
    </w:p>
    <w:p w:rsidR="0001114B" w:rsidRPr="0085245D" w:rsidRDefault="0001114B" w:rsidP="00BC0832">
      <w:pPr>
        <w:spacing w:after="0"/>
        <w:ind w:firstLine="398"/>
        <w:rPr>
          <w:rFonts w:ascii="Times New Roman" w:hAnsi="Times New Roman"/>
          <w:sz w:val="28"/>
          <w:szCs w:val="28"/>
          <w:lang w:eastAsia="ru-RU"/>
        </w:rPr>
      </w:pPr>
      <w:r w:rsidRPr="00E33EB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8" o:spid="_x0000_i1052" type="#_x0000_t75" alt=",кол 2053" style="width:90pt;height:106.5pt;visibility:visible">
            <v:imagedata r:id="rId32" o:title=""/>
          </v:shape>
        </w:pict>
      </w:r>
    </w:p>
    <w:p w:rsidR="0001114B" w:rsidRPr="0053033F" w:rsidRDefault="0001114B" w:rsidP="00BC0832">
      <w:pPr>
        <w:spacing w:after="0"/>
        <w:ind w:firstLine="398"/>
        <w:rPr>
          <w:rFonts w:ascii="Times New Roman" w:hAnsi="Times New Roman"/>
          <w:sz w:val="28"/>
          <w:szCs w:val="28"/>
          <w:lang w:eastAsia="ru-RU"/>
        </w:rPr>
      </w:pPr>
      <w:r w:rsidRPr="0085245D">
        <w:rPr>
          <w:rFonts w:ascii="Times New Roman" w:hAnsi="Times New Roman"/>
          <w:sz w:val="28"/>
          <w:szCs w:val="28"/>
          <w:lang w:eastAsia="ru-RU"/>
        </w:rPr>
        <w:t>Здравствуйте детишки. Ой</w:t>
      </w:r>
      <w:r w:rsidRPr="0053033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5245D">
        <w:rPr>
          <w:rFonts w:ascii="Times New Roman" w:hAnsi="Times New Roman"/>
          <w:sz w:val="28"/>
          <w:szCs w:val="28"/>
          <w:lang w:eastAsia="ru-RU"/>
        </w:rPr>
        <w:t>ой</w:t>
      </w:r>
      <w:r w:rsidRPr="0053033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5245D">
        <w:rPr>
          <w:rFonts w:ascii="Times New Roman" w:hAnsi="Times New Roman"/>
          <w:sz w:val="28"/>
          <w:szCs w:val="28"/>
          <w:lang w:eastAsia="ru-RU"/>
        </w:rPr>
        <w:t>ой</w:t>
      </w:r>
      <w:r w:rsidRPr="0053033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53033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am</w:t>
      </w:r>
      <w:r w:rsidRPr="0053033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ill</w:t>
      </w:r>
      <w:r w:rsidRPr="0053033F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en-US" w:eastAsia="ru-RU"/>
        </w:rPr>
        <w:t>Help</w:t>
      </w:r>
      <w:r w:rsidRPr="008524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me</w:t>
      </w:r>
      <w:r w:rsidRPr="008524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please</w:t>
      </w:r>
      <w:r w:rsidRPr="0085245D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01114B" w:rsidRPr="0085245D" w:rsidRDefault="0001114B" w:rsidP="00BC0832">
      <w:pPr>
        <w:spacing w:after="0"/>
        <w:ind w:firstLine="398"/>
        <w:rPr>
          <w:rFonts w:ascii="Times New Roman" w:hAnsi="Times New Roman"/>
          <w:sz w:val="28"/>
          <w:szCs w:val="28"/>
          <w:lang w:eastAsia="ru-RU"/>
        </w:rPr>
      </w:pPr>
      <w:r w:rsidRPr="0085245D">
        <w:rPr>
          <w:rFonts w:ascii="Times New Roman" w:hAnsi="Times New Roman"/>
          <w:sz w:val="28"/>
          <w:szCs w:val="28"/>
          <w:lang w:eastAsia="ru-RU"/>
        </w:rPr>
        <w:t xml:space="preserve">Задание такое: соедините большие буквы с маленькими буквами. </w:t>
      </w:r>
    </w:p>
    <w:p w:rsidR="0001114B" w:rsidRPr="0085245D" w:rsidRDefault="0001114B" w:rsidP="00BC0832">
      <w:pPr>
        <w:spacing w:after="0" w:line="240" w:lineRule="auto"/>
        <w:ind w:firstLine="398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85245D">
        <w:rPr>
          <w:rFonts w:ascii="Times New Roman" w:hAnsi="Times New Roman"/>
          <w:sz w:val="28"/>
          <w:szCs w:val="28"/>
          <w:lang w:val="en-US" w:eastAsia="ru-RU"/>
        </w:rPr>
        <w:t>A s n F t R c w</w:t>
      </w:r>
    </w:p>
    <w:p w:rsidR="0001114B" w:rsidRPr="0085245D" w:rsidRDefault="0001114B" w:rsidP="00BC0832">
      <w:pPr>
        <w:spacing w:after="0" w:line="240" w:lineRule="auto"/>
        <w:ind w:firstLine="398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85245D">
        <w:rPr>
          <w:rFonts w:ascii="Times New Roman" w:hAnsi="Times New Roman"/>
          <w:sz w:val="28"/>
          <w:szCs w:val="28"/>
          <w:lang w:val="en-US" w:eastAsia="ru-RU"/>
        </w:rPr>
        <w:t>G r V S W f a C</w:t>
      </w:r>
    </w:p>
    <w:p w:rsidR="0001114B" w:rsidRPr="0085245D" w:rsidRDefault="0001114B" w:rsidP="00BC0832">
      <w:pPr>
        <w:spacing w:after="0" w:line="240" w:lineRule="auto"/>
        <w:ind w:firstLine="39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245D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8524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245D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8524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245D">
        <w:rPr>
          <w:rFonts w:ascii="Times New Roman" w:hAnsi="Times New Roman"/>
          <w:sz w:val="28"/>
          <w:szCs w:val="28"/>
          <w:lang w:val="en-US" w:eastAsia="ru-RU"/>
        </w:rPr>
        <w:t>g</w:t>
      </w:r>
      <w:r w:rsidRPr="008524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245D">
        <w:rPr>
          <w:rFonts w:ascii="Times New Roman" w:hAnsi="Times New Roman"/>
          <w:sz w:val="28"/>
          <w:szCs w:val="28"/>
          <w:lang w:val="en-US" w:eastAsia="ru-RU"/>
        </w:rPr>
        <w:t>v</w:t>
      </w:r>
    </w:p>
    <w:p w:rsidR="0001114B" w:rsidRPr="0085245D" w:rsidRDefault="0001114B" w:rsidP="00BC0832">
      <w:pPr>
        <w:spacing w:after="0"/>
        <w:ind w:firstLine="398"/>
        <w:rPr>
          <w:rFonts w:ascii="Times New Roman" w:hAnsi="Times New Roman"/>
          <w:sz w:val="28"/>
          <w:szCs w:val="28"/>
          <w:lang w:eastAsia="ru-RU"/>
        </w:rPr>
      </w:pPr>
    </w:p>
    <w:p w:rsidR="0001114B" w:rsidRPr="003D4B5B" w:rsidRDefault="0001114B" w:rsidP="00BC0832">
      <w:pPr>
        <w:spacing w:after="0"/>
        <w:ind w:firstLine="398"/>
        <w:rPr>
          <w:rFonts w:ascii="Times New Roman" w:hAnsi="Times New Roman"/>
          <w:b/>
          <w:sz w:val="28"/>
          <w:szCs w:val="28"/>
          <w:lang w:eastAsia="ru-RU"/>
        </w:rPr>
      </w:pPr>
    </w:p>
    <w:p w:rsidR="0001114B" w:rsidRPr="003D4B5B" w:rsidRDefault="0001114B" w:rsidP="00BC0832">
      <w:pPr>
        <w:spacing w:after="0"/>
        <w:ind w:firstLine="398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D4B5B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Pr="0085245D">
        <w:rPr>
          <w:rFonts w:ascii="Times New Roman" w:hAnsi="Times New Roman"/>
          <w:b/>
          <w:sz w:val="28"/>
          <w:szCs w:val="28"/>
          <w:lang w:eastAsia="ru-RU"/>
        </w:rPr>
        <w:t>Учитель</w:t>
      </w:r>
      <w:r w:rsidRPr="003D4B5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245D">
        <w:rPr>
          <w:rFonts w:ascii="Times New Roman" w:hAnsi="Times New Roman"/>
          <w:b/>
          <w:sz w:val="28"/>
          <w:szCs w:val="28"/>
          <w:lang w:eastAsia="ru-RU"/>
        </w:rPr>
        <w:t>показывает</w:t>
      </w:r>
      <w:r w:rsidRPr="003D4B5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245D">
        <w:rPr>
          <w:rFonts w:ascii="Times New Roman" w:hAnsi="Times New Roman"/>
          <w:b/>
          <w:sz w:val="28"/>
          <w:szCs w:val="28"/>
          <w:lang w:eastAsia="ru-RU"/>
        </w:rPr>
        <w:t>рисунок</w:t>
      </w:r>
      <w:r w:rsidRPr="003D4B5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245D">
        <w:rPr>
          <w:rFonts w:ascii="Times New Roman" w:hAnsi="Times New Roman"/>
          <w:b/>
          <w:sz w:val="28"/>
          <w:szCs w:val="28"/>
          <w:lang w:eastAsia="ru-RU"/>
        </w:rPr>
        <w:t>мальчика</w:t>
      </w:r>
      <w:r w:rsidRPr="003D4B5B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3D4B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1114B" w:rsidRPr="0085245D" w:rsidRDefault="0001114B" w:rsidP="00BC0832">
      <w:pPr>
        <w:spacing w:after="0"/>
        <w:ind w:firstLine="398"/>
        <w:rPr>
          <w:rFonts w:ascii="Times New Roman" w:hAnsi="Times New Roman"/>
          <w:sz w:val="28"/>
          <w:szCs w:val="28"/>
          <w:lang w:val="en-US" w:eastAsia="ru-RU"/>
        </w:rPr>
      </w:pPr>
      <w:r w:rsidRPr="0085245D">
        <w:rPr>
          <w:rFonts w:ascii="Times New Roman" w:hAnsi="Times New Roman"/>
          <w:b/>
          <w:bCs/>
          <w:sz w:val="28"/>
          <w:szCs w:val="28"/>
          <w:lang w:val="en-US" w:eastAsia="ru-RU"/>
        </w:rPr>
        <w:t>Children I am sure you know alphabet but I think you don’t know sounds.</w:t>
      </w:r>
    </w:p>
    <w:p w:rsidR="0001114B" w:rsidRPr="0085245D" w:rsidRDefault="0001114B" w:rsidP="00BC0832">
      <w:pPr>
        <w:spacing w:after="0"/>
        <w:ind w:firstLine="398"/>
        <w:rPr>
          <w:rFonts w:ascii="Times New Roman" w:hAnsi="Times New Roman"/>
          <w:sz w:val="28"/>
          <w:szCs w:val="28"/>
          <w:lang w:eastAsia="ru-RU"/>
        </w:rPr>
      </w:pPr>
      <w:r w:rsidRPr="00E33EB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9" o:spid="_x0000_i1053" type="#_x0000_t75" alt=",кол 2159" style="width:78pt;height:78pt;visibility:visible">
            <v:imagedata r:id="rId33" o:title=""/>
          </v:shape>
        </w:pict>
      </w:r>
    </w:p>
    <w:p w:rsidR="0001114B" w:rsidRPr="0085245D" w:rsidRDefault="0001114B" w:rsidP="00BC0832">
      <w:pPr>
        <w:spacing w:after="0"/>
        <w:ind w:firstLine="398"/>
        <w:rPr>
          <w:rFonts w:ascii="Times New Roman" w:hAnsi="Times New Roman"/>
          <w:sz w:val="28"/>
          <w:szCs w:val="28"/>
          <w:lang w:eastAsia="ru-RU"/>
        </w:rPr>
      </w:pPr>
      <w:r w:rsidRPr="0085245D">
        <w:rPr>
          <w:rFonts w:ascii="Times New Roman" w:hAnsi="Times New Roman"/>
          <w:sz w:val="28"/>
          <w:szCs w:val="28"/>
          <w:lang w:eastAsia="ru-RU"/>
        </w:rPr>
        <w:t>Привет! Помогите мне, пожалуйста, выполнить это задание: соединить буквы со звуками.</w:t>
      </w:r>
    </w:p>
    <w:p w:rsidR="0001114B" w:rsidRDefault="0001114B" w:rsidP="0074253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5245D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85245D">
        <w:rPr>
          <w:rFonts w:ascii="Times New Roman" w:hAnsi="Times New Roman"/>
          <w:sz w:val="28"/>
          <w:szCs w:val="28"/>
          <w:lang w:val="en-US" w:eastAsia="ru-RU"/>
        </w:rPr>
        <w:t>Aa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524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245D">
        <w:rPr>
          <w:rFonts w:ascii="Times New Roman" w:hAnsi="Times New Roman"/>
          <w:sz w:val="28"/>
          <w:szCs w:val="28"/>
          <w:lang w:val="en-US" w:eastAsia="ru-RU"/>
        </w:rPr>
        <w:t>Ff</w:t>
      </w:r>
      <w:r w:rsidRPr="008524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85245D">
        <w:rPr>
          <w:rFonts w:ascii="Times New Roman" w:hAnsi="Times New Roman"/>
          <w:sz w:val="28"/>
          <w:szCs w:val="28"/>
          <w:lang w:val="en-US" w:eastAsia="ru-RU"/>
        </w:rPr>
        <w:t>Mm</w:t>
      </w:r>
      <w:r w:rsidRPr="008524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85245D">
        <w:rPr>
          <w:rFonts w:ascii="Times New Roman" w:hAnsi="Times New Roman"/>
          <w:sz w:val="28"/>
          <w:szCs w:val="28"/>
          <w:lang w:val="de-DE" w:eastAsia="ru-RU"/>
        </w:rPr>
        <w:t>Qq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5245D">
        <w:rPr>
          <w:rFonts w:ascii="Times New Roman" w:hAnsi="Times New Roman"/>
          <w:sz w:val="28"/>
          <w:szCs w:val="28"/>
          <w:lang w:val="de-DE" w:eastAsia="ru-RU"/>
        </w:rPr>
        <w:t>Gg</w:t>
      </w:r>
      <w:r w:rsidRPr="008524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85245D">
        <w:rPr>
          <w:rFonts w:ascii="Times New Roman" w:hAnsi="Times New Roman"/>
          <w:sz w:val="28"/>
          <w:szCs w:val="28"/>
          <w:lang w:val="de-DE" w:eastAsia="ru-RU"/>
        </w:rPr>
        <w:t>Dd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8524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245D">
        <w:rPr>
          <w:rFonts w:ascii="Times New Roman" w:hAnsi="Times New Roman"/>
          <w:sz w:val="28"/>
          <w:szCs w:val="28"/>
          <w:lang w:val="de-DE" w:eastAsia="ru-RU"/>
        </w:rPr>
        <w:t>Yy</w:t>
      </w:r>
      <w:r w:rsidRPr="008524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85245D">
        <w:rPr>
          <w:rFonts w:ascii="Times New Roman" w:hAnsi="Times New Roman"/>
          <w:sz w:val="28"/>
          <w:szCs w:val="28"/>
          <w:lang w:val="de-DE" w:eastAsia="ru-RU"/>
        </w:rPr>
        <w:t>Jj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8524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245D">
        <w:rPr>
          <w:rFonts w:ascii="Times New Roman" w:hAnsi="Times New Roman"/>
          <w:sz w:val="28"/>
          <w:szCs w:val="28"/>
          <w:lang w:val="de-DE" w:eastAsia="ru-RU"/>
        </w:rPr>
        <w:t>Bb</w:t>
      </w:r>
      <w:r w:rsidRPr="008524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5245D">
        <w:rPr>
          <w:rFonts w:ascii="Times New Roman" w:hAnsi="Times New Roman"/>
          <w:sz w:val="28"/>
          <w:szCs w:val="28"/>
          <w:lang w:val="en-US" w:eastAsia="ru-RU"/>
        </w:rPr>
        <w:t>Uu</w:t>
      </w:r>
      <w:r w:rsidRPr="0085245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1114B" w:rsidRPr="0085245D" w:rsidRDefault="0001114B" w:rsidP="0074253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5245D">
        <w:rPr>
          <w:rFonts w:ascii="Times New Roman" w:hAnsi="Times New Roman"/>
          <w:sz w:val="28"/>
          <w:szCs w:val="28"/>
          <w:lang w:eastAsia="ru-RU"/>
        </w:rPr>
        <w:t>[</w:t>
      </w:r>
      <w:r w:rsidRPr="0085245D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85245D">
        <w:rPr>
          <w:rFonts w:ascii="Times New Roman" w:hAnsi="Times New Roman"/>
          <w:sz w:val="28"/>
          <w:szCs w:val="28"/>
          <w:lang w:eastAsia="ru-RU"/>
        </w:rPr>
        <w:t>з</w:t>
      </w:r>
      <w:r w:rsidRPr="0085245D">
        <w:rPr>
          <w:rFonts w:ascii="Times New Roman" w:hAnsi="Times New Roman"/>
          <w:sz w:val="28"/>
          <w:szCs w:val="28"/>
          <w:lang w:val="en-US" w:eastAsia="ru-RU"/>
        </w:rPr>
        <w:t>eI</w:t>
      </w:r>
      <w:r w:rsidRPr="0085245D">
        <w:rPr>
          <w:rFonts w:ascii="Times New Roman" w:hAnsi="Times New Roman"/>
          <w:sz w:val="28"/>
          <w:szCs w:val="28"/>
          <w:lang w:eastAsia="ru-RU"/>
        </w:rPr>
        <w:t>]</w:t>
      </w:r>
      <w:r w:rsidRPr="005303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245D">
        <w:rPr>
          <w:rFonts w:ascii="Times New Roman" w:hAnsi="Times New Roman"/>
          <w:sz w:val="28"/>
          <w:szCs w:val="28"/>
          <w:lang w:eastAsia="ru-RU"/>
        </w:rPr>
        <w:t>[</w:t>
      </w:r>
      <w:r w:rsidRPr="0085245D">
        <w:rPr>
          <w:rFonts w:ascii="Times New Roman" w:hAnsi="Times New Roman"/>
          <w:sz w:val="28"/>
          <w:szCs w:val="28"/>
          <w:lang w:val="en-US" w:eastAsia="ru-RU"/>
        </w:rPr>
        <w:t>di</w:t>
      </w:r>
      <w:r w:rsidRPr="0085245D">
        <w:rPr>
          <w:rFonts w:ascii="Times New Roman" w:hAnsi="Times New Roman"/>
          <w:sz w:val="28"/>
          <w:szCs w:val="28"/>
          <w:rtl/>
          <w:lang w:eastAsia="ru-RU" w:bidi="he-IL"/>
        </w:rPr>
        <w:t>׃</w:t>
      </w:r>
      <w:r w:rsidRPr="0085245D">
        <w:rPr>
          <w:rFonts w:ascii="Times New Roman" w:hAnsi="Times New Roman"/>
          <w:sz w:val="28"/>
          <w:szCs w:val="28"/>
          <w:lang w:eastAsia="ru-RU"/>
        </w:rPr>
        <w:t>]     [</w:t>
      </w:r>
      <w:r w:rsidRPr="0085245D">
        <w:rPr>
          <w:rFonts w:ascii="Times New Roman" w:hAnsi="Times New Roman"/>
          <w:sz w:val="28"/>
          <w:szCs w:val="28"/>
          <w:lang w:val="en-US" w:eastAsia="ru-RU"/>
        </w:rPr>
        <w:t>waI</w:t>
      </w:r>
      <w:r w:rsidRPr="0085245D">
        <w:rPr>
          <w:rFonts w:ascii="Times New Roman" w:hAnsi="Times New Roman"/>
          <w:sz w:val="28"/>
          <w:szCs w:val="28"/>
          <w:lang w:eastAsia="ru-RU"/>
        </w:rPr>
        <w:t>]  [</w:t>
      </w:r>
      <w:r w:rsidRPr="0085245D">
        <w:rPr>
          <w:rFonts w:ascii="Times New Roman" w:hAnsi="Times New Roman"/>
          <w:sz w:val="28"/>
          <w:szCs w:val="28"/>
          <w:lang w:val="en-US" w:eastAsia="ru-RU"/>
        </w:rPr>
        <w:t>ju</w:t>
      </w:r>
      <w:r w:rsidRPr="0085245D">
        <w:rPr>
          <w:rFonts w:ascii="Times New Roman" w:hAnsi="Times New Roman"/>
          <w:sz w:val="28"/>
          <w:szCs w:val="28"/>
          <w:rtl/>
          <w:lang w:eastAsia="ru-RU" w:bidi="he-IL"/>
        </w:rPr>
        <w:t>׃</w:t>
      </w:r>
      <w:r w:rsidRPr="0085245D">
        <w:rPr>
          <w:rFonts w:ascii="Times New Roman" w:hAnsi="Times New Roman"/>
          <w:sz w:val="28"/>
          <w:szCs w:val="28"/>
          <w:lang w:eastAsia="ru-RU"/>
        </w:rPr>
        <w:t>]   [</w:t>
      </w:r>
      <w:r w:rsidRPr="0085245D">
        <w:rPr>
          <w:rFonts w:ascii="Times New Roman" w:hAnsi="Times New Roman"/>
          <w:sz w:val="28"/>
          <w:szCs w:val="28"/>
          <w:lang w:val="de-DE" w:eastAsia="ru-RU"/>
        </w:rPr>
        <w:t>eI</w:t>
      </w:r>
      <w:r w:rsidRPr="0085245D">
        <w:rPr>
          <w:rFonts w:ascii="Times New Roman" w:hAnsi="Times New Roman"/>
          <w:sz w:val="28"/>
          <w:szCs w:val="28"/>
          <w:lang w:eastAsia="ru-RU"/>
        </w:rPr>
        <w:t>]    [</w:t>
      </w:r>
      <w:r w:rsidRPr="0085245D">
        <w:rPr>
          <w:rFonts w:ascii="Times New Roman" w:hAnsi="Times New Roman"/>
          <w:sz w:val="28"/>
          <w:szCs w:val="28"/>
          <w:lang w:val="de-DE" w:eastAsia="ru-RU"/>
        </w:rPr>
        <w:t>bi</w:t>
      </w:r>
      <w:r w:rsidRPr="0085245D">
        <w:rPr>
          <w:rFonts w:ascii="Times New Roman" w:hAnsi="Times New Roman"/>
          <w:sz w:val="28"/>
          <w:szCs w:val="28"/>
          <w:rtl/>
          <w:lang w:eastAsia="ru-RU" w:bidi="he-IL"/>
        </w:rPr>
        <w:t>׃</w:t>
      </w:r>
      <w:r w:rsidRPr="0085245D">
        <w:rPr>
          <w:rFonts w:ascii="Times New Roman" w:hAnsi="Times New Roman"/>
          <w:sz w:val="28"/>
          <w:szCs w:val="28"/>
          <w:lang w:eastAsia="ru-RU"/>
        </w:rPr>
        <w:t>]    [</w:t>
      </w:r>
      <w:r w:rsidRPr="0085245D">
        <w:rPr>
          <w:rFonts w:ascii="Times New Roman" w:hAnsi="Times New Roman"/>
          <w:sz w:val="28"/>
          <w:szCs w:val="28"/>
          <w:lang w:val="de-DE" w:eastAsia="ru-RU"/>
        </w:rPr>
        <w:t>em</w:t>
      </w:r>
      <w:r w:rsidRPr="0085245D">
        <w:rPr>
          <w:rFonts w:ascii="Times New Roman" w:hAnsi="Times New Roman"/>
          <w:sz w:val="28"/>
          <w:szCs w:val="28"/>
          <w:lang w:eastAsia="ru-RU"/>
        </w:rPr>
        <w:t>]   [</w:t>
      </w:r>
      <w:r w:rsidRPr="0085245D">
        <w:rPr>
          <w:rFonts w:ascii="Times New Roman" w:hAnsi="Times New Roman"/>
          <w:sz w:val="28"/>
          <w:szCs w:val="28"/>
          <w:lang w:val="de-DE" w:eastAsia="ru-RU"/>
        </w:rPr>
        <w:t>ef</w:t>
      </w:r>
      <w:r w:rsidRPr="0085245D">
        <w:rPr>
          <w:rFonts w:ascii="Times New Roman" w:hAnsi="Times New Roman"/>
          <w:sz w:val="28"/>
          <w:szCs w:val="28"/>
          <w:lang w:eastAsia="ru-RU"/>
        </w:rPr>
        <w:t>]   [</w:t>
      </w:r>
      <w:r w:rsidRPr="0085245D">
        <w:rPr>
          <w:rFonts w:ascii="Times New Roman" w:hAnsi="Times New Roman"/>
          <w:sz w:val="28"/>
          <w:szCs w:val="28"/>
          <w:lang w:val="de-DE" w:eastAsia="ru-RU"/>
        </w:rPr>
        <w:t>d</w:t>
      </w:r>
      <w:r w:rsidRPr="0085245D">
        <w:rPr>
          <w:rFonts w:ascii="Times New Roman" w:hAnsi="Times New Roman"/>
          <w:sz w:val="28"/>
          <w:szCs w:val="28"/>
          <w:lang w:eastAsia="ru-RU"/>
        </w:rPr>
        <w:t>з</w:t>
      </w:r>
      <w:r w:rsidRPr="0085245D">
        <w:rPr>
          <w:rFonts w:ascii="Times New Roman" w:hAnsi="Times New Roman"/>
          <w:sz w:val="28"/>
          <w:szCs w:val="28"/>
          <w:lang w:val="de-DE" w:eastAsia="ru-RU"/>
        </w:rPr>
        <w:t>i</w:t>
      </w:r>
      <w:r w:rsidRPr="0085245D">
        <w:rPr>
          <w:rFonts w:ascii="Times New Roman" w:hAnsi="Times New Roman"/>
          <w:sz w:val="28"/>
          <w:szCs w:val="28"/>
          <w:rtl/>
          <w:lang w:eastAsia="ru-RU" w:bidi="he-IL"/>
        </w:rPr>
        <w:t>׃</w:t>
      </w:r>
      <w:r w:rsidRPr="0085245D">
        <w:rPr>
          <w:rFonts w:ascii="Times New Roman" w:hAnsi="Times New Roman"/>
          <w:sz w:val="28"/>
          <w:szCs w:val="28"/>
          <w:lang w:eastAsia="ru-RU"/>
        </w:rPr>
        <w:t>]    [</w:t>
      </w:r>
      <w:r w:rsidRPr="0085245D">
        <w:rPr>
          <w:rFonts w:ascii="Times New Roman" w:hAnsi="Times New Roman"/>
          <w:sz w:val="28"/>
          <w:szCs w:val="28"/>
          <w:lang w:val="de-DE" w:eastAsia="ru-RU"/>
        </w:rPr>
        <w:t>kju</w:t>
      </w:r>
      <w:r w:rsidRPr="0085245D">
        <w:rPr>
          <w:rFonts w:ascii="Times New Roman" w:hAnsi="Times New Roman"/>
          <w:sz w:val="28"/>
          <w:szCs w:val="28"/>
          <w:rtl/>
          <w:lang w:eastAsia="ru-RU" w:bidi="he-IL"/>
        </w:rPr>
        <w:t>׃</w:t>
      </w:r>
      <w:r w:rsidRPr="0085245D">
        <w:rPr>
          <w:rFonts w:ascii="Times New Roman" w:hAnsi="Times New Roman"/>
          <w:sz w:val="28"/>
          <w:szCs w:val="28"/>
          <w:lang w:eastAsia="ru-RU"/>
        </w:rPr>
        <w:t xml:space="preserve">]    </w:t>
      </w:r>
    </w:p>
    <w:p w:rsidR="0001114B" w:rsidRPr="0085245D" w:rsidRDefault="0001114B" w:rsidP="00BC0832">
      <w:pPr>
        <w:spacing w:after="0"/>
        <w:ind w:firstLine="398"/>
        <w:rPr>
          <w:rFonts w:ascii="Times New Roman" w:hAnsi="Times New Roman"/>
          <w:sz w:val="28"/>
          <w:szCs w:val="28"/>
          <w:lang w:eastAsia="ru-RU"/>
        </w:rPr>
      </w:pPr>
    </w:p>
    <w:p w:rsidR="0001114B" w:rsidRPr="003D4B5B" w:rsidRDefault="0001114B" w:rsidP="00742534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B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Alis</w:t>
      </w:r>
      <w:r w:rsidRPr="003D4B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85245D">
        <w:rPr>
          <w:rFonts w:ascii="Times New Roman" w:hAnsi="Times New Roman"/>
          <w:b/>
          <w:bCs/>
          <w:sz w:val="28"/>
          <w:szCs w:val="28"/>
          <w:lang w:val="en-US" w:eastAsia="ru-RU"/>
        </w:rPr>
        <w:t>likes</w:t>
      </w:r>
      <w:r w:rsidRPr="003D4B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245D">
        <w:rPr>
          <w:rFonts w:ascii="Times New Roman" w:hAnsi="Times New Roman"/>
          <w:b/>
          <w:bCs/>
          <w:sz w:val="28"/>
          <w:szCs w:val="28"/>
          <w:lang w:val="en-US" w:eastAsia="ru-RU"/>
        </w:rPr>
        <w:t>drawing</w:t>
      </w:r>
      <w:r w:rsidRPr="003D4B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85245D">
        <w:rPr>
          <w:rFonts w:ascii="Times New Roman" w:hAnsi="Times New Roman"/>
          <w:b/>
          <w:bCs/>
          <w:sz w:val="28"/>
          <w:szCs w:val="28"/>
          <w:lang w:val="en-US" w:eastAsia="ru-RU"/>
        </w:rPr>
        <w:t>And</w:t>
      </w:r>
      <w:r w:rsidRPr="003D4B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245D">
        <w:rPr>
          <w:rFonts w:ascii="Times New Roman" w:hAnsi="Times New Roman"/>
          <w:b/>
          <w:bCs/>
          <w:sz w:val="28"/>
          <w:szCs w:val="28"/>
          <w:lang w:val="en-US" w:eastAsia="ru-RU"/>
        </w:rPr>
        <w:t>for</w:t>
      </w:r>
      <w:r w:rsidRPr="003D4B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245D">
        <w:rPr>
          <w:rFonts w:ascii="Times New Roman" w:hAnsi="Times New Roman"/>
          <w:b/>
          <w:bCs/>
          <w:sz w:val="28"/>
          <w:szCs w:val="28"/>
          <w:lang w:val="en-US" w:eastAsia="ru-RU"/>
        </w:rPr>
        <w:t>you</w:t>
      </w:r>
      <w:r w:rsidRPr="003D4B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245D">
        <w:rPr>
          <w:rFonts w:ascii="Times New Roman" w:hAnsi="Times New Roman"/>
          <w:b/>
          <w:bCs/>
          <w:sz w:val="28"/>
          <w:szCs w:val="28"/>
          <w:lang w:val="en-US" w:eastAsia="ru-RU"/>
        </w:rPr>
        <w:t>he</w:t>
      </w:r>
      <w:r w:rsidRPr="003D4B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245D">
        <w:rPr>
          <w:rFonts w:ascii="Times New Roman" w:hAnsi="Times New Roman"/>
          <w:b/>
          <w:bCs/>
          <w:sz w:val="28"/>
          <w:szCs w:val="28"/>
          <w:lang w:val="en-US" w:eastAsia="ru-RU"/>
        </w:rPr>
        <w:t>have</w:t>
      </w:r>
      <w:r w:rsidRPr="003D4B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245D">
        <w:rPr>
          <w:rFonts w:ascii="Times New Roman" w:hAnsi="Times New Roman"/>
          <w:b/>
          <w:bCs/>
          <w:sz w:val="28"/>
          <w:szCs w:val="28"/>
          <w:lang w:val="en-US" w:eastAsia="ru-RU"/>
        </w:rPr>
        <w:t>prepared</w:t>
      </w:r>
      <w:r w:rsidRPr="003D4B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245D">
        <w:rPr>
          <w:rFonts w:ascii="Times New Roman" w:hAnsi="Times New Roman"/>
          <w:b/>
          <w:bCs/>
          <w:sz w:val="28"/>
          <w:szCs w:val="28"/>
          <w:lang w:val="en-US" w:eastAsia="ru-RU"/>
        </w:rPr>
        <w:t>a</w:t>
      </w:r>
      <w:r w:rsidRPr="003D4B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245D">
        <w:rPr>
          <w:rFonts w:ascii="Times New Roman" w:hAnsi="Times New Roman"/>
          <w:b/>
          <w:bCs/>
          <w:sz w:val="28"/>
          <w:szCs w:val="28"/>
          <w:lang w:val="en-US" w:eastAsia="ru-RU"/>
        </w:rPr>
        <w:t>task</w:t>
      </w:r>
      <w:r w:rsidRPr="003D4B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245D">
        <w:rPr>
          <w:rFonts w:ascii="Times New Roman" w:hAnsi="Times New Roman"/>
          <w:b/>
          <w:bCs/>
          <w:sz w:val="28"/>
          <w:szCs w:val="28"/>
          <w:lang w:val="en-US" w:eastAsia="ru-RU"/>
        </w:rPr>
        <w:t>to</w:t>
      </w:r>
      <w:r w:rsidRPr="003D4B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245D">
        <w:rPr>
          <w:rFonts w:ascii="Times New Roman" w:hAnsi="Times New Roman"/>
          <w:b/>
          <w:bCs/>
          <w:sz w:val="28"/>
          <w:szCs w:val="28"/>
          <w:lang w:val="en-US" w:eastAsia="ru-RU"/>
        </w:rPr>
        <w:t>draw</w:t>
      </w:r>
      <w:r w:rsidRPr="003D4B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</w:p>
    <w:tbl>
      <w:tblPr>
        <w:tblpPr w:leftFromText="180" w:rightFromText="180" w:vertAnchor="text" w:horzAnchor="page" w:tblpX="1453" w:tblpY="652"/>
        <w:tblW w:w="72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641"/>
        <w:gridCol w:w="3652"/>
      </w:tblGrid>
      <w:tr w:rsidR="0001114B" w:rsidRPr="0085245D" w:rsidTr="005B792F">
        <w:trPr>
          <w:trHeight w:val="2471"/>
          <w:tblCellSpacing w:w="15" w:type="dxa"/>
        </w:trPr>
        <w:tc>
          <w:tcPr>
            <w:tcW w:w="0" w:type="auto"/>
          </w:tcPr>
          <w:p w:rsidR="0001114B" w:rsidRPr="0085245D" w:rsidRDefault="0001114B" w:rsidP="00CE2BF8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3EB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i1054" type="#_x0000_t75" alt="img009" style="width:70.5pt;height:114pt;visibility:visible">
                  <v:imagedata r:id="rId34" o:title="" cropbottom="11341f" cropleft="6713f" cropright="7929f" gain="74473f"/>
                </v:shape>
              </w:pict>
            </w:r>
          </w:p>
        </w:tc>
        <w:tc>
          <w:tcPr>
            <w:tcW w:w="0" w:type="auto"/>
            <w:vAlign w:val="bottom"/>
          </w:tcPr>
          <w:p w:rsidR="0001114B" w:rsidRPr="0085245D" w:rsidRDefault="0001114B" w:rsidP="00CE2BF8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3EB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i1055" type="#_x0000_t75" alt="Coc" style="width:70.5pt;height:99pt;visibility:visible">
                  <v:imagedata r:id="rId35" o:title=""/>
                </v:shape>
              </w:pict>
            </w:r>
          </w:p>
          <w:p w:rsidR="0001114B" w:rsidRPr="0085245D" w:rsidRDefault="0001114B" w:rsidP="00CE2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1114B" w:rsidRPr="0085245D" w:rsidRDefault="0001114B" w:rsidP="00742534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Элис</w:t>
      </w:r>
      <w:r w:rsidRPr="0085245D">
        <w:rPr>
          <w:rFonts w:ascii="Times New Roman" w:hAnsi="Times New Roman"/>
          <w:sz w:val="28"/>
          <w:szCs w:val="28"/>
          <w:lang w:eastAsia="ru-RU"/>
        </w:rPr>
        <w:t xml:space="preserve"> любит  рисовать, а вы? Тогда нарисуйте, а точнее покрасить картинку.</w:t>
      </w:r>
    </w:p>
    <w:p w:rsidR="0001114B" w:rsidRPr="0085245D" w:rsidRDefault="0001114B" w:rsidP="00742534">
      <w:pPr>
        <w:spacing w:after="0"/>
        <w:ind w:firstLine="39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114B" w:rsidRPr="0085245D" w:rsidRDefault="0001114B" w:rsidP="00742534">
      <w:pPr>
        <w:spacing w:after="0"/>
        <w:ind w:firstLine="39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114B" w:rsidRPr="0085245D" w:rsidRDefault="0001114B" w:rsidP="00742534">
      <w:pPr>
        <w:spacing w:after="0"/>
        <w:ind w:firstLine="39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114B" w:rsidRPr="0085245D" w:rsidRDefault="0001114B" w:rsidP="00742534">
      <w:pPr>
        <w:spacing w:after="0"/>
        <w:ind w:firstLine="39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114B" w:rsidRPr="0085245D" w:rsidRDefault="0001114B" w:rsidP="00742534">
      <w:pPr>
        <w:spacing w:after="0"/>
        <w:ind w:firstLine="39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114B" w:rsidRPr="0085245D" w:rsidRDefault="0001114B" w:rsidP="00742534">
      <w:pPr>
        <w:spacing w:after="0"/>
        <w:ind w:firstLine="39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114B" w:rsidRPr="0085245D" w:rsidRDefault="0001114B" w:rsidP="00742534">
      <w:pPr>
        <w:spacing w:after="0"/>
        <w:ind w:firstLine="39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114B" w:rsidRPr="0085245D" w:rsidRDefault="0001114B" w:rsidP="00742534">
      <w:pPr>
        <w:spacing w:after="0"/>
        <w:ind w:firstLine="39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114B" w:rsidRPr="0085245D" w:rsidRDefault="0001114B" w:rsidP="00742534">
      <w:pPr>
        <w:spacing w:after="0"/>
        <w:ind w:firstLine="39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114B" w:rsidRPr="0085245D" w:rsidRDefault="0001114B" w:rsidP="00742534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 w:rsidRPr="0085245D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5 .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Паровозик</w:t>
      </w:r>
      <w:r w:rsidRPr="0085245D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know many words. He wants to know, how many words do you know. </w:t>
      </w:r>
    </w:p>
    <w:p w:rsidR="0001114B" w:rsidRPr="0085245D" w:rsidRDefault="0001114B" w:rsidP="00742534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85245D">
        <w:rPr>
          <w:rFonts w:ascii="Times New Roman" w:hAnsi="Times New Roman"/>
          <w:b/>
          <w:bCs/>
          <w:sz w:val="28"/>
          <w:szCs w:val="28"/>
          <w:lang w:val="en-US" w:eastAsia="ru-RU"/>
        </w:rPr>
        <w:t>Name 5 words on the following themes:</w:t>
      </w:r>
      <w:r w:rsidRPr="0085245D">
        <w:rPr>
          <w:rFonts w:ascii="Times New Roman" w:hAnsi="Times New Roman"/>
          <w:sz w:val="28"/>
          <w:szCs w:val="28"/>
          <w:lang w:val="en-US" w:eastAsia="ru-RU"/>
        </w:rPr>
        <w:t xml:space="preserve">                                            </w:t>
      </w:r>
    </w:p>
    <w:p w:rsidR="0001114B" w:rsidRPr="0085245D" w:rsidRDefault="0001114B" w:rsidP="0074253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</w:pPr>
      <w:r w:rsidRPr="0085245D"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  <w:t>“Family”, “Animals”, “School”, Colours</w:t>
      </w:r>
    </w:p>
    <w:p w:rsidR="0001114B" w:rsidRPr="005B792F" w:rsidRDefault="0001114B" w:rsidP="005B792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1114B" w:rsidRDefault="0001114B" w:rsidP="006F6C1F">
      <w:pPr>
        <w:spacing w:after="0"/>
        <w:ind w:firstLine="398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5B792F">
        <w:rPr>
          <w:rFonts w:ascii="Times New Roman" w:hAnsi="Times New Roman"/>
          <w:b/>
          <w:sz w:val="28"/>
          <w:szCs w:val="28"/>
          <w:lang w:val="en-US" w:eastAsia="ru-RU"/>
        </w:rPr>
        <w:t>6. Count from one to ten</w:t>
      </w:r>
    </w:p>
    <w:p w:rsidR="0001114B" w:rsidRPr="005B792F" w:rsidRDefault="0001114B" w:rsidP="006F6C1F">
      <w:pPr>
        <w:spacing w:after="0"/>
        <w:ind w:firstLine="398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01114B" w:rsidRDefault="0001114B" w:rsidP="006F6C1F">
      <w:pPr>
        <w:spacing w:after="0"/>
        <w:ind w:firstLine="398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5B792F">
        <w:rPr>
          <w:rFonts w:ascii="Times New Roman" w:hAnsi="Times New Roman"/>
          <w:b/>
          <w:sz w:val="28"/>
          <w:szCs w:val="28"/>
          <w:lang w:val="en-US" w:eastAsia="ru-RU"/>
        </w:rPr>
        <w:t>7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. Do the sums</w:t>
      </w:r>
    </w:p>
    <w:p w:rsidR="0001114B" w:rsidRDefault="0001114B" w:rsidP="006F6C1F">
      <w:pPr>
        <w:spacing w:after="0"/>
        <w:ind w:firstLine="398"/>
        <w:jc w:val="both"/>
        <w:rPr>
          <w:rFonts w:ascii="Times New Roman" w:hAnsi="Times New Roman"/>
          <w:b/>
          <w:sz w:val="28"/>
          <w:szCs w:val="28"/>
          <w:lang w:val="en-US" w:eastAsia="ru-RU"/>
        </w:rPr>
        <w:sectPr w:rsidR="0001114B" w:rsidSect="006E6784">
          <w:pgSz w:w="11906" w:h="16838"/>
          <w:pgMar w:top="709" w:right="566" w:bottom="567" w:left="567" w:header="708" w:footer="708" w:gutter="0"/>
          <w:cols w:space="708"/>
          <w:docGrid w:linePitch="360"/>
        </w:sectPr>
      </w:pPr>
    </w:p>
    <w:p w:rsidR="0001114B" w:rsidRDefault="0001114B" w:rsidP="006F6C1F">
      <w:pPr>
        <w:spacing w:after="0"/>
        <w:ind w:firstLine="39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B792F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>+5</w:t>
      </w:r>
    </w:p>
    <w:p w:rsidR="0001114B" w:rsidRDefault="0001114B" w:rsidP="006F6C1F">
      <w:pPr>
        <w:spacing w:after="0"/>
        <w:ind w:firstLine="39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2+6</w:t>
      </w:r>
    </w:p>
    <w:p w:rsidR="0001114B" w:rsidRDefault="0001114B" w:rsidP="006F6C1F">
      <w:pPr>
        <w:spacing w:after="0"/>
        <w:ind w:firstLine="39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7+2</w:t>
      </w:r>
    </w:p>
    <w:p w:rsidR="0001114B" w:rsidRDefault="0001114B" w:rsidP="006F6C1F">
      <w:pPr>
        <w:spacing w:after="0"/>
        <w:ind w:firstLine="39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1+4</w:t>
      </w:r>
    </w:p>
    <w:p w:rsidR="0001114B" w:rsidRDefault="0001114B" w:rsidP="006F6C1F">
      <w:pPr>
        <w:spacing w:after="0"/>
        <w:ind w:firstLine="39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9-4</w:t>
      </w:r>
    </w:p>
    <w:p w:rsidR="0001114B" w:rsidRDefault="0001114B" w:rsidP="006F6C1F">
      <w:pPr>
        <w:spacing w:after="0"/>
        <w:ind w:firstLine="39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7-3</w:t>
      </w:r>
    </w:p>
    <w:p w:rsidR="0001114B" w:rsidRDefault="0001114B" w:rsidP="006F6C1F">
      <w:pPr>
        <w:spacing w:after="0"/>
        <w:ind w:firstLine="39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5-4</w:t>
      </w:r>
    </w:p>
    <w:p w:rsidR="0001114B" w:rsidRPr="005B792F" w:rsidRDefault="0001114B" w:rsidP="006F6C1F">
      <w:pPr>
        <w:spacing w:after="0"/>
        <w:ind w:firstLine="39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8-7</w:t>
      </w:r>
    </w:p>
    <w:p w:rsidR="0001114B" w:rsidRPr="005B792F" w:rsidRDefault="0001114B" w:rsidP="006F6C1F">
      <w:pPr>
        <w:spacing w:after="0"/>
        <w:ind w:firstLine="398"/>
        <w:jc w:val="both"/>
        <w:rPr>
          <w:rFonts w:ascii="Times New Roman" w:hAnsi="Times New Roman"/>
          <w:sz w:val="28"/>
          <w:szCs w:val="28"/>
          <w:lang w:eastAsia="ru-RU"/>
        </w:rPr>
        <w:sectPr w:rsidR="0001114B" w:rsidRPr="005B792F" w:rsidSect="005B792F">
          <w:type w:val="continuous"/>
          <w:pgSz w:w="11906" w:h="16838"/>
          <w:pgMar w:top="709" w:right="566" w:bottom="567" w:left="567" w:header="708" w:footer="708" w:gutter="0"/>
          <w:cols w:num="2" w:space="709"/>
          <w:docGrid w:linePitch="360"/>
        </w:sectPr>
      </w:pPr>
    </w:p>
    <w:p w:rsidR="0001114B" w:rsidRDefault="0001114B" w:rsidP="005B792F">
      <w:pPr>
        <w:spacing w:after="0"/>
        <w:ind w:firstLine="39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1114B" w:rsidRPr="005B792F" w:rsidRDefault="0001114B" w:rsidP="005B792F">
      <w:pPr>
        <w:spacing w:after="0"/>
        <w:ind w:firstLine="39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5B792F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6D321D">
        <w:rPr>
          <w:rFonts w:ascii="Times New Roman" w:hAnsi="Times New Roman"/>
          <w:b/>
          <w:sz w:val="28"/>
          <w:szCs w:val="28"/>
          <w:lang w:eastAsia="ru-RU"/>
        </w:rPr>
        <w:t>Незнайка</w:t>
      </w:r>
      <w:r w:rsidRPr="005B79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D321D">
        <w:rPr>
          <w:rFonts w:ascii="Times New Roman" w:hAnsi="Times New Roman"/>
          <w:b/>
          <w:sz w:val="28"/>
          <w:szCs w:val="28"/>
          <w:lang w:eastAsia="ru-RU"/>
        </w:rPr>
        <w:t>не</w:t>
      </w:r>
      <w:r w:rsidRPr="005B79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D321D">
        <w:rPr>
          <w:rFonts w:ascii="Times New Roman" w:hAnsi="Times New Roman"/>
          <w:b/>
          <w:sz w:val="28"/>
          <w:szCs w:val="28"/>
          <w:lang w:eastAsia="ru-RU"/>
        </w:rPr>
        <w:t>умеет</w:t>
      </w:r>
      <w:r w:rsidRPr="005B79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D321D">
        <w:rPr>
          <w:rFonts w:ascii="Times New Roman" w:hAnsi="Times New Roman"/>
          <w:b/>
          <w:sz w:val="28"/>
          <w:szCs w:val="28"/>
          <w:lang w:eastAsia="ru-RU"/>
        </w:rPr>
        <w:t>читать</w:t>
      </w:r>
      <w:r w:rsidRPr="005B792F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6D321D">
        <w:rPr>
          <w:rFonts w:ascii="Times New Roman" w:hAnsi="Times New Roman"/>
          <w:b/>
          <w:sz w:val="28"/>
          <w:szCs w:val="28"/>
          <w:lang w:eastAsia="ru-RU"/>
        </w:rPr>
        <w:t xml:space="preserve">Давайте его научим. </w:t>
      </w:r>
    </w:p>
    <w:p w:rsidR="0001114B" w:rsidRPr="0053033F" w:rsidRDefault="0001114B" w:rsidP="005B792F">
      <w:pPr>
        <w:spacing w:after="0"/>
        <w:ind w:firstLine="398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6D321D">
        <w:rPr>
          <w:rFonts w:ascii="Times New Roman" w:hAnsi="Times New Roman"/>
          <w:b/>
          <w:sz w:val="28"/>
          <w:szCs w:val="28"/>
          <w:lang w:val="en-US" w:eastAsia="ru-RU"/>
        </w:rPr>
        <w:t>Read this words.</w:t>
      </w:r>
    </w:p>
    <w:p w:rsidR="0001114B" w:rsidRPr="0085245D" w:rsidRDefault="0001114B" w:rsidP="005B792F">
      <w:pPr>
        <w:spacing w:after="0"/>
        <w:ind w:firstLine="398"/>
        <w:rPr>
          <w:rFonts w:ascii="Times New Roman" w:hAnsi="Times New Roman"/>
          <w:sz w:val="28"/>
          <w:szCs w:val="28"/>
          <w:lang w:val="en-US" w:eastAsia="ru-RU"/>
        </w:rPr>
      </w:pPr>
      <w:r w:rsidRPr="0085245D">
        <w:rPr>
          <w:rFonts w:ascii="Times New Roman" w:hAnsi="Times New Roman"/>
          <w:sz w:val="28"/>
          <w:szCs w:val="28"/>
          <w:lang w:val="en-US" w:eastAsia="ru-RU"/>
        </w:rPr>
        <w:t>STONE, BRED, POST, ROSE, NAME, CLASS, RED, FROG, ZOO, LEG, HE, VASE, JAM, DAD, CAT, BEST.</w:t>
      </w:r>
    </w:p>
    <w:p w:rsidR="0001114B" w:rsidRPr="005B792F" w:rsidRDefault="0001114B" w:rsidP="006F6C1F">
      <w:pPr>
        <w:spacing w:after="0"/>
        <w:ind w:firstLine="398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01114B" w:rsidRPr="0085245D" w:rsidRDefault="0001114B" w:rsidP="006F6C1F">
      <w:pPr>
        <w:spacing w:after="0"/>
        <w:ind w:firstLine="39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92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85245D">
        <w:rPr>
          <w:rFonts w:ascii="Times New Roman" w:hAnsi="Times New Roman"/>
          <w:sz w:val="28"/>
          <w:szCs w:val="28"/>
          <w:lang w:eastAsia="ru-RU"/>
        </w:rPr>
        <w:t xml:space="preserve">Итог: Учитель подсчитал очки и подвел итог. Пятерым учащимся, получившим наибольшее количество очков, присуждены 1, 2 и 3 места. </w:t>
      </w:r>
    </w:p>
    <w:p w:rsidR="0001114B" w:rsidRPr="003D4B5B" w:rsidRDefault="0001114B" w:rsidP="00607EDC">
      <w:pPr>
        <w:spacing w:after="0"/>
        <w:rPr>
          <w:rFonts w:ascii="Times New Roman" w:hAnsi="Times New Roman"/>
          <w:b/>
          <w:bCs/>
          <w:i/>
          <w:iCs/>
          <w:sz w:val="144"/>
          <w:szCs w:val="144"/>
          <w:lang w:eastAsia="ru-RU"/>
        </w:rPr>
      </w:pPr>
      <w:r w:rsidRPr="003D4B5B">
        <w:rPr>
          <w:rFonts w:ascii="Times New Roman" w:hAnsi="Times New Roman"/>
          <w:b/>
          <w:bCs/>
          <w:i/>
          <w:iCs/>
          <w:sz w:val="144"/>
          <w:szCs w:val="144"/>
          <w:lang w:eastAsia="ru-RU"/>
        </w:rPr>
        <w:t xml:space="preserve">         </w:t>
      </w:r>
    </w:p>
    <w:p w:rsidR="0001114B" w:rsidRPr="003D4B5B" w:rsidRDefault="0001114B" w:rsidP="00607EDC">
      <w:pPr>
        <w:spacing w:after="0"/>
        <w:rPr>
          <w:rFonts w:ascii="Times New Roman" w:hAnsi="Times New Roman"/>
          <w:b/>
          <w:bCs/>
          <w:i/>
          <w:iCs/>
          <w:sz w:val="144"/>
          <w:szCs w:val="144"/>
          <w:lang w:eastAsia="ru-RU"/>
        </w:rPr>
      </w:pPr>
      <w:r w:rsidRPr="003D4B5B">
        <w:rPr>
          <w:rFonts w:ascii="Times New Roman" w:hAnsi="Times New Roman"/>
          <w:b/>
          <w:bCs/>
          <w:i/>
          <w:iCs/>
          <w:sz w:val="144"/>
          <w:szCs w:val="144"/>
          <w:lang w:eastAsia="ru-RU"/>
        </w:rPr>
        <w:t xml:space="preserve">    </w:t>
      </w:r>
    </w:p>
    <w:p w:rsidR="0001114B" w:rsidRPr="003D4B5B" w:rsidRDefault="0001114B" w:rsidP="00607EDC">
      <w:pPr>
        <w:spacing w:after="0"/>
        <w:rPr>
          <w:rFonts w:ascii="Times New Roman" w:hAnsi="Times New Roman"/>
          <w:b/>
          <w:bCs/>
          <w:i/>
          <w:iCs/>
          <w:sz w:val="144"/>
          <w:szCs w:val="144"/>
          <w:lang w:eastAsia="ru-RU"/>
        </w:rPr>
      </w:pPr>
      <w:r w:rsidRPr="003D4B5B">
        <w:rPr>
          <w:rFonts w:ascii="Times New Roman" w:hAnsi="Times New Roman"/>
          <w:b/>
          <w:bCs/>
          <w:i/>
          <w:iCs/>
          <w:sz w:val="144"/>
          <w:szCs w:val="144"/>
          <w:lang w:eastAsia="ru-RU"/>
        </w:rPr>
        <w:t xml:space="preserve">          </w:t>
      </w:r>
    </w:p>
    <w:p w:rsidR="0001114B" w:rsidRPr="0053033F" w:rsidRDefault="0001114B" w:rsidP="000666D4">
      <w:pPr>
        <w:spacing w:after="0"/>
        <w:rPr>
          <w:rFonts w:ascii="Times New Roman" w:hAnsi="Times New Roman"/>
          <w:sz w:val="36"/>
          <w:szCs w:val="36"/>
          <w:lang w:eastAsia="ru-RU"/>
        </w:rPr>
      </w:pPr>
    </w:p>
    <w:p w:rsidR="0001114B" w:rsidRPr="0053033F" w:rsidRDefault="0001114B" w:rsidP="000666D4">
      <w:pPr>
        <w:spacing w:after="0"/>
        <w:rPr>
          <w:rFonts w:ascii="Times New Roman" w:hAnsi="Times New Roman"/>
          <w:sz w:val="36"/>
          <w:szCs w:val="36"/>
          <w:lang w:eastAsia="ru-RU"/>
        </w:rPr>
      </w:pPr>
    </w:p>
    <w:p w:rsidR="0001114B" w:rsidRPr="0053033F" w:rsidRDefault="0001114B" w:rsidP="000666D4">
      <w:pPr>
        <w:spacing w:after="0"/>
        <w:rPr>
          <w:rFonts w:ascii="Times New Roman" w:hAnsi="Times New Roman"/>
          <w:sz w:val="36"/>
          <w:szCs w:val="36"/>
          <w:lang w:eastAsia="ru-RU"/>
        </w:rPr>
      </w:pPr>
    </w:p>
    <w:p w:rsidR="0001114B" w:rsidRPr="0053033F" w:rsidRDefault="0001114B" w:rsidP="000666D4">
      <w:pPr>
        <w:spacing w:after="0"/>
        <w:rPr>
          <w:rFonts w:ascii="Times New Roman" w:hAnsi="Times New Roman"/>
          <w:sz w:val="36"/>
          <w:szCs w:val="36"/>
          <w:lang w:eastAsia="ru-RU"/>
        </w:rPr>
      </w:pPr>
    </w:p>
    <w:p w:rsidR="0001114B" w:rsidRPr="0053033F" w:rsidRDefault="0001114B" w:rsidP="000666D4">
      <w:pPr>
        <w:spacing w:after="0"/>
        <w:rPr>
          <w:rFonts w:ascii="Times New Roman" w:hAnsi="Times New Roman"/>
          <w:sz w:val="36"/>
          <w:szCs w:val="36"/>
          <w:lang w:eastAsia="ru-RU"/>
        </w:rPr>
      </w:pPr>
    </w:p>
    <w:p w:rsidR="0001114B" w:rsidRPr="0053033F" w:rsidRDefault="0001114B" w:rsidP="000666D4">
      <w:pPr>
        <w:spacing w:after="0"/>
        <w:rPr>
          <w:rFonts w:ascii="Times New Roman" w:hAnsi="Times New Roman"/>
          <w:sz w:val="36"/>
          <w:szCs w:val="36"/>
          <w:lang w:eastAsia="ru-RU"/>
        </w:rPr>
      </w:pPr>
    </w:p>
    <w:p w:rsidR="0001114B" w:rsidRPr="0053033F" w:rsidRDefault="0001114B" w:rsidP="000666D4">
      <w:pPr>
        <w:spacing w:after="0"/>
        <w:rPr>
          <w:rFonts w:ascii="Times New Roman" w:hAnsi="Times New Roman"/>
          <w:sz w:val="36"/>
          <w:szCs w:val="36"/>
          <w:lang w:eastAsia="ru-RU"/>
        </w:rPr>
      </w:pPr>
    </w:p>
    <w:p w:rsidR="0001114B" w:rsidRPr="0053033F" w:rsidRDefault="0001114B" w:rsidP="000666D4">
      <w:pPr>
        <w:spacing w:after="0"/>
        <w:rPr>
          <w:rFonts w:ascii="Times New Roman" w:hAnsi="Times New Roman"/>
          <w:sz w:val="36"/>
          <w:szCs w:val="36"/>
          <w:lang w:eastAsia="ru-RU"/>
        </w:rPr>
      </w:pPr>
    </w:p>
    <w:p w:rsidR="0001114B" w:rsidRPr="0053033F" w:rsidRDefault="0001114B" w:rsidP="000666D4">
      <w:pPr>
        <w:spacing w:after="0"/>
        <w:rPr>
          <w:rFonts w:ascii="Times New Roman" w:hAnsi="Times New Roman"/>
          <w:sz w:val="36"/>
          <w:szCs w:val="36"/>
          <w:lang w:eastAsia="ru-RU"/>
        </w:rPr>
        <w:sectPr w:rsidR="0001114B" w:rsidRPr="0053033F" w:rsidSect="005B792F">
          <w:type w:val="continuous"/>
          <w:pgSz w:w="11906" w:h="16838"/>
          <w:pgMar w:top="709" w:right="566" w:bottom="567" w:left="567" w:header="708" w:footer="708" w:gutter="0"/>
          <w:cols w:space="708"/>
          <w:docGrid w:linePitch="360"/>
        </w:sectPr>
      </w:pPr>
    </w:p>
    <w:p w:rsidR="0001114B" w:rsidRDefault="0001114B">
      <w:pPr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01114B" w:rsidRDefault="0001114B">
      <w:pPr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01114B" w:rsidRDefault="0001114B">
      <w:pPr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01114B" w:rsidRDefault="0001114B">
      <w:pPr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01114B" w:rsidRDefault="0001114B">
      <w:pPr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01114B" w:rsidRDefault="0001114B">
      <w:pPr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01114B" w:rsidRDefault="0001114B">
      <w:pPr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01114B" w:rsidRDefault="0001114B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01114B" w:rsidRDefault="0001114B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01114B" w:rsidRDefault="0001114B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01114B" w:rsidRDefault="0001114B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01114B" w:rsidRDefault="0001114B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01114B" w:rsidRDefault="0001114B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01114B" w:rsidRDefault="0001114B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01114B" w:rsidRDefault="0001114B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01114B" w:rsidRDefault="0001114B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01114B" w:rsidRDefault="0001114B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01114B" w:rsidRDefault="0001114B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01114B" w:rsidRDefault="0001114B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01114B" w:rsidRDefault="0001114B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01114B" w:rsidRPr="0085245D" w:rsidRDefault="0001114B">
      <w:pPr>
        <w:rPr>
          <w:rFonts w:ascii="Times New Roman" w:hAnsi="Times New Roman"/>
          <w:sz w:val="28"/>
          <w:szCs w:val="28"/>
          <w:lang w:val="en-US" w:eastAsia="ru-RU"/>
        </w:rPr>
      </w:pPr>
    </w:p>
    <w:sectPr w:rsidR="0001114B" w:rsidRPr="0085245D" w:rsidSect="006D321D">
      <w:pgSz w:w="16838" w:h="11906" w:orient="landscape"/>
      <w:pgMar w:top="851" w:right="73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65B55"/>
    <w:multiLevelType w:val="hybridMultilevel"/>
    <w:tmpl w:val="501E2900"/>
    <w:lvl w:ilvl="0" w:tplc="3572AB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4838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6476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034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6C0E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FA77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22F0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78F4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62B8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832"/>
    <w:rsid w:val="0001114B"/>
    <w:rsid w:val="00042DE1"/>
    <w:rsid w:val="000666D4"/>
    <w:rsid w:val="00107AF8"/>
    <w:rsid w:val="00140E6B"/>
    <w:rsid w:val="00232720"/>
    <w:rsid w:val="0024616C"/>
    <w:rsid w:val="0029655C"/>
    <w:rsid w:val="002C3DA8"/>
    <w:rsid w:val="003D4B5B"/>
    <w:rsid w:val="0042745F"/>
    <w:rsid w:val="0046143B"/>
    <w:rsid w:val="0048254F"/>
    <w:rsid w:val="00491158"/>
    <w:rsid w:val="0053033F"/>
    <w:rsid w:val="005B792F"/>
    <w:rsid w:val="00607EDC"/>
    <w:rsid w:val="006D321D"/>
    <w:rsid w:val="006E6784"/>
    <w:rsid w:val="006F3D19"/>
    <w:rsid w:val="006F6251"/>
    <w:rsid w:val="006F6C1F"/>
    <w:rsid w:val="00742534"/>
    <w:rsid w:val="00786EDB"/>
    <w:rsid w:val="00800F82"/>
    <w:rsid w:val="0085245D"/>
    <w:rsid w:val="0086048D"/>
    <w:rsid w:val="0092472D"/>
    <w:rsid w:val="00990239"/>
    <w:rsid w:val="00992BD4"/>
    <w:rsid w:val="009F5D96"/>
    <w:rsid w:val="00A35FE8"/>
    <w:rsid w:val="00AA66C4"/>
    <w:rsid w:val="00AF07D4"/>
    <w:rsid w:val="00B20BDF"/>
    <w:rsid w:val="00BC0832"/>
    <w:rsid w:val="00C4660B"/>
    <w:rsid w:val="00C46CA5"/>
    <w:rsid w:val="00CE2BF8"/>
    <w:rsid w:val="00CF1858"/>
    <w:rsid w:val="00E33EBC"/>
    <w:rsid w:val="00E807BD"/>
    <w:rsid w:val="00FA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5</Pages>
  <Words>309</Words>
  <Characters>1763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Игра:</dc:title>
  <dc:subject/>
  <dc:creator>Ирина</dc:creator>
  <cp:keywords/>
  <dc:description/>
  <cp:lastModifiedBy>Ирина</cp:lastModifiedBy>
  <cp:revision>3</cp:revision>
  <cp:lastPrinted>2012-02-27T22:35:00Z</cp:lastPrinted>
  <dcterms:created xsi:type="dcterms:W3CDTF">2012-03-20T19:47:00Z</dcterms:created>
  <dcterms:modified xsi:type="dcterms:W3CDTF">2012-03-20T20:12:00Z</dcterms:modified>
</cp:coreProperties>
</file>