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3" w:rsidRPr="007202A9" w:rsidRDefault="00C16CB3" w:rsidP="002F7401">
      <w:pPr>
        <w:spacing w:after="0"/>
        <w:jc w:val="both"/>
        <w:rPr>
          <w:b/>
          <w:sz w:val="28"/>
          <w:szCs w:val="28"/>
        </w:rPr>
      </w:pPr>
      <w:r w:rsidRPr="007202A9">
        <w:rPr>
          <w:b/>
          <w:sz w:val="28"/>
          <w:szCs w:val="28"/>
        </w:rPr>
        <w:t>Путешествие в Дымку.</w:t>
      </w:r>
    </w:p>
    <w:p w:rsidR="00C16CB3" w:rsidRDefault="00C16CB3" w:rsidP="002F7401">
      <w:pPr>
        <w:spacing w:after="0"/>
        <w:jc w:val="both"/>
        <w:rPr>
          <w:sz w:val="28"/>
          <w:szCs w:val="28"/>
        </w:rPr>
      </w:pP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Учитель:</w:t>
      </w:r>
      <w:r w:rsidRPr="005E437A">
        <w:rPr>
          <w:rFonts w:ascii="Times New Roman" w:hAnsi="Times New Roman"/>
          <w:sz w:val="24"/>
          <w:szCs w:val="24"/>
        </w:rPr>
        <w:t xml:space="preserve"> Здравствуйте, дорогие ребята! Вот мы опять собрались в нашей «Горнице». Только сегодня я предлагаю покинуть её уютные стены и отправиться в путешествие в Вятку. В нашем поезде 4 вагона: 4а класс, 1а, 1б и группа детского сада. Встаньте все друг за другом, согните руки в локтях – изобразим движение поезда. </w:t>
      </w:r>
      <w:r w:rsidRPr="005E437A">
        <w:rPr>
          <w:rFonts w:ascii="Times New Roman" w:hAnsi="Times New Roman"/>
          <w:i/>
          <w:sz w:val="24"/>
          <w:szCs w:val="24"/>
        </w:rPr>
        <w:t xml:space="preserve">Раздаётся гудок. </w:t>
      </w:r>
      <w:r w:rsidRPr="005E437A">
        <w:rPr>
          <w:rFonts w:ascii="Times New Roman" w:hAnsi="Times New Roman"/>
          <w:sz w:val="24"/>
          <w:szCs w:val="24"/>
        </w:rPr>
        <w:t>Поехали!!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437A">
        <w:rPr>
          <w:rFonts w:ascii="Times New Roman" w:hAnsi="Times New Roman"/>
          <w:i/>
          <w:sz w:val="24"/>
          <w:szCs w:val="24"/>
        </w:rPr>
        <w:t>Дети сели. На экране пейзаж: зима, река, село, печные трубы дымят. Посмотреть Кустодиева Замоскворечье.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Учитель:</w:t>
      </w:r>
      <w:r w:rsidRPr="005E437A">
        <w:rPr>
          <w:rFonts w:ascii="Times New Roman" w:hAnsi="Times New Roman"/>
          <w:sz w:val="24"/>
          <w:szCs w:val="24"/>
        </w:rPr>
        <w:t xml:space="preserve"> Кажется, прибыли.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Ведущий 1:</w:t>
      </w:r>
      <w:r w:rsidRPr="005E437A">
        <w:rPr>
          <w:rFonts w:ascii="Times New Roman" w:hAnsi="Times New Roman"/>
          <w:sz w:val="24"/>
          <w:szCs w:val="24"/>
        </w:rPr>
        <w:t xml:space="preserve"> С высокого берега реки Вятки видна зареченская слобода. Зимой, когда топились печи, а летом, когда туман, вся слобода будто в дымке. </w:t>
      </w:r>
    </w:p>
    <w:p w:rsidR="00C16CB3" w:rsidRPr="005E437A" w:rsidRDefault="00C16CB3" w:rsidP="005E437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Ведущий 2:</w:t>
      </w:r>
    </w:p>
    <w:p w:rsidR="00C16CB3" w:rsidRPr="005E437A" w:rsidRDefault="00C16CB3" w:rsidP="005E437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Ели спят у большака</w:t>
      </w:r>
      <w:r w:rsidRPr="005E437A">
        <w:rPr>
          <w:rFonts w:ascii="Times New Roman" w:hAnsi="Times New Roman"/>
          <w:sz w:val="24"/>
          <w:szCs w:val="24"/>
        </w:rPr>
        <w:br/>
        <w:t>В инее седом,</w:t>
      </w:r>
      <w:r w:rsidRPr="005E437A">
        <w:rPr>
          <w:rFonts w:ascii="Times New Roman" w:hAnsi="Times New Roman"/>
          <w:sz w:val="24"/>
          <w:szCs w:val="24"/>
        </w:rPr>
        <w:br/>
        <w:t>Спят деревья, спит река,</w:t>
      </w:r>
      <w:r w:rsidRPr="005E437A">
        <w:rPr>
          <w:rFonts w:ascii="Times New Roman" w:hAnsi="Times New Roman"/>
          <w:sz w:val="24"/>
          <w:szCs w:val="24"/>
        </w:rPr>
        <w:br/>
        <w:t>Скованная льдом.</w:t>
      </w:r>
      <w:r w:rsidRPr="005E437A">
        <w:rPr>
          <w:rFonts w:ascii="Times New Roman" w:hAnsi="Times New Roman"/>
          <w:sz w:val="24"/>
          <w:szCs w:val="24"/>
        </w:rPr>
        <w:br/>
        <w:t>Мягко падает снежок,</w:t>
      </w:r>
      <w:r w:rsidRPr="005E437A">
        <w:rPr>
          <w:rFonts w:ascii="Times New Roman" w:hAnsi="Times New Roman"/>
          <w:sz w:val="24"/>
          <w:szCs w:val="24"/>
        </w:rPr>
        <w:br/>
        <w:t xml:space="preserve">Вьется голубой дымок, </w:t>
      </w:r>
      <w:r w:rsidRPr="005E437A">
        <w:rPr>
          <w:rFonts w:ascii="Times New Roman" w:hAnsi="Times New Roman"/>
          <w:sz w:val="24"/>
          <w:szCs w:val="24"/>
        </w:rPr>
        <w:br/>
        <w:t>Дым идет из труб столбом,</w:t>
      </w:r>
      <w:r w:rsidRPr="005E437A">
        <w:rPr>
          <w:rFonts w:ascii="Times New Roman" w:hAnsi="Times New Roman"/>
          <w:sz w:val="24"/>
          <w:szCs w:val="24"/>
        </w:rPr>
        <w:br/>
        <w:t>Точно в дымке все кругом</w:t>
      </w:r>
      <w:r w:rsidRPr="005E437A">
        <w:rPr>
          <w:rFonts w:ascii="Times New Roman" w:hAnsi="Times New Roman"/>
          <w:sz w:val="24"/>
          <w:szCs w:val="24"/>
        </w:rPr>
        <w:br/>
        <w:t>Голубые дали,</w:t>
      </w:r>
      <w:r w:rsidRPr="005E437A">
        <w:rPr>
          <w:rFonts w:ascii="Times New Roman" w:hAnsi="Times New Roman"/>
          <w:sz w:val="24"/>
          <w:szCs w:val="24"/>
        </w:rPr>
        <w:br/>
        <w:t>И село большое</w:t>
      </w:r>
      <w:r w:rsidRPr="005E437A">
        <w:rPr>
          <w:rFonts w:ascii="Times New Roman" w:hAnsi="Times New Roman"/>
          <w:sz w:val="24"/>
          <w:szCs w:val="24"/>
        </w:rPr>
        <w:br/>
        <w:t>«Дымково» назвали.</w:t>
      </w:r>
      <w:r w:rsidRPr="005E437A">
        <w:rPr>
          <w:rFonts w:ascii="Times New Roman" w:hAnsi="Times New Roman"/>
          <w:sz w:val="24"/>
          <w:szCs w:val="24"/>
        </w:rPr>
        <w:br/>
        <w:t>Там любили песни, пляски,</w:t>
      </w:r>
      <w:r w:rsidRPr="005E437A">
        <w:rPr>
          <w:rFonts w:ascii="Times New Roman" w:hAnsi="Times New Roman"/>
          <w:sz w:val="24"/>
          <w:szCs w:val="24"/>
        </w:rPr>
        <w:br/>
        <w:t>В селе рождались чудо -сказки,</w:t>
      </w:r>
    </w:p>
    <w:p w:rsidR="00C16CB3" w:rsidRPr="005E437A" w:rsidRDefault="00C16CB3" w:rsidP="005E437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Ведущий 3:</w:t>
      </w:r>
    </w:p>
    <w:p w:rsidR="00C16CB3" w:rsidRPr="005E437A" w:rsidRDefault="00C16CB3" w:rsidP="005E43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Вечера зимою длинны,</w:t>
      </w:r>
      <w:r w:rsidRPr="005E437A">
        <w:rPr>
          <w:rFonts w:ascii="Times New Roman" w:hAnsi="Times New Roman"/>
          <w:sz w:val="24"/>
          <w:szCs w:val="24"/>
        </w:rPr>
        <w:br/>
        <w:t>И лепили там из глины</w:t>
      </w:r>
      <w:r w:rsidRPr="005E437A">
        <w:rPr>
          <w:rFonts w:ascii="Times New Roman" w:hAnsi="Times New Roman"/>
          <w:sz w:val="24"/>
          <w:szCs w:val="24"/>
        </w:rPr>
        <w:br/>
        <w:t xml:space="preserve">  Все игрушки непростые,</w:t>
      </w:r>
      <w:r w:rsidRPr="005E437A">
        <w:rPr>
          <w:rFonts w:ascii="Times New Roman" w:hAnsi="Times New Roman"/>
          <w:sz w:val="24"/>
          <w:szCs w:val="24"/>
        </w:rPr>
        <w:br/>
        <w:t xml:space="preserve">  А волшебно-расписные:</w:t>
      </w:r>
      <w:r w:rsidRPr="005E437A">
        <w:rPr>
          <w:rFonts w:ascii="Times New Roman" w:hAnsi="Times New Roman"/>
          <w:sz w:val="24"/>
          <w:szCs w:val="24"/>
        </w:rPr>
        <w:br/>
        <w:t xml:space="preserve">      Белоснежны,  как березки,</w:t>
      </w:r>
      <w:r w:rsidRPr="005E437A">
        <w:rPr>
          <w:rFonts w:ascii="Times New Roman" w:hAnsi="Times New Roman"/>
          <w:sz w:val="24"/>
          <w:szCs w:val="24"/>
        </w:rPr>
        <w:br/>
        <w:t xml:space="preserve">              Кружочки,  клеточки, полоски —</w:t>
      </w:r>
      <w:r w:rsidRPr="005E437A">
        <w:rPr>
          <w:rFonts w:ascii="Times New Roman" w:hAnsi="Times New Roman"/>
          <w:sz w:val="24"/>
          <w:szCs w:val="24"/>
        </w:rPr>
        <w:br/>
        <w:t xml:space="preserve">         Простой,  казалось бы, узор,</w:t>
      </w:r>
      <w:r w:rsidRPr="005E437A">
        <w:rPr>
          <w:rFonts w:ascii="Times New Roman" w:hAnsi="Times New Roman"/>
          <w:sz w:val="24"/>
          <w:szCs w:val="24"/>
        </w:rPr>
        <w:br/>
        <w:t xml:space="preserve">        Но отвести не в силах взор.</w:t>
      </w:r>
      <w:r w:rsidRPr="005E437A">
        <w:rPr>
          <w:rFonts w:ascii="Times New Roman" w:hAnsi="Times New Roman"/>
          <w:sz w:val="24"/>
          <w:szCs w:val="24"/>
        </w:rPr>
        <w:br/>
        <w:t xml:space="preserve">      И пошла о «дымке» слава,</w:t>
      </w:r>
      <w:r w:rsidRPr="005E437A">
        <w:rPr>
          <w:rFonts w:ascii="Times New Roman" w:hAnsi="Times New Roman"/>
          <w:sz w:val="24"/>
          <w:szCs w:val="24"/>
        </w:rPr>
        <w:br/>
        <w:t>Заслужив на это право,</w:t>
      </w:r>
      <w:r w:rsidRPr="005E437A">
        <w:rPr>
          <w:rFonts w:ascii="Times New Roman" w:hAnsi="Times New Roman"/>
          <w:sz w:val="24"/>
          <w:szCs w:val="24"/>
        </w:rPr>
        <w:br/>
        <w:t>Говорят о ней повсюду,</w:t>
      </w:r>
    </w:p>
    <w:p w:rsidR="00C16CB3" w:rsidRDefault="00C16CB3" w:rsidP="005E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Удивительному чуду</w:t>
      </w:r>
      <w:r w:rsidRPr="005E437A">
        <w:rPr>
          <w:rFonts w:ascii="Times New Roman" w:hAnsi="Times New Roman"/>
          <w:sz w:val="24"/>
          <w:szCs w:val="24"/>
        </w:rPr>
        <w:br/>
        <w:t>Мы поклонимся не раз.</w:t>
      </w:r>
      <w:r w:rsidRPr="005E437A">
        <w:rPr>
          <w:rFonts w:ascii="Times New Roman" w:hAnsi="Times New Roman"/>
          <w:sz w:val="24"/>
          <w:szCs w:val="24"/>
        </w:rPr>
        <w:br/>
        <w:t xml:space="preserve">              О древней дымковской игрушке</w:t>
      </w:r>
    </w:p>
    <w:p w:rsidR="00C16CB3" w:rsidRPr="005E437A" w:rsidRDefault="00C16CB3" w:rsidP="005E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Поведём сейчас рассказ.</w:t>
      </w:r>
    </w:p>
    <w:p w:rsidR="00C16CB3" w:rsidRPr="005E437A" w:rsidRDefault="00C16CB3" w:rsidP="005E437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437A">
        <w:rPr>
          <w:rFonts w:ascii="Times New Roman" w:hAnsi="Times New Roman"/>
          <w:i/>
          <w:sz w:val="24"/>
          <w:szCs w:val="24"/>
        </w:rPr>
        <w:t>На экране композиция из дымковской игрушки.</w:t>
      </w:r>
    </w:p>
    <w:p w:rsidR="00C16CB3" w:rsidRPr="005E437A" w:rsidRDefault="00C16CB3" w:rsidP="005E437A">
      <w:pPr>
        <w:spacing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Ведущий 4:</w:t>
      </w:r>
      <w:r w:rsidRPr="005E437A">
        <w:rPr>
          <w:rFonts w:ascii="Times New Roman" w:hAnsi="Times New Roman"/>
          <w:sz w:val="24"/>
          <w:szCs w:val="24"/>
        </w:rPr>
        <w:t xml:space="preserve"> Детьми и взрослыми очень любимы были глиняные свистульки, которые умели петь на разные голоса. Из небольшого глиняного шарика с отверстиями свистулька превращалась то в уточку, то в петушка, то в конька. Свистом оглашалась вся округа. Оттого и получил этот праздник свое название – «Свистунья». Возникновение этого праздника связано с легендой.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Ведущий 5:</w:t>
      </w:r>
      <w:r w:rsidRPr="005E437A">
        <w:rPr>
          <w:rFonts w:ascii="Times New Roman" w:hAnsi="Times New Roman"/>
          <w:sz w:val="24"/>
          <w:szCs w:val="24"/>
        </w:rPr>
        <w:t xml:space="preserve"> Однажды к городу подошли враги. Городу грозила неминуемая гибель. Тогда вятичи измыслили хитрость. Все жители города, даже малые дети, получили по маленькой глиняной свистульке. Подкравшись ночью к вражескому стану, они подняли отчаянный свист. Так, наверное, свистел сказочный Соловей-Разбойник, от свиста которого отлетали маковки на теремах, шатались деревья и замертво падали кони. Кочевники решили, что их окружают подоспевшие на выручку дружины, и в страхе бежали.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Учитель:</w:t>
      </w:r>
      <w:r w:rsidRPr="005E437A">
        <w:rPr>
          <w:rFonts w:ascii="Times New Roman" w:hAnsi="Times New Roman"/>
          <w:sz w:val="24"/>
          <w:szCs w:val="24"/>
        </w:rPr>
        <w:t xml:space="preserve"> </w:t>
      </w:r>
      <w:r w:rsidRPr="005E437A">
        <w:rPr>
          <w:rFonts w:ascii="Times New Roman" w:hAnsi="Times New Roman"/>
          <w:i/>
          <w:sz w:val="24"/>
          <w:szCs w:val="24"/>
        </w:rPr>
        <w:t>приглашает по 7-10 человек из каждого «вагона». Дети получают свистульки. Каждая команда должна высвистеть какую-нибудь мелодию. Выбирается победитель. Награждается аплодисментами</w:t>
      </w:r>
      <w:r w:rsidRPr="005E437A">
        <w:rPr>
          <w:rFonts w:ascii="Times New Roman" w:hAnsi="Times New Roman"/>
          <w:sz w:val="24"/>
          <w:szCs w:val="24"/>
        </w:rPr>
        <w:t>.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Учитель:</w:t>
      </w:r>
      <w:r w:rsidRPr="005E437A">
        <w:rPr>
          <w:rFonts w:ascii="Times New Roman" w:hAnsi="Times New Roman"/>
          <w:sz w:val="24"/>
          <w:szCs w:val="24"/>
        </w:rPr>
        <w:t xml:space="preserve"> С такого весёлого пересвиста начиналось народное гулянье.</w:t>
      </w:r>
    </w:p>
    <w:p w:rsidR="00C16CB3" w:rsidRPr="005E437A" w:rsidRDefault="00C16CB3" w:rsidP="005E437A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5E437A">
        <w:rPr>
          <w:rFonts w:ascii="Times New Roman" w:hAnsi="Times New Roman"/>
          <w:i/>
          <w:sz w:val="24"/>
          <w:szCs w:val="24"/>
        </w:rPr>
        <w:t xml:space="preserve">Звучит музыка. Группа детского сада исполняет русский танец. Д\с и первоклассники исполняют частушки, можно выполнить костюмы или элементы костюма . </w:t>
      </w:r>
      <w:r w:rsidRPr="005E437A">
        <w:rPr>
          <w:rFonts w:ascii="Times New Roman" w:hAnsi="Times New Roman"/>
          <w:b/>
          <w:sz w:val="24"/>
          <w:szCs w:val="24"/>
          <w:u w:val="single"/>
        </w:rPr>
        <w:t>«Игрушкины частушки»:</w:t>
      </w:r>
    </w:p>
    <w:p w:rsidR="00C16CB3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i/>
          <w:sz w:val="24"/>
          <w:szCs w:val="24"/>
        </w:rPr>
        <w:t>1 д:</w:t>
      </w:r>
      <w:r>
        <w:rPr>
          <w:rFonts w:ascii="Times New Roman" w:hAnsi="Times New Roman"/>
          <w:sz w:val="24"/>
          <w:szCs w:val="24"/>
        </w:rPr>
        <w:t>Дымковские барыни</w:t>
      </w:r>
      <w:r>
        <w:rPr>
          <w:rFonts w:ascii="Times New Roman" w:hAnsi="Times New Roman"/>
          <w:sz w:val="24"/>
          <w:szCs w:val="24"/>
        </w:rPr>
        <w:br/>
        <w:t>Всех на свете краше,</w:t>
      </w:r>
      <w:r>
        <w:rPr>
          <w:rFonts w:ascii="Times New Roman" w:hAnsi="Times New Roman"/>
          <w:sz w:val="24"/>
          <w:szCs w:val="24"/>
        </w:rPr>
        <w:br/>
        <w:t>А</w:t>
      </w:r>
      <w:r w:rsidRPr="005E437A">
        <w:rPr>
          <w:rFonts w:ascii="Times New Roman" w:hAnsi="Times New Roman"/>
          <w:sz w:val="24"/>
          <w:szCs w:val="24"/>
        </w:rPr>
        <w:t xml:space="preserve"> гусары-баловни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E437A">
        <w:rPr>
          <w:rFonts w:ascii="Times New Roman" w:hAnsi="Times New Roman"/>
          <w:sz w:val="24"/>
          <w:szCs w:val="24"/>
        </w:rPr>
        <w:t>авалеры наши!</w:t>
      </w:r>
      <w:r w:rsidRPr="005E437A">
        <w:rPr>
          <w:rFonts w:ascii="Times New Roman" w:hAnsi="Times New Roman"/>
          <w:sz w:val="24"/>
          <w:szCs w:val="24"/>
        </w:rPr>
        <w:br/>
      </w:r>
    </w:p>
    <w:p w:rsidR="00C16CB3" w:rsidRPr="005E437A" w:rsidRDefault="00C16CB3" w:rsidP="005E43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i/>
          <w:sz w:val="24"/>
          <w:szCs w:val="24"/>
        </w:rPr>
        <w:t xml:space="preserve">2д: </w:t>
      </w:r>
      <w:r w:rsidRPr="005E437A">
        <w:rPr>
          <w:rFonts w:ascii="Times New Roman" w:hAnsi="Times New Roman"/>
          <w:sz w:val="24"/>
          <w:szCs w:val="24"/>
        </w:rPr>
        <w:t>Мы игрушки расписные,</w:t>
      </w:r>
      <w:r w:rsidRPr="005E437A">
        <w:rPr>
          <w:rFonts w:ascii="Times New Roman" w:hAnsi="Times New Roman"/>
          <w:sz w:val="24"/>
          <w:szCs w:val="24"/>
        </w:rPr>
        <w:br/>
        <w:t>Хохотушки вятские,</w:t>
      </w:r>
      <w:r w:rsidRPr="005E437A">
        <w:rPr>
          <w:rFonts w:ascii="Times New Roman" w:hAnsi="Times New Roman"/>
          <w:sz w:val="24"/>
          <w:szCs w:val="24"/>
        </w:rPr>
        <w:br/>
        <w:t>Щеголихи слободские,</w:t>
      </w:r>
      <w:r w:rsidRPr="005E437A">
        <w:rPr>
          <w:rFonts w:ascii="Times New Roman" w:hAnsi="Times New Roman"/>
          <w:sz w:val="24"/>
          <w:szCs w:val="24"/>
        </w:rPr>
        <w:br/>
        <w:t>Кумушки посадские.</w:t>
      </w:r>
    </w:p>
    <w:p w:rsidR="00C16CB3" w:rsidRPr="005E437A" w:rsidRDefault="00C16CB3" w:rsidP="005E437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i/>
          <w:sz w:val="24"/>
          <w:szCs w:val="24"/>
        </w:rPr>
        <w:t>3 д:</w:t>
      </w:r>
      <w:r w:rsidRPr="005E437A">
        <w:rPr>
          <w:rFonts w:ascii="Times New Roman" w:hAnsi="Times New Roman"/>
          <w:b/>
          <w:sz w:val="24"/>
          <w:szCs w:val="24"/>
        </w:rPr>
        <w:t xml:space="preserve"> </w:t>
      </w:r>
      <w:r w:rsidRPr="005E437A">
        <w:rPr>
          <w:rFonts w:ascii="Times New Roman" w:hAnsi="Times New Roman"/>
          <w:sz w:val="24"/>
          <w:szCs w:val="24"/>
        </w:rPr>
        <w:t>Наши руки крендельком,</w:t>
      </w:r>
      <w:r w:rsidRPr="005E437A">
        <w:rPr>
          <w:rFonts w:ascii="Times New Roman" w:hAnsi="Times New Roman"/>
          <w:sz w:val="24"/>
          <w:szCs w:val="24"/>
        </w:rPr>
        <w:br/>
        <w:t>Щеки, словно яблоки.</w:t>
      </w:r>
      <w:r w:rsidRPr="005E437A">
        <w:rPr>
          <w:rFonts w:ascii="Times New Roman" w:hAnsi="Times New Roman"/>
          <w:sz w:val="24"/>
          <w:szCs w:val="24"/>
        </w:rPr>
        <w:br/>
        <w:t>С нами издавна знаком</w:t>
      </w:r>
      <w:r w:rsidRPr="005E437A">
        <w:rPr>
          <w:rFonts w:ascii="Times New Roman" w:hAnsi="Times New Roman"/>
          <w:sz w:val="24"/>
          <w:szCs w:val="24"/>
        </w:rPr>
        <w:br/>
        <w:t>Весь народ на ярмарке.</w:t>
      </w:r>
    </w:p>
    <w:p w:rsidR="00C16CB3" w:rsidRPr="005E437A" w:rsidRDefault="00C16CB3" w:rsidP="005E437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br/>
      </w:r>
      <w:r w:rsidRPr="005E437A">
        <w:rPr>
          <w:rFonts w:ascii="Times New Roman" w:hAnsi="Times New Roman"/>
          <w:i/>
          <w:sz w:val="24"/>
          <w:szCs w:val="24"/>
        </w:rPr>
        <w:t xml:space="preserve">4 д: </w:t>
      </w:r>
      <w:r w:rsidRPr="005E437A">
        <w:rPr>
          <w:rFonts w:ascii="Times New Roman" w:hAnsi="Times New Roman"/>
          <w:sz w:val="24"/>
          <w:szCs w:val="24"/>
        </w:rPr>
        <w:t>С лентами да бантами</w:t>
      </w:r>
      <w:r w:rsidRPr="005E437A">
        <w:rPr>
          <w:rFonts w:ascii="Times New Roman" w:hAnsi="Times New Roman"/>
          <w:sz w:val="24"/>
          <w:szCs w:val="24"/>
        </w:rPr>
        <w:br/>
        <w:t>Мы гуляем с франтами.</w:t>
      </w:r>
      <w:r w:rsidRPr="005E437A">
        <w:rPr>
          <w:rFonts w:ascii="Times New Roman" w:hAnsi="Times New Roman"/>
          <w:sz w:val="24"/>
          <w:szCs w:val="24"/>
        </w:rPr>
        <w:br/>
        <w:t>Мы гуляем парами,</w:t>
      </w:r>
      <w:r w:rsidRPr="005E437A">
        <w:rPr>
          <w:rFonts w:ascii="Times New Roman" w:hAnsi="Times New Roman"/>
          <w:sz w:val="24"/>
          <w:szCs w:val="24"/>
        </w:rPr>
        <w:br/>
        <w:t>Проплываем павами.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i/>
          <w:sz w:val="24"/>
          <w:szCs w:val="24"/>
        </w:rPr>
        <w:t>д</w:t>
      </w:r>
      <w:r w:rsidRPr="005E437A">
        <w:rPr>
          <w:rFonts w:ascii="Times New Roman" w:hAnsi="Times New Roman"/>
          <w:sz w:val="24"/>
          <w:szCs w:val="24"/>
        </w:rPr>
        <w:t>: Мы игрушки знатные,</w:t>
      </w:r>
      <w:r w:rsidRPr="005E437A">
        <w:rPr>
          <w:rFonts w:ascii="Times New Roman" w:hAnsi="Times New Roman"/>
          <w:sz w:val="24"/>
          <w:szCs w:val="24"/>
        </w:rPr>
        <w:br/>
        <w:t>Складные да ладные.</w:t>
      </w:r>
      <w:r w:rsidRPr="005E437A">
        <w:rPr>
          <w:rFonts w:ascii="Times New Roman" w:hAnsi="Times New Roman"/>
          <w:sz w:val="24"/>
          <w:szCs w:val="24"/>
        </w:rPr>
        <w:br/>
        <w:t>Мы повсюду славимся.</w:t>
      </w:r>
      <w:r w:rsidRPr="005E437A">
        <w:rPr>
          <w:rFonts w:ascii="Times New Roman" w:hAnsi="Times New Roman"/>
          <w:sz w:val="24"/>
          <w:szCs w:val="24"/>
        </w:rPr>
        <w:br/>
        <w:t>Мы и вам понравимся!</w:t>
      </w:r>
      <w:r w:rsidRPr="005E437A">
        <w:rPr>
          <w:rFonts w:ascii="Times New Roman" w:hAnsi="Times New Roman"/>
          <w:sz w:val="24"/>
          <w:szCs w:val="24"/>
        </w:rPr>
        <w:br/>
      </w:r>
      <w:r w:rsidRPr="005E437A">
        <w:rPr>
          <w:rFonts w:ascii="Times New Roman" w:hAnsi="Times New Roman"/>
          <w:i/>
          <w:sz w:val="24"/>
          <w:szCs w:val="24"/>
        </w:rPr>
        <w:t>.</w:t>
      </w:r>
    </w:p>
    <w:p w:rsidR="00C16CB3" w:rsidRDefault="00C16CB3" w:rsidP="005E43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437A">
        <w:rPr>
          <w:rFonts w:ascii="Times New Roman" w:hAnsi="Times New Roman"/>
          <w:i/>
          <w:sz w:val="24"/>
          <w:szCs w:val="24"/>
        </w:rPr>
        <w:t>Исполнение стишков ребятами из детского сада и первоклассников сопровождаются соответствующими слайдами.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Первый чтец</w:t>
      </w:r>
      <w:r w:rsidRPr="005E437A">
        <w:rPr>
          <w:rFonts w:ascii="Times New Roman" w:hAnsi="Times New Roman"/>
          <w:sz w:val="24"/>
          <w:szCs w:val="24"/>
        </w:rPr>
        <w:t>:</w:t>
      </w:r>
    </w:p>
    <w:p w:rsidR="00C16CB3" w:rsidRPr="005E437A" w:rsidRDefault="00C16CB3" w:rsidP="005E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Индя-индючек, ты похож на сундучок.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E4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37A">
        <w:rPr>
          <w:rFonts w:ascii="Times New Roman" w:hAnsi="Times New Roman"/>
          <w:sz w:val="24"/>
          <w:szCs w:val="24"/>
        </w:rPr>
        <w:t>Сундучок не простой: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E437A">
        <w:rPr>
          <w:rFonts w:ascii="Times New Roman" w:hAnsi="Times New Roman"/>
          <w:sz w:val="24"/>
          <w:szCs w:val="24"/>
        </w:rPr>
        <w:t xml:space="preserve"> Красный, белый, золотой.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Второй чтец: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5E437A">
        <w:rPr>
          <w:rFonts w:ascii="Times New Roman" w:hAnsi="Times New Roman"/>
          <w:sz w:val="24"/>
          <w:szCs w:val="24"/>
        </w:rPr>
        <w:t>Бока крутые, рога золотые,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                                            Копытца с оборкой,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                                            А на спине – Егорка</w:t>
      </w:r>
    </w:p>
    <w:p w:rsidR="00C16CB3" w:rsidRPr="005E437A" w:rsidRDefault="00C16CB3" w:rsidP="005E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Третий чтец: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E437A">
        <w:rPr>
          <w:rFonts w:ascii="Times New Roman" w:hAnsi="Times New Roman"/>
          <w:sz w:val="24"/>
          <w:szCs w:val="24"/>
        </w:rPr>
        <w:t xml:space="preserve"> В летний день, погожий день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                                         Балалаечка трень-брень.</w:t>
      </w:r>
    </w:p>
    <w:p w:rsidR="00C16CB3" w:rsidRPr="005E437A" w:rsidRDefault="00C16CB3" w:rsidP="005E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-Ты играй, мой Ванечка,-</w:t>
      </w:r>
    </w:p>
    <w:p w:rsidR="00C16CB3" w:rsidRPr="005E437A" w:rsidRDefault="00C16CB3" w:rsidP="005E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Просит друга Танечка.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Четвёртый чтец:</w:t>
      </w:r>
    </w:p>
    <w:p w:rsidR="00C16CB3" w:rsidRPr="005E437A" w:rsidRDefault="00C16CB3" w:rsidP="005E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Зонтик грибком, руки крендельком,</w:t>
      </w:r>
    </w:p>
    <w:p w:rsidR="00C16CB3" w:rsidRPr="005E437A" w:rsidRDefault="00C16CB3" w:rsidP="005E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Ходит девица-краса по улице пешком.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Пятый чтец: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                                                  Барашек – свисток,</w:t>
      </w:r>
    </w:p>
    <w:p w:rsidR="00C16CB3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5E437A">
        <w:rPr>
          <w:rFonts w:ascii="Times New Roman" w:hAnsi="Times New Roman"/>
          <w:sz w:val="24"/>
          <w:szCs w:val="24"/>
        </w:rPr>
        <w:t>Левый рог – завиток,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5E437A">
        <w:rPr>
          <w:rFonts w:ascii="Times New Roman" w:hAnsi="Times New Roman"/>
          <w:sz w:val="24"/>
          <w:szCs w:val="24"/>
        </w:rPr>
        <w:t>Правый рог – завиток,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                                                  На груди – цветок.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Шестой чтец: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E437A">
        <w:rPr>
          <w:rFonts w:ascii="Times New Roman" w:hAnsi="Times New Roman"/>
          <w:sz w:val="24"/>
          <w:szCs w:val="24"/>
        </w:rPr>
        <w:t xml:space="preserve">Через горные отроги,      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5E437A">
        <w:rPr>
          <w:rFonts w:ascii="Times New Roman" w:hAnsi="Times New Roman"/>
          <w:sz w:val="24"/>
          <w:szCs w:val="24"/>
        </w:rPr>
        <w:t>Через крыши деревень,</w:t>
      </w:r>
    </w:p>
    <w:p w:rsidR="00C16CB3" w:rsidRPr="005E437A" w:rsidRDefault="00C16CB3" w:rsidP="005E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    Краснорогий, желторогий</w:t>
      </w:r>
    </w:p>
    <w:p w:rsidR="00C16CB3" w:rsidRPr="005E437A" w:rsidRDefault="00C16CB3" w:rsidP="005E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  Мчится глиняный олень.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Седьмой чтец:</w:t>
      </w:r>
    </w:p>
    <w:p w:rsidR="00C16CB3" w:rsidRPr="005E437A" w:rsidRDefault="00C16CB3" w:rsidP="005E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Кони глиняные мчатся</w:t>
      </w:r>
    </w:p>
    <w:p w:rsidR="00C16CB3" w:rsidRPr="005E437A" w:rsidRDefault="00C16CB3" w:rsidP="005E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       На подставках, что есть сил,</w:t>
      </w:r>
    </w:p>
    <w:p w:rsidR="00C16CB3" w:rsidRPr="005E437A" w:rsidRDefault="00C16CB3" w:rsidP="005E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  И за хвост не удержаться,</w:t>
      </w:r>
    </w:p>
    <w:p w:rsidR="00C16CB3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                                                    Если гриву упустил.</w:t>
      </w:r>
    </w:p>
    <w:p w:rsidR="00C16CB3" w:rsidRPr="005E437A" w:rsidRDefault="00C16CB3" w:rsidP="005E4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CB3" w:rsidRPr="005E437A" w:rsidRDefault="00C16CB3" w:rsidP="005E4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i/>
          <w:sz w:val="24"/>
          <w:szCs w:val="24"/>
        </w:rPr>
        <w:t>Возможно исполнение других стихов о Дымке. Например</w:t>
      </w:r>
      <w:r w:rsidRPr="005E437A">
        <w:rPr>
          <w:rFonts w:ascii="Times New Roman" w:hAnsi="Times New Roman"/>
          <w:sz w:val="24"/>
          <w:szCs w:val="24"/>
        </w:rPr>
        <w:t>,</w:t>
      </w:r>
    </w:p>
    <w:p w:rsidR="00C16CB3" w:rsidRPr="005E437A" w:rsidRDefault="00C16CB3" w:rsidP="005E4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</w:t>
      </w:r>
      <w:r w:rsidRPr="005E437A">
        <w:rPr>
          <w:rFonts w:ascii="Times New Roman" w:hAnsi="Times New Roman"/>
          <w:sz w:val="24"/>
          <w:szCs w:val="24"/>
        </w:rPr>
        <w:tab/>
      </w:r>
      <w:r w:rsidRPr="005E437A">
        <w:rPr>
          <w:rFonts w:ascii="Times New Roman" w:hAnsi="Times New Roman"/>
          <w:b/>
          <w:sz w:val="24"/>
          <w:szCs w:val="24"/>
        </w:rPr>
        <w:t>Водоноска</w:t>
      </w:r>
      <w:r w:rsidRPr="005E437A">
        <w:rPr>
          <w:rFonts w:ascii="Times New Roman" w:hAnsi="Times New Roman"/>
          <w:sz w:val="24"/>
          <w:szCs w:val="24"/>
        </w:rPr>
        <w:t>.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За студёною водицей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Водоноска – молодица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Как лебёдушка плывёт.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Вёдра красные несёт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На коромысле не спеша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Посмотри, как хороша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Эта девица – краса,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Туга чёрная коса,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Щёки алые горят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Удивительный наряд: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Сидит кокошник горделиво,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Как лебёдушка плывёт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Песню тихую поёт.</w:t>
      </w:r>
    </w:p>
    <w:p w:rsidR="00C16CB3" w:rsidRPr="005E437A" w:rsidRDefault="00C16CB3" w:rsidP="005E4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6CB3" w:rsidRPr="005E437A" w:rsidRDefault="00C16CB3" w:rsidP="005E4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ab/>
      </w:r>
      <w:r w:rsidRPr="005E437A">
        <w:rPr>
          <w:rFonts w:ascii="Times New Roman" w:hAnsi="Times New Roman"/>
          <w:sz w:val="24"/>
          <w:szCs w:val="24"/>
        </w:rPr>
        <w:tab/>
      </w:r>
      <w:r w:rsidRPr="005E437A">
        <w:rPr>
          <w:rFonts w:ascii="Times New Roman" w:hAnsi="Times New Roman"/>
          <w:b/>
          <w:sz w:val="24"/>
          <w:szCs w:val="24"/>
        </w:rPr>
        <w:t>Индюк.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Вот индюк нарядный,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Весь такой он ладный,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У большого индюка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Все расписаны бока.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Всех нарядом удивил,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Крылья важно распустил.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Посмотрите, пышный хвост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У него совсем не прост –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Точно солнечный цветок,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А высокий гребёшок,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Красной краскою горя,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Как корона у царя.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Индюк сказочно красив,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И напыщен, горделив,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Смотрит свысока вокруг,</w:t>
      </w:r>
    </w:p>
    <w:p w:rsidR="00C16CB3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Птица важная – индюк.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CB3" w:rsidRPr="005E437A" w:rsidRDefault="00C16CB3" w:rsidP="005E437A">
      <w:pPr>
        <w:pStyle w:val="NormalWeb"/>
        <w:shd w:val="clear" w:color="auto" w:fill="FFFFFF"/>
      </w:pPr>
      <w:r w:rsidRPr="005E437A">
        <w:rPr>
          <w:i/>
        </w:rPr>
        <w:t>Здесь чтецы могут быть наряжены в костюмы дымковских игрушек</w:t>
      </w:r>
      <w:r w:rsidRPr="005E437A">
        <w:t xml:space="preserve">: </w:t>
      </w:r>
    </w:p>
    <w:p w:rsidR="00C16CB3" w:rsidRPr="005E437A" w:rsidRDefault="00C16CB3" w:rsidP="005E437A">
      <w:pPr>
        <w:pStyle w:val="NormalWeb"/>
        <w:shd w:val="clear" w:color="auto" w:fill="FFFFFF"/>
      </w:pPr>
    </w:p>
    <w:p w:rsidR="00C16CB3" w:rsidRDefault="00C16CB3" w:rsidP="005E437A">
      <w:pPr>
        <w:pStyle w:val="NormalWeb"/>
        <w:shd w:val="clear" w:color="auto" w:fill="FFFFFF"/>
        <w:ind w:firstLine="0"/>
      </w:pPr>
      <w:r w:rsidRPr="005E437A">
        <w:rPr>
          <w:b/>
        </w:rPr>
        <w:t>Учитель:</w:t>
      </w:r>
      <w:r w:rsidRPr="005E437A">
        <w:t xml:space="preserve"> Дымковская игрушка вдохновляла народное творчество.</w:t>
      </w:r>
    </w:p>
    <w:p w:rsidR="00C16CB3" w:rsidRPr="005E437A" w:rsidRDefault="00C16CB3" w:rsidP="005E437A">
      <w:pPr>
        <w:pStyle w:val="NormalWeb"/>
        <w:shd w:val="clear" w:color="auto" w:fill="FFFFFF"/>
        <w:ind w:firstLine="0"/>
      </w:pPr>
    </w:p>
    <w:p w:rsidR="00C16CB3" w:rsidRPr="005E437A" w:rsidRDefault="00C16CB3" w:rsidP="005E437A">
      <w:pPr>
        <w:pStyle w:val="NormalWeb"/>
        <w:shd w:val="clear" w:color="auto" w:fill="FFFFFF"/>
        <w:ind w:firstLine="0"/>
        <w:rPr>
          <w:b/>
        </w:rPr>
      </w:pPr>
      <w:r w:rsidRPr="005E437A">
        <w:rPr>
          <w:b/>
        </w:rPr>
        <w:t xml:space="preserve">Ведущий 6: </w:t>
      </w:r>
    </w:p>
    <w:p w:rsidR="00C16CB3" w:rsidRPr="005E437A" w:rsidRDefault="00C16CB3" w:rsidP="005E437A">
      <w:pPr>
        <w:pStyle w:val="NormalWeb"/>
        <w:shd w:val="clear" w:color="auto" w:fill="FFFFFF"/>
      </w:pPr>
      <w:r w:rsidRPr="005E437A">
        <w:t xml:space="preserve">Сегодня я хочу рассказать вам сказку про козлика Золотые Рога. </w:t>
      </w:r>
    </w:p>
    <w:p w:rsidR="00C16CB3" w:rsidRPr="005E437A" w:rsidRDefault="00C16CB3" w:rsidP="005E437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Жил – был козлик Золотые Рога. Шерсть на боках у него была вся в завитках – красных, оранжевых, жёлтых, белых. Гулял козлик по полям и горам, по лугам и лесам. Никого козлик Золотые Рога не боялся. От холода его шуба спасала, а от лютых зверей – умная голова. Как-то раз окружили козлика серые волки. Да только козлик Золотые Рога не испугался. Поглядел на серых волков и говорит: «Пора бы и поужинать, а волки все какие-то худые». А волчий круг всё уже. Козлик Золотые Рога и говорит: «Ошибся я: есть и жирные головы». А волки всё ближе. Закричал козлик Золотые Рога на весь лес: «Жирную пару волков на ужин выбрал! ». Сверкают при лунном свете Золотые Рога. Испугались волки и пустились со всех ног наутёк!</w:t>
      </w:r>
    </w:p>
    <w:p w:rsidR="00C16CB3" w:rsidRPr="005E437A" w:rsidRDefault="00C16CB3" w:rsidP="005E437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437A">
        <w:rPr>
          <w:rFonts w:ascii="Times New Roman" w:hAnsi="Times New Roman"/>
          <w:i/>
          <w:sz w:val="24"/>
          <w:szCs w:val="24"/>
        </w:rPr>
        <w:t>На экране козлик золотые рога.</w:t>
      </w:r>
    </w:p>
    <w:p w:rsidR="00C16CB3" w:rsidRPr="005E437A" w:rsidRDefault="00C16CB3" w:rsidP="005E4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Учитель:</w:t>
      </w:r>
      <w:r w:rsidRPr="005E437A">
        <w:rPr>
          <w:rFonts w:ascii="Times New Roman" w:hAnsi="Times New Roman"/>
          <w:sz w:val="24"/>
          <w:szCs w:val="24"/>
        </w:rPr>
        <w:t xml:space="preserve"> Сначала игрушки изготавливали не для забавы.  Люди верили, что у них есть много богов-покровителей. Их-то и лепили из глины.</w:t>
      </w:r>
    </w:p>
    <w:p w:rsidR="00C16CB3" w:rsidRPr="005E437A" w:rsidRDefault="00C16CB3" w:rsidP="005E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 xml:space="preserve"> Самым главным был бог солнца Ярило. Дымковские мастера стали изображать его в виде коня, иногда двух- или трехглавого. Сам конь был белый, с золотой гривой, а на груди его рисовали красный круг – символ красного солнышка. В древности считалось, что фигурка коня оберегает людей от таинственных сил. Их и сейчас прикрепляют на домах.</w:t>
      </w:r>
    </w:p>
    <w:p w:rsidR="00C16CB3" w:rsidRPr="005E437A" w:rsidRDefault="00C16CB3" w:rsidP="005E437A">
      <w:pPr>
        <w:pStyle w:val="NormalWeb"/>
      </w:pPr>
      <w:r w:rsidRPr="005E437A">
        <w:t>Важно знать значение цвета. Зеленый цвет в народном представлении связан с понятием жизни, символизирует природу, землю, пашню. Белый всегда был связан с понятием нравственной чистоты, правды и добра. Черный говорит о горе, неправде, зле. Красный цвет не только символ огня, но и красоты, силы, славы,  здоровья. Голубой – цвет неба. На первый взгляд очень простые знаки тоже символичны. Так,</w:t>
      </w:r>
    </w:p>
    <w:p w:rsidR="00C16CB3" w:rsidRPr="005E437A" w:rsidRDefault="00C16CB3" w:rsidP="005E437A">
      <w:pPr>
        <w:pStyle w:val="NormalWeb"/>
      </w:pPr>
      <w:r w:rsidRPr="005E437A">
        <w:t xml:space="preserve"> кружочки обозначают солнышко – символ жизни,</w:t>
      </w:r>
    </w:p>
    <w:p w:rsidR="00C16CB3" w:rsidRPr="005E437A" w:rsidRDefault="00C16CB3" w:rsidP="005E437A">
      <w:pPr>
        <w:pStyle w:val="NormalWeb"/>
      </w:pPr>
      <w:r w:rsidRPr="005E437A">
        <w:t xml:space="preserve"> точки – звёзды,</w:t>
      </w:r>
    </w:p>
    <w:p w:rsidR="00C16CB3" w:rsidRPr="005E437A" w:rsidRDefault="00C16CB3" w:rsidP="005E437A">
      <w:pPr>
        <w:pStyle w:val="NormalWeb"/>
      </w:pPr>
      <w:r w:rsidRPr="005E437A">
        <w:t xml:space="preserve"> крестики – начало жизни, человека,</w:t>
      </w:r>
    </w:p>
    <w:p w:rsidR="00C16CB3" w:rsidRPr="005E437A" w:rsidRDefault="00C16CB3" w:rsidP="005E437A">
      <w:pPr>
        <w:pStyle w:val="NormalWeb"/>
      </w:pPr>
      <w:r w:rsidRPr="005E437A">
        <w:t xml:space="preserve"> квадратики с точками – засеянное поле,</w:t>
      </w:r>
    </w:p>
    <w:p w:rsidR="00C16CB3" w:rsidRPr="005E437A" w:rsidRDefault="00C16CB3" w:rsidP="005E437A">
      <w:pPr>
        <w:pStyle w:val="NormalWeb"/>
      </w:pPr>
      <w:r w:rsidRPr="005E437A">
        <w:t xml:space="preserve"> квадратики – жилище,</w:t>
      </w:r>
    </w:p>
    <w:p w:rsidR="00C16CB3" w:rsidRPr="005E437A" w:rsidRDefault="00C16CB3" w:rsidP="005E437A">
      <w:pPr>
        <w:pStyle w:val="NormalWeb"/>
      </w:pPr>
      <w:r w:rsidRPr="005E437A">
        <w:t xml:space="preserve"> линии – покой, воду, дорогу.</w:t>
      </w:r>
    </w:p>
    <w:p w:rsidR="00C16CB3" w:rsidRPr="005E437A" w:rsidRDefault="00C16CB3" w:rsidP="005E437A">
      <w:pPr>
        <w:pStyle w:val="NormalWeb"/>
      </w:pPr>
      <w:r w:rsidRPr="005E437A">
        <w:t xml:space="preserve"> Знак плодородия — ромб.</w:t>
      </w:r>
    </w:p>
    <w:p w:rsidR="00C16CB3" w:rsidRPr="005E437A" w:rsidRDefault="00C16CB3" w:rsidP="005E437A">
      <w:pPr>
        <w:pStyle w:val="NormalWeb"/>
      </w:pPr>
      <w:r w:rsidRPr="005E437A">
        <w:t xml:space="preserve"> Небо с облаками — прямая линия и сверху волнообразная,</w:t>
      </w:r>
    </w:p>
    <w:p w:rsidR="00C16CB3" w:rsidRPr="005E437A" w:rsidRDefault="00C16CB3" w:rsidP="005E437A">
      <w:pPr>
        <w:pStyle w:val="NormalWeb"/>
      </w:pPr>
      <w:r w:rsidRPr="005E437A">
        <w:t xml:space="preserve"> если небо дождевое, с каплями. то между двух прямых линий чередование точек с равным интервалом.</w:t>
      </w:r>
    </w:p>
    <w:p w:rsidR="00C16CB3" w:rsidRPr="005E437A" w:rsidRDefault="00C16CB3" w:rsidP="005E437A">
      <w:pPr>
        <w:pStyle w:val="NormalWeb"/>
      </w:pPr>
      <w:r w:rsidRPr="005E437A">
        <w:t xml:space="preserve"> Мать земля сыра и зерна в ней — две линии параллельные, а внутри волнообразная с точками по обе стороны в углублениях.</w:t>
      </w:r>
    </w:p>
    <w:p w:rsidR="00C16CB3" w:rsidRPr="005E437A" w:rsidRDefault="00C16CB3" w:rsidP="005E437A">
      <w:pPr>
        <w:pStyle w:val="NormalWeb"/>
      </w:pPr>
      <w:r w:rsidRPr="005E437A">
        <w:t xml:space="preserve"> Используются всевозможные растительные знаки — ростки, зерна, листики, ягодки, цветочки и знаки с пожеланием блага.</w:t>
      </w:r>
    </w:p>
    <w:p w:rsidR="00C16CB3" w:rsidRPr="005E437A" w:rsidRDefault="00C16CB3" w:rsidP="005E437A">
      <w:pPr>
        <w:pStyle w:val="NormalWeb"/>
        <w:rPr>
          <w:i/>
        </w:rPr>
      </w:pPr>
      <w:r w:rsidRPr="005E437A">
        <w:rPr>
          <w:i/>
        </w:rPr>
        <w:t>На экране – образцы знаков.</w:t>
      </w:r>
    </w:p>
    <w:p w:rsidR="00C16CB3" w:rsidRPr="005E437A" w:rsidRDefault="00C16CB3" w:rsidP="005E437A">
      <w:pPr>
        <w:pStyle w:val="NormalWeb"/>
        <w:rPr>
          <w:i/>
        </w:rPr>
      </w:pPr>
    </w:p>
    <w:p w:rsidR="00C16CB3" w:rsidRPr="005E437A" w:rsidRDefault="00C16CB3" w:rsidP="005E437A">
      <w:pPr>
        <w:pStyle w:val="NormalWeb"/>
        <w:rPr>
          <w:i/>
        </w:rPr>
      </w:pPr>
      <w:r w:rsidRPr="005E437A">
        <w:rPr>
          <w:i/>
        </w:rPr>
        <w:t>На мольбертах три трафарета. На листах ватмана изображены контуры коня, птички и индюка. Фломастеры. Приглашаются по три человека от каждого вагона и раскрашивают свой трафарет в стиле дымковской игрушки.</w:t>
      </w:r>
    </w:p>
    <w:p w:rsidR="00C16CB3" w:rsidRPr="005E437A" w:rsidRDefault="00C16CB3" w:rsidP="005E437A">
      <w:pPr>
        <w:pStyle w:val="NormalWeb"/>
        <w:rPr>
          <w:i/>
        </w:rPr>
      </w:pPr>
      <w:r w:rsidRPr="005E437A">
        <w:rPr>
          <w:i/>
        </w:rPr>
        <w:t xml:space="preserve"> </w:t>
      </w:r>
    </w:p>
    <w:p w:rsidR="00C16CB3" w:rsidRPr="005E437A" w:rsidRDefault="00C16CB3" w:rsidP="005E437A">
      <w:pPr>
        <w:pStyle w:val="NormalWeb"/>
        <w:rPr>
          <w:i/>
        </w:rPr>
      </w:pPr>
      <w:r w:rsidRPr="005E437A">
        <w:rPr>
          <w:i/>
        </w:rPr>
        <w:t>Пока художники рисуют, у остальных физкультминутка:</w:t>
      </w:r>
    </w:p>
    <w:p w:rsidR="00C16CB3" w:rsidRPr="005E437A" w:rsidRDefault="00C16CB3" w:rsidP="005E437A">
      <w:pPr>
        <w:pStyle w:val="NormalWeb"/>
      </w:pPr>
      <w:r w:rsidRPr="005E437A">
        <w:rPr>
          <w:b/>
        </w:rPr>
        <w:t>Учитель:</w:t>
      </w:r>
      <w:r w:rsidRPr="005E437A">
        <w:t xml:space="preserve"> Все встали. Скажите, какой конь? </w:t>
      </w:r>
    </w:p>
    <w:p w:rsidR="00C16CB3" w:rsidRPr="005E437A" w:rsidRDefault="00C16CB3" w:rsidP="005E437A">
      <w:pPr>
        <w:pStyle w:val="NormalWeb"/>
      </w:pPr>
      <w:r w:rsidRPr="005E437A">
        <w:rPr>
          <w:b/>
        </w:rPr>
        <w:t>Дети:</w:t>
      </w:r>
      <w:r w:rsidRPr="005E437A">
        <w:t xml:space="preserve"> Красивый, гордый, весёлый!</w:t>
      </w:r>
    </w:p>
    <w:p w:rsidR="00C16CB3" w:rsidRPr="005E437A" w:rsidRDefault="00C16CB3" w:rsidP="005E437A">
      <w:pPr>
        <w:pStyle w:val="NormalWeb"/>
      </w:pPr>
      <w:r w:rsidRPr="005E437A">
        <w:rPr>
          <w:b/>
        </w:rPr>
        <w:t>Учитель:</w:t>
      </w:r>
      <w:r w:rsidRPr="005E437A">
        <w:t xml:space="preserve"> Представьте, что вы кони – распрямите плечи, улыбнитесь друг другу. А как кони скачут? Поскакали на месте. Молодцы!</w:t>
      </w:r>
    </w:p>
    <w:p w:rsidR="00C16CB3" w:rsidRPr="005E437A" w:rsidRDefault="00C16CB3" w:rsidP="005E437A">
      <w:pPr>
        <w:pStyle w:val="NormalWeb"/>
      </w:pPr>
      <w:r w:rsidRPr="005E437A">
        <w:t>А как цокают? Это упражнение и для вашего горлышка. Садитесь.</w:t>
      </w:r>
    </w:p>
    <w:p w:rsidR="00C16CB3" w:rsidRPr="005E437A" w:rsidRDefault="00C16CB3" w:rsidP="005E437A">
      <w:pPr>
        <w:pStyle w:val="NormalWeb"/>
      </w:pPr>
    </w:p>
    <w:p w:rsidR="00C16CB3" w:rsidRPr="005E437A" w:rsidRDefault="00C16CB3" w:rsidP="005E437A">
      <w:pPr>
        <w:pStyle w:val="NormalWeb"/>
      </w:pPr>
      <w:r w:rsidRPr="005E437A">
        <w:t>Теперь подведём итоги конкурса художников.</w:t>
      </w:r>
    </w:p>
    <w:p w:rsidR="00C16CB3" w:rsidRPr="005E437A" w:rsidRDefault="00C16CB3" w:rsidP="005E437A">
      <w:pPr>
        <w:pStyle w:val="NormalWeb"/>
      </w:pPr>
    </w:p>
    <w:p w:rsidR="00C16CB3" w:rsidRPr="005E437A" w:rsidRDefault="00C16CB3" w:rsidP="005E437A">
      <w:pPr>
        <w:pStyle w:val="NormalWeb"/>
        <w:rPr>
          <w:i/>
        </w:rPr>
      </w:pPr>
      <w:r w:rsidRPr="005E437A">
        <w:t xml:space="preserve">Выходят чтецы. На экране слайд с композицией «Дымковская игрушка». </w:t>
      </w:r>
    </w:p>
    <w:p w:rsidR="00C16CB3" w:rsidRPr="005E437A" w:rsidRDefault="00C16CB3" w:rsidP="005E43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Чтец 1:</w:t>
      </w:r>
      <w:r w:rsidRPr="005E437A">
        <w:rPr>
          <w:rFonts w:ascii="Times New Roman" w:hAnsi="Times New Roman"/>
          <w:sz w:val="24"/>
          <w:szCs w:val="24"/>
        </w:rPr>
        <w:t xml:space="preserve"> В ней нет цвета дымного,</w:t>
      </w:r>
      <w:r w:rsidRPr="005E437A">
        <w:rPr>
          <w:rFonts w:ascii="Times New Roman" w:hAnsi="Times New Roman"/>
          <w:sz w:val="24"/>
          <w:szCs w:val="24"/>
        </w:rPr>
        <w:br/>
        <w:t>Сырости сырой,</w:t>
      </w:r>
      <w:r w:rsidRPr="005E437A">
        <w:rPr>
          <w:rFonts w:ascii="Times New Roman" w:hAnsi="Times New Roman"/>
          <w:sz w:val="24"/>
          <w:szCs w:val="24"/>
        </w:rPr>
        <w:br/>
        <w:t>В ней что-то есть от радуги,</w:t>
      </w:r>
      <w:r w:rsidRPr="005E437A">
        <w:rPr>
          <w:rFonts w:ascii="Times New Roman" w:hAnsi="Times New Roman"/>
          <w:sz w:val="24"/>
          <w:szCs w:val="24"/>
        </w:rPr>
        <w:br/>
        <w:t>От капелек росы,</w:t>
      </w:r>
    </w:p>
    <w:p w:rsidR="00C16CB3" w:rsidRPr="005E437A" w:rsidRDefault="00C16CB3" w:rsidP="005E43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Чтец 2:</w:t>
      </w:r>
      <w:r w:rsidRPr="005E437A">
        <w:rPr>
          <w:rFonts w:ascii="Times New Roman" w:hAnsi="Times New Roman"/>
          <w:sz w:val="24"/>
          <w:szCs w:val="24"/>
        </w:rPr>
        <w:t xml:space="preserve"> В ней что-то есть от радости,</w:t>
      </w:r>
      <w:r w:rsidRPr="005E437A">
        <w:rPr>
          <w:rFonts w:ascii="Times New Roman" w:hAnsi="Times New Roman"/>
          <w:sz w:val="24"/>
          <w:szCs w:val="24"/>
        </w:rPr>
        <w:br/>
        <w:t>Гремящей как басы!</w:t>
      </w:r>
      <w:r w:rsidRPr="005E437A">
        <w:rPr>
          <w:rFonts w:ascii="Times New Roman" w:hAnsi="Times New Roman"/>
          <w:sz w:val="24"/>
          <w:szCs w:val="24"/>
        </w:rPr>
        <w:br/>
        <w:t>Она глядит не прянично -</w:t>
      </w:r>
      <w:r w:rsidRPr="005E437A">
        <w:rPr>
          <w:rFonts w:ascii="Times New Roman" w:hAnsi="Times New Roman"/>
          <w:sz w:val="24"/>
          <w:szCs w:val="24"/>
        </w:rPr>
        <w:br/>
        <w:t>Ликующе и празднично.</w:t>
      </w:r>
    </w:p>
    <w:p w:rsidR="00C16CB3" w:rsidRPr="005E437A" w:rsidRDefault="00C16CB3" w:rsidP="005E437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Чтец</w:t>
      </w:r>
      <w:r w:rsidRPr="005E437A">
        <w:rPr>
          <w:rFonts w:ascii="Times New Roman" w:hAnsi="Times New Roman"/>
          <w:b/>
          <w:i/>
          <w:sz w:val="24"/>
          <w:szCs w:val="24"/>
        </w:rPr>
        <w:t xml:space="preserve"> 3</w:t>
      </w:r>
      <w:r w:rsidRPr="005E437A">
        <w:rPr>
          <w:rFonts w:ascii="Times New Roman" w:hAnsi="Times New Roman"/>
          <w:i/>
          <w:sz w:val="24"/>
          <w:szCs w:val="24"/>
        </w:rPr>
        <w:t>:</w:t>
      </w:r>
      <w:r w:rsidRPr="005E437A">
        <w:rPr>
          <w:rFonts w:ascii="Times New Roman" w:hAnsi="Times New Roman"/>
          <w:sz w:val="24"/>
          <w:szCs w:val="24"/>
        </w:rPr>
        <w:t>В ней молодость - изюминка,</w:t>
      </w:r>
      <w:r w:rsidRPr="005E437A">
        <w:rPr>
          <w:rFonts w:ascii="Times New Roman" w:hAnsi="Times New Roman"/>
          <w:sz w:val="24"/>
          <w:szCs w:val="24"/>
        </w:rPr>
        <w:br/>
        <w:t>В ней удаль и размах,</w:t>
      </w:r>
      <w:r w:rsidRPr="005E437A">
        <w:rPr>
          <w:rFonts w:ascii="Times New Roman" w:hAnsi="Times New Roman"/>
          <w:sz w:val="24"/>
          <w:szCs w:val="24"/>
        </w:rPr>
        <w:br/>
        <w:t>Сияйте, охра с суриком,</w:t>
      </w:r>
      <w:r w:rsidRPr="005E437A">
        <w:rPr>
          <w:rFonts w:ascii="Times New Roman" w:hAnsi="Times New Roman"/>
          <w:sz w:val="24"/>
          <w:szCs w:val="24"/>
        </w:rPr>
        <w:br/>
        <w:t>По всей земле в домах!</w:t>
      </w:r>
    </w:p>
    <w:p w:rsidR="00C16CB3" w:rsidRPr="005E437A" w:rsidRDefault="00C16CB3" w:rsidP="005E437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b/>
          <w:sz w:val="24"/>
          <w:szCs w:val="24"/>
        </w:rPr>
        <w:t>Чтец 4</w:t>
      </w:r>
      <w:r w:rsidRPr="005E437A">
        <w:rPr>
          <w:rFonts w:ascii="Times New Roman" w:hAnsi="Times New Roman"/>
          <w:i/>
          <w:sz w:val="24"/>
          <w:szCs w:val="24"/>
        </w:rPr>
        <w:t>:</w:t>
      </w:r>
      <w:r w:rsidRPr="005E437A">
        <w:rPr>
          <w:rFonts w:ascii="Times New Roman" w:hAnsi="Times New Roman"/>
          <w:sz w:val="24"/>
          <w:szCs w:val="24"/>
        </w:rPr>
        <w:t>И злость, и хмурость льдинкою</w:t>
      </w:r>
      <w:r w:rsidRPr="005E437A">
        <w:rPr>
          <w:rFonts w:ascii="Times New Roman" w:hAnsi="Times New Roman"/>
          <w:sz w:val="24"/>
          <w:szCs w:val="24"/>
        </w:rPr>
        <w:br/>
        <w:t>Без всякого следа</w:t>
      </w:r>
      <w:r w:rsidRPr="005E437A">
        <w:rPr>
          <w:rFonts w:ascii="Times New Roman" w:hAnsi="Times New Roman"/>
          <w:sz w:val="24"/>
          <w:szCs w:val="24"/>
        </w:rPr>
        <w:br/>
        <w:t>Пусть под улыбкой Дымкова</w:t>
      </w:r>
      <w:r w:rsidRPr="005E437A">
        <w:rPr>
          <w:rFonts w:ascii="Times New Roman" w:hAnsi="Times New Roman"/>
          <w:sz w:val="24"/>
          <w:szCs w:val="24"/>
        </w:rPr>
        <w:br/>
        <w:t>Растают навсегда!</w:t>
      </w:r>
    </w:p>
    <w:p w:rsidR="00C16CB3" w:rsidRPr="005E437A" w:rsidRDefault="00C16CB3" w:rsidP="005E437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  <w:r w:rsidRPr="005E437A">
        <w:rPr>
          <w:rFonts w:ascii="Times New Roman" w:hAnsi="Times New Roman"/>
          <w:sz w:val="24"/>
          <w:szCs w:val="24"/>
        </w:rPr>
        <w:t>Учитель: Наступило время возвращаться из нашего путешествия. По вагонам!</w:t>
      </w:r>
    </w:p>
    <w:p w:rsidR="00C16CB3" w:rsidRPr="005E437A" w:rsidRDefault="00C16CB3" w:rsidP="005E437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5E437A">
        <w:rPr>
          <w:rFonts w:ascii="Times New Roman" w:hAnsi="Times New Roman"/>
          <w:i/>
          <w:sz w:val="24"/>
          <w:szCs w:val="24"/>
        </w:rPr>
        <w:t xml:space="preserve">  Все встают друг за другом, раздаётся свисток паравоза, дети изображают движение поезда и выходят из зала.</w:t>
      </w:r>
    </w:p>
    <w:sectPr w:rsidR="00C16CB3" w:rsidRPr="005E437A" w:rsidSect="006A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401"/>
    <w:rsid w:val="00055C14"/>
    <w:rsid w:val="00090EB5"/>
    <w:rsid w:val="000A7242"/>
    <w:rsid w:val="000E3B14"/>
    <w:rsid w:val="00123BE4"/>
    <w:rsid w:val="00181894"/>
    <w:rsid w:val="001F2809"/>
    <w:rsid w:val="00273331"/>
    <w:rsid w:val="002C7501"/>
    <w:rsid w:val="002F7401"/>
    <w:rsid w:val="003A15EA"/>
    <w:rsid w:val="003C13D1"/>
    <w:rsid w:val="003F4273"/>
    <w:rsid w:val="004C7A24"/>
    <w:rsid w:val="004D7F0D"/>
    <w:rsid w:val="0053156E"/>
    <w:rsid w:val="005E437A"/>
    <w:rsid w:val="006A4284"/>
    <w:rsid w:val="006A6945"/>
    <w:rsid w:val="006D24B7"/>
    <w:rsid w:val="007202A9"/>
    <w:rsid w:val="007845FF"/>
    <w:rsid w:val="0078698A"/>
    <w:rsid w:val="00813D5E"/>
    <w:rsid w:val="008325D9"/>
    <w:rsid w:val="00837191"/>
    <w:rsid w:val="008D0184"/>
    <w:rsid w:val="00A26B27"/>
    <w:rsid w:val="00A8530A"/>
    <w:rsid w:val="00AF47A0"/>
    <w:rsid w:val="00B273B9"/>
    <w:rsid w:val="00C16CB3"/>
    <w:rsid w:val="00CB3022"/>
    <w:rsid w:val="00CE491C"/>
    <w:rsid w:val="00DA6BB1"/>
    <w:rsid w:val="00E52762"/>
    <w:rsid w:val="00E8360E"/>
    <w:rsid w:val="00ED717F"/>
    <w:rsid w:val="00F015DA"/>
    <w:rsid w:val="00FC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15DA"/>
    <w:pPr>
      <w:spacing w:after="0" w:line="240" w:lineRule="auto"/>
      <w:ind w:firstLine="63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5</Pages>
  <Words>1342</Words>
  <Characters>7652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Галина</cp:lastModifiedBy>
  <cp:revision>20</cp:revision>
  <dcterms:created xsi:type="dcterms:W3CDTF">2013-12-02T06:18:00Z</dcterms:created>
  <dcterms:modified xsi:type="dcterms:W3CDTF">2014-10-24T12:00:00Z</dcterms:modified>
</cp:coreProperties>
</file>