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669D2" w:rsidRDefault="00B669D2" w:rsidP="00FB5ADB">
      <w:pPr>
        <w:jc w:val="center"/>
        <w:rPr>
          <w:sz w:val="24"/>
          <w:szCs w:val="24"/>
        </w:rPr>
      </w:pPr>
      <w:r>
        <w:rPr>
          <w:sz w:val="24"/>
          <w:szCs w:val="24"/>
        </w:rPr>
        <w:t>Урок  литературного чтения.  ( Учебно – методический комплекс «Перспектива»)</w:t>
      </w:r>
    </w:p>
    <w:p w:rsidR="00B669D2" w:rsidRDefault="00B669D2" w:rsidP="00FB5ADB">
      <w:pPr>
        <w:jc w:val="center"/>
        <w:rPr>
          <w:sz w:val="24"/>
          <w:szCs w:val="24"/>
        </w:rPr>
      </w:pPr>
      <w:r>
        <w:rPr>
          <w:sz w:val="24"/>
          <w:szCs w:val="24"/>
        </w:rPr>
        <w:t>3 класс.  Учитель: Козлова Татьяна Николаевна. МБОУ «СОШ №20», г. Северодвинск</w: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В. Ф. Одоевский «Мороз Иванович». Сравнение героев». </w: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 xml:space="preserve"> Цели урока:</w: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- продолжить работу со сказкой;</w: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- развивать умение анализировать поступки героев, выражать своё отношение</w: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к героям сказки;</w: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- воспитывать неравнодушное отношение к окружающему ребёнка миру;</w: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- учить детей осмысливать текст, выделять главное, опираясь на ключевые</w: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слова, развивать критическое мышление;</w: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- воспитывать бережное отношение к книге;</w: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- развивать умения взаимодействия в группе.  </w: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 xml:space="preserve"> Оборудование урока:</w: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- портрет В.Ф.Одоевского</w: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- компьютер - презентация;</w: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- кластер;</w: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- выставка рисунков учащихся;</w:t>
      </w:r>
    </w:p>
    <w:p w:rsidR="00B669D2" w:rsidRDefault="00B669D2" w:rsidP="00C4502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- смайлики (весёлый, грустный), снежинки. </w:t>
      </w:r>
    </w:p>
    <w:p w:rsidR="00B669D2" w:rsidRDefault="00B669D2" w:rsidP="00B34D09">
      <w:pPr>
        <w:tabs>
          <w:tab w:val="left" w:pos="6752"/>
        </w:tabs>
        <w:rPr>
          <w:sz w:val="24"/>
          <w:szCs w:val="24"/>
        </w:rPr>
      </w:pPr>
      <w:r>
        <w:rPr>
          <w:sz w:val="24"/>
          <w:szCs w:val="24"/>
        </w:rPr>
        <w:t>Ход урока:</w:t>
      </w:r>
      <w:r>
        <w:rPr>
          <w:sz w:val="24"/>
          <w:szCs w:val="24"/>
        </w:rPr>
        <w:tab/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 xml:space="preserve"> Организационный </w:t>
      </w:r>
      <w:r w:rsidRPr="000C11D2">
        <w:rPr>
          <w:sz w:val="24"/>
          <w:szCs w:val="24"/>
        </w:rPr>
        <w:t>момент</w:t>
      </w:r>
      <w:r>
        <w:rPr>
          <w:sz w:val="24"/>
          <w:szCs w:val="24"/>
        </w:rPr>
        <w:t>.</w: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- Здравствуйте!</w: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- Отрабатываем скорочтение. Читаем в ритме скороговорки.</w: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( Чтение слоговой таблицы (дети стоят за столами, которые поставлены буквой «Т», 5 групп)</w: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БА  БО  БУ  БЫ  БИ  БЕ  БЯ   (на доске)</w: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ВА  ВО  ВУ  ВЫ  ВИ  ВЕ  ВЯ</w: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ГА  ГО   ГУ   ГЫ   ГИ  ГЕ  ГЯ</w: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ДА  ДО  ДУ  ДЫ  ДИ  ДЕ  ДЯ</w: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ЗА  ЗО  ЗУ   ЗЫ    ЗИ   ЗЕ   ЗЯ</w: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КА  КО  КУ   КЫ  КИ  КЕ   КЯ</w: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ЛА  ЛО  ЛУ  ЛЫ  ЛИ   ЛЕ   ЛЯ</w: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МА  МО  МУ  МЫ  МИ  МЕ  МЯ</w: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НА  НО  НУ  НЫ  НИ  НЕ  НЯ</w: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РА  РО  РУ   РЫ   РИ   РЕ  РЯ</w: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СА  СО  СУ   СЫ   СИ  СЕ    СЯ</w: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ТА  ТО  ТУ  ТЫ  ТИ   ТЕ  ТЯ</w: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 xml:space="preserve"> Проверка домашнего задания.</w: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ИЛЛЮСТРАЦИЯ К СКАЗКЕ (слайд 1)</w:t>
      </w:r>
    </w:p>
    <w:p w:rsidR="00B669D2" w:rsidRDefault="00B669D2" w:rsidP="00CB1B7B">
      <w:pPr>
        <w:rPr>
          <w:sz w:val="24"/>
          <w:szCs w:val="24"/>
        </w:rPr>
      </w:pP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- Вспомните, с какой сказкой вы познакомились на прошлом уроке? </w: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МОРОЗ ИВАНОВИЧ (слайд 2)</w: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- Кто автор этой сказки?</w: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ВЛАДИМИР фЁДОРОВИЧ ОДОЕВСКИЙ (слайд 3)</w: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- Что было задано домой?</w: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- СДЕЛАТЬ ИЛЛЮСТРАЦИЮ</w:t>
      </w:r>
      <w:r>
        <w:rPr>
          <w:sz w:val="24"/>
          <w:szCs w:val="24"/>
        </w:rPr>
        <w:br/>
        <w:t xml:space="preserve">                                                                                                                                                                                  - ОТВЕТИТЬ НА ВОПРОСЫ (слайд 4)</w: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- Сейчас я хочу проверить выполнение домашнего задания.</w: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- Молодцы! Хорошие сделали рисунки.</w: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- Рассказывает по своей иллюстрации (Ф. И.)      (выставка работ на доске, опрос 1 человек)</w: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- А сейчас поработаем  в группах и посмотрим, как вы подготовили ответы на</w: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вопросы. Каждая группа вытаскивает себе карточку с вопросом.</w:t>
      </w:r>
    </w:p>
    <w:p w:rsidR="00B669D2" w:rsidRDefault="00B669D2" w:rsidP="00CB1B7B">
      <w:pPr>
        <w:rPr>
          <w:sz w:val="24"/>
          <w:szCs w:val="24"/>
        </w:rPr>
      </w:pP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ВОПРОС  1</w: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Как автор изображает в сказке Мороза</w: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Ивановича? Вспомните, как называется этот</w: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литературный приём. (слайд 5)</w:t>
      </w:r>
    </w:p>
    <w:p w:rsidR="00B669D2" w:rsidRDefault="00B669D2" w:rsidP="00CB1B7B">
      <w:pPr>
        <w:rPr>
          <w:sz w:val="24"/>
          <w:szCs w:val="24"/>
        </w:rPr>
      </w:pP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ОЛИЦЕТВОРЕНИЕ – ИЗОБРАЖЕНИЕ</w: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НЕОДУШЕВЛЁННОГО ПРЕДМЕТА КАК</w: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ОДУШЕВЛЁННОГО. (слайд 6)</w:t>
      </w:r>
    </w:p>
    <w:p w:rsidR="00B669D2" w:rsidRDefault="00B669D2" w:rsidP="00CB1B7B">
      <w:pPr>
        <w:rPr>
          <w:sz w:val="24"/>
          <w:szCs w:val="24"/>
        </w:rPr>
      </w:pP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ВОПРОС 2   </w: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Почему автор дал девочкам такие имена?</w: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Только ли именами отличаются девочки?</w: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Сравни их поступки. (слайд 7)</w:t>
      </w:r>
    </w:p>
    <w:p w:rsidR="00B669D2" w:rsidRDefault="00B669D2" w:rsidP="00CB1B7B">
      <w:pPr>
        <w:rPr>
          <w:sz w:val="24"/>
          <w:szCs w:val="24"/>
        </w:rPr>
      </w:pP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ВОПРОС 3</w: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Как к девочкам относится Мороз Иванович?</w: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Почему он похвалил Ленивицу, а сам</w: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улыбнулся? (слайд  8)</w:t>
      </w:r>
    </w:p>
    <w:p w:rsidR="00B669D2" w:rsidRDefault="00B669D2" w:rsidP="00CB1B7B">
      <w:pPr>
        <w:rPr>
          <w:sz w:val="24"/>
          <w:szCs w:val="24"/>
        </w:rPr>
      </w:pP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ВОПРОС 4</w: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Объясните смысл слов Мороза Ивановича:</w: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«Какова твоя работа, такова будет тебе и </w: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награда». (слайд 9)</w:t>
      </w:r>
    </w:p>
    <w:p w:rsidR="00B669D2" w:rsidRDefault="00B669D2" w:rsidP="00CB1B7B">
      <w:pPr>
        <w:rPr>
          <w:sz w:val="24"/>
          <w:szCs w:val="24"/>
        </w:rPr>
      </w:pP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ВОПРОС 5</w: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Какие важные наблюдения о явлениях</w: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природы включены в сказку. Найдите их.    </w: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(слайд 10)</w: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>- На подготовку ответов даю 3 минуты.</w: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 xml:space="preserve">  (Ответы детей ( оценка и самооценка)).</w: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 xml:space="preserve">- Молодцы! Хорошо справились с заданием  дома. </w: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 xml:space="preserve"> Определение задач и целей.</w: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 xml:space="preserve">        - Сегодня мы продолжим работу над сказкой «Мороз Иванович».</w: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 xml:space="preserve">         -  Прочитаем хором тему урока: «Мороз Иванович». Сравнение героев». (напечатано на доске)</w: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 xml:space="preserve">         - Какие вопросы по теме урока вы можете задать, используя вопросительные слова?</w: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- Кто?                                                     </w: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- Что? (слайд 11) </w: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 xml:space="preserve">- Молодцы! Раз вы сумели задать вопросы и ответить на них, значит, вы хорошо знаете содержание сказки и сможете дать характеристику  главным героиням. </w: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>Актуализация знаний.</w: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>- Назовите мне главных противоположных героев сказки.</w: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>- Кто они? (Рукодельница и Ленивица).</w: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 xml:space="preserve">-Прежде на Руси не было имён и фамилий. Людям давали прозвища:  по делам их, по поступкам, по внешнему виду, по характеру, по ремеслу. </w: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>- А теперь, подумайте, почему так назвали  наших девочек?</w: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>- Сейчас будем перечитывать эту сказку и по ходу работы составлять кластер, характеризующий главных героинь.</w: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>- А перед этим  разомнём свой речевой аппарат.</w: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 xml:space="preserve">Речевая разминка.                                                                                                                                                              Ту-ту-ту – наводим сами красоту </w: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Ты-ты-ты – нами политы цветы.</w: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Ят -ят-ят -  парты ровненько стоят.</w: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Ют-ют-ют – очень любим мы уют.</w: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Ло-ло-ло – на улице тепло. </w: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Лу-лу-лу -  стол стоит в углу. </w: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Ул-ул-ул – у нас сломался стул.</w: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Оль-оль-оль – мы купили соль.   </w: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(слайд 12)</w:t>
      </w:r>
    </w:p>
    <w:p w:rsidR="00B669D2" w:rsidRDefault="00B669D2" w:rsidP="00CB1B7B">
      <w:pPr>
        <w:rPr>
          <w:sz w:val="24"/>
          <w:szCs w:val="24"/>
        </w:rPr>
      </w:pP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>Работа с учебником (стр.76 – 84)</w: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>Проблемный вопрос.</w: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 xml:space="preserve">             -  Сумеем ли мы собрать доказательства в тексте и согласиться с тем, что автор дал девочкам соответствующие имена?</w: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 xml:space="preserve">             - Зачитаем, по каким критериям будем оценивать и сравнивать девочек.</w: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-  ум</w: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-  отношение к работе</w: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-  отношение к просьбам других</w: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-  любознательность</w: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- скромность (слайд 13)</w:t>
      </w:r>
    </w:p>
    <w:p w:rsidR="00B669D2" w:rsidRDefault="00B669D2" w:rsidP="009E582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Чтение по абзацам: (стр. 76 – 78)</w:t>
      </w:r>
    </w:p>
    <w:p w:rsidR="00B669D2" w:rsidRDefault="00B669D2" w:rsidP="0000659D">
      <w:pPr>
        <w:ind w:left="720"/>
        <w:rPr>
          <w:sz w:val="24"/>
          <w:szCs w:val="24"/>
        </w:rPr>
      </w:pPr>
      <w:r>
        <w:rPr>
          <w:sz w:val="24"/>
          <w:szCs w:val="24"/>
        </w:rPr>
        <w:t>- Как  автор назвал Рукодельницу? (умная); (стр.76)</w:t>
      </w:r>
    </w:p>
    <w:p w:rsidR="00B669D2" w:rsidRDefault="00B669D2" w:rsidP="0000659D">
      <w:pPr>
        <w:ind w:left="720"/>
        <w:rPr>
          <w:sz w:val="24"/>
          <w:szCs w:val="24"/>
        </w:rPr>
      </w:pPr>
      <w:r>
        <w:rPr>
          <w:sz w:val="24"/>
          <w:szCs w:val="24"/>
        </w:rPr>
        <w:t>- Как можем охарактеризовать Ленивицу? (глупая, горемычная, ей всё скучно – пустая душой); (стр.76)</w:t>
      </w:r>
    </w:p>
    <w:p w:rsidR="00B669D2" w:rsidRDefault="00B669D2" w:rsidP="0000659D">
      <w:pPr>
        <w:ind w:left="720"/>
        <w:rPr>
          <w:sz w:val="24"/>
          <w:szCs w:val="24"/>
        </w:rPr>
      </w:pPr>
      <w:r>
        <w:rPr>
          <w:sz w:val="24"/>
          <w:szCs w:val="24"/>
        </w:rPr>
        <w:t>- Какая здесь показана Рукодельница? (бедная, несчастная, отзывчивая, добрая); (стр.77)</w:t>
      </w:r>
    </w:p>
    <w:p w:rsidR="00B669D2" w:rsidRDefault="00B669D2" w:rsidP="0000659D">
      <w:pPr>
        <w:ind w:left="720"/>
        <w:rPr>
          <w:sz w:val="24"/>
          <w:szCs w:val="24"/>
        </w:rPr>
      </w:pPr>
      <w:r>
        <w:rPr>
          <w:sz w:val="24"/>
          <w:szCs w:val="24"/>
        </w:rPr>
        <w:t>- Найдите слова, говорящие о характере Рукодельнице. (послушная, жалостливая, сердечная); (стр. 78).</w: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 xml:space="preserve">       2.   Работа осуществляется по группам. (1 группа – стр. 79;</w: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2 группа – стр. 80;</w: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3 группа – стр. 81-82;</w: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4 группа – стр. 83;</w: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5 группа – стр. 84).</w: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 xml:space="preserve">             Дети читают сказку по рабочим листам, заранее подготовленным. Выделяют маркером ключевые слова.</w:t>
      </w:r>
    </w:p>
    <w:p w:rsidR="00B669D2" w:rsidRDefault="00B669D2" w:rsidP="00BD4590">
      <w:pPr>
        <w:ind w:left="360"/>
        <w:rPr>
          <w:sz w:val="24"/>
          <w:szCs w:val="24"/>
        </w:rPr>
      </w:pPr>
      <w:r>
        <w:rPr>
          <w:sz w:val="24"/>
          <w:szCs w:val="24"/>
        </w:rPr>
        <w:t>3.Составление кластера, характеризующего главных героинь. (слова вывешиваются на магнитную доску)</w:t>
      </w:r>
    </w:p>
    <w:p w:rsidR="00B669D2" w:rsidRPr="002D5D57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669D2" w:rsidRDefault="00B669D2" w:rsidP="00CB1B7B">
      <w:pPr>
        <w:rPr>
          <w:sz w:val="24"/>
          <w:szCs w:val="24"/>
        </w:rPr>
      </w:pPr>
      <w:r>
        <w:rPr>
          <w:noProof/>
        </w:rPr>
      </w:r>
      <w:r w:rsidRPr="00F0017B">
        <w:rPr>
          <w:sz w:val="24"/>
          <w:szCs w:val="24"/>
        </w:rPr>
        <w:pict>
          <v:group id="_x0000_s1026" editas="canvas" style="width:459pt;height:315pt;mso-position-horizontal-relative:char;mso-position-vertical-relative:line" coordorigin="1701,3282" coordsize="9180,630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701;top:3282;width:9180;height:6300" o:preferrelative="f">
              <v:fill o:detectmouseclick="t"/>
              <v:path o:extrusionok="t" o:connecttype="none"/>
              <o:lock v:ext="edit" text="t"/>
            </v:shape>
            <v:rect id="_x0000_s1028" style="position:absolute;left:4761;top:3282;width:2700;height:360">
              <v:textbox style="mso-next-textbox:#_x0000_s1028">
                <w:txbxContent>
                  <w:p w:rsidR="00B669D2" w:rsidRPr="002D5D57" w:rsidRDefault="00B669D2" w:rsidP="00332A12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2D5D57">
                      <w:rPr>
                        <w:sz w:val="20"/>
                        <w:szCs w:val="20"/>
                      </w:rPr>
                      <w:t>Герои сказки</w:t>
                    </w:r>
                  </w:p>
                </w:txbxContent>
              </v:textbox>
            </v:rect>
            <v:rect id="_x0000_s1029" style="position:absolute;left:2241;top:4002;width:1980;height:360">
              <v:textbox style="mso-next-textbox:#_x0000_s1029">
                <w:txbxContent>
                  <w:p w:rsidR="00B669D2" w:rsidRPr="002D5D57" w:rsidRDefault="00B669D2" w:rsidP="00332A12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Рукодельница</w:t>
                    </w:r>
                  </w:p>
                </w:txbxContent>
              </v:textbox>
            </v:rect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x0000_s1030" type="#_x0000_t33" style="position:absolute;left:7461;top:3462;width:1530;height:540" o:connectortype="elbow" adj="-105332,-138800,-105332">
              <v:stroke endarrow="block"/>
            </v:shape>
            <v:shape id="_x0000_s1031" type="#_x0000_t33" style="position:absolute;left:3231;top:3462;width:1530;height:540;rotation:180;flip:y" o:connectortype="elbow" adj="-67214,117320,-67214">
              <v:stroke endarrow="block"/>
            </v:shape>
            <v:rect id="_x0000_s1032" style="position:absolute;left:2781;top:4722;width:1980;height:360">
              <v:textbox style="mso-next-textbox:#_x0000_s1032">
                <w:txbxContent>
                  <w:p w:rsidR="00B669D2" w:rsidRPr="002D5D57" w:rsidRDefault="00B669D2" w:rsidP="00332A12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умна</w:t>
                    </w:r>
                  </w:p>
                </w:txbxContent>
              </v:textbox>
            </v:rect>
            <v:rect id="_x0000_s1033" style="position:absolute;left:2781;top:5442;width:1980;height:360">
              <v:textbox style="mso-next-textbox:#_x0000_s1033">
                <w:txbxContent>
                  <w:p w:rsidR="00B669D2" w:rsidRPr="00C532AC" w:rsidRDefault="00B669D2" w:rsidP="00332A12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трудолюбива</w:t>
                    </w:r>
                  </w:p>
                </w:txbxContent>
              </v:textbox>
            </v:rect>
            <v:rect id="_x0000_s1034" style="position:absolute;left:2781;top:6162;width:1980;height:360">
              <v:textbox style="mso-next-textbox:#_x0000_s1034">
                <w:txbxContent>
                  <w:p w:rsidR="00B669D2" w:rsidRPr="002D5D57" w:rsidRDefault="00B669D2" w:rsidP="00332A12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отзывчива</w:t>
                    </w:r>
                  </w:p>
                </w:txbxContent>
              </v:textbox>
            </v:rect>
            <v:rect id="_x0000_s1035" style="position:absolute;left:2781;top:6882;width:1980;height:360">
              <v:textbox style="mso-next-textbox:#_x0000_s1035">
                <w:txbxContent>
                  <w:p w:rsidR="00B669D2" w:rsidRPr="002D5D57" w:rsidRDefault="00B669D2" w:rsidP="00332A12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добра</w:t>
                    </w:r>
                  </w:p>
                </w:txbxContent>
              </v:textbox>
            </v:rect>
            <v:rect id="_x0000_s1036" style="position:absolute;left:2781;top:7602;width:1980;height:360">
              <v:textbox style="mso-next-textbox:#_x0000_s1036">
                <w:txbxContent>
                  <w:p w:rsidR="00B669D2" w:rsidRPr="002D5D57" w:rsidRDefault="00B669D2" w:rsidP="00332A12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любознательна</w:t>
                    </w:r>
                  </w:p>
                </w:txbxContent>
              </v:textbox>
            </v:rect>
            <v:rect id="_x0000_s1037" style="position:absolute;left:2781;top:8322;width:1980;height:360">
              <v:textbox style="mso-next-textbox:#_x0000_s1037">
                <w:txbxContent>
                  <w:p w:rsidR="00B669D2" w:rsidRPr="002D5D57" w:rsidRDefault="00B669D2" w:rsidP="00332A12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скромна</w:t>
                    </w:r>
                  </w:p>
                </w:txbxContent>
              </v:textbox>
            </v:re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38" type="#_x0000_t34" style="position:absolute;left:2241;top:4182;width:540;height:720;rotation:180;flip:x y" o:connectortype="elbow" adj="-14400,109590,89640">
              <v:stroke endarrow="block"/>
            </v:shape>
            <v:shape id="_x0000_s1039" type="#_x0000_t34" style="position:absolute;left:2241;top:4182;width:540;height:1440;rotation:180;flip:x y" o:connectortype="elbow" adj="-14400,54795,89640">
              <v:stroke endarrow="block"/>
            </v:shape>
            <v:shape id="_x0000_s1040" type="#_x0000_t34" style="position:absolute;left:2241;top:4182;width:540;height:2160;rotation:180;flip:x y" o:connectortype="elbow" adj="-14400,36530,89640">
              <v:stroke endarrow="block"/>
            </v:shape>
            <v:shape id="_x0000_s1041" type="#_x0000_t34" style="position:absolute;left:2241;top:4182;width:540;height:2880;rotation:180;flip:x y" o:connectortype="elbow" adj="-14400,27398,89640">
              <v:stroke endarrow="block"/>
            </v:shape>
            <v:shape id="_x0000_s1042" type="#_x0000_t34" style="position:absolute;left:2241;top:4182;width:540;height:3600;rotation:180;flip:x y" o:connectortype="elbow" adj="-14400,21918,89640">
              <v:stroke endarrow="block"/>
            </v:shape>
            <v:shape id="_x0000_s1043" type="#_x0000_t34" style="position:absolute;left:2241;top:4182;width:540;height:4320;rotation:180;flip:x y" o:connectortype="elbow" adj="-14400,18265,89640">
              <v:stroke endarrow="block"/>
            </v:shape>
            <v:rect id="_x0000_s1044" style="position:absolute;left:8001;top:4002;width:1980;height:360">
              <v:textbox style="mso-next-textbox:#_x0000_s1044">
                <w:txbxContent>
                  <w:p w:rsidR="00B669D2" w:rsidRPr="002D5D57" w:rsidRDefault="00B669D2" w:rsidP="00332A12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Ленивица</w:t>
                    </w:r>
                  </w:p>
                </w:txbxContent>
              </v:textbox>
            </v:rect>
            <v:rect id="_x0000_s1045" style="position:absolute;left:8541;top:4722;width:1980;height:360">
              <v:textbox style="mso-next-textbox:#_x0000_s1045">
                <w:txbxContent>
                  <w:p w:rsidR="00B669D2" w:rsidRPr="002D5D57" w:rsidRDefault="00B669D2" w:rsidP="00332A12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глупа</w:t>
                    </w:r>
                  </w:p>
                </w:txbxContent>
              </v:textbox>
            </v:rect>
            <v:rect id="_x0000_s1046" style="position:absolute;left:8541;top:5442;width:1980;height:360">
              <v:textbox style="mso-next-textbox:#_x0000_s1046">
                <w:txbxContent>
                  <w:p w:rsidR="00B669D2" w:rsidRPr="00C532AC" w:rsidRDefault="00B669D2" w:rsidP="00332A12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ленива</w:t>
                    </w:r>
                  </w:p>
                </w:txbxContent>
              </v:textbox>
            </v:rect>
            <v:rect id="_x0000_s1047" style="position:absolute;left:8541;top:6162;width:1980;height:360">
              <v:textbox style="mso-next-textbox:#_x0000_s1047">
                <w:txbxContent>
                  <w:p w:rsidR="00B669D2" w:rsidRPr="002D5D57" w:rsidRDefault="00B669D2" w:rsidP="00332A12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груба</w:t>
                    </w:r>
                  </w:p>
                </w:txbxContent>
              </v:textbox>
            </v:rect>
            <v:rect id="_x0000_s1048" style="position:absolute;left:8541;top:6882;width:1980;height:360">
              <v:textbox style="mso-next-textbox:#_x0000_s1048">
                <w:txbxContent>
                  <w:p w:rsidR="00B669D2" w:rsidRPr="002D5D57" w:rsidRDefault="00B669D2" w:rsidP="00332A12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зла</w:t>
                    </w:r>
                  </w:p>
                </w:txbxContent>
              </v:textbox>
            </v:rect>
            <v:rect id="_x0000_s1049" style="position:absolute;left:8541;top:7602;width:1980;height:360">
              <v:textbox style="mso-next-textbox:#_x0000_s1049">
                <w:txbxContent>
                  <w:p w:rsidR="00B669D2" w:rsidRPr="002D5D57" w:rsidRDefault="00B669D2" w:rsidP="00332A12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равнодушна</w:t>
                    </w:r>
                  </w:p>
                </w:txbxContent>
              </v:textbox>
            </v:rect>
            <v:rect id="_x0000_s1050" style="position:absolute;left:8541;top:8322;width:1980;height:360">
              <v:textbox style="mso-next-textbox:#_x0000_s1050">
                <w:txbxContent>
                  <w:p w:rsidR="00B669D2" w:rsidRPr="002D5D57" w:rsidRDefault="00B669D2" w:rsidP="00332A12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высокомерна</w:t>
                    </w:r>
                  </w:p>
                </w:txbxContent>
              </v:textbox>
            </v:rect>
            <v:shape id="_x0000_s1051" type="#_x0000_t34" style="position:absolute;left:8001;top:4182;width:540;height:720;rotation:180;flip:x y" o:connectortype="elbow" adj="-14400,125700,89640">
              <v:stroke endarrow="block"/>
            </v:shape>
            <v:shape id="_x0000_s1052" type="#_x0000_t34" style="position:absolute;left:8001;top:4182;width:540;height:1440;rotation:180;flip:x y" o:connectortype="elbow" adj="-14400,62850,89640">
              <v:stroke endarrow="block"/>
            </v:shape>
            <v:shape id="_x0000_s1053" type="#_x0000_t34" style="position:absolute;left:8001;top:4182;width:540;height:2160;rotation:180;flip:x y" o:connectortype="elbow" adj="-14400,41900,89640">
              <v:stroke endarrow="block"/>
            </v:shape>
            <v:shape id="_x0000_s1054" type="#_x0000_t34" style="position:absolute;left:8001;top:4182;width:540;height:2880;rotation:180;flip:x y" o:connectortype="elbow" adj="-14400,31425,89640">
              <v:stroke endarrow="block"/>
            </v:shape>
            <v:shape id="_x0000_s1055" type="#_x0000_t34" style="position:absolute;left:8001;top:4182;width:540;height:3600;rotation:180;flip:x y" o:connectortype="elbow" adj="-14400,25140,89640">
              <v:stroke endarrow="block"/>
            </v:shape>
            <v:shape id="_x0000_s1056" type="#_x0000_t34" style="position:absolute;left:8001;top:4182;width:540;height:4320;rotation:180;flip:x y" o:connectortype="elbow" adj="-14400,20950,89640">
              <v:stroke endarrow="block"/>
            </v:shape>
            <v:rect id="_x0000_s1057" style="position:absolute;left:2781;top:9042;width:1980;height:360">
              <v:textbox style="mso-next-textbox:#_x0000_s1057">
                <w:txbxContent>
                  <w:p w:rsidR="00B669D2" w:rsidRPr="002D5D57" w:rsidRDefault="00B669D2" w:rsidP="00332A12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почтительна</w:t>
                    </w:r>
                  </w:p>
                </w:txbxContent>
              </v:textbox>
            </v:rect>
            <v:shape id="_x0000_s1058" type="#_x0000_t34" style="position:absolute;left:2241;top:4182;width:540;height:5040;rotation:180;flip:x y" o:connectortype="elbow" adj="-14400,15656,89640">
              <v:stroke endarrow="block"/>
            </v:shape>
            <v:rect id="_x0000_s1059" style="position:absolute;left:8541;top:9042;width:1980;height:360">
              <v:textbox style="mso-next-textbox:#_x0000_s1059">
                <w:txbxContent>
                  <w:p w:rsidR="00B669D2" w:rsidRPr="002D5D57" w:rsidRDefault="00B669D2" w:rsidP="00332A12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неуважительна</w:t>
                    </w:r>
                  </w:p>
                </w:txbxContent>
              </v:textbox>
            </v:rect>
            <v:shape id="_x0000_s1060" type="#_x0000_t34" style="position:absolute;left:8001;top:4182;width:540;height:5040;rotation:180;flip:x y" o:connectortype="elbow" adj="-14400,15656,320040">
              <v:stroke endarrow="block"/>
            </v:shape>
            <w10:anchorlock/>
          </v:group>
        </w:pic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 xml:space="preserve"> - Итак, прочитаем, хором какая Рукодельница? </w: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 xml:space="preserve"> - Какая  Ленивица? </w: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>- Итак, ответим на наш вопрос:</w: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Правильно ли автор дал девочкам эти имена?</w: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(слайд 14)  </w: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А с какой из этих девочек вы стали бы</w: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дружить и почему? (слайд 15)</w: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>- Собери пословицы.</w: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- Что посеешь…(такова и награда.);</w: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- Какова работа…(то и пожнёшь.);</w: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- Мало хотеть…(не жди добра.);</w: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- Сделав худо…(надо успеть.) (слайд 16)</w: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>- Вот и вы старайтесь быть трудолюбивыми, добрыми, скромными, отзывчивыми и у вас будет много друзей.</w: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 xml:space="preserve">- Отгадайте загадку. </w: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Старик – шутник</w: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На улице стоять не велит, </w: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За нос домой тянет. (мороз) (слайд 17)</w: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 xml:space="preserve">- А в нашей сказке Мороз положительный или отрицательный персонаж? </w: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>Рефлексия (письменная).</w: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 xml:space="preserve">- Составление синквейнов в группах про  Мороза  Ивановича.  </w: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Мороз Иванович</w: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добрый, щедрый  </w: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советует, помогает, наказывает  </w: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награждает всех по заслугам</w: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справедливость (слайд 18)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 xml:space="preserve">    (чтение синквейнов детьми)</w: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>Устная рефлексия.</w: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О чём вы задумались, прочитав эту сказку?</w: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(слайд  19)</w: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 xml:space="preserve"> - Надо помогать людям в беде, нельзя обижать слабых.</w: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Бывают ли в жизни людей похожие</w: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ситуации? (слайд 20) </w: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>Итог урока:</w: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 xml:space="preserve">- Оценки. </w: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>- А теперь друг другу скажите, за что вы бы похвалили себя на уроке.</w:t>
      </w:r>
    </w:p>
    <w:p w:rsidR="00B669D2" w:rsidRDefault="00B669D2" w:rsidP="00CB1B7B">
      <w:pPr>
        <w:rPr>
          <w:sz w:val="24"/>
          <w:szCs w:val="24"/>
        </w:rPr>
      </w:pP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>Домашнее задание:</w: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Краткий пересказ сказки «Мороз Иванович»</w: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(слайд 21)</w: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>- Урок окончен.</w: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>-  А теперь подарите свои снежинки Смайликам. Весёлому – мне всё понравилось! Грустному – я ухожу с грустным настроением; (снежинки крепятся на магнитную доску в виде улыбки).</w:t>
      </w:r>
    </w:p>
    <w:p w:rsidR="00B669D2" w:rsidRDefault="00B669D2" w:rsidP="00CB1B7B">
      <w:pPr>
        <w:rPr>
          <w:sz w:val="24"/>
          <w:szCs w:val="24"/>
        </w:rPr>
      </w:pPr>
    </w:p>
    <w:p w:rsidR="00B669D2" w:rsidRDefault="00B669D2" w:rsidP="00CB1B7B">
      <w:pPr>
        <w:rPr>
          <w:sz w:val="24"/>
          <w:szCs w:val="24"/>
        </w:rPr>
      </w:pPr>
    </w:p>
    <w:p w:rsidR="00B669D2" w:rsidRDefault="00B669D2" w:rsidP="00CB1B7B">
      <w:pPr>
        <w:rPr>
          <w:sz w:val="24"/>
          <w:szCs w:val="24"/>
        </w:rPr>
      </w:pP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B669D2" w:rsidRDefault="00B669D2" w:rsidP="00CB1B7B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B669D2" w:rsidRPr="00883986" w:rsidRDefault="00B669D2" w:rsidP="00CB1B7B">
      <w:pPr>
        <w:rPr>
          <w:b/>
          <w:bCs/>
          <w:sz w:val="36"/>
          <w:szCs w:val="36"/>
        </w:rPr>
      </w:pPr>
    </w:p>
    <w:p w:rsidR="00B669D2" w:rsidRDefault="00B669D2" w:rsidP="00CB1B7B">
      <w:pPr>
        <w:rPr>
          <w:sz w:val="24"/>
          <w:szCs w:val="24"/>
        </w:rPr>
      </w:pPr>
    </w:p>
    <w:p w:rsidR="00B669D2" w:rsidRPr="00570AA0" w:rsidRDefault="00B669D2" w:rsidP="00954803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</w:p>
    <w:p w:rsidR="00B669D2" w:rsidRPr="00570AA0" w:rsidRDefault="00B669D2" w:rsidP="00570AA0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</w:p>
    <w:p w:rsidR="00B669D2" w:rsidRPr="00570AA0" w:rsidRDefault="00B669D2" w:rsidP="00570AA0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</w:p>
    <w:p w:rsidR="00B669D2" w:rsidRPr="00570AA0" w:rsidRDefault="00B669D2" w:rsidP="00570AA0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</w:p>
    <w:p w:rsidR="00B669D2" w:rsidRDefault="00B669D2" w:rsidP="00570AA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 </w:t>
      </w:r>
    </w:p>
    <w:p w:rsidR="00B669D2" w:rsidRDefault="00B669D2" w:rsidP="00954803">
      <w:pPr>
        <w:tabs>
          <w:tab w:val="left" w:pos="426"/>
        </w:tabs>
        <w:rPr>
          <w:sz w:val="36"/>
          <w:szCs w:val="36"/>
        </w:rPr>
      </w:pPr>
    </w:p>
    <w:p w:rsidR="00B669D2" w:rsidRDefault="00B669D2" w:rsidP="00E26D4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     </w:t>
      </w:r>
    </w:p>
    <w:p w:rsidR="00B669D2" w:rsidRPr="00FB5ADB" w:rsidRDefault="00B669D2" w:rsidP="00CB1B7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</w:t>
      </w:r>
    </w:p>
    <w:p w:rsidR="00B669D2" w:rsidRPr="00CB0C98" w:rsidRDefault="00B669D2" w:rsidP="00CB1B7B">
      <w:pPr>
        <w:rPr>
          <w:sz w:val="300"/>
          <w:szCs w:val="300"/>
        </w:rPr>
      </w:pPr>
    </w:p>
    <w:p w:rsidR="00B669D2" w:rsidRPr="00CB0C98" w:rsidRDefault="00B669D2" w:rsidP="00CB1B7B">
      <w:pPr>
        <w:rPr>
          <w:sz w:val="300"/>
          <w:szCs w:val="300"/>
        </w:rPr>
      </w:pPr>
    </w:p>
    <w:p w:rsidR="00B669D2" w:rsidRPr="00CB0C98" w:rsidRDefault="00B669D2" w:rsidP="00CB1B7B">
      <w:pPr>
        <w:rPr>
          <w:sz w:val="300"/>
          <w:szCs w:val="300"/>
        </w:rPr>
      </w:pPr>
    </w:p>
    <w:p w:rsidR="00B669D2" w:rsidRDefault="00B669D2" w:rsidP="00CB1B7B">
      <w:pPr>
        <w:rPr>
          <w:sz w:val="300"/>
          <w:szCs w:val="300"/>
        </w:rPr>
      </w:pPr>
    </w:p>
    <w:p w:rsidR="00B669D2" w:rsidRDefault="00B669D2" w:rsidP="00FB3B64">
      <w:pPr>
        <w:rPr>
          <w:sz w:val="300"/>
          <w:szCs w:val="300"/>
        </w:rPr>
      </w:pPr>
    </w:p>
    <w:p w:rsidR="00B669D2" w:rsidRDefault="00B669D2" w:rsidP="00FB3B64">
      <w:pPr>
        <w:rPr>
          <w:sz w:val="300"/>
          <w:szCs w:val="300"/>
        </w:rPr>
      </w:pPr>
    </w:p>
    <w:p w:rsidR="00B669D2" w:rsidRPr="00704CE3" w:rsidRDefault="00B669D2" w:rsidP="00704CE3">
      <w:pPr>
        <w:rPr>
          <w:sz w:val="56"/>
          <w:szCs w:val="56"/>
        </w:rPr>
      </w:pPr>
    </w:p>
    <w:p w:rsidR="00B669D2" w:rsidRDefault="00B669D2" w:rsidP="00016F42">
      <w:pPr>
        <w:jc w:val="center"/>
        <w:rPr>
          <w:sz w:val="56"/>
          <w:szCs w:val="56"/>
        </w:rPr>
      </w:pPr>
    </w:p>
    <w:p w:rsidR="00B669D2" w:rsidRPr="00FB3B64" w:rsidRDefault="00B669D2" w:rsidP="00016F42">
      <w:pPr>
        <w:jc w:val="center"/>
        <w:rPr>
          <w:sz w:val="56"/>
          <w:szCs w:val="56"/>
        </w:rPr>
      </w:pPr>
    </w:p>
    <w:p w:rsidR="00B669D2" w:rsidRDefault="00B669D2" w:rsidP="00016F42">
      <w:pPr>
        <w:jc w:val="center"/>
        <w:rPr>
          <w:sz w:val="56"/>
          <w:szCs w:val="56"/>
        </w:rPr>
      </w:pPr>
    </w:p>
    <w:p w:rsidR="00B669D2" w:rsidRDefault="00B669D2" w:rsidP="00016F42">
      <w:pPr>
        <w:jc w:val="center"/>
        <w:rPr>
          <w:sz w:val="56"/>
          <w:szCs w:val="56"/>
        </w:rPr>
      </w:pPr>
    </w:p>
    <w:p w:rsidR="00B669D2" w:rsidRPr="00FB3B64" w:rsidRDefault="00B669D2" w:rsidP="00016F42">
      <w:pPr>
        <w:jc w:val="center"/>
        <w:rPr>
          <w:sz w:val="56"/>
          <w:szCs w:val="56"/>
        </w:rPr>
      </w:pPr>
    </w:p>
    <w:p w:rsidR="00B669D2" w:rsidRDefault="00B669D2" w:rsidP="00016F42">
      <w:pPr>
        <w:jc w:val="center"/>
        <w:rPr>
          <w:sz w:val="56"/>
          <w:szCs w:val="56"/>
        </w:rPr>
      </w:pPr>
    </w:p>
    <w:p w:rsidR="00B669D2" w:rsidRDefault="00B669D2" w:rsidP="00016F42">
      <w:pPr>
        <w:jc w:val="center"/>
        <w:rPr>
          <w:sz w:val="56"/>
          <w:szCs w:val="56"/>
        </w:rPr>
      </w:pPr>
    </w:p>
    <w:p w:rsidR="00B669D2" w:rsidRDefault="00B669D2" w:rsidP="00FB3B64">
      <w:pPr>
        <w:jc w:val="center"/>
        <w:rPr>
          <w:sz w:val="44"/>
          <w:szCs w:val="44"/>
        </w:rPr>
      </w:pPr>
    </w:p>
    <w:p w:rsidR="00B669D2" w:rsidRPr="00016F42" w:rsidRDefault="00B669D2" w:rsidP="00FB3B64">
      <w:pPr>
        <w:jc w:val="center"/>
        <w:rPr>
          <w:sz w:val="44"/>
          <w:szCs w:val="44"/>
        </w:rPr>
      </w:pPr>
    </w:p>
    <w:p w:rsidR="00B669D2" w:rsidRDefault="00B669D2" w:rsidP="00FB3B64">
      <w:pPr>
        <w:jc w:val="center"/>
        <w:rPr>
          <w:sz w:val="56"/>
          <w:szCs w:val="56"/>
        </w:rPr>
      </w:pPr>
    </w:p>
    <w:p w:rsidR="00B669D2" w:rsidRPr="00FB3B64" w:rsidRDefault="00B669D2" w:rsidP="00FB3B64">
      <w:pPr>
        <w:jc w:val="center"/>
        <w:rPr>
          <w:sz w:val="56"/>
          <w:szCs w:val="56"/>
        </w:rPr>
      </w:pPr>
    </w:p>
    <w:p w:rsidR="00B669D2" w:rsidRPr="00FB3B64" w:rsidRDefault="00B669D2" w:rsidP="00FB3B64">
      <w:pPr>
        <w:jc w:val="center"/>
        <w:rPr>
          <w:sz w:val="56"/>
          <w:szCs w:val="56"/>
        </w:rPr>
      </w:pPr>
    </w:p>
    <w:p w:rsidR="00B669D2" w:rsidRPr="00FB3B64" w:rsidRDefault="00B669D2" w:rsidP="00FB3B64">
      <w:pPr>
        <w:jc w:val="center"/>
        <w:rPr>
          <w:sz w:val="44"/>
          <w:szCs w:val="44"/>
        </w:rPr>
      </w:pPr>
    </w:p>
    <w:p w:rsidR="00B669D2" w:rsidRPr="00FB3B64" w:rsidRDefault="00B669D2" w:rsidP="00FB3B64">
      <w:pPr>
        <w:jc w:val="center"/>
        <w:rPr>
          <w:sz w:val="40"/>
          <w:szCs w:val="40"/>
        </w:rPr>
      </w:pPr>
    </w:p>
    <w:p w:rsidR="00B669D2" w:rsidRDefault="00B669D2" w:rsidP="00CB1B7B">
      <w:pPr>
        <w:rPr>
          <w:sz w:val="144"/>
          <w:szCs w:val="144"/>
        </w:rPr>
      </w:pPr>
    </w:p>
    <w:p w:rsidR="00B669D2" w:rsidRPr="00FB3B64" w:rsidRDefault="00B669D2" w:rsidP="00CB1B7B">
      <w:pPr>
        <w:rPr>
          <w:sz w:val="144"/>
          <w:szCs w:val="144"/>
        </w:rPr>
      </w:pPr>
    </w:p>
    <w:p w:rsidR="00B669D2" w:rsidRPr="00CB0C98" w:rsidRDefault="00B669D2" w:rsidP="00CB1B7B">
      <w:pPr>
        <w:rPr>
          <w:sz w:val="300"/>
          <w:szCs w:val="300"/>
        </w:rPr>
      </w:pPr>
    </w:p>
    <w:sectPr w:rsidR="00B669D2" w:rsidRPr="00CB0C98" w:rsidSect="00C45027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9D2" w:rsidRDefault="00B669D2" w:rsidP="00DA01E5">
      <w:pPr>
        <w:spacing w:after="0" w:line="240" w:lineRule="auto"/>
      </w:pPr>
      <w:r>
        <w:separator/>
      </w:r>
    </w:p>
  </w:endnote>
  <w:endnote w:type="continuationSeparator" w:id="0">
    <w:p w:rsidR="00B669D2" w:rsidRDefault="00B669D2" w:rsidP="00DA0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9D2" w:rsidRDefault="00B669D2" w:rsidP="00DA01E5">
      <w:pPr>
        <w:spacing w:after="0" w:line="240" w:lineRule="auto"/>
      </w:pPr>
      <w:r>
        <w:separator/>
      </w:r>
    </w:p>
  </w:footnote>
  <w:footnote w:type="continuationSeparator" w:id="0">
    <w:p w:rsidR="00B669D2" w:rsidRDefault="00B669D2" w:rsidP="00DA0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217E1"/>
    <w:multiLevelType w:val="hybridMultilevel"/>
    <w:tmpl w:val="00FC3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355E"/>
    <w:rsid w:val="00000DE3"/>
    <w:rsid w:val="0000659D"/>
    <w:rsid w:val="000079EF"/>
    <w:rsid w:val="00013408"/>
    <w:rsid w:val="00016F23"/>
    <w:rsid w:val="00016F42"/>
    <w:rsid w:val="00026873"/>
    <w:rsid w:val="00026C92"/>
    <w:rsid w:val="000371BA"/>
    <w:rsid w:val="0004440F"/>
    <w:rsid w:val="00073196"/>
    <w:rsid w:val="00077C07"/>
    <w:rsid w:val="00084636"/>
    <w:rsid w:val="0008757B"/>
    <w:rsid w:val="00091316"/>
    <w:rsid w:val="00093BF5"/>
    <w:rsid w:val="000B0759"/>
    <w:rsid w:val="000C11D2"/>
    <w:rsid w:val="000C5C6E"/>
    <w:rsid w:val="000C6644"/>
    <w:rsid w:val="000D311E"/>
    <w:rsid w:val="000D64EB"/>
    <w:rsid w:val="00103429"/>
    <w:rsid w:val="00112CD7"/>
    <w:rsid w:val="0012210A"/>
    <w:rsid w:val="00125723"/>
    <w:rsid w:val="00131643"/>
    <w:rsid w:val="00135556"/>
    <w:rsid w:val="00137F1E"/>
    <w:rsid w:val="0014610B"/>
    <w:rsid w:val="001468C5"/>
    <w:rsid w:val="00147D97"/>
    <w:rsid w:val="00147E41"/>
    <w:rsid w:val="00151FAF"/>
    <w:rsid w:val="001559A8"/>
    <w:rsid w:val="001907AA"/>
    <w:rsid w:val="001A607B"/>
    <w:rsid w:val="001A6802"/>
    <w:rsid w:val="001C474C"/>
    <w:rsid w:val="001D5815"/>
    <w:rsid w:val="001E2624"/>
    <w:rsid w:val="001E2ACF"/>
    <w:rsid w:val="001E2AE8"/>
    <w:rsid w:val="001E365F"/>
    <w:rsid w:val="001E5C3A"/>
    <w:rsid w:val="00217E43"/>
    <w:rsid w:val="0022272A"/>
    <w:rsid w:val="002250F1"/>
    <w:rsid w:val="00245FC2"/>
    <w:rsid w:val="00247249"/>
    <w:rsid w:val="0025234B"/>
    <w:rsid w:val="00256868"/>
    <w:rsid w:val="002618E5"/>
    <w:rsid w:val="00267090"/>
    <w:rsid w:val="00273D12"/>
    <w:rsid w:val="002758EC"/>
    <w:rsid w:val="002802BD"/>
    <w:rsid w:val="00283D2B"/>
    <w:rsid w:val="002848B8"/>
    <w:rsid w:val="002A3F25"/>
    <w:rsid w:val="002A4356"/>
    <w:rsid w:val="002A5669"/>
    <w:rsid w:val="002C13BC"/>
    <w:rsid w:val="002C2A8D"/>
    <w:rsid w:val="002C7519"/>
    <w:rsid w:val="002D5D57"/>
    <w:rsid w:val="002E5747"/>
    <w:rsid w:val="002E5EAF"/>
    <w:rsid w:val="00307066"/>
    <w:rsid w:val="00322469"/>
    <w:rsid w:val="00331B06"/>
    <w:rsid w:val="00332A12"/>
    <w:rsid w:val="00373C8A"/>
    <w:rsid w:val="0038299A"/>
    <w:rsid w:val="00383DB5"/>
    <w:rsid w:val="003847F5"/>
    <w:rsid w:val="003A183D"/>
    <w:rsid w:val="003A420B"/>
    <w:rsid w:val="003B5ABA"/>
    <w:rsid w:val="003B670B"/>
    <w:rsid w:val="003D7E77"/>
    <w:rsid w:val="003F1606"/>
    <w:rsid w:val="003F5B95"/>
    <w:rsid w:val="00414ABB"/>
    <w:rsid w:val="00417176"/>
    <w:rsid w:val="004254D6"/>
    <w:rsid w:val="0043719F"/>
    <w:rsid w:val="00461E45"/>
    <w:rsid w:val="00466154"/>
    <w:rsid w:val="0046732A"/>
    <w:rsid w:val="004700FD"/>
    <w:rsid w:val="00495FA8"/>
    <w:rsid w:val="0049793E"/>
    <w:rsid w:val="004A627A"/>
    <w:rsid w:val="004D3BB5"/>
    <w:rsid w:val="00516F5D"/>
    <w:rsid w:val="005235A7"/>
    <w:rsid w:val="00535118"/>
    <w:rsid w:val="00544F5A"/>
    <w:rsid w:val="00546743"/>
    <w:rsid w:val="00547ACB"/>
    <w:rsid w:val="005504C4"/>
    <w:rsid w:val="00561CF5"/>
    <w:rsid w:val="00570AA0"/>
    <w:rsid w:val="00572F61"/>
    <w:rsid w:val="00574563"/>
    <w:rsid w:val="00595608"/>
    <w:rsid w:val="005A7444"/>
    <w:rsid w:val="005A79E5"/>
    <w:rsid w:val="005D0034"/>
    <w:rsid w:val="005E7211"/>
    <w:rsid w:val="005F1DA7"/>
    <w:rsid w:val="005F5AF8"/>
    <w:rsid w:val="006063E5"/>
    <w:rsid w:val="00620832"/>
    <w:rsid w:val="00641AEB"/>
    <w:rsid w:val="0064444C"/>
    <w:rsid w:val="00645257"/>
    <w:rsid w:val="0065038F"/>
    <w:rsid w:val="00650814"/>
    <w:rsid w:val="00651290"/>
    <w:rsid w:val="00680FFE"/>
    <w:rsid w:val="00682D85"/>
    <w:rsid w:val="00694CC1"/>
    <w:rsid w:val="006968F1"/>
    <w:rsid w:val="006B71E1"/>
    <w:rsid w:val="006C01AD"/>
    <w:rsid w:val="006C6115"/>
    <w:rsid w:val="006D355E"/>
    <w:rsid w:val="00700650"/>
    <w:rsid w:val="00704CE3"/>
    <w:rsid w:val="00706360"/>
    <w:rsid w:val="00726F3E"/>
    <w:rsid w:val="007361DF"/>
    <w:rsid w:val="00750A3A"/>
    <w:rsid w:val="00793021"/>
    <w:rsid w:val="0079671F"/>
    <w:rsid w:val="007A2E6F"/>
    <w:rsid w:val="007A423B"/>
    <w:rsid w:val="007A78B6"/>
    <w:rsid w:val="007D7180"/>
    <w:rsid w:val="007F4FE4"/>
    <w:rsid w:val="007F6B38"/>
    <w:rsid w:val="008105DB"/>
    <w:rsid w:val="0081326C"/>
    <w:rsid w:val="008222AB"/>
    <w:rsid w:val="008305DC"/>
    <w:rsid w:val="00852D0D"/>
    <w:rsid w:val="00876FF5"/>
    <w:rsid w:val="00880392"/>
    <w:rsid w:val="00882616"/>
    <w:rsid w:val="00883986"/>
    <w:rsid w:val="008A111F"/>
    <w:rsid w:val="008A1478"/>
    <w:rsid w:val="008A2E9E"/>
    <w:rsid w:val="008C2545"/>
    <w:rsid w:val="008D686B"/>
    <w:rsid w:val="008E6801"/>
    <w:rsid w:val="008F6DFD"/>
    <w:rsid w:val="0090525F"/>
    <w:rsid w:val="00924FAE"/>
    <w:rsid w:val="00927C59"/>
    <w:rsid w:val="0094251A"/>
    <w:rsid w:val="00945A61"/>
    <w:rsid w:val="00954803"/>
    <w:rsid w:val="00956C90"/>
    <w:rsid w:val="00964105"/>
    <w:rsid w:val="00980151"/>
    <w:rsid w:val="009A5BA1"/>
    <w:rsid w:val="009A6527"/>
    <w:rsid w:val="009C219A"/>
    <w:rsid w:val="009C45A1"/>
    <w:rsid w:val="009D192E"/>
    <w:rsid w:val="009D68AB"/>
    <w:rsid w:val="009E1663"/>
    <w:rsid w:val="009E46A6"/>
    <w:rsid w:val="009E582A"/>
    <w:rsid w:val="009F228E"/>
    <w:rsid w:val="009F2E00"/>
    <w:rsid w:val="00A065D5"/>
    <w:rsid w:val="00A23946"/>
    <w:rsid w:val="00A253FD"/>
    <w:rsid w:val="00A3374A"/>
    <w:rsid w:val="00A503BD"/>
    <w:rsid w:val="00A62988"/>
    <w:rsid w:val="00A64F05"/>
    <w:rsid w:val="00A67D2B"/>
    <w:rsid w:val="00A80BE6"/>
    <w:rsid w:val="00A9692E"/>
    <w:rsid w:val="00AA2F4F"/>
    <w:rsid w:val="00AD2A5A"/>
    <w:rsid w:val="00AE4115"/>
    <w:rsid w:val="00AE7866"/>
    <w:rsid w:val="00AF0E46"/>
    <w:rsid w:val="00AF2698"/>
    <w:rsid w:val="00B050D4"/>
    <w:rsid w:val="00B0677D"/>
    <w:rsid w:val="00B21E87"/>
    <w:rsid w:val="00B25065"/>
    <w:rsid w:val="00B2586E"/>
    <w:rsid w:val="00B34D09"/>
    <w:rsid w:val="00B41927"/>
    <w:rsid w:val="00B5084C"/>
    <w:rsid w:val="00B51FA6"/>
    <w:rsid w:val="00B536A2"/>
    <w:rsid w:val="00B669D2"/>
    <w:rsid w:val="00B76512"/>
    <w:rsid w:val="00B90B6D"/>
    <w:rsid w:val="00B9615B"/>
    <w:rsid w:val="00BC52E2"/>
    <w:rsid w:val="00BD2D93"/>
    <w:rsid w:val="00BD4590"/>
    <w:rsid w:val="00BE2F6E"/>
    <w:rsid w:val="00BE40CA"/>
    <w:rsid w:val="00BE5E2D"/>
    <w:rsid w:val="00BF2579"/>
    <w:rsid w:val="00C0727E"/>
    <w:rsid w:val="00C11811"/>
    <w:rsid w:val="00C12DD4"/>
    <w:rsid w:val="00C25FCA"/>
    <w:rsid w:val="00C33427"/>
    <w:rsid w:val="00C337CD"/>
    <w:rsid w:val="00C351DF"/>
    <w:rsid w:val="00C410CF"/>
    <w:rsid w:val="00C45027"/>
    <w:rsid w:val="00C468D2"/>
    <w:rsid w:val="00C51AE4"/>
    <w:rsid w:val="00C532AC"/>
    <w:rsid w:val="00C6412C"/>
    <w:rsid w:val="00C7169C"/>
    <w:rsid w:val="00C846A0"/>
    <w:rsid w:val="00C870A6"/>
    <w:rsid w:val="00C9245A"/>
    <w:rsid w:val="00C970C9"/>
    <w:rsid w:val="00CA7E8D"/>
    <w:rsid w:val="00CB0C98"/>
    <w:rsid w:val="00CB1B7B"/>
    <w:rsid w:val="00CB207A"/>
    <w:rsid w:val="00CB7CA3"/>
    <w:rsid w:val="00CC5CF8"/>
    <w:rsid w:val="00CD5F76"/>
    <w:rsid w:val="00CE0FD0"/>
    <w:rsid w:val="00CF241F"/>
    <w:rsid w:val="00CF2871"/>
    <w:rsid w:val="00D122D3"/>
    <w:rsid w:val="00D1669D"/>
    <w:rsid w:val="00D2615E"/>
    <w:rsid w:val="00D31677"/>
    <w:rsid w:val="00D32BBA"/>
    <w:rsid w:val="00D33BC4"/>
    <w:rsid w:val="00D449D3"/>
    <w:rsid w:val="00D67507"/>
    <w:rsid w:val="00D679FA"/>
    <w:rsid w:val="00D75D17"/>
    <w:rsid w:val="00D77349"/>
    <w:rsid w:val="00D837D1"/>
    <w:rsid w:val="00D91966"/>
    <w:rsid w:val="00DA01E5"/>
    <w:rsid w:val="00DB5653"/>
    <w:rsid w:val="00DB7503"/>
    <w:rsid w:val="00DD5B65"/>
    <w:rsid w:val="00DF7BBB"/>
    <w:rsid w:val="00E14B82"/>
    <w:rsid w:val="00E243EA"/>
    <w:rsid w:val="00E26D4A"/>
    <w:rsid w:val="00E33377"/>
    <w:rsid w:val="00E37211"/>
    <w:rsid w:val="00E43E63"/>
    <w:rsid w:val="00E519AE"/>
    <w:rsid w:val="00E70259"/>
    <w:rsid w:val="00E87100"/>
    <w:rsid w:val="00E94869"/>
    <w:rsid w:val="00EA0330"/>
    <w:rsid w:val="00EB4372"/>
    <w:rsid w:val="00EB4D95"/>
    <w:rsid w:val="00EC0F99"/>
    <w:rsid w:val="00EC192B"/>
    <w:rsid w:val="00EC7C58"/>
    <w:rsid w:val="00ED0DA1"/>
    <w:rsid w:val="00EE7C96"/>
    <w:rsid w:val="00EF5617"/>
    <w:rsid w:val="00EF6748"/>
    <w:rsid w:val="00F0017B"/>
    <w:rsid w:val="00F47F1D"/>
    <w:rsid w:val="00F528BA"/>
    <w:rsid w:val="00F7460A"/>
    <w:rsid w:val="00F961D2"/>
    <w:rsid w:val="00FA6196"/>
    <w:rsid w:val="00FB3B64"/>
    <w:rsid w:val="00FB5ADB"/>
    <w:rsid w:val="00FC7C57"/>
    <w:rsid w:val="00FD0BF1"/>
    <w:rsid w:val="00FD222D"/>
    <w:rsid w:val="00FD3A8F"/>
    <w:rsid w:val="00FD417D"/>
    <w:rsid w:val="00FE4615"/>
    <w:rsid w:val="00FE6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65F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D355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DA0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A01E5"/>
  </w:style>
  <w:style w:type="paragraph" w:styleId="Footer">
    <w:name w:val="footer"/>
    <w:basedOn w:val="Normal"/>
    <w:link w:val="FooterChar"/>
    <w:uiPriority w:val="99"/>
    <w:semiHidden/>
    <w:rsid w:val="00DA0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A01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187</TotalTime>
  <Pages>18</Pages>
  <Words>3172</Words>
  <Characters>18087</Characters>
  <Application>Microsoft Office Outlook</Application>
  <DocSecurity>0</DocSecurity>
  <Lines>0</Lines>
  <Paragraphs>0</Paragraphs>
  <ScaleCrop>false</ScaleCrop>
  <Company>МОУ СОШ №20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Счастье</dc:title>
  <dc:subject/>
  <dc:creator>Учитель</dc:creator>
  <cp:keywords/>
  <dc:description/>
  <cp:lastModifiedBy>Tanya</cp:lastModifiedBy>
  <cp:revision>9</cp:revision>
  <cp:lastPrinted>2014-02-18T15:37:00Z</cp:lastPrinted>
  <dcterms:created xsi:type="dcterms:W3CDTF">2014-02-13T05:03:00Z</dcterms:created>
  <dcterms:modified xsi:type="dcterms:W3CDTF">2014-02-18T19:48:00Z</dcterms:modified>
</cp:coreProperties>
</file>