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E9" w:rsidRPr="003C350E" w:rsidRDefault="00230CE9" w:rsidP="003C350E">
      <w:pPr>
        <w:jc w:val="center"/>
        <w:rPr>
          <w:rFonts w:ascii="Times New Roman" w:hAnsi="Times New Roman"/>
          <w:sz w:val="28"/>
          <w:szCs w:val="28"/>
        </w:rPr>
      </w:pPr>
      <w:r w:rsidRPr="003C350E">
        <w:rPr>
          <w:rFonts w:ascii="Times New Roman" w:hAnsi="Times New Roman"/>
          <w:sz w:val="28"/>
          <w:szCs w:val="28"/>
        </w:rPr>
        <w:t>Списочный состав группы 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443"/>
        <w:gridCol w:w="1989"/>
        <w:gridCol w:w="1990"/>
        <w:gridCol w:w="1990"/>
        <w:gridCol w:w="1989"/>
        <w:gridCol w:w="2059"/>
        <w:gridCol w:w="1920"/>
      </w:tblGrid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342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Ф.И.О. мамы</w:t>
            </w: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Ф.И.О. папы</w:t>
            </w: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Льгота. Дата назначения</w:t>
            </w: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rPr>
          <w:trHeight w:val="855"/>
        </w:trPr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CE9" w:rsidRPr="004342BB" w:rsidTr="004342BB">
        <w:tc>
          <w:tcPr>
            <w:tcW w:w="54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43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30CE9" w:rsidRPr="004342BB" w:rsidRDefault="00230CE9" w:rsidP="0043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CE9" w:rsidRPr="003C350E" w:rsidRDefault="00230CE9">
      <w:pPr>
        <w:rPr>
          <w:rFonts w:ascii="Times New Roman" w:hAnsi="Times New Roman"/>
          <w:lang w:val="en-US"/>
        </w:rPr>
      </w:pPr>
    </w:p>
    <w:sectPr w:rsidR="00230CE9" w:rsidRPr="003C350E" w:rsidSect="003C35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50E"/>
    <w:rsid w:val="000D7770"/>
    <w:rsid w:val="001134DD"/>
    <w:rsid w:val="00230CE9"/>
    <w:rsid w:val="003C350E"/>
    <w:rsid w:val="004342BB"/>
    <w:rsid w:val="005E4400"/>
    <w:rsid w:val="00861633"/>
    <w:rsid w:val="00922EAE"/>
    <w:rsid w:val="00941981"/>
    <w:rsid w:val="00976D45"/>
    <w:rsid w:val="00A72612"/>
    <w:rsid w:val="00B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35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3</cp:revision>
  <cp:lastPrinted>2013-12-05T05:51:00Z</cp:lastPrinted>
  <dcterms:created xsi:type="dcterms:W3CDTF">2013-12-05T03:05:00Z</dcterms:created>
  <dcterms:modified xsi:type="dcterms:W3CDTF">2014-01-23T06:33:00Z</dcterms:modified>
</cp:coreProperties>
</file>