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29" w:rsidRDefault="00601029" w:rsidP="00AE7CEE">
      <w:pPr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 xml:space="preserve">          </w:t>
      </w:r>
    </w:p>
    <w:p w:rsidR="00601029" w:rsidRDefault="00601029" w:rsidP="00AE7CEE">
      <w:pPr>
        <w:rPr>
          <w:i/>
          <w:iCs/>
          <w:sz w:val="56"/>
          <w:szCs w:val="56"/>
        </w:rPr>
      </w:pPr>
    </w:p>
    <w:p w:rsidR="00601029" w:rsidRPr="00FE138D" w:rsidRDefault="00601029" w:rsidP="00AE7CEE">
      <w:pPr>
        <w:rPr>
          <w:i/>
          <w:iCs/>
          <w:sz w:val="24"/>
          <w:szCs w:val="24"/>
        </w:rPr>
      </w:pPr>
    </w:p>
    <w:p w:rsidR="00601029" w:rsidRPr="00FE138D" w:rsidRDefault="00601029" w:rsidP="00AE7CEE">
      <w:pPr>
        <w:rPr>
          <w:i/>
          <w:iCs/>
          <w:sz w:val="24"/>
          <w:szCs w:val="24"/>
        </w:rPr>
      </w:pPr>
      <w:r w:rsidRPr="00FE138D">
        <w:rPr>
          <w:i/>
          <w:iCs/>
          <w:sz w:val="24"/>
          <w:szCs w:val="24"/>
        </w:rPr>
        <w:t xml:space="preserve">           Новогодний праздник </w:t>
      </w:r>
    </w:p>
    <w:p w:rsidR="00601029" w:rsidRPr="00FE138D" w:rsidRDefault="00601029" w:rsidP="00AE7CEE">
      <w:pPr>
        <w:rPr>
          <w:i/>
          <w:iCs/>
          <w:sz w:val="24"/>
          <w:szCs w:val="24"/>
        </w:rPr>
      </w:pPr>
      <w:r w:rsidRPr="00FE138D">
        <w:rPr>
          <w:i/>
          <w:iCs/>
          <w:sz w:val="24"/>
          <w:szCs w:val="24"/>
        </w:rPr>
        <w:t xml:space="preserve">              в старшей группе</w:t>
      </w:r>
    </w:p>
    <w:p w:rsidR="00601029" w:rsidRPr="00FE138D" w:rsidRDefault="00601029" w:rsidP="00AE7CEE">
      <w:pPr>
        <w:rPr>
          <w:b/>
          <w:bCs/>
          <w:i/>
          <w:iCs/>
          <w:sz w:val="24"/>
          <w:szCs w:val="24"/>
        </w:rPr>
      </w:pPr>
      <w:r w:rsidRPr="00FE138D">
        <w:rPr>
          <w:i/>
          <w:iCs/>
          <w:sz w:val="24"/>
          <w:szCs w:val="24"/>
        </w:rPr>
        <w:t xml:space="preserve">         </w:t>
      </w:r>
      <w:r w:rsidRPr="00FE138D">
        <w:rPr>
          <w:b/>
          <w:bCs/>
          <w:i/>
          <w:iCs/>
          <w:sz w:val="24"/>
          <w:szCs w:val="24"/>
        </w:rPr>
        <w:t>«Волшебный сундучок».</w:t>
      </w:r>
    </w:p>
    <w:p w:rsidR="00601029" w:rsidRPr="00FE138D" w:rsidRDefault="00601029" w:rsidP="00AE7CEE">
      <w:pPr>
        <w:rPr>
          <w:b/>
          <w:bCs/>
          <w:i/>
          <w:iCs/>
          <w:sz w:val="24"/>
          <w:szCs w:val="24"/>
        </w:rPr>
      </w:pPr>
    </w:p>
    <w:p w:rsidR="00601029" w:rsidRPr="00FE138D" w:rsidRDefault="00601029" w:rsidP="00AE7CEE">
      <w:pPr>
        <w:rPr>
          <w:b/>
          <w:bCs/>
          <w:i/>
          <w:iCs/>
          <w:sz w:val="24"/>
          <w:szCs w:val="24"/>
        </w:rPr>
      </w:pPr>
    </w:p>
    <w:p w:rsidR="00601029" w:rsidRPr="00FE138D" w:rsidRDefault="00601029" w:rsidP="00AE7CEE">
      <w:pPr>
        <w:rPr>
          <w:b/>
          <w:bCs/>
          <w:i/>
          <w:iCs/>
          <w:sz w:val="24"/>
          <w:szCs w:val="24"/>
        </w:rPr>
      </w:pPr>
    </w:p>
    <w:p w:rsidR="00601029" w:rsidRPr="00FE138D" w:rsidRDefault="00601029" w:rsidP="00AE7CEE">
      <w:pPr>
        <w:rPr>
          <w:b/>
          <w:bCs/>
          <w:i/>
          <w:iCs/>
          <w:sz w:val="24"/>
          <w:szCs w:val="24"/>
        </w:rPr>
      </w:pPr>
    </w:p>
    <w:p w:rsidR="00601029" w:rsidRPr="00FE138D" w:rsidRDefault="00601029" w:rsidP="00AE7CEE">
      <w:pPr>
        <w:rPr>
          <w:b/>
          <w:bCs/>
          <w:i/>
          <w:iCs/>
          <w:sz w:val="24"/>
          <w:szCs w:val="24"/>
        </w:rPr>
      </w:pPr>
    </w:p>
    <w:p w:rsidR="00601029" w:rsidRPr="00FE138D" w:rsidRDefault="00601029" w:rsidP="00AE7CE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Разработала и провела  воспитатель  старшей группы               </w:t>
      </w:r>
    </w:p>
    <w:p w:rsidR="00601029" w:rsidRPr="00FE138D" w:rsidRDefault="00601029" w:rsidP="00AE7CE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МБДОУ ЦРР детского сада №2  «Солнышко» Хейгетян Т.В.</w:t>
      </w:r>
    </w:p>
    <w:p w:rsidR="00601029" w:rsidRPr="00FE138D" w:rsidRDefault="00601029" w:rsidP="00AE7CE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и  музыкальный руководитель   Гайламазова Ш.Г.</w:t>
      </w:r>
    </w:p>
    <w:p w:rsidR="00601029" w:rsidRPr="00FE138D" w:rsidRDefault="00601029" w:rsidP="00AE7CEE">
      <w:pPr>
        <w:rPr>
          <w:b/>
          <w:bCs/>
          <w:i/>
          <w:iCs/>
          <w:sz w:val="24"/>
          <w:szCs w:val="24"/>
        </w:rPr>
      </w:pPr>
    </w:p>
    <w:p w:rsidR="00601029" w:rsidRPr="00FE138D" w:rsidRDefault="00601029" w:rsidP="00AE7CEE">
      <w:pPr>
        <w:rPr>
          <w:b/>
          <w:bCs/>
          <w:i/>
          <w:iCs/>
          <w:sz w:val="24"/>
          <w:szCs w:val="24"/>
        </w:rPr>
      </w:pPr>
    </w:p>
    <w:p w:rsidR="00601029" w:rsidRPr="00FE138D" w:rsidRDefault="00601029" w:rsidP="00BE091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2012  год.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Ход праздника: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Под веселую музыку вбегают</w:t>
      </w:r>
      <w:r>
        <w:rPr>
          <w:rFonts w:ascii="Times New Roman" w:hAnsi="Times New Roman" w:cs="Times New Roman"/>
          <w:sz w:val="24"/>
          <w:szCs w:val="24"/>
        </w:rPr>
        <w:t xml:space="preserve"> два  скомороха  и танцуют импро</w:t>
      </w:r>
      <w:r w:rsidRPr="00FE138D">
        <w:rPr>
          <w:rFonts w:ascii="Times New Roman" w:hAnsi="Times New Roman" w:cs="Times New Roman"/>
          <w:sz w:val="24"/>
          <w:szCs w:val="24"/>
        </w:rPr>
        <w:t>визированный  танец, после чего читают стихотворение:</w:t>
      </w:r>
    </w:p>
    <w:p w:rsidR="00601029" w:rsidRPr="00FE138D" w:rsidRDefault="00601029" w:rsidP="00ED4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1 скоморох: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Все скорей сюда бегите,</w:t>
      </w:r>
    </w:p>
    <w:p w:rsidR="00601029" w:rsidRPr="00FE138D" w:rsidRDefault="00601029" w:rsidP="00ED4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Собирайтесь в этот зал,</w:t>
      </w:r>
    </w:p>
    <w:p w:rsidR="00601029" w:rsidRPr="00FE138D" w:rsidRDefault="00601029" w:rsidP="00ED4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Если видеть вы хотите</w:t>
      </w:r>
    </w:p>
    <w:p w:rsidR="00601029" w:rsidRPr="00FE138D" w:rsidRDefault="00601029" w:rsidP="00ED4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Новогодний карнавал!</w:t>
      </w:r>
    </w:p>
    <w:p w:rsidR="00601029" w:rsidRPr="00FE138D" w:rsidRDefault="00601029" w:rsidP="00ED4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Будут сказки, будут пляски</w:t>
      </w:r>
    </w:p>
    <w:p w:rsidR="00601029" w:rsidRPr="00FE138D" w:rsidRDefault="00601029" w:rsidP="00ED4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И подарки для всех нас</w:t>
      </w:r>
    </w:p>
    <w:p w:rsidR="00601029" w:rsidRPr="00FE138D" w:rsidRDefault="00601029" w:rsidP="00ED4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Начинаем, начинаем</w:t>
      </w:r>
    </w:p>
    <w:p w:rsidR="00601029" w:rsidRPr="00FE138D" w:rsidRDefault="00601029" w:rsidP="00ED4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Праздник елки! В добрый час!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2 скоморох: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Гости, здравствуйте, садитесь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На улыбки не скупитесь,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Начинаем карнавал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Проходите смело в зал!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Дети тоже не стесняйтесь,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Веселитесь, улыбайтесь!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Елка звездами цветет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Дружно встретим Новый год!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Под веселую новогоднюю песню дети с двух сторон  на носочках заходят в зал и становятся полукругом , исполняют песню  по выбору музыкального руководителя.                                          </w:t>
      </w:r>
    </w:p>
    <w:p w:rsidR="00601029" w:rsidRPr="00FE138D" w:rsidRDefault="00601029" w:rsidP="00141A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После чего садятся, а группа детей читают стихи:</w:t>
      </w:r>
    </w:p>
    <w:p w:rsidR="00601029" w:rsidRPr="00FE138D" w:rsidRDefault="00601029" w:rsidP="00141AB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Слетают на землю снежинки,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Кружатся веселой гурьбой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Покрыли поля и тропинки,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И  мы веселимся с тобой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Ура! Новый год наступает,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Пусть сбудутся наши мечты,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И папы и мамы их знают,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Желания наши просты!</w:t>
      </w:r>
    </w:p>
    <w:p w:rsidR="00601029" w:rsidRPr="00FE138D" w:rsidRDefault="00601029" w:rsidP="0009342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Здравствуй праздник  новогодний,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Праздник  елки и зимы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Всех друзей своих сегодня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Пригласили в гости мы!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Золотым дождем сверкает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Наш уютный, светлый зал,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Елка в круг нас приглашает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Час для праздника настал!</w:t>
      </w:r>
    </w:p>
    <w:p w:rsidR="00601029" w:rsidRPr="00FE138D" w:rsidRDefault="00601029" w:rsidP="0009342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Пришел любимый праздник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Всей нашей детворы,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Смотрите, как сверкают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На елочке шары.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Мы ждали этот праздник,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Мы знали он придет,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Наш славный, наш любимый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Веселый Новый год!</w:t>
      </w:r>
    </w:p>
    <w:p w:rsidR="00601029" w:rsidRPr="00FE138D" w:rsidRDefault="00601029" w:rsidP="006275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Что такое Новый год?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Это все наоборот,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Елки в комнате растут,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Белки шишек не грызут,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Зайцы рядом с волком,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На колючей елке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Дождик тоже не простой –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В Новый год он золотой!</w:t>
      </w:r>
    </w:p>
    <w:p w:rsidR="00601029" w:rsidRPr="00FE138D" w:rsidRDefault="00601029" w:rsidP="006275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Под Новый год как в сказке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Полным-полно чудес,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Снегурочка спешит к нам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Покинув зимний лес,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И ярко светят звезды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И водят хоровод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Белоснежная карета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Детям сказку привезет!</w:t>
      </w:r>
    </w:p>
    <w:p w:rsidR="00601029" w:rsidRPr="00FE138D" w:rsidRDefault="00601029" w:rsidP="006275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Любят сказки  все на свете,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Любят взрослые и дети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Любят слушать и смотреть,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Сказки могут душу греть,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Чудеса в них происходят,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Люди к счастью путь находят,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И,  конечно же, добро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Побеждает  ложь и зло.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Праздник продолжается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Сказка начинается!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</w:t>
      </w:r>
      <w:r w:rsidRPr="00FE138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Новый  год -  праздник волшебный, долгожданный. Считается, что именно в новогоднюю ночь может произойти настоящее чудо! А ведь ничто так не привлекает детей, как сказочные приключения и удивительные превращения.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Звучит загадочная  музыка,  и девочки в костюмах «звездочек»  выкатывают волшебный сундучок.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Танец звездочек</w:t>
      </w:r>
      <w:r w:rsidRPr="00FE138D">
        <w:rPr>
          <w:rFonts w:ascii="Times New Roman" w:hAnsi="Times New Roman" w:cs="Times New Roman"/>
          <w:sz w:val="24"/>
          <w:szCs w:val="24"/>
        </w:rPr>
        <w:t>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Во время танца появляется  сказочник.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Ну, познакомимся друзья,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Ведь вы не знаете, кто я?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Я – добрый, сказочный волшебник,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Люблю смеяться, петь, шутить,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Люблю дарить подарки детям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И всех могу я в сказку пригласить!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-  Какие вы сегодня все нарядные и красивые, а какая у вас чудесная елочка!  Как будто из сказки! Это все не случайно! Вы любите сказки?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В снежную пору  - под сам Новый год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Вдруг оживает волшебный народ,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Красная Шапочка в гости шагает,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Даже Незнайка про праздник все знает,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Медом  спешит, Вини Пух  угоститься,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И прилетает синяя птица!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Сказочник подходит к сундучку: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В сундучке моем  чудесном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Много сказок, много песен,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Только сказки до поры,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Спрятались от детворы,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Дед Мороз сейчас придет –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Ключик дверцу отомкнет!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Только вот, что-то дедушки все нет и нет, уж не заблудился ли он в лесу? Давайте все вместе позовем Дедушку Мороза и Снегурочку.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Звучит тревожная музыка,  в комнату влетает воздушный шарик с письмом, ведущий читает письмо от Бабы Яги.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</w:t>
      </w:r>
      <w:r w:rsidRPr="00FE138D">
        <w:rPr>
          <w:rFonts w:ascii="Times New Roman" w:hAnsi="Times New Roman" w:cs="Times New Roman"/>
          <w:sz w:val="24"/>
          <w:szCs w:val="24"/>
        </w:rPr>
        <w:t>:  Не печальтесь ребята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Говорят под Новый год,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Что ни пожелается –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Все всегда произойдет,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Все всегда сбывается!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-  Если мы очень-очень захотим вернуть праздник – наше желание сбудется, и мы сможем найти в волшебных сказках кусочки заклинания. Вы готовы отправиться в это  непростое путешествие?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-  Тогда закрывайте глазки и очутимся мы в сказке. А сундучок поможет нам, все расставить по местам. Вы готовы?  Раз, два, три в какой мы сказке, посмотри?  Дети открывают глаза, сказочник достает из сундучка корзинку с пирожками.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Звучит музыка из кинофильма «Красная Шапочка»,  дети отгадывают сказку.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Танец Красной Шапочки и волка</w:t>
      </w:r>
      <w:r w:rsidRPr="00FE138D">
        <w:rPr>
          <w:rFonts w:ascii="Times New Roman" w:hAnsi="Times New Roman" w:cs="Times New Roman"/>
          <w:sz w:val="24"/>
          <w:szCs w:val="24"/>
        </w:rPr>
        <w:t>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Красная Шапочка: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 И добра и весела,  и собой  пригожа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И хотя еще мала, всем всегда поможет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Матушка  гордится мной и души не чает,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Ну, а бабушка по мне, что ни день – скучает,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Сшила сидя у окна мне она обновку –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Шапку алого сукна с кантиком шелковым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И с  поры той без нее крошку не видали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Красной Шапочкой ее, все за то прозвали.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Почему так больно и обидно,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Все считают волка очень злым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Как же вам, друзья мои не стыдно,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Никогда ведь не был я таким!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Дарит Красной Шапочке цветок, Красная Шапочка угощает всех пирожками и на дне корзинки находит кусочек заклинания и дает его сказочнику.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    Спасибо тебе,   Красная Шапочка, а нам пора отправляться в другую сказку, открывает сундучок и достает оттуда золотой ключик, дети отгадывают сказку «Буратино».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Танец Буратино, Мальвины и Пьеро.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 xml:space="preserve">Мальвина:  </w:t>
      </w:r>
      <w:r w:rsidRPr="00FE138D">
        <w:rPr>
          <w:rFonts w:ascii="Times New Roman" w:hAnsi="Times New Roman" w:cs="Times New Roman"/>
          <w:sz w:val="24"/>
          <w:szCs w:val="24"/>
        </w:rPr>
        <w:t>Я, вас предупредить должна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Хоть и хрупка я и нежна,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Бываю строгой иногда,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Но в дружбе я всегда верна!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Друзья, могу заверить вас,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Что никогда не брошу друга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Мне не страшны ни дождь,  ни  вьюга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Ни даже страшный Карабас!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Отдают кусочек заклинания и убегают.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Ну,  вот у нас уже есть два кусочка заклинания. Открывает сундучок и достает  оттуда резиновую лягушку. Дети отгадывают сказку «Царевна-лягушка».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Появляются Василиса и  три царских сына, в руках стрелы и лук.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Василиса: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Я – лягушка не простая, я царевна озорная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Посмотрите, как мила, мастерица на дела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Я шелками вышиваю, а уж если запою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Все царевны умолкают,  песню слушая мою,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Рукавом как поведу,  на русский танец приглашу!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Русский танец.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</w:t>
      </w:r>
      <w:r w:rsidRPr="00FE138D">
        <w:rPr>
          <w:rFonts w:ascii="Times New Roman" w:hAnsi="Times New Roman" w:cs="Times New Roman"/>
          <w:sz w:val="24"/>
          <w:szCs w:val="24"/>
        </w:rPr>
        <w:t>:  Дорогая Василиса Премудрая,  помоги  нам.  Не видела  ли ты кусочек заклинания?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Василиса Премудрая: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Видела, вот возьмите, оно у меня на болоте лежало.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Сказочник благодарит, они уходят.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В какую же сказку мы попадем на этот раз?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Сундучок открой секрет, знаешь сказку или нет?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Достает горшочек с розами.   Дети отгадывают сказку «Снежная Королева»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Звучит музыка,   появляется Снежная Королева, рядом с ней Кай и Герда.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Снежная Королева: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В царстве дальнем, в царстве белом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Среди снега, среди льдин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Я живу,  как Королева,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Холод спутник мой один!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Снег искрится, снег сверкает,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Радуя меня красой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Никогда он не растает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Даже летом и весной.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В моем доме всюду стужа,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Я владею царством льда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И везде снежинки кружат,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Кружат, кружат и летят!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Танец снежинок и Снежной Королевы.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Снежная Королева: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Что привело вас в мое снежное царство?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Баба Яга разорвала заклинание и разбросала его по всем сказкам. Не видела ли ты уважаемая Снежная Королева  кусочек  заклинания?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Снежная Королева: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Я его вам так просто не отдам, хочу вас  испытать.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А ну-ка Кай загадай загадки: </w:t>
      </w:r>
    </w:p>
    <w:p w:rsidR="00601029" w:rsidRPr="00FE138D" w:rsidRDefault="00601029" w:rsidP="001D5FE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Растет она вниз головой,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Не летом растет,  а зимой.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Чуть солнце ее припечет,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Заплачет она и умрет.           (сосулька)</w:t>
      </w:r>
    </w:p>
    <w:p w:rsidR="00601029" w:rsidRPr="00FE138D" w:rsidRDefault="00601029" w:rsidP="001D5FE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Закружилась звездочка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В воздухе немножко,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Села и растаяла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На моей ладошке.                    (снежинка)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Герда: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Чтоб друга верного спасти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Мне пол страны пришлось пройти,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От разбойников бежать,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В снежной буре замерзать,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Через льды перебираться,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С   Королевою тягаться.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Танец Герды и Кая.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Вот возьмите это заклинание и расколдуйте Деда Мороза и Снегурочку.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Большое вам всем спасибо. Куда же, мы попадем на этот раз? Достает из сундучка волшебную лампу Алладина, дети отгадывают сказку.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Звучит восточная музыка и появляется Алладин и Жасмин.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Алладин: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Я – бесстрашный Алладин, со мною милая Жасмин,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Салам-алейкум, вам друзья, желаю всем здоровья  я!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А еще желаю вам, я жизни сладкой как халва,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Радости, веселья и добра, дружбы крепкой, как струна.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Обращается к сказочнику: - О, великий повелитель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        Знаю танцев ты ценитель,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Позволь у елки станцевать,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Восточный танец всем показать.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Восточный танец</w:t>
      </w:r>
      <w:r w:rsidRPr="00FE138D">
        <w:rPr>
          <w:rFonts w:ascii="Times New Roman" w:hAnsi="Times New Roman" w:cs="Times New Roman"/>
          <w:sz w:val="24"/>
          <w:szCs w:val="24"/>
        </w:rPr>
        <w:t>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Мы ищем кусочек заклинания, не приносил ли ветер его сюда?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Алладин трет лампу и достает кусок бумаги. Сказочник благодарит, герои  уходят. Сказочник подходит к столу,  собирает заклинание и видит, что не хватает одного кусочка: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-  Ну, что,  друзья,  нам нужно найти один кусочек заклинания. Сундучок открой секрет, знаешь сказку или нет? Открывает крышку и достает хрустальную туфельку, дети отгадывают сказку «Золушка».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Под музыку песни «Хоть поверьте, хоть проверьте» заходит Золушка в старой одежде.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Золушка: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Дразнят Золушкой меня,   оттого, что у огня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Силы не жалея, в кухне я тружусь, тружусь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С печкой я вожусь, вожусь и всегда в золе я,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Оттого, что я добра, надрываюсь я с утра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До глубокой ночи.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Всякий может приказать,  а спасибо мне сказать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Ни один не хочет.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Милая Золушка, не грусти, пожалуйста. Помоги нам найти кусочек заклинания. 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Золушка: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Не этот ли  листок вы ищите?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Я его нашла в кустах роз.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Большое спасибо  дорогая Золушка.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Танец  Золушки  с принцем «Добрый жук».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Паж: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Извините меня, я не волшебник,  я только учусь,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Но дружба нам позволит делать настоящие чудеса.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Добрая фея дала мне волшебную палочку,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Можно я совершу чудо и зажгу вашу елочку?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FE138D">
        <w:rPr>
          <w:rFonts w:ascii="Times New Roman" w:hAnsi="Times New Roman" w:cs="Times New Roman"/>
          <w:sz w:val="24"/>
          <w:szCs w:val="24"/>
        </w:rPr>
        <w:t xml:space="preserve"> Конечно,  дорогой паж.  Ведь Новогодний праздник скоро начнется.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Паж: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Палочка волшебная к елке прикоснись,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Елочка нарядная,  поскорей зажгись!  (Елка зажигается).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Сказочник: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Вот и елка засверкала своими огоньками. Давайте поскорее произнесем заклинание и расколдуем Деда Мороза и Снегурочку.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« Дед Мороз очнись скорей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Добротой своей согрей!»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Касается волшебной палочкой и игрушки превращаются в живых.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С Новым годом вас,  друзья!   С праздником богатым!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Счастья, радости, желает Дед Мороз ребятам!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Я ребята, старый дед, мне ребята, много лет!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В январе и в феврале я гуляю по земле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Только встану я с постели -  поднимаются метели,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Как встряхну я рукавом – все покроется снежком,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Но сейчас я очень добрый и с ребятами дружу,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Ни кого не заморожу, никого не застужу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Я пришел из доброй сказки, начинайте игры, пляски!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Становитесь в хоровод! Дружно встретим Новый год!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  От души поздравить рада я и взрослых и ребят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И надеюсь в этот год, всем вам в чем-то повезет,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Обнимайтесь и шутите, и обиды все простите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И тогда вам Новый год, только радость принесет,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Этот день мы ждали долго, не видались целый год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Запевай, звучи под елкой,   Новогодний хоровод!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Исполняется хоровод по выбору музыкального руководителя.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      «Снег, снег, снег, лед, лед, лед!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Чудеса под Новый год!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Сундучок мой, помоги,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Все в подарки преврати!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Обсыпает сундук блестками и достает подарки, раздает детям.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 Дед Мороз, мы знаем, что ты озорник и проказник,    поиграй  с детками в игру.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 xml:space="preserve">Проводится игра:  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FE138D">
        <w:rPr>
          <w:rFonts w:ascii="Times New Roman" w:hAnsi="Times New Roman" w:cs="Times New Roman"/>
          <w:sz w:val="24"/>
          <w:szCs w:val="24"/>
        </w:rPr>
        <w:t xml:space="preserve">          Я доволен вами детки, вот в мешке для вас конфетки!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Танец  «Российский Дед Мороз».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Дед  Мороз</w:t>
      </w:r>
      <w:r w:rsidRPr="00FE138D">
        <w:rPr>
          <w:rFonts w:ascii="Times New Roman" w:hAnsi="Times New Roman" w:cs="Times New Roman"/>
          <w:sz w:val="24"/>
          <w:szCs w:val="24"/>
        </w:rPr>
        <w:t>:         Пора, пора  друзья!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Проститься  нужно,  всех поздравляю от души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Пусть Новый год встречают дружно и взрослые и малыши!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Pr="00FE138D">
        <w:rPr>
          <w:rFonts w:ascii="Times New Roman" w:hAnsi="Times New Roman" w:cs="Times New Roman"/>
          <w:sz w:val="24"/>
          <w:szCs w:val="24"/>
        </w:rPr>
        <w:t>:         Я в Новом году  вам желаю успеха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Побольше веселого,  звонкого смеха!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Побольше веселых друзей и подруг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Чтоб все вместе смеялись вокруг!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>До свидания!                  (уходят).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b/>
          <w:bCs/>
          <w:sz w:val="24"/>
          <w:szCs w:val="24"/>
        </w:rPr>
        <w:t xml:space="preserve">Скоморохи:              </w:t>
      </w:r>
      <w:r w:rsidRPr="00FE138D">
        <w:rPr>
          <w:rFonts w:ascii="Times New Roman" w:hAnsi="Times New Roman" w:cs="Times New Roman"/>
          <w:sz w:val="24"/>
          <w:szCs w:val="24"/>
        </w:rPr>
        <w:t>1. Пусть елка нарядно огнями сверкает,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2. Пусть песни и смех ваш звучат не смолкая,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1.И пусть будет радостным весь этот год,</w:t>
      </w:r>
    </w:p>
    <w:p w:rsidR="00601029" w:rsidRPr="00FE138D" w:rsidRDefault="00601029" w:rsidP="00E35A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rFonts w:ascii="Times New Roman" w:hAnsi="Times New Roman" w:cs="Times New Roman"/>
          <w:sz w:val="24"/>
          <w:szCs w:val="24"/>
        </w:rPr>
        <w:t xml:space="preserve">                                    2. Уж очень вы все симпатичный народ!</w:t>
      </w:r>
    </w:p>
    <w:p w:rsidR="00601029" w:rsidRPr="00FE138D" w:rsidRDefault="00601029" w:rsidP="00FE13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138D">
        <w:rPr>
          <w:sz w:val="24"/>
          <w:szCs w:val="24"/>
        </w:rPr>
        <w:t xml:space="preserve">                             </w:t>
      </w:r>
    </w:p>
    <w:p w:rsidR="00601029" w:rsidRPr="00FE138D" w:rsidRDefault="00601029" w:rsidP="00BA55A6">
      <w:pPr>
        <w:pStyle w:val="ListParagraph"/>
        <w:spacing w:line="240" w:lineRule="auto"/>
        <w:rPr>
          <w:sz w:val="24"/>
          <w:szCs w:val="24"/>
        </w:rPr>
      </w:pPr>
      <w:r w:rsidRPr="00FE138D">
        <w:rPr>
          <w:sz w:val="24"/>
          <w:szCs w:val="24"/>
        </w:rPr>
        <w:t xml:space="preserve">                            </w:t>
      </w:r>
    </w:p>
    <w:p w:rsidR="00601029" w:rsidRPr="00FE138D" w:rsidRDefault="00601029" w:rsidP="00BA55A6">
      <w:pPr>
        <w:pStyle w:val="ListParagraph"/>
        <w:spacing w:line="240" w:lineRule="auto"/>
        <w:rPr>
          <w:sz w:val="24"/>
          <w:szCs w:val="24"/>
        </w:rPr>
      </w:pPr>
    </w:p>
    <w:p w:rsidR="00601029" w:rsidRPr="00FE138D" w:rsidRDefault="00601029" w:rsidP="00BA55A6">
      <w:pPr>
        <w:pStyle w:val="ListParagraph"/>
        <w:spacing w:line="240" w:lineRule="auto"/>
        <w:rPr>
          <w:sz w:val="24"/>
          <w:szCs w:val="24"/>
        </w:rPr>
      </w:pPr>
    </w:p>
    <w:p w:rsidR="00601029" w:rsidRPr="00FE138D" w:rsidRDefault="00601029" w:rsidP="00BA55A6">
      <w:pPr>
        <w:pStyle w:val="ListParagraph"/>
        <w:spacing w:line="240" w:lineRule="auto"/>
        <w:rPr>
          <w:sz w:val="24"/>
          <w:szCs w:val="24"/>
        </w:rPr>
      </w:pPr>
    </w:p>
    <w:p w:rsidR="00601029" w:rsidRPr="00FE138D" w:rsidRDefault="00601029" w:rsidP="00BA55A6">
      <w:pPr>
        <w:pStyle w:val="ListParagraph"/>
        <w:spacing w:line="240" w:lineRule="auto"/>
        <w:rPr>
          <w:b/>
          <w:bCs/>
          <w:sz w:val="24"/>
          <w:szCs w:val="24"/>
        </w:rPr>
      </w:pPr>
    </w:p>
    <w:p w:rsidR="00601029" w:rsidRPr="00FE138D" w:rsidRDefault="00601029" w:rsidP="00BA55A6">
      <w:pPr>
        <w:pStyle w:val="ListParagraph"/>
        <w:spacing w:line="240" w:lineRule="auto"/>
        <w:rPr>
          <w:b/>
          <w:bCs/>
          <w:sz w:val="24"/>
          <w:szCs w:val="24"/>
        </w:rPr>
      </w:pPr>
    </w:p>
    <w:p w:rsidR="00601029" w:rsidRPr="00FE138D" w:rsidRDefault="00601029" w:rsidP="00BA55A6">
      <w:pPr>
        <w:pStyle w:val="ListParagraph"/>
        <w:spacing w:line="240" w:lineRule="auto"/>
        <w:rPr>
          <w:sz w:val="24"/>
          <w:szCs w:val="24"/>
        </w:rPr>
      </w:pPr>
    </w:p>
    <w:sectPr w:rsidR="00601029" w:rsidRPr="00FE138D" w:rsidSect="00ED417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B56"/>
    <w:multiLevelType w:val="hybridMultilevel"/>
    <w:tmpl w:val="0930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4A1207"/>
    <w:multiLevelType w:val="hybridMultilevel"/>
    <w:tmpl w:val="EDB61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5338"/>
    <w:multiLevelType w:val="hybridMultilevel"/>
    <w:tmpl w:val="C0A8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725D9A"/>
    <w:multiLevelType w:val="hybridMultilevel"/>
    <w:tmpl w:val="634E28B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4">
    <w:nsid w:val="2D625603"/>
    <w:multiLevelType w:val="hybridMultilevel"/>
    <w:tmpl w:val="F988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390"/>
    <w:multiLevelType w:val="hybridMultilevel"/>
    <w:tmpl w:val="85C0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1AB29CF"/>
    <w:multiLevelType w:val="hybridMultilevel"/>
    <w:tmpl w:val="24423C5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7">
    <w:nsid w:val="64F671B8"/>
    <w:multiLevelType w:val="hybridMultilevel"/>
    <w:tmpl w:val="951C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0A40CA9"/>
    <w:multiLevelType w:val="hybridMultilevel"/>
    <w:tmpl w:val="E91E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915"/>
    <w:rsid w:val="000250E7"/>
    <w:rsid w:val="00056D34"/>
    <w:rsid w:val="0009342C"/>
    <w:rsid w:val="00141AB8"/>
    <w:rsid w:val="001D5FE6"/>
    <w:rsid w:val="001F42BE"/>
    <w:rsid w:val="002B44AB"/>
    <w:rsid w:val="002C7D8E"/>
    <w:rsid w:val="003668CC"/>
    <w:rsid w:val="003A28C5"/>
    <w:rsid w:val="003A5D0D"/>
    <w:rsid w:val="003F6B90"/>
    <w:rsid w:val="00421EF4"/>
    <w:rsid w:val="00451213"/>
    <w:rsid w:val="004860B9"/>
    <w:rsid w:val="004B7448"/>
    <w:rsid w:val="004C136A"/>
    <w:rsid w:val="004F0D55"/>
    <w:rsid w:val="005116C3"/>
    <w:rsid w:val="005228E0"/>
    <w:rsid w:val="00527201"/>
    <w:rsid w:val="005E6A14"/>
    <w:rsid w:val="005F79A0"/>
    <w:rsid w:val="00601029"/>
    <w:rsid w:val="00622B5E"/>
    <w:rsid w:val="0062759D"/>
    <w:rsid w:val="006919A0"/>
    <w:rsid w:val="00725203"/>
    <w:rsid w:val="007A1915"/>
    <w:rsid w:val="00814767"/>
    <w:rsid w:val="00835276"/>
    <w:rsid w:val="009B3846"/>
    <w:rsid w:val="00A423AB"/>
    <w:rsid w:val="00AE7CEE"/>
    <w:rsid w:val="00AF1568"/>
    <w:rsid w:val="00BA55A6"/>
    <w:rsid w:val="00BB6CFB"/>
    <w:rsid w:val="00BE091F"/>
    <w:rsid w:val="00C37520"/>
    <w:rsid w:val="00C95C60"/>
    <w:rsid w:val="00C97790"/>
    <w:rsid w:val="00CB417A"/>
    <w:rsid w:val="00D66651"/>
    <w:rsid w:val="00D87939"/>
    <w:rsid w:val="00DF5C40"/>
    <w:rsid w:val="00E35A15"/>
    <w:rsid w:val="00E529F6"/>
    <w:rsid w:val="00ED0405"/>
    <w:rsid w:val="00ED417D"/>
    <w:rsid w:val="00FE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A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7CEE"/>
    <w:pPr>
      <w:ind w:left="720"/>
    </w:pPr>
  </w:style>
  <w:style w:type="paragraph" w:styleId="NoSpacing">
    <w:name w:val="No Spacing"/>
    <w:link w:val="NoSpacingChar"/>
    <w:uiPriority w:val="99"/>
    <w:qFormat/>
    <w:rsid w:val="00AE7CEE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E7CEE"/>
    <w:rPr>
      <w:rFonts w:eastAsia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E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417</TotalTime>
  <Pages>7</Pages>
  <Words>2268</Words>
  <Characters>12929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комп</cp:lastModifiedBy>
  <cp:revision>5</cp:revision>
  <cp:lastPrinted>2013-03-21T09:22:00Z</cp:lastPrinted>
  <dcterms:created xsi:type="dcterms:W3CDTF">2013-02-16T15:44:00Z</dcterms:created>
  <dcterms:modified xsi:type="dcterms:W3CDTF">2013-03-21T09:24:00Z</dcterms:modified>
</cp:coreProperties>
</file>