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59" w:rsidRPr="004A52C5" w:rsidRDefault="00223059">
      <w:pPr>
        <w:rPr>
          <w:b/>
          <w:sz w:val="44"/>
          <w:szCs w:val="44"/>
        </w:rPr>
      </w:pPr>
      <w:r w:rsidRPr="00891E8B">
        <w:rPr>
          <w:b/>
          <w:sz w:val="44"/>
          <w:szCs w:val="44"/>
        </w:rPr>
        <w:t>Тема:</w:t>
      </w:r>
      <w:r w:rsidRPr="00326458">
        <w:rPr>
          <w:b/>
          <w:sz w:val="44"/>
          <w:szCs w:val="44"/>
        </w:rPr>
        <w:t>”</w:t>
      </w:r>
      <w:r w:rsidRPr="00891E8B">
        <w:rPr>
          <w:b/>
          <w:sz w:val="44"/>
          <w:szCs w:val="44"/>
        </w:rPr>
        <w:t>Здоровая еда-здоровому ребенку.</w:t>
      </w:r>
      <w:r w:rsidRPr="00326458">
        <w:rPr>
          <w:b/>
          <w:sz w:val="44"/>
          <w:szCs w:val="44"/>
        </w:rPr>
        <w:t>”</w:t>
      </w:r>
    </w:p>
    <w:p w:rsidR="00223059" w:rsidRDefault="00223059" w:rsidP="005B3DA3">
      <w:pPr>
        <w:rPr>
          <w:sz w:val="32"/>
          <w:szCs w:val="32"/>
        </w:rPr>
      </w:pPr>
      <w:r w:rsidRPr="00D11C48">
        <w:rPr>
          <w:b/>
          <w:sz w:val="36"/>
          <w:szCs w:val="36"/>
        </w:rPr>
        <w:t>Цель</w:t>
      </w:r>
      <w:r w:rsidRPr="00D11C48">
        <w:rPr>
          <w:sz w:val="36"/>
          <w:szCs w:val="36"/>
        </w:rPr>
        <w:t>:</w:t>
      </w:r>
      <w:r>
        <w:rPr>
          <w:sz w:val="32"/>
          <w:szCs w:val="32"/>
        </w:rPr>
        <w:t>формировать представление и приобщить ребенка к здоровому питанию.</w:t>
      </w:r>
    </w:p>
    <w:p w:rsidR="00223059" w:rsidRDefault="00223059" w:rsidP="005B3DA3">
      <w:pPr>
        <w:rPr>
          <w:sz w:val="32"/>
          <w:szCs w:val="32"/>
        </w:rPr>
      </w:pPr>
      <w:r w:rsidRPr="00D11C48">
        <w:rPr>
          <w:b/>
          <w:sz w:val="36"/>
          <w:szCs w:val="36"/>
        </w:rPr>
        <w:t>Вид проекта:</w:t>
      </w:r>
      <w:r>
        <w:rPr>
          <w:sz w:val="32"/>
          <w:szCs w:val="32"/>
        </w:rPr>
        <w:t xml:space="preserve"> долгосрочный</w:t>
      </w:r>
    </w:p>
    <w:p w:rsidR="00223059" w:rsidRDefault="00223059" w:rsidP="005B3DA3">
      <w:pPr>
        <w:rPr>
          <w:sz w:val="32"/>
          <w:szCs w:val="32"/>
        </w:rPr>
      </w:pPr>
      <w:r w:rsidRPr="00D11C48">
        <w:rPr>
          <w:b/>
          <w:sz w:val="36"/>
          <w:szCs w:val="36"/>
        </w:rPr>
        <w:t>Тип проекта:</w:t>
      </w:r>
      <w:r>
        <w:rPr>
          <w:sz w:val="32"/>
          <w:szCs w:val="32"/>
        </w:rPr>
        <w:t xml:space="preserve"> собирательный</w:t>
      </w:r>
    </w:p>
    <w:p w:rsidR="00223059" w:rsidRDefault="00223059" w:rsidP="005B3DA3">
      <w:pPr>
        <w:rPr>
          <w:sz w:val="32"/>
          <w:szCs w:val="32"/>
        </w:rPr>
      </w:pPr>
      <w:r w:rsidRPr="00D11C48">
        <w:rPr>
          <w:b/>
          <w:sz w:val="36"/>
          <w:szCs w:val="36"/>
        </w:rPr>
        <w:t>Сроки проекта:</w:t>
      </w:r>
      <w:r>
        <w:rPr>
          <w:sz w:val="32"/>
          <w:szCs w:val="32"/>
        </w:rPr>
        <w:t xml:space="preserve"> 05.2010-</w:t>
      </w:r>
      <w:smartTag w:uri="urn:schemas-microsoft-com:office:smarttags" w:element="metricconverter">
        <w:smartTagPr>
          <w:attr w:name="ProductID" w:val="09.2014 г"/>
        </w:smartTagPr>
        <w:r>
          <w:rPr>
            <w:sz w:val="32"/>
            <w:szCs w:val="32"/>
          </w:rPr>
          <w:t>09.2014 г</w:t>
        </w:r>
      </w:smartTag>
      <w:r>
        <w:rPr>
          <w:sz w:val="32"/>
          <w:szCs w:val="32"/>
        </w:rPr>
        <w:t>.</w:t>
      </w:r>
    </w:p>
    <w:p w:rsidR="00223059" w:rsidRDefault="00223059" w:rsidP="005B3DA3">
      <w:pPr>
        <w:rPr>
          <w:sz w:val="32"/>
          <w:szCs w:val="32"/>
        </w:rPr>
      </w:pPr>
      <w:r w:rsidRPr="00D11C48">
        <w:rPr>
          <w:b/>
          <w:sz w:val="36"/>
          <w:szCs w:val="36"/>
        </w:rPr>
        <w:t>Значимость проекта:</w:t>
      </w:r>
      <w:r>
        <w:rPr>
          <w:sz w:val="32"/>
          <w:szCs w:val="32"/>
        </w:rPr>
        <w:t xml:space="preserve"> не всегда хороший аппетит у детей, желание родителей приобщить их к здоровому питанию.</w:t>
      </w:r>
    </w:p>
    <w:p w:rsidR="00223059" w:rsidRDefault="00223059" w:rsidP="005B3DA3">
      <w:pPr>
        <w:rPr>
          <w:sz w:val="32"/>
          <w:szCs w:val="32"/>
        </w:rPr>
      </w:pPr>
      <w:r w:rsidRPr="00D11C48">
        <w:rPr>
          <w:b/>
          <w:sz w:val="36"/>
          <w:szCs w:val="36"/>
        </w:rPr>
        <w:t>Конечный результат:</w:t>
      </w:r>
      <w:r>
        <w:rPr>
          <w:sz w:val="32"/>
          <w:szCs w:val="32"/>
        </w:rPr>
        <w:t xml:space="preserve"> собирать материал по данной теме, познавательную информацию, использование в повседневной жизни рецептов родителями для приготовления здоровой пищи, приобщить детей к здоровому питанию.</w:t>
      </w:r>
    </w:p>
    <w:p w:rsidR="00223059" w:rsidRDefault="00223059" w:rsidP="00D11C48">
      <w:pPr>
        <w:ind w:left="3540"/>
        <w:rPr>
          <w:b/>
          <w:sz w:val="40"/>
          <w:szCs w:val="40"/>
        </w:rPr>
      </w:pPr>
      <w:r>
        <w:rPr>
          <w:b/>
          <w:sz w:val="40"/>
          <w:szCs w:val="40"/>
        </w:rPr>
        <w:t>1 этап</w:t>
      </w:r>
    </w:p>
    <w:p w:rsidR="00223059" w:rsidRDefault="00223059" w:rsidP="00D11C48">
      <w:pPr>
        <w:ind w:left="708" w:firstLine="708"/>
        <w:rPr>
          <w:b/>
          <w:sz w:val="40"/>
          <w:szCs w:val="40"/>
        </w:rPr>
      </w:pPr>
      <w:r w:rsidRPr="00D11C48">
        <w:rPr>
          <w:b/>
          <w:sz w:val="40"/>
          <w:szCs w:val="40"/>
        </w:rPr>
        <w:t>Организационно-под</w:t>
      </w:r>
      <w:r>
        <w:rPr>
          <w:b/>
          <w:sz w:val="40"/>
          <w:szCs w:val="40"/>
        </w:rPr>
        <w:t>готовительный</w:t>
      </w:r>
    </w:p>
    <w:p w:rsidR="00223059" w:rsidRDefault="00223059" w:rsidP="00D11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и анализ материала о здоровом питании для родителей.</w:t>
      </w:r>
    </w:p>
    <w:p w:rsidR="00223059" w:rsidRDefault="00223059" w:rsidP="00D11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проекте участвуют семьи: Косухины, Кистеревы, Куприны, Губановы.</w:t>
      </w:r>
    </w:p>
    <w:p w:rsidR="00223059" w:rsidRDefault="00223059" w:rsidP="00D11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Круглый стол:</w:t>
      </w:r>
      <w:r w:rsidRPr="00326458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Какую здоровую пищу можно приготовить с детьми под руководством взрослого</w:t>
      </w:r>
      <w:r w:rsidRPr="00326458">
        <w:rPr>
          <w:sz w:val="28"/>
          <w:szCs w:val="28"/>
        </w:rPr>
        <w:t xml:space="preserve"> ”</w:t>
      </w:r>
      <w:r>
        <w:rPr>
          <w:sz w:val="28"/>
          <w:szCs w:val="28"/>
        </w:rPr>
        <w:t>.</w:t>
      </w:r>
    </w:p>
    <w:p w:rsidR="00223059" w:rsidRDefault="00223059" w:rsidP="00D11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рецептов  соответствующих требованиям здорового питания.</w:t>
      </w:r>
    </w:p>
    <w:p w:rsidR="00223059" w:rsidRDefault="00223059" w:rsidP="00D11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с родителями детей участия каждого родителя в проекте.</w:t>
      </w:r>
    </w:p>
    <w:p w:rsidR="00223059" w:rsidRDefault="00223059" w:rsidP="00D11C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сроков действия в выполнении заданий родителями.</w:t>
      </w:r>
    </w:p>
    <w:p w:rsidR="00223059" w:rsidRDefault="00223059" w:rsidP="00C51E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Проект предусматривает приготовление здоровой пищи: холодные блюда, горячее, каши, десерт.</w:t>
      </w:r>
    </w:p>
    <w:p w:rsidR="00223059" w:rsidRDefault="00223059" w:rsidP="00C51EA2">
      <w:pPr>
        <w:pStyle w:val="ListParagraph"/>
        <w:ind w:left="2136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– сентябрь - Кистеревы</w:t>
      </w:r>
    </w:p>
    <w:p w:rsidR="00223059" w:rsidRDefault="00223059" w:rsidP="00C51EA2">
      <w:pPr>
        <w:pStyle w:val="ListParagraph"/>
        <w:ind w:left="2136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– октябрь – Косухины</w:t>
      </w:r>
    </w:p>
    <w:p w:rsidR="00223059" w:rsidRDefault="00223059" w:rsidP="00C51EA2">
      <w:pPr>
        <w:pStyle w:val="ListParagraph"/>
        <w:ind w:left="2136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– ноябрь – Куприны</w:t>
      </w:r>
    </w:p>
    <w:p w:rsidR="00223059" w:rsidRDefault="00223059" w:rsidP="00C51EA2">
      <w:pPr>
        <w:pStyle w:val="ListParagraph"/>
        <w:ind w:left="2136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– декабрь – Губановы</w:t>
      </w:r>
    </w:p>
    <w:p w:rsidR="00223059" w:rsidRDefault="00223059" w:rsidP="00C51EA2">
      <w:pPr>
        <w:ind w:left="2832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2 этап</w:t>
      </w:r>
      <w:r>
        <w:rPr>
          <w:b/>
          <w:sz w:val="40"/>
          <w:szCs w:val="40"/>
        </w:rPr>
        <w:tab/>
      </w:r>
    </w:p>
    <w:p w:rsidR="00223059" w:rsidRDefault="00223059" w:rsidP="00C51EA2">
      <w:pPr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Практический</w:t>
      </w:r>
    </w:p>
    <w:p w:rsidR="00223059" w:rsidRDefault="00223059" w:rsidP="00C51EA2">
      <w:pPr>
        <w:rPr>
          <w:sz w:val="28"/>
          <w:szCs w:val="28"/>
        </w:rPr>
      </w:pPr>
      <w:r>
        <w:rPr>
          <w:sz w:val="28"/>
          <w:szCs w:val="28"/>
        </w:rPr>
        <w:t>1.Выработан алгоритм выполнения задания с каждой семьей.</w:t>
      </w:r>
    </w:p>
    <w:p w:rsidR="00223059" w:rsidRDefault="00223059" w:rsidP="00C51EA2">
      <w:pPr>
        <w:rPr>
          <w:sz w:val="28"/>
          <w:szCs w:val="28"/>
        </w:rPr>
      </w:pPr>
      <w:r>
        <w:rPr>
          <w:sz w:val="28"/>
          <w:szCs w:val="28"/>
        </w:rPr>
        <w:t>2. Закупка семьями  необходимых   ингредиентов  для приготовления пищи.</w:t>
      </w:r>
    </w:p>
    <w:p w:rsidR="00223059" w:rsidRDefault="00223059" w:rsidP="00C51EA2">
      <w:pPr>
        <w:rPr>
          <w:sz w:val="28"/>
          <w:szCs w:val="28"/>
        </w:rPr>
      </w:pPr>
      <w:r>
        <w:rPr>
          <w:sz w:val="28"/>
          <w:szCs w:val="28"/>
        </w:rPr>
        <w:t>3. Приготовление семьями и употребление готовых блюд</w:t>
      </w:r>
    </w:p>
    <w:p w:rsidR="00223059" w:rsidRDefault="00223059" w:rsidP="004A52C5">
      <w:pPr>
        <w:ind w:left="2832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3 этап</w:t>
      </w:r>
    </w:p>
    <w:p w:rsidR="00223059" w:rsidRDefault="00223059" w:rsidP="004A52C5">
      <w:pPr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Заключительный</w:t>
      </w:r>
    </w:p>
    <w:p w:rsidR="00223059" w:rsidRDefault="00223059" w:rsidP="004A52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Презентация готовых блюд в группе для родителей и детей не участвующих в проекте.</w:t>
      </w:r>
    </w:p>
    <w:p w:rsidR="00223059" w:rsidRDefault="00223059" w:rsidP="004A52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Обмен мнениями и  материалами исследования.</w:t>
      </w: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4B44BF">
      <w:pPr>
        <w:pStyle w:val="ListParagraph"/>
        <w:rPr>
          <w:sz w:val="28"/>
          <w:szCs w:val="28"/>
        </w:rPr>
      </w:pPr>
    </w:p>
    <w:p w:rsidR="00223059" w:rsidRPr="004A52C5" w:rsidRDefault="00223059" w:rsidP="004B44BF">
      <w:pPr>
        <w:pStyle w:val="ListParagraph"/>
        <w:rPr>
          <w:sz w:val="28"/>
          <w:szCs w:val="28"/>
        </w:rPr>
      </w:pPr>
    </w:p>
    <w:p w:rsidR="00223059" w:rsidRDefault="00223059" w:rsidP="00C51EA2">
      <w:pPr>
        <w:rPr>
          <w:b/>
          <w:sz w:val="36"/>
          <w:szCs w:val="36"/>
        </w:rPr>
      </w:pPr>
      <w:r>
        <w:tab/>
      </w:r>
      <w:r>
        <w:tab/>
      </w:r>
      <w:r>
        <w:tab/>
      </w:r>
      <w:r w:rsidRPr="004B44BF">
        <w:rPr>
          <w:b/>
          <w:sz w:val="36"/>
          <w:szCs w:val="36"/>
        </w:rPr>
        <w:t>Методическая литература</w:t>
      </w:r>
    </w:p>
    <w:p w:rsidR="00223059" w:rsidRPr="004B44BF" w:rsidRDefault="00223059" w:rsidP="004B44BF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4B44BF">
        <w:rPr>
          <w:sz w:val="28"/>
          <w:szCs w:val="28"/>
        </w:rPr>
        <w:t>М.Ю.</w:t>
      </w:r>
      <w:r w:rsidRPr="004B44BF">
        <w:rPr>
          <w:b/>
          <w:sz w:val="36"/>
          <w:szCs w:val="36"/>
        </w:rPr>
        <w:tab/>
      </w:r>
      <w:r>
        <w:rPr>
          <w:sz w:val="28"/>
          <w:szCs w:val="28"/>
        </w:rPr>
        <w:t>Картушина</w:t>
      </w:r>
      <w:r w:rsidRPr="00326458">
        <w:rPr>
          <w:sz w:val="28"/>
          <w:szCs w:val="28"/>
        </w:rPr>
        <w:t>“</w:t>
      </w:r>
      <w:r>
        <w:rPr>
          <w:sz w:val="28"/>
          <w:szCs w:val="28"/>
        </w:rPr>
        <w:t xml:space="preserve"> Зеленый огонек здоровья</w:t>
      </w:r>
      <w:r w:rsidRPr="00326458">
        <w:rPr>
          <w:sz w:val="28"/>
          <w:szCs w:val="28"/>
        </w:rPr>
        <w:t xml:space="preserve"> “</w:t>
      </w:r>
      <w:r>
        <w:rPr>
          <w:sz w:val="28"/>
          <w:szCs w:val="28"/>
        </w:rPr>
        <w:t>. Программа оздоровления дошкольников. –М</w:t>
      </w:r>
      <w:r w:rsidRPr="00326458">
        <w:rPr>
          <w:sz w:val="28"/>
          <w:szCs w:val="28"/>
        </w:rPr>
        <w:t>:</w:t>
      </w:r>
      <w:r>
        <w:rPr>
          <w:sz w:val="28"/>
          <w:szCs w:val="28"/>
        </w:rPr>
        <w:t xml:space="preserve"> Т Ц Сфера, 2007-208с –( Программа развития).</w:t>
      </w:r>
    </w:p>
    <w:p w:rsidR="00223059" w:rsidRDefault="00223059" w:rsidP="00CA00E9">
      <w:pPr>
        <w:pStyle w:val="ListParagra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ISBN 978-5-89144 -821- 6</w:t>
      </w:r>
    </w:p>
    <w:p w:rsidR="00223059" w:rsidRDefault="00223059" w:rsidP="005C0A5C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Здоровое питание</w:t>
      </w:r>
    </w:p>
    <w:p w:rsidR="00223059" w:rsidRDefault="00223059" w:rsidP="00CA00E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И. Кулик, Н. Н. Сергиенко </w:t>
      </w:r>
      <w:r w:rsidRPr="00326458">
        <w:rPr>
          <w:sz w:val="28"/>
          <w:szCs w:val="28"/>
        </w:rPr>
        <w:t>“</w:t>
      </w:r>
      <w:r>
        <w:rPr>
          <w:sz w:val="28"/>
          <w:szCs w:val="28"/>
        </w:rPr>
        <w:t xml:space="preserve"> Школа здорового человека</w:t>
      </w:r>
      <w:r w:rsidRPr="00326458">
        <w:rPr>
          <w:sz w:val="28"/>
          <w:szCs w:val="28"/>
        </w:rPr>
        <w:t xml:space="preserve"> “</w:t>
      </w:r>
      <w:r>
        <w:rPr>
          <w:sz w:val="28"/>
          <w:szCs w:val="28"/>
        </w:rPr>
        <w:t>. Программа для ДОУ.- М</w:t>
      </w:r>
      <w:r w:rsidRPr="00326458">
        <w:rPr>
          <w:sz w:val="28"/>
          <w:szCs w:val="28"/>
        </w:rPr>
        <w:t>:</w:t>
      </w:r>
      <w:r>
        <w:rPr>
          <w:sz w:val="28"/>
          <w:szCs w:val="28"/>
        </w:rPr>
        <w:t xml:space="preserve"> Т Ц Сфера, 2006-112с –(Программа развития).</w:t>
      </w:r>
    </w:p>
    <w:p w:rsidR="00223059" w:rsidRDefault="00223059" w:rsidP="00CA00E9">
      <w:pPr>
        <w:pStyle w:val="ListParagra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ISBN 5- 89144- 747- 9</w:t>
      </w:r>
    </w:p>
    <w:p w:rsidR="00223059" w:rsidRPr="005C0A5C" w:rsidRDefault="00223059" w:rsidP="00CA00E9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Правила хорошего питания</w:t>
      </w:r>
    </w:p>
    <w:p w:rsidR="00223059" w:rsidRPr="005C0A5C" w:rsidRDefault="00223059" w:rsidP="00CA00E9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Культура еды</w:t>
      </w:r>
    </w:p>
    <w:p w:rsidR="00223059" w:rsidRPr="00326458" w:rsidRDefault="00223059" w:rsidP="00CA00E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 великих и обязательных </w:t>
      </w:r>
      <w:r w:rsidRPr="00326458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не </w:t>
      </w:r>
      <w:r w:rsidRPr="00326458">
        <w:rPr>
          <w:sz w:val="28"/>
          <w:szCs w:val="28"/>
        </w:rPr>
        <w:t xml:space="preserve"> “</w:t>
      </w:r>
      <w:r>
        <w:rPr>
          <w:sz w:val="28"/>
          <w:szCs w:val="28"/>
        </w:rPr>
        <w:t>.</w:t>
      </w:r>
    </w:p>
    <w:p w:rsidR="00223059" w:rsidRPr="00CA00E9" w:rsidRDefault="00223059" w:rsidP="00CA00E9">
      <w:pPr>
        <w:jc w:val="both"/>
        <w:rPr>
          <w:sz w:val="28"/>
          <w:szCs w:val="28"/>
        </w:rPr>
      </w:pPr>
      <w:bookmarkStart w:id="0" w:name="_GoBack"/>
      <w:bookmarkEnd w:id="0"/>
    </w:p>
    <w:sectPr w:rsidR="00223059" w:rsidRPr="00CA00E9" w:rsidSect="0089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AF8"/>
    <w:multiLevelType w:val="hybridMultilevel"/>
    <w:tmpl w:val="C37E704E"/>
    <w:lvl w:ilvl="0" w:tplc="D16467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066156A"/>
    <w:multiLevelType w:val="hybridMultilevel"/>
    <w:tmpl w:val="3500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A5B3A"/>
    <w:multiLevelType w:val="hybridMultilevel"/>
    <w:tmpl w:val="5AC6BA1A"/>
    <w:lvl w:ilvl="0" w:tplc="45D2F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AA02FC"/>
    <w:multiLevelType w:val="hybridMultilevel"/>
    <w:tmpl w:val="69E87DAC"/>
    <w:lvl w:ilvl="0" w:tplc="937A55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6347F44"/>
    <w:multiLevelType w:val="hybridMultilevel"/>
    <w:tmpl w:val="8E72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DA3"/>
    <w:rsid w:val="00223059"/>
    <w:rsid w:val="00276A8D"/>
    <w:rsid w:val="00326458"/>
    <w:rsid w:val="00332A00"/>
    <w:rsid w:val="003A7FE4"/>
    <w:rsid w:val="003D0791"/>
    <w:rsid w:val="004A52C5"/>
    <w:rsid w:val="004B44BF"/>
    <w:rsid w:val="005B3DA3"/>
    <w:rsid w:val="005C0A5C"/>
    <w:rsid w:val="00703DA3"/>
    <w:rsid w:val="00891A64"/>
    <w:rsid w:val="00891E8B"/>
    <w:rsid w:val="00981719"/>
    <w:rsid w:val="009E7840"/>
    <w:rsid w:val="00C302B5"/>
    <w:rsid w:val="00C51EA2"/>
    <w:rsid w:val="00CA00E9"/>
    <w:rsid w:val="00D11C48"/>
    <w:rsid w:val="00F2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3DA3"/>
    <w:rPr>
      <w:lang w:eastAsia="en-US"/>
    </w:rPr>
  </w:style>
  <w:style w:type="paragraph" w:styleId="ListParagraph">
    <w:name w:val="List Paragraph"/>
    <w:basedOn w:val="Normal"/>
    <w:uiPriority w:val="99"/>
    <w:qFormat/>
    <w:rsid w:val="00D11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292</Words>
  <Characters>1670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2011-12-16T07:53:00Z</dcterms:created>
  <dcterms:modified xsi:type="dcterms:W3CDTF">2011-12-19T10:17:00Z</dcterms:modified>
</cp:coreProperties>
</file>