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D3" w:rsidRDefault="004B34D3" w:rsidP="00181FC5">
      <w:pPr>
        <w:rPr>
          <w:b/>
          <w:color w:val="000000"/>
          <w:spacing w:val="-6"/>
          <w:sz w:val="28"/>
          <w:szCs w:val="28"/>
        </w:rPr>
      </w:pPr>
    </w:p>
    <w:p w:rsidR="004B34D3" w:rsidRDefault="004B34D3" w:rsidP="00181FC5">
      <w:pPr>
        <w:rPr>
          <w:b/>
          <w:color w:val="000000"/>
          <w:spacing w:val="-6"/>
          <w:sz w:val="28"/>
          <w:szCs w:val="28"/>
        </w:rPr>
      </w:pPr>
    </w:p>
    <w:p w:rsidR="004B34D3" w:rsidRPr="001D66FF" w:rsidRDefault="004B34D3" w:rsidP="00E97D9C">
      <w:pPr>
        <w:rPr>
          <w:rFonts w:ascii="Georgia" w:hAnsi="Georgia"/>
          <w:b/>
          <w:sz w:val="28"/>
          <w:szCs w:val="28"/>
        </w:rPr>
      </w:pPr>
      <w:r w:rsidRPr="001D66FF">
        <w:rPr>
          <w:rFonts w:ascii="Georgia" w:hAnsi="Georgia"/>
          <w:b/>
          <w:sz w:val="28"/>
          <w:szCs w:val="28"/>
        </w:rPr>
        <w:t>муниципальное дошкольное образовательное учреждение</w:t>
      </w:r>
    </w:p>
    <w:p w:rsidR="004B34D3" w:rsidRDefault="004B34D3" w:rsidP="00E97D9C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43086B">
        <w:rPr>
          <w:rFonts w:ascii="Georgia" w:hAnsi="Georgia"/>
          <w:b/>
          <w:sz w:val="36"/>
          <w:szCs w:val="36"/>
          <w:u w:val="single"/>
        </w:rPr>
        <w:t xml:space="preserve">«Детский сад с.Преображенка </w:t>
      </w:r>
    </w:p>
    <w:p w:rsidR="004B34D3" w:rsidRPr="0043086B" w:rsidRDefault="004B34D3" w:rsidP="00E97D9C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43086B">
        <w:rPr>
          <w:rFonts w:ascii="Georgia" w:hAnsi="Georgia"/>
          <w:b/>
          <w:sz w:val="36"/>
          <w:szCs w:val="36"/>
          <w:u w:val="single"/>
        </w:rPr>
        <w:t>Пугачевского района Саратовской области»</w:t>
      </w:r>
    </w:p>
    <w:p w:rsidR="004B34D3" w:rsidRDefault="004B34D3" w:rsidP="00E97D9C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34D3" w:rsidRDefault="004B34D3" w:rsidP="00E97D9C">
      <w:pPr>
        <w:ind w:left="-426"/>
      </w:pPr>
      <w:r>
        <w:rPr>
          <w:sz w:val="28"/>
          <w:szCs w:val="28"/>
        </w:rPr>
        <w:t xml:space="preserve">                   </w:t>
      </w:r>
      <w:r w:rsidRPr="001D66FF">
        <w:t xml:space="preserve">                                                   </w:t>
      </w:r>
      <w:r>
        <w:t xml:space="preserve">                                    </w:t>
      </w:r>
      <w:r w:rsidRPr="001D66FF">
        <w:t>Принято</w:t>
      </w:r>
    </w:p>
    <w:p w:rsidR="004B34D3" w:rsidRPr="001D66FF" w:rsidRDefault="004B34D3" w:rsidP="00E97D9C">
      <w:pPr>
        <w:ind w:left="-426"/>
      </w:pPr>
      <w:r>
        <w:t xml:space="preserve">                                                                   </w:t>
      </w:r>
      <w:r w:rsidRPr="001D66FF">
        <w:t xml:space="preserve">                       </w:t>
      </w:r>
      <w:r>
        <w:t xml:space="preserve">                  </w:t>
      </w:r>
      <w:r w:rsidRPr="001D66FF">
        <w:t xml:space="preserve"> на заседании педсовета</w:t>
      </w:r>
    </w:p>
    <w:p w:rsidR="004B34D3" w:rsidRPr="001D66FF" w:rsidRDefault="004B34D3" w:rsidP="00E97D9C">
      <w:r>
        <w:t xml:space="preserve">                                                    </w:t>
      </w:r>
      <w:r w:rsidRPr="001D66FF">
        <w:t xml:space="preserve">                                    </w:t>
      </w:r>
      <w:r>
        <w:t xml:space="preserve">              протокол № 1</w:t>
      </w:r>
    </w:p>
    <w:p w:rsidR="004B34D3" w:rsidRDefault="004B34D3" w:rsidP="00E97D9C">
      <w:pPr>
        <w:ind w:firstLine="851"/>
        <w:jc w:val="center"/>
      </w:pPr>
      <w:r w:rsidRPr="001D66FF">
        <w:t xml:space="preserve">                                                                   </w:t>
      </w:r>
      <w:r>
        <w:t xml:space="preserve">        от  «   30 » августа 2013</w:t>
      </w:r>
      <w:r w:rsidRPr="001D66FF">
        <w:t xml:space="preserve"> год</w:t>
      </w:r>
      <w:r>
        <w:t>а</w:t>
      </w:r>
    </w:p>
    <w:p w:rsidR="004B34D3" w:rsidRPr="00E8717C" w:rsidRDefault="004B34D3" w:rsidP="00E97D9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</w:t>
      </w:r>
    </w:p>
    <w:p w:rsidR="004B34D3" w:rsidRDefault="004B34D3" w:rsidP="00E97D9C">
      <w:pPr>
        <w:pStyle w:val="NoSpacing"/>
        <w:rPr>
          <w:rFonts w:ascii="Arial Black" w:hAnsi="Arial Black"/>
          <w:sz w:val="44"/>
          <w:szCs w:val="44"/>
        </w:rPr>
      </w:pPr>
    </w:p>
    <w:p w:rsidR="004B34D3" w:rsidRPr="00FD6306" w:rsidRDefault="004B34D3" w:rsidP="00E97D9C">
      <w:pPr>
        <w:pStyle w:val="NoSpacing"/>
        <w:jc w:val="center"/>
        <w:rPr>
          <w:rFonts w:ascii="Algerian" w:hAnsi="Algerian"/>
          <w:color w:val="000000"/>
          <w:sz w:val="48"/>
          <w:szCs w:val="48"/>
        </w:rPr>
      </w:pPr>
      <w:r w:rsidRPr="000D3F78">
        <w:rPr>
          <w:rFonts w:ascii="Algerian" w:hAnsi="Algerian"/>
          <w:color w:val="000000"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6.5pt;height:289.5pt" adj="5665" fillcolor="black">
            <v:shadow color="#868686"/>
            <v:textpath style="font-family:&quot;Impact&quot;;v-text-kern:t" trim="t" fitpath="t" xscale="f" string="Образовательная программа &#10; на 2013-2014 год"/>
          </v:shape>
        </w:pict>
      </w:r>
    </w:p>
    <w:p w:rsidR="004B34D3" w:rsidRDefault="004B34D3" w:rsidP="00E97D9C">
      <w:pPr>
        <w:pStyle w:val="NoSpacing"/>
        <w:jc w:val="center"/>
        <w:rPr>
          <w:color w:val="000000"/>
          <w:sz w:val="48"/>
          <w:szCs w:val="48"/>
        </w:rPr>
      </w:pPr>
    </w:p>
    <w:p w:rsidR="004B34D3" w:rsidRDefault="004B34D3" w:rsidP="00E97D9C">
      <w:pPr>
        <w:spacing w:line="360" w:lineRule="auto"/>
        <w:ind w:firstLine="851"/>
        <w:jc w:val="both"/>
        <w:rPr>
          <w:b/>
          <w:i/>
          <w:sz w:val="28"/>
          <w:szCs w:val="28"/>
        </w:rPr>
      </w:pPr>
    </w:p>
    <w:p w:rsidR="004B34D3" w:rsidRDefault="004B34D3" w:rsidP="00E97D9C">
      <w:pPr>
        <w:spacing w:line="360" w:lineRule="auto"/>
        <w:ind w:firstLine="851"/>
        <w:jc w:val="both"/>
        <w:rPr>
          <w:b/>
          <w:i/>
          <w:sz w:val="28"/>
          <w:szCs w:val="28"/>
        </w:rPr>
      </w:pPr>
    </w:p>
    <w:p w:rsidR="004B34D3" w:rsidRDefault="004B34D3" w:rsidP="00E97D9C">
      <w:pPr>
        <w:rPr>
          <w:b/>
          <w:color w:val="000000"/>
          <w:spacing w:val="-6"/>
          <w:sz w:val="28"/>
          <w:szCs w:val="28"/>
        </w:rPr>
      </w:pPr>
    </w:p>
    <w:p w:rsidR="004B34D3" w:rsidRDefault="004B34D3" w:rsidP="00E97D9C">
      <w:pPr>
        <w:rPr>
          <w:b/>
          <w:color w:val="000000"/>
          <w:spacing w:val="-6"/>
          <w:sz w:val="28"/>
          <w:szCs w:val="28"/>
        </w:rPr>
      </w:pPr>
    </w:p>
    <w:p w:rsidR="004B34D3" w:rsidRDefault="004B34D3" w:rsidP="00E97D9C">
      <w:pPr>
        <w:rPr>
          <w:b/>
          <w:color w:val="000000"/>
          <w:spacing w:val="-6"/>
          <w:sz w:val="28"/>
          <w:szCs w:val="28"/>
        </w:rPr>
      </w:pPr>
    </w:p>
    <w:p w:rsidR="004B34D3" w:rsidRDefault="004B34D3" w:rsidP="00E97D9C">
      <w:pPr>
        <w:rPr>
          <w:b/>
          <w:color w:val="000000"/>
          <w:spacing w:val="-6"/>
          <w:sz w:val="28"/>
          <w:szCs w:val="28"/>
        </w:rPr>
      </w:pPr>
    </w:p>
    <w:p w:rsidR="004B34D3" w:rsidRDefault="004B34D3" w:rsidP="00181FC5">
      <w:pPr>
        <w:rPr>
          <w:b/>
          <w:color w:val="000000"/>
          <w:spacing w:val="-6"/>
          <w:sz w:val="28"/>
          <w:szCs w:val="28"/>
        </w:rPr>
      </w:pPr>
    </w:p>
    <w:p w:rsidR="004B34D3" w:rsidRDefault="004B34D3" w:rsidP="00181FC5">
      <w:pPr>
        <w:rPr>
          <w:b/>
          <w:color w:val="000000"/>
          <w:spacing w:val="-6"/>
          <w:sz w:val="28"/>
          <w:szCs w:val="28"/>
        </w:rPr>
      </w:pPr>
    </w:p>
    <w:p w:rsidR="004B34D3" w:rsidRDefault="004B34D3" w:rsidP="00181FC5">
      <w:pPr>
        <w:rPr>
          <w:b/>
          <w:color w:val="000000"/>
          <w:spacing w:val="-6"/>
          <w:sz w:val="28"/>
          <w:szCs w:val="28"/>
        </w:rPr>
      </w:pPr>
    </w:p>
    <w:p w:rsidR="004B34D3" w:rsidRDefault="004B34D3" w:rsidP="00181FC5">
      <w:pPr>
        <w:jc w:val="center"/>
        <w:rPr>
          <w:b/>
          <w:i/>
          <w:sz w:val="36"/>
          <w:szCs w:val="36"/>
        </w:rPr>
      </w:pPr>
      <w:r>
        <w:rPr>
          <w:b/>
          <w:color w:val="000000"/>
          <w:spacing w:val="-6"/>
          <w:sz w:val="28"/>
          <w:szCs w:val="28"/>
        </w:rPr>
        <w:t>село Преображенка 2013 год</w:t>
      </w:r>
      <w:r w:rsidRPr="006F7F0A">
        <w:rPr>
          <w:b/>
          <w:i/>
          <w:sz w:val="36"/>
          <w:szCs w:val="36"/>
        </w:rPr>
        <w:t xml:space="preserve"> </w:t>
      </w:r>
    </w:p>
    <w:p w:rsidR="004B34D3" w:rsidRDefault="004B34D3" w:rsidP="00207462">
      <w:pPr>
        <w:rPr>
          <w:b/>
          <w:sz w:val="28"/>
          <w:szCs w:val="28"/>
        </w:rPr>
      </w:pPr>
    </w:p>
    <w:p w:rsidR="004B34D3" w:rsidRDefault="004B34D3" w:rsidP="00AC1AB2">
      <w:pPr>
        <w:ind w:left="360" w:firstLine="720"/>
        <w:jc w:val="center"/>
        <w:rPr>
          <w:b/>
          <w:sz w:val="28"/>
          <w:szCs w:val="28"/>
        </w:rPr>
      </w:pPr>
    </w:p>
    <w:p w:rsidR="004B34D3" w:rsidRDefault="004B34D3" w:rsidP="00AC1AB2">
      <w:pPr>
        <w:ind w:left="360" w:firstLine="720"/>
        <w:jc w:val="center"/>
        <w:rPr>
          <w:b/>
          <w:sz w:val="28"/>
          <w:szCs w:val="28"/>
        </w:rPr>
      </w:pPr>
    </w:p>
    <w:p w:rsidR="004B34D3" w:rsidRPr="00E97D9C" w:rsidRDefault="004B34D3" w:rsidP="00AC1AB2">
      <w:pPr>
        <w:ind w:left="360" w:firstLine="720"/>
        <w:jc w:val="center"/>
        <w:rPr>
          <w:b/>
        </w:rPr>
      </w:pPr>
      <w:r w:rsidRPr="00E97D9C">
        <w:rPr>
          <w:b/>
        </w:rPr>
        <w:t>Содержание   программы:</w:t>
      </w:r>
    </w:p>
    <w:p w:rsidR="004B34D3" w:rsidRPr="00E97D9C" w:rsidRDefault="004B34D3" w:rsidP="00AC1AB2">
      <w:pPr>
        <w:ind w:firstLine="567"/>
        <w:jc w:val="both"/>
      </w:pPr>
    </w:p>
    <w:p w:rsidR="004B34D3" w:rsidRPr="00E97D9C" w:rsidRDefault="004B34D3" w:rsidP="00F2205A">
      <w:pPr>
        <w:ind w:left="567"/>
        <w:jc w:val="both"/>
        <w:rPr>
          <w:b/>
          <w:i/>
        </w:rPr>
      </w:pPr>
      <w:r w:rsidRPr="00E97D9C">
        <w:rPr>
          <w:b/>
          <w:i/>
        </w:rPr>
        <w:t>Пояснительная   записка.</w:t>
      </w:r>
    </w:p>
    <w:p w:rsidR="004B34D3" w:rsidRPr="00E97D9C" w:rsidRDefault="004B34D3" w:rsidP="004D5EB7">
      <w:pPr>
        <w:jc w:val="both"/>
      </w:pPr>
      <w:r w:rsidRPr="00E97D9C">
        <w:t xml:space="preserve">        1. Контингент   детей,   педагогов   и   родителей.</w:t>
      </w:r>
    </w:p>
    <w:p w:rsidR="004B34D3" w:rsidRPr="00E97D9C" w:rsidRDefault="004B34D3" w:rsidP="004D5EB7">
      <w:pPr>
        <w:ind w:firstLine="567"/>
        <w:jc w:val="both"/>
      </w:pPr>
      <w:r w:rsidRPr="00E97D9C">
        <w:t>2.Содержание  образовательного  процесса.  Приоритетные  направления.</w:t>
      </w:r>
    </w:p>
    <w:p w:rsidR="004B34D3" w:rsidRPr="00E97D9C" w:rsidRDefault="004B34D3" w:rsidP="004D5EB7">
      <w:pPr>
        <w:ind w:left="142" w:firstLine="425"/>
        <w:jc w:val="both"/>
      </w:pPr>
      <w:r w:rsidRPr="00E97D9C">
        <w:t>3. Цели   и   задачи   деятельности   ДОУ   по   реализации   основной   общеобразовательной   программы.</w:t>
      </w:r>
    </w:p>
    <w:p w:rsidR="004B34D3" w:rsidRPr="00E97D9C" w:rsidRDefault="004B34D3" w:rsidP="004D5EB7">
      <w:pPr>
        <w:ind w:left="567"/>
        <w:jc w:val="both"/>
      </w:pPr>
      <w:r w:rsidRPr="00E97D9C">
        <w:t>4. Особенности   образовательного  процесса.</w:t>
      </w:r>
    </w:p>
    <w:p w:rsidR="004B34D3" w:rsidRPr="00E97D9C" w:rsidRDefault="004B34D3" w:rsidP="009B2131">
      <w:pPr>
        <w:ind w:left="567"/>
        <w:jc w:val="both"/>
      </w:pPr>
      <w:r w:rsidRPr="00E97D9C">
        <w:t>5. Принципы   и   подходы   к   формированию   общеобразовательной   программы.</w:t>
      </w:r>
    </w:p>
    <w:p w:rsidR="004B34D3" w:rsidRPr="00E97D9C" w:rsidRDefault="004B34D3" w:rsidP="00AC1AB2">
      <w:pPr>
        <w:ind w:firstLine="567"/>
        <w:jc w:val="both"/>
        <w:rPr>
          <w:b/>
          <w:i/>
        </w:rPr>
      </w:pPr>
      <w:r w:rsidRPr="00E97D9C">
        <w:rPr>
          <w:b/>
          <w:i/>
          <w:lang w:val="en-US"/>
        </w:rPr>
        <w:t>I</w:t>
      </w:r>
      <w:r w:rsidRPr="00E97D9C">
        <w:rPr>
          <w:b/>
          <w:i/>
        </w:rPr>
        <w:t xml:space="preserve">  ЧАСТЬ</w:t>
      </w:r>
    </w:p>
    <w:p w:rsidR="004B34D3" w:rsidRPr="00E97D9C" w:rsidRDefault="004B34D3" w:rsidP="004D5EB7">
      <w:pPr>
        <w:jc w:val="both"/>
        <w:rPr>
          <w:b/>
        </w:rPr>
      </w:pPr>
      <w:r w:rsidRPr="00E97D9C">
        <w:rPr>
          <w:b/>
        </w:rPr>
        <w:t xml:space="preserve">        1. Организация   режима   пребывания   детей   в   образовательном   учреждении.</w:t>
      </w:r>
    </w:p>
    <w:p w:rsidR="004B34D3" w:rsidRPr="00E97D9C" w:rsidRDefault="004B34D3" w:rsidP="00217659">
      <w:pPr>
        <w:ind w:firstLine="567"/>
      </w:pPr>
      <w:r w:rsidRPr="00E97D9C">
        <w:t>1.1.        Режим   и   организация   деятельности   детей   с   учетом   социального   заказа   родителей   и   условий   ДОУ.</w:t>
      </w:r>
    </w:p>
    <w:p w:rsidR="004B34D3" w:rsidRPr="00E97D9C" w:rsidRDefault="004B34D3" w:rsidP="00217659">
      <w:pPr>
        <w:ind w:firstLine="567"/>
      </w:pPr>
      <w:r w:rsidRPr="00E97D9C">
        <w:t>1.2.        Проектирование   образовательного   процесса.</w:t>
      </w:r>
    </w:p>
    <w:p w:rsidR="004B34D3" w:rsidRPr="00644234" w:rsidRDefault="004B34D3" w:rsidP="00217659">
      <w:pPr>
        <w:ind w:firstLine="360"/>
        <w:rPr>
          <w:b/>
        </w:rPr>
      </w:pPr>
      <w:r w:rsidRPr="00644234">
        <w:rPr>
          <w:b/>
        </w:rPr>
        <w:t xml:space="preserve">  2. Содержание   психолого-педагогической   работы   по   освоению   образовательных   областей.</w:t>
      </w:r>
    </w:p>
    <w:p w:rsidR="004B34D3" w:rsidRPr="00644234" w:rsidRDefault="004B34D3" w:rsidP="00217659">
      <w:r w:rsidRPr="00644234">
        <w:t xml:space="preserve">       2.1.  Физическая   культура.</w:t>
      </w:r>
    </w:p>
    <w:p w:rsidR="004B34D3" w:rsidRPr="00644234" w:rsidRDefault="004B34D3" w:rsidP="00217659">
      <w:r w:rsidRPr="00644234">
        <w:t xml:space="preserve">       2.2.  Здоровье.</w:t>
      </w:r>
    </w:p>
    <w:p w:rsidR="004B34D3" w:rsidRPr="00644234" w:rsidRDefault="004B34D3" w:rsidP="00217659">
      <w:r w:rsidRPr="00644234">
        <w:t xml:space="preserve">       2.3.  Безопасность.</w:t>
      </w:r>
    </w:p>
    <w:p w:rsidR="004B34D3" w:rsidRPr="00644234" w:rsidRDefault="004B34D3" w:rsidP="00217659">
      <w:r w:rsidRPr="00644234">
        <w:t xml:space="preserve">       2.4.  Социализация.</w:t>
      </w:r>
    </w:p>
    <w:p w:rsidR="004B34D3" w:rsidRPr="00644234" w:rsidRDefault="004B34D3" w:rsidP="00217659">
      <w:r w:rsidRPr="00644234">
        <w:t xml:space="preserve">       2.5.  Труд</w:t>
      </w:r>
    </w:p>
    <w:p w:rsidR="004B34D3" w:rsidRPr="00644234" w:rsidRDefault="004B34D3" w:rsidP="004D5EB7">
      <w:pPr>
        <w:jc w:val="both"/>
      </w:pPr>
      <w:r w:rsidRPr="00644234">
        <w:t xml:space="preserve">       2.6.  Познание.</w:t>
      </w:r>
    </w:p>
    <w:p w:rsidR="004B34D3" w:rsidRPr="00644234" w:rsidRDefault="004B34D3" w:rsidP="004D5EB7">
      <w:pPr>
        <w:jc w:val="both"/>
      </w:pPr>
      <w:r w:rsidRPr="00644234">
        <w:t xml:space="preserve">       2.7.  Коммуникация.</w:t>
      </w:r>
    </w:p>
    <w:p w:rsidR="004B34D3" w:rsidRPr="00644234" w:rsidRDefault="004B34D3" w:rsidP="004D5EB7">
      <w:pPr>
        <w:jc w:val="both"/>
      </w:pPr>
      <w:r w:rsidRPr="00644234">
        <w:t xml:space="preserve">       2.8.  Чтение   художественной   литературы.</w:t>
      </w:r>
    </w:p>
    <w:p w:rsidR="004B34D3" w:rsidRPr="00644234" w:rsidRDefault="004B34D3" w:rsidP="004D5EB7">
      <w:pPr>
        <w:jc w:val="both"/>
      </w:pPr>
      <w:r w:rsidRPr="00644234">
        <w:t xml:space="preserve">       2.9.  Художественное   творчество.</w:t>
      </w:r>
    </w:p>
    <w:p w:rsidR="004B34D3" w:rsidRPr="00644234" w:rsidRDefault="004B34D3" w:rsidP="004D5EB7">
      <w:pPr>
        <w:jc w:val="both"/>
      </w:pPr>
      <w:r w:rsidRPr="00644234">
        <w:t xml:space="preserve">       2.10. Музыка.</w:t>
      </w:r>
    </w:p>
    <w:p w:rsidR="004B34D3" w:rsidRPr="00644234" w:rsidRDefault="004B34D3" w:rsidP="004D5EB7">
      <w:pPr>
        <w:jc w:val="both"/>
        <w:rPr>
          <w:b/>
        </w:rPr>
      </w:pPr>
      <w:r w:rsidRPr="00644234">
        <w:rPr>
          <w:b/>
        </w:rPr>
        <w:t>3. Планируемые   результаты   освоения   детьми   основной   общеобразовательной   программы   дошкольного   образования.</w:t>
      </w:r>
    </w:p>
    <w:p w:rsidR="004B34D3" w:rsidRPr="00644234" w:rsidRDefault="004B34D3" w:rsidP="004D5EB7">
      <w:pPr>
        <w:jc w:val="both"/>
        <w:rPr>
          <w:b/>
        </w:rPr>
      </w:pPr>
      <w:r w:rsidRPr="00644234">
        <w:rPr>
          <w:b/>
        </w:rPr>
        <w:t>4.  Система   мониторинга   достижения   детьми   планируемых   результатов   освоения   программы.</w:t>
      </w:r>
    </w:p>
    <w:p w:rsidR="004B34D3" w:rsidRPr="00644234" w:rsidRDefault="004B34D3" w:rsidP="004D5EB7">
      <w:pPr>
        <w:jc w:val="both"/>
        <w:rPr>
          <w:b/>
          <w:i/>
        </w:rPr>
      </w:pPr>
      <w:r w:rsidRPr="00644234">
        <w:rPr>
          <w:b/>
          <w:i/>
          <w:lang w:val="en-US"/>
        </w:rPr>
        <w:t>II</w:t>
      </w:r>
      <w:r w:rsidRPr="00644234">
        <w:rPr>
          <w:b/>
          <w:i/>
        </w:rPr>
        <w:t xml:space="preserve"> ЧАСТЬ. Вариативная</w:t>
      </w:r>
    </w:p>
    <w:p w:rsidR="004B34D3" w:rsidRPr="00644234" w:rsidRDefault="004B34D3" w:rsidP="00D34F6D">
      <w:pPr>
        <w:jc w:val="both"/>
      </w:pPr>
      <w:r w:rsidRPr="00644234">
        <w:t xml:space="preserve">       1.1. Проектирование приоритетного направления</w:t>
      </w:r>
    </w:p>
    <w:p w:rsidR="004B34D3" w:rsidRPr="00644234" w:rsidRDefault="004B34D3" w:rsidP="004D5EB7">
      <w:r w:rsidRPr="00644234">
        <w:t xml:space="preserve">       1.2.Особенности организации образовательного процесса в группах раннего возраста.</w:t>
      </w:r>
    </w:p>
    <w:p w:rsidR="004B34D3" w:rsidRPr="00644234" w:rsidRDefault="004B34D3" w:rsidP="004D5EB7">
      <w:pPr>
        <w:jc w:val="both"/>
      </w:pPr>
      <w:r w:rsidRPr="00644234">
        <w:t xml:space="preserve">      1.3.Особенности организации образовательного процесса в группах старшего дошкольного возраста</w:t>
      </w:r>
    </w:p>
    <w:p w:rsidR="004B34D3" w:rsidRPr="00644234" w:rsidRDefault="004B34D3" w:rsidP="004C32E3">
      <w:pPr>
        <w:jc w:val="both"/>
        <w:rPr>
          <w:b/>
        </w:rPr>
      </w:pPr>
      <w:r w:rsidRPr="00644234">
        <w:rPr>
          <w:b/>
        </w:rPr>
        <w:t>4. Условия реализации образовательной программы ДОУ</w:t>
      </w:r>
    </w:p>
    <w:p w:rsidR="004B34D3" w:rsidRPr="00644234" w:rsidRDefault="004B34D3" w:rsidP="009B2131">
      <w:pPr>
        <w:jc w:val="both"/>
        <w:rPr>
          <w:b/>
        </w:rPr>
      </w:pPr>
      <w:r w:rsidRPr="00644234">
        <w:t xml:space="preserve">       1.1. Управление реализацией программы; </w:t>
      </w:r>
    </w:p>
    <w:p w:rsidR="004B34D3" w:rsidRPr="00644234" w:rsidRDefault="004B34D3" w:rsidP="009B2131">
      <w:pPr>
        <w:ind w:firstLine="426"/>
        <w:jc w:val="both"/>
      </w:pPr>
      <w:r w:rsidRPr="00644234">
        <w:t>1.2  Создание и обновление предметно-развивающей среды;</w:t>
      </w:r>
    </w:p>
    <w:p w:rsidR="004B34D3" w:rsidRPr="00644234" w:rsidRDefault="004B34D3" w:rsidP="009B2131">
      <w:pPr>
        <w:jc w:val="both"/>
      </w:pPr>
      <w:r w:rsidRPr="00644234">
        <w:t xml:space="preserve">       1.3   Формы сотрудничества с семьей;</w:t>
      </w:r>
    </w:p>
    <w:p w:rsidR="004B34D3" w:rsidRPr="00644234" w:rsidRDefault="004B34D3" w:rsidP="009B2131">
      <w:pPr>
        <w:ind w:firstLine="426"/>
        <w:jc w:val="both"/>
      </w:pPr>
      <w:r w:rsidRPr="00644234">
        <w:t>1.4   Преемственность в работе ДОУ и школы;</w:t>
      </w:r>
    </w:p>
    <w:p w:rsidR="004B34D3" w:rsidRPr="00644234" w:rsidRDefault="004B34D3" w:rsidP="009B2131">
      <w:pPr>
        <w:ind w:firstLine="426"/>
        <w:jc w:val="both"/>
      </w:pPr>
      <w:r w:rsidRPr="00644234">
        <w:t>1.5   Взаимодействие ДОУ с другими учреждениями.</w:t>
      </w:r>
    </w:p>
    <w:p w:rsidR="004B34D3" w:rsidRPr="00644234" w:rsidRDefault="004B34D3" w:rsidP="009B2131">
      <w:pPr>
        <w:ind w:firstLine="426"/>
      </w:pPr>
    </w:p>
    <w:p w:rsidR="004B34D3" w:rsidRPr="00644234" w:rsidRDefault="004B34D3" w:rsidP="00973143">
      <w:pPr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Default="004B34D3" w:rsidP="009C52E4">
      <w:pPr>
        <w:jc w:val="center"/>
        <w:rPr>
          <w:b/>
        </w:rPr>
      </w:pPr>
    </w:p>
    <w:p w:rsidR="004B34D3" w:rsidRPr="00644234" w:rsidRDefault="004B34D3" w:rsidP="009C52E4">
      <w:pPr>
        <w:jc w:val="center"/>
        <w:rPr>
          <w:b/>
        </w:rPr>
      </w:pPr>
    </w:p>
    <w:p w:rsidR="004B34D3" w:rsidRPr="00644234" w:rsidRDefault="004B34D3" w:rsidP="009C52E4">
      <w:pPr>
        <w:jc w:val="center"/>
        <w:rPr>
          <w:b/>
        </w:rPr>
      </w:pPr>
      <w:r w:rsidRPr="00644234">
        <w:rPr>
          <w:b/>
        </w:rPr>
        <w:t>Пояснительная записка</w:t>
      </w:r>
    </w:p>
    <w:p w:rsidR="004B34D3" w:rsidRPr="00644234" w:rsidRDefault="004B34D3" w:rsidP="009C52E4">
      <w:pPr>
        <w:jc w:val="center"/>
        <w:rPr>
          <w:b/>
        </w:rPr>
      </w:pPr>
    </w:p>
    <w:p w:rsidR="004B34D3" w:rsidRPr="00644234" w:rsidRDefault="004B34D3" w:rsidP="006F431E">
      <w:pPr>
        <w:autoSpaceDE w:val="0"/>
        <w:autoSpaceDN w:val="0"/>
        <w:ind w:firstLine="426"/>
        <w:jc w:val="both"/>
      </w:pPr>
      <w:r w:rsidRPr="00644234">
        <w:t xml:space="preserve">Образовательная программа (далее Программа) муниципального дошкольного образовательного учреждения «Детский сад с.Преображенка Пугачевского района Саратовской области» с приоритетным осуществлением экологического развития детей дошкольного возраста, обеспечивает разностороннее развитие детей в возрасте от 1,5 до 7 лет с учетом их возрастных и индивидуальных особенностей по основным направлениям – физическому, социально-личностному, познавательно-речевому, художественно-эстетическому. Программа обеспечивает достижение воспитанниками </w:t>
      </w:r>
      <w:r w:rsidRPr="00644234">
        <w:rPr>
          <w:iCs/>
        </w:rPr>
        <w:t>готовности к школе.</w:t>
      </w:r>
    </w:p>
    <w:p w:rsidR="004B34D3" w:rsidRPr="00644234" w:rsidRDefault="004B34D3" w:rsidP="00641C5A">
      <w:pPr>
        <w:autoSpaceDE w:val="0"/>
        <w:autoSpaceDN w:val="0"/>
        <w:ind w:firstLine="426"/>
        <w:jc w:val="both"/>
        <w:rPr>
          <w:shd w:val="clear" w:color="auto" w:fill="FFFF00"/>
        </w:rPr>
      </w:pPr>
      <w:r w:rsidRPr="00644234">
        <w:t xml:space="preserve">Основой разработки Программы является </w:t>
      </w:r>
      <w:r w:rsidRPr="00644234">
        <w:rPr>
          <w:b/>
          <w:bCs/>
          <w:i/>
          <w:iCs/>
        </w:rPr>
        <w:t>следующая нормативно-правовая база:</w:t>
      </w:r>
      <w:r w:rsidRPr="00644234">
        <w:br/>
        <w:t xml:space="preserve">      - Закон Российской Федерации «Об образовании» № 3266-I от 10.07.1992 г.; </w:t>
      </w:r>
      <w:r w:rsidRPr="00644234">
        <w:br/>
        <w:t xml:space="preserve">      - Типовое положение о дошкольном образовательном учреждении, утвержденное приказом Министерства образования и науки Российской Федерации от 27октября 2011 года № 2562</w:t>
      </w:r>
    </w:p>
    <w:p w:rsidR="004B34D3" w:rsidRPr="00E13074" w:rsidRDefault="004B34D3" w:rsidP="00D34F6D">
      <w:pPr>
        <w:autoSpaceDE w:val="0"/>
        <w:autoSpaceDN w:val="0"/>
        <w:ind w:firstLine="426"/>
      </w:pPr>
      <w:r w:rsidRPr="00644234">
        <w:t xml:space="preserve"> - Санитарно-эпидемиологические правила  и нормативы СанПиН 2.4.1.2660-10  «Санитарно-эпидемиологические требования к устройству, содержанию и организации режима работы дошкольных образовательных учреждений» № 91 от 22.07.2010 г.; </w:t>
      </w:r>
      <w:r w:rsidRPr="00644234">
        <w:br/>
        <w:t xml:space="preserve">      - Изменения № 1 к СанПиН 2.4.1.2660-10 «Санитарно-эпидемиологические требования к устройству, содержанию и организации режима работы дошкольных образовательных учреждений»№164 от 20.12.2010г. </w:t>
      </w:r>
      <w:r w:rsidRPr="00644234">
        <w:br/>
        <w:t xml:space="preserve">     - Устав муниципального дошкольного образовательного учреждения «Детский сад с. Преображенка Пугачевского района  Саратовской области"                                                                                                             </w:t>
      </w:r>
      <w:r w:rsidRPr="00644234">
        <w:br/>
        <w:t xml:space="preserve">     - Приказ Министерства образования и науки Российской Федерации «Об утверждении и введении в действие федеральных государственных требований к структуре основной</w:t>
      </w:r>
      <w:r w:rsidRPr="00E13074">
        <w:t xml:space="preserve"> общеобразовательной программы дошкольного образования» № 655 от 23.11.2009 г </w:t>
      </w:r>
      <w:r w:rsidRPr="00E13074">
        <w:br/>
      </w:r>
    </w:p>
    <w:p w:rsidR="004B34D3" w:rsidRPr="00E13074" w:rsidRDefault="004B34D3" w:rsidP="00CC2362">
      <w:pPr>
        <w:autoSpaceDE w:val="0"/>
        <w:autoSpaceDN w:val="0"/>
        <w:jc w:val="both"/>
      </w:pPr>
      <w:r>
        <w:rPr>
          <w:b/>
          <w:bCs/>
          <w:iCs/>
        </w:rPr>
        <w:t xml:space="preserve"> 1. </w:t>
      </w:r>
      <w:r w:rsidRPr="00CC2362">
        <w:rPr>
          <w:b/>
          <w:bCs/>
          <w:iCs/>
        </w:rPr>
        <w:t>Контингент детей ДОУ, возрастные и индивидуальные особенности  воспитанников</w:t>
      </w:r>
      <w:r w:rsidRPr="00E13074">
        <w:t xml:space="preserve">: </w:t>
      </w:r>
    </w:p>
    <w:p w:rsidR="004B34D3" w:rsidRPr="00E13074" w:rsidRDefault="004B34D3" w:rsidP="00D34F6D">
      <w:r w:rsidRPr="00E13074">
        <w:t xml:space="preserve">  В  соответствии  с  Уставом прием  д</w:t>
      </w:r>
      <w:r>
        <w:t>етей  осуществляется  с  1,5 лет</w:t>
      </w:r>
      <w:r w:rsidRPr="00E13074">
        <w:t xml:space="preserve">.   </w:t>
      </w:r>
      <w:r>
        <w:t>В учреждении функционирует 2</w:t>
      </w:r>
      <w:r w:rsidRPr="00E13074">
        <w:t xml:space="preserve"> группы </w:t>
      </w:r>
      <w:r>
        <w:t xml:space="preserve"> </w:t>
      </w:r>
      <w:r w:rsidRPr="00E13074">
        <w:t>общеразвивающей направленности. Группы комплектуются по разновозрастному принципу:</w:t>
      </w:r>
    </w:p>
    <w:p w:rsidR="004B34D3" w:rsidRDefault="004B34D3" w:rsidP="00344471">
      <w:pPr>
        <w:jc w:val="both"/>
      </w:pPr>
      <w:r w:rsidRPr="00E13074">
        <w:t>-</w:t>
      </w:r>
      <w:r>
        <w:t>младшая</w:t>
      </w:r>
      <w:r w:rsidRPr="00E13074">
        <w:t xml:space="preserve"> </w:t>
      </w:r>
      <w:r>
        <w:t xml:space="preserve">разновозрастная </w:t>
      </w:r>
      <w:r w:rsidRPr="00E13074">
        <w:t xml:space="preserve">группа </w:t>
      </w:r>
    </w:p>
    <w:p w:rsidR="004B34D3" w:rsidRDefault="004B34D3" w:rsidP="00E74789">
      <w:pPr>
        <w:autoSpaceDE w:val="0"/>
        <w:autoSpaceDN w:val="0"/>
        <w:adjustRightInd w:val="0"/>
      </w:pPr>
      <w:r>
        <w:t xml:space="preserve">-старшая  разновозрастная группа                                                                                                </w:t>
      </w:r>
      <w:r w:rsidRPr="00E13074">
        <w:t xml:space="preserve">   </w:t>
      </w:r>
    </w:p>
    <w:p w:rsidR="004B34D3" w:rsidRPr="00F04814" w:rsidRDefault="004B34D3" w:rsidP="00E74789">
      <w:pPr>
        <w:autoSpaceDE w:val="0"/>
        <w:autoSpaceDN w:val="0"/>
        <w:adjustRightInd w:val="0"/>
        <w:rPr>
          <w:rFonts w:eastAsia="TimesNewRomanPSMT"/>
        </w:rPr>
      </w:pPr>
      <w:r w:rsidRPr="00F04814">
        <w:rPr>
          <w:rFonts w:eastAsia="TimesNewRomanPSMT"/>
          <w:b/>
          <w:bCs/>
        </w:rPr>
        <w:t>Социальный статус семей воспитанников:</w:t>
      </w:r>
      <w:r>
        <w:rPr>
          <w:rFonts w:eastAsia="TimesNewRomanPSMT"/>
        </w:rPr>
        <w:t xml:space="preserve">                                                                                        Количество детей   42</w:t>
      </w:r>
      <w:r w:rsidRPr="00F04814">
        <w:rPr>
          <w:rFonts w:eastAsia="TimesNewRomanPSMT"/>
        </w:rPr>
        <w:t xml:space="preserve"> / 100%    </w:t>
      </w:r>
      <w:r>
        <w:rPr>
          <w:rFonts w:eastAsia="TimesNewRomanPSMT"/>
        </w:rPr>
        <w:t xml:space="preserve">                                                                                                                          Мальчиков 21 / 50</w:t>
      </w:r>
      <w:r w:rsidRPr="00F04814">
        <w:rPr>
          <w:rFonts w:eastAsia="TimesNewRomanPSMT"/>
        </w:rPr>
        <w:t xml:space="preserve"> %                   </w:t>
      </w:r>
    </w:p>
    <w:p w:rsidR="004B34D3" w:rsidRPr="00F04814" w:rsidRDefault="004B34D3" w:rsidP="00E74789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Девочек 21/ 50</w:t>
      </w:r>
      <w:r w:rsidRPr="00F04814">
        <w:rPr>
          <w:rFonts w:eastAsia="TimesNewRomanPSMT"/>
        </w:rPr>
        <w:t xml:space="preserve"> %                       </w:t>
      </w:r>
      <w:r>
        <w:rPr>
          <w:rFonts w:eastAsia="TimesNewRomanPSMT"/>
        </w:rPr>
        <w:t xml:space="preserve">                                                                                                                                                 Семей всего 35</w:t>
      </w:r>
      <w:r w:rsidRPr="00F04814">
        <w:rPr>
          <w:rFonts w:eastAsia="TimesNewRomanPSMT"/>
        </w:rPr>
        <w:t xml:space="preserve"> /100%                                                                                                    </w:t>
      </w:r>
      <w:r>
        <w:rPr>
          <w:rFonts w:eastAsia="TimesNewRomanPSMT"/>
        </w:rPr>
        <w:t xml:space="preserve">              </w:t>
      </w:r>
      <w:r w:rsidRPr="00F04814">
        <w:rPr>
          <w:rFonts w:eastAsia="TimesNewRomanPSMT"/>
        </w:rPr>
        <w:t xml:space="preserve"> </w:t>
      </w:r>
      <w:r>
        <w:rPr>
          <w:rFonts w:eastAsia="TimesNewRomanPSMT"/>
        </w:rPr>
        <w:t xml:space="preserve">              Полных семей 26 / 74</w:t>
      </w:r>
      <w:r w:rsidRPr="00F04814">
        <w:rPr>
          <w:rFonts w:eastAsia="TimesNewRomanPSMT"/>
        </w:rPr>
        <w:t xml:space="preserve"> %           </w:t>
      </w:r>
      <w:r>
        <w:rPr>
          <w:rFonts w:eastAsia="TimesNewRomanPSMT"/>
        </w:rPr>
        <w:t xml:space="preserve">                                                                                                                    Неполных семей 2 / 5,7</w:t>
      </w:r>
      <w:r w:rsidRPr="00F04814">
        <w:rPr>
          <w:rFonts w:eastAsia="TimesNewRomanPSMT"/>
        </w:rPr>
        <w:t xml:space="preserve">%         </w:t>
      </w:r>
      <w:r>
        <w:rPr>
          <w:rFonts w:eastAsia="TimesNewRomanPSMT"/>
        </w:rPr>
        <w:t xml:space="preserve">                                                                                                                             Семей с 1 ребенком 11 / 31</w:t>
      </w:r>
      <w:r w:rsidRPr="00F04814">
        <w:rPr>
          <w:rFonts w:eastAsia="TimesNewRomanPSMT"/>
        </w:rPr>
        <w:t xml:space="preserve">%    </w:t>
      </w:r>
      <w:r>
        <w:rPr>
          <w:rFonts w:eastAsia="TimesNewRomanPSMT"/>
        </w:rPr>
        <w:t xml:space="preserve">                                                                                                                     </w:t>
      </w:r>
      <w:r w:rsidRPr="00F04814">
        <w:rPr>
          <w:rFonts w:eastAsia="TimesNewRomanPSMT"/>
        </w:rPr>
        <w:t>Семей, проживающих с родителями жены или му</w:t>
      </w:r>
      <w:r>
        <w:rPr>
          <w:rFonts w:eastAsia="TimesNewRomanPSMT"/>
        </w:rPr>
        <w:t>жа 3 / 8,5</w:t>
      </w:r>
      <w:r w:rsidRPr="00F04814">
        <w:rPr>
          <w:rFonts w:eastAsia="TimesNewRomanPSMT"/>
        </w:rPr>
        <w:t>%</w:t>
      </w:r>
      <w:r>
        <w:rPr>
          <w:rFonts w:eastAsia="TimesNewRomanPSMT"/>
        </w:rPr>
        <w:t xml:space="preserve">                                                                         </w:t>
      </w:r>
      <w:r w:rsidRPr="00F04814">
        <w:rPr>
          <w:rFonts w:eastAsia="TimesNewRomanPSMT"/>
        </w:rPr>
        <w:t>Семей, пр</w:t>
      </w:r>
      <w:r>
        <w:rPr>
          <w:rFonts w:eastAsia="TimesNewRomanPSMT"/>
        </w:rPr>
        <w:t>оживающих     отдельно   31 / 88,5</w:t>
      </w:r>
      <w:r w:rsidRPr="00F04814">
        <w:rPr>
          <w:rFonts w:eastAsia="TimesNewRomanPSMT"/>
        </w:rPr>
        <w:t xml:space="preserve">%                                                                                               </w:t>
      </w:r>
      <w:r>
        <w:rPr>
          <w:rFonts w:eastAsia="TimesNewRomanPSMT"/>
        </w:rPr>
        <w:t xml:space="preserve">             Семей с 2 детьми 15 / 43</w:t>
      </w:r>
      <w:r w:rsidRPr="00F04814">
        <w:rPr>
          <w:rFonts w:eastAsia="TimesNewRomanPSMT"/>
        </w:rPr>
        <w:t xml:space="preserve">% </w:t>
      </w:r>
      <w:r>
        <w:rPr>
          <w:rFonts w:eastAsia="TimesNewRomanPSMT"/>
        </w:rPr>
        <w:t xml:space="preserve">                                                                                                                              </w:t>
      </w:r>
      <w:r w:rsidRPr="00F04814">
        <w:rPr>
          <w:rFonts w:eastAsia="TimesNewRomanPSMT"/>
        </w:rPr>
        <w:t>С</w:t>
      </w:r>
      <w:r>
        <w:rPr>
          <w:rFonts w:eastAsia="TimesNewRomanPSMT"/>
        </w:rPr>
        <w:t>емей более чем 2  детьми 8 / 23</w:t>
      </w:r>
      <w:r w:rsidRPr="00F04814">
        <w:rPr>
          <w:rFonts w:eastAsia="TimesNewRomanPSMT"/>
        </w:rPr>
        <w:t>%</w:t>
      </w:r>
      <w:r>
        <w:rPr>
          <w:rFonts w:eastAsia="TimesNewRomanPSMT"/>
        </w:rPr>
        <w:t xml:space="preserve">                                                                                                                    Русских семей 25 / 71</w:t>
      </w:r>
      <w:r w:rsidRPr="00F04814">
        <w:rPr>
          <w:rFonts w:eastAsia="TimesNewRomanPSMT"/>
        </w:rPr>
        <w:t>%</w:t>
      </w:r>
      <w:r>
        <w:rPr>
          <w:rFonts w:eastAsia="TimesNewRomanPSMT"/>
        </w:rPr>
        <w:t xml:space="preserve">                                                                                                                                            Семей других  национальностей 10/ 29</w:t>
      </w:r>
      <w:r w:rsidRPr="00F04814">
        <w:rPr>
          <w:rFonts w:eastAsia="TimesNewRomanPSMT"/>
        </w:rPr>
        <w:t xml:space="preserve"> %</w:t>
      </w:r>
      <w:r>
        <w:rPr>
          <w:rFonts w:eastAsia="TimesNewRomanPSMT"/>
        </w:rPr>
        <w:t xml:space="preserve">                                                                                            Работающих матерей 21 / 60</w:t>
      </w:r>
      <w:r w:rsidRPr="00F04814">
        <w:rPr>
          <w:rFonts w:eastAsia="TimesNewRomanPSMT"/>
        </w:rPr>
        <w:t xml:space="preserve"> % </w:t>
      </w:r>
      <w:r>
        <w:rPr>
          <w:rFonts w:eastAsia="TimesNewRomanPSMT"/>
        </w:rPr>
        <w:t xml:space="preserve">                                                                                                        Неработающих матерей 14/ 4</w:t>
      </w:r>
      <w:r w:rsidRPr="00F04814">
        <w:rPr>
          <w:rFonts w:eastAsia="TimesNewRomanPSMT"/>
        </w:rPr>
        <w:t>0%</w:t>
      </w:r>
      <w:r>
        <w:rPr>
          <w:rFonts w:eastAsia="TimesNewRomanPSMT"/>
        </w:rPr>
        <w:t xml:space="preserve">                                                                                                                    </w:t>
      </w:r>
      <w:r w:rsidRPr="00F04814">
        <w:rPr>
          <w:rFonts w:eastAsia="TimesNewRomanPSMT"/>
        </w:rPr>
        <w:t>Матерей со сре</w:t>
      </w:r>
      <w:r>
        <w:rPr>
          <w:rFonts w:eastAsia="TimesNewRomanPSMT"/>
        </w:rPr>
        <w:t>дним, сред. спец.образованием 22 / 63</w:t>
      </w:r>
      <w:r w:rsidRPr="00F04814">
        <w:rPr>
          <w:rFonts w:eastAsia="TimesNewRomanPSMT"/>
        </w:rPr>
        <w:t>%</w:t>
      </w:r>
      <w:r>
        <w:rPr>
          <w:rFonts w:eastAsia="TimesNewRomanPSMT"/>
        </w:rPr>
        <w:t xml:space="preserve">                                                                               Матерей с высшим образованием 7</w:t>
      </w:r>
      <w:r w:rsidRPr="00F04814">
        <w:rPr>
          <w:rFonts w:eastAsia="TimesNewRomanPSMT"/>
        </w:rPr>
        <w:t xml:space="preserve"> / 20%</w:t>
      </w:r>
      <w:r>
        <w:rPr>
          <w:rFonts w:eastAsia="TimesNewRomanPSMT"/>
        </w:rPr>
        <w:t xml:space="preserve">                                                                                                                          </w:t>
      </w:r>
      <w:r w:rsidRPr="00F04814">
        <w:rPr>
          <w:rFonts w:eastAsia="TimesNewRomanPSMT"/>
        </w:rPr>
        <w:t>Отцов со средним,</w:t>
      </w:r>
      <w:r>
        <w:rPr>
          <w:rFonts w:eastAsia="TimesNewRomanPSMT"/>
        </w:rPr>
        <w:t xml:space="preserve"> средним   спец.образованием  13 / 3</w:t>
      </w:r>
      <w:r w:rsidRPr="00F04814">
        <w:rPr>
          <w:rFonts w:eastAsia="TimesNewRomanPSMT"/>
        </w:rPr>
        <w:t>7%</w:t>
      </w:r>
      <w:r>
        <w:rPr>
          <w:rFonts w:eastAsia="TimesNewRomanPSMT"/>
        </w:rPr>
        <w:t xml:space="preserve">                                                                                                   Отцов с высшим  образованием 8</w:t>
      </w:r>
      <w:r w:rsidRPr="00F04814">
        <w:rPr>
          <w:rFonts w:eastAsia="TimesNewRomanPSMT"/>
        </w:rPr>
        <w:t>/ 23%</w:t>
      </w:r>
    </w:p>
    <w:p w:rsidR="004B34D3" w:rsidRPr="00E13074" w:rsidRDefault="004B34D3" w:rsidP="00D34F6D"/>
    <w:p w:rsidR="004B34D3" w:rsidRDefault="004B34D3" w:rsidP="00255232">
      <w:pPr>
        <w:pStyle w:val="Heading4"/>
        <w:spacing w:before="0"/>
        <w:jc w:val="center"/>
        <w:rPr>
          <w:color w:val="auto"/>
        </w:rPr>
      </w:pPr>
      <w:r w:rsidRPr="00255232">
        <w:rPr>
          <w:color w:val="auto"/>
        </w:rPr>
        <w:t xml:space="preserve">  </w:t>
      </w:r>
    </w:p>
    <w:p w:rsidR="004B34D3" w:rsidRPr="00644234" w:rsidRDefault="004B34D3" w:rsidP="00217659">
      <w:pPr>
        <w:pStyle w:val="Heading4"/>
        <w:spacing w:before="0"/>
        <w:rPr>
          <w:color w:val="auto"/>
        </w:rPr>
      </w:pPr>
      <w:r>
        <w:rPr>
          <w:color w:val="auto"/>
        </w:rPr>
        <w:t xml:space="preserve">                                           </w:t>
      </w:r>
      <w:r w:rsidRPr="00255232">
        <w:rPr>
          <w:color w:val="auto"/>
          <w:sz w:val="24"/>
          <w:szCs w:val="24"/>
        </w:rPr>
        <w:t>Сведения о педагогических кадрах</w:t>
      </w:r>
    </w:p>
    <w:p w:rsidR="004B34D3" w:rsidRPr="00B91D7E" w:rsidRDefault="004B34D3" w:rsidP="00255232">
      <w:pPr>
        <w:tabs>
          <w:tab w:val="left" w:pos="180"/>
          <w:tab w:val="center" w:pos="4677"/>
        </w:tabs>
        <w:ind w:left="18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671"/>
        <w:gridCol w:w="845"/>
      </w:tblGrid>
      <w:tr w:rsidR="004B34D3" w:rsidRPr="00B91D7E" w:rsidTr="00AC150B">
        <w:trPr>
          <w:trHeight w:val="379"/>
        </w:trPr>
        <w:tc>
          <w:tcPr>
            <w:tcW w:w="828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b/>
                <w:lang w:eastAsia="en-US"/>
              </w:rPr>
            </w:pPr>
            <w:r w:rsidRPr="00B91D7E">
              <w:rPr>
                <w:b/>
                <w:lang w:eastAsia="en-US"/>
              </w:rPr>
              <w:t>№</w:t>
            </w:r>
          </w:p>
        </w:tc>
        <w:tc>
          <w:tcPr>
            <w:tcW w:w="6120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b/>
                <w:lang w:eastAsia="en-US"/>
              </w:rPr>
            </w:pPr>
            <w:r w:rsidRPr="00B91D7E">
              <w:rPr>
                <w:b/>
                <w:lang w:eastAsia="en-US"/>
              </w:rPr>
              <w:t>Критерии оценки качества</w:t>
            </w:r>
          </w:p>
        </w:tc>
        <w:tc>
          <w:tcPr>
            <w:tcW w:w="1671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b/>
                <w:lang w:eastAsia="en-US"/>
              </w:rPr>
            </w:pPr>
            <w:r w:rsidRPr="00B91D7E">
              <w:rPr>
                <w:b/>
                <w:lang w:eastAsia="en-US"/>
              </w:rPr>
              <w:t>количество</w:t>
            </w:r>
          </w:p>
        </w:tc>
        <w:tc>
          <w:tcPr>
            <w:tcW w:w="845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b/>
                <w:lang w:eastAsia="en-US"/>
              </w:rPr>
            </w:pPr>
            <w:r w:rsidRPr="00B91D7E">
              <w:rPr>
                <w:b/>
                <w:lang w:eastAsia="en-US"/>
              </w:rPr>
              <w:t>%</w:t>
            </w:r>
          </w:p>
        </w:tc>
      </w:tr>
      <w:tr w:rsidR="004B34D3" w:rsidRPr="00B91D7E" w:rsidTr="00AC150B">
        <w:tc>
          <w:tcPr>
            <w:tcW w:w="828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 w:rsidRPr="00B91D7E">
              <w:rPr>
                <w:lang w:eastAsia="en-US"/>
              </w:rPr>
              <w:t>1</w:t>
            </w:r>
          </w:p>
        </w:tc>
        <w:tc>
          <w:tcPr>
            <w:tcW w:w="6120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ДОУ укомплектован кадрами</w:t>
            </w:r>
          </w:p>
        </w:tc>
        <w:tc>
          <w:tcPr>
            <w:tcW w:w="1671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B91D7E">
              <w:rPr>
                <w:lang w:eastAsia="en-US"/>
              </w:rPr>
              <w:t xml:space="preserve"> </w:t>
            </w:r>
          </w:p>
        </w:tc>
        <w:tc>
          <w:tcPr>
            <w:tcW w:w="845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B34D3" w:rsidRPr="00B91D7E" w:rsidTr="00AC150B">
        <w:trPr>
          <w:trHeight w:val="2428"/>
        </w:trPr>
        <w:tc>
          <w:tcPr>
            <w:tcW w:w="828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 w:rsidRPr="00B91D7E">
              <w:rPr>
                <w:lang w:eastAsia="en-US"/>
              </w:rPr>
              <w:t>2</w:t>
            </w:r>
          </w:p>
        </w:tc>
        <w:tc>
          <w:tcPr>
            <w:tcW w:w="6120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Образовательный ценз</w:t>
            </w:r>
          </w:p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both"/>
              <w:rPr>
                <w:b/>
                <w:lang w:eastAsia="en-US"/>
              </w:rPr>
            </w:pPr>
            <w:r w:rsidRPr="00B91D7E">
              <w:rPr>
                <w:b/>
                <w:lang w:eastAsia="en-US"/>
              </w:rPr>
              <w:t>Высшее образование</w:t>
            </w:r>
          </w:p>
          <w:p w:rsidR="004B34D3" w:rsidRPr="00B91D7E" w:rsidRDefault="004B34D3" w:rsidP="00AC150B">
            <w:pPr>
              <w:numPr>
                <w:ilvl w:val="0"/>
                <w:numId w:val="16"/>
              </w:num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специальное (дошкольное)</w:t>
            </w:r>
          </w:p>
          <w:p w:rsidR="004B34D3" w:rsidRPr="00B91D7E" w:rsidRDefault="004B34D3" w:rsidP="00AC150B">
            <w:pPr>
              <w:numPr>
                <w:ilvl w:val="0"/>
                <w:numId w:val="16"/>
              </w:num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другое педагогическое</w:t>
            </w:r>
          </w:p>
          <w:p w:rsidR="004B34D3" w:rsidRPr="00B91D7E" w:rsidRDefault="004B34D3" w:rsidP="00AC150B">
            <w:pPr>
              <w:numPr>
                <w:ilvl w:val="0"/>
                <w:numId w:val="16"/>
              </w:num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другое</w:t>
            </w:r>
          </w:p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both"/>
              <w:rPr>
                <w:b/>
                <w:lang w:eastAsia="en-US"/>
              </w:rPr>
            </w:pPr>
            <w:r w:rsidRPr="00B91D7E">
              <w:rPr>
                <w:b/>
                <w:lang w:eastAsia="en-US"/>
              </w:rPr>
              <w:t>Среднее специальное</w:t>
            </w:r>
          </w:p>
          <w:p w:rsidR="004B34D3" w:rsidRPr="00B91D7E" w:rsidRDefault="004B34D3" w:rsidP="00AC150B">
            <w:pPr>
              <w:numPr>
                <w:ilvl w:val="0"/>
                <w:numId w:val="17"/>
              </w:num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специальное (дошкольное)</w:t>
            </w:r>
          </w:p>
          <w:p w:rsidR="004B34D3" w:rsidRPr="00B91D7E" w:rsidRDefault="004B34D3" w:rsidP="00AC150B">
            <w:pPr>
              <w:numPr>
                <w:ilvl w:val="0"/>
                <w:numId w:val="17"/>
              </w:num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специальное педагогическое</w:t>
            </w:r>
          </w:p>
          <w:p w:rsidR="004B34D3" w:rsidRPr="00B91D7E" w:rsidRDefault="004B34D3" w:rsidP="00AC150B">
            <w:pPr>
              <w:numPr>
                <w:ilvl w:val="0"/>
                <w:numId w:val="17"/>
              </w:num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другое</w:t>
            </w:r>
          </w:p>
        </w:tc>
        <w:tc>
          <w:tcPr>
            <w:tcW w:w="1671" w:type="dxa"/>
          </w:tcPr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5" w:type="dxa"/>
          </w:tcPr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16,7%</w:t>
            </w: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33%</w:t>
            </w: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50%</w:t>
            </w:r>
          </w:p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</w:p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B34D3" w:rsidRPr="00B91D7E" w:rsidTr="00AC150B">
        <w:trPr>
          <w:trHeight w:val="1544"/>
        </w:trPr>
        <w:tc>
          <w:tcPr>
            <w:tcW w:w="828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  <w:r w:rsidRPr="00B91D7E">
              <w:rPr>
                <w:lang w:eastAsia="en-US"/>
              </w:rPr>
              <w:t>3</w:t>
            </w:r>
          </w:p>
        </w:tc>
        <w:tc>
          <w:tcPr>
            <w:tcW w:w="6120" w:type="dxa"/>
          </w:tcPr>
          <w:p w:rsidR="004B34D3" w:rsidRPr="00B91D7E" w:rsidRDefault="004B34D3" w:rsidP="00AC150B">
            <w:pPr>
              <w:tabs>
                <w:tab w:val="left" w:pos="180"/>
                <w:tab w:val="center" w:pos="4677"/>
              </w:tabs>
              <w:jc w:val="both"/>
              <w:rPr>
                <w:b/>
                <w:lang w:eastAsia="en-US"/>
              </w:rPr>
            </w:pPr>
            <w:r w:rsidRPr="00B91D7E">
              <w:rPr>
                <w:b/>
                <w:lang w:eastAsia="en-US"/>
              </w:rPr>
              <w:t>Квалификация</w:t>
            </w:r>
          </w:p>
          <w:p w:rsidR="004B34D3" w:rsidRPr="00B91D7E" w:rsidRDefault="004B34D3" w:rsidP="00AC150B">
            <w:pPr>
              <w:numPr>
                <w:ilvl w:val="0"/>
                <w:numId w:val="18"/>
              </w:num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высшая категория</w:t>
            </w:r>
          </w:p>
          <w:p w:rsidR="004B34D3" w:rsidRPr="00B91D7E" w:rsidRDefault="004B34D3" w:rsidP="00AC150B">
            <w:pPr>
              <w:numPr>
                <w:ilvl w:val="0"/>
                <w:numId w:val="18"/>
              </w:num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первая категория</w:t>
            </w:r>
          </w:p>
          <w:p w:rsidR="004B34D3" w:rsidRPr="00B91D7E" w:rsidRDefault="004B34D3" w:rsidP="00AC150B">
            <w:pPr>
              <w:numPr>
                <w:ilvl w:val="0"/>
                <w:numId w:val="18"/>
              </w:num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вторая категория</w:t>
            </w:r>
          </w:p>
          <w:p w:rsidR="004B34D3" w:rsidRPr="00B91D7E" w:rsidRDefault="004B34D3" w:rsidP="00AC150B">
            <w:pPr>
              <w:numPr>
                <w:ilvl w:val="0"/>
                <w:numId w:val="18"/>
              </w:numPr>
              <w:tabs>
                <w:tab w:val="left" w:pos="180"/>
                <w:tab w:val="center" w:pos="4677"/>
              </w:tabs>
              <w:jc w:val="both"/>
              <w:rPr>
                <w:lang w:eastAsia="en-US"/>
              </w:rPr>
            </w:pPr>
            <w:r w:rsidRPr="00B91D7E">
              <w:rPr>
                <w:lang w:eastAsia="en-US"/>
              </w:rPr>
              <w:t>без категории</w:t>
            </w:r>
          </w:p>
        </w:tc>
        <w:tc>
          <w:tcPr>
            <w:tcW w:w="1671" w:type="dxa"/>
          </w:tcPr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</w:p>
          <w:p w:rsidR="004B34D3" w:rsidRPr="00B80DF9" w:rsidRDefault="004B34D3" w:rsidP="00AC150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-</w:t>
            </w:r>
          </w:p>
          <w:p w:rsidR="004B34D3" w:rsidRDefault="004B34D3" w:rsidP="00AC15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4B34D3" w:rsidRDefault="004B34D3" w:rsidP="00AC15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4B34D3" w:rsidRPr="00B80DF9" w:rsidRDefault="004B34D3" w:rsidP="00AC15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5" w:type="dxa"/>
          </w:tcPr>
          <w:p w:rsidR="004B34D3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lang w:eastAsia="en-US"/>
              </w:rPr>
            </w:pPr>
          </w:p>
          <w:p w:rsidR="004B34D3" w:rsidRPr="00B80DF9" w:rsidRDefault="004B34D3" w:rsidP="00AC150B">
            <w:pPr>
              <w:rPr>
                <w:lang w:eastAsia="en-US"/>
              </w:rPr>
            </w:pPr>
          </w:p>
          <w:p w:rsidR="004B34D3" w:rsidRDefault="004B34D3" w:rsidP="00AC150B">
            <w:pPr>
              <w:rPr>
                <w:lang w:eastAsia="en-US"/>
              </w:rPr>
            </w:pPr>
            <w:r>
              <w:rPr>
                <w:lang w:eastAsia="en-US"/>
              </w:rPr>
              <w:t>66,7%</w:t>
            </w:r>
          </w:p>
          <w:p w:rsidR="004B34D3" w:rsidRDefault="004B34D3" w:rsidP="00AC150B">
            <w:pPr>
              <w:rPr>
                <w:lang w:eastAsia="en-US"/>
              </w:rPr>
            </w:pPr>
          </w:p>
          <w:p w:rsidR="004B34D3" w:rsidRPr="00B80DF9" w:rsidRDefault="004B34D3" w:rsidP="00AC150B">
            <w:pPr>
              <w:rPr>
                <w:lang w:eastAsia="en-US"/>
              </w:rPr>
            </w:pPr>
            <w:r>
              <w:rPr>
                <w:lang w:eastAsia="en-US"/>
              </w:rPr>
              <w:t>33,3%</w:t>
            </w:r>
          </w:p>
        </w:tc>
      </w:tr>
      <w:tr w:rsidR="004B34D3" w:rsidRPr="00207462" w:rsidTr="00AC150B">
        <w:tc>
          <w:tcPr>
            <w:tcW w:w="828" w:type="dxa"/>
          </w:tcPr>
          <w:p w:rsidR="004B34D3" w:rsidRPr="00207462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746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20" w:type="dxa"/>
          </w:tcPr>
          <w:p w:rsidR="004B34D3" w:rsidRPr="00207462" w:rsidRDefault="004B34D3" w:rsidP="00AC150B">
            <w:pPr>
              <w:tabs>
                <w:tab w:val="left" w:pos="180"/>
                <w:tab w:val="center" w:pos="4677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207462">
              <w:rPr>
                <w:b/>
                <w:sz w:val="20"/>
                <w:szCs w:val="20"/>
                <w:lang w:eastAsia="en-US"/>
              </w:rPr>
              <w:t>Повышение квалификации (прохождение курсовой подготовки за последние 5 лет)</w:t>
            </w:r>
          </w:p>
        </w:tc>
        <w:tc>
          <w:tcPr>
            <w:tcW w:w="1671" w:type="dxa"/>
          </w:tcPr>
          <w:p w:rsidR="004B34D3" w:rsidRPr="00207462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746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5" w:type="dxa"/>
          </w:tcPr>
          <w:p w:rsidR="004B34D3" w:rsidRPr="00207462" w:rsidRDefault="004B34D3" w:rsidP="00AC150B">
            <w:pPr>
              <w:tabs>
                <w:tab w:val="left" w:pos="180"/>
                <w:tab w:val="center" w:pos="4677"/>
              </w:tabs>
              <w:jc w:val="center"/>
              <w:rPr>
                <w:sz w:val="20"/>
                <w:szCs w:val="20"/>
                <w:lang w:eastAsia="en-US"/>
              </w:rPr>
            </w:pPr>
            <w:r w:rsidRPr="00207462">
              <w:rPr>
                <w:sz w:val="20"/>
                <w:szCs w:val="20"/>
                <w:lang w:eastAsia="en-US"/>
              </w:rPr>
              <w:t>66,6%</w:t>
            </w:r>
          </w:p>
        </w:tc>
      </w:tr>
    </w:tbl>
    <w:p w:rsidR="004B34D3" w:rsidRPr="00644234" w:rsidRDefault="004B34D3" w:rsidP="004E092E">
      <w:pPr>
        <w:jc w:val="both"/>
      </w:pPr>
    </w:p>
    <w:p w:rsidR="004B34D3" w:rsidRPr="008F1821" w:rsidRDefault="004B34D3" w:rsidP="006F431E">
      <w:pPr>
        <w:ind w:firstLine="426"/>
        <w:jc w:val="both"/>
        <w:rPr>
          <w:b/>
        </w:rPr>
      </w:pPr>
      <w:r w:rsidRPr="00644234">
        <w:rPr>
          <w:b/>
        </w:rPr>
        <w:t xml:space="preserve"> </w:t>
      </w:r>
      <w:r w:rsidRPr="008F1821">
        <w:rPr>
          <w:b/>
        </w:rPr>
        <w:t>2. Содержание  образовательного  процесса.  Приоритетные  направления.</w:t>
      </w:r>
    </w:p>
    <w:p w:rsidR="004B34D3" w:rsidRPr="008F1821" w:rsidRDefault="004B34D3" w:rsidP="005F69A1">
      <w:pPr>
        <w:spacing w:line="276" w:lineRule="auto"/>
        <w:ind w:firstLine="426"/>
      </w:pPr>
      <w:r w:rsidRPr="008F1821">
        <w:t>Образовательный процесс в МДОУ«Детский сад с.Преображенка Пугачевского района  Саратовской области» построен в соответствии с комплексной программой  «От рождения до школы» под редакцией  под редакцией .Е.Вераксы, Т.С.Комаровой, М.А.Васильевой,2012 год</w:t>
      </w:r>
    </w:p>
    <w:p w:rsidR="004B34D3" w:rsidRPr="00644234" w:rsidRDefault="004B34D3" w:rsidP="00DE1F66">
      <w:pPr>
        <w:spacing w:line="276" w:lineRule="auto"/>
        <w:ind w:firstLine="426"/>
        <w:jc w:val="both"/>
      </w:pPr>
      <w:r w:rsidRPr="008F1821">
        <w:t>Основным приоритетным</w:t>
      </w:r>
      <w:r w:rsidRPr="00644234">
        <w:t xml:space="preserve"> направлением в деятельности учреждения является  </w:t>
      </w:r>
      <w:r w:rsidRPr="00644234">
        <w:rPr>
          <w:b/>
          <w:i/>
        </w:rPr>
        <w:t>экологическое развитие</w:t>
      </w:r>
      <w:r w:rsidRPr="00644234">
        <w:rPr>
          <w:b/>
        </w:rPr>
        <w:t xml:space="preserve"> </w:t>
      </w:r>
      <w:r w:rsidRPr="00644234">
        <w:t>детей дошкольного возраста.</w:t>
      </w:r>
    </w:p>
    <w:p w:rsidR="004B34D3" w:rsidRPr="00644234" w:rsidRDefault="004B34D3" w:rsidP="00FE373C">
      <w:pPr>
        <w:spacing w:line="276" w:lineRule="auto"/>
        <w:ind w:firstLine="426"/>
      </w:pPr>
      <w:r w:rsidRPr="00644234">
        <w:t xml:space="preserve">С целью обеспечения углубленной работы по экологическому развитию в учреждении  реализуется программа «Юный эколог» С.Н. Николаевой.                                                                                В ДОУ реализуются парциальные программы:                                                                                                 «Наш дом – природа» Н.А.Рыжовой                                                                                                      «Программа художественного воспитания, обучения и развития детей» И.А.Лыковой                          «Основы здорового образа жизни» Н.П.Смирновой </w:t>
      </w:r>
    </w:p>
    <w:p w:rsidR="004B34D3" w:rsidRPr="00644234" w:rsidRDefault="004B34D3" w:rsidP="0051689A">
      <w:pPr>
        <w:spacing w:line="276" w:lineRule="auto"/>
        <w:jc w:val="both"/>
        <w:rPr>
          <w:b/>
        </w:rPr>
      </w:pPr>
      <w:r w:rsidRPr="00644234">
        <w:rPr>
          <w:b/>
        </w:rPr>
        <w:t xml:space="preserve">   </w:t>
      </w:r>
    </w:p>
    <w:p w:rsidR="004B34D3" w:rsidRPr="00644234" w:rsidRDefault="004B34D3" w:rsidP="0051689A">
      <w:pPr>
        <w:spacing w:line="276" w:lineRule="auto"/>
        <w:jc w:val="both"/>
        <w:rPr>
          <w:b/>
        </w:rPr>
      </w:pPr>
      <w:r w:rsidRPr="00644234">
        <w:rPr>
          <w:b/>
        </w:rPr>
        <w:t xml:space="preserve"> 3.  Цели и задачи программы</w:t>
      </w:r>
    </w:p>
    <w:p w:rsidR="004B34D3" w:rsidRPr="00644234" w:rsidRDefault="004B34D3" w:rsidP="0051689A">
      <w:pPr>
        <w:spacing w:line="276" w:lineRule="auto"/>
        <w:jc w:val="both"/>
        <w:rPr>
          <w:b/>
        </w:rPr>
      </w:pPr>
      <w:r w:rsidRPr="00644234">
        <w:rPr>
          <w:b/>
        </w:rPr>
        <w:t xml:space="preserve">Цель: </w:t>
      </w:r>
      <w:r w:rsidRPr="00644234">
        <w:t xml:space="preserve">Сформировать у детей физические, интеллектуальные, личностные </w:t>
      </w:r>
      <w:r w:rsidRPr="00644234">
        <w:rPr>
          <w:bCs/>
        </w:rPr>
        <w:t>качества</w:t>
      </w:r>
      <w:r w:rsidRPr="00644234">
        <w:t xml:space="preserve">, обеспечивающие готовность ребенка к </w:t>
      </w:r>
      <w:r w:rsidRPr="00644234">
        <w:rPr>
          <w:bCs/>
        </w:rPr>
        <w:t>школьному обучению</w:t>
      </w:r>
      <w:r w:rsidRPr="00644234">
        <w:t xml:space="preserve">: любознательность, активность, эмоциональную отзывчивость, произвольность поведения; представления об окружающей действительности, соответствующие возрастным возможностям; универсальные умения осуществления различных видов деятельности, навыки общения. </w:t>
      </w:r>
    </w:p>
    <w:p w:rsidR="004B34D3" w:rsidRPr="00644234" w:rsidRDefault="004B34D3" w:rsidP="006F431E">
      <w:pPr>
        <w:spacing w:before="100" w:beforeAutospacing="1"/>
      </w:pPr>
    </w:p>
    <w:p w:rsidR="004B34D3" w:rsidRPr="00644234" w:rsidRDefault="004B34D3" w:rsidP="006F431E">
      <w:pPr>
        <w:spacing w:line="360" w:lineRule="auto"/>
        <w:jc w:val="both"/>
        <w:rPr>
          <w:b/>
        </w:rPr>
      </w:pPr>
      <w:r w:rsidRPr="00644234">
        <w:rPr>
          <w:b/>
        </w:rPr>
        <w:t>Основными  задачами  по реализации поставленной цели являются:</w:t>
      </w:r>
    </w:p>
    <w:p w:rsidR="004B34D3" w:rsidRPr="00644234" w:rsidRDefault="004B34D3" w:rsidP="00FE373C">
      <w:pPr>
        <w:numPr>
          <w:ilvl w:val="0"/>
          <w:numId w:val="1"/>
        </w:numPr>
        <w:tabs>
          <w:tab w:val="left" w:pos="1260"/>
        </w:tabs>
        <w:spacing w:line="276" w:lineRule="auto"/>
      </w:pPr>
      <w:r w:rsidRPr="00644234">
        <w:t>Охрана жизни и укрепление физического и психического здоровья детей.</w:t>
      </w:r>
    </w:p>
    <w:p w:rsidR="004B34D3" w:rsidRPr="00644234" w:rsidRDefault="004B34D3" w:rsidP="00FE373C">
      <w:pPr>
        <w:numPr>
          <w:ilvl w:val="0"/>
          <w:numId w:val="1"/>
        </w:numPr>
        <w:tabs>
          <w:tab w:val="left" w:pos="1260"/>
        </w:tabs>
        <w:spacing w:line="276" w:lineRule="auto"/>
      </w:pPr>
      <w:r w:rsidRPr="00644234">
        <w:t xml:space="preserve">Обеспечение  познавательно-речевого,  социально-личностного, </w:t>
      </w:r>
    </w:p>
    <w:p w:rsidR="004B34D3" w:rsidRPr="00644234" w:rsidRDefault="004B34D3" w:rsidP="00FE373C">
      <w:pPr>
        <w:tabs>
          <w:tab w:val="left" w:pos="1260"/>
        </w:tabs>
      </w:pPr>
      <w:r w:rsidRPr="00644234">
        <w:t>художественно-эстетического и  физического  развития  детей.</w:t>
      </w:r>
    </w:p>
    <w:p w:rsidR="004B34D3" w:rsidRPr="00644234" w:rsidRDefault="004B34D3" w:rsidP="00FE373C">
      <w:pPr>
        <w:pStyle w:val="ListParagraph"/>
        <w:numPr>
          <w:ilvl w:val="0"/>
          <w:numId w:val="2"/>
        </w:numPr>
        <w:tabs>
          <w:tab w:val="left" w:pos="1260"/>
        </w:tabs>
        <w:spacing w:after="0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>Совершенствование работы по преемственности дошкольного и начального</w:t>
      </w:r>
    </w:p>
    <w:p w:rsidR="004B34D3" w:rsidRPr="00644234" w:rsidRDefault="004B34D3" w:rsidP="00FE373C">
      <w:pPr>
        <w:tabs>
          <w:tab w:val="left" w:pos="1260"/>
        </w:tabs>
      </w:pPr>
      <w:r w:rsidRPr="00644234">
        <w:t>образования.</w:t>
      </w:r>
    </w:p>
    <w:p w:rsidR="004B34D3" w:rsidRPr="00644234" w:rsidRDefault="004B34D3" w:rsidP="00FE373C">
      <w:pPr>
        <w:numPr>
          <w:ilvl w:val="0"/>
          <w:numId w:val="1"/>
        </w:numPr>
        <w:tabs>
          <w:tab w:val="left" w:pos="1260"/>
        </w:tabs>
        <w:spacing w:line="276" w:lineRule="auto"/>
      </w:pPr>
      <w:r w:rsidRPr="00644234">
        <w:t>Приобщение детей к общечеловеческим  и художественно – культурным</w:t>
      </w:r>
    </w:p>
    <w:p w:rsidR="004B34D3" w:rsidRPr="00644234" w:rsidRDefault="004B34D3" w:rsidP="00FE373C">
      <w:pPr>
        <w:tabs>
          <w:tab w:val="left" w:pos="1260"/>
        </w:tabs>
        <w:spacing w:line="276" w:lineRule="auto"/>
      </w:pPr>
      <w:r w:rsidRPr="00644234">
        <w:t>ценностям.</w:t>
      </w:r>
    </w:p>
    <w:p w:rsidR="004B34D3" w:rsidRPr="00644234" w:rsidRDefault="004B34D3" w:rsidP="00FE373C">
      <w:pPr>
        <w:pStyle w:val="ListParagraph"/>
        <w:numPr>
          <w:ilvl w:val="0"/>
          <w:numId w:val="1"/>
        </w:numPr>
        <w:tabs>
          <w:tab w:val="left" w:pos="1260"/>
        </w:tabs>
        <w:spacing w:after="0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> Совершенствование пространственно-предметной среды ДОУ, способствующей развитию и саморазвитию социальных качеств личности ребенка</w:t>
      </w:r>
    </w:p>
    <w:p w:rsidR="004B34D3" w:rsidRPr="00644234" w:rsidRDefault="004B34D3" w:rsidP="00FE373C">
      <w:pPr>
        <w:numPr>
          <w:ilvl w:val="0"/>
          <w:numId w:val="1"/>
        </w:numPr>
        <w:tabs>
          <w:tab w:val="left" w:pos="1260"/>
        </w:tabs>
        <w:spacing w:line="276" w:lineRule="auto"/>
      </w:pPr>
      <w:r w:rsidRPr="00644234">
        <w:t>Взаимодействие с семьёй для обеспечения полноценного развития</w:t>
      </w:r>
    </w:p>
    <w:p w:rsidR="004B34D3" w:rsidRPr="00644234" w:rsidRDefault="004B34D3" w:rsidP="00FE373C">
      <w:pPr>
        <w:tabs>
          <w:tab w:val="left" w:pos="1260"/>
        </w:tabs>
        <w:spacing w:line="276" w:lineRule="auto"/>
      </w:pPr>
      <w:r w:rsidRPr="00644234">
        <w:t>ребенка.</w:t>
      </w:r>
    </w:p>
    <w:p w:rsidR="004B34D3" w:rsidRPr="00644234" w:rsidRDefault="004B34D3" w:rsidP="00FE373C">
      <w:pPr>
        <w:numPr>
          <w:ilvl w:val="0"/>
          <w:numId w:val="1"/>
        </w:numPr>
        <w:tabs>
          <w:tab w:val="left" w:pos="1260"/>
        </w:tabs>
        <w:spacing w:line="276" w:lineRule="auto"/>
      </w:pPr>
      <w:r w:rsidRPr="00644234">
        <w:t>Повышение уровня профессионального мастерства педагогического коллектива и  активизация творческой деятельности педагогов.</w:t>
      </w:r>
    </w:p>
    <w:p w:rsidR="004B34D3" w:rsidRPr="00644234" w:rsidRDefault="004B34D3" w:rsidP="00FE373C">
      <w:pPr>
        <w:numPr>
          <w:ilvl w:val="0"/>
          <w:numId w:val="1"/>
        </w:numPr>
        <w:tabs>
          <w:tab w:val="left" w:pos="1260"/>
        </w:tabs>
        <w:spacing w:line="276" w:lineRule="auto"/>
      </w:pPr>
      <w:r w:rsidRPr="00644234">
        <w:t>Формирование у детей осознанно-правильного отношения к природе.</w:t>
      </w:r>
    </w:p>
    <w:p w:rsidR="004B34D3" w:rsidRPr="00644234" w:rsidRDefault="004B34D3" w:rsidP="007D7AA2">
      <w:pPr>
        <w:tabs>
          <w:tab w:val="left" w:pos="1260"/>
        </w:tabs>
        <w:spacing w:line="276" w:lineRule="auto"/>
        <w:jc w:val="both"/>
      </w:pPr>
    </w:p>
    <w:p w:rsidR="004B34D3" w:rsidRPr="00644234" w:rsidRDefault="004B34D3" w:rsidP="00FE373C">
      <w:pPr>
        <w:tabs>
          <w:tab w:val="left" w:pos="1260"/>
        </w:tabs>
        <w:jc w:val="center"/>
        <w:rPr>
          <w:b/>
        </w:rPr>
      </w:pPr>
      <w:r w:rsidRPr="00644234">
        <w:rPr>
          <w:b/>
        </w:rPr>
        <w:t>4.Особенности осуществления образовательного процесса</w:t>
      </w:r>
    </w:p>
    <w:p w:rsidR="004B34D3" w:rsidRPr="00644234" w:rsidRDefault="004B34D3" w:rsidP="00FE373C">
      <w:pPr>
        <w:tabs>
          <w:tab w:val="left" w:pos="1260"/>
        </w:tabs>
        <w:jc w:val="center"/>
        <w:rPr>
          <w:b/>
        </w:rPr>
      </w:pPr>
    </w:p>
    <w:p w:rsidR="004B34D3" w:rsidRPr="00644234" w:rsidRDefault="004B34D3" w:rsidP="006F431E">
      <w:pPr>
        <w:tabs>
          <w:tab w:val="left" w:pos="1260"/>
        </w:tabs>
        <w:ind w:firstLine="426"/>
        <w:jc w:val="both"/>
        <w:rPr>
          <w:b/>
        </w:rPr>
      </w:pPr>
      <w:r w:rsidRPr="00644234">
        <w:t>Вышеперечисленные задачи реализуются педагогическим коллективом согласно</w:t>
      </w:r>
    </w:p>
    <w:p w:rsidR="004B34D3" w:rsidRPr="00644234" w:rsidRDefault="004B34D3" w:rsidP="006F0040">
      <w:pPr>
        <w:tabs>
          <w:tab w:val="left" w:pos="1260"/>
        </w:tabs>
        <w:rPr>
          <w:b/>
        </w:rPr>
      </w:pPr>
      <w:r w:rsidRPr="00644234">
        <w:t>учебному календарному графику ДОУ,  с учетом  приоритетного направления работы ДОУ.</w:t>
      </w:r>
      <w:r w:rsidRPr="00644234">
        <w:rPr>
          <w:b/>
        </w:rPr>
        <w:t xml:space="preserve">                                </w:t>
      </w:r>
      <w:r w:rsidRPr="00644234">
        <w:t>В структуре учебного плана ДОУ выделены две части: инвариантная и вариативная. Инвариантная часть реализует обязательную часть основной общеобразовательной программы ДОУ. Вариативная часть учитывает условия ДОУ, приоритетное направление. В  ДОУ   осуществляется  дополнительное образование детей в форме кружковой работы. Кружковую работу ведут педагоги детского  сада  на  основании  годового  плана  работы  кружков  с  детьми  дошкольного  возраста.   Занятия с детьми проводятся 1 раз в неделю /1раз в две недели/ - по графику.     </w:t>
      </w:r>
      <w:r w:rsidRPr="00644234">
        <w:rPr>
          <w:b/>
        </w:rPr>
        <w:t xml:space="preserve">                                                                                                                    </w:t>
      </w:r>
      <w:r w:rsidRPr="00644234">
        <w:t xml:space="preserve">Содержание учебного плана  обеспечивает разностороннее развитие детей с учетом их возрастных особенностей по основным направлениям: физическое, социально-личностное, познавательно-речевое, художественно – эстетическое развитие. Продолжительность учебного года: 36 учебных недель. Продолжительность занятий в соответствии с возрастом  от 10 до 30 минут, перерыв между занятиями не менее 10 минут. Максимальная нагрузка воспитанников  соответствует нормативам, обозначенным в СанПиН 2.4.1. 2660-10. П.  12.11.    </w:t>
      </w:r>
    </w:p>
    <w:p w:rsidR="004B34D3" w:rsidRPr="00644234" w:rsidRDefault="004B34D3" w:rsidP="00E83843">
      <w:pPr>
        <w:spacing w:after="240"/>
      </w:pPr>
      <w:r w:rsidRPr="00644234">
        <w:t>При организации образовательного процесса учтены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возможностями.                                                                                                 Основу организации образовательного процесса составляет комплексно-тематический принцип, в котором ведущая роль отводится игровой деятельности, а решение программных задач осуществляется в разных формах совместной деятельности детей и взрослых, а также в самостоятельной деятельности детей.</w:t>
      </w:r>
    </w:p>
    <w:p w:rsidR="004B34D3" w:rsidRPr="00644234" w:rsidRDefault="004B34D3" w:rsidP="00634D8B">
      <w:pPr>
        <w:jc w:val="center"/>
        <w:rPr>
          <w:b/>
        </w:rPr>
      </w:pPr>
      <w:r w:rsidRPr="00644234">
        <w:rPr>
          <w:b/>
        </w:rPr>
        <w:t>Модель организации деятельности взрослых и детей в ДОУ</w:t>
      </w:r>
    </w:p>
    <w:p w:rsidR="004B34D3" w:rsidRPr="00644234" w:rsidRDefault="004B34D3" w:rsidP="00634D8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693"/>
        <w:gridCol w:w="2659"/>
      </w:tblGrid>
      <w:tr w:rsidR="004B34D3" w:rsidRPr="00644234" w:rsidTr="008905CB">
        <w:tc>
          <w:tcPr>
            <w:tcW w:w="4219" w:type="dxa"/>
          </w:tcPr>
          <w:p w:rsidR="004B34D3" w:rsidRPr="00644234" w:rsidRDefault="004B34D3" w:rsidP="008905CB">
            <w:pPr>
              <w:jc w:val="center"/>
              <w:rPr>
                <w:b/>
              </w:rPr>
            </w:pPr>
            <w:r w:rsidRPr="00644234">
              <w:rPr>
                <w:b/>
              </w:rPr>
              <w:t>Совместная деятельность взрослого и детей</w:t>
            </w:r>
          </w:p>
        </w:tc>
        <w:tc>
          <w:tcPr>
            <w:tcW w:w="2693" w:type="dxa"/>
          </w:tcPr>
          <w:p w:rsidR="004B34D3" w:rsidRPr="00644234" w:rsidRDefault="004B34D3" w:rsidP="008905CB">
            <w:pPr>
              <w:jc w:val="center"/>
              <w:rPr>
                <w:b/>
              </w:rPr>
            </w:pPr>
            <w:r w:rsidRPr="00644234">
              <w:rPr>
                <w:b/>
              </w:rPr>
              <w:t>Самостоятельная деятельность детей</w:t>
            </w:r>
          </w:p>
        </w:tc>
        <w:tc>
          <w:tcPr>
            <w:tcW w:w="2659" w:type="dxa"/>
          </w:tcPr>
          <w:p w:rsidR="004B34D3" w:rsidRPr="00644234" w:rsidRDefault="004B34D3" w:rsidP="008905CB">
            <w:pPr>
              <w:jc w:val="center"/>
              <w:rPr>
                <w:b/>
              </w:rPr>
            </w:pPr>
            <w:r w:rsidRPr="00644234">
              <w:rPr>
                <w:b/>
              </w:rPr>
              <w:t>Взаимодействие с семьями</w:t>
            </w:r>
          </w:p>
        </w:tc>
      </w:tr>
      <w:tr w:rsidR="004B34D3" w:rsidRPr="00644234" w:rsidTr="008905CB">
        <w:tc>
          <w:tcPr>
            <w:tcW w:w="4219" w:type="dxa"/>
          </w:tcPr>
          <w:p w:rsidR="004B34D3" w:rsidRPr="00644234" w:rsidRDefault="004B34D3" w:rsidP="008905CB">
            <w:pPr>
              <w:numPr>
                <w:ilvl w:val="0"/>
                <w:numId w:val="4"/>
              </w:numPr>
              <w:contextualSpacing/>
              <w:rPr>
                <w:b/>
                <w:i/>
              </w:rPr>
            </w:pPr>
            <w:r w:rsidRPr="00644234">
              <w:rPr>
                <w:b/>
                <w:i/>
              </w:rPr>
              <w:t>Двигательная:</w:t>
            </w:r>
          </w:p>
          <w:p w:rsidR="004B34D3" w:rsidRPr="00644234" w:rsidRDefault="004B34D3" w:rsidP="00AB4FE6">
            <w:r w:rsidRPr="00644234">
              <w:t>подвижные дидактические игры, игры с правилами, игровые упражнения, соревнования.</w:t>
            </w:r>
          </w:p>
          <w:p w:rsidR="004B34D3" w:rsidRPr="00644234" w:rsidRDefault="004B34D3" w:rsidP="008905CB">
            <w:pPr>
              <w:numPr>
                <w:ilvl w:val="0"/>
                <w:numId w:val="4"/>
              </w:numPr>
              <w:contextualSpacing/>
            </w:pPr>
            <w:r w:rsidRPr="00644234">
              <w:rPr>
                <w:b/>
                <w:i/>
              </w:rPr>
              <w:t>Игровая</w:t>
            </w:r>
            <w:r w:rsidRPr="00644234">
              <w:t>: сюжетные</w:t>
            </w:r>
          </w:p>
          <w:p w:rsidR="004B34D3" w:rsidRPr="00644234" w:rsidRDefault="004B34D3" w:rsidP="00AB4FE6">
            <w:r w:rsidRPr="00644234">
              <w:t>игры, игры с правилами.</w:t>
            </w:r>
          </w:p>
          <w:p w:rsidR="004B34D3" w:rsidRPr="00644234" w:rsidRDefault="004B34D3" w:rsidP="008905CB">
            <w:pPr>
              <w:numPr>
                <w:ilvl w:val="0"/>
                <w:numId w:val="4"/>
              </w:numPr>
              <w:contextualSpacing/>
              <w:rPr>
                <w:b/>
                <w:i/>
              </w:rPr>
            </w:pPr>
            <w:r w:rsidRPr="00644234">
              <w:rPr>
                <w:b/>
                <w:i/>
              </w:rPr>
              <w:t>Продуктивная:</w:t>
            </w:r>
          </w:p>
          <w:p w:rsidR="004B34D3" w:rsidRPr="00644234" w:rsidRDefault="004B34D3" w:rsidP="00AB4FE6">
            <w:r w:rsidRPr="00644234">
              <w:t>мастерская по изготовлению продуктов детского творчества, реализация проектов.</w:t>
            </w:r>
          </w:p>
          <w:p w:rsidR="004B34D3" w:rsidRPr="00644234" w:rsidRDefault="004B34D3" w:rsidP="008905CB">
            <w:pPr>
              <w:numPr>
                <w:ilvl w:val="0"/>
                <w:numId w:val="4"/>
              </w:numPr>
              <w:contextualSpacing/>
            </w:pPr>
            <w:r w:rsidRPr="00644234">
              <w:rPr>
                <w:b/>
                <w:i/>
              </w:rPr>
              <w:t>Коммуникативная</w:t>
            </w:r>
            <w:r w:rsidRPr="00644234">
              <w:t>:</w:t>
            </w:r>
          </w:p>
          <w:p w:rsidR="004B34D3" w:rsidRPr="00644234" w:rsidRDefault="004B34D3" w:rsidP="00AB4FE6">
            <w:r w:rsidRPr="00644234">
              <w:t>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4B34D3" w:rsidRPr="00644234" w:rsidRDefault="004B34D3" w:rsidP="008905CB">
            <w:pPr>
              <w:numPr>
                <w:ilvl w:val="0"/>
                <w:numId w:val="4"/>
              </w:numPr>
              <w:contextualSpacing/>
            </w:pPr>
            <w:r w:rsidRPr="00644234">
              <w:rPr>
                <w:b/>
                <w:i/>
              </w:rPr>
              <w:t>Трудовая</w:t>
            </w:r>
            <w:r w:rsidRPr="00644234">
              <w:t>: совместные</w:t>
            </w:r>
          </w:p>
          <w:p w:rsidR="004B34D3" w:rsidRPr="00644234" w:rsidRDefault="004B34D3" w:rsidP="00AB4FE6">
            <w:r w:rsidRPr="00644234">
              <w:t>действия, дежурство, поручение, задание, реализация проекта.</w:t>
            </w:r>
          </w:p>
          <w:p w:rsidR="004B34D3" w:rsidRPr="00644234" w:rsidRDefault="004B34D3" w:rsidP="008905CB">
            <w:pPr>
              <w:numPr>
                <w:ilvl w:val="0"/>
                <w:numId w:val="4"/>
              </w:numPr>
              <w:contextualSpacing/>
              <w:rPr>
                <w:b/>
                <w:i/>
              </w:rPr>
            </w:pPr>
            <w:r w:rsidRPr="00644234">
              <w:rPr>
                <w:b/>
                <w:i/>
              </w:rPr>
              <w:t>Познавательно-</w:t>
            </w:r>
          </w:p>
          <w:p w:rsidR="004B34D3" w:rsidRPr="00644234" w:rsidRDefault="004B34D3" w:rsidP="00AB4FE6">
            <w:r w:rsidRPr="00644234">
              <w:rPr>
                <w:b/>
                <w:i/>
              </w:rPr>
              <w:t>исследовательская:</w:t>
            </w:r>
          </w:p>
          <w:p w:rsidR="004B34D3" w:rsidRPr="00644234" w:rsidRDefault="004B34D3" w:rsidP="00AB4FE6">
            <w:r w:rsidRPr="00644234">
              <w:t>наблюдение, экскурсии, решение проблемных ситуаций, экспериментирование, реализация проекта, игры с правилами.</w:t>
            </w:r>
          </w:p>
          <w:p w:rsidR="004B34D3" w:rsidRPr="00644234" w:rsidRDefault="004B34D3" w:rsidP="008905CB">
            <w:pPr>
              <w:numPr>
                <w:ilvl w:val="0"/>
                <w:numId w:val="4"/>
              </w:numPr>
              <w:contextualSpacing/>
              <w:rPr>
                <w:b/>
                <w:i/>
              </w:rPr>
            </w:pPr>
            <w:r w:rsidRPr="00644234">
              <w:rPr>
                <w:b/>
                <w:i/>
              </w:rPr>
              <w:t>Музыкально-</w:t>
            </w:r>
          </w:p>
          <w:p w:rsidR="004B34D3" w:rsidRPr="00644234" w:rsidRDefault="004B34D3" w:rsidP="00AB4FE6">
            <w:r w:rsidRPr="00644234">
              <w:rPr>
                <w:b/>
                <w:i/>
              </w:rPr>
              <w:t>художественная</w:t>
            </w:r>
            <w:r w:rsidRPr="00644234">
              <w:t>: слушание, исполнение, импровизация, экспериментирование, подвижные игры ( с музыкальным сопровождением).</w:t>
            </w:r>
          </w:p>
          <w:p w:rsidR="004B34D3" w:rsidRPr="00644234" w:rsidRDefault="004B34D3" w:rsidP="008905CB">
            <w:pPr>
              <w:numPr>
                <w:ilvl w:val="0"/>
                <w:numId w:val="4"/>
              </w:numPr>
              <w:contextualSpacing/>
              <w:rPr>
                <w:b/>
                <w:i/>
              </w:rPr>
            </w:pPr>
            <w:r w:rsidRPr="00644234">
              <w:rPr>
                <w:b/>
                <w:i/>
              </w:rPr>
              <w:t>Чтение художественной</w:t>
            </w:r>
          </w:p>
          <w:p w:rsidR="004B34D3" w:rsidRPr="00644234" w:rsidRDefault="004B34D3" w:rsidP="00AB4FE6">
            <w:r w:rsidRPr="00644234">
              <w:rPr>
                <w:b/>
                <w:i/>
              </w:rPr>
              <w:t>литературы:</w:t>
            </w:r>
            <w:r w:rsidRPr="00644234">
              <w:t xml:space="preserve"> чтение, обсуждение, разучивание.</w:t>
            </w:r>
          </w:p>
        </w:tc>
        <w:tc>
          <w:tcPr>
            <w:tcW w:w="2693" w:type="dxa"/>
          </w:tcPr>
          <w:p w:rsidR="004B34D3" w:rsidRPr="00644234" w:rsidRDefault="004B34D3" w:rsidP="00AB4FE6">
            <w:r w:rsidRPr="00644234">
              <w:t>Организация развивающей среды для самостоятельной деятельности детей:</w:t>
            </w:r>
          </w:p>
          <w:p w:rsidR="004B34D3" w:rsidRPr="00644234" w:rsidRDefault="004B34D3" w:rsidP="00AB4FE6">
            <w:pPr>
              <w:rPr>
                <w:b/>
              </w:rPr>
            </w:pPr>
            <w:r w:rsidRPr="00644234">
              <w:t>двигательной, игровой, продуктивной, трудовой, познавательно-исследовательской</w:t>
            </w:r>
            <w:r w:rsidRPr="00644234">
              <w:rPr>
                <w:b/>
              </w:rPr>
              <w:t>.</w:t>
            </w:r>
          </w:p>
        </w:tc>
        <w:tc>
          <w:tcPr>
            <w:tcW w:w="2659" w:type="dxa"/>
          </w:tcPr>
          <w:p w:rsidR="004B34D3" w:rsidRPr="00644234" w:rsidRDefault="004B34D3" w:rsidP="00AB4FE6">
            <w:r w:rsidRPr="00644234">
              <w:t>Диагностирование.</w:t>
            </w:r>
          </w:p>
          <w:p w:rsidR="004B34D3" w:rsidRPr="00644234" w:rsidRDefault="004B34D3" w:rsidP="00AB4FE6">
            <w:r w:rsidRPr="00644234">
              <w:t>Педагогическое просвещение родителей, обмен опытом.</w:t>
            </w:r>
          </w:p>
          <w:p w:rsidR="004B34D3" w:rsidRPr="00644234" w:rsidRDefault="004B34D3" w:rsidP="00AB4FE6">
            <w:r w:rsidRPr="00644234">
              <w:t>Совместное творчество детей и взрослых.</w:t>
            </w:r>
          </w:p>
          <w:p w:rsidR="004B34D3" w:rsidRPr="00644234" w:rsidRDefault="004B34D3" w:rsidP="00AB4FE6">
            <w:r w:rsidRPr="00644234">
              <w:t>Привлечение родителей к организации конкурсов, концертов, прогулок, экскурсий, к участию в детской исследовательской и проектной деятельности.</w:t>
            </w:r>
          </w:p>
        </w:tc>
      </w:tr>
    </w:tbl>
    <w:p w:rsidR="004B34D3" w:rsidRPr="00644234" w:rsidRDefault="004B34D3" w:rsidP="00634D8B">
      <w:pPr>
        <w:spacing w:after="240"/>
        <w:jc w:val="both"/>
      </w:pPr>
    </w:p>
    <w:p w:rsidR="004B34D3" w:rsidRPr="00644234" w:rsidRDefault="004B34D3" w:rsidP="00634D8B">
      <w:pPr>
        <w:jc w:val="center"/>
        <w:rPr>
          <w:b/>
        </w:rPr>
      </w:pPr>
      <w:r w:rsidRPr="00644234">
        <w:rPr>
          <w:b/>
        </w:rPr>
        <w:t>Модель воспитательно-образовательного процесса</w:t>
      </w:r>
    </w:p>
    <w:p w:rsidR="004B34D3" w:rsidRPr="00644234" w:rsidRDefault="004B34D3" w:rsidP="00CA4558">
      <w:pPr>
        <w:jc w:val="center"/>
        <w:rPr>
          <w:b/>
        </w:rPr>
      </w:pPr>
      <w:r w:rsidRPr="00644234">
        <w:rPr>
          <w:b/>
        </w:rPr>
        <w:t>в первой и второй половине дня</w:t>
      </w:r>
    </w:p>
    <w:p w:rsidR="004B34D3" w:rsidRPr="00644234" w:rsidRDefault="004B34D3" w:rsidP="00CA4558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17"/>
        <w:gridCol w:w="4676"/>
        <w:gridCol w:w="3627"/>
      </w:tblGrid>
      <w:tr w:rsidR="004B34D3" w:rsidRPr="00644234" w:rsidTr="00AB4FE6">
        <w:trPr>
          <w:jc w:val="center"/>
        </w:trPr>
        <w:tc>
          <w:tcPr>
            <w:tcW w:w="574" w:type="pct"/>
            <w:vAlign w:val="center"/>
          </w:tcPr>
          <w:p w:rsidR="004B34D3" w:rsidRPr="00644234" w:rsidRDefault="004B34D3" w:rsidP="00AB4FE6">
            <w:pPr>
              <w:spacing w:before="60" w:after="60"/>
              <w:jc w:val="center"/>
              <w:rPr>
                <w:b/>
              </w:rPr>
            </w:pPr>
            <w:r w:rsidRPr="00644234">
              <w:rPr>
                <w:b/>
              </w:rPr>
              <w:t>Образовательная область</w:t>
            </w:r>
          </w:p>
        </w:tc>
        <w:tc>
          <w:tcPr>
            <w:tcW w:w="2465" w:type="pct"/>
            <w:vAlign w:val="center"/>
          </w:tcPr>
          <w:p w:rsidR="004B34D3" w:rsidRPr="00644234" w:rsidRDefault="004B34D3" w:rsidP="00AB4FE6">
            <w:pPr>
              <w:spacing w:before="60" w:after="60"/>
              <w:jc w:val="center"/>
              <w:rPr>
                <w:b/>
              </w:rPr>
            </w:pPr>
            <w:r w:rsidRPr="00644234">
              <w:rPr>
                <w:b/>
                <w:lang w:val="en-US"/>
              </w:rPr>
              <w:t>I</w:t>
            </w:r>
            <w:r w:rsidRPr="00644234">
              <w:rPr>
                <w:b/>
              </w:rPr>
              <w:t xml:space="preserve"> половина дня</w:t>
            </w:r>
          </w:p>
        </w:tc>
        <w:tc>
          <w:tcPr>
            <w:tcW w:w="1961" w:type="pct"/>
            <w:vAlign w:val="center"/>
          </w:tcPr>
          <w:p w:rsidR="004B34D3" w:rsidRPr="00644234" w:rsidRDefault="004B34D3" w:rsidP="00AB4FE6">
            <w:pPr>
              <w:spacing w:before="60" w:after="60"/>
              <w:jc w:val="center"/>
              <w:rPr>
                <w:b/>
              </w:rPr>
            </w:pPr>
            <w:r w:rsidRPr="00644234">
              <w:rPr>
                <w:b/>
                <w:lang w:val="en-US"/>
              </w:rPr>
              <w:t>II</w:t>
            </w:r>
            <w:r w:rsidRPr="00644234">
              <w:rPr>
                <w:b/>
              </w:rPr>
              <w:t xml:space="preserve"> половина дня</w:t>
            </w:r>
          </w:p>
        </w:tc>
      </w:tr>
      <w:tr w:rsidR="004B34D3" w:rsidRPr="00644234" w:rsidTr="00AB4FE6">
        <w:trPr>
          <w:jc w:val="center"/>
        </w:trPr>
        <w:tc>
          <w:tcPr>
            <w:tcW w:w="574" w:type="pct"/>
          </w:tcPr>
          <w:p w:rsidR="004B34D3" w:rsidRPr="00644234" w:rsidRDefault="004B34D3" w:rsidP="00AB4FE6">
            <w:pPr>
              <w:spacing w:before="60"/>
              <w:jc w:val="center"/>
              <w:rPr>
                <w:b/>
              </w:rPr>
            </w:pPr>
            <w:r w:rsidRPr="00644234">
              <w:rPr>
                <w:b/>
              </w:rPr>
              <w:t>Физическая культура</w:t>
            </w:r>
          </w:p>
        </w:tc>
        <w:tc>
          <w:tcPr>
            <w:tcW w:w="2465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Утренняя гимнастика (подвижные игры, игровые ситуации);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Физкультминутки на занятиях;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Физкультурные занятия;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Подвижные игры;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after="60"/>
            </w:pPr>
            <w:r w:rsidRPr="00644234">
              <w:t xml:space="preserve"> Двигательная активность на прогулке</w:t>
            </w:r>
          </w:p>
        </w:tc>
        <w:tc>
          <w:tcPr>
            <w:tcW w:w="1961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Физкультурные досуги, дни здоровья;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Самостоятельная двигательная активность;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Прогулка (индивидуальная работа)</w:t>
            </w:r>
          </w:p>
        </w:tc>
      </w:tr>
      <w:tr w:rsidR="004B34D3" w:rsidRPr="00644234" w:rsidTr="00AB4FE6">
        <w:trPr>
          <w:jc w:val="center"/>
        </w:trPr>
        <w:tc>
          <w:tcPr>
            <w:tcW w:w="574" w:type="pct"/>
          </w:tcPr>
          <w:p w:rsidR="004B34D3" w:rsidRPr="00644234" w:rsidRDefault="004B34D3" w:rsidP="00AB4FE6">
            <w:pPr>
              <w:spacing w:before="60"/>
              <w:jc w:val="center"/>
              <w:rPr>
                <w:b/>
              </w:rPr>
            </w:pPr>
            <w:r w:rsidRPr="00644234">
              <w:rPr>
                <w:b/>
              </w:rPr>
              <w:t>Здоровье</w:t>
            </w:r>
          </w:p>
        </w:tc>
        <w:tc>
          <w:tcPr>
            <w:tcW w:w="2465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Прием детей на воздухе в теплое время года;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Закаливание (облегченная одежда в группе, по сезону на прогулке; воздушные ванны);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Гигиенические процедуры Формирование культурно-гигиенических навыков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after="60"/>
            </w:pPr>
            <w:r w:rsidRPr="00644234">
              <w:t>Формирование культуры еды</w:t>
            </w:r>
          </w:p>
        </w:tc>
        <w:tc>
          <w:tcPr>
            <w:tcW w:w="1961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Закаливание (воздушные ванны, ходьба босиком в спальне, по дорожке здоровья / в теплое время года/,  обширное умывание);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Гимнастика пробуждения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Точечный массаж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Формирование представлений о здоровом образе жизни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Прогулка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Двигательный режим</w:t>
            </w:r>
          </w:p>
        </w:tc>
      </w:tr>
      <w:tr w:rsidR="004B34D3" w:rsidRPr="00644234" w:rsidTr="00AB4FE6">
        <w:trPr>
          <w:jc w:val="center"/>
        </w:trPr>
        <w:tc>
          <w:tcPr>
            <w:tcW w:w="574" w:type="pct"/>
          </w:tcPr>
          <w:p w:rsidR="004B34D3" w:rsidRPr="00644234" w:rsidRDefault="004B34D3" w:rsidP="00AB4FE6">
            <w:pPr>
              <w:spacing w:before="60"/>
              <w:jc w:val="center"/>
              <w:rPr>
                <w:b/>
              </w:rPr>
            </w:pPr>
            <w:r w:rsidRPr="00644234">
              <w:rPr>
                <w:b/>
              </w:rPr>
              <w:t>Социализация</w:t>
            </w:r>
          </w:p>
        </w:tc>
        <w:tc>
          <w:tcPr>
            <w:tcW w:w="2465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Утренний прием детей, индивидуальные и подгрупповые беседы;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Оценка эмоционального состояния детей с последующей коррекцией плана работы;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Формирование навыков культуры общения;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Игровая деятельность;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Занятия социально-нравственного цикла;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after="60"/>
            </w:pPr>
            <w:r w:rsidRPr="00644234">
              <w:t>Чтение художественных произведений</w:t>
            </w:r>
          </w:p>
        </w:tc>
        <w:tc>
          <w:tcPr>
            <w:tcW w:w="1961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Индивидуальная работа;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Формирование навыков культуры общения и поведения;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Эстетика быта;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Игры с ряжением;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Сюжетно – ролевые игры;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Работа в книжном уголке;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after="60"/>
            </w:pPr>
            <w:r w:rsidRPr="00644234">
              <w:t>Тематические досуги в игровой и занимательной форме</w:t>
            </w:r>
          </w:p>
        </w:tc>
      </w:tr>
      <w:tr w:rsidR="004B34D3" w:rsidRPr="00644234" w:rsidTr="00AB4FE6">
        <w:trPr>
          <w:jc w:val="center"/>
        </w:trPr>
        <w:tc>
          <w:tcPr>
            <w:tcW w:w="574" w:type="pct"/>
          </w:tcPr>
          <w:p w:rsidR="004B34D3" w:rsidRPr="00644234" w:rsidRDefault="004B34D3" w:rsidP="00AB4FE6">
            <w:pPr>
              <w:spacing w:before="60"/>
              <w:ind w:left="170" w:hanging="170"/>
              <w:jc w:val="center"/>
              <w:rPr>
                <w:b/>
              </w:rPr>
            </w:pPr>
            <w:r w:rsidRPr="00644234">
              <w:rPr>
                <w:b/>
              </w:rPr>
              <w:t>Труд</w:t>
            </w:r>
          </w:p>
        </w:tc>
        <w:tc>
          <w:tcPr>
            <w:tcW w:w="2465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Формирование навыков самообслуживания;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Формирование основ опрятности;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Формирование навыков выполнения простейших трудовых поручений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Дежурства в столовой, в природном уголке, помощь в подготовке к занятиям (ст. гр.);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Формирование навыков заботливого отношения к живому;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Игровая деятельность;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after="60"/>
            </w:pPr>
            <w:r w:rsidRPr="00644234">
              <w:t>Чтение художественных произведений</w:t>
            </w:r>
          </w:p>
        </w:tc>
        <w:tc>
          <w:tcPr>
            <w:tcW w:w="1961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Формирование навыков самообслуживания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 xml:space="preserve">Дидактические и развивающие игры; 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Формирование навыков самостоятельных трудовых действий;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Формирование навыков заботливого отношения к живому;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Продуктивная деятельность;</w:t>
            </w:r>
          </w:p>
        </w:tc>
      </w:tr>
      <w:tr w:rsidR="004B34D3" w:rsidRPr="00644234" w:rsidTr="00AB4FE6">
        <w:trPr>
          <w:jc w:val="center"/>
        </w:trPr>
        <w:tc>
          <w:tcPr>
            <w:tcW w:w="574" w:type="pct"/>
          </w:tcPr>
          <w:p w:rsidR="004B34D3" w:rsidRPr="00644234" w:rsidRDefault="004B34D3" w:rsidP="00AB4FE6">
            <w:pPr>
              <w:spacing w:before="60"/>
              <w:jc w:val="center"/>
              <w:rPr>
                <w:b/>
              </w:rPr>
            </w:pPr>
            <w:r w:rsidRPr="00644234">
              <w:rPr>
                <w:b/>
              </w:rPr>
              <w:t>Безопасность</w:t>
            </w:r>
          </w:p>
        </w:tc>
        <w:tc>
          <w:tcPr>
            <w:tcW w:w="2465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ОБЖ – беседы и игровые ситуации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Показ, обучение;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Игры;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Рассматривание иллюстраций;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Чтение художественных произведений</w:t>
            </w:r>
          </w:p>
        </w:tc>
        <w:tc>
          <w:tcPr>
            <w:tcW w:w="1961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ОБЖ – беседы и игровые ситуации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Рассматривание иллюстраций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Личный пример;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Знакомство с правилами поведения в природе;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Продуктивная деятельность;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after="60"/>
            </w:pPr>
            <w:r w:rsidRPr="00644234">
              <w:t>Дидактические игры</w:t>
            </w:r>
          </w:p>
        </w:tc>
      </w:tr>
      <w:tr w:rsidR="004B34D3" w:rsidRPr="00644234" w:rsidTr="00AB4FE6">
        <w:trPr>
          <w:jc w:val="center"/>
        </w:trPr>
        <w:tc>
          <w:tcPr>
            <w:tcW w:w="574" w:type="pct"/>
          </w:tcPr>
          <w:p w:rsidR="004B34D3" w:rsidRPr="00644234" w:rsidRDefault="004B34D3" w:rsidP="00AB4FE6">
            <w:pPr>
              <w:spacing w:before="60"/>
              <w:jc w:val="center"/>
              <w:rPr>
                <w:b/>
              </w:rPr>
            </w:pPr>
            <w:r w:rsidRPr="00644234">
              <w:rPr>
                <w:b/>
              </w:rPr>
              <w:t>Познавательное развитие</w:t>
            </w:r>
          </w:p>
        </w:tc>
        <w:tc>
          <w:tcPr>
            <w:tcW w:w="2465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Занятия познавательного цикла;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Дидактические игры;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Наблюдения в природе;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Беседы;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Целевые прогулки и экскурсии по территории детского сада;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after="60"/>
            </w:pPr>
            <w:r w:rsidRPr="00644234">
              <w:t>Исследовательская работа;</w:t>
            </w:r>
          </w:p>
        </w:tc>
        <w:tc>
          <w:tcPr>
            <w:tcW w:w="1961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Занятия по интересам;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Развивающие игры;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Досуги познавательного характера;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Индивидуальная работа;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Работа в книжном уголке;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Сюжетно-ролевые игры</w:t>
            </w:r>
          </w:p>
        </w:tc>
      </w:tr>
      <w:tr w:rsidR="004B34D3" w:rsidRPr="00644234" w:rsidTr="00AB4FE6">
        <w:trPr>
          <w:jc w:val="center"/>
        </w:trPr>
        <w:tc>
          <w:tcPr>
            <w:tcW w:w="574" w:type="pct"/>
          </w:tcPr>
          <w:p w:rsidR="004B34D3" w:rsidRPr="00644234" w:rsidRDefault="004B34D3" w:rsidP="00AB4FE6">
            <w:pPr>
              <w:spacing w:before="60"/>
              <w:jc w:val="center"/>
              <w:rPr>
                <w:b/>
              </w:rPr>
            </w:pPr>
            <w:r w:rsidRPr="00644234">
              <w:rPr>
                <w:b/>
              </w:rPr>
              <w:t xml:space="preserve">Коммуникация </w:t>
            </w:r>
          </w:p>
        </w:tc>
        <w:tc>
          <w:tcPr>
            <w:tcW w:w="2465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Формирование навыков общения;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Рассматривание иллюстраций;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Игровая деятельность;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Чтение художественных произведений</w:t>
            </w:r>
          </w:p>
        </w:tc>
        <w:tc>
          <w:tcPr>
            <w:tcW w:w="1961" w:type="pct"/>
          </w:tcPr>
          <w:p w:rsidR="004B34D3" w:rsidRPr="00644234" w:rsidRDefault="004B34D3" w:rsidP="00B24A5C"/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Совместная продуктивная деятельность;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 xml:space="preserve">Досуги </w:t>
            </w:r>
          </w:p>
        </w:tc>
      </w:tr>
      <w:tr w:rsidR="004B34D3" w:rsidRPr="00644234" w:rsidTr="00AB4FE6">
        <w:trPr>
          <w:jc w:val="center"/>
        </w:trPr>
        <w:tc>
          <w:tcPr>
            <w:tcW w:w="574" w:type="pct"/>
          </w:tcPr>
          <w:p w:rsidR="004B34D3" w:rsidRPr="00644234" w:rsidRDefault="004B34D3" w:rsidP="00AB4FE6">
            <w:pPr>
              <w:spacing w:before="60"/>
              <w:jc w:val="center"/>
              <w:rPr>
                <w:b/>
              </w:rPr>
            </w:pPr>
            <w:r w:rsidRPr="00644234">
              <w:rPr>
                <w:b/>
              </w:rPr>
              <w:t>Чтение художественной литературы</w:t>
            </w:r>
          </w:p>
        </w:tc>
        <w:tc>
          <w:tcPr>
            <w:tcW w:w="2465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Утренняя гимнастика с использованием художественного слова;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Чтение произведений детской литературы;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Рассказывание сказок;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Заучивание</w:t>
            </w:r>
          </w:p>
        </w:tc>
        <w:tc>
          <w:tcPr>
            <w:tcW w:w="1961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Работа в книжном уголке;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Рассматривание иллюстраций;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Театрализованная деятельность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Этюдный тренаж на основе потешек, стихотворных форм</w:t>
            </w:r>
          </w:p>
        </w:tc>
      </w:tr>
      <w:tr w:rsidR="004B34D3" w:rsidRPr="00644234" w:rsidTr="00AB4FE6">
        <w:trPr>
          <w:jc w:val="center"/>
        </w:trPr>
        <w:tc>
          <w:tcPr>
            <w:tcW w:w="574" w:type="pct"/>
          </w:tcPr>
          <w:p w:rsidR="004B34D3" w:rsidRPr="00644234" w:rsidRDefault="004B34D3" w:rsidP="00AB4FE6">
            <w:pPr>
              <w:spacing w:before="60"/>
              <w:jc w:val="center"/>
              <w:rPr>
                <w:b/>
              </w:rPr>
            </w:pPr>
            <w:r w:rsidRPr="00644234">
              <w:rPr>
                <w:b/>
              </w:rPr>
              <w:t>Художественное творчество</w:t>
            </w:r>
          </w:p>
        </w:tc>
        <w:tc>
          <w:tcPr>
            <w:tcW w:w="2465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Занятия художественно – эстетической направленности;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Эстетика быта;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Экскурсии в природу (на участке);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Целевые прогулки;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Работа в уголке изодеятельности;</w:t>
            </w:r>
          </w:p>
          <w:p w:rsidR="004B34D3" w:rsidRPr="00644234" w:rsidRDefault="004B34D3" w:rsidP="00F4019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23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творческая деятельность детей;</w:t>
            </w:r>
          </w:p>
          <w:p w:rsidR="004B34D3" w:rsidRPr="00644234" w:rsidRDefault="004B34D3" w:rsidP="00B24A5C">
            <w:pPr>
              <w:ind w:left="311"/>
            </w:pPr>
          </w:p>
        </w:tc>
        <w:tc>
          <w:tcPr>
            <w:tcW w:w="1961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Занятия художественно – эстетической направленности;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Театрализованная деятельность (драматизация, инсценировка  знакомых сказок);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</w:pPr>
            <w:r w:rsidRPr="00644234">
              <w:t>Коллективная творческая деятельность младших и  старших детей;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after="60"/>
            </w:pPr>
            <w:r w:rsidRPr="00644234">
              <w:t>Индивидуальная работа</w:t>
            </w:r>
          </w:p>
        </w:tc>
      </w:tr>
      <w:tr w:rsidR="004B34D3" w:rsidRPr="00644234" w:rsidTr="00AB4FE6">
        <w:trPr>
          <w:jc w:val="center"/>
        </w:trPr>
        <w:tc>
          <w:tcPr>
            <w:tcW w:w="574" w:type="pct"/>
          </w:tcPr>
          <w:p w:rsidR="004B34D3" w:rsidRPr="00644234" w:rsidRDefault="004B34D3" w:rsidP="00AB4FE6">
            <w:pPr>
              <w:spacing w:before="60"/>
              <w:jc w:val="center"/>
              <w:rPr>
                <w:b/>
              </w:rPr>
            </w:pPr>
            <w:r w:rsidRPr="00644234">
              <w:rPr>
                <w:b/>
              </w:rPr>
              <w:t xml:space="preserve">Музыка </w:t>
            </w:r>
          </w:p>
        </w:tc>
        <w:tc>
          <w:tcPr>
            <w:tcW w:w="2465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Утренняя гимнастика с музыкальным сопровождением;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after="60"/>
            </w:pPr>
            <w:r w:rsidRPr="00644234">
              <w:t>Музыкальные занятия</w:t>
            </w:r>
          </w:p>
        </w:tc>
        <w:tc>
          <w:tcPr>
            <w:tcW w:w="1961" w:type="pct"/>
          </w:tcPr>
          <w:p w:rsidR="004B34D3" w:rsidRPr="00644234" w:rsidRDefault="004B34D3" w:rsidP="00F40191">
            <w:pPr>
              <w:numPr>
                <w:ilvl w:val="0"/>
                <w:numId w:val="3"/>
              </w:numPr>
              <w:spacing w:before="60"/>
            </w:pPr>
            <w:r w:rsidRPr="00644234">
              <w:t>Музыкальные досуги;</w:t>
            </w:r>
          </w:p>
          <w:p w:rsidR="004B34D3" w:rsidRPr="00644234" w:rsidRDefault="004B34D3" w:rsidP="00F40191">
            <w:pPr>
              <w:numPr>
                <w:ilvl w:val="0"/>
                <w:numId w:val="3"/>
              </w:numPr>
              <w:spacing w:after="60"/>
            </w:pPr>
            <w:r w:rsidRPr="00644234">
              <w:t>Элементы театрализованной деятельности</w:t>
            </w:r>
          </w:p>
        </w:tc>
      </w:tr>
    </w:tbl>
    <w:p w:rsidR="004B34D3" w:rsidRPr="00644234" w:rsidRDefault="004B34D3" w:rsidP="00634D8B"/>
    <w:p w:rsidR="004B34D3" w:rsidRPr="00644234" w:rsidRDefault="004B34D3" w:rsidP="006F431E">
      <w:pPr>
        <w:tabs>
          <w:tab w:val="num" w:pos="0"/>
        </w:tabs>
        <w:ind w:firstLine="426"/>
        <w:rPr>
          <w:b/>
        </w:rPr>
      </w:pPr>
      <w:r w:rsidRPr="00644234">
        <w:rPr>
          <w:b/>
        </w:rPr>
        <w:t>5. Принципы  и  подходы  к формированию общеобразовательной программы.</w:t>
      </w:r>
    </w:p>
    <w:p w:rsidR="004B34D3" w:rsidRPr="00644234" w:rsidRDefault="004B34D3" w:rsidP="006F431E">
      <w:pPr>
        <w:jc w:val="both"/>
      </w:pPr>
      <w:r w:rsidRPr="00644234">
        <w:t>Программа  разработана в  соответствии  с  принципами  и  критериями:</w:t>
      </w:r>
    </w:p>
    <w:p w:rsidR="004B34D3" w:rsidRPr="00644234" w:rsidRDefault="004B34D3" w:rsidP="006F431E">
      <w:pPr>
        <w:ind w:firstLine="426"/>
        <w:jc w:val="both"/>
      </w:pPr>
      <w:r w:rsidRPr="00644234">
        <w:t>-  развивающего  образования,  целью  которого  является  развитие  ребенка;</w:t>
      </w:r>
    </w:p>
    <w:p w:rsidR="004B34D3" w:rsidRPr="00644234" w:rsidRDefault="004B34D3" w:rsidP="006F431E">
      <w:pPr>
        <w:ind w:firstLine="426"/>
        <w:jc w:val="both"/>
      </w:pPr>
      <w:r w:rsidRPr="00644234">
        <w:t>- сочетания   научной обоснованности  и  практической  применимости,  то  есть  соответствие основным  положениям  возрастной  психологии  и  дошкольной  педагогики,  а  также  возможности  реализации  в  массовой  практике  дошкольного  образования;</w:t>
      </w:r>
    </w:p>
    <w:p w:rsidR="004B34D3" w:rsidRPr="00644234" w:rsidRDefault="004B34D3" w:rsidP="006F431E">
      <w:pPr>
        <w:ind w:firstLine="426"/>
        <w:jc w:val="both"/>
      </w:pPr>
      <w:r w:rsidRPr="00644234">
        <w:t>-  полноты,  необходимости  и  достаточности;</w:t>
      </w:r>
    </w:p>
    <w:p w:rsidR="004B34D3" w:rsidRPr="00644234" w:rsidRDefault="004B34D3" w:rsidP="006F431E">
      <w:pPr>
        <w:ind w:firstLine="426"/>
        <w:jc w:val="both"/>
      </w:pPr>
      <w:r w:rsidRPr="00644234">
        <w:t>-  обеспечения  единства  воспитательных,  обучающих  и  развивающих  целей  и  задач  процесса  образования   детей  дошкольного  возраста,  в  процессе  реализации  которых  формируется  определенный  объем  знаний,  умений   и  навыков,  соответствующий  дошкольному  возрасту;</w:t>
      </w:r>
    </w:p>
    <w:p w:rsidR="004B34D3" w:rsidRPr="00644234" w:rsidRDefault="004B34D3" w:rsidP="006F431E">
      <w:pPr>
        <w:ind w:firstLine="426"/>
        <w:jc w:val="both"/>
      </w:pPr>
      <w:r w:rsidRPr="00644234">
        <w:t>-  интеграции образовательных  областей  в  соответствии  с  возможностями  и  особенностями  воспитанников,  спецификой  и  возможностями  образовательных  областей;</w:t>
      </w:r>
    </w:p>
    <w:p w:rsidR="004B34D3" w:rsidRPr="00644234" w:rsidRDefault="004B34D3" w:rsidP="006F431E">
      <w:pPr>
        <w:ind w:firstLine="426"/>
        <w:jc w:val="both"/>
      </w:pPr>
      <w:r w:rsidRPr="00644234">
        <w:t>-  комплексно-тематического принципа  построения  образовательного  процесса;</w:t>
      </w:r>
    </w:p>
    <w:p w:rsidR="004B34D3" w:rsidRPr="00644234" w:rsidRDefault="004B34D3" w:rsidP="006F431E">
      <w:pPr>
        <w:ind w:firstLine="426"/>
        <w:jc w:val="both"/>
      </w:pPr>
      <w:r w:rsidRPr="00644234">
        <w:t>-  построения  образовательного процесса  на  адекватных  возрасту  формах  работы  с  детьми,  уделяя  особое  внимание  игре;</w:t>
      </w:r>
    </w:p>
    <w:p w:rsidR="004B34D3" w:rsidRPr="00644234" w:rsidRDefault="004B34D3" w:rsidP="006F431E">
      <w:pPr>
        <w:ind w:firstLine="426"/>
        <w:jc w:val="both"/>
      </w:pPr>
      <w:r w:rsidRPr="00644234">
        <w:t xml:space="preserve">-  организации  совместной  деятельности  взрослого  и детей  и  самостоятельной  деятельности  детей  для  решения  образовательных  задач  как  в  рамках  непосредственно  образовательной  деятельности,  так и  при  проведении  режимных  моментов. </w:t>
      </w:r>
    </w:p>
    <w:p w:rsidR="004B34D3" w:rsidRPr="00644234" w:rsidRDefault="004B34D3" w:rsidP="003946BC">
      <w:pPr>
        <w:jc w:val="both"/>
      </w:pPr>
    </w:p>
    <w:p w:rsidR="004B34D3" w:rsidRPr="00644234" w:rsidRDefault="004B34D3" w:rsidP="001C16F4">
      <w:pPr>
        <w:ind w:left="360"/>
        <w:jc w:val="both"/>
        <w:rPr>
          <w:b/>
          <w:i/>
        </w:rPr>
      </w:pPr>
      <w:r w:rsidRPr="00644234">
        <w:rPr>
          <w:b/>
          <w:i/>
          <w:lang w:val="en-US"/>
        </w:rPr>
        <w:t>I</w:t>
      </w:r>
      <w:r w:rsidRPr="00644234">
        <w:rPr>
          <w:b/>
          <w:i/>
        </w:rPr>
        <w:t>. ЧАСТЬ</w:t>
      </w:r>
    </w:p>
    <w:p w:rsidR="004B34D3" w:rsidRPr="00644234" w:rsidRDefault="004B34D3" w:rsidP="008C79CF">
      <w:pPr>
        <w:ind w:left="360"/>
        <w:jc w:val="both"/>
        <w:rPr>
          <w:b/>
        </w:rPr>
      </w:pPr>
      <w:r w:rsidRPr="00644234">
        <w:rPr>
          <w:b/>
        </w:rPr>
        <w:t xml:space="preserve"> 1. Организация  режима  пребывания  детей  в образовательном учреждении.</w:t>
      </w:r>
    </w:p>
    <w:p w:rsidR="004B34D3" w:rsidRPr="00644234" w:rsidRDefault="004B34D3" w:rsidP="001C16F4">
      <w:pPr>
        <w:jc w:val="both"/>
        <w:rPr>
          <w:b/>
        </w:rPr>
      </w:pPr>
    </w:p>
    <w:p w:rsidR="004B34D3" w:rsidRPr="00644234" w:rsidRDefault="004B34D3" w:rsidP="00C256D4">
      <w:pPr>
        <w:tabs>
          <w:tab w:val="left" w:pos="1260"/>
        </w:tabs>
        <w:jc w:val="both"/>
        <w:rPr>
          <w:b/>
        </w:rPr>
      </w:pPr>
      <w:r w:rsidRPr="00644234">
        <w:rPr>
          <w:b/>
        </w:rPr>
        <w:t>1.1.    Режим    и  организация     ежедневной  деятельности  детей.</w:t>
      </w:r>
    </w:p>
    <w:p w:rsidR="004B34D3" w:rsidRPr="00644234" w:rsidRDefault="004B34D3" w:rsidP="00CA4558">
      <w:pPr>
        <w:autoSpaceDE w:val="0"/>
        <w:autoSpaceDN w:val="0"/>
        <w:jc w:val="both"/>
      </w:pPr>
      <w:r w:rsidRPr="00644234">
        <w:t>МДОУ«Детский сад с. Преображенка Пугачевского района  Саратовской области» посещают дети, проживающие на территории  с. Преображенка и с. М.Таволожка.</w:t>
      </w:r>
    </w:p>
    <w:p w:rsidR="004B34D3" w:rsidRPr="00644234" w:rsidRDefault="004B34D3" w:rsidP="00CA4558">
      <w:pPr>
        <w:tabs>
          <w:tab w:val="left" w:pos="180"/>
          <w:tab w:val="center" w:pos="4677"/>
        </w:tabs>
        <w:jc w:val="both"/>
      </w:pPr>
      <w:r w:rsidRPr="00644234">
        <w:t>Социальными заказчиками деятельности учреждения являются в первую очередь родители (законные представители) воспитанников. Поэтому и режим работы учреждения установлен в соответствии с запросами  родителей: пятидневная рабочая неделя с 12 часовым пребыванием</w:t>
      </w:r>
      <w:r w:rsidRPr="00644234">
        <w:rPr>
          <w:i/>
        </w:rPr>
        <w:t>.</w:t>
      </w:r>
    </w:p>
    <w:p w:rsidR="004B34D3" w:rsidRPr="00644234" w:rsidRDefault="004B34D3" w:rsidP="00417D8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>Длительность каждого режимного момента определяется возрастными особенностями детей.</w:t>
      </w:r>
      <w:r w:rsidRPr="006442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4B34D3" w:rsidRPr="00644234" w:rsidRDefault="004B34D3" w:rsidP="0097314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B34D3" w:rsidRPr="00644234" w:rsidRDefault="004B34D3" w:rsidP="00417D8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4234">
        <w:rPr>
          <w:rFonts w:ascii="Times New Roman" w:hAnsi="Times New Roman"/>
          <w:b/>
          <w:sz w:val="24"/>
          <w:szCs w:val="24"/>
        </w:rPr>
        <w:t>РЕЖИМ ДНЯ</w:t>
      </w:r>
    </w:p>
    <w:p w:rsidR="004B34D3" w:rsidRPr="00644234" w:rsidRDefault="004B34D3" w:rsidP="00417D8E">
      <w:pPr>
        <w:pStyle w:val="NoSpacing"/>
        <w:jc w:val="center"/>
        <w:rPr>
          <w:b/>
          <w:sz w:val="24"/>
          <w:szCs w:val="24"/>
        </w:rPr>
      </w:pPr>
      <w:r w:rsidRPr="00644234">
        <w:rPr>
          <w:rFonts w:ascii="Times New Roman" w:hAnsi="Times New Roman"/>
          <w:b/>
          <w:sz w:val="24"/>
          <w:szCs w:val="24"/>
        </w:rPr>
        <w:t>МДОУ «Детский сад с. Преображенка »</w:t>
      </w:r>
    </w:p>
    <w:p w:rsidR="004B34D3" w:rsidRPr="00644234" w:rsidRDefault="004B34D3" w:rsidP="00255232">
      <w:pPr>
        <w:jc w:val="center"/>
        <w:rPr>
          <w:b/>
        </w:rPr>
      </w:pPr>
      <w:r w:rsidRPr="00644234">
        <w:rPr>
          <w:b/>
        </w:rPr>
        <w:t xml:space="preserve">на холодный период года 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7"/>
        <w:gridCol w:w="1619"/>
        <w:gridCol w:w="1597"/>
        <w:gridCol w:w="1616"/>
        <w:gridCol w:w="1669"/>
      </w:tblGrid>
      <w:tr w:rsidR="004B34D3" w:rsidRPr="00644234" w:rsidTr="00EC4F1C">
        <w:trPr>
          <w:trHeight w:val="285"/>
        </w:trPr>
        <w:tc>
          <w:tcPr>
            <w:tcW w:w="3107" w:type="dxa"/>
            <w:vMerge w:val="restart"/>
          </w:tcPr>
          <w:p w:rsidR="004B34D3" w:rsidRPr="00644234" w:rsidRDefault="004B34D3" w:rsidP="00AC150B">
            <w:pPr>
              <w:jc w:val="center"/>
            </w:pPr>
            <w:r w:rsidRPr="00644234">
              <w:t>Наименование мероприятий</w:t>
            </w:r>
          </w:p>
        </w:tc>
        <w:tc>
          <w:tcPr>
            <w:tcW w:w="1619" w:type="dxa"/>
          </w:tcPr>
          <w:p w:rsidR="004B34D3" w:rsidRPr="00644234" w:rsidRDefault="004B34D3" w:rsidP="00534456">
            <w:r w:rsidRPr="00644234">
              <w:t xml:space="preserve">Младшая </w:t>
            </w:r>
          </w:p>
        </w:tc>
        <w:tc>
          <w:tcPr>
            <w:tcW w:w="1597" w:type="dxa"/>
          </w:tcPr>
          <w:p w:rsidR="004B34D3" w:rsidRPr="00644234" w:rsidRDefault="004B34D3" w:rsidP="00534456">
            <w:r w:rsidRPr="00644234">
              <w:t xml:space="preserve"> Средняя </w:t>
            </w:r>
          </w:p>
        </w:tc>
        <w:tc>
          <w:tcPr>
            <w:tcW w:w="3285" w:type="dxa"/>
            <w:gridSpan w:val="2"/>
          </w:tcPr>
          <w:p w:rsidR="004B34D3" w:rsidRPr="00644234" w:rsidRDefault="004B34D3" w:rsidP="00AC150B">
            <w:pPr>
              <w:jc w:val="center"/>
            </w:pPr>
            <w:r w:rsidRPr="00644234">
              <w:t>Старшая разновозрастная</w:t>
            </w:r>
          </w:p>
        </w:tc>
      </w:tr>
      <w:tr w:rsidR="004B34D3" w:rsidRPr="00644234" w:rsidTr="00EC4F1C">
        <w:trPr>
          <w:trHeight w:val="255"/>
        </w:trPr>
        <w:tc>
          <w:tcPr>
            <w:tcW w:w="3107" w:type="dxa"/>
            <w:vMerge/>
          </w:tcPr>
          <w:p w:rsidR="004B34D3" w:rsidRPr="00644234" w:rsidRDefault="004B34D3" w:rsidP="00EC4F1C">
            <w:pPr>
              <w:jc w:val="center"/>
            </w:pP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1,5-3 года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3-4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5-6 лет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6-7лет</w:t>
            </w:r>
          </w:p>
        </w:tc>
      </w:tr>
      <w:tr w:rsidR="004B34D3" w:rsidRPr="00644234" w:rsidTr="00EC4F1C">
        <w:trPr>
          <w:trHeight w:val="335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1. Прием детей, осмотр, игры, утренняя гимнастика.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7.00.-8.25.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7.30-8.30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7.00.-8.30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7.00-7.30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2. Подготовка к завтраку, завтрак.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8.25.-8.45.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8.30.-8.50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8.30-8.55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8.30.-8.55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3.Подготовка к занятиям.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8.45.-9.00.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8.50-9.00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8.55-9.00.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8.55-9.00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4.Занятия.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9.00.-9.50.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9.00-10.20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9.00.-10.10.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9.00-10.50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5. Второй завтрак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10.20-10.30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10.10-10.15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10.10-10.15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6.Подготовка к прогулке, прогулка.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9.50.-12.00.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10.30-10.40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10.15.-12.30.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10.50-12.35</w:t>
            </w:r>
          </w:p>
        </w:tc>
      </w:tr>
      <w:tr w:rsidR="004B34D3" w:rsidRPr="00644234" w:rsidTr="00EC4F1C">
        <w:trPr>
          <w:trHeight w:val="335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7.Возвращение с прогулки, подготовка к обеду.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12.00.-12.50.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10.40-12.10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12.30.12.45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12.35-12.45</w:t>
            </w:r>
          </w:p>
        </w:tc>
      </w:tr>
      <w:tr w:rsidR="004B34D3" w:rsidRPr="00644234" w:rsidTr="00EC4F1C">
        <w:trPr>
          <w:trHeight w:val="335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8.Обед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12.10-12.20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12.45-13.10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12.45-13.10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9.Подготовка ко сну, сон.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12.50.-15.00.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12.20-12.45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13.10.-15.10.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13.10-15.10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10.Подъем, закаливающие процедуры.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15.00.-15.25.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12.45-15.00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15.10.-15.25.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15.10-15.25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11. Подготовка к полднику, полдник.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15.25.-15.40.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15.00-15.25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15.25.-15.40.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15.25-15.40</w:t>
            </w:r>
          </w:p>
        </w:tc>
      </w:tr>
      <w:tr w:rsidR="004B34D3" w:rsidRPr="00644234" w:rsidTr="00EC4F1C">
        <w:trPr>
          <w:trHeight w:val="335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12.Игры, самостоятельная деятельность, кружковая работа (1 раз в неделю)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15.40.-16.00.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15.25-15.40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15.40.-16.00.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15.40-16.10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13.Подготовка к прогулке, прогулка.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16.00.-18.00.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15.40- 16.00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16.00.-18.10.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16.10-18.10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14.Возвращение с прогулки.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18.00.-18.15.</w:t>
            </w:r>
          </w:p>
        </w:tc>
        <w:tc>
          <w:tcPr>
            <w:tcW w:w="1597" w:type="dxa"/>
            <w:vAlign w:val="center"/>
          </w:tcPr>
          <w:p w:rsidR="004B34D3" w:rsidRPr="00644234" w:rsidRDefault="004B34D3" w:rsidP="00EC4F1C">
            <w:pPr>
              <w:jc w:val="center"/>
            </w:pPr>
            <w:r w:rsidRPr="00644234">
              <w:t>16.00 – 17.30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18.10.-18.20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18.10-18.20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15.Подготовка к ужину, ужин.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18.15.-18.35.</w:t>
            </w:r>
          </w:p>
        </w:tc>
        <w:tc>
          <w:tcPr>
            <w:tcW w:w="1597" w:type="dxa"/>
          </w:tcPr>
          <w:p w:rsidR="004B34D3" w:rsidRPr="00644234" w:rsidRDefault="004B34D3" w:rsidP="00EC4F1C">
            <w:pPr>
              <w:jc w:val="center"/>
            </w:pPr>
            <w:r w:rsidRPr="00644234">
              <w:t>18.25.-18.45.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18.20.-18.40.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18.29-18.40</w:t>
            </w:r>
          </w:p>
        </w:tc>
      </w:tr>
      <w:tr w:rsidR="004B34D3" w:rsidRPr="00644234" w:rsidTr="00EC4F1C">
        <w:trPr>
          <w:trHeight w:val="164"/>
        </w:trPr>
        <w:tc>
          <w:tcPr>
            <w:tcW w:w="3107" w:type="dxa"/>
          </w:tcPr>
          <w:p w:rsidR="004B34D3" w:rsidRPr="00644234" w:rsidRDefault="004B34D3" w:rsidP="00EC4F1C">
            <w:r w:rsidRPr="00644234">
              <w:t>16.Игры, уход домой.</w:t>
            </w:r>
          </w:p>
        </w:tc>
        <w:tc>
          <w:tcPr>
            <w:tcW w:w="1619" w:type="dxa"/>
          </w:tcPr>
          <w:p w:rsidR="004B34D3" w:rsidRPr="00644234" w:rsidRDefault="004B34D3" w:rsidP="00EC4F1C">
            <w:pPr>
              <w:jc w:val="center"/>
            </w:pPr>
            <w:r w:rsidRPr="00644234">
              <w:t>18.35.-19.00.</w:t>
            </w:r>
          </w:p>
        </w:tc>
        <w:tc>
          <w:tcPr>
            <w:tcW w:w="1597" w:type="dxa"/>
          </w:tcPr>
          <w:p w:rsidR="004B34D3" w:rsidRPr="00644234" w:rsidRDefault="004B34D3" w:rsidP="00EC4F1C">
            <w:pPr>
              <w:jc w:val="center"/>
            </w:pPr>
            <w:r w:rsidRPr="00644234">
              <w:t>18.45.-19.00.</w:t>
            </w:r>
          </w:p>
        </w:tc>
        <w:tc>
          <w:tcPr>
            <w:tcW w:w="1616" w:type="dxa"/>
          </w:tcPr>
          <w:p w:rsidR="004B34D3" w:rsidRPr="00644234" w:rsidRDefault="004B34D3" w:rsidP="00EC4F1C">
            <w:pPr>
              <w:jc w:val="center"/>
            </w:pPr>
            <w:r w:rsidRPr="00644234">
              <w:t>18.40.-19.00.</w:t>
            </w:r>
          </w:p>
        </w:tc>
        <w:tc>
          <w:tcPr>
            <w:tcW w:w="1669" w:type="dxa"/>
          </w:tcPr>
          <w:p w:rsidR="004B34D3" w:rsidRPr="00644234" w:rsidRDefault="004B34D3" w:rsidP="00EC4F1C">
            <w:pPr>
              <w:jc w:val="center"/>
            </w:pPr>
            <w:r w:rsidRPr="00644234">
              <w:t>18.40-19.00</w:t>
            </w:r>
          </w:p>
        </w:tc>
      </w:tr>
    </w:tbl>
    <w:p w:rsidR="004B34D3" w:rsidRPr="00644234" w:rsidRDefault="004B34D3" w:rsidP="00255232">
      <w:pPr>
        <w:pStyle w:val="NoSpacing"/>
        <w:rPr>
          <w:rFonts w:ascii="Times New Roman" w:hAnsi="Times New Roman"/>
          <w:sz w:val="24"/>
          <w:szCs w:val="24"/>
        </w:rPr>
      </w:pPr>
    </w:p>
    <w:p w:rsidR="004B34D3" w:rsidRPr="00644234" w:rsidRDefault="004B34D3" w:rsidP="00255232">
      <w:pPr>
        <w:pStyle w:val="NoSpacing"/>
        <w:rPr>
          <w:b/>
          <w:sz w:val="24"/>
          <w:szCs w:val="24"/>
        </w:rPr>
      </w:pPr>
      <w:r w:rsidRPr="00644234">
        <w:rPr>
          <w:b/>
          <w:sz w:val="24"/>
          <w:szCs w:val="24"/>
        </w:rPr>
        <w:t xml:space="preserve">                                                </w:t>
      </w:r>
    </w:p>
    <w:p w:rsidR="004B34D3" w:rsidRPr="00644234" w:rsidRDefault="004B34D3" w:rsidP="00255232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4234">
        <w:rPr>
          <w:b/>
          <w:sz w:val="24"/>
          <w:szCs w:val="24"/>
        </w:rPr>
        <w:t xml:space="preserve">                                                                                 </w:t>
      </w:r>
      <w:r w:rsidRPr="00644234">
        <w:rPr>
          <w:rFonts w:ascii="Times New Roman" w:hAnsi="Times New Roman"/>
          <w:b/>
          <w:sz w:val="24"/>
          <w:szCs w:val="24"/>
        </w:rPr>
        <w:t xml:space="preserve">РЕЖИМ ДНЯ </w:t>
      </w:r>
    </w:p>
    <w:p w:rsidR="004B34D3" w:rsidRPr="00644234" w:rsidRDefault="004B34D3" w:rsidP="00EF726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4234">
        <w:rPr>
          <w:rFonts w:ascii="Times New Roman" w:hAnsi="Times New Roman"/>
          <w:b/>
          <w:sz w:val="24"/>
          <w:szCs w:val="24"/>
        </w:rPr>
        <w:t>МДОУ «Детский сад с. Преображенка »</w:t>
      </w:r>
    </w:p>
    <w:p w:rsidR="004B34D3" w:rsidRPr="00644234" w:rsidRDefault="004B34D3" w:rsidP="00EF726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4234">
        <w:rPr>
          <w:rFonts w:ascii="Times New Roman" w:hAnsi="Times New Roman"/>
          <w:b/>
          <w:sz w:val="24"/>
          <w:szCs w:val="24"/>
        </w:rPr>
        <w:t xml:space="preserve">на теплый период года </w:t>
      </w:r>
    </w:p>
    <w:p w:rsidR="004B34D3" w:rsidRPr="00644234" w:rsidRDefault="004B34D3" w:rsidP="00255232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983"/>
        <w:gridCol w:w="1880"/>
        <w:gridCol w:w="2077"/>
      </w:tblGrid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Режимные моменты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 xml:space="preserve">Младшая  </w:t>
            </w:r>
          </w:p>
        </w:tc>
        <w:tc>
          <w:tcPr>
            <w:tcW w:w="1880" w:type="dxa"/>
          </w:tcPr>
          <w:p w:rsidR="004B34D3" w:rsidRPr="00644234" w:rsidRDefault="004B34D3" w:rsidP="00C1086A">
            <w:pPr>
              <w:jc w:val="both"/>
            </w:pPr>
            <w:r w:rsidRPr="00644234">
              <w:t>Средняя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Старшая разновозрастная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Приём детей, игры, дежурство, утренняя гимнастика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7.00 – 8.30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7.00 – 8.30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7.00 – 8.30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Подготовка к завтраку, завтрак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8.30 – 8.55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8.30 – 8.55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8.30 – 9.00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Игровая деятельность, подготовка к непосредственно образовательной деятельности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8.55 – 9.00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8.55 – 9.00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8.55 – 9.00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Непосредственно образовательная деятельность</w:t>
            </w:r>
          </w:p>
        </w:tc>
        <w:tc>
          <w:tcPr>
            <w:tcW w:w="1983" w:type="dxa"/>
          </w:tcPr>
          <w:p w:rsidR="004B34D3" w:rsidRPr="00644234" w:rsidRDefault="004B34D3" w:rsidP="00AC150B">
            <w:r w:rsidRPr="00644234">
              <w:t>9.00– 9.15</w:t>
            </w:r>
          </w:p>
          <w:p w:rsidR="004B34D3" w:rsidRPr="00644234" w:rsidRDefault="004B34D3" w:rsidP="00AC150B">
            <w:r w:rsidRPr="00644234">
              <w:t>(на участке)</w:t>
            </w:r>
          </w:p>
        </w:tc>
        <w:tc>
          <w:tcPr>
            <w:tcW w:w="1880" w:type="dxa"/>
          </w:tcPr>
          <w:p w:rsidR="004B34D3" w:rsidRPr="00644234" w:rsidRDefault="004B34D3" w:rsidP="00097AF6">
            <w:r w:rsidRPr="00644234">
              <w:t>9.00– 9.15</w:t>
            </w:r>
          </w:p>
          <w:p w:rsidR="004B34D3" w:rsidRPr="00644234" w:rsidRDefault="004B34D3" w:rsidP="00097AF6">
            <w:r w:rsidRPr="00644234">
              <w:t>(на участке)</w:t>
            </w:r>
          </w:p>
        </w:tc>
        <w:tc>
          <w:tcPr>
            <w:tcW w:w="2077" w:type="dxa"/>
          </w:tcPr>
          <w:p w:rsidR="004B34D3" w:rsidRPr="00644234" w:rsidRDefault="004B34D3" w:rsidP="00AC150B">
            <w:r w:rsidRPr="00644234">
              <w:t>9.00 – 10.35                 (на участке)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Второй завтрак</w:t>
            </w:r>
          </w:p>
          <w:p w:rsidR="004B34D3" w:rsidRPr="00644234" w:rsidRDefault="004B34D3" w:rsidP="00AC150B">
            <w:pPr>
              <w:jc w:val="both"/>
            </w:pP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10.00 – 10.05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10.00 – 10.05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10.00– 10.05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Прогулка (игры, наблюдения, труд)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9.30 – 11.50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9.30 – 11.50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1035 – 12.30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Подготовка к обеду, обед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11.50 – 12.30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11.50 – 12.30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12.30 – 13.00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Подготовка ко сну, дневной сон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12.30 – 15.15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12.30 – 15.15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13.00 – 15.10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Постепенный подъём, оздоровительные и гигиенические процедуры, полдник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15.15 – 15.55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15.15 – 15.55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15.10 – 16.00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Игры-занятия, совместная и самостоятельная деятельность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15.55 – 16.20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15.55 – 16.20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16.00 – 16.30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Подготовка к прогулке, прогулка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16.20 – 18.20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16.20 – 18.20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16.30 – 18.20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Подготовка к ужину, ужин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18.20 – 18.45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18.20 – 18.45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18.20 – 18.45</w:t>
            </w:r>
          </w:p>
        </w:tc>
      </w:tr>
      <w:tr w:rsidR="004B34D3" w:rsidRPr="00644234" w:rsidTr="00EC4F1C">
        <w:tc>
          <w:tcPr>
            <w:tcW w:w="3708" w:type="dxa"/>
          </w:tcPr>
          <w:p w:rsidR="004B34D3" w:rsidRPr="00644234" w:rsidRDefault="004B34D3" w:rsidP="00AC150B">
            <w:pPr>
              <w:jc w:val="both"/>
            </w:pPr>
            <w:r w:rsidRPr="00644234">
              <w:t>Игры, уход домой</w:t>
            </w:r>
          </w:p>
        </w:tc>
        <w:tc>
          <w:tcPr>
            <w:tcW w:w="1983" w:type="dxa"/>
          </w:tcPr>
          <w:p w:rsidR="004B34D3" w:rsidRPr="00644234" w:rsidRDefault="004B34D3" w:rsidP="00AC150B">
            <w:pPr>
              <w:jc w:val="both"/>
            </w:pPr>
            <w:r w:rsidRPr="00644234">
              <w:t>18.45 – 19.00</w:t>
            </w:r>
          </w:p>
        </w:tc>
        <w:tc>
          <w:tcPr>
            <w:tcW w:w="1880" w:type="dxa"/>
          </w:tcPr>
          <w:p w:rsidR="004B34D3" w:rsidRPr="00644234" w:rsidRDefault="004B34D3" w:rsidP="00097AF6">
            <w:pPr>
              <w:jc w:val="both"/>
            </w:pPr>
            <w:r w:rsidRPr="00644234">
              <w:t>18.45 – 19.00</w:t>
            </w:r>
          </w:p>
        </w:tc>
        <w:tc>
          <w:tcPr>
            <w:tcW w:w="2077" w:type="dxa"/>
          </w:tcPr>
          <w:p w:rsidR="004B34D3" w:rsidRPr="00644234" w:rsidRDefault="004B34D3" w:rsidP="00AC150B">
            <w:pPr>
              <w:jc w:val="both"/>
            </w:pPr>
            <w:r w:rsidRPr="00644234">
              <w:t>18.45 – 19.00</w:t>
            </w:r>
          </w:p>
        </w:tc>
      </w:tr>
    </w:tbl>
    <w:p w:rsidR="004B34D3" w:rsidRPr="00644234" w:rsidRDefault="004B34D3" w:rsidP="00447DD9">
      <w:pPr>
        <w:ind w:firstLine="709"/>
        <w:jc w:val="both"/>
      </w:pPr>
    </w:p>
    <w:p w:rsidR="004B34D3" w:rsidRPr="00644234" w:rsidRDefault="004B34D3" w:rsidP="00927B64">
      <w:pPr>
        <w:jc w:val="both"/>
        <w:rPr>
          <w:b/>
        </w:rPr>
      </w:pPr>
      <w:bookmarkStart w:id="0" w:name="_GoBack"/>
      <w:r w:rsidRPr="00644234">
        <w:t xml:space="preserve">           Образовательный процесс  строится в соответствии с возрастом детей. Выбор форм работы осуществляется педагогом самостоятельно и зависит от контингента воспитанников и специфики группы. Объем образовательной нагрузки дозируется воспитателем, но не превышает максимально допустимой СанПиН</w:t>
      </w:r>
    </w:p>
    <w:bookmarkEnd w:id="0"/>
    <w:p w:rsidR="004B34D3" w:rsidRPr="00644234" w:rsidRDefault="004B34D3" w:rsidP="009B2131">
      <w:pPr>
        <w:spacing w:after="120"/>
        <w:rPr>
          <w:b/>
        </w:rPr>
      </w:pPr>
    </w:p>
    <w:p w:rsidR="004B34D3" w:rsidRPr="00644234" w:rsidRDefault="004B34D3" w:rsidP="009B2131">
      <w:pPr>
        <w:spacing w:after="120"/>
        <w:ind w:left="360"/>
        <w:jc w:val="center"/>
        <w:rPr>
          <w:b/>
        </w:rPr>
      </w:pPr>
      <w:r w:rsidRPr="00644234">
        <w:rPr>
          <w:b/>
        </w:rPr>
        <w:t>Система физкультурно – оздоровительной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8"/>
        <w:gridCol w:w="4124"/>
        <w:gridCol w:w="2734"/>
        <w:gridCol w:w="2974"/>
      </w:tblGrid>
      <w:tr w:rsidR="004B34D3" w:rsidRPr="00644234" w:rsidTr="00901917">
        <w:tc>
          <w:tcPr>
            <w:tcW w:w="282" w:type="pct"/>
            <w:vAlign w:val="center"/>
          </w:tcPr>
          <w:p w:rsidR="004B34D3" w:rsidRPr="00644234" w:rsidRDefault="004B34D3" w:rsidP="00BD219A">
            <w:pPr>
              <w:jc w:val="center"/>
            </w:pPr>
            <w:r w:rsidRPr="00644234">
              <w:t>№  п/п</w:t>
            </w:r>
          </w:p>
        </w:tc>
        <w:tc>
          <w:tcPr>
            <w:tcW w:w="1979" w:type="pct"/>
            <w:vAlign w:val="center"/>
          </w:tcPr>
          <w:p w:rsidR="004B34D3" w:rsidRPr="00644234" w:rsidRDefault="004B34D3" w:rsidP="00BD219A">
            <w:pPr>
              <w:jc w:val="center"/>
            </w:pPr>
            <w:r w:rsidRPr="00644234">
              <w:t>Формы работы, группы</w:t>
            </w:r>
          </w:p>
        </w:tc>
        <w:tc>
          <w:tcPr>
            <w:tcW w:w="1312" w:type="pct"/>
            <w:vAlign w:val="center"/>
          </w:tcPr>
          <w:p w:rsidR="004B34D3" w:rsidRPr="00644234" w:rsidRDefault="004B34D3" w:rsidP="00BD219A">
            <w:pPr>
              <w:jc w:val="center"/>
            </w:pPr>
            <w:r w:rsidRPr="00644234">
              <w:t>Периодичность</w:t>
            </w:r>
          </w:p>
        </w:tc>
        <w:tc>
          <w:tcPr>
            <w:tcW w:w="1427" w:type="pct"/>
            <w:vAlign w:val="center"/>
          </w:tcPr>
          <w:p w:rsidR="004B34D3" w:rsidRPr="00644234" w:rsidRDefault="004B34D3" w:rsidP="00BD219A">
            <w:pPr>
              <w:jc w:val="center"/>
            </w:pPr>
            <w:r w:rsidRPr="00644234">
              <w:t>Ответственный</w:t>
            </w:r>
          </w:p>
        </w:tc>
      </w:tr>
      <w:tr w:rsidR="004B34D3" w:rsidRPr="00644234" w:rsidTr="00BD219A">
        <w:tc>
          <w:tcPr>
            <w:tcW w:w="5000" w:type="pct"/>
            <w:gridSpan w:val="4"/>
            <w:vAlign w:val="center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rPr>
                <w:b/>
                <w:bCs/>
                <w:lang w:val="en-US"/>
              </w:rPr>
              <w:t>I</w:t>
            </w:r>
            <w:r w:rsidRPr="00644234">
              <w:rPr>
                <w:b/>
                <w:bCs/>
              </w:rPr>
              <w:t>. МОНИТОРИНГ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1.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 xml:space="preserve">Уровень физического развития (рост, масса, и.т.д.). 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2 раза в год,</w:t>
            </w:r>
          </w:p>
        </w:tc>
        <w:tc>
          <w:tcPr>
            <w:tcW w:w="1427" w:type="pct"/>
          </w:tcPr>
          <w:p w:rsidR="004B34D3" w:rsidRPr="00644234" w:rsidRDefault="004B34D3" w:rsidP="00AF5C90">
            <w:pPr>
              <w:spacing w:before="60" w:after="60"/>
              <w:jc w:val="center"/>
            </w:pPr>
            <w:r w:rsidRPr="00644234">
              <w:t>Заведующий, воспитатели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2.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Уровень физической подготовленности (уровень развития двигательных умений и навыков)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2 раза в год,</w:t>
            </w:r>
            <w:r w:rsidRPr="00644234">
              <w:br/>
              <w:t>сентябрь, май.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 xml:space="preserve"> воспитатели групп. 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3.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 xml:space="preserve">Диспансеризация 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 xml:space="preserve">Апрель – май 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медсестра</w:t>
            </w:r>
          </w:p>
        </w:tc>
      </w:tr>
      <w:tr w:rsidR="004B34D3" w:rsidRPr="00644234" w:rsidTr="00BD219A">
        <w:tc>
          <w:tcPr>
            <w:tcW w:w="5000" w:type="pct"/>
            <w:gridSpan w:val="4"/>
            <w:vAlign w:val="center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rPr>
                <w:b/>
                <w:bCs/>
                <w:lang w:val="en-US"/>
              </w:rPr>
              <w:t>II</w:t>
            </w:r>
            <w:r w:rsidRPr="00644234">
              <w:rPr>
                <w:b/>
                <w:bCs/>
              </w:rPr>
              <w:t>. ДВИГАТЕЛЬНАЯ АКТИВНОСТЬ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  <w:rPr>
                <w:b/>
              </w:rPr>
            </w:pPr>
            <w:r w:rsidRPr="00644234">
              <w:rPr>
                <w:b/>
              </w:rPr>
              <w:t>Физические упражнения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1.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Утренняя гимнастика и гимнастика после дневного сна (все возрастные группы)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Ежедневно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2.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Физкультурные занятия в зале (все возрастные группы)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2 раза в неделю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 xml:space="preserve"> Воспитатели групп.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 xml:space="preserve">3. 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Физкультурные занятия на улице (все возрастные группы)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1 раз в неделю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групп.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4.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Подвижная игра (все возрастные группы)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2 раза в день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групп.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5.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Спортивные упражнения (начиная со старшей группы)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2 раза в неделю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групп.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6.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Спортивные игры (элементы), начиная со старшей группы.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2 раза в неделю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групп.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7.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Пешие прогулки (старший возраст)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По плану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группы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8.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Физкультминутки, пальчиковые игры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ежедневно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группы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9.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Самостоятельная двигательная активность детей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ежедневно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группы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  <w:rPr>
                <w:b/>
              </w:rPr>
            </w:pPr>
            <w:r w:rsidRPr="00644234">
              <w:rPr>
                <w:b/>
              </w:rPr>
              <w:t>Активный отдых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1.</w:t>
            </w:r>
          </w:p>
        </w:tc>
        <w:tc>
          <w:tcPr>
            <w:tcW w:w="1979" w:type="pct"/>
          </w:tcPr>
          <w:p w:rsidR="004B34D3" w:rsidRPr="00644234" w:rsidRDefault="004B34D3" w:rsidP="00447DD9">
            <w:pPr>
              <w:spacing w:before="60" w:after="60"/>
            </w:pPr>
            <w:r w:rsidRPr="00644234">
              <w:t xml:space="preserve">Физкультурные досуги 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1 раз в месяц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2.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Спортивные праздники (все группы)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2 раза в год</w:t>
            </w:r>
          </w:p>
        </w:tc>
        <w:tc>
          <w:tcPr>
            <w:tcW w:w="1427" w:type="pct"/>
          </w:tcPr>
          <w:p w:rsidR="004B34D3" w:rsidRPr="00644234" w:rsidRDefault="004B34D3" w:rsidP="00641C5A">
            <w:pPr>
              <w:spacing w:before="60" w:after="60"/>
            </w:pPr>
            <w:r w:rsidRPr="00644234">
              <w:t>Воспитатели, музыкальный руководитель</w:t>
            </w:r>
          </w:p>
        </w:tc>
      </w:tr>
      <w:tr w:rsidR="004B34D3" w:rsidRPr="00644234" w:rsidTr="00901917">
        <w:trPr>
          <w:trHeight w:val="410"/>
        </w:trPr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3.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«День здоровья» (все группы)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1 раз в месяц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 xml:space="preserve">Сотрудники дошкольного учреждения. </w:t>
            </w:r>
          </w:p>
        </w:tc>
      </w:tr>
      <w:tr w:rsidR="004B34D3" w:rsidRPr="00644234" w:rsidTr="00901917">
        <w:trPr>
          <w:trHeight w:val="415"/>
        </w:trPr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4.</w:t>
            </w:r>
          </w:p>
        </w:tc>
        <w:tc>
          <w:tcPr>
            <w:tcW w:w="1979" w:type="pct"/>
          </w:tcPr>
          <w:p w:rsidR="004B34D3" w:rsidRPr="00644234" w:rsidRDefault="004B34D3" w:rsidP="00D06CD0">
            <w:pPr>
              <w:spacing w:before="60" w:after="60"/>
            </w:pPr>
            <w:r w:rsidRPr="00644234">
              <w:t xml:space="preserve">Каникулы 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 xml:space="preserve">летние 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Сотрудники дошкольного учреждения.</w:t>
            </w:r>
          </w:p>
        </w:tc>
      </w:tr>
      <w:tr w:rsidR="004B34D3" w:rsidRPr="00644234" w:rsidTr="00BD219A">
        <w:tc>
          <w:tcPr>
            <w:tcW w:w="5000" w:type="pct"/>
            <w:gridSpan w:val="4"/>
            <w:vAlign w:val="center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rPr>
                <w:b/>
                <w:bCs/>
                <w:lang w:val="en-US"/>
              </w:rPr>
              <w:t>III</w:t>
            </w:r>
            <w:r w:rsidRPr="00644234">
              <w:rPr>
                <w:b/>
                <w:bCs/>
              </w:rPr>
              <w:t>. ЛЕЧЕБНО – ПРОФИЛАКТИЧЕСКИЕ МЕРОПРИЯТИЯ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1.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Обеспечение температурного режима, чистоты воздуха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 xml:space="preserve">Ежедневно 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групп,</w:t>
            </w:r>
            <w:r w:rsidRPr="00644234">
              <w:br/>
              <w:t>младшие воспитатели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2.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Ходьба по массажным дорожкам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ежедневно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групп,</w:t>
            </w:r>
            <w:r w:rsidRPr="00644234">
              <w:br/>
              <w:t>младшие воспитатели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3.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Витаминотерапия (все группы)</w:t>
            </w:r>
          </w:p>
          <w:p w:rsidR="004B34D3" w:rsidRPr="00644234" w:rsidRDefault="004B34D3" w:rsidP="00A82164">
            <w:pPr>
              <w:spacing w:before="60" w:after="60"/>
            </w:pPr>
            <w:r w:rsidRPr="00644234">
              <w:t>(соки натуральные, фрукты, ревит, молоко)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Ежедневно</w:t>
            </w:r>
          </w:p>
          <w:p w:rsidR="004B34D3" w:rsidRPr="00644234" w:rsidRDefault="004B34D3" w:rsidP="00BD219A">
            <w:pPr>
              <w:spacing w:before="60" w:after="60"/>
              <w:jc w:val="center"/>
            </w:pP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Заведующий ДОУ воспитатели групп,</w:t>
            </w:r>
            <w:r w:rsidRPr="00644234">
              <w:br/>
              <w:t>младшие воспитатели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4.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Осмотр детей на педикулез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В течение года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5.</w:t>
            </w:r>
          </w:p>
        </w:tc>
        <w:tc>
          <w:tcPr>
            <w:tcW w:w="1979" w:type="pct"/>
          </w:tcPr>
          <w:p w:rsidR="004B34D3" w:rsidRPr="00644234" w:rsidRDefault="004B34D3" w:rsidP="00813453">
            <w:pPr>
              <w:spacing w:before="60" w:after="60"/>
            </w:pPr>
            <w:r w:rsidRPr="00644234">
              <w:t>Дотация пищи йодированной солью</w:t>
            </w:r>
          </w:p>
        </w:tc>
        <w:tc>
          <w:tcPr>
            <w:tcW w:w="1312" w:type="pct"/>
          </w:tcPr>
          <w:p w:rsidR="004B34D3" w:rsidRPr="00644234" w:rsidRDefault="004B34D3" w:rsidP="00813453">
            <w:pPr>
              <w:spacing w:before="60" w:after="60"/>
              <w:jc w:val="center"/>
            </w:pPr>
            <w:r w:rsidRPr="00644234">
              <w:t>Постоянно</w:t>
            </w:r>
          </w:p>
        </w:tc>
        <w:tc>
          <w:tcPr>
            <w:tcW w:w="1427" w:type="pct"/>
          </w:tcPr>
          <w:p w:rsidR="004B34D3" w:rsidRPr="00644234" w:rsidRDefault="004B34D3" w:rsidP="00813453">
            <w:pPr>
              <w:spacing w:before="60" w:after="60"/>
            </w:pPr>
            <w:r w:rsidRPr="00644234">
              <w:t>Заведующий ДОУ, повар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6.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Облегченная  одежда на физкультурных занятиях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постоянно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7.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Профилактика гриппа и простудных заболеваний (все группы)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В неблагоприятные периоды.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медсестра,</w:t>
            </w:r>
          </w:p>
          <w:p w:rsidR="004B34D3" w:rsidRPr="00644234" w:rsidRDefault="004B34D3" w:rsidP="00BD219A">
            <w:pPr>
              <w:spacing w:before="60" w:after="60"/>
            </w:pPr>
            <w:r w:rsidRPr="00644234">
              <w:t xml:space="preserve"> воспитатели групп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8.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Гигиенические и водные процедуры ( умывание, игры с водой, обеспечение чистоты среды)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ежедневно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групп,</w:t>
            </w:r>
            <w:r w:rsidRPr="00644234">
              <w:br/>
              <w:t>младшие воспитатели</w:t>
            </w:r>
          </w:p>
        </w:tc>
      </w:tr>
      <w:tr w:rsidR="004B34D3" w:rsidRPr="00644234" w:rsidTr="00B71513">
        <w:tc>
          <w:tcPr>
            <w:tcW w:w="5000" w:type="pct"/>
            <w:gridSpan w:val="4"/>
          </w:tcPr>
          <w:p w:rsidR="004B34D3" w:rsidRPr="00644234" w:rsidRDefault="004B34D3" w:rsidP="00B71513">
            <w:pPr>
              <w:spacing w:before="60" w:after="60"/>
              <w:jc w:val="center"/>
            </w:pPr>
            <w:r w:rsidRPr="00644234">
              <w:rPr>
                <w:b/>
                <w:lang w:val="en-US"/>
              </w:rPr>
              <w:t>IV</w:t>
            </w:r>
            <w:r w:rsidRPr="00644234">
              <w:rPr>
                <w:b/>
              </w:rPr>
              <w:t>. ПРОПАГАНДА ЗДОРОВОГО ОБРАЗА ЖИЗНИ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1</w:t>
            </w:r>
          </w:p>
        </w:tc>
        <w:tc>
          <w:tcPr>
            <w:tcW w:w="1979" w:type="pct"/>
          </w:tcPr>
          <w:p w:rsidR="004B34D3" w:rsidRPr="00644234" w:rsidRDefault="004B34D3" w:rsidP="00A82164">
            <w:pPr>
              <w:spacing w:before="60" w:after="60"/>
            </w:pPr>
            <w:r w:rsidRPr="00644234">
              <w:t>Занятия по ОБЖ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По плану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2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Беседы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По плану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3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Советы доктора Айболита (страницы здоровья в группах)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постоянно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</w:t>
            </w:r>
          </w:p>
        </w:tc>
      </w:tr>
      <w:tr w:rsidR="004B34D3" w:rsidRPr="00644234" w:rsidTr="00BD219A">
        <w:tc>
          <w:tcPr>
            <w:tcW w:w="5000" w:type="pct"/>
            <w:gridSpan w:val="4"/>
            <w:vAlign w:val="center"/>
          </w:tcPr>
          <w:p w:rsidR="004B34D3" w:rsidRPr="00644234" w:rsidRDefault="004B34D3" w:rsidP="00BD219A">
            <w:pPr>
              <w:spacing w:before="60" w:after="60"/>
              <w:jc w:val="center"/>
              <w:rPr>
                <w:b/>
                <w:bCs/>
              </w:rPr>
            </w:pPr>
          </w:p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rPr>
                <w:b/>
                <w:bCs/>
                <w:lang w:val="en-US"/>
              </w:rPr>
              <w:t>V</w:t>
            </w:r>
            <w:r w:rsidRPr="00644234">
              <w:rPr>
                <w:b/>
                <w:bCs/>
              </w:rPr>
              <w:t>. ЗАКАЛИВАНИЕ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1.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Контрастные воздушные ванны (все группы)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После дневного сна</w:t>
            </w:r>
            <w:r w:rsidRPr="00644234">
              <w:br/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2.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Босохождение (все группы)</w:t>
            </w:r>
          </w:p>
        </w:tc>
        <w:tc>
          <w:tcPr>
            <w:tcW w:w="1312" w:type="pct"/>
          </w:tcPr>
          <w:p w:rsidR="004B34D3" w:rsidRPr="00644234" w:rsidRDefault="004B34D3" w:rsidP="00A82164">
            <w:pPr>
              <w:spacing w:before="60" w:after="60"/>
              <w:jc w:val="center"/>
            </w:pPr>
            <w:r w:rsidRPr="00644234">
              <w:t>После дневного сна.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3.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Солнечные ванны – дозированное пребывание на солнце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Май – август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4.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Облегченная одежда детей (все группы)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В течение дня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Воспитатели, младшие воспитатели.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5.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Мытье рук, лица, шеи прохладной водой (все группы)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В течение дня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Воспитатели, младшие воспитатели</w:t>
            </w:r>
          </w:p>
        </w:tc>
      </w:tr>
      <w:tr w:rsidR="004B34D3" w:rsidRPr="00644234" w:rsidTr="00901917">
        <w:tc>
          <w:tcPr>
            <w:tcW w:w="282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6</w:t>
            </w:r>
          </w:p>
        </w:tc>
        <w:tc>
          <w:tcPr>
            <w:tcW w:w="1979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Прогулки на свежем воздухе</w:t>
            </w:r>
          </w:p>
        </w:tc>
        <w:tc>
          <w:tcPr>
            <w:tcW w:w="1312" w:type="pct"/>
          </w:tcPr>
          <w:p w:rsidR="004B34D3" w:rsidRPr="00644234" w:rsidRDefault="004B34D3" w:rsidP="00BD219A">
            <w:pPr>
              <w:spacing w:before="60" w:after="60"/>
              <w:jc w:val="center"/>
            </w:pPr>
            <w:r w:rsidRPr="00644234">
              <w:t>Ежедневно</w:t>
            </w:r>
          </w:p>
        </w:tc>
        <w:tc>
          <w:tcPr>
            <w:tcW w:w="1427" w:type="pct"/>
          </w:tcPr>
          <w:p w:rsidR="004B34D3" w:rsidRPr="00644234" w:rsidRDefault="004B34D3" w:rsidP="00BD219A">
            <w:pPr>
              <w:spacing w:before="60" w:after="60"/>
            </w:pPr>
            <w:r w:rsidRPr="00644234">
              <w:t>Воспитатели групп</w:t>
            </w:r>
          </w:p>
        </w:tc>
      </w:tr>
    </w:tbl>
    <w:p w:rsidR="004B34D3" w:rsidRPr="00644234" w:rsidRDefault="004B34D3" w:rsidP="001C16F4">
      <w:pPr>
        <w:spacing w:after="60"/>
      </w:pPr>
    </w:p>
    <w:p w:rsidR="004B34D3" w:rsidRPr="00644234" w:rsidRDefault="004B34D3" w:rsidP="007E61F5">
      <w:pPr>
        <w:jc w:val="both"/>
        <w:rPr>
          <w:b/>
        </w:rPr>
      </w:pPr>
    </w:p>
    <w:p w:rsidR="004B34D3" w:rsidRPr="00644234" w:rsidRDefault="004B34D3" w:rsidP="006F431E">
      <w:pPr>
        <w:jc w:val="both"/>
        <w:rPr>
          <w:b/>
        </w:rPr>
      </w:pPr>
      <w:r w:rsidRPr="00644234">
        <w:rPr>
          <w:b/>
        </w:rPr>
        <w:t>1.2.        Проектирование   образовательного   процесса.</w:t>
      </w:r>
    </w:p>
    <w:p w:rsidR="004B34D3" w:rsidRPr="00644234" w:rsidRDefault="004B34D3" w:rsidP="009D3E16">
      <w:pPr>
        <w:ind w:firstLine="426"/>
        <w:jc w:val="both"/>
      </w:pPr>
    </w:p>
    <w:p w:rsidR="004B34D3" w:rsidRPr="00644234" w:rsidRDefault="004B34D3" w:rsidP="009D3E16">
      <w:pPr>
        <w:tabs>
          <w:tab w:val="left" w:pos="2820"/>
        </w:tabs>
        <w:ind w:firstLine="426"/>
        <w:jc w:val="both"/>
        <w:rPr>
          <w:color w:val="000000"/>
        </w:rPr>
      </w:pPr>
      <w:r w:rsidRPr="00644234">
        <w:rPr>
          <w:color w:val="000000"/>
        </w:rPr>
        <w:t>В инвариантную часть программы включены четыре направления, обеспечивающие познавательно-речевое, социально-личностное, художественно-эстетическое и физическое развитие детей. Каждому направлению соответствуют определенные образовательные области: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  <w:rPr>
          <w:color w:val="000000"/>
        </w:rPr>
      </w:pPr>
      <w:r w:rsidRPr="00644234">
        <w:rPr>
          <w:color w:val="000000"/>
        </w:rPr>
        <w:t>1.Познавательно-речевое направление: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  <w:rPr>
          <w:color w:val="000000"/>
        </w:rPr>
      </w:pPr>
      <w:r w:rsidRPr="00644234">
        <w:rPr>
          <w:color w:val="000000"/>
        </w:rPr>
        <w:t>-«Познание».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  <w:rPr>
          <w:color w:val="000000"/>
        </w:rPr>
      </w:pPr>
      <w:r w:rsidRPr="00644234">
        <w:rPr>
          <w:color w:val="000000"/>
        </w:rPr>
        <w:t>-«Коммуникация».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  <w:rPr>
          <w:color w:val="000000"/>
        </w:rPr>
      </w:pPr>
      <w:r w:rsidRPr="00644234">
        <w:rPr>
          <w:color w:val="000000"/>
        </w:rPr>
        <w:t>-«Чтение художественной литературы».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</w:pPr>
      <w:r w:rsidRPr="00644234">
        <w:rPr>
          <w:color w:val="000000"/>
        </w:rPr>
        <w:t>2.</w:t>
      </w:r>
      <w:r w:rsidRPr="00644234">
        <w:t>Социально-личностное направление включает три области: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</w:pPr>
      <w:r w:rsidRPr="00644234">
        <w:t>- «Безопасность»;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</w:pPr>
      <w:r w:rsidRPr="00644234">
        <w:t>- «Социализация»;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</w:pPr>
      <w:r w:rsidRPr="00644234">
        <w:t>- «Труд».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</w:pPr>
      <w:r w:rsidRPr="00644234">
        <w:rPr>
          <w:color w:val="000000"/>
        </w:rPr>
        <w:t xml:space="preserve">3. </w:t>
      </w:r>
      <w:r w:rsidRPr="00644234">
        <w:t>Художественно-эстетическое направление состоит из: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</w:pPr>
      <w:r w:rsidRPr="00644234">
        <w:t>- «Художественного творчества» (рисование, лепка, аппликация);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</w:pPr>
      <w:r w:rsidRPr="00644234">
        <w:t>- «Музыка».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</w:pPr>
      <w:r w:rsidRPr="00644234">
        <w:rPr>
          <w:color w:val="000000"/>
        </w:rPr>
        <w:t>4.</w:t>
      </w:r>
      <w:r w:rsidRPr="00644234">
        <w:t xml:space="preserve"> Физическое направление подразумевает два блока: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</w:pPr>
      <w:r w:rsidRPr="00644234">
        <w:t>- «Физическая культура» (занятия);</w:t>
      </w:r>
    </w:p>
    <w:p w:rsidR="004B34D3" w:rsidRPr="00644234" w:rsidRDefault="004B34D3" w:rsidP="006F431E">
      <w:pPr>
        <w:tabs>
          <w:tab w:val="left" w:pos="2820"/>
        </w:tabs>
        <w:ind w:firstLine="426"/>
        <w:jc w:val="both"/>
      </w:pPr>
      <w:r w:rsidRPr="00644234">
        <w:t>- «Здоровье».</w:t>
      </w:r>
    </w:p>
    <w:p w:rsidR="004B34D3" w:rsidRPr="00644234" w:rsidRDefault="004B34D3" w:rsidP="00447DD9">
      <w:pPr>
        <w:tabs>
          <w:tab w:val="left" w:pos="2820"/>
        </w:tabs>
        <w:ind w:firstLine="567"/>
        <w:jc w:val="both"/>
        <w:rPr>
          <w:color w:val="000000"/>
        </w:rPr>
      </w:pPr>
      <w:r w:rsidRPr="00644234">
        <w:rPr>
          <w:color w:val="000000"/>
        </w:rPr>
        <w:t>Каждый подраздел программы имеет  свою  базовую основу. Каждая образовательная область реализуется через организацию видов непосредственно образовательной деятельности и в ходе режимных моментов.</w:t>
      </w:r>
    </w:p>
    <w:p w:rsidR="004B34D3" w:rsidRPr="00644234" w:rsidRDefault="004B34D3" w:rsidP="00447DD9">
      <w:pPr>
        <w:tabs>
          <w:tab w:val="left" w:pos="2820"/>
        </w:tabs>
        <w:ind w:firstLine="567"/>
        <w:jc w:val="both"/>
        <w:rPr>
          <w:color w:val="000000"/>
        </w:rPr>
      </w:pPr>
      <w:r w:rsidRPr="00644234">
        <w:t xml:space="preserve">        Образовательные области «социализация», «труд», «здоровье», «безопасность», «чтение художественной литературы» реализуются как в непосредственной  образовательной деятельности, так и в режимных моментах в течение всего дня.</w:t>
      </w:r>
    </w:p>
    <w:p w:rsidR="004B34D3" w:rsidRPr="00644234" w:rsidRDefault="004B34D3" w:rsidP="008A41CD">
      <w:pPr>
        <w:tabs>
          <w:tab w:val="left" w:pos="2820"/>
        </w:tabs>
        <w:jc w:val="both"/>
        <w:rPr>
          <w:b/>
        </w:rPr>
      </w:pPr>
    </w:p>
    <w:p w:rsidR="004B34D3" w:rsidRPr="00644234" w:rsidRDefault="004B34D3" w:rsidP="00E97D9C">
      <w:pPr>
        <w:rPr>
          <w:b/>
        </w:rPr>
      </w:pPr>
      <w:r w:rsidRPr="00644234">
        <w:rPr>
          <w:b/>
        </w:rPr>
        <w:t>Сетка организованной образовательной деятельности МДОУ «Детский сад  с. Преображенка</w:t>
      </w:r>
    </w:p>
    <w:p w:rsidR="004B34D3" w:rsidRPr="00644234" w:rsidRDefault="004B34D3" w:rsidP="00D0084D">
      <w:pPr>
        <w:jc w:val="center"/>
        <w:rPr>
          <w:b/>
        </w:rPr>
      </w:pPr>
      <w:r w:rsidRPr="00644234">
        <w:rPr>
          <w:b/>
        </w:rPr>
        <w:t>Пугачевского района Саратовской области»  на холодный период 2013-2014г</w:t>
      </w:r>
    </w:p>
    <w:tbl>
      <w:tblPr>
        <w:tblW w:w="1027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2"/>
        <w:gridCol w:w="2669"/>
        <w:gridCol w:w="3401"/>
        <w:gridCol w:w="3458"/>
      </w:tblGrid>
      <w:tr w:rsidR="004B34D3" w:rsidRPr="00644234" w:rsidTr="00D0084D">
        <w:trPr>
          <w:trHeight w:val="192"/>
        </w:trPr>
        <w:tc>
          <w:tcPr>
            <w:tcW w:w="742" w:type="dxa"/>
          </w:tcPr>
          <w:p w:rsidR="004B34D3" w:rsidRPr="00644234" w:rsidRDefault="004B34D3" w:rsidP="00271A9F"/>
        </w:tc>
        <w:tc>
          <w:tcPr>
            <w:tcW w:w="2669" w:type="dxa"/>
          </w:tcPr>
          <w:p w:rsidR="004B34D3" w:rsidRPr="00644234" w:rsidRDefault="004B34D3" w:rsidP="00271A9F">
            <w:r w:rsidRPr="00644234">
              <w:t xml:space="preserve">             Младшая группа</w:t>
            </w:r>
          </w:p>
        </w:tc>
        <w:tc>
          <w:tcPr>
            <w:tcW w:w="3401" w:type="dxa"/>
          </w:tcPr>
          <w:p w:rsidR="004B34D3" w:rsidRPr="00644234" w:rsidRDefault="004B34D3" w:rsidP="00271A9F">
            <w:r w:rsidRPr="00644234">
              <w:t xml:space="preserve">                 Средняя группа</w:t>
            </w:r>
          </w:p>
        </w:tc>
        <w:tc>
          <w:tcPr>
            <w:tcW w:w="3458" w:type="dxa"/>
          </w:tcPr>
          <w:p w:rsidR="004B34D3" w:rsidRPr="00644234" w:rsidRDefault="004B34D3" w:rsidP="00271A9F">
            <w:r w:rsidRPr="00644234">
              <w:t xml:space="preserve">                    Старшая  группа</w:t>
            </w:r>
          </w:p>
        </w:tc>
      </w:tr>
      <w:tr w:rsidR="004B34D3" w:rsidRPr="00644234" w:rsidTr="00D0084D">
        <w:trPr>
          <w:trHeight w:val="1044"/>
        </w:trPr>
        <w:tc>
          <w:tcPr>
            <w:tcW w:w="742" w:type="dxa"/>
          </w:tcPr>
          <w:p w:rsidR="004B34D3" w:rsidRPr="00644234" w:rsidRDefault="004B34D3" w:rsidP="00271A9F">
            <w:r w:rsidRPr="00644234">
              <w:t>Пн.</w:t>
            </w:r>
          </w:p>
        </w:tc>
        <w:tc>
          <w:tcPr>
            <w:tcW w:w="2669" w:type="dxa"/>
          </w:tcPr>
          <w:p w:rsidR="004B34D3" w:rsidRPr="00644234" w:rsidRDefault="004B34D3" w:rsidP="00271A9F">
            <w:r w:rsidRPr="00644234">
              <w:t>1.Познание (ФЦКМ)</w:t>
            </w:r>
          </w:p>
          <w:p w:rsidR="004B34D3" w:rsidRPr="00644234" w:rsidRDefault="004B34D3" w:rsidP="00271A9F">
            <w:r w:rsidRPr="00644234">
              <w:t>9.00-9.15</w:t>
            </w:r>
          </w:p>
          <w:p w:rsidR="004B34D3" w:rsidRPr="00644234" w:rsidRDefault="004B34D3" w:rsidP="00271A9F">
            <w:r w:rsidRPr="00644234">
              <w:t>2. Худ. творчество (лепка/ аппликация)</w:t>
            </w:r>
          </w:p>
          <w:p w:rsidR="004B34D3" w:rsidRPr="00644234" w:rsidRDefault="004B34D3" w:rsidP="00271A9F">
            <w:r w:rsidRPr="00644234">
              <w:t>9.25-9.40</w:t>
            </w:r>
          </w:p>
        </w:tc>
        <w:tc>
          <w:tcPr>
            <w:tcW w:w="3401" w:type="dxa"/>
          </w:tcPr>
          <w:p w:rsidR="004B34D3" w:rsidRPr="00644234" w:rsidRDefault="004B34D3" w:rsidP="00271A9F">
            <w:r w:rsidRPr="00644234">
              <w:t>1. Познание (ФЦКМ)</w:t>
            </w:r>
          </w:p>
          <w:p w:rsidR="004B34D3" w:rsidRPr="00644234" w:rsidRDefault="004B34D3" w:rsidP="00271A9F">
            <w:r w:rsidRPr="00644234">
              <w:t>9.00-9.20</w:t>
            </w:r>
          </w:p>
          <w:p w:rsidR="004B34D3" w:rsidRPr="00644234" w:rsidRDefault="004B34D3" w:rsidP="00271A9F">
            <w:r w:rsidRPr="00644234">
              <w:t>2.Худ. творчество</w:t>
            </w:r>
          </w:p>
          <w:p w:rsidR="004B34D3" w:rsidRPr="00644234" w:rsidRDefault="004B34D3" w:rsidP="00271A9F">
            <w:r w:rsidRPr="00644234">
              <w:t>(рисование) 9.40-10.00</w:t>
            </w:r>
          </w:p>
          <w:p w:rsidR="004B34D3" w:rsidRPr="00644234" w:rsidRDefault="004B34D3" w:rsidP="00271A9F">
            <w:r w:rsidRPr="00644234">
              <w:t>3.Музыка  10.00-10.40</w:t>
            </w:r>
          </w:p>
        </w:tc>
        <w:tc>
          <w:tcPr>
            <w:tcW w:w="3458" w:type="dxa"/>
          </w:tcPr>
          <w:p w:rsidR="004B34D3" w:rsidRPr="00644234" w:rsidRDefault="004B34D3" w:rsidP="00271A9F">
            <w:r w:rsidRPr="00644234">
              <w:t>1.Познание (ФЦКМ)       9.00-9.30</w:t>
            </w:r>
          </w:p>
          <w:p w:rsidR="004B34D3" w:rsidRPr="00644234" w:rsidRDefault="004B34D3" w:rsidP="00271A9F">
            <w:r w:rsidRPr="00644234">
              <w:t>2.Чтение художественной литературы                       9.40-10.10</w:t>
            </w:r>
          </w:p>
          <w:p w:rsidR="004B34D3" w:rsidRPr="00644234" w:rsidRDefault="004B34D3" w:rsidP="00271A9F">
            <w:r w:rsidRPr="00644234">
              <w:t>3.Музыка         10.20-10.50</w:t>
            </w:r>
          </w:p>
        </w:tc>
      </w:tr>
      <w:tr w:rsidR="004B34D3" w:rsidRPr="00644234" w:rsidTr="00D0084D">
        <w:trPr>
          <w:trHeight w:val="1044"/>
        </w:trPr>
        <w:tc>
          <w:tcPr>
            <w:tcW w:w="742" w:type="dxa"/>
          </w:tcPr>
          <w:p w:rsidR="004B34D3" w:rsidRPr="00644234" w:rsidRDefault="004B34D3" w:rsidP="00271A9F">
            <w:r w:rsidRPr="00644234">
              <w:t>Вт.</w:t>
            </w:r>
          </w:p>
        </w:tc>
        <w:tc>
          <w:tcPr>
            <w:tcW w:w="2669" w:type="dxa"/>
          </w:tcPr>
          <w:p w:rsidR="004B34D3" w:rsidRPr="00644234" w:rsidRDefault="004B34D3" w:rsidP="00271A9F">
            <w:r w:rsidRPr="00644234">
              <w:t>1 Познание (ФЭМП)</w:t>
            </w:r>
          </w:p>
          <w:p w:rsidR="004B34D3" w:rsidRPr="00644234" w:rsidRDefault="004B34D3" w:rsidP="00271A9F">
            <w:r w:rsidRPr="00644234">
              <w:t>9.00-9.15</w:t>
            </w:r>
          </w:p>
          <w:p w:rsidR="004B34D3" w:rsidRPr="00644234" w:rsidRDefault="004B34D3" w:rsidP="00271A9F">
            <w:r w:rsidRPr="00644234">
              <w:t xml:space="preserve">2. Физкультура  </w:t>
            </w:r>
          </w:p>
          <w:p w:rsidR="004B34D3" w:rsidRPr="00644234" w:rsidRDefault="004B34D3" w:rsidP="00271A9F">
            <w:r w:rsidRPr="00644234">
              <w:t>9.25- 9.40</w:t>
            </w:r>
          </w:p>
          <w:p w:rsidR="004B34D3" w:rsidRPr="00644234" w:rsidRDefault="004B34D3" w:rsidP="00271A9F"/>
        </w:tc>
        <w:tc>
          <w:tcPr>
            <w:tcW w:w="3401" w:type="dxa"/>
          </w:tcPr>
          <w:p w:rsidR="004B34D3" w:rsidRPr="00644234" w:rsidRDefault="004B34D3" w:rsidP="00271A9F">
            <w:r w:rsidRPr="00644234">
              <w:t>1.Познание (ФЭМП и П-ИД)  9.00-9.20</w:t>
            </w:r>
          </w:p>
          <w:p w:rsidR="004B34D3" w:rsidRPr="00644234" w:rsidRDefault="004B34D3" w:rsidP="00271A9F">
            <w:r w:rsidRPr="00644234">
              <w:t>2.Физкультура  9.40-10.00</w:t>
            </w:r>
          </w:p>
        </w:tc>
        <w:tc>
          <w:tcPr>
            <w:tcW w:w="3458" w:type="dxa"/>
          </w:tcPr>
          <w:p w:rsidR="004B34D3" w:rsidRPr="00644234" w:rsidRDefault="004B34D3" w:rsidP="00271A9F">
            <w:r w:rsidRPr="00644234">
              <w:t>1.Познание (ФЭМП)       9.00-9.30</w:t>
            </w:r>
          </w:p>
          <w:p w:rsidR="004B34D3" w:rsidRPr="00644234" w:rsidRDefault="004B34D3" w:rsidP="00271A9F">
            <w:r w:rsidRPr="00644234">
              <w:t>2.Познание (ПИ и ПД)  9.40-10.10</w:t>
            </w:r>
          </w:p>
          <w:p w:rsidR="004B34D3" w:rsidRPr="00644234" w:rsidRDefault="004B34D3" w:rsidP="00271A9F">
            <w:r w:rsidRPr="00644234">
              <w:t>3.Физкультура            10.20-10.50</w:t>
            </w:r>
          </w:p>
        </w:tc>
      </w:tr>
      <w:tr w:rsidR="004B34D3" w:rsidRPr="00644234" w:rsidTr="00D0084D">
        <w:trPr>
          <w:trHeight w:val="1016"/>
        </w:trPr>
        <w:tc>
          <w:tcPr>
            <w:tcW w:w="742" w:type="dxa"/>
          </w:tcPr>
          <w:p w:rsidR="004B34D3" w:rsidRPr="00644234" w:rsidRDefault="004B34D3" w:rsidP="00271A9F">
            <w:r w:rsidRPr="00644234">
              <w:t>Ср.</w:t>
            </w:r>
          </w:p>
        </w:tc>
        <w:tc>
          <w:tcPr>
            <w:tcW w:w="2669" w:type="dxa"/>
          </w:tcPr>
          <w:p w:rsidR="004B34D3" w:rsidRPr="00644234" w:rsidRDefault="004B34D3" w:rsidP="00271A9F">
            <w:r w:rsidRPr="00644234">
              <w:t>1. Коммуникация</w:t>
            </w:r>
          </w:p>
          <w:p w:rsidR="004B34D3" w:rsidRPr="00644234" w:rsidRDefault="004B34D3" w:rsidP="00271A9F">
            <w:r w:rsidRPr="00644234">
              <w:t xml:space="preserve"> 9.00-9.15</w:t>
            </w:r>
          </w:p>
          <w:p w:rsidR="004B34D3" w:rsidRPr="00644234" w:rsidRDefault="004B34D3" w:rsidP="00271A9F">
            <w:r w:rsidRPr="00644234">
              <w:t>2. Музыка</w:t>
            </w:r>
          </w:p>
          <w:p w:rsidR="004B34D3" w:rsidRPr="00644234" w:rsidRDefault="004B34D3" w:rsidP="00271A9F">
            <w:r w:rsidRPr="00644234">
              <w:t>9.25-9.40</w:t>
            </w:r>
          </w:p>
          <w:p w:rsidR="004B34D3" w:rsidRPr="00644234" w:rsidRDefault="004B34D3" w:rsidP="00271A9F"/>
        </w:tc>
        <w:tc>
          <w:tcPr>
            <w:tcW w:w="3401" w:type="dxa"/>
          </w:tcPr>
          <w:p w:rsidR="004B34D3" w:rsidRPr="00644234" w:rsidRDefault="004B34D3" w:rsidP="00271A9F">
            <w:r w:rsidRPr="00644234">
              <w:t>1. Коммуникация</w:t>
            </w:r>
          </w:p>
          <w:p w:rsidR="004B34D3" w:rsidRPr="00644234" w:rsidRDefault="004B34D3" w:rsidP="00271A9F">
            <w:r w:rsidRPr="00644234">
              <w:t>9.00-9.20</w:t>
            </w:r>
          </w:p>
          <w:p w:rsidR="004B34D3" w:rsidRPr="00644234" w:rsidRDefault="004B34D3" w:rsidP="00271A9F">
            <w:r w:rsidRPr="00644234">
              <w:t>2. Худ. творчество (лепка) 9.40-10.00</w:t>
            </w:r>
          </w:p>
          <w:p w:rsidR="004B34D3" w:rsidRPr="00644234" w:rsidRDefault="004B34D3" w:rsidP="00271A9F">
            <w:r w:rsidRPr="00644234">
              <w:t>3.Физкультура</w:t>
            </w:r>
          </w:p>
          <w:p w:rsidR="004B34D3" w:rsidRPr="00644234" w:rsidRDefault="004B34D3" w:rsidP="00271A9F">
            <w:r w:rsidRPr="00644234">
              <w:t xml:space="preserve"> (на воздухе)</w:t>
            </w:r>
          </w:p>
        </w:tc>
        <w:tc>
          <w:tcPr>
            <w:tcW w:w="3458" w:type="dxa"/>
          </w:tcPr>
          <w:p w:rsidR="004B34D3" w:rsidRPr="00644234" w:rsidRDefault="004B34D3" w:rsidP="00271A9F">
            <w:r w:rsidRPr="00644234">
              <w:t>1.Познание (ФЦКМ)       9.00-9.30</w:t>
            </w:r>
          </w:p>
          <w:p w:rsidR="004B34D3" w:rsidRPr="00644234" w:rsidRDefault="004B34D3" w:rsidP="00271A9F">
            <w:r w:rsidRPr="00644234">
              <w:t>2.Худ. творчество         9.40-10.10</w:t>
            </w:r>
          </w:p>
          <w:p w:rsidR="004B34D3" w:rsidRPr="00644234" w:rsidRDefault="004B34D3" w:rsidP="00271A9F">
            <w:r w:rsidRPr="00644234">
              <w:t>(рисование)</w:t>
            </w:r>
          </w:p>
          <w:p w:rsidR="004B34D3" w:rsidRPr="00644234" w:rsidRDefault="004B34D3" w:rsidP="00271A9F">
            <w:r w:rsidRPr="00644234">
              <w:t>3.Физкультура  ( на воздухе)</w:t>
            </w:r>
          </w:p>
        </w:tc>
      </w:tr>
      <w:tr w:rsidR="004B34D3" w:rsidRPr="00644234" w:rsidTr="00D0084D">
        <w:trPr>
          <w:trHeight w:val="255"/>
        </w:trPr>
        <w:tc>
          <w:tcPr>
            <w:tcW w:w="742" w:type="dxa"/>
          </w:tcPr>
          <w:p w:rsidR="004B34D3" w:rsidRPr="00644234" w:rsidRDefault="004B34D3" w:rsidP="00271A9F">
            <w:r w:rsidRPr="00644234">
              <w:t>Чет.</w:t>
            </w:r>
          </w:p>
        </w:tc>
        <w:tc>
          <w:tcPr>
            <w:tcW w:w="2669" w:type="dxa"/>
          </w:tcPr>
          <w:p w:rsidR="004B34D3" w:rsidRPr="00644234" w:rsidRDefault="004B34D3" w:rsidP="00271A9F">
            <w:r w:rsidRPr="00644234">
              <w:t>1.Коммуникация. Чтение худ. лит-ры</w:t>
            </w:r>
          </w:p>
          <w:p w:rsidR="004B34D3" w:rsidRPr="00644234" w:rsidRDefault="004B34D3" w:rsidP="00271A9F">
            <w:r w:rsidRPr="00644234">
              <w:t>9.20-9.35</w:t>
            </w:r>
          </w:p>
          <w:p w:rsidR="004B34D3" w:rsidRPr="00644234" w:rsidRDefault="004B34D3" w:rsidP="00271A9F">
            <w:r w:rsidRPr="00644234">
              <w:t xml:space="preserve">2. Музыка 9.45-10.00 </w:t>
            </w:r>
          </w:p>
          <w:p w:rsidR="004B34D3" w:rsidRPr="00644234" w:rsidRDefault="004B34D3" w:rsidP="00271A9F">
            <w:r w:rsidRPr="00644234">
              <w:t xml:space="preserve">3.Физкультура </w:t>
            </w:r>
          </w:p>
          <w:p w:rsidR="004B34D3" w:rsidRPr="00644234" w:rsidRDefault="004B34D3" w:rsidP="00271A9F">
            <w:r w:rsidRPr="00644234">
              <w:t>(на воздухе)</w:t>
            </w:r>
          </w:p>
        </w:tc>
        <w:tc>
          <w:tcPr>
            <w:tcW w:w="3401" w:type="dxa"/>
          </w:tcPr>
          <w:p w:rsidR="004B34D3" w:rsidRPr="00644234" w:rsidRDefault="004B34D3" w:rsidP="00271A9F">
            <w:r w:rsidRPr="00644234">
              <w:t>1.Познание (конструктивная деятельность)9.00-9.20</w:t>
            </w:r>
          </w:p>
          <w:p w:rsidR="004B34D3" w:rsidRPr="00644234" w:rsidRDefault="004B34D3" w:rsidP="00271A9F">
            <w:r w:rsidRPr="00644234">
              <w:t xml:space="preserve">2.Худ. творчество (аппликация) </w:t>
            </w:r>
          </w:p>
          <w:p w:rsidR="004B34D3" w:rsidRPr="00644234" w:rsidRDefault="004B34D3" w:rsidP="00271A9F">
            <w:r w:rsidRPr="00644234">
              <w:t>9.40- 10.00</w:t>
            </w:r>
          </w:p>
        </w:tc>
        <w:tc>
          <w:tcPr>
            <w:tcW w:w="3458" w:type="dxa"/>
          </w:tcPr>
          <w:p w:rsidR="004B34D3" w:rsidRPr="00644234" w:rsidRDefault="004B34D3" w:rsidP="00271A9F">
            <w:r w:rsidRPr="00644234">
              <w:t>1.Познание (ФЭМП) 9.00-9.30</w:t>
            </w:r>
          </w:p>
          <w:p w:rsidR="004B34D3" w:rsidRPr="00644234" w:rsidRDefault="004B34D3" w:rsidP="00271A9F">
            <w:r w:rsidRPr="00644234">
              <w:t>2.Худ. творчество</w:t>
            </w:r>
          </w:p>
          <w:p w:rsidR="004B34D3" w:rsidRPr="00644234" w:rsidRDefault="004B34D3" w:rsidP="00271A9F">
            <w:r w:rsidRPr="00644234">
              <w:t>(лепка/аппликация)9.40-10.10</w:t>
            </w:r>
          </w:p>
          <w:p w:rsidR="004B34D3" w:rsidRPr="00644234" w:rsidRDefault="004B34D3" w:rsidP="00271A9F">
            <w:pPr>
              <w:tabs>
                <w:tab w:val="center" w:pos="1734"/>
              </w:tabs>
            </w:pPr>
            <w:r w:rsidRPr="00644234">
              <w:t>3.Физкультура   10.20-10.50</w:t>
            </w:r>
          </w:p>
        </w:tc>
      </w:tr>
      <w:tr w:rsidR="004B34D3" w:rsidRPr="00644234" w:rsidTr="00D0084D">
        <w:trPr>
          <w:trHeight w:val="1236"/>
        </w:trPr>
        <w:tc>
          <w:tcPr>
            <w:tcW w:w="742" w:type="dxa"/>
          </w:tcPr>
          <w:p w:rsidR="004B34D3" w:rsidRPr="00644234" w:rsidRDefault="004B34D3" w:rsidP="00271A9F">
            <w:r w:rsidRPr="00644234">
              <w:t>Пят.</w:t>
            </w:r>
          </w:p>
        </w:tc>
        <w:tc>
          <w:tcPr>
            <w:tcW w:w="2669" w:type="dxa"/>
          </w:tcPr>
          <w:p w:rsidR="004B34D3" w:rsidRPr="00644234" w:rsidRDefault="004B34D3" w:rsidP="00271A9F">
            <w:r w:rsidRPr="00644234">
              <w:t>1. Худ. творчество</w:t>
            </w:r>
          </w:p>
          <w:p w:rsidR="004B34D3" w:rsidRPr="00644234" w:rsidRDefault="004B34D3" w:rsidP="00271A9F">
            <w:r w:rsidRPr="00644234">
              <w:t>9.00-9.15</w:t>
            </w:r>
          </w:p>
          <w:p w:rsidR="004B34D3" w:rsidRPr="00644234" w:rsidRDefault="004B34D3" w:rsidP="00271A9F">
            <w:r w:rsidRPr="00644234">
              <w:t xml:space="preserve">2. Физкультура  </w:t>
            </w:r>
          </w:p>
          <w:p w:rsidR="004B34D3" w:rsidRPr="00644234" w:rsidRDefault="004B34D3" w:rsidP="00271A9F">
            <w:r w:rsidRPr="00644234">
              <w:t>9.25- 9.40</w:t>
            </w:r>
          </w:p>
          <w:p w:rsidR="004B34D3" w:rsidRPr="00644234" w:rsidRDefault="004B34D3" w:rsidP="00271A9F"/>
          <w:p w:rsidR="004B34D3" w:rsidRPr="00644234" w:rsidRDefault="004B34D3" w:rsidP="00271A9F"/>
        </w:tc>
        <w:tc>
          <w:tcPr>
            <w:tcW w:w="3401" w:type="dxa"/>
          </w:tcPr>
          <w:p w:rsidR="004B34D3" w:rsidRPr="00644234" w:rsidRDefault="004B34D3" w:rsidP="00271A9F">
            <w:r w:rsidRPr="00644234">
              <w:t>1.Коммуникация (Чтение худ. лит-ры)</w:t>
            </w:r>
          </w:p>
          <w:p w:rsidR="004B34D3" w:rsidRPr="00644234" w:rsidRDefault="004B34D3" w:rsidP="00271A9F">
            <w:r w:rsidRPr="00644234">
              <w:t>9.00-9.20</w:t>
            </w:r>
          </w:p>
          <w:p w:rsidR="004B34D3" w:rsidRPr="00644234" w:rsidRDefault="004B34D3" w:rsidP="00271A9F">
            <w:r w:rsidRPr="00644234">
              <w:t>2.Музыка 9.40-10.00</w:t>
            </w:r>
          </w:p>
          <w:p w:rsidR="004B34D3" w:rsidRPr="00644234" w:rsidRDefault="004B34D3" w:rsidP="00271A9F"/>
        </w:tc>
        <w:tc>
          <w:tcPr>
            <w:tcW w:w="3458" w:type="dxa"/>
          </w:tcPr>
          <w:p w:rsidR="004B34D3" w:rsidRPr="00644234" w:rsidRDefault="004B34D3" w:rsidP="00271A9F">
            <w:r w:rsidRPr="00644234">
              <w:t>1.Коммуникация            9.00-9.30</w:t>
            </w:r>
          </w:p>
          <w:p w:rsidR="004B34D3" w:rsidRPr="00644234" w:rsidRDefault="004B34D3" w:rsidP="00271A9F">
            <w:r w:rsidRPr="00644234">
              <w:t>2.Худ. творчество         9.40-10.10</w:t>
            </w:r>
          </w:p>
          <w:p w:rsidR="004B34D3" w:rsidRPr="00644234" w:rsidRDefault="004B34D3" w:rsidP="00271A9F">
            <w:r w:rsidRPr="00644234">
              <w:t>(рисование)</w:t>
            </w:r>
          </w:p>
          <w:p w:rsidR="004B34D3" w:rsidRPr="00644234" w:rsidRDefault="004B34D3" w:rsidP="00271A9F">
            <w:r>
              <w:t xml:space="preserve">3.Музыка             </w:t>
            </w:r>
            <w:r w:rsidRPr="00644234">
              <w:t xml:space="preserve">  10.20-10-.50 </w:t>
            </w:r>
          </w:p>
          <w:p w:rsidR="004B34D3" w:rsidRPr="00644234" w:rsidRDefault="004B34D3" w:rsidP="00271A9F"/>
          <w:p w:rsidR="004B34D3" w:rsidRPr="00644234" w:rsidRDefault="004B34D3" w:rsidP="00271A9F"/>
        </w:tc>
      </w:tr>
    </w:tbl>
    <w:p w:rsidR="004B34D3" w:rsidRPr="00644234" w:rsidRDefault="004B34D3" w:rsidP="00251B6E"/>
    <w:p w:rsidR="004B34D3" w:rsidRPr="00644234" w:rsidRDefault="004B34D3" w:rsidP="00FA4D17"/>
    <w:p w:rsidR="004B34D3" w:rsidRPr="00644234" w:rsidRDefault="004B34D3" w:rsidP="00FA4D17">
      <w:pPr>
        <w:jc w:val="center"/>
      </w:pPr>
    </w:p>
    <w:p w:rsidR="004B34D3" w:rsidRPr="00644234" w:rsidRDefault="004B34D3" w:rsidP="00FA4D17">
      <w:pPr>
        <w:jc w:val="center"/>
        <w:rPr>
          <w:b/>
        </w:rPr>
      </w:pPr>
      <w:r w:rsidRPr="00644234">
        <w:rPr>
          <w:b/>
        </w:rPr>
        <w:t>Сетка организованной образовательной деятельности</w:t>
      </w:r>
    </w:p>
    <w:p w:rsidR="004B34D3" w:rsidRPr="00644234" w:rsidRDefault="004B34D3" w:rsidP="00FA4D17">
      <w:pPr>
        <w:jc w:val="center"/>
        <w:rPr>
          <w:b/>
        </w:rPr>
      </w:pPr>
      <w:r w:rsidRPr="00644234">
        <w:rPr>
          <w:b/>
        </w:rPr>
        <w:t>МДОУ «Детский сад с. Преображенка Пугачевского района Саратовской области»</w:t>
      </w:r>
    </w:p>
    <w:p w:rsidR="004B34D3" w:rsidRPr="00644234" w:rsidRDefault="004B34D3" w:rsidP="00FA4D17">
      <w:pPr>
        <w:jc w:val="center"/>
        <w:rPr>
          <w:b/>
        </w:rPr>
      </w:pPr>
      <w:r w:rsidRPr="00644234">
        <w:rPr>
          <w:b/>
        </w:rPr>
        <w:t>на  теплый период 2013 – 2014 года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3"/>
        <w:gridCol w:w="1837"/>
        <w:gridCol w:w="2685"/>
        <w:gridCol w:w="2476"/>
      </w:tblGrid>
      <w:tr w:rsidR="004B34D3" w:rsidRPr="00644234" w:rsidTr="00FA4D17">
        <w:tc>
          <w:tcPr>
            <w:tcW w:w="1943" w:type="dxa"/>
          </w:tcPr>
          <w:p w:rsidR="004B34D3" w:rsidRPr="00644234" w:rsidRDefault="004B34D3" w:rsidP="00271A9F">
            <w:r w:rsidRPr="00644234">
              <w:t>Дни недели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>Младшая группа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>Средняя группа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4B34D3" w:rsidRPr="00644234" w:rsidRDefault="004B34D3" w:rsidP="00271A9F">
            <w:r w:rsidRPr="00644234">
              <w:t>Старшая группа</w:t>
            </w:r>
          </w:p>
        </w:tc>
      </w:tr>
      <w:tr w:rsidR="004B34D3" w:rsidRPr="00644234" w:rsidTr="00FA4D17">
        <w:tc>
          <w:tcPr>
            <w:tcW w:w="1943" w:type="dxa"/>
          </w:tcPr>
          <w:p w:rsidR="004B34D3" w:rsidRPr="00644234" w:rsidRDefault="004B34D3" w:rsidP="00271A9F">
            <w:r w:rsidRPr="00644234">
              <w:t>Понедельник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>Физкультура</w:t>
            </w:r>
          </w:p>
          <w:p w:rsidR="004B34D3" w:rsidRPr="00644234" w:rsidRDefault="004B34D3" w:rsidP="00271A9F">
            <w:r w:rsidRPr="00644234">
              <w:t>9.00-9.15</w:t>
            </w:r>
          </w:p>
          <w:p w:rsidR="004B34D3" w:rsidRPr="00644234" w:rsidRDefault="004B34D3" w:rsidP="00271A9F"/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>Музыка</w:t>
            </w:r>
          </w:p>
          <w:p w:rsidR="004B34D3" w:rsidRPr="00644234" w:rsidRDefault="004B34D3" w:rsidP="00271A9F"/>
          <w:p w:rsidR="004B34D3" w:rsidRPr="00644234" w:rsidRDefault="004B34D3" w:rsidP="00271A9F">
            <w:r w:rsidRPr="00644234">
              <w:t>9.20-9.40</w:t>
            </w:r>
          </w:p>
          <w:p w:rsidR="004B34D3" w:rsidRPr="00644234" w:rsidRDefault="004B34D3" w:rsidP="00271A9F"/>
        </w:tc>
        <w:tc>
          <w:tcPr>
            <w:tcW w:w="2476" w:type="dxa"/>
            <w:tcBorders>
              <w:left w:val="single" w:sz="4" w:space="0" w:color="auto"/>
            </w:tcBorders>
          </w:tcPr>
          <w:p w:rsidR="004B34D3" w:rsidRPr="00644234" w:rsidRDefault="004B34D3" w:rsidP="00271A9F">
            <w:r w:rsidRPr="00644234">
              <w:t>Физкультура</w:t>
            </w:r>
          </w:p>
          <w:p w:rsidR="004B34D3" w:rsidRPr="00644234" w:rsidRDefault="004B34D3" w:rsidP="00271A9F">
            <w:r w:rsidRPr="00644234">
              <w:t>9.20-9.45</w:t>
            </w:r>
          </w:p>
          <w:p w:rsidR="004B34D3" w:rsidRPr="00644234" w:rsidRDefault="004B34D3" w:rsidP="00271A9F"/>
        </w:tc>
      </w:tr>
      <w:tr w:rsidR="004B34D3" w:rsidRPr="00644234" w:rsidTr="00FA4D17">
        <w:tc>
          <w:tcPr>
            <w:tcW w:w="1943" w:type="dxa"/>
          </w:tcPr>
          <w:p w:rsidR="004B34D3" w:rsidRPr="00644234" w:rsidRDefault="004B34D3" w:rsidP="00271A9F">
            <w:r w:rsidRPr="00644234">
              <w:t>Вторник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>Музыка</w:t>
            </w:r>
          </w:p>
          <w:p w:rsidR="004B34D3" w:rsidRPr="00644234" w:rsidRDefault="004B34D3" w:rsidP="00271A9F">
            <w:r w:rsidRPr="00644234">
              <w:t>9.00-9.15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 xml:space="preserve"> Физкультура</w:t>
            </w:r>
          </w:p>
          <w:p w:rsidR="004B34D3" w:rsidRPr="00644234" w:rsidRDefault="004B34D3" w:rsidP="00271A9F">
            <w:r w:rsidRPr="00644234">
              <w:t>9.20-9.40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4B34D3" w:rsidRPr="00644234" w:rsidRDefault="004B34D3" w:rsidP="00271A9F">
            <w:r w:rsidRPr="00644234">
              <w:t>Музыка</w:t>
            </w:r>
          </w:p>
          <w:p w:rsidR="004B34D3" w:rsidRPr="00644234" w:rsidRDefault="004B34D3" w:rsidP="00271A9F">
            <w:r w:rsidRPr="00644234">
              <w:t>9.20-9.45</w:t>
            </w:r>
          </w:p>
        </w:tc>
      </w:tr>
      <w:tr w:rsidR="004B34D3" w:rsidRPr="00644234" w:rsidTr="00FA4D17">
        <w:tc>
          <w:tcPr>
            <w:tcW w:w="1943" w:type="dxa"/>
          </w:tcPr>
          <w:p w:rsidR="004B34D3" w:rsidRPr="00644234" w:rsidRDefault="004B34D3" w:rsidP="00271A9F">
            <w:r w:rsidRPr="00644234">
              <w:t>Среда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>Физкультура</w:t>
            </w:r>
          </w:p>
          <w:p w:rsidR="004B34D3" w:rsidRPr="00644234" w:rsidRDefault="004B34D3" w:rsidP="00271A9F">
            <w:r w:rsidRPr="00644234">
              <w:t>9.00-9.15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>Обще развивающее</w:t>
            </w:r>
          </w:p>
          <w:p w:rsidR="004B34D3" w:rsidRPr="00644234" w:rsidRDefault="004B34D3" w:rsidP="00271A9F"/>
          <w:p w:rsidR="004B34D3" w:rsidRPr="00644234" w:rsidRDefault="004B34D3" w:rsidP="00271A9F"/>
          <w:p w:rsidR="004B34D3" w:rsidRPr="00644234" w:rsidRDefault="004B34D3" w:rsidP="00271A9F">
            <w:r w:rsidRPr="00644234">
              <w:t>9.20-9.40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4B34D3" w:rsidRPr="00644234" w:rsidRDefault="004B34D3" w:rsidP="00271A9F">
            <w:r w:rsidRPr="00644234">
              <w:t>Физкультура</w:t>
            </w:r>
          </w:p>
          <w:p w:rsidR="004B34D3" w:rsidRPr="00644234" w:rsidRDefault="004B34D3" w:rsidP="00271A9F">
            <w:r w:rsidRPr="00644234">
              <w:t>9.20-9.45</w:t>
            </w:r>
          </w:p>
        </w:tc>
      </w:tr>
      <w:tr w:rsidR="004B34D3" w:rsidRPr="00644234" w:rsidTr="00FA4D17">
        <w:tc>
          <w:tcPr>
            <w:tcW w:w="1943" w:type="dxa"/>
          </w:tcPr>
          <w:p w:rsidR="004B34D3" w:rsidRPr="00644234" w:rsidRDefault="004B34D3" w:rsidP="00271A9F">
            <w:r w:rsidRPr="00644234">
              <w:t>Четверг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>Музыка</w:t>
            </w:r>
          </w:p>
          <w:p w:rsidR="004B34D3" w:rsidRPr="00644234" w:rsidRDefault="004B34D3" w:rsidP="00271A9F">
            <w:r w:rsidRPr="00644234">
              <w:t>9.00-9.15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>Музыка</w:t>
            </w:r>
          </w:p>
          <w:p w:rsidR="004B34D3" w:rsidRPr="00644234" w:rsidRDefault="004B34D3" w:rsidP="00271A9F">
            <w:r w:rsidRPr="00644234">
              <w:t>9.20-9.40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4B34D3" w:rsidRPr="00644234" w:rsidRDefault="004B34D3" w:rsidP="00271A9F">
            <w:r w:rsidRPr="00644234">
              <w:t>Музыка</w:t>
            </w:r>
          </w:p>
          <w:p w:rsidR="004B34D3" w:rsidRPr="00644234" w:rsidRDefault="004B34D3" w:rsidP="00271A9F">
            <w:r w:rsidRPr="00644234">
              <w:t>9.20-9.45</w:t>
            </w:r>
          </w:p>
        </w:tc>
      </w:tr>
      <w:tr w:rsidR="004B34D3" w:rsidRPr="00644234" w:rsidTr="00FA4D17">
        <w:tc>
          <w:tcPr>
            <w:tcW w:w="1943" w:type="dxa"/>
          </w:tcPr>
          <w:p w:rsidR="004B34D3" w:rsidRPr="00644234" w:rsidRDefault="004B34D3" w:rsidP="00271A9F">
            <w:r w:rsidRPr="00644234">
              <w:t>пятница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>Обще развивающее</w:t>
            </w:r>
          </w:p>
          <w:p w:rsidR="004B34D3" w:rsidRPr="00644234" w:rsidRDefault="004B34D3" w:rsidP="00271A9F">
            <w:r w:rsidRPr="00644234">
              <w:t>9.00-9.15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4B34D3" w:rsidRPr="00644234" w:rsidRDefault="004B34D3" w:rsidP="00271A9F">
            <w:r w:rsidRPr="00644234">
              <w:t xml:space="preserve"> Физкультура</w:t>
            </w:r>
          </w:p>
          <w:p w:rsidR="004B34D3" w:rsidRPr="00644234" w:rsidRDefault="004B34D3" w:rsidP="00271A9F"/>
          <w:p w:rsidR="004B34D3" w:rsidRPr="00644234" w:rsidRDefault="004B34D3" w:rsidP="00271A9F">
            <w:r w:rsidRPr="00644234">
              <w:t>9.20-9.40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4B34D3" w:rsidRPr="00644234" w:rsidRDefault="004B34D3" w:rsidP="00271A9F">
            <w:r w:rsidRPr="00644234">
              <w:t>Обще развивающее</w:t>
            </w:r>
          </w:p>
          <w:p w:rsidR="004B34D3" w:rsidRPr="00644234" w:rsidRDefault="004B34D3" w:rsidP="00271A9F">
            <w:r w:rsidRPr="00644234">
              <w:t>9.20-9.45</w:t>
            </w:r>
          </w:p>
        </w:tc>
      </w:tr>
    </w:tbl>
    <w:p w:rsidR="004B34D3" w:rsidRPr="00644234" w:rsidRDefault="004B34D3" w:rsidP="00973143">
      <w:pPr>
        <w:rPr>
          <w:b/>
        </w:rPr>
      </w:pPr>
    </w:p>
    <w:p w:rsidR="004B34D3" w:rsidRPr="00644234" w:rsidRDefault="004B34D3" w:rsidP="00661B1A">
      <w:pPr>
        <w:ind w:firstLine="426"/>
        <w:jc w:val="center"/>
        <w:rPr>
          <w:b/>
        </w:rPr>
      </w:pPr>
    </w:p>
    <w:p w:rsidR="004B34D3" w:rsidRPr="00644234" w:rsidRDefault="004B34D3" w:rsidP="00661B1A">
      <w:pPr>
        <w:ind w:firstLine="426"/>
        <w:jc w:val="center"/>
        <w:rPr>
          <w:b/>
        </w:rPr>
      </w:pPr>
    </w:p>
    <w:p w:rsidR="004B34D3" w:rsidRPr="00644234" w:rsidRDefault="004B34D3" w:rsidP="00661B1A">
      <w:pPr>
        <w:ind w:firstLine="426"/>
        <w:jc w:val="center"/>
        <w:rPr>
          <w:b/>
        </w:rPr>
      </w:pPr>
      <w:r w:rsidRPr="00644234">
        <w:rPr>
          <w:b/>
        </w:rPr>
        <w:t>2. Содержание   психолого-педагогической   работы   по   освоению   образовательных   областей</w:t>
      </w:r>
    </w:p>
    <w:p w:rsidR="004B34D3" w:rsidRPr="00644234" w:rsidRDefault="004B34D3" w:rsidP="00661B1A">
      <w:pPr>
        <w:ind w:firstLine="426"/>
        <w:jc w:val="center"/>
        <w:rPr>
          <w:b/>
        </w:rPr>
      </w:pPr>
    </w:p>
    <w:p w:rsidR="004B34D3" w:rsidRPr="00644234" w:rsidRDefault="004B34D3" w:rsidP="00D13955">
      <w:pPr>
        <w:jc w:val="center"/>
        <w:rPr>
          <w:b/>
        </w:rPr>
      </w:pPr>
      <w:r w:rsidRPr="00644234">
        <w:rPr>
          <w:b/>
        </w:rPr>
        <w:t xml:space="preserve">Образовательная область </w:t>
      </w:r>
      <w:r w:rsidRPr="00644234">
        <w:rPr>
          <w:b/>
          <w:u w:val="single"/>
        </w:rPr>
        <w:t>«Физическая культура»</w:t>
      </w:r>
    </w:p>
    <w:p w:rsidR="004B34D3" w:rsidRPr="00644234" w:rsidRDefault="004B34D3" w:rsidP="006F431E">
      <w:pPr>
        <w:tabs>
          <w:tab w:val="left" w:pos="0"/>
        </w:tabs>
        <w:jc w:val="both"/>
        <w:rPr>
          <w:b/>
        </w:rPr>
      </w:pPr>
      <w:r w:rsidRPr="00644234">
        <w:rPr>
          <w:b/>
        </w:rPr>
        <w:t xml:space="preserve">Цели: </w:t>
      </w:r>
      <w:r w:rsidRPr="00644234">
        <w:rPr>
          <w:b/>
          <w:i/>
        </w:rPr>
        <w:t>формирование у детей интереса и ценностного отношения к занятиям физической культурой, гармоничного физического развития.</w:t>
      </w:r>
    </w:p>
    <w:p w:rsidR="004B34D3" w:rsidRPr="00644234" w:rsidRDefault="004B34D3" w:rsidP="006F431E">
      <w:pPr>
        <w:tabs>
          <w:tab w:val="left" w:pos="0"/>
        </w:tabs>
        <w:jc w:val="both"/>
      </w:pPr>
      <w:r w:rsidRPr="00644234">
        <w:rPr>
          <w:b/>
        </w:rPr>
        <w:t xml:space="preserve">Задачи: </w:t>
      </w:r>
    </w:p>
    <w:p w:rsidR="004B34D3" w:rsidRPr="00644234" w:rsidRDefault="004B34D3" w:rsidP="00F40191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>развитие физических качеств  (скоростных, силовых, гибкости, выносливости</w:t>
      </w:r>
    </w:p>
    <w:p w:rsidR="004B34D3" w:rsidRPr="00644234" w:rsidRDefault="004B34D3" w:rsidP="00D13955">
      <w:pPr>
        <w:tabs>
          <w:tab w:val="left" w:pos="0"/>
        </w:tabs>
        <w:contextualSpacing/>
        <w:jc w:val="both"/>
      </w:pPr>
      <w:r w:rsidRPr="00644234">
        <w:t>координации);</w:t>
      </w:r>
    </w:p>
    <w:p w:rsidR="004B34D3" w:rsidRPr="00644234" w:rsidRDefault="004B34D3" w:rsidP="00F40191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 xml:space="preserve">накопление и обогащение двигательного опыта детей </w:t>
      </w:r>
    </w:p>
    <w:p w:rsidR="004B34D3" w:rsidRPr="00644234" w:rsidRDefault="004B34D3" w:rsidP="00D13955">
      <w:pPr>
        <w:tabs>
          <w:tab w:val="left" w:pos="0"/>
        </w:tabs>
        <w:contextualSpacing/>
        <w:jc w:val="both"/>
      </w:pPr>
      <w:r w:rsidRPr="00644234">
        <w:t>(овладение основными движениями);</w:t>
      </w:r>
    </w:p>
    <w:p w:rsidR="004B34D3" w:rsidRPr="00644234" w:rsidRDefault="004B34D3" w:rsidP="00F40191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 xml:space="preserve">– формирование у воспитанников  потребности в двигательной активности и </w:t>
      </w:r>
    </w:p>
    <w:p w:rsidR="004B34D3" w:rsidRPr="00644234" w:rsidRDefault="004B34D3" w:rsidP="00D13955">
      <w:pPr>
        <w:tabs>
          <w:tab w:val="left" w:pos="0"/>
        </w:tabs>
        <w:contextualSpacing/>
        <w:jc w:val="both"/>
      </w:pPr>
      <w:r w:rsidRPr="00644234">
        <w:t>физическом совершенствовании.</w:t>
      </w:r>
    </w:p>
    <w:p w:rsidR="004B34D3" w:rsidRPr="00644234" w:rsidRDefault="004B34D3" w:rsidP="00D636AE">
      <w:r w:rsidRPr="00644234">
        <w:t xml:space="preserve">Реализация образовательной области в разных формах работы </w:t>
      </w:r>
    </w:p>
    <w:p w:rsidR="004B34D3" w:rsidRPr="00644234" w:rsidRDefault="004B34D3" w:rsidP="00D636AE"/>
    <w:p w:rsidR="004B34D3" w:rsidRPr="00644234" w:rsidRDefault="004B34D3" w:rsidP="00D636AE">
      <w:pPr>
        <w:ind w:left="-851"/>
        <w:jc w:val="center"/>
        <w:rPr>
          <w:b/>
          <w:u w:val="single"/>
        </w:rPr>
      </w:pPr>
      <w:r w:rsidRPr="00644234">
        <w:rPr>
          <w:b/>
        </w:rPr>
        <w:t xml:space="preserve">Образовательная область </w:t>
      </w:r>
      <w:r w:rsidRPr="00644234">
        <w:rPr>
          <w:b/>
          <w:u w:val="single"/>
        </w:rPr>
        <w:t>«Здоровье»</w:t>
      </w:r>
    </w:p>
    <w:p w:rsidR="004B34D3" w:rsidRPr="00644234" w:rsidRDefault="004B34D3" w:rsidP="00D636AE">
      <w:pPr>
        <w:ind w:left="-851"/>
        <w:jc w:val="center"/>
        <w:rPr>
          <w:b/>
          <w:u w:val="single"/>
        </w:rPr>
      </w:pPr>
    </w:p>
    <w:p w:rsidR="004B34D3" w:rsidRPr="00644234" w:rsidRDefault="004B34D3" w:rsidP="006F431E">
      <w:pPr>
        <w:ind w:firstLine="426"/>
        <w:jc w:val="both"/>
        <w:rPr>
          <w:b/>
          <w:i/>
        </w:rPr>
      </w:pPr>
      <w:r w:rsidRPr="00644234">
        <w:rPr>
          <w:b/>
        </w:rPr>
        <w:t xml:space="preserve">Цель: </w:t>
      </w:r>
      <w:r w:rsidRPr="00644234">
        <w:rPr>
          <w:b/>
          <w:i/>
        </w:rPr>
        <w:t>охрана здоровья детей и формирование основы культуры здоровья</w:t>
      </w:r>
    </w:p>
    <w:p w:rsidR="004B34D3" w:rsidRPr="00644234" w:rsidRDefault="004B34D3" w:rsidP="006F431E">
      <w:pPr>
        <w:ind w:firstLine="426"/>
        <w:jc w:val="both"/>
        <w:rPr>
          <w:b/>
          <w:i/>
        </w:rPr>
      </w:pPr>
    </w:p>
    <w:p w:rsidR="004B34D3" w:rsidRPr="00644234" w:rsidRDefault="004B34D3" w:rsidP="006F431E">
      <w:pPr>
        <w:ind w:firstLine="426"/>
        <w:jc w:val="both"/>
      </w:pPr>
      <w:r w:rsidRPr="00644234">
        <w:rPr>
          <w:b/>
        </w:rPr>
        <w:t xml:space="preserve">Задачи: </w:t>
      </w:r>
    </w:p>
    <w:p w:rsidR="004B34D3" w:rsidRPr="00644234" w:rsidRDefault="004B34D3" w:rsidP="00F4019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 детей;</w:t>
      </w:r>
    </w:p>
    <w:p w:rsidR="004B34D3" w:rsidRPr="00644234" w:rsidRDefault="004B34D3" w:rsidP="00F4019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>воспитание культурно-гигиенических навыков;</w:t>
      </w:r>
    </w:p>
    <w:p w:rsidR="004B34D3" w:rsidRPr="00644234" w:rsidRDefault="004B34D3" w:rsidP="00EC4F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>формирование начальных представлений о здоровом образе жизни.</w:t>
      </w:r>
    </w:p>
    <w:p w:rsidR="004B34D3" w:rsidRPr="00644234" w:rsidRDefault="004B34D3" w:rsidP="00A62457">
      <w:pPr>
        <w:pStyle w:val="ListParagraph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B34D3" w:rsidRPr="00644234" w:rsidRDefault="004B34D3" w:rsidP="00BE249A">
      <w:pPr>
        <w:ind w:left="-709"/>
        <w:jc w:val="center"/>
        <w:rPr>
          <w:b/>
          <w:u w:val="single"/>
        </w:rPr>
      </w:pPr>
      <w:r w:rsidRPr="00644234">
        <w:rPr>
          <w:b/>
        </w:rPr>
        <w:t>     Образовательная область</w:t>
      </w:r>
      <w:r w:rsidRPr="00644234">
        <w:rPr>
          <w:b/>
          <w:u w:val="single"/>
        </w:rPr>
        <w:t xml:space="preserve"> «Безопасность»</w:t>
      </w:r>
    </w:p>
    <w:p w:rsidR="004B34D3" w:rsidRPr="00644234" w:rsidRDefault="004B34D3" w:rsidP="00BE249A">
      <w:pPr>
        <w:ind w:left="821" w:right="-20"/>
      </w:pPr>
    </w:p>
    <w:p w:rsidR="004B34D3" w:rsidRPr="00644234" w:rsidRDefault="004B34D3" w:rsidP="006F431E">
      <w:pPr>
        <w:spacing w:before="3" w:line="276" w:lineRule="exact"/>
        <w:ind w:right="43" w:firstLine="426"/>
        <w:jc w:val="both"/>
        <w:rPr>
          <w:spacing w:val="-2"/>
        </w:rPr>
      </w:pPr>
      <w:r w:rsidRPr="00644234">
        <w:rPr>
          <w:b/>
          <w:spacing w:val="-1"/>
        </w:rPr>
        <w:t>Ц</w:t>
      </w:r>
      <w:r w:rsidRPr="00644234">
        <w:rPr>
          <w:b/>
          <w:spacing w:val="1"/>
        </w:rPr>
        <w:t>е</w:t>
      </w:r>
      <w:r w:rsidRPr="00644234">
        <w:rPr>
          <w:b/>
          <w:spacing w:val="-1"/>
        </w:rPr>
        <w:t>л</w:t>
      </w:r>
      <w:r w:rsidRPr="00644234">
        <w:rPr>
          <w:b/>
          <w:spacing w:val="1"/>
        </w:rPr>
        <w:t>ь</w:t>
      </w:r>
      <w:r w:rsidRPr="00644234">
        <w:rPr>
          <w:spacing w:val="-2"/>
        </w:rPr>
        <w:t xml:space="preserve">: </w:t>
      </w:r>
      <w:r w:rsidRPr="00644234">
        <w:rPr>
          <w:b/>
          <w:i/>
        </w:rPr>
        <w:t>ф</w:t>
      </w:r>
      <w:r w:rsidRPr="00644234">
        <w:rPr>
          <w:b/>
          <w:i/>
          <w:spacing w:val="1"/>
        </w:rPr>
        <w:t>орм</w:t>
      </w:r>
      <w:r w:rsidRPr="00644234">
        <w:rPr>
          <w:b/>
          <w:i/>
          <w:spacing w:val="-2"/>
        </w:rPr>
        <w:t>и</w:t>
      </w:r>
      <w:r w:rsidRPr="00644234">
        <w:rPr>
          <w:b/>
          <w:i/>
          <w:spacing w:val="1"/>
        </w:rPr>
        <w:t>ро</w:t>
      </w:r>
      <w:r w:rsidRPr="00644234">
        <w:rPr>
          <w:b/>
          <w:i/>
        </w:rPr>
        <w:t>в</w:t>
      </w:r>
      <w:r w:rsidRPr="00644234">
        <w:rPr>
          <w:b/>
          <w:i/>
          <w:spacing w:val="1"/>
        </w:rPr>
        <w:t>а</w:t>
      </w:r>
      <w:r w:rsidRPr="00644234">
        <w:rPr>
          <w:b/>
          <w:i/>
          <w:spacing w:val="-1"/>
        </w:rPr>
        <w:t>н</w:t>
      </w:r>
      <w:r w:rsidRPr="00644234">
        <w:rPr>
          <w:b/>
          <w:i/>
          <w:spacing w:val="1"/>
        </w:rPr>
        <w:t>и</w:t>
      </w:r>
      <w:r w:rsidRPr="00644234">
        <w:rPr>
          <w:b/>
          <w:i/>
        </w:rPr>
        <w:t xml:space="preserve">е </w:t>
      </w:r>
      <w:r w:rsidRPr="00644234">
        <w:rPr>
          <w:b/>
          <w:i/>
          <w:spacing w:val="1"/>
        </w:rPr>
        <w:t>о</w:t>
      </w:r>
      <w:r w:rsidRPr="00644234">
        <w:rPr>
          <w:b/>
          <w:i/>
        </w:rPr>
        <w:t>с</w:t>
      </w:r>
      <w:r w:rsidRPr="00644234">
        <w:rPr>
          <w:b/>
          <w:i/>
          <w:spacing w:val="-1"/>
        </w:rPr>
        <w:t>н</w:t>
      </w:r>
      <w:r w:rsidRPr="00644234">
        <w:rPr>
          <w:b/>
          <w:i/>
          <w:spacing w:val="1"/>
        </w:rPr>
        <w:t>о</w:t>
      </w:r>
      <w:r w:rsidRPr="00644234">
        <w:rPr>
          <w:b/>
          <w:i/>
        </w:rPr>
        <w:t xml:space="preserve">в </w:t>
      </w:r>
      <w:r w:rsidRPr="00644234">
        <w:rPr>
          <w:b/>
          <w:i/>
          <w:spacing w:val="-1"/>
        </w:rPr>
        <w:t>б</w:t>
      </w:r>
      <w:r w:rsidRPr="00644234">
        <w:rPr>
          <w:b/>
          <w:i/>
          <w:spacing w:val="1"/>
        </w:rPr>
        <w:t>е</w:t>
      </w:r>
      <w:r w:rsidRPr="00644234">
        <w:rPr>
          <w:b/>
          <w:i/>
        </w:rPr>
        <w:t>з</w:t>
      </w:r>
      <w:r w:rsidRPr="00644234">
        <w:rPr>
          <w:b/>
          <w:i/>
          <w:spacing w:val="1"/>
        </w:rPr>
        <w:t>о</w:t>
      </w:r>
      <w:r w:rsidRPr="00644234">
        <w:rPr>
          <w:b/>
          <w:i/>
        </w:rPr>
        <w:t>п</w:t>
      </w:r>
      <w:r w:rsidRPr="00644234">
        <w:rPr>
          <w:b/>
          <w:i/>
          <w:spacing w:val="1"/>
        </w:rPr>
        <w:t>а</w:t>
      </w:r>
      <w:r w:rsidRPr="00644234">
        <w:rPr>
          <w:b/>
          <w:i/>
        </w:rPr>
        <w:t>с</w:t>
      </w:r>
      <w:r w:rsidRPr="00644234">
        <w:rPr>
          <w:b/>
          <w:i/>
          <w:spacing w:val="-1"/>
        </w:rPr>
        <w:t>н</w:t>
      </w:r>
      <w:r w:rsidRPr="00644234">
        <w:rPr>
          <w:b/>
          <w:i/>
          <w:spacing w:val="1"/>
        </w:rPr>
        <w:t>о</w:t>
      </w:r>
      <w:r w:rsidRPr="00644234">
        <w:rPr>
          <w:b/>
          <w:i/>
        </w:rPr>
        <w:t>с</w:t>
      </w:r>
      <w:r w:rsidRPr="00644234">
        <w:rPr>
          <w:b/>
          <w:i/>
          <w:spacing w:val="-2"/>
        </w:rPr>
        <w:t>т</w:t>
      </w:r>
      <w:r w:rsidRPr="00644234">
        <w:rPr>
          <w:b/>
          <w:i/>
        </w:rPr>
        <w:t>и с</w:t>
      </w:r>
      <w:r w:rsidRPr="00644234">
        <w:rPr>
          <w:b/>
          <w:i/>
          <w:spacing w:val="1"/>
        </w:rPr>
        <w:t>о</w:t>
      </w:r>
      <w:r w:rsidRPr="00644234">
        <w:rPr>
          <w:b/>
          <w:i/>
          <w:spacing w:val="-1"/>
        </w:rPr>
        <w:t>б</w:t>
      </w:r>
      <w:r w:rsidRPr="00644234">
        <w:rPr>
          <w:b/>
          <w:i/>
        </w:rPr>
        <w:t>с</w:t>
      </w:r>
      <w:r w:rsidRPr="00644234">
        <w:rPr>
          <w:b/>
          <w:i/>
          <w:spacing w:val="1"/>
        </w:rPr>
        <w:t>т</w:t>
      </w:r>
      <w:r w:rsidRPr="00644234">
        <w:rPr>
          <w:b/>
          <w:i/>
        </w:rPr>
        <w:t>в</w:t>
      </w:r>
      <w:r w:rsidRPr="00644234">
        <w:rPr>
          <w:b/>
          <w:i/>
          <w:spacing w:val="-1"/>
        </w:rPr>
        <w:t>енн</w:t>
      </w:r>
      <w:r w:rsidRPr="00644234">
        <w:rPr>
          <w:b/>
          <w:i/>
          <w:spacing w:val="1"/>
        </w:rPr>
        <w:t>о</w:t>
      </w:r>
      <w:r w:rsidRPr="00644234">
        <w:rPr>
          <w:b/>
          <w:i/>
        </w:rPr>
        <w:t>й ж</w:t>
      </w:r>
      <w:r w:rsidRPr="00644234">
        <w:rPr>
          <w:b/>
          <w:i/>
          <w:spacing w:val="1"/>
        </w:rPr>
        <w:t>и</w:t>
      </w:r>
      <w:r w:rsidRPr="00644234">
        <w:rPr>
          <w:b/>
          <w:i/>
        </w:rPr>
        <w:t>з</w:t>
      </w:r>
      <w:r w:rsidRPr="00644234">
        <w:rPr>
          <w:b/>
          <w:i/>
          <w:spacing w:val="-1"/>
        </w:rPr>
        <w:t>н</w:t>
      </w:r>
      <w:r w:rsidRPr="00644234">
        <w:rPr>
          <w:b/>
          <w:i/>
          <w:spacing w:val="1"/>
        </w:rPr>
        <w:t>е</w:t>
      </w:r>
      <w:r w:rsidRPr="00644234">
        <w:rPr>
          <w:b/>
          <w:i/>
          <w:spacing w:val="-1"/>
        </w:rPr>
        <w:t>д</w:t>
      </w:r>
      <w:r w:rsidRPr="00644234">
        <w:rPr>
          <w:b/>
          <w:i/>
          <w:spacing w:val="1"/>
        </w:rPr>
        <w:t>е</w:t>
      </w:r>
      <w:r w:rsidRPr="00644234">
        <w:rPr>
          <w:b/>
          <w:i/>
        </w:rPr>
        <w:t>я</w:t>
      </w:r>
      <w:r w:rsidRPr="00644234">
        <w:rPr>
          <w:b/>
          <w:i/>
          <w:spacing w:val="1"/>
        </w:rPr>
        <w:t>те</w:t>
      </w:r>
      <w:r w:rsidRPr="00644234">
        <w:rPr>
          <w:b/>
          <w:i/>
          <w:spacing w:val="-1"/>
        </w:rPr>
        <w:t>л</w:t>
      </w:r>
      <w:r w:rsidRPr="00644234">
        <w:rPr>
          <w:b/>
          <w:i/>
        </w:rPr>
        <w:t>ь</w:t>
      </w:r>
      <w:r w:rsidRPr="00644234">
        <w:rPr>
          <w:b/>
          <w:i/>
          <w:spacing w:val="-1"/>
        </w:rPr>
        <w:t>н</w:t>
      </w:r>
      <w:r w:rsidRPr="00644234">
        <w:rPr>
          <w:b/>
          <w:i/>
          <w:spacing w:val="1"/>
        </w:rPr>
        <w:t>о</w:t>
      </w:r>
      <w:r w:rsidRPr="00644234">
        <w:rPr>
          <w:b/>
          <w:i/>
        </w:rPr>
        <w:t>с</w:t>
      </w:r>
      <w:r w:rsidRPr="00644234">
        <w:rPr>
          <w:b/>
          <w:i/>
          <w:spacing w:val="-2"/>
        </w:rPr>
        <w:t>т</w:t>
      </w:r>
      <w:r w:rsidRPr="00644234">
        <w:rPr>
          <w:b/>
          <w:i/>
        </w:rPr>
        <w:t>и и ф</w:t>
      </w:r>
      <w:r w:rsidRPr="00644234">
        <w:rPr>
          <w:b/>
          <w:i/>
          <w:spacing w:val="1"/>
        </w:rPr>
        <w:t>ормиро</w:t>
      </w:r>
      <w:r w:rsidRPr="00644234">
        <w:rPr>
          <w:b/>
          <w:i/>
          <w:spacing w:val="-3"/>
        </w:rPr>
        <w:t>в</w:t>
      </w:r>
      <w:r w:rsidRPr="00644234">
        <w:rPr>
          <w:b/>
          <w:i/>
          <w:spacing w:val="1"/>
        </w:rPr>
        <w:t>а</w:t>
      </w:r>
      <w:r w:rsidRPr="00644234">
        <w:rPr>
          <w:b/>
          <w:i/>
          <w:spacing w:val="-1"/>
        </w:rPr>
        <w:t>н</w:t>
      </w:r>
      <w:r w:rsidRPr="00644234">
        <w:rPr>
          <w:b/>
          <w:i/>
          <w:spacing w:val="1"/>
        </w:rPr>
        <w:t>и</w:t>
      </w:r>
      <w:r w:rsidRPr="00644234">
        <w:rPr>
          <w:b/>
          <w:i/>
        </w:rPr>
        <w:t>е п</w:t>
      </w:r>
      <w:r w:rsidRPr="00644234">
        <w:rPr>
          <w:b/>
          <w:i/>
          <w:spacing w:val="1"/>
        </w:rPr>
        <w:t>ре</w:t>
      </w:r>
      <w:r w:rsidRPr="00644234">
        <w:rPr>
          <w:b/>
          <w:i/>
          <w:spacing w:val="-1"/>
        </w:rPr>
        <w:t>д</w:t>
      </w:r>
      <w:r w:rsidRPr="00644234">
        <w:rPr>
          <w:b/>
          <w:i/>
        </w:rPr>
        <w:t>п</w:t>
      </w:r>
      <w:r w:rsidRPr="00644234">
        <w:rPr>
          <w:b/>
          <w:i/>
          <w:spacing w:val="1"/>
        </w:rPr>
        <w:t>о</w:t>
      </w:r>
      <w:r w:rsidRPr="00644234">
        <w:rPr>
          <w:b/>
          <w:i/>
        </w:rPr>
        <w:t>сы</w:t>
      </w:r>
      <w:r w:rsidRPr="00644234">
        <w:rPr>
          <w:b/>
          <w:i/>
          <w:spacing w:val="-1"/>
        </w:rPr>
        <w:t>л</w:t>
      </w:r>
      <w:r w:rsidRPr="00644234">
        <w:rPr>
          <w:b/>
          <w:i/>
          <w:spacing w:val="1"/>
        </w:rPr>
        <w:t>о</w:t>
      </w:r>
      <w:r w:rsidRPr="00644234">
        <w:rPr>
          <w:b/>
          <w:i/>
        </w:rPr>
        <w:t>к э</w:t>
      </w:r>
      <w:r w:rsidRPr="00644234">
        <w:rPr>
          <w:b/>
          <w:i/>
          <w:spacing w:val="1"/>
        </w:rPr>
        <w:t>ко</w:t>
      </w:r>
      <w:r w:rsidRPr="00644234">
        <w:rPr>
          <w:b/>
          <w:i/>
          <w:spacing w:val="-1"/>
        </w:rPr>
        <w:t>л</w:t>
      </w:r>
      <w:r w:rsidRPr="00644234">
        <w:rPr>
          <w:b/>
          <w:i/>
          <w:spacing w:val="1"/>
        </w:rPr>
        <w:t>о</w:t>
      </w:r>
      <w:r w:rsidRPr="00644234">
        <w:rPr>
          <w:b/>
          <w:i/>
          <w:spacing w:val="-1"/>
        </w:rPr>
        <w:t>г</w:t>
      </w:r>
      <w:r w:rsidRPr="00644234">
        <w:rPr>
          <w:b/>
          <w:i/>
          <w:spacing w:val="1"/>
        </w:rPr>
        <w:t>и</w:t>
      </w:r>
      <w:r w:rsidRPr="00644234">
        <w:rPr>
          <w:b/>
          <w:i/>
        </w:rPr>
        <w:t>ч</w:t>
      </w:r>
      <w:r w:rsidRPr="00644234">
        <w:rPr>
          <w:b/>
          <w:i/>
          <w:spacing w:val="-1"/>
        </w:rPr>
        <w:t>е</w:t>
      </w:r>
      <w:r w:rsidRPr="00644234">
        <w:rPr>
          <w:b/>
          <w:i/>
        </w:rPr>
        <w:t>с</w:t>
      </w:r>
      <w:r w:rsidRPr="00644234">
        <w:rPr>
          <w:b/>
          <w:i/>
          <w:spacing w:val="1"/>
        </w:rPr>
        <w:t>ко</w:t>
      </w:r>
      <w:r w:rsidRPr="00644234">
        <w:rPr>
          <w:b/>
          <w:i/>
          <w:spacing w:val="-1"/>
        </w:rPr>
        <w:t>г</w:t>
      </w:r>
      <w:r w:rsidRPr="00644234">
        <w:rPr>
          <w:b/>
          <w:i/>
        </w:rPr>
        <w:t>о с</w:t>
      </w:r>
      <w:r w:rsidRPr="00644234">
        <w:rPr>
          <w:b/>
          <w:i/>
          <w:spacing w:val="1"/>
        </w:rPr>
        <w:t>о</w:t>
      </w:r>
      <w:r w:rsidRPr="00644234">
        <w:rPr>
          <w:b/>
          <w:i/>
        </w:rPr>
        <w:t>з</w:t>
      </w:r>
      <w:r w:rsidRPr="00644234">
        <w:rPr>
          <w:b/>
          <w:i/>
          <w:spacing w:val="-1"/>
        </w:rPr>
        <w:t>н</w:t>
      </w:r>
      <w:r w:rsidRPr="00644234">
        <w:rPr>
          <w:b/>
          <w:i/>
          <w:spacing w:val="1"/>
        </w:rPr>
        <w:t>а</w:t>
      </w:r>
      <w:r w:rsidRPr="00644234">
        <w:rPr>
          <w:b/>
          <w:i/>
          <w:spacing w:val="-1"/>
        </w:rPr>
        <w:t>н</w:t>
      </w:r>
      <w:r w:rsidRPr="00644234">
        <w:rPr>
          <w:b/>
          <w:i/>
          <w:spacing w:val="1"/>
        </w:rPr>
        <w:t>и</w:t>
      </w:r>
      <w:r w:rsidRPr="00644234">
        <w:rPr>
          <w:b/>
          <w:i/>
        </w:rPr>
        <w:t xml:space="preserve">я </w:t>
      </w:r>
      <w:r w:rsidRPr="00644234">
        <w:rPr>
          <w:b/>
          <w:i/>
          <w:spacing w:val="-1"/>
        </w:rPr>
        <w:t>(б</w:t>
      </w:r>
      <w:r w:rsidRPr="00644234">
        <w:rPr>
          <w:b/>
          <w:i/>
          <w:spacing w:val="1"/>
        </w:rPr>
        <w:t>е</w:t>
      </w:r>
      <w:r w:rsidRPr="00644234">
        <w:rPr>
          <w:b/>
          <w:i/>
        </w:rPr>
        <w:t>з</w:t>
      </w:r>
      <w:r w:rsidRPr="00644234">
        <w:rPr>
          <w:b/>
          <w:i/>
          <w:spacing w:val="1"/>
        </w:rPr>
        <w:t>о</w:t>
      </w:r>
      <w:r w:rsidRPr="00644234">
        <w:rPr>
          <w:b/>
          <w:i/>
        </w:rPr>
        <w:t>п</w:t>
      </w:r>
      <w:r w:rsidRPr="00644234">
        <w:rPr>
          <w:b/>
          <w:i/>
          <w:spacing w:val="1"/>
        </w:rPr>
        <w:t>а</w:t>
      </w:r>
      <w:r w:rsidRPr="00644234">
        <w:rPr>
          <w:b/>
          <w:i/>
        </w:rPr>
        <w:t>с</w:t>
      </w:r>
      <w:r w:rsidRPr="00644234">
        <w:rPr>
          <w:b/>
          <w:i/>
          <w:spacing w:val="-1"/>
        </w:rPr>
        <w:t>н</w:t>
      </w:r>
      <w:r w:rsidRPr="00644234">
        <w:rPr>
          <w:b/>
          <w:i/>
          <w:spacing w:val="1"/>
        </w:rPr>
        <w:t>о</w:t>
      </w:r>
      <w:r w:rsidRPr="00644234">
        <w:rPr>
          <w:b/>
          <w:i/>
        </w:rPr>
        <w:t>с</w:t>
      </w:r>
      <w:r w:rsidRPr="00644234">
        <w:rPr>
          <w:b/>
          <w:i/>
          <w:spacing w:val="1"/>
        </w:rPr>
        <w:t>т</w:t>
      </w:r>
      <w:r w:rsidRPr="00644234">
        <w:rPr>
          <w:b/>
          <w:i/>
        </w:rPr>
        <w:t xml:space="preserve">и </w:t>
      </w:r>
      <w:r w:rsidRPr="00644234">
        <w:rPr>
          <w:b/>
          <w:i/>
          <w:spacing w:val="1"/>
        </w:rPr>
        <w:t>о</w:t>
      </w:r>
      <w:r w:rsidRPr="00644234">
        <w:rPr>
          <w:b/>
          <w:i/>
          <w:spacing w:val="-2"/>
        </w:rPr>
        <w:t>к</w:t>
      </w:r>
      <w:r w:rsidRPr="00644234">
        <w:rPr>
          <w:b/>
          <w:i/>
          <w:spacing w:val="1"/>
        </w:rPr>
        <w:t>р</w:t>
      </w:r>
      <w:r w:rsidRPr="00644234">
        <w:rPr>
          <w:b/>
          <w:i/>
          <w:spacing w:val="-2"/>
        </w:rPr>
        <w:t>у</w:t>
      </w:r>
      <w:r w:rsidRPr="00644234">
        <w:rPr>
          <w:b/>
          <w:i/>
        </w:rPr>
        <w:t>ж</w:t>
      </w:r>
      <w:r w:rsidRPr="00644234">
        <w:rPr>
          <w:b/>
          <w:i/>
          <w:spacing w:val="1"/>
        </w:rPr>
        <w:t>а</w:t>
      </w:r>
      <w:r w:rsidRPr="00644234">
        <w:rPr>
          <w:b/>
          <w:i/>
        </w:rPr>
        <w:t>ющ</w:t>
      </w:r>
      <w:r w:rsidRPr="00644234">
        <w:rPr>
          <w:b/>
          <w:i/>
          <w:spacing w:val="1"/>
        </w:rPr>
        <w:t>е</w:t>
      </w:r>
      <w:r w:rsidRPr="00644234">
        <w:rPr>
          <w:b/>
          <w:i/>
          <w:spacing w:val="-1"/>
        </w:rPr>
        <w:t>г</w:t>
      </w:r>
      <w:r w:rsidRPr="00644234">
        <w:rPr>
          <w:b/>
          <w:i/>
        </w:rPr>
        <w:t xml:space="preserve">о </w:t>
      </w:r>
      <w:r w:rsidRPr="00644234">
        <w:rPr>
          <w:b/>
          <w:i/>
          <w:spacing w:val="1"/>
        </w:rPr>
        <w:t>мира</w:t>
      </w:r>
      <w:r w:rsidRPr="00644234">
        <w:rPr>
          <w:b/>
          <w:i/>
        </w:rPr>
        <w:t>)</w:t>
      </w:r>
    </w:p>
    <w:p w:rsidR="004B34D3" w:rsidRPr="00644234" w:rsidRDefault="004B34D3" w:rsidP="006F431E">
      <w:pPr>
        <w:spacing w:before="3" w:line="276" w:lineRule="exact"/>
        <w:ind w:right="43" w:firstLine="426"/>
        <w:jc w:val="both"/>
        <w:rPr>
          <w:b/>
          <w:i/>
          <w:spacing w:val="-6"/>
        </w:rPr>
      </w:pPr>
    </w:p>
    <w:p w:rsidR="004B34D3" w:rsidRPr="00644234" w:rsidRDefault="004B34D3" w:rsidP="006F431E">
      <w:pPr>
        <w:spacing w:before="3" w:line="276" w:lineRule="exact"/>
        <w:ind w:right="43" w:firstLine="426"/>
        <w:jc w:val="both"/>
      </w:pPr>
      <w:r w:rsidRPr="00644234">
        <w:rPr>
          <w:b/>
          <w:i/>
          <w:spacing w:val="-6"/>
        </w:rPr>
        <w:t>Задачи:</w:t>
      </w:r>
    </w:p>
    <w:p w:rsidR="004B34D3" w:rsidRPr="00644234" w:rsidRDefault="004B34D3" w:rsidP="006F431E">
      <w:pPr>
        <w:spacing w:before="13" w:line="274" w:lineRule="exact"/>
        <w:ind w:right="42" w:firstLine="426"/>
        <w:jc w:val="both"/>
      </w:pPr>
      <w:r w:rsidRPr="00644234">
        <w:rPr>
          <w:spacing w:val="11"/>
        </w:rPr>
        <w:t xml:space="preserve">• </w:t>
      </w:r>
      <w:r w:rsidRPr="00644234">
        <w:t>ф</w:t>
      </w:r>
      <w:r w:rsidRPr="00644234">
        <w:rPr>
          <w:spacing w:val="1"/>
        </w:rPr>
        <w:t>орми</w:t>
      </w:r>
      <w:r w:rsidRPr="00644234">
        <w:rPr>
          <w:spacing w:val="-1"/>
        </w:rPr>
        <w:t>р</w:t>
      </w:r>
      <w:r w:rsidRPr="00644234">
        <w:rPr>
          <w:spacing w:val="1"/>
        </w:rPr>
        <w:t>о</w:t>
      </w:r>
      <w:r w:rsidRPr="00644234">
        <w:t>в</w:t>
      </w:r>
      <w:r w:rsidRPr="00644234">
        <w:rPr>
          <w:spacing w:val="1"/>
        </w:rPr>
        <w:t>а</w:t>
      </w:r>
      <w:r w:rsidRPr="00644234">
        <w:rPr>
          <w:spacing w:val="-1"/>
        </w:rPr>
        <w:t>н</w:t>
      </w:r>
      <w:r w:rsidRPr="00644234">
        <w:rPr>
          <w:spacing w:val="1"/>
        </w:rPr>
        <w:t>и</w:t>
      </w:r>
      <w:r w:rsidRPr="00644234">
        <w:t>е п</w:t>
      </w:r>
      <w:r w:rsidRPr="00644234">
        <w:rPr>
          <w:spacing w:val="1"/>
        </w:rPr>
        <w:t>ре</w:t>
      </w:r>
      <w:r w:rsidRPr="00644234">
        <w:rPr>
          <w:spacing w:val="-1"/>
        </w:rPr>
        <w:t>д</w:t>
      </w:r>
      <w:r w:rsidRPr="00644234">
        <w:rPr>
          <w:spacing w:val="-2"/>
        </w:rPr>
        <w:t>с</w:t>
      </w:r>
      <w:r w:rsidRPr="00644234">
        <w:rPr>
          <w:spacing w:val="1"/>
        </w:rPr>
        <w:t>та</w:t>
      </w:r>
      <w:r w:rsidRPr="00644234">
        <w:t>в</w:t>
      </w:r>
      <w:r w:rsidRPr="00644234">
        <w:rPr>
          <w:spacing w:val="-1"/>
        </w:rPr>
        <w:t>л</w:t>
      </w:r>
      <w:r w:rsidRPr="00644234">
        <w:rPr>
          <w:spacing w:val="1"/>
        </w:rPr>
        <w:t>е</w:t>
      </w:r>
      <w:r w:rsidRPr="00644234">
        <w:rPr>
          <w:spacing w:val="-1"/>
        </w:rPr>
        <w:t>н</w:t>
      </w:r>
      <w:r w:rsidRPr="00644234">
        <w:rPr>
          <w:spacing w:val="1"/>
        </w:rPr>
        <w:t>и</w:t>
      </w:r>
      <w:r w:rsidRPr="00644234">
        <w:t xml:space="preserve">й </w:t>
      </w:r>
      <w:r w:rsidRPr="00644234">
        <w:rPr>
          <w:spacing w:val="1"/>
        </w:rPr>
        <w:t>о</w:t>
      </w:r>
      <w:r w:rsidRPr="00644234">
        <w:t xml:space="preserve">б </w:t>
      </w:r>
      <w:r w:rsidRPr="00644234">
        <w:rPr>
          <w:spacing w:val="1"/>
        </w:rPr>
        <w:t>о</w:t>
      </w:r>
      <w:r w:rsidRPr="00644234">
        <w:t>п</w:t>
      </w:r>
      <w:r w:rsidRPr="00644234">
        <w:rPr>
          <w:spacing w:val="1"/>
        </w:rPr>
        <w:t>а</w:t>
      </w:r>
      <w:r w:rsidRPr="00644234">
        <w:t>с</w:t>
      </w:r>
      <w:r w:rsidRPr="00644234">
        <w:rPr>
          <w:spacing w:val="-1"/>
        </w:rPr>
        <w:t>н</w:t>
      </w:r>
      <w:r w:rsidRPr="00644234">
        <w:t xml:space="preserve">ых </w:t>
      </w:r>
      <w:r w:rsidRPr="00644234">
        <w:rPr>
          <w:spacing w:val="-1"/>
        </w:rPr>
        <w:t>дл</w:t>
      </w:r>
      <w:r w:rsidRPr="00644234">
        <w:t>я ч</w:t>
      </w:r>
      <w:r w:rsidRPr="00644234">
        <w:rPr>
          <w:spacing w:val="1"/>
        </w:rPr>
        <w:t>е</w:t>
      </w:r>
      <w:r w:rsidRPr="00644234">
        <w:rPr>
          <w:spacing w:val="-1"/>
        </w:rPr>
        <w:t>л</w:t>
      </w:r>
      <w:r w:rsidRPr="00644234">
        <w:rPr>
          <w:spacing w:val="1"/>
        </w:rPr>
        <w:t>о</w:t>
      </w:r>
      <w:r w:rsidRPr="00644234">
        <w:t>в</w:t>
      </w:r>
      <w:r w:rsidRPr="00644234">
        <w:rPr>
          <w:spacing w:val="1"/>
        </w:rPr>
        <w:t>ек</w:t>
      </w:r>
      <w:r w:rsidRPr="00644234">
        <w:t xml:space="preserve">а и </w:t>
      </w:r>
      <w:r w:rsidRPr="00644234">
        <w:rPr>
          <w:spacing w:val="1"/>
        </w:rPr>
        <w:t>о</w:t>
      </w:r>
      <w:r w:rsidRPr="00644234">
        <w:rPr>
          <w:spacing w:val="-2"/>
        </w:rPr>
        <w:t>к</w:t>
      </w:r>
      <w:r w:rsidRPr="00644234">
        <w:rPr>
          <w:spacing w:val="1"/>
        </w:rPr>
        <w:t>р</w:t>
      </w:r>
      <w:r w:rsidRPr="00644234">
        <w:rPr>
          <w:spacing w:val="-2"/>
        </w:rPr>
        <w:t>у</w:t>
      </w:r>
      <w:r w:rsidRPr="00644234">
        <w:t>ж</w:t>
      </w:r>
      <w:r w:rsidRPr="00644234">
        <w:rPr>
          <w:spacing w:val="1"/>
        </w:rPr>
        <w:t>а</w:t>
      </w:r>
      <w:r w:rsidRPr="00644234">
        <w:t>ющ</w:t>
      </w:r>
      <w:r w:rsidRPr="00644234">
        <w:rPr>
          <w:spacing w:val="1"/>
        </w:rPr>
        <w:t>е</w:t>
      </w:r>
      <w:r w:rsidRPr="00644234">
        <w:rPr>
          <w:spacing w:val="-1"/>
        </w:rPr>
        <w:t>г</w:t>
      </w:r>
      <w:r w:rsidRPr="00644234">
        <w:t xml:space="preserve">о </w:t>
      </w:r>
      <w:r w:rsidRPr="00644234">
        <w:rPr>
          <w:spacing w:val="1"/>
        </w:rPr>
        <w:t>ми</w:t>
      </w:r>
      <w:r w:rsidRPr="00644234">
        <w:rPr>
          <w:spacing w:val="-1"/>
        </w:rPr>
        <w:t>р</w:t>
      </w:r>
      <w:r w:rsidRPr="00644234">
        <w:t>а п</w:t>
      </w:r>
      <w:r w:rsidRPr="00644234">
        <w:rPr>
          <w:spacing w:val="1"/>
        </w:rPr>
        <w:t>риро</w:t>
      </w:r>
      <w:r w:rsidRPr="00644234">
        <w:rPr>
          <w:spacing w:val="-1"/>
        </w:rPr>
        <w:t>д</w:t>
      </w:r>
      <w:r w:rsidRPr="00644234">
        <w:t>ы с</w:t>
      </w:r>
      <w:r w:rsidRPr="00644234">
        <w:rPr>
          <w:spacing w:val="1"/>
        </w:rPr>
        <w:t>ит</w:t>
      </w:r>
      <w:r w:rsidRPr="00644234">
        <w:rPr>
          <w:spacing w:val="-2"/>
        </w:rPr>
        <w:t>у</w:t>
      </w:r>
      <w:r w:rsidRPr="00644234">
        <w:rPr>
          <w:spacing w:val="1"/>
        </w:rPr>
        <w:t>а</w:t>
      </w:r>
      <w:r w:rsidRPr="00644234">
        <w:rPr>
          <w:spacing w:val="-1"/>
        </w:rPr>
        <w:t>ц</w:t>
      </w:r>
      <w:r w:rsidRPr="00644234">
        <w:rPr>
          <w:spacing w:val="1"/>
        </w:rPr>
        <w:t>и</w:t>
      </w:r>
      <w:r w:rsidRPr="00644234">
        <w:t>ях и сп</w:t>
      </w:r>
      <w:r w:rsidRPr="00644234">
        <w:rPr>
          <w:spacing w:val="1"/>
        </w:rPr>
        <w:t>о</w:t>
      </w:r>
      <w:r w:rsidRPr="00644234">
        <w:t>с</w:t>
      </w:r>
      <w:r w:rsidRPr="00644234">
        <w:rPr>
          <w:spacing w:val="1"/>
        </w:rPr>
        <w:t>о</w:t>
      </w:r>
      <w:r w:rsidRPr="00644234">
        <w:rPr>
          <w:spacing w:val="-1"/>
        </w:rPr>
        <w:t>б</w:t>
      </w:r>
      <w:r w:rsidRPr="00644234">
        <w:rPr>
          <w:spacing w:val="1"/>
        </w:rPr>
        <w:t>а</w:t>
      </w:r>
      <w:r w:rsidRPr="00644234">
        <w:t>х п</w:t>
      </w:r>
      <w:r w:rsidRPr="00644234">
        <w:rPr>
          <w:spacing w:val="1"/>
        </w:rPr>
        <w:t>о</w:t>
      </w:r>
      <w:r w:rsidRPr="00644234">
        <w:t>в</w:t>
      </w:r>
      <w:r w:rsidRPr="00644234">
        <w:rPr>
          <w:spacing w:val="1"/>
        </w:rPr>
        <w:t>е</w:t>
      </w:r>
      <w:r w:rsidRPr="00644234">
        <w:rPr>
          <w:spacing w:val="-1"/>
        </w:rPr>
        <w:t>д</w:t>
      </w:r>
      <w:r w:rsidRPr="00644234">
        <w:rPr>
          <w:spacing w:val="1"/>
        </w:rPr>
        <w:t>е</w:t>
      </w:r>
      <w:r w:rsidRPr="00644234">
        <w:rPr>
          <w:spacing w:val="-1"/>
        </w:rPr>
        <w:t>н</w:t>
      </w:r>
      <w:r w:rsidRPr="00644234">
        <w:rPr>
          <w:spacing w:val="1"/>
        </w:rPr>
        <w:t>и</w:t>
      </w:r>
      <w:r w:rsidRPr="00644234">
        <w:t>я в</w:t>
      </w:r>
      <w:r w:rsidRPr="00644234">
        <w:rPr>
          <w:spacing w:val="-1"/>
        </w:rPr>
        <w:t xml:space="preserve"> н</w:t>
      </w:r>
      <w:r w:rsidRPr="00644234">
        <w:rPr>
          <w:spacing w:val="1"/>
        </w:rPr>
        <w:t>и</w:t>
      </w:r>
      <w:r w:rsidRPr="00644234">
        <w:rPr>
          <w:spacing w:val="-2"/>
        </w:rPr>
        <w:t>х</w:t>
      </w:r>
      <w:r w:rsidRPr="00644234">
        <w:t>;</w:t>
      </w:r>
    </w:p>
    <w:p w:rsidR="004B34D3" w:rsidRPr="00644234" w:rsidRDefault="004B34D3" w:rsidP="006F431E">
      <w:pPr>
        <w:spacing w:before="12" w:line="276" w:lineRule="exact"/>
        <w:ind w:right="42" w:firstLine="426"/>
        <w:jc w:val="both"/>
      </w:pPr>
      <w:r w:rsidRPr="00644234">
        <w:rPr>
          <w:spacing w:val="11"/>
        </w:rPr>
        <w:t xml:space="preserve">• </w:t>
      </w:r>
      <w:r w:rsidRPr="00644234">
        <w:t>п</w:t>
      </w:r>
      <w:r w:rsidRPr="00644234">
        <w:rPr>
          <w:spacing w:val="1"/>
        </w:rPr>
        <w:t>рио</w:t>
      </w:r>
      <w:r w:rsidRPr="00644234">
        <w:rPr>
          <w:spacing w:val="-1"/>
        </w:rPr>
        <w:t>б</w:t>
      </w:r>
      <w:r w:rsidRPr="00644234">
        <w:t>щ</w:t>
      </w:r>
      <w:r w:rsidRPr="00644234">
        <w:rPr>
          <w:spacing w:val="1"/>
        </w:rPr>
        <w:t>е</w:t>
      </w:r>
      <w:r w:rsidRPr="00644234">
        <w:rPr>
          <w:spacing w:val="-1"/>
        </w:rPr>
        <w:t>н</w:t>
      </w:r>
      <w:r w:rsidRPr="00644234">
        <w:rPr>
          <w:spacing w:val="1"/>
        </w:rPr>
        <w:t>и</w:t>
      </w:r>
      <w:r w:rsidRPr="00644234">
        <w:t>е к п</w:t>
      </w:r>
      <w:r w:rsidRPr="00644234">
        <w:rPr>
          <w:spacing w:val="1"/>
        </w:rPr>
        <w:t>ра</w:t>
      </w:r>
      <w:r w:rsidRPr="00644234">
        <w:rPr>
          <w:spacing w:val="-3"/>
        </w:rPr>
        <w:t>в</w:t>
      </w:r>
      <w:r w:rsidRPr="00644234">
        <w:rPr>
          <w:spacing w:val="1"/>
        </w:rPr>
        <w:t>и</w:t>
      </w:r>
      <w:r w:rsidRPr="00644234">
        <w:rPr>
          <w:spacing w:val="-1"/>
        </w:rPr>
        <w:t>л</w:t>
      </w:r>
      <w:r w:rsidRPr="00644234">
        <w:rPr>
          <w:spacing w:val="1"/>
        </w:rPr>
        <w:t>а</w:t>
      </w:r>
      <w:r w:rsidRPr="00644234">
        <w:t xml:space="preserve">м </w:t>
      </w:r>
      <w:r w:rsidRPr="00644234">
        <w:rPr>
          <w:spacing w:val="-1"/>
        </w:rPr>
        <w:t>б</w:t>
      </w:r>
      <w:r w:rsidRPr="00644234">
        <w:rPr>
          <w:spacing w:val="1"/>
        </w:rPr>
        <w:t>е</w:t>
      </w:r>
      <w:r w:rsidRPr="00644234">
        <w:t>з</w:t>
      </w:r>
      <w:r w:rsidRPr="00644234">
        <w:rPr>
          <w:spacing w:val="1"/>
        </w:rPr>
        <w:t>о</w:t>
      </w:r>
      <w:r w:rsidRPr="00644234">
        <w:rPr>
          <w:spacing w:val="-3"/>
        </w:rPr>
        <w:t>п</w:t>
      </w:r>
      <w:r w:rsidRPr="00644234">
        <w:rPr>
          <w:spacing w:val="1"/>
        </w:rPr>
        <w:t>а</w:t>
      </w:r>
      <w:r w:rsidRPr="00644234">
        <w:t>с</w:t>
      </w:r>
      <w:r w:rsidRPr="00644234">
        <w:rPr>
          <w:spacing w:val="-1"/>
        </w:rPr>
        <w:t>н</w:t>
      </w:r>
      <w:r w:rsidRPr="00644234">
        <w:rPr>
          <w:spacing w:val="1"/>
        </w:rPr>
        <w:t>о</w:t>
      </w:r>
      <w:r w:rsidRPr="00644234">
        <w:rPr>
          <w:spacing w:val="-1"/>
        </w:rPr>
        <w:t>г</w:t>
      </w:r>
      <w:r w:rsidRPr="00644234">
        <w:t xml:space="preserve">о </w:t>
      </w:r>
      <w:r w:rsidRPr="00644234">
        <w:rPr>
          <w:spacing w:val="-3"/>
        </w:rPr>
        <w:t>д</w:t>
      </w:r>
      <w:r w:rsidRPr="00644234">
        <w:rPr>
          <w:spacing w:val="-1"/>
        </w:rPr>
        <w:t>л</w:t>
      </w:r>
      <w:r w:rsidRPr="00644234">
        <w:t>я ч</w:t>
      </w:r>
      <w:r w:rsidRPr="00644234">
        <w:rPr>
          <w:spacing w:val="1"/>
        </w:rPr>
        <w:t>е</w:t>
      </w:r>
      <w:r w:rsidRPr="00644234">
        <w:rPr>
          <w:spacing w:val="-1"/>
        </w:rPr>
        <w:t>л</w:t>
      </w:r>
      <w:r w:rsidRPr="00644234">
        <w:rPr>
          <w:spacing w:val="1"/>
        </w:rPr>
        <w:t>о</w:t>
      </w:r>
      <w:r w:rsidRPr="00644234">
        <w:t>в</w:t>
      </w:r>
      <w:r w:rsidRPr="00644234">
        <w:rPr>
          <w:spacing w:val="1"/>
        </w:rPr>
        <w:t>ек</w:t>
      </w:r>
      <w:r w:rsidRPr="00644234">
        <w:t xml:space="preserve">а и </w:t>
      </w:r>
      <w:r w:rsidRPr="00644234">
        <w:rPr>
          <w:spacing w:val="-2"/>
        </w:rPr>
        <w:t>о</w:t>
      </w:r>
      <w:r w:rsidRPr="00644234">
        <w:rPr>
          <w:spacing w:val="1"/>
        </w:rPr>
        <w:t>к</w:t>
      </w:r>
      <w:r w:rsidRPr="00644234">
        <w:rPr>
          <w:spacing w:val="-1"/>
        </w:rPr>
        <w:t>р</w:t>
      </w:r>
      <w:r w:rsidRPr="00644234">
        <w:rPr>
          <w:spacing w:val="-2"/>
        </w:rPr>
        <w:t>у</w:t>
      </w:r>
      <w:r w:rsidRPr="00644234">
        <w:t>ж</w:t>
      </w:r>
      <w:r w:rsidRPr="00644234">
        <w:rPr>
          <w:spacing w:val="1"/>
        </w:rPr>
        <w:t>а</w:t>
      </w:r>
      <w:r w:rsidRPr="00644234">
        <w:t>ющ</w:t>
      </w:r>
      <w:r w:rsidRPr="00644234">
        <w:rPr>
          <w:spacing w:val="1"/>
        </w:rPr>
        <w:t>е</w:t>
      </w:r>
      <w:r w:rsidRPr="00644234">
        <w:rPr>
          <w:spacing w:val="-1"/>
        </w:rPr>
        <w:t>г</w:t>
      </w:r>
      <w:r w:rsidRPr="00644234">
        <w:t xml:space="preserve">о </w:t>
      </w:r>
      <w:r w:rsidRPr="00644234">
        <w:rPr>
          <w:spacing w:val="1"/>
        </w:rPr>
        <w:t>ми</w:t>
      </w:r>
      <w:r w:rsidRPr="00644234">
        <w:rPr>
          <w:spacing w:val="-1"/>
        </w:rPr>
        <w:t>р</w:t>
      </w:r>
      <w:r w:rsidRPr="00644234">
        <w:t>а п</w:t>
      </w:r>
      <w:r w:rsidRPr="00644234">
        <w:rPr>
          <w:spacing w:val="1"/>
        </w:rPr>
        <w:t>риро</w:t>
      </w:r>
      <w:r w:rsidRPr="00644234">
        <w:rPr>
          <w:spacing w:val="-1"/>
        </w:rPr>
        <w:t>д</w:t>
      </w:r>
      <w:r w:rsidRPr="00644234">
        <w:t>ы п</w:t>
      </w:r>
      <w:r w:rsidRPr="00644234">
        <w:rPr>
          <w:spacing w:val="1"/>
        </w:rPr>
        <w:t>о</w:t>
      </w:r>
      <w:r w:rsidRPr="00644234">
        <w:rPr>
          <w:spacing w:val="-3"/>
        </w:rPr>
        <w:t>в</w:t>
      </w:r>
      <w:r w:rsidRPr="00644234">
        <w:rPr>
          <w:spacing w:val="1"/>
        </w:rPr>
        <w:t>е</w:t>
      </w:r>
      <w:r w:rsidRPr="00644234">
        <w:rPr>
          <w:spacing w:val="-1"/>
        </w:rPr>
        <w:t>д</w:t>
      </w:r>
      <w:r w:rsidRPr="00644234">
        <w:rPr>
          <w:spacing w:val="1"/>
        </w:rPr>
        <w:t>е</w:t>
      </w:r>
      <w:r w:rsidRPr="00644234">
        <w:rPr>
          <w:spacing w:val="-1"/>
        </w:rPr>
        <w:t>н</w:t>
      </w:r>
      <w:r w:rsidRPr="00644234">
        <w:rPr>
          <w:spacing w:val="1"/>
        </w:rPr>
        <w:t>и</w:t>
      </w:r>
      <w:r w:rsidRPr="00644234">
        <w:t>я;</w:t>
      </w:r>
    </w:p>
    <w:p w:rsidR="004B34D3" w:rsidRPr="00644234" w:rsidRDefault="004B34D3" w:rsidP="006F431E">
      <w:pPr>
        <w:spacing w:line="276" w:lineRule="exact"/>
        <w:ind w:right="42" w:firstLine="426"/>
        <w:jc w:val="both"/>
      </w:pPr>
      <w:r w:rsidRPr="00644234">
        <w:t>•п</w:t>
      </w:r>
      <w:r w:rsidRPr="00644234">
        <w:rPr>
          <w:spacing w:val="1"/>
        </w:rPr>
        <w:t>ере</w:t>
      </w:r>
      <w:r w:rsidRPr="00644234">
        <w:rPr>
          <w:spacing w:val="-1"/>
        </w:rPr>
        <w:t>д</w:t>
      </w:r>
      <w:r w:rsidRPr="00644234">
        <w:rPr>
          <w:spacing w:val="1"/>
        </w:rPr>
        <w:t>а</w:t>
      </w:r>
      <w:r w:rsidRPr="00644234">
        <w:t xml:space="preserve">чу </w:t>
      </w:r>
      <w:r w:rsidRPr="00644234">
        <w:rPr>
          <w:spacing w:val="-1"/>
        </w:rPr>
        <w:t>д</w:t>
      </w:r>
      <w:r w:rsidRPr="00644234">
        <w:rPr>
          <w:spacing w:val="1"/>
        </w:rPr>
        <w:t>ет</w:t>
      </w:r>
      <w:r w:rsidRPr="00644234">
        <w:t>ям з</w:t>
      </w:r>
      <w:r w:rsidRPr="00644234">
        <w:rPr>
          <w:spacing w:val="-3"/>
        </w:rPr>
        <w:t>н</w:t>
      </w:r>
      <w:r w:rsidRPr="00644234">
        <w:rPr>
          <w:spacing w:val="1"/>
        </w:rPr>
        <w:t>а</w:t>
      </w:r>
      <w:r w:rsidRPr="00644234">
        <w:rPr>
          <w:spacing w:val="-1"/>
        </w:rPr>
        <w:t>н</w:t>
      </w:r>
      <w:r w:rsidRPr="00644234">
        <w:rPr>
          <w:spacing w:val="1"/>
        </w:rPr>
        <w:t>и</w:t>
      </w:r>
      <w:r w:rsidRPr="00644234">
        <w:t xml:space="preserve">й о </w:t>
      </w:r>
      <w:r w:rsidRPr="00644234">
        <w:rPr>
          <w:spacing w:val="-3"/>
        </w:rPr>
        <w:t>п</w:t>
      </w:r>
      <w:r w:rsidRPr="00644234">
        <w:rPr>
          <w:spacing w:val="1"/>
        </w:rPr>
        <w:t>ра</w:t>
      </w:r>
      <w:r w:rsidRPr="00644234">
        <w:t>в</w:t>
      </w:r>
      <w:r w:rsidRPr="00644234">
        <w:rPr>
          <w:spacing w:val="1"/>
        </w:rPr>
        <w:t>и</w:t>
      </w:r>
      <w:r w:rsidRPr="00644234">
        <w:rPr>
          <w:spacing w:val="-1"/>
        </w:rPr>
        <w:t>л</w:t>
      </w:r>
      <w:r w:rsidRPr="00644234">
        <w:rPr>
          <w:spacing w:val="1"/>
        </w:rPr>
        <w:t>а</w:t>
      </w:r>
      <w:r w:rsidRPr="00644234">
        <w:t xml:space="preserve">х </w:t>
      </w:r>
      <w:r w:rsidRPr="00644234">
        <w:rPr>
          <w:spacing w:val="-1"/>
        </w:rPr>
        <w:t>б</w:t>
      </w:r>
      <w:r w:rsidRPr="00644234">
        <w:rPr>
          <w:spacing w:val="1"/>
        </w:rPr>
        <w:t>е</w:t>
      </w:r>
      <w:r w:rsidRPr="00644234">
        <w:t>з</w:t>
      </w:r>
      <w:r w:rsidRPr="00644234">
        <w:rPr>
          <w:spacing w:val="1"/>
        </w:rPr>
        <w:t>о</w:t>
      </w:r>
      <w:r w:rsidRPr="00644234">
        <w:t>п</w:t>
      </w:r>
      <w:r w:rsidRPr="00644234">
        <w:rPr>
          <w:spacing w:val="1"/>
        </w:rPr>
        <w:t>а</w:t>
      </w:r>
      <w:r w:rsidRPr="00644234">
        <w:t>с</w:t>
      </w:r>
      <w:r w:rsidRPr="00644234">
        <w:rPr>
          <w:spacing w:val="-1"/>
        </w:rPr>
        <w:t>н</w:t>
      </w:r>
      <w:r w:rsidRPr="00644234">
        <w:rPr>
          <w:spacing w:val="1"/>
        </w:rPr>
        <w:t>о</w:t>
      </w:r>
      <w:r w:rsidRPr="00644234">
        <w:t>с</w:t>
      </w:r>
      <w:r w:rsidRPr="00644234">
        <w:rPr>
          <w:spacing w:val="-2"/>
        </w:rPr>
        <w:t>т</w:t>
      </w:r>
      <w:r w:rsidRPr="00644234">
        <w:t xml:space="preserve">и </w:t>
      </w:r>
      <w:r w:rsidRPr="00644234">
        <w:rPr>
          <w:spacing w:val="-1"/>
        </w:rPr>
        <w:t>д</w:t>
      </w:r>
      <w:r w:rsidRPr="00644234">
        <w:rPr>
          <w:spacing w:val="1"/>
        </w:rPr>
        <w:t>о</w:t>
      </w:r>
      <w:r w:rsidRPr="00644234">
        <w:rPr>
          <w:spacing w:val="-1"/>
        </w:rPr>
        <w:t>р</w:t>
      </w:r>
      <w:r w:rsidRPr="00644234">
        <w:rPr>
          <w:spacing w:val="1"/>
        </w:rPr>
        <w:t>о</w:t>
      </w:r>
      <w:r w:rsidRPr="00644234">
        <w:t>ж</w:t>
      </w:r>
      <w:r w:rsidRPr="00644234">
        <w:rPr>
          <w:spacing w:val="-3"/>
        </w:rPr>
        <w:t>н</w:t>
      </w:r>
      <w:r w:rsidRPr="00644234">
        <w:rPr>
          <w:spacing w:val="1"/>
        </w:rPr>
        <w:t>о</w:t>
      </w:r>
      <w:r w:rsidRPr="00644234">
        <w:rPr>
          <w:spacing w:val="-1"/>
        </w:rPr>
        <w:t>г</w:t>
      </w:r>
      <w:r w:rsidRPr="00644234">
        <w:t xml:space="preserve">о </w:t>
      </w:r>
      <w:r w:rsidRPr="00644234">
        <w:rPr>
          <w:spacing w:val="-1"/>
        </w:rPr>
        <w:t>д</w:t>
      </w:r>
      <w:r w:rsidRPr="00644234">
        <w:t>виж</w:t>
      </w:r>
      <w:r w:rsidRPr="00644234">
        <w:rPr>
          <w:spacing w:val="1"/>
        </w:rPr>
        <w:t>е</w:t>
      </w:r>
      <w:r w:rsidRPr="00644234">
        <w:rPr>
          <w:spacing w:val="-1"/>
        </w:rPr>
        <w:t>н</w:t>
      </w:r>
      <w:r w:rsidRPr="00644234">
        <w:rPr>
          <w:spacing w:val="1"/>
        </w:rPr>
        <w:t>и</w:t>
      </w:r>
      <w:r w:rsidRPr="00644234">
        <w:t xml:space="preserve">я в </w:t>
      </w:r>
      <w:r w:rsidRPr="00644234">
        <w:rPr>
          <w:spacing w:val="1"/>
        </w:rPr>
        <w:t>ка</w:t>
      </w:r>
      <w:r w:rsidRPr="00644234">
        <w:t>ч</w:t>
      </w:r>
      <w:r w:rsidRPr="00644234">
        <w:rPr>
          <w:spacing w:val="1"/>
        </w:rPr>
        <w:t>е</w:t>
      </w:r>
      <w:r w:rsidRPr="00644234">
        <w:t>с</w:t>
      </w:r>
      <w:r w:rsidRPr="00644234">
        <w:rPr>
          <w:spacing w:val="1"/>
        </w:rPr>
        <w:t>т</w:t>
      </w:r>
      <w:r w:rsidRPr="00644234">
        <w:t>ве п</w:t>
      </w:r>
      <w:r w:rsidRPr="00644234">
        <w:rPr>
          <w:spacing w:val="1"/>
        </w:rPr>
        <w:t>е</w:t>
      </w:r>
      <w:r w:rsidRPr="00644234">
        <w:t>ш</w:t>
      </w:r>
      <w:r w:rsidRPr="00644234">
        <w:rPr>
          <w:spacing w:val="1"/>
        </w:rPr>
        <w:t>е</w:t>
      </w:r>
      <w:r w:rsidRPr="00644234">
        <w:rPr>
          <w:spacing w:val="-2"/>
        </w:rPr>
        <w:t>х</w:t>
      </w:r>
      <w:r w:rsidRPr="00644234">
        <w:rPr>
          <w:spacing w:val="1"/>
        </w:rPr>
        <w:t>о</w:t>
      </w:r>
      <w:r w:rsidRPr="00644234">
        <w:rPr>
          <w:spacing w:val="-1"/>
        </w:rPr>
        <w:t>д</w:t>
      </w:r>
      <w:r w:rsidRPr="00644234">
        <w:t>а и п</w:t>
      </w:r>
      <w:r w:rsidRPr="00644234">
        <w:rPr>
          <w:spacing w:val="1"/>
        </w:rPr>
        <w:t>а</w:t>
      </w:r>
      <w:r w:rsidRPr="00644234">
        <w:t>сс</w:t>
      </w:r>
      <w:r w:rsidRPr="00644234">
        <w:rPr>
          <w:spacing w:val="1"/>
        </w:rPr>
        <w:t>а</w:t>
      </w:r>
      <w:r w:rsidRPr="00644234">
        <w:t>ж</w:t>
      </w:r>
      <w:r w:rsidRPr="00644234">
        <w:rPr>
          <w:spacing w:val="1"/>
        </w:rPr>
        <w:t>и</w:t>
      </w:r>
      <w:r w:rsidRPr="00644234">
        <w:rPr>
          <w:spacing w:val="-1"/>
        </w:rPr>
        <w:t>р</w:t>
      </w:r>
      <w:r w:rsidRPr="00644234">
        <w:t xml:space="preserve">а </w:t>
      </w:r>
      <w:r w:rsidRPr="00644234">
        <w:rPr>
          <w:spacing w:val="1"/>
        </w:rPr>
        <w:t>т</w:t>
      </w:r>
      <w:r w:rsidRPr="00644234">
        <w:rPr>
          <w:spacing w:val="-1"/>
        </w:rPr>
        <w:t>р</w:t>
      </w:r>
      <w:r w:rsidRPr="00644234">
        <w:rPr>
          <w:spacing w:val="1"/>
        </w:rPr>
        <w:t>а</w:t>
      </w:r>
      <w:r w:rsidRPr="00644234">
        <w:rPr>
          <w:spacing w:val="-1"/>
        </w:rPr>
        <w:t>н</w:t>
      </w:r>
      <w:r w:rsidRPr="00644234">
        <w:t>сп</w:t>
      </w:r>
      <w:r w:rsidRPr="00644234">
        <w:rPr>
          <w:spacing w:val="1"/>
        </w:rPr>
        <w:t>ор</w:t>
      </w:r>
      <w:r w:rsidRPr="00644234">
        <w:rPr>
          <w:spacing w:val="-2"/>
        </w:rPr>
        <w:t>т</w:t>
      </w:r>
      <w:r w:rsidRPr="00644234">
        <w:rPr>
          <w:spacing w:val="-1"/>
        </w:rPr>
        <w:t>н</w:t>
      </w:r>
      <w:r w:rsidRPr="00644234">
        <w:rPr>
          <w:spacing w:val="1"/>
        </w:rPr>
        <w:t>о</w:t>
      </w:r>
      <w:r w:rsidRPr="00644234">
        <w:rPr>
          <w:spacing w:val="-1"/>
        </w:rPr>
        <w:t>г</w:t>
      </w:r>
      <w:r w:rsidRPr="00644234">
        <w:t>о с</w:t>
      </w:r>
      <w:r w:rsidRPr="00644234">
        <w:rPr>
          <w:spacing w:val="1"/>
        </w:rPr>
        <w:t>ре</w:t>
      </w:r>
      <w:r w:rsidRPr="00644234">
        <w:rPr>
          <w:spacing w:val="-1"/>
        </w:rPr>
        <w:t>д</w:t>
      </w:r>
      <w:r w:rsidRPr="00644234">
        <w:t>с</w:t>
      </w:r>
      <w:r w:rsidRPr="00644234">
        <w:rPr>
          <w:spacing w:val="1"/>
        </w:rPr>
        <w:t>т</w:t>
      </w:r>
      <w:r w:rsidRPr="00644234">
        <w:t>в</w:t>
      </w:r>
      <w:r w:rsidRPr="00644234">
        <w:rPr>
          <w:spacing w:val="1"/>
        </w:rPr>
        <w:t>а</w:t>
      </w:r>
      <w:r w:rsidRPr="00644234">
        <w:t>;</w:t>
      </w:r>
    </w:p>
    <w:p w:rsidR="004B34D3" w:rsidRPr="00644234" w:rsidRDefault="004B34D3" w:rsidP="006F431E">
      <w:pPr>
        <w:spacing w:line="276" w:lineRule="exact"/>
        <w:ind w:right="42" w:firstLine="426"/>
        <w:jc w:val="both"/>
      </w:pPr>
      <w:r w:rsidRPr="00644234">
        <w:t>• ф</w:t>
      </w:r>
      <w:r w:rsidRPr="00644234">
        <w:rPr>
          <w:spacing w:val="1"/>
        </w:rPr>
        <w:t>орми</w:t>
      </w:r>
      <w:r w:rsidRPr="00644234">
        <w:rPr>
          <w:spacing w:val="-1"/>
        </w:rPr>
        <w:t>р</w:t>
      </w:r>
      <w:r w:rsidRPr="00644234">
        <w:rPr>
          <w:spacing w:val="1"/>
        </w:rPr>
        <w:t>о</w:t>
      </w:r>
      <w:r w:rsidRPr="00644234">
        <w:t>в</w:t>
      </w:r>
      <w:r w:rsidRPr="00644234">
        <w:rPr>
          <w:spacing w:val="1"/>
        </w:rPr>
        <w:t>а</w:t>
      </w:r>
      <w:r w:rsidRPr="00644234">
        <w:rPr>
          <w:spacing w:val="-1"/>
        </w:rPr>
        <w:t>н</w:t>
      </w:r>
      <w:r w:rsidRPr="00644234">
        <w:rPr>
          <w:spacing w:val="1"/>
        </w:rPr>
        <w:t>и</w:t>
      </w:r>
      <w:r w:rsidRPr="00644234">
        <w:t xml:space="preserve">е </w:t>
      </w:r>
      <w:r w:rsidRPr="00644234">
        <w:rPr>
          <w:spacing w:val="1"/>
        </w:rPr>
        <w:t>о</w:t>
      </w:r>
      <w:r w:rsidRPr="00644234">
        <w:t>с</w:t>
      </w:r>
      <w:r w:rsidRPr="00644234">
        <w:rPr>
          <w:spacing w:val="-2"/>
        </w:rPr>
        <w:t>т</w:t>
      </w:r>
      <w:r w:rsidRPr="00644234">
        <w:rPr>
          <w:spacing w:val="-1"/>
        </w:rPr>
        <w:t>о</w:t>
      </w:r>
      <w:r w:rsidRPr="00644234">
        <w:rPr>
          <w:spacing w:val="1"/>
        </w:rPr>
        <w:t>ро</w:t>
      </w:r>
      <w:r w:rsidRPr="00644234">
        <w:t>ж</w:t>
      </w:r>
      <w:r w:rsidRPr="00644234">
        <w:rPr>
          <w:spacing w:val="-1"/>
        </w:rPr>
        <w:t>н</w:t>
      </w:r>
      <w:r w:rsidRPr="00644234">
        <w:rPr>
          <w:spacing w:val="1"/>
        </w:rPr>
        <w:t>о</w:t>
      </w:r>
      <w:r w:rsidRPr="00644234">
        <w:rPr>
          <w:spacing w:val="-1"/>
        </w:rPr>
        <w:t>г</w:t>
      </w:r>
      <w:r w:rsidRPr="00644234">
        <w:t xml:space="preserve">о и </w:t>
      </w:r>
      <w:r w:rsidRPr="00644234">
        <w:rPr>
          <w:spacing w:val="1"/>
        </w:rPr>
        <w:t>о</w:t>
      </w:r>
      <w:r w:rsidRPr="00644234">
        <w:t>с</w:t>
      </w:r>
      <w:r w:rsidRPr="00644234">
        <w:rPr>
          <w:spacing w:val="1"/>
        </w:rPr>
        <w:t>мо</w:t>
      </w:r>
      <w:r w:rsidRPr="00644234">
        <w:rPr>
          <w:spacing w:val="-2"/>
        </w:rPr>
        <w:t>т</w:t>
      </w:r>
      <w:r w:rsidRPr="00644234">
        <w:rPr>
          <w:spacing w:val="1"/>
        </w:rPr>
        <w:t>ри</w:t>
      </w:r>
      <w:r w:rsidRPr="00644234">
        <w:rPr>
          <w:spacing w:val="-2"/>
        </w:rPr>
        <w:t>т</w:t>
      </w:r>
      <w:r w:rsidRPr="00644234">
        <w:rPr>
          <w:spacing w:val="1"/>
        </w:rPr>
        <w:t>е</w:t>
      </w:r>
      <w:r w:rsidRPr="00644234">
        <w:rPr>
          <w:spacing w:val="-1"/>
        </w:rPr>
        <w:t>л</w:t>
      </w:r>
      <w:r w:rsidRPr="00644234">
        <w:t>ь</w:t>
      </w:r>
      <w:r w:rsidRPr="00644234">
        <w:rPr>
          <w:spacing w:val="-1"/>
        </w:rPr>
        <w:t>н</w:t>
      </w:r>
      <w:r w:rsidRPr="00644234">
        <w:rPr>
          <w:spacing w:val="1"/>
        </w:rPr>
        <w:t>о</w:t>
      </w:r>
      <w:r w:rsidRPr="00644234">
        <w:rPr>
          <w:spacing w:val="-1"/>
        </w:rPr>
        <w:t>г</w:t>
      </w:r>
      <w:r w:rsidRPr="00644234">
        <w:t xml:space="preserve">о </w:t>
      </w:r>
      <w:r w:rsidRPr="00644234">
        <w:rPr>
          <w:spacing w:val="1"/>
        </w:rPr>
        <w:t>от</w:t>
      </w:r>
      <w:r w:rsidRPr="00644234">
        <w:rPr>
          <w:spacing w:val="-1"/>
        </w:rPr>
        <w:t>н</w:t>
      </w:r>
      <w:r w:rsidRPr="00644234">
        <w:rPr>
          <w:spacing w:val="1"/>
        </w:rPr>
        <w:t>о</w:t>
      </w:r>
      <w:r w:rsidRPr="00644234">
        <w:t>ш</w:t>
      </w:r>
      <w:r w:rsidRPr="00644234">
        <w:rPr>
          <w:spacing w:val="1"/>
        </w:rPr>
        <w:t>е</w:t>
      </w:r>
      <w:r w:rsidRPr="00644234">
        <w:t>н</w:t>
      </w:r>
      <w:r w:rsidRPr="00644234">
        <w:rPr>
          <w:spacing w:val="1"/>
        </w:rPr>
        <w:t>и</w:t>
      </w:r>
      <w:r w:rsidRPr="00644234">
        <w:t>я к п</w:t>
      </w:r>
      <w:r w:rsidRPr="00644234">
        <w:rPr>
          <w:spacing w:val="1"/>
        </w:rPr>
        <w:t>оте</w:t>
      </w:r>
      <w:r w:rsidRPr="00644234">
        <w:rPr>
          <w:spacing w:val="-1"/>
        </w:rPr>
        <w:t>нц</w:t>
      </w:r>
      <w:r w:rsidRPr="00644234">
        <w:rPr>
          <w:spacing w:val="1"/>
        </w:rPr>
        <w:t>иа</w:t>
      </w:r>
      <w:r w:rsidRPr="00644234">
        <w:rPr>
          <w:spacing w:val="-1"/>
        </w:rPr>
        <w:t>л</w:t>
      </w:r>
      <w:r w:rsidRPr="00644234">
        <w:t>ь</w:t>
      </w:r>
      <w:r w:rsidRPr="00644234">
        <w:rPr>
          <w:spacing w:val="-1"/>
        </w:rPr>
        <w:t>н</w:t>
      </w:r>
      <w:r w:rsidRPr="00644234">
        <w:t xml:space="preserve">о </w:t>
      </w:r>
      <w:r w:rsidRPr="00644234">
        <w:rPr>
          <w:spacing w:val="1"/>
        </w:rPr>
        <w:t>о</w:t>
      </w:r>
      <w:r w:rsidRPr="00644234">
        <w:t>п</w:t>
      </w:r>
      <w:r w:rsidRPr="00644234">
        <w:rPr>
          <w:spacing w:val="1"/>
        </w:rPr>
        <w:t>а</w:t>
      </w:r>
      <w:r w:rsidRPr="00644234">
        <w:t>с</w:t>
      </w:r>
      <w:r w:rsidRPr="00644234">
        <w:rPr>
          <w:spacing w:val="-1"/>
        </w:rPr>
        <w:t>н</w:t>
      </w:r>
      <w:r w:rsidRPr="00644234">
        <w:t xml:space="preserve">ым </w:t>
      </w:r>
      <w:r w:rsidRPr="00644234">
        <w:rPr>
          <w:spacing w:val="-1"/>
        </w:rPr>
        <w:t>дл</w:t>
      </w:r>
      <w:r w:rsidRPr="00644234">
        <w:t>я ч</w:t>
      </w:r>
      <w:r w:rsidRPr="00644234">
        <w:rPr>
          <w:spacing w:val="1"/>
        </w:rPr>
        <w:t>е</w:t>
      </w:r>
      <w:r w:rsidRPr="00644234">
        <w:rPr>
          <w:spacing w:val="-1"/>
        </w:rPr>
        <w:t>л</w:t>
      </w:r>
      <w:r w:rsidRPr="00644234">
        <w:rPr>
          <w:spacing w:val="1"/>
        </w:rPr>
        <w:t>о</w:t>
      </w:r>
      <w:r w:rsidRPr="00644234">
        <w:t>в</w:t>
      </w:r>
      <w:r w:rsidRPr="00644234">
        <w:rPr>
          <w:spacing w:val="1"/>
        </w:rPr>
        <w:t>е</w:t>
      </w:r>
      <w:r w:rsidRPr="00644234">
        <w:rPr>
          <w:spacing w:val="-2"/>
        </w:rPr>
        <w:t>к</w:t>
      </w:r>
      <w:r w:rsidRPr="00644234">
        <w:t xml:space="preserve">а и </w:t>
      </w:r>
      <w:r w:rsidRPr="00644234">
        <w:rPr>
          <w:spacing w:val="-1"/>
        </w:rPr>
        <w:t>о</w:t>
      </w:r>
      <w:r w:rsidRPr="00644234">
        <w:rPr>
          <w:spacing w:val="1"/>
        </w:rPr>
        <w:t>кр</w:t>
      </w:r>
      <w:r w:rsidRPr="00644234">
        <w:rPr>
          <w:spacing w:val="-2"/>
        </w:rPr>
        <w:t>у</w:t>
      </w:r>
      <w:r w:rsidRPr="00644234">
        <w:t>ж</w:t>
      </w:r>
      <w:r w:rsidRPr="00644234">
        <w:rPr>
          <w:spacing w:val="1"/>
        </w:rPr>
        <w:t>а</w:t>
      </w:r>
      <w:r w:rsidRPr="00644234">
        <w:t>ющ</w:t>
      </w:r>
      <w:r w:rsidRPr="00644234">
        <w:rPr>
          <w:spacing w:val="1"/>
        </w:rPr>
        <w:t>е</w:t>
      </w:r>
      <w:r w:rsidRPr="00644234">
        <w:rPr>
          <w:spacing w:val="-1"/>
        </w:rPr>
        <w:t>г</w:t>
      </w:r>
      <w:r w:rsidRPr="00644234">
        <w:t xml:space="preserve">о </w:t>
      </w:r>
      <w:r w:rsidRPr="00644234">
        <w:rPr>
          <w:spacing w:val="1"/>
        </w:rPr>
        <w:t>ми</w:t>
      </w:r>
      <w:r w:rsidRPr="00644234">
        <w:rPr>
          <w:spacing w:val="-1"/>
        </w:rPr>
        <w:t>р</w:t>
      </w:r>
      <w:r w:rsidRPr="00644234">
        <w:t>а п</w:t>
      </w:r>
      <w:r w:rsidRPr="00644234">
        <w:rPr>
          <w:spacing w:val="1"/>
        </w:rPr>
        <w:t>ри</w:t>
      </w:r>
      <w:r w:rsidRPr="00644234">
        <w:rPr>
          <w:spacing w:val="-1"/>
        </w:rPr>
        <w:t>р</w:t>
      </w:r>
      <w:r w:rsidRPr="00644234">
        <w:rPr>
          <w:spacing w:val="1"/>
        </w:rPr>
        <w:t>о</w:t>
      </w:r>
      <w:r w:rsidRPr="00644234">
        <w:rPr>
          <w:spacing w:val="-1"/>
        </w:rPr>
        <w:t>д</w:t>
      </w:r>
      <w:r w:rsidRPr="00644234">
        <w:t>ы с</w:t>
      </w:r>
      <w:r w:rsidRPr="00644234">
        <w:rPr>
          <w:spacing w:val="1"/>
        </w:rPr>
        <w:t>и</w:t>
      </w:r>
      <w:r w:rsidRPr="00644234">
        <w:t>т</w:t>
      </w:r>
      <w:r w:rsidRPr="00644234">
        <w:rPr>
          <w:spacing w:val="-2"/>
        </w:rPr>
        <w:t>у</w:t>
      </w:r>
      <w:r w:rsidRPr="00644234">
        <w:rPr>
          <w:spacing w:val="1"/>
        </w:rPr>
        <w:t>а</w:t>
      </w:r>
      <w:r w:rsidRPr="00644234">
        <w:rPr>
          <w:spacing w:val="-1"/>
        </w:rPr>
        <w:t>ц</w:t>
      </w:r>
      <w:r w:rsidRPr="00644234">
        <w:rPr>
          <w:spacing w:val="1"/>
        </w:rPr>
        <w:t>и</w:t>
      </w:r>
      <w:r w:rsidRPr="00644234">
        <w:t>я</w:t>
      </w:r>
      <w:r w:rsidRPr="00644234">
        <w:rPr>
          <w:spacing w:val="1"/>
        </w:rPr>
        <w:t>м</w:t>
      </w:r>
    </w:p>
    <w:p w:rsidR="004B34D3" w:rsidRPr="00644234" w:rsidRDefault="004B34D3" w:rsidP="00C140CE">
      <w:pPr>
        <w:ind w:left="-851"/>
        <w:jc w:val="center"/>
        <w:rPr>
          <w:b/>
        </w:rPr>
      </w:pPr>
    </w:p>
    <w:p w:rsidR="004B34D3" w:rsidRPr="00644234" w:rsidRDefault="004B34D3" w:rsidP="00C140CE">
      <w:pPr>
        <w:ind w:left="-851"/>
        <w:jc w:val="center"/>
        <w:rPr>
          <w:b/>
          <w:u w:val="single"/>
        </w:rPr>
      </w:pPr>
      <w:r w:rsidRPr="00644234">
        <w:rPr>
          <w:b/>
        </w:rPr>
        <w:t>Образовательная область</w:t>
      </w:r>
      <w:r w:rsidRPr="00644234">
        <w:rPr>
          <w:b/>
          <w:u w:val="single"/>
        </w:rPr>
        <w:t xml:space="preserve">  «Социализация»</w:t>
      </w:r>
    </w:p>
    <w:p w:rsidR="004B34D3" w:rsidRPr="00644234" w:rsidRDefault="004B34D3" w:rsidP="00545BC0">
      <w:pPr>
        <w:ind w:left="-851"/>
        <w:jc w:val="center"/>
        <w:rPr>
          <w:b/>
        </w:rPr>
      </w:pPr>
    </w:p>
    <w:p w:rsidR="004B34D3" w:rsidRPr="00644234" w:rsidRDefault="004B34D3" w:rsidP="00C140CE">
      <w:pPr>
        <w:ind w:firstLine="567"/>
        <w:jc w:val="both"/>
        <w:rPr>
          <w:b/>
        </w:rPr>
      </w:pPr>
      <w:r w:rsidRPr="00644234">
        <w:rPr>
          <w:b/>
        </w:rPr>
        <w:t xml:space="preserve">Цель: </w:t>
      </w:r>
      <w:r w:rsidRPr="00644234">
        <w:rPr>
          <w:b/>
          <w:i/>
        </w:rPr>
        <w:t xml:space="preserve">освоение первоначальных представлений социального характера и включение детей в систему социальных отношений </w:t>
      </w:r>
    </w:p>
    <w:p w:rsidR="004B34D3" w:rsidRPr="00644234" w:rsidRDefault="004B34D3" w:rsidP="00C140CE">
      <w:pPr>
        <w:ind w:firstLine="567"/>
        <w:jc w:val="both"/>
        <w:rPr>
          <w:b/>
        </w:rPr>
      </w:pPr>
      <w:r w:rsidRPr="00644234">
        <w:rPr>
          <w:b/>
        </w:rPr>
        <w:t>Задачи:</w:t>
      </w:r>
    </w:p>
    <w:p w:rsidR="004B34D3" w:rsidRPr="00644234" w:rsidRDefault="004B34D3" w:rsidP="00C140CE">
      <w:pPr>
        <w:ind w:firstLine="567"/>
        <w:jc w:val="both"/>
      </w:pPr>
      <w:r w:rsidRPr="00644234">
        <w:t>– развитие игровой деятельности детей;</w:t>
      </w:r>
    </w:p>
    <w:p w:rsidR="004B34D3" w:rsidRPr="00644234" w:rsidRDefault="004B34D3" w:rsidP="00C140CE">
      <w:pPr>
        <w:pStyle w:val="BodyText3"/>
        <w:spacing w:after="0"/>
        <w:ind w:firstLine="567"/>
        <w:contextualSpacing/>
        <w:jc w:val="both"/>
        <w:rPr>
          <w:bCs/>
          <w:iCs/>
          <w:sz w:val="24"/>
          <w:szCs w:val="24"/>
        </w:rPr>
      </w:pPr>
      <w:r w:rsidRPr="00644234">
        <w:rPr>
          <w:bCs/>
          <w:iCs/>
          <w:sz w:val="24"/>
          <w:szCs w:val="24"/>
        </w:rPr>
        <w:t xml:space="preserve">– приобщение к элементарным общепринятым  нормам и правилам    </w:t>
      </w:r>
    </w:p>
    <w:p w:rsidR="004B34D3" w:rsidRPr="00644234" w:rsidRDefault="004B34D3" w:rsidP="00C140CE">
      <w:pPr>
        <w:pStyle w:val="BodyText3"/>
        <w:spacing w:after="0"/>
        <w:ind w:firstLine="567"/>
        <w:contextualSpacing/>
        <w:jc w:val="both"/>
        <w:rPr>
          <w:bCs/>
          <w:sz w:val="24"/>
          <w:szCs w:val="24"/>
        </w:rPr>
      </w:pPr>
      <w:r w:rsidRPr="00644234">
        <w:rPr>
          <w:bCs/>
          <w:iCs/>
          <w:sz w:val="24"/>
          <w:szCs w:val="24"/>
        </w:rPr>
        <w:t xml:space="preserve">   взаимоотношения со сверстниками и взрослыми </w:t>
      </w:r>
      <w:r w:rsidRPr="00644234">
        <w:rPr>
          <w:bCs/>
          <w:sz w:val="24"/>
          <w:szCs w:val="24"/>
        </w:rPr>
        <w:t>(в том числе моральным);</w:t>
      </w:r>
    </w:p>
    <w:p w:rsidR="004B34D3" w:rsidRPr="00644234" w:rsidRDefault="004B34D3" w:rsidP="00C140CE">
      <w:pPr>
        <w:ind w:firstLine="567"/>
        <w:jc w:val="both"/>
      </w:pPr>
      <w:r w:rsidRPr="00644234">
        <w:t xml:space="preserve">– формирование гендерной, семейной, гражданской принадлежности,  </w:t>
      </w:r>
    </w:p>
    <w:p w:rsidR="004B34D3" w:rsidRPr="00644234" w:rsidRDefault="004B34D3" w:rsidP="00C140CE">
      <w:pPr>
        <w:ind w:firstLine="567"/>
        <w:jc w:val="both"/>
      </w:pPr>
      <w:r w:rsidRPr="00644234">
        <w:t xml:space="preserve">   патриотических чувств, чувства принадлежности к мировому сообществу.</w:t>
      </w:r>
    </w:p>
    <w:p w:rsidR="004B34D3" w:rsidRPr="00644234" w:rsidRDefault="004B34D3" w:rsidP="006F5826"/>
    <w:p w:rsidR="004B34D3" w:rsidRPr="00644234" w:rsidRDefault="004B34D3" w:rsidP="006F5826">
      <w:pPr>
        <w:ind w:left="-993"/>
        <w:jc w:val="center"/>
        <w:rPr>
          <w:b/>
        </w:rPr>
      </w:pPr>
    </w:p>
    <w:p w:rsidR="004B34D3" w:rsidRPr="00644234" w:rsidRDefault="004B34D3" w:rsidP="006F5826">
      <w:pPr>
        <w:ind w:left="-993"/>
        <w:jc w:val="center"/>
        <w:rPr>
          <w:b/>
          <w:u w:val="single"/>
        </w:rPr>
      </w:pPr>
      <w:r w:rsidRPr="00644234">
        <w:rPr>
          <w:b/>
        </w:rPr>
        <w:t>Образовательная область</w:t>
      </w:r>
      <w:r w:rsidRPr="00644234">
        <w:rPr>
          <w:b/>
          <w:u w:val="single"/>
        </w:rPr>
        <w:t xml:space="preserve">  «Труд»</w:t>
      </w:r>
    </w:p>
    <w:p w:rsidR="004B34D3" w:rsidRPr="00644234" w:rsidRDefault="004B34D3" w:rsidP="006F5826">
      <w:pPr>
        <w:ind w:left="-993"/>
        <w:jc w:val="center"/>
        <w:rPr>
          <w:b/>
        </w:rPr>
      </w:pPr>
    </w:p>
    <w:p w:rsidR="004B34D3" w:rsidRPr="00644234" w:rsidRDefault="004B34D3" w:rsidP="00C140CE">
      <w:pPr>
        <w:ind w:firstLine="567"/>
        <w:rPr>
          <w:b/>
          <w:i/>
        </w:rPr>
      </w:pPr>
      <w:r w:rsidRPr="00644234">
        <w:rPr>
          <w:b/>
        </w:rPr>
        <w:t xml:space="preserve">Цель: </w:t>
      </w:r>
      <w:r w:rsidRPr="00644234">
        <w:rPr>
          <w:b/>
          <w:i/>
        </w:rPr>
        <w:t>формирование положительного отношения к труду.</w:t>
      </w:r>
    </w:p>
    <w:p w:rsidR="004B34D3" w:rsidRPr="00644234" w:rsidRDefault="004B34D3" w:rsidP="00C140CE">
      <w:pPr>
        <w:ind w:firstLine="567"/>
        <w:jc w:val="center"/>
        <w:rPr>
          <w:i/>
        </w:rPr>
      </w:pPr>
    </w:p>
    <w:p w:rsidR="004B34D3" w:rsidRPr="00644234" w:rsidRDefault="004B34D3" w:rsidP="00C140CE">
      <w:pPr>
        <w:ind w:firstLine="567"/>
        <w:rPr>
          <w:b/>
        </w:rPr>
      </w:pPr>
      <w:r w:rsidRPr="00644234">
        <w:rPr>
          <w:b/>
        </w:rPr>
        <w:t>Задачи:</w:t>
      </w:r>
    </w:p>
    <w:p w:rsidR="004B34D3" w:rsidRPr="00644234" w:rsidRDefault="004B34D3" w:rsidP="00C140CE">
      <w:pPr>
        <w:ind w:firstLine="567"/>
        <w:jc w:val="both"/>
      </w:pPr>
      <w:r w:rsidRPr="00644234">
        <w:t>– развитие трудовой деятельности;</w:t>
      </w:r>
    </w:p>
    <w:p w:rsidR="004B34D3" w:rsidRPr="00644234" w:rsidRDefault="004B34D3" w:rsidP="00C140CE">
      <w:pPr>
        <w:ind w:firstLine="567"/>
        <w:jc w:val="both"/>
      </w:pPr>
      <w:r w:rsidRPr="00644234">
        <w:t xml:space="preserve">– воспитание ценностного отношения к собственному труду, труду других  </w:t>
      </w:r>
    </w:p>
    <w:p w:rsidR="004B34D3" w:rsidRPr="00644234" w:rsidRDefault="004B34D3" w:rsidP="00C140CE">
      <w:pPr>
        <w:ind w:firstLine="567"/>
        <w:jc w:val="both"/>
      </w:pPr>
      <w:r w:rsidRPr="00644234">
        <w:t xml:space="preserve">   людей и его результатам;</w:t>
      </w:r>
    </w:p>
    <w:p w:rsidR="004B34D3" w:rsidRPr="00644234" w:rsidRDefault="004B34D3" w:rsidP="00C140CE">
      <w:pPr>
        <w:ind w:firstLine="567"/>
        <w:jc w:val="both"/>
      </w:pPr>
      <w:r w:rsidRPr="00644234">
        <w:t>– формирование первичных представлений о труде взрослых, его роли  в</w:t>
      </w:r>
    </w:p>
    <w:p w:rsidR="004B34D3" w:rsidRPr="00644234" w:rsidRDefault="004B34D3" w:rsidP="00D844BD">
      <w:pPr>
        <w:ind w:firstLine="567"/>
        <w:jc w:val="both"/>
      </w:pPr>
      <w:r w:rsidRPr="00644234">
        <w:t>обществе и жизни каждого человека.</w:t>
      </w:r>
    </w:p>
    <w:p w:rsidR="004B34D3" w:rsidRPr="00644234" w:rsidRDefault="004B34D3" w:rsidP="00D844BD">
      <w:pPr>
        <w:ind w:firstLine="567"/>
        <w:jc w:val="both"/>
      </w:pPr>
    </w:p>
    <w:p w:rsidR="004B34D3" w:rsidRPr="00644234" w:rsidRDefault="004B34D3" w:rsidP="006F5826">
      <w:pPr>
        <w:ind w:left="-709"/>
        <w:jc w:val="center"/>
        <w:rPr>
          <w:b/>
          <w:u w:val="single"/>
        </w:rPr>
      </w:pPr>
      <w:r w:rsidRPr="00644234">
        <w:rPr>
          <w:b/>
        </w:rPr>
        <w:t>Образовательная область</w:t>
      </w:r>
      <w:r w:rsidRPr="00644234">
        <w:rPr>
          <w:b/>
          <w:u w:val="single"/>
        </w:rPr>
        <w:t xml:space="preserve">  «Познание»</w:t>
      </w:r>
    </w:p>
    <w:p w:rsidR="004B34D3" w:rsidRPr="00644234" w:rsidRDefault="004B34D3" w:rsidP="006F5826">
      <w:pPr>
        <w:ind w:left="-709"/>
        <w:jc w:val="center"/>
        <w:rPr>
          <w:b/>
          <w:u w:val="single"/>
        </w:rPr>
      </w:pPr>
    </w:p>
    <w:p w:rsidR="004B34D3" w:rsidRPr="00644234" w:rsidRDefault="004B34D3" w:rsidP="00C140CE">
      <w:pPr>
        <w:ind w:firstLine="426"/>
        <w:jc w:val="both"/>
        <w:rPr>
          <w:b/>
          <w:i/>
        </w:rPr>
      </w:pPr>
      <w:r w:rsidRPr="00644234">
        <w:rPr>
          <w:b/>
        </w:rPr>
        <w:t xml:space="preserve">Цель: </w:t>
      </w:r>
      <w:r w:rsidRPr="00644234">
        <w:rPr>
          <w:b/>
          <w:i/>
        </w:rPr>
        <w:t xml:space="preserve">развитие у детей познавательных интересов, интеллектуальное развитие детей </w:t>
      </w:r>
    </w:p>
    <w:p w:rsidR="004B34D3" w:rsidRPr="00644234" w:rsidRDefault="004B34D3" w:rsidP="00C140CE">
      <w:pPr>
        <w:ind w:firstLine="426"/>
        <w:jc w:val="both"/>
      </w:pPr>
    </w:p>
    <w:p w:rsidR="004B34D3" w:rsidRPr="00644234" w:rsidRDefault="004B34D3" w:rsidP="00C140CE">
      <w:pPr>
        <w:ind w:firstLine="426"/>
        <w:jc w:val="both"/>
        <w:rPr>
          <w:b/>
          <w:i/>
        </w:rPr>
      </w:pPr>
      <w:r w:rsidRPr="00644234">
        <w:rPr>
          <w:b/>
          <w:i/>
        </w:rPr>
        <w:t>Задачи:</w:t>
      </w:r>
    </w:p>
    <w:p w:rsidR="004B34D3" w:rsidRPr="00644234" w:rsidRDefault="004B34D3" w:rsidP="00C140CE">
      <w:pPr>
        <w:ind w:firstLine="426"/>
        <w:jc w:val="both"/>
      </w:pPr>
      <w:r w:rsidRPr="00644234">
        <w:t>– сенсорное развитие;</w:t>
      </w:r>
    </w:p>
    <w:p w:rsidR="004B34D3" w:rsidRPr="00644234" w:rsidRDefault="004B34D3" w:rsidP="00C140CE">
      <w:pPr>
        <w:ind w:firstLine="426"/>
        <w:jc w:val="both"/>
      </w:pPr>
      <w:r w:rsidRPr="00644234">
        <w:t xml:space="preserve">–  развитие познавательно-исследовательской и продуктивной </w:t>
      </w:r>
    </w:p>
    <w:p w:rsidR="004B34D3" w:rsidRPr="00644234" w:rsidRDefault="004B34D3" w:rsidP="00C140CE">
      <w:pPr>
        <w:ind w:firstLine="426"/>
        <w:jc w:val="both"/>
      </w:pPr>
      <w:r w:rsidRPr="00644234">
        <w:t>(конструктивной) деятельности;</w:t>
      </w:r>
    </w:p>
    <w:p w:rsidR="004B34D3" w:rsidRPr="00644234" w:rsidRDefault="004B34D3" w:rsidP="00C140CE">
      <w:pPr>
        <w:ind w:firstLine="426"/>
        <w:jc w:val="both"/>
      </w:pPr>
      <w:r w:rsidRPr="00644234">
        <w:t>– формирование элементарных математических представлений;</w:t>
      </w:r>
    </w:p>
    <w:p w:rsidR="004B34D3" w:rsidRPr="00644234" w:rsidRDefault="004B34D3" w:rsidP="006F4151">
      <w:pPr>
        <w:ind w:firstLine="426"/>
        <w:jc w:val="both"/>
      </w:pPr>
      <w:r w:rsidRPr="00644234">
        <w:t>– формирование целостной картины мира, расширение кругозора детей.</w:t>
      </w:r>
    </w:p>
    <w:p w:rsidR="004B34D3" w:rsidRPr="00644234" w:rsidRDefault="004B34D3" w:rsidP="00EC4F1C"/>
    <w:p w:rsidR="004B34D3" w:rsidRPr="00644234" w:rsidRDefault="004B34D3" w:rsidP="00D844BD">
      <w:pPr>
        <w:ind w:left="-851"/>
        <w:jc w:val="center"/>
        <w:rPr>
          <w:b/>
          <w:u w:val="single"/>
        </w:rPr>
      </w:pPr>
      <w:r w:rsidRPr="00644234">
        <w:rPr>
          <w:b/>
        </w:rPr>
        <w:t>Образовательная область</w:t>
      </w:r>
      <w:r w:rsidRPr="00644234">
        <w:rPr>
          <w:b/>
          <w:u w:val="single"/>
        </w:rPr>
        <w:t xml:space="preserve"> «Коммуникация»</w:t>
      </w:r>
    </w:p>
    <w:p w:rsidR="004B34D3" w:rsidRPr="00644234" w:rsidRDefault="004B34D3" w:rsidP="006F5826">
      <w:pPr>
        <w:ind w:left="-851"/>
        <w:jc w:val="center"/>
        <w:rPr>
          <w:b/>
          <w:u w:val="single"/>
        </w:rPr>
      </w:pPr>
    </w:p>
    <w:p w:rsidR="004B34D3" w:rsidRPr="00644234" w:rsidRDefault="004B34D3" w:rsidP="00C140CE">
      <w:pPr>
        <w:ind w:firstLine="426"/>
        <w:rPr>
          <w:b/>
        </w:rPr>
      </w:pPr>
      <w:r w:rsidRPr="00644234">
        <w:rPr>
          <w:b/>
        </w:rPr>
        <w:t>Цель: овладение конструктивными способами и средствами взаимодействия с окружающими людьми.</w:t>
      </w:r>
    </w:p>
    <w:p w:rsidR="004B34D3" w:rsidRPr="00644234" w:rsidRDefault="004B34D3" w:rsidP="00C140CE">
      <w:pPr>
        <w:ind w:firstLine="426"/>
        <w:rPr>
          <w:b/>
        </w:rPr>
      </w:pPr>
    </w:p>
    <w:p w:rsidR="004B34D3" w:rsidRPr="00644234" w:rsidRDefault="004B34D3" w:rsidP="00C140CE">
      <w:pPr>
        <w:ind w:firstLine="426"/>
        <w:jc w:val="both"/>
        <w:rPr>
          <w:b/>
        </w:rPr>
      </w:pPr>
      <w:r w:rsidRPr="00644234">
        <w:rPr>
          <w:b/>
        </w:rPr>
        <w:t>Задачи:</w:t>
      </w:r>
    </w:p>
    <w:p w:rsidR="004B34D3" w:rsidRPr="00644234" w:rsidRDefault="004B34D3" w:rsidP="00C140CE">
      <w:pPr>
        <w:ind w:firstLine="426"/>
      </w:pPr>
      <w:r w:rsidRPr="00644234">
        <w:t>– развитие свободного общения со взрослыми и детьми;</w:t>
      </w:r>
    </w:p>
    <w:p w:rsidR="004B34D3" w:rsidRPr="00644234" w:rsidRDefault="004B34D3" w:rsidP="00C140CE">
      <w:pPr>
        <w:ind w:firstLine="426"/>
      </w:pPr>
      <w:r w:rsidRPr="00644234">
        <w:t>– развитие всех компонентов устной  речи детей   (лексической стороны, грамматического строя речи, произносительной стороны речи; связной   речи – диалогической и монологической форм) в различных формах и видах  детской деятельности;</w:t>
      </w:r>
    </w:p>
    <w:p w:rsidR="004B34D3" w:rsidRPr="00644234" w:rsidRDefault="004B34D3" w:rsidP="00C140CE">
      <w:pPr>
        <w:ind w:firstLine="426"/>
      </w:pPr>
      <w:r w:rsidRPr="00644234">
        <w:t>– практическое овладение воспитанниками нормами речи.</w:t>
      </w:r>
    </w:p>
    <w:p w:rsidR="004B34D3" w:rsidRPr="00644234" w:rsidRDefault="004B34D3" w:rsidP="00D844BD">
      <w:pPr>
        <w:rPr>
          <w:b/>
        </w:rPr>
      </w:pPr>
    </w:p>
    <w:p w:rsidR="004B34D3" w:rsidRPr="00644234" w:rsidRDefault="004B34D3" w:rsidP="00135E4B">
      <w:pPr>
        <w:ind w:left="-993"/>
        <w:jc w:val="center"/>
        <w:rPr>
          <w:b/>
        </w:rPr>
      </w:pPr>
      <w:r w:rsidRPr="00644234">
        <w:rPr>
          <w:b/>
        </w:rPr>
        <w:t xml:space="preserve">Образовательная область </w:t>
      </w:r>
    </w:p>
    <w:p w:rsidR="004B34D3" w:rsidRPr="00644234" w:rsidRDefault="004B34D3" w:rsidP="00135E4B">
      <w:pPr>
        <w:ind w:left="-993"/>
        <w:jc w:val="center"/>
        <w:rPr>
          <w:b/>
          <w:u w:val="single"/>
        </w:rPr>
      </w:pPr>
      <w:r w:rsidRPr="00644234">
        <w:rPr>
          <w:b/>
          <w:u w:val="single"/>
        </w:rPr>
        <w:t>«Чтение художественной литературы»</w:t>
      </w:r>
    </w:p>
    <w:p w:rsidR="004B34D3" w:rsidRPr="00644234" w:rsidRDefault="004B34D3" w:rsidP="00135E4B">
      <w:pPr>
        <w:ind w:left="-993"/>
        <w:jc w:val="center"/>
        <w:rPr>
          <w:b/>
          <w:u w:val="single"/>
        </w:rPr>
      </w:pPr>
    </w:p>
    <w:p w:rsidR="004B34D3" w:rsidRPr="00644234" w:rsidRDefault="004B34D3" w:rsidP="00207462">
      <w:pPr>
        <w:ind w:firstLine="426"/>
        <w:jc w:val="both"/>
        <w:rPr>
          <w:b/>
          <w:i/>
        </w:rPr>
      </w:pPr>
      <w:r w:rsidRPr="00644234">
        <w:rPr>
          <w:b/>
        </w:rPr>
        <w:t xml:space="preserve">   Цель: </w:t>
      </w:r>
      <w:r w:rsidRPr="00644234">
        <w:rPr>
          <w:b/>
          <w:i/>
        </w:rPr>
        <w:t>формирование интереса и потребности в чтении (восприятии) книги</w:t>
      </w:r>
    </w:p>
    <w:p w:rsidR="004B34D3" w:rsidRPr="00644234" w:rsidRDefault="004B34D3" w:rsidP="00D13955">
      <w:pPr>
        <w:ind w:firstLine="426"/>
        <w:jc w:val="both"/>
        <w:rPr>
          <w:b/>
          <w:i/>
        </w:rPr>
      </w:pPr>
      <w:r w:rsidRPr="00644234">
        <w:rPr>
          <w:b/>
        </w:rPr>
        <w:t xml:space="preserve">  Задачи:</w:t>
      </w:r>
    </w:p>
    <w:p w:rsidR="004B34D3" w:rsidRPr="00644234" w:rsidRDefault="004B34D3" w:rsidP="00D13955">
      <w:pPr>
        <w:ind w:firstLine="426"/>
        <w:jc w:val="both"/>
      </w:pPr>
      <w:r w:rsidRPr="00644234">
        <w:t xml:space="preserve">– формирование целостной картины мира, в том числе первичных ценностных </w:t>
      </w:r>
    </w:p>
    <w:p w:rsidR="004B34D3" w:rsidRPr="00644234" w:rsidRDefault="004B34D3" w:rsidP="00D13955">
      <w:pPr>
        <w:jc w:val="both"/>
      </w:pPr>
      <w:r w:rsidRPr="00644234">
        <w:t>представлений;</w:t>
      </w:r>
    </w:p>
    <w:p w:rsidR="004B34D3" w:rsidRPr="00644234" w:rsidRDefault="004B34D3" w:rsidP="00D13955">
      <w:pPr>
        <w:ind w:firstLine="426"/>
        <w:jc w:val="both"/>
      </w:pPr>
      <w:r w:rsidRPr="00644234">
        <w:t>–  развитие литературной речи;</w:t>
      </w:r>
    </w:p>
    <w:p w:rsidR="004B34D3" w:rsidRPr="00644234" w:rsidRDefault="004B34D3" w:rsidP="00A62457">
      <w:pPr>
        <w:ind w:firstLine="426"/>
      </w:pPr>
      <w:r w:rsidRPr="00644234">
        <w:t>–  приобщение к словесному искусству, в том числе развитие  художественного восприятия  и эстетического вкуса.</w:t>
      </w:r>
    </w:p>
    <w:p w:rsidR="004B34D3" w:rsidRPr="00644234" w:rsidRDefault="004B34D3" w:rsidP="00A62457">
      <w:pPr>
        <w:ind w:firstLine="426"/>
      </w:pPr>
    </w:p>
    <w:p w:rsidR="004B34D3" w:rsidRPr="00644234" w:rsidRDefault="004B34D3" w:rsidP="00135E4B">
      <w:pPr>
        <w:jc w:val="center"/>
        <w:rPr>
          <w:b/>
        </w:rPr>
      </w:pPr>
      <w:r w:rsidRPr="00644234">
        <w:rPr>
          <w:b/>
        </w:rPr>
        <w:t>Образовательная область</w:t>
      </w:r>
    </w:p>
    <w:p w:rsidR="004B34D3" w:rsidRPr="00644234" w:rsidRDefault="004B34D3" w:rsidP="00135E4B">
      <w:pPr>
        <w:jc w:val="center"/>
        <w:rPr>
          <w:b/>
          <w:u w:val="single"/>
        </w:rPr>
      </w:pPr>
      <w:r w:rsidRPr="00644234">
        <w:rPr>
          <w:b/>
          <w:u w:val="single"/>
        </w:rPr>
        <w:t>«Художественное творчество»</w:t>
      </w:r>
    </w:p>
    <w:p w:rsidR="004B34D3" w:rsidRPr="00644234" w:rsidRDefault="004B34D3" w:rsidP="00135E4B">
      <w:pPr>
        <w:jc w:val="center"/>
        <w:rPr>
          <w:b/>
          <w:u w:val="single"/>
        </w:rPr>
      </w:pPr>
    </w:p>
    <w:p w:rsidR="004B34D3" w:rsidRPr="00644234" w:rsidRDefault="004B34D3" w:rsidP="00D13955">
      <w:pPr>
        <w:ind w:firstLine="426"/>
        <w:jc w:val="both"/>
        <w:rPr>
          <w:b/>
        </w:rPr>
      </w:pPr>
      <w:r w:rsidRPr="00644234">
        <w:rPr>
          <w:b/>
        </w:rPr>
        <w:t xml:space="preserve">Цель: </w:t>
      </w:r>
      <w:r w:rsidRPr="00644234">
        <w:rPr>
          <w:b/>
          <w:i/>
        </w:rPr>
        <w:t xml:space="preserve">формирование интереса к эстетической стороне окружающей действительности, удовлетворение потребности детей в самовыражении </w:t>
      </w:r>
    </w:p>
    <w:p w:rsidR="004B34D3" w:rsidRPr="00644234" w:rsidRDefault="004B34D3" w:rsidP="00D13955">
      <w:pPr>
        <w:ind w:firstLine="426"/>
        <w:jc w:val="both"/>
      </w:pPr>
    </w:p>
    <w:p w:rsidR="004B34D3" w:rsidRPr="00644234" w:rsidRDefault="004B34D3" w:rsidP="00D13955">
      <w:pPr>
        <w:ind w:firstLine="426"/>
        <w:jc w:val="both"/>
        <w:rPr>
          <w:b/>
        </w:rPr>
      </w:pPr>
      <w:r w:rsidRPr="00644234">
        <w:rPr>
          <w:b/>
        </w:rPr>
        <w:t>Задачи:</w:t>
      </w:r>
    </w:p>
    <w:p w:rsidR="004B34D3" w:rsidRPr="00644234" w:rsidRDefault="004B34D3" w:rsidP="00F4019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>развитие продуктивной деятельности детей (рисование, лепка, аппликация,</w:t>
      </w:r>
    </w:p>
    <w:p w:rsidR="004B34D3" w:rsidRPr="00644234" w:rsidRDefault="004B34D3" w:rsidP="00D13955">
      <w:pPr>
        <w:jc w:val="both"/>
      </w:pPr>
      <w:r w:rsidRPr="00644234">
        <w:t xml:space="preserve">художественный труд); </w:t>
      </w:r>
    </w:p>
    <w:p w:rsidR="004B34D3" w:rsidRPr="00644234" w:rsidRDefault="004B34D3" w:rsidP="00F4019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 xml:space="preserve"> развитие детского творчества; </w:t>
      </w:r>
    </w:p>
    <w:p w:rsidR="004B34D3" w:rsidRPr="00644234" w:rsidRDefault="004B34D3" w:rsidP="00F4019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>приобщение к изобразительному искусству.</w:t>
      </w:r>
    </w:p>
    <w:p w:rsidR="004B34D3" w:rsidRPr="00644234" w:rsidRDefault="004B34D3" w:rsidP="00A62457">
      <w:pPr>
        <w:rPr>
          <w:b/>
        </w:rPr>
      </w:pPr>
    </w:p>
    <w:p w:rsidR="004B34D3" w:rsidRPr="00644234" w:rsidRDefault="004B34D3" w:rsidP="00135E4B">
      <w:pPr>
        <w:jc w:val="center"/>
      </w:pPr>
      <w:r w:rsidRPr="00644234">
        <w:rPr>
          <w:b/>
        </w:rPr>
        <w:t>Образовательная область  «Музыка».</w:t>
      </w:r>
    </w:p>
    <w:p w:rsidR="004B34D3" w:rsidRPr="00644234" w:rsidRDefault="004B34D3" w:rsidP="00135E4B">
      <w:pPr>
        <w:ind w:firstLine="709"/>
        <w:jc w:val="both"/>
        <w:rPr>
          <w:b/>
          <w:u w:val="single"/>
        </w:rPr>
      </w:pPr>
    </w:p>
    <w:p w:rsidR="004B34D3" w:rsidRPr="00644234" w:rsidRDefault="004B34D3" w:rsidP="00135E4B">
      <w:pPr>
        <w:ind w:left="284"/>
        <w:jc w:val="both"/>
        <w:rPr>
          <w:b/>
        </w:rPr>
      </w:pPr>
      <w:r w:rsidRPr="00644234">
        <w:rPr>
          <w:b/>
        </w:rPr>
        <w:t xml:space="preserve">Цель: </w:t>
      </w:r>
      <w:r w:rsidRPr="00644234">
        <w:rPr>
          <w:b/>
          <w:i/>
        </w:rPr>
        <w:t xml:space="preserve">развитие музыкальности детей, способности эмоционально воспринимать музыку </w:t>
      </w:r>
    </w:p>
    <w:p w:rsidR="004B34D3" w:rsidRPr="00644234" w:rsidRDefault="004B34D3" w:rsidP="00135E4B">
      <w:pPr>
        <w:ind w:left="567"/>
      </w:pPr>
    </w:p>
    <w:p w:rsidR="004B34D3" w:rsidRPr="00644234" w:rsidRDefault="004B34D3" w:rsidP="00135E4B">
      <w:pPr>
        <w:rPr>
          <w:b/>
        </w:rPr>
      </w:pPr>
      <w:r w:rsidRPr="00644234">
        <w:rPr>
          <w:b/>
        </w:rPr>
        <w:t>Задачи:</w:t>
      </w:r>
    </w:p>
    <w:p w:rsidR="004B34D3" w:rsidRPr="00644234" w:rsidRDefault="004B34D3" w:rsidP="00F40191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>развитие  музыкально-художественной деятельности;</w:t>
      </w:r>
    </w:p>
    <w:p w:rsidR="004B34D3" w:rsidRPr="00644234" w:rsidRDefault="004B34D3" w:rsidP="00F40191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 xml:space="preserve">приобщение к музыкальному искусству; </w:t>
      </w:r>
    </w:p>
    <w:p w:rsidR="004B34D3" w:rsidRPr="00644234" w:rsidRDefault="004B34D3" w:rsidP="00F40191">
      <w:pPr>
        <w:pStyle w:val="ListParagraph"/>
        <w:numPr>
          <w:ilvl w:val="0"/>
          <w:numId w:val="15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 xml:space="preserve">развитие музыкальности детей; </w:t>
      </w:r>
    </w:p>
    <w:p w:rsidR="004B34D3" w:rsidRPr="00644234" w:rsidRDefault="004B34D3" w:rsidP="00F40191">
      <w:pPr>
        <w:pStyle w:val="ListParagraph"/>
        <w:numPr>
          <w:ilvl w:val="0"/>
          <w:numId w:val="15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644234">
        <w:rPr>
          <w:rFonts w:ascii="Times New Roman" w:hAnsi="Times New Roman"/>
          <w:sz w:val="24"/>
          <w:szCs w:val="24"/>
        </w:rPr>
        <w:t>развитие способности эмоционально воспринимать музыку.</w:t>
      </w:r>
    </w:p>
    <w:p w:rsidR="004B34D3" w:rsidRPr="00644234" w:rsidRDefault="004B34D3" w:rsidP="00D13955"/>
    <w:p w:rsidR="004B34D3" w:rsidRPr="00644234" w:rsidRDefault="004B34D3" w:rsidP="00E96B26">
      <w:pPr>
        <w:ind w:firstLine="426"/>
      </w:pPr>
      <w:r w:rsidRPr="00644234">
        <w:t>Промежуточные результаты освоения программы, формулируются в соответствии с Федеральными государственными требованиями (ФГТ).</w:t>
      </w:r>
    </w:p>
    <w:p w:rsidR="004B34D3" w:rsidRPr="00644234" w:rsidRDefault="004B34D3" w:rsidP="00E96B26">
      <w:pPr>
        <w:ind w:firstLine="426"/>
        <w:jc w:val="both"/>
        <w:rPr>
          <w:b/>
        </w:rPr>
      </w:pPr>
    </w:p>
    <w:p w:rsidR="004B34D3" w:rsidRPr="00644234" w:rsidRDefault="004B34D3" w:rsidP="00E96B26">
      <w:pPr>
        <w:ind w:firstLine="426"/>
        <w:jc w:val="both"/>
      </w:pPr>
      <w:r w:rsidRPr="00644234">
        <w:rPr>
          <w:b/>
        </w:rPr>
        <w:t xml:space="preserve"> Промежуточная оценка</w:t>
      </w:r>
      <w:r w:rsidRPr="00644234">
        <w:t xml:space="preserve"> (один раз в полугодие) – это описание динамики формирования интегративных качеств  воспитанников каждой возрастной группы по освоению ими  Программы  по всем направлениям развития детей; - это результаты мониторинга.  </w:t>
      </w:r>
    </w:p>
    <w:p w:rsidR="004B34D3" w:rsidRPr="00644234" w:rsidRDefault="004B34D3" w:rsidP="00C61DA3"/>
    <w:p w:rsidR="004B34D3" w:rsidRPr="00644234" w:rsidRDefault="004B34D3" w:rsidP="00C217F0">
      <w:pPr>
        <w:jc w:val="both"/>
        <w:rPr>
          <w:b/>
        </w:rPr>
      </w:pPr>
      <w:r w:rsidRPr="00644234">
        <w:t> </w:t>
      </w:r>
      <w:r w:rsidRPr="00644234">
        <w:rPr>
          <w:b/>
        </w:rPr>
        <w:t>Социальный портрет ребенка 7 лет, освоившего основную общеобразовательную программу дошкольного образования</w:t>
      </w:r>
    </w:p>
    <w:p w:rsidR="004B34D3" w:rsidRPr="00644234" w:rsidRDefault="004B34D3" w:rsidP="00C217F0">
      <w:pPr>
        <w:jc w:val="both"/>
        <w:rPr>
          <w:i/>
        </w:rPr>
      </w:pPr>
    </w:p>
    <w:p w:rsidR="004B34D3" w:rsidRPr="00644234" w:rsidRDefault="004B34D3" w:rsidP="00231F66">
      <w:pPr>
        <w:ind w:firstLine="426"/>
        <w:jc w:val="both"/>
        <w:rPr>
          <w:b/>
          <w:i/>
        </w:rPr>
      </w:pPr>
      <w:r w:rsidRPr="00644234">
        <w:rPr>
          <w:b/>
          <w:i/>
        </w:rPr>
        <w:t xml:space="preserve">  1.      Физически развитый, овладевший основными культурно-гигиеническими навыками.</w:t>
      </w:r>
    </w:p>
    <w:p w:rsidR="004B34D3" w:rsidRPr="00644234" w:rsidRDefault="004B34D3" w:rsidP="00C217F0">
      <w:pPr>
        <w:jc w:val="both"/>
      </w:pPr>
      <w:r w:rsidRPr="00644234">
        <w:t>Ребенок достиг максимально возможного уровня гармоничного физического развития (с учетом индивидуальных данных). У него сформированы основные физические качества и потребность в двигательной активности.</w:t>
      </w:r>
    </w:p>
    <w:p w:rsidR="004B34D3" w:rsidRPr="00644234" w:rsidRDefault="004B34D3" w:rsidP="00C217F0">
      <w:pPr>
        <w:jc w:val="both"/>
      </w:pPr>
      <w:r w:rsidRPr="00644234">
        <w:t xml:space="preserve">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4B34D3" w:rsidRPr="00644234" w:rsidRDefault="004B34D3" w:rsidP="00130ACF">
      <w:pPr>
        <w:jc w:val="both"/>
        <w:rPr>
          <w:b/>
        </w:rPr>
      </w:pPr>
      <w:r w:rsidRPr="00644234">
        <w:t xml:space="preserve">        </w:t>
      </w:r>
      <w:r w:rsidRPr="00644234">
        <w:rPr>
          <w:b/>
          <w:i/>
        </w:rPr>
        <w:t xml:space="preserve"> 2.      Любознательный, активный. </w:t>
      </w:r>
    </w:p>
    <w:p w:rsidR="004B34D3" w:rsidRPr="00644234" w:rsidRDefault="004B34D3" w:rsidP="00231F66">
      <w:pPr>
        <w:ind w:firstLine="426"/>
        <w:jc w:val="both"/>
      </w:pPr>
      <w:r w:rsidRPr="00644234">
        <w:t>Интересуется новым, неизвестным в окружающем мире (мире предметов и вещей, мире отношений и своем внутреннем мире).</w:t>
      </w:r>
    </w:p>
    <w:p w:rsidR="004B34D3" w:rsidRPr="00644234" w:rsidRDefault="004B34D3" w:rsidP="00231F66">
      <w:pPr>
        <w:ind w:firstLine="426"/>
        <w:jc w:val="both"/>
      </w:pPr>
      <w:r w:rsidRPr="00644234">
        <w:t xml:space="preserve"> Задает вопросы взрослому, любит экспериментировать. </w:t>
      </w:r>
    </w:p>
    <w:p w:rsidR="004B34D3" w:rsidRPr="00644234" w:rsidRDefault="004B34D3" w:rsidP="00231F66">
      <w:pPr>
        <w:ind w:firstLine="426"/>
        <w:jc w:val="both"/>
      </w:pPr>
      <w:r w:rsidRPr="00644234">
        <w:t>Способен самостоятельно действовать (в повседневной жизни, в различных видах детской деятельности).</w:t>
      </w:r>
    </w:p>
    <w:p w:rsidR="004B34D3" w:rsidRPr="00644234" w:rsidRDefault="004B34D3" w:rsidP="00231F66">
      <w:pPr>
        <w:ind w:firstLine="426"/>
        <w:jc w:val="both"/>
      </w:pPr>
      <w:r w:rsidRPr="00644234">
        <w:t xml:space="preserve"> В случаях затруднений обращается за помощью к взрослому. </w:t>
      </w:r>
    </w:p>
    <w:p w:rsidR="004B34D3" w:rsidRPr="00644234" w:rsidRDefault="004B34D3" w:rsidP="00231F66">
      <w:pPr>
        <w:ind w:firstLine="426"/>
        <w:jc w:val="both"/>
      </w:pPr>
      <w:r w:rsidRPr="00644234">
        <w:t>Принимает живое, заинтересованное участие в образовательном процессе.</w:t>
      </w:r>
    </w:p>
    <w:p w:rsidR="004B34D3" w:rsidRPr="00644234" w:rsidRDefault="004B34D3" w:rsidP="00130ACF">
      <w:pPr>
        <w:jc w:val="both"/>
        <w:rPr>
          <w:b/>
          <w:i/>
        </w:rPr>
      </w:pPr>
      <w:r w:rsidRPr="00644234">
        <w:t xml:space="preserve">    </w:t>
      </w:r>
      <w:r w:rsidRPr="00644234">
        <w:rPr>
          <w:b/>
          <w:i/>
        </w:rPr>
        <w:t xml:space="preserve">   3.      Эмоционально отзывчивый. </w:t>
      </w:r>
    </w:p>
    <w:p w:rsidR="004B34D3" w:rsidRPr="00644234" w:rsidRDefault="004B34D3" w:rsidP="00231F66">
      <w:pPr>
        <w:ind w:firstLine="426"/>
        <w:jc w:val="both"/>
      </w:pPr>
      <w:r w:rsidRPr="00644234">
        <w:t xml:space="preserve">Откликается на эмоции близких людей и друзей. </w:t>
      </w:r>
    </w:p>
    <w:p w:rsidR="004B34D3" w:rsidRPr="00644234" w:rsidRDefault="004B34D3" w:rsidP="00231F66">
      <w:pPr>
        <w:ind w:firstLine="426"/>
        <w:jc w:val="both"/>
      </w:pPr>
      <w:r w:rsidRPr="00644234">
        <w:t xml:space="preserve">Сопереживает персонажам сказок, историй, рассказов. </w:t>
      </w:r>
    </w:p>
    <w:p w:rsidR="004B34D3" w:rsidRPr="00644234" w:rsidRDefault="004B34D3" w:rsidP="00231F66">
      <w:pPr>
        <w:ind w:firstLine="426"/>
        <w:jc w:val="both"/>
      </w:pPr>
      <w:r w:rsidRPr="00644234">
        <w:t>Эмоционально реагирует на произведения изобразительного искусства,  музыкальные и художественные произведения, мир природы.</w:t>
      </w:r>
    </w:p>
    <w:p w:rsidR="004B34D3" w:rsidRPr="00644234" w:rsidRDefault="004B34D3" w:rsidP="00130ACF">
      <w:pPr>
        <w:jc w:val="both"/>
        <w:rPr>
          <w:b/>
          <w:i/>
        </w:rPr>
      </w:pPr>
      <w:r w:rsidRPr="00644234">
        <w:t xml:space="preserve">   </w:t>
      </w:r>
      <w:r w:rsidRPr="00644234">
        <w:rPr>
          <w:b/>
          <w:i/>
        </w:rPr>
        <w:t xml:space="preserve">   4.    Овладевший средствами общения и способами взаимодействия со взрослыми и сверстниками. </w:t>
      </w:r>
    </w:p>
    <w:p w:rsidR="004B34D3" w:rsidRPr="00644234" w:rsidRDefault="004B34D3" w:rsidP="00231F66">
      <w:pPr>
        <w:ind w:firstLine="426"/>
        <w:jc w:val="both"/>
      </w:pPr>
      <w:r w:rsidRPr="00644234">
        <w:t xml:space="preserve">Ребенок адекватно использует вербальные 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</w:t>
      </w:r>
    </w:p>
    <w:p w:rsidR="004B34D3" w:rsidRPr="00644234" w:rsidRDefault="004B34D3" w:rsidP="00231F66">
      <w:pPr>
        <w:ind w:firstLine="426"/>
        <w:jc w:val="both"/>
      </w:pPr>
      <w:r w:rsidRPr="00644234">
        <w:t xml:space="preserve">Способен изменять стиль общения со взрослым или сверстником, в зависимости от ситуации. </w:t>
      </w:r>
    </w:p>
    <w:p w:rsidR="004B34D3" w:rsidRPr="00644234" w:rsidRDefault="004B34D3" w:rsidP="00130ACF">
      <w:pPr>
        <w:jc w:val="both"/>
        <w:rPr>
          <w:b/>
          <w:i/>
        </w:rPr>
      </w:pPr>
      <w:r w:rsidRPr="00644234">
        <w:t xml:space="preserve">   </w:t>
      </w:r>
      <w:r w:rsidRPr="00644234">
        <w:rPr>
          <w:b/>
          <w:i/>
        </w:rPr>
        <w:t xml:space="preserve">  5.    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</w:p>
    <w:p w:rsidR="004B34D3" w:rsidRPr="00644234" w:rsidRDefault="004B34D3" w:rsidP="00231F66">
      <w:pPr>
        <w:ind w:firstLine="426"/>
        <w:jc w:val="both"/>
      </w:pPr>
      <w:r w:rsidRPr="00644234">
        <w:t xml:space="preserve"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 о том «что такое хорошо и что такое плохо» (например, нельзя драться, нельзя обижать маленьких, нехорошо ябедничать, нужно делиться, нужно уважать взрослых и пр.). </w:t>
      </w:r>
    </w:p>
    <w:p w:rsidR="004B34D3" w:rsidRPr="00644234" w:rsidRDefault="004B34D3" w:rsidP="00231F66">
      <w:pPr>
        <w:ind w:firstLine="426"/>
        <w:jc w:val="both"/>
      </w:pPr>
      <w:r w:rsidRPr="00644234">
        <w:t>Ребенок способен планировать свои действия, направленные на достижение конкретной цели.</w:t>
      </w:r>
    </w:p>
    <w:p w:rsidR="004B34D3" w:rsidRPr="00644234" w:rsidRDefault="004B34D3" w:rsidP="00231F66">
      <w:pPr>
        <w:ind w:firstLine="426"/>
        <w:jc w:val="both"/>
      </w:pPr>
      <w:r w:rsidRPr="00644234">
        <w:t xml:space="preserve">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4B34D3" w:rsidRPr="00644234" w:rsidRDefault="004B34D3" w:rsidP="00130ACF">
      <w:pPr>
        <w:jc w:val="both"/>
        <w:rPr>
          <w:b/>
          <w:i/>
        </w:rPr>
      </w:pPr>
      <w:r w:rsidRPr="00644234">
        <w:t xml:space="preserve">   </w:t>
      </w:r>
      <w:r w:rsidRPr="00644234">
        <w:rPr>
          <w:b/>
          <w:i/>
        </w:rPr>
        <w:t xml:space="preserve">   6.      Способный решать интеллектуальные и личностные задачи  (проблемы), адекватные возрасту. </w:t>
      </w:r>
    </w:p>
    <w:p w:rsidR="004B34D3" w:rsidRPr="00644234" w:rsidRDefault="004B34D3" w:rsidP="00231F66">
      <w:pPr>
        <w:ind w:firstLine="426"/>
        <w:jc w:val="both"/>
      </w:pPr>
      <w:r w:rsidRPr="00644234">
        <w:t xml:space="preserve"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 </w:t>
      </w:r>
    </w:p>
    <w:p w:rsidR="004B34D3" w:rsidRPr="00644234" w:rsidRDefault="004B34D3" w:rsidP="00130ACF">
      <w:pPr>
        <w:jc w:val="both"/>
        <w:rPr>
          <w:b/>
          <w:i/>
        </w:rPr>
      </w:pPr>
      <w:r w:rsidRPr="00644234">
        <w:t xml:space="preserve">        </w:t>
      </w:r>
      <w:r w:rsidRPr="00644234">
        <w:rPr>
          <w:b/>
          <w:i/>
        </w:rPr>
        <w:t xml:space="preserve">7.      Имеющий первичные представления о себе, семье, обществе (ближайшем  социуме), государстве (стране), мире и природе. </w:t>
      </w:r>
    </w:p>
    <w:p w:rsidR="004B34D3" w:rsidRPr="00644234" w:rsidRDefault="004B34D3" w:rsidP="00231F66">
      <w:pPr>
        <w:ind w:firstLine="426"/>
        <w:jc w:val="both"/>
      </w:pPr>
    </w:p>
    <w:p w:rsidR="004B34D3" w:rsidRPr="00644234" w:rsidRDefault="004B34D3" w:rsidP="00231F66">
      <w:pPr>
        <w:ind w:firstLine="426"/>
        <w:jc w:val="both"/>
      </w:pPr>
      <w:r w:rsidRPr="00644234">
        <w:t>Ребенок имеет представление:</w:t>
      </w:r>
    </w:p>
    <w:p w:rsidR="004B34D3" w:rsidRPr="00644234" w:rsidRDefault="004B34D3" w:rsidP="00231F66">
      <w:pPr>
        <w:ind w:firstLine="426"/>
        <w:jc w:val="both"/>
      </w:pPr>
      <w:r w:rsidRPr="00644234">
        <w:t>-  о себе, собственной принадлежности и принадлежности других людей к определенному полу;</w:t>
      </w:r>
    </w:p>
    <w:p w:rsidR="004B34D3" w:rsidRPr="00644234" w:rsidRDefault="004B34D3" w:rsidP="00231F66">
      <w:pPr>
        <w:ind w:firstLine="426"/>
        <w:jc w:val="both"/>
      </w:pPr>
      <w:r w:rsidRPr="00644234">
        <w:t xml:space="preserve">- о составе семьи, родственных отношениях и взаимосвязях, распределении семейных обязанностей, семейных традициях; </w:t>
      </w:r>
    </w:p>
    <w:p w:rsidR="004B34D3" w:rsidRPr="00644234" w:rsidRDefault="004B34D3" w:rsidP="00231F66">
      <w:pPr>
        <w:ind w:firstLine="426"/>
        <w:jc w:val="both"/>
      </w:pPr>
      <w:r w:rsidRPr="00644234">
        <w:t>- об обществе (ближайшем социуме), его культурных ценностях и своем месте в нем;</w:t>
      </w:r>
    </w:p>
    <w:p w:rsidR="004B34D3" w:rsidRPr="00644234" w:rsidRDefault="004B34D3" w:rsidP="00231F66">
      <w:pPr>
        <w:ind w:firstLine="426"/>
        <w:jc w:val="both"/>
      </w:pPr>
      <w:r w:rsidRPr="00644234">
        <w:t>- о государстве (в том числе его символах, «малой» и «большой» Родине, ее природе) и принадлежности к нему;</w:t>
      </w:r>
    </w:p>
    <w:p w:rsidR="004B34D3" w:rsidRPr="00644234" w:rsidRDefault="004B34D3" w:rsidP="00231F66">
      <w:pPr>
        <w:ind w:firstLine="426"/>
        <w:jc w:val="both"/>
      </w:pPr>
      <w:r w:rsidRPr="00644234">
        <w:t>- о мире (планете Земля,  многообразии стран и государств, населения, природы планеты).</w:t>
      </w:r>
    </w:p>
    <w:p w:rsidR="004B34D3" w:rsidRPr="00644234" w:rsidRDefault="004B34D3" w:rsidP="00130ACF">
      <w:pPr>
        <w:jc w:val="both"/>
        <w:rPr>
          <w:b/>
          <w:i/>
        </w:rPr>
      </w:pPr>
      <w:r w:rsidRPr="00644234">
        <w:t xml:space="preserve">       </w:t>
      </w:r>
      <w:r w:rsidRPr="00644234">
        <w:rPr>
          <w:b/>
          <w:i/>
        </w:rPr>
        <w:t xml:space="preserve">8.      Овладевший универсальными предпосылками учебной деятельности: </w:t>
      </w:r>
    </w:p>
    <w:p w:rsidR="004B34D3" w:rsidRPr="00644234" w:rsidRDefault="004B34D3" w:rsidP="00231F66">
      <w:pPr>
        <w:ind w:firstLine="426"/>
        <w:jc w:val="both"/>
      </w:pPr>
      <w:r w:rsidRPr="00644234">
        <w:t xml:space="preserve">   Умет работать по правилу и по образцу, слушать взрослого и выполнять его инструкции.</w:t>
      </w:r>
    </w:p>
    <w:p w:rsidR="004B34D3" w:rsidRPr="00644234" w:rsidRDefault="004B34D3" w:rsidP="00130ACF">
      <w:pPr>
        <w:jc w:val="both"/>
        <w:rPr>
          <w:b/>
          <w:i/>
        </w:rPr>
      </w:pPr>
      <w:r w:rsidRPr="00644234">
        <w:t xml:space="preserve">      </w:t>
      </w:r>
      <w:r w:rsidRPr="00644234">
        <w:rPr>
          <w:b/>
          <w:i/>
        </w:rPr>
        <w:t>9.      Овладевший необходимыми умениями и навыками.</w:t>
      </w:r>
    </w:p>
    <w:p w:rsidR="004B34D3" w:rsidRPr="00644234" w:rsidRDefault="004B34D3" w:rsidP="00231F66">
      <w:pPr>
        <w:ind w:firstLine="426"/>
        <w:jc w:val="both"/>
      </w:pPr>
      <w:r w:rsidRPr="00644234">
        <w:t>У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4B34D3" w:rsidRPr="00644234" w:rsidRDefault="004B34D3" w:rsidP="00231F66">
      <w:pPr>
        <w:ind w:firstLine="426"/>
        <w:jc w:val="both"/>
      </w:pPr>
    </w:p>
    <w:p w:rsidR="004B34D3" w:rsidRPr="00644234" w:rsidRDefault="004B34D3" w:rsidP="00C217F0">
      <w:pPr>
        <w:jc w:val="both"/>
        <w:rPr>
          <w:b/>
        </w:rPr>
      </w:pPr>
      <w:r w:rsidRPr="00644234">
        <w:rPr>
          <w:b/>
        </w:rPr>
        <w:t xml:space="preserve">5. Система мониторинга </w:t>
      </w:r>
    </w:p>
    <w:p w:rsidR="004B34D3" w:rsidRPr="00644234" w:rsidRDefault="004B34D3" w:rsidP="00C217F0">
      <w:pPr>
        <w:pStyle w:val="NormalWeb"/>
        <w:spacing w:before="0" w:beforeAutospacing="0" w:after="0" w:afterAutospacing="0"/>
        <w:jc w:val="both"/>
        <w:rPr>
          <w:b/>
          <w:i/>
          <w:color w:val="000000"/>
        </w:rPr>
      </w:pPr>
      <w:r w:rsidRPr="00644234">
        <w:rPr>
          <w:color w:val="000000"/>
        </w:rPr>
        <w:t xml:space="preserve">Система мониторинга достижения детьми </w:t>
      </w:r>
      <w:r w:rsidRPr="00644234">
        <w:rPr>
          <w:b/>
          <w:i/>
          <w:color w:val="000000"/>
        </w:rPr>
        <w:t>планируемых результатов освоения Программы</w:t>
      </w:r>
      <w:r w:rsidRPr="00644234">
        <w:rPr>
          <w:color w:val="000000"/>
        </w:rPr>
        <w:t xml:space="preserve"> (далее - система мониторинга)  обеспечивает комплексный подход к оценке </w:t>
      </w:r>
      <w:r w:rsidRPr="00644234">
        <w:rPr>
          <w:b/>
          <w:color w:val="000000"/>
          <w:u w:val="single"/>
        </w:rPr>
        <w:t>итоговых</w:t>
      </w:r>
      <w:r w:rsidRPr="00644234">
        <w:rPr>
          <w:b/>
          <w:color w:val="000000"/>
        </w:rPr>
        <w:t xml:space="preserve"> и </w:t>
      </w:r>
      <w:r w:rsidRPr="00644234">
        <w:rPr>
          <w:b/>
          <w:color w:val="000000"/>
          <w:u w:val="single"/>
        </w:rPr>
        <w:t>промежуточных</w:t>
      </w:r>
      <w:r w:rsidRPr="00644234">
        <w:rPr>
          <w:color w:val="000000"/>
        </w:rPr>
        <w:t xml:space="preserve"> результатов освоения Программы, позволяет осуществлять оценку динамики достижений детей и включает </w:t>
      </w:r>
      <w:r w:rsidRPr="00644234">
        <w:rPr>
          <w:b/>
          <w:i/>
          <w:color w:val="000000"/>
        </w:rPr>
        <w:t xml:space="preserve">описание объекта, форм, периодичности и содержания </w:t>
      </w:r>
      <w:r w:rsidRPr="00644234">
        <w:rPr>
          <w:color w:val="000000"/>
        </w:rPr>
        <w:t>мониторинга.</w:t>
      </w:r>
    </w:p>
    <w:p w:rsidR="004B34D3" w:rsidRPr="00644234" w:rsidRDefault="004B34D3" w:rsidP="00C217F0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644234">
        <w:rPr>
          <w:color w:val="000000"/>
        </w:rPr>
        <w:t xml:space="preserve">В процессе мониторинга исследуются </w:t>
      </w:r>
      <w:r w:rsidRPr="00644234">
        <w:rPr>
          <w:b/>
          <w:color w:val="000000"/>
        </w:rPr>
        <w:t>физические, интеллектуальные и личностные качества</w:t>
      </w:r>
      <w:r w:rsidRPr="00644234">
        <w:rPr>
          <w:color w:val="000000"/>
        </w:rPr>
        <w:t xml:space="preserve"> ребенка путем наблюдений за ребенком, бесед, экспертных оценок, критериально-ориентированных методик нетестового типа, критериально-ориентированного тестирования, скрининг-тестов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 и др.) методов, обеспечивающее объективность и точность получаемых данных.</w:t>
      </w:r>
    </w:p>
    <w:p w:rsidR="004B34D3" w:rsidRPr="00644234" w:rsidRDefault="004B34D3" w:rsidP="00C217F0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644234">
        <w:rPr>
          <w:color w:val="000000"/>
        </w:rPr>
        <w:t>Мониторинг в ДОУ проводится 2 раза в год (начале и конце учебного года)  и  обеспечивает возможность оценки динамики достижений детей, сбалансированность методов, не должен приводить к переутомлению воспитанников и не нарушать ход образовательного процесса.</w:t>
      </w:r>
    </w:p>
    <w:p w:rsidR="004B34D3" w:rsidRPr="00644234" w:rsidRDefault="004B34D3" w:rsidP="00231F66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644234">
        <w:rPr>
          <w:b/>
          <w:i/>
          <w:color w:val="000000"/>
        </w:rPr>
        <w:t xml:space="preserve">Содержание </w:t>
      </w:r>
      <w:r w:rsidRPr="00644234">
        <w:rPr>
          <w:color w:val="000000"/>
        </w:rPr>
        <w:t>мониторинга  тесно связано с образовательными программами обучения и воспитания детей.</w:t>
      </w:r>
    </w:p>
    <w:p w:rsidR="004B34D3" w:rsidRPr="00644234" w:rsidRDefault="004B34D3" w:rsidP="00130ACF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644234">
        <w:rPr>
          <w:b/>
          <w:color w:val="000000"/>
        </w:rPr>
        <w:t>Мониторинг достижения детьми планируемых итоговых результатов освоения Программы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813"/>
        <w:gridCol w:w="1701"/>
        <w:gridCol w:w="1134"/>
        <w:gridCol w:w="1552"/>
        <w:gridCol w:w="1440"/>
      </w:tblGrid>
      <w:tr w:rsidR="004B34D3" w:rsidRPr="00644234" w:rsidTr="00E97D9C">
        <w:trPr>
          <w:trHeight w:val="768"/>
        </w:trPr>
        <w:tc>
          <w:tcPr>
            <w:tcW w:w="1440" w:type="dxa"/>
          </w:tcPr>
          <w:p w:rsidR="004B34D3" w:rsidRPr="00644234" w:rsidRDefault="004B34D3" w:rsidP="007C09E9">
            <w:pPr>
              <w:jc w:val="center"/>
              <w:rPr>
                <w:b/>
                <w:i/>
              </w:rPr>
            </w:pPr>
            <w:r w:rsidRPr="00644234">
              <w:rPr>
                <w:b/>
                <w:i/>
              </w:rPr>
              <w:t>Объект</w:t>
            </w:r>
          </w:p>
        </w:tc>
        <w:tc>
          <w:tcPr>
            <w:tcW w:w="2813" w:type="dxa"/>
          </w:tcPr>
          <w:p w:rsidR="004B34D3" w:rsidRPr="00644234" w:rsidRDefault="004B34D3" w:rsidP="00130ACF">
            <w:pPr>
              <w:jc w:val="center"/>
              <w:rPr>
                <w:b/>
                <w:i/>
              </w:rPr>
            </w:pPr>
            <w:r w:rsidRPr="00644234">
              <w:rPr>
                <w:b/>
                <w:i/>
              </w:rPr>
              <w:t>Содержание (по образовательной программе)</w:t>
            </w:r>
          </w:p>
        </w:tc>
        <w:tc>
          <w:tcPr>
            <w:tcW w:w="1701" w:type="dxa"/>
          </w:tcPr>
          <w:p w:rsidR="004B34D3" w:rsidRPr="00644234" w:rsidRDefault="004B34D3" w:rsidP="007C09E9">
            <w:pPr>
              <w:jc w:val="center"/>
              <w:rPr>
                <w:b/>
                <w:i/>
              </w:rPr>
            </w:pPr>
            <w:r w:rsidRPr="00644234">
              <w:rPr>
                <w:b/>
                <w:i/>
              </w:rPr>
              <w:t>Форма (метод/методика)</w:t>
            </w:r>
          </w:p>
        </w:tc>
        <w:tc>
          <w:tcPr>
            <w:tcW w:w="1134" w:type="dxa"/>
          </w:tcPr>
          <w:p w:rsidR="004B34D3" w:rsidRPr="00644234" w:rsidRDefault="004B34D3" w:rsidP="007C09E9">
            <w:pPr>
              <w:jc w:val="center"/>
              <w:rPr>
                <w:b/>
                <w:i/>
              </w:rPr>
            </w:pPr>
            <w:r w:rsidRPr="00644234">
              <w:rPr>
                <w:b/>
                <w:i/>
              </w:rPr>
              <w:t>Периодичность</w:t>
            </w:r>
          </w:p>
        </w:tc>
        <w:tc>
          <w:tcPr>
            <w:tcW w:w="1552" w:type="dxa"/>
          </w:tcPr>
          <w:p w:rsidR="004B34D3" w:rsidRPr="00644234" w:rsidRDefault="004B34D3" w:rsidP="007C09E9">
            <w:pPr>
              <w:jc w:val="center"/>
              <w:rPr>
                <w:b/>
                <w:i/>
              </w:rPr>
            </w:pPr>
            <w:r w:rsidRPr="00644234">
              <w:rPr>
                <w:b/>
                <w:i/>
              </w:rPr>
              <w:t>Сроки</w:t>
            </w:r>
          </w:p>
        </w:tc>
        <w:tc>
          <w:tcPr>
            <w:tcW w:w="1440" w:type="dxa"/>
          </w:tcPr>
          <w:p w:rsidR="004B34D3" w:rsidRPr="00644234" w:rsidRDefault="004B34D3" w:rsidP="007C09E9">
            <w:pPr>
              <w:jc w:val="center"/>
              <w:rPr>
                <w:b/>
                <w:i/>
              </w:rPr>
            </w:pPr>
            <w:r w:rsidRPr="00644234">
              <w:rPr>
                <w:b/>
                <w:i/>
              </w:rPr>
              <w:t>Ответственный</w:t>
            </w:r>
          </w:p>
        </w:tc>
      </w:tr>
      <w:tr w:rsidR="004B34D3" w:rsidRPr="00644234" w:rsidTr="00E97D9C">
        <w:trPr>
          <w:trHeight w:val="255"/>
        </w:trPr>
        <w:tc>
          <w:tcPr>
            <w:tcW w:w="1440" w:type="dxa"/>
            <w:vMerge w:val="restart"/>
          </w:tcPr>
          <w:p w:rsidR="004B34D3" w:rsidRPr="00644234" w:rsidRDefault="004B34D3" w:rsidP="007C09E9">
            <w:pPr>
              <w:rPr>
                <w:b/>
                <w:i/>
              </w:rPr>
            </w:pPr>
            <w:r w:rsidRPr="00644234">
              <w:rPr>
                <w:b/>
                <w:i/>
              </w:rPr>
              <w:t>Физически развитый, овладев-ший основными культурно-гигиеническими навыками</w:t>
            </w:r>
          </w:p>
        </w:tc>
        <w:tc>
          <w:tcPr>
            <w:tcW w:w="2813" w:type="dxa"/>
          </w:tcPr>
          <w:p w:rsidR="004B34D3" w:rsidRPr="00644234" w:rsidRDefault="004B34D3" w:rsidP="007C09E9">
            <w:pPr>
              <w:pStyle w:val="a2"/>
              <w:tabs>
                <w:tab w:val="left" w:pos="322"/>
              </w:tabs>
              <w:spacing w:line="240" w:lineRule="auto"/>
              <w:ind w:firstLine="0"/>
              <w:rPr>
                <w:sz w:val="24"/>
              </w:rPr>
            </w:pPr>
            <w:r w:rsidRPr="00644234">
              <w:rPr>
                <w:sz w:val="24"/>
              </w:rPr>
              <w:t>основные физические качества (</w:t>
            </w:r>
            <w:r w:rsidRPr="00644234">
              <w:rPr>
                <w:i/>
                <w:sz w:val="24"/>
              </w:rPr>
              <w:t>сила, ловкость, гибкость, выносливость</w:t>
            </w:r>
            <w:r w:rsidRPr="00644234">
              <w:rPr>
                <w:sz w:val="24"/>
              </w:rPr>
              <w:t xml:space="preserve"> …)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методика определения физических качеств и навыков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Default="004B34D3" w:rsidP="007C09E9">
            <w:r w:rsidRPr="00644234">
              <w:t>Сентябрь</w:t>
            </w:r>
          </w:p>
          <w:p w:rsidR="004B34D3" w:rsidRPr="00644234" w:rsidRDefault="004B34D3" w:rsidP="007C09E9">
            <w:r w:rsidRPr="00644234">
              <w:t>май</w:t>
            </w:r>
          </w:p>
        </w:tc>
        <w:tc>
          <w:tcPr>
            <w:tcW w:w="1440" w:type="dxa"/>
          </w:tcPr>
          <w:p w:rsidR="004B34D3" w:rsidRPr="00644234" w:rsidRDefault="004B34D3" w:rsidP="00231F66">
            <w:r w:rsidRPr="00644234">
              <w:t>воспитатель</w:t>
            </w:r>
          </w:p>
        </w:tc>
      </w:tr>
      <w:tr w:rsidR="004B34D3" w:rsidRPr="00644234" w:rsidTr="00E97D9C">
        <w:trPr>
          <w:trHeight w:val="240"/>
        </w:trPr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pStyle w:val="a2"/>
              <w:tabs>
                <w:tab w:val="left" w:pos="-108"/>
              </w:tabs>
              <w:spacing w:line="240" w:lineRule="auto"/>
              <w:ind w:left="-108" w:firstLine="0"/>
              <w:rPr>
                <w:sz w:val="24"/>
              </w:rPr>
            </w:pPr>
            <w:r w:rsidRPr="00644234">
              <w:rPr>
                <w:sz w:val="24"/>
              </w:rPr>
              <w:t xml:space="preserve"> потребность в двигательной активности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Default="004B34D3" w:rsidP="007C09E9">
            <w:r w:rsidRPr="00644234">
              <w:t>Сентябрь,</w:t>
            </w:r>
          </w:p>
          <w:p w:rsidR="004B34D3" w:rsidRPr="00644234" w:rsidRDefault="004B34D3" w:rsidP="007C09E9">
            <w:r w:rsidRPr="00644234">
              <w:t>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>воспитатель</w:t>
            </w:r>
          </w:p>
        </w:tc>
      </w:tr>
      <w:tr w:rsidR="004B34D3" w:rsidRPr="00644234" w:rsidTr="00E97D9C">
        <w:trPr>
          <w:trHeight w:val="165"/>
        </w:trPr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pStyle w:val="a2"/>
              <w:tabs>
                <w:tab w:val="left" w:pos="0"/>
              </w:tabs>
              <w:spacing w:line="240" w:lineRule="auto"/>
              <w:ind w:hanging="108"/>
              <w:rPr>
                <w:sz w:val="24"/>
              </w:rPr>
            </w:pPr>
            <w:r w:rsidRPr="00644234">
              <w:rPr>
                <w:sz w:val="24"/>
              </w:rPr>
              <w:t xml:space="preserve"> выполнение доступных возрасту гигиенических процедур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>воспитатель,</w:t>
            </w:r>
          </w:p>
        </w:tc>
      </w:tr>
      <w:tr w:rsidR="004B34D3" w:rsidRPr="00644234" w:rsidTr="00E97D9C">
        <w:trPr>
          <w:trHeight w:val="576"/>
        </w:trPr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pStyle w:val="a2"/>
              <w:tabs>
                <w:tab w:val="left" w:pos="0"/>
              </w:tabs>
              <w:spacing w:line="240" w:lineRule="auto"/>
              <w:ind w:hanging="108"/>
              <w:rPr>
                <w:sz w:val="24"/>
              </w:rPr>
            </w:pPr>
            <w:r w:rsidRPr="00644234">
              <w:rPr>
                <w:sz w:val="24"/>
              </w:rPr>
              <w:t xml:space="preserve"> соблюдение элементарных правил здорового образа жизни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>воспитатель</w:t>
            </w:r>
          </w:p>
        </w:tc>
      </w:tr>
      <w:tr w:rsidR="004B34D3" w:rsidRPr="00644234" w:rsidTr="00E97D9C">
        <w:tc>
          <w:tcPr>
            <w:tcW w:w="1440" w:type="dxa"/>
            <w:vMerge w:val="restart"/>
          </w:tcPr>
          <w:p w:rsidR="004B34D3" w:rsidRPr="00644234" w:rsidRDefault="004B34D3" w:rsidP="007C09E9">
            <w:pPr>
              <w:rPr>
                <w:b/>
                <w:i/>
              </w:rPr>
            </w:pPr>
            <w:r w:rsidRPr="00644234">
              <w:rPr>
                <w:b/>
                <w:i/>
              </w:rPr>
              <w:t>Любозна-тельный, активный</w:t>
            </w:r>
          </w:p>
        </w:tc>
        <w:tc>
          <w:tcPr>
            <w:tcW w:w="2813" w:type="dxa"/>
          </w:tcPr>
          <w:p w:rsidR="004B34D3" w:rsidRPr="00644234" w:rsidRDefault="004B34D3" w:rsidP="007C09E9">
            <w:pPr>
              <w:pStyle w:val="a2"/>
              <w:spacing w:line="240" w:lineRule="auto"/>
              <w:ind w:firstLine="0"/>
              <w:rPr>
                <w:sz w:val="24"/>
              </w:rPr>
            </w:pPr>
            <w:r w:rsidRPr="00644234">
              <w:rPr>
                <w:sz w:val="24"/>
              </w:rPr>
              <w:t xml:space="preserve">интересуется новым, неизвестным в окружающем мире 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Default="004B34D3" w:rsidP="007C09E9">
            <w:r w:rsidRPr="00644234">
              <w:t>Сентябрь</w:t>
            </w:r>
          </w:p>
          <w:p w:rsidR="004B34D3" w:rsidRPr="00644234" w:rsidRDefault="004B34D3" w:rsidP="007C09E9">
            <w:r w:rsidRPr="00644234">
              <w:t>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>воспитатель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pStyle w:val="a2"/>
              <w:spacing w:line="240" w:lineRule="auto"/>
              <w:ind w:firstLine="0"/>
              <w:rPr>
                <w:sz w:val="24"/>
              </w:rPr>
            </w:pPr>
            <w:r w:rsidRPr="00644234">
              <w:rPr>
                <w:sz w:val="24"/>
              </w:rPr>
              <w:t>задает вопросы взрослому, любит экспериментировать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воспитатель,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pStyle w:val="a2"/>
              <w:spacing w:line="240" w:lineRule="auto"/>
              <w:ind w:firstLine="0"/>
              <w:rPr>
                <w:sz w:val="24"/>
              </w:rPr>
            </w:pPr>
            <w:r w:rsidRPr="00644234">
              <w:rPr>
                <w:sz w:val="24"/>
              </w:rPr>
              <w:t>способен самостоятельно действовать (в повседневной жизни, в различных видах детской деятельности).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231F66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воспитатель,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pStyle w:val="a2"/>
              <w:spacing w:line="240" w:lineRule="auto"/>
              <w:ind w:firstLine="0"/>
              <w:rPr>
                <w:sz w:val="24"/>
              </w:rPr>
            </w:pPr>
            <w:r w:rsidRPr="00644234">
              <w:rPr>
                <w:sz w:val="24"/>
              </w:rPr>
              <w:t>в случаях затруднений обращается за помощью к взрослому.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Создание проблемной ситуации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воспитатель,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pStyle w:val="a2"/>
              <w:spacing w:line="240" w:lineRule="auto"/>
              <w:ind w:firstLine="0"/>
              <w:rPr>
                <w:sz w:val="24"/>
              </w:rPr>
            </w:pPr>
            <w:r w:rsidRPr="00644234">
              <w:rPr>
                <w:sz w:val="24"/>
              </w:rPr>
              <w:t>принимает живое, заинтересованное участие в образовательном процессе;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231F66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воспитатель, </w:t>
            </w:r>
          </w:p>
        </w:tc>
      </w:tr>
      <w:tr w:rsidR="004B34D3" w:rsidRPr="00644234" w:rsidTr="00E97D9C">
        <w:tc>
          <w:tcPr>
            <w:tcW w:w="1440" w:type="dxa"/>
            <w:vMerge w:val="restart"/>
          </w:tcPr>
          <w:p w:rsidR="004B34D3" w:rsidRPr="00644234" w:rsidRDefault="004B34D3" w:rsidP="007C09E9">
            <w:pPr>
              <w:rPr>
                <w:b/>
                <w:i/>
              </w:rPr>
            </w:pPr>
            <w:r w:rsidRPr="00644234">
              <w:rPr>
                <w:b/>
                <w:i/>
              </w:rPr>
              <w:t>Эмоцио-нальноотзывчивый</w:t>
            </w: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 xml:space="preserve">откликается на эмоции близких людей и друзей 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воспитатель,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/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сопереживает персонажам сказок, историй, рассказов.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наблюдение, беседа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2E42A7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воспитатель,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/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эмоционально реагирует на произведения изобразительного искусства, музыкальные и художественные произведения, мир природы;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</w:t>
            </w:r>
            <w:r>
              <w:t xml:space="preserve"> </w:t>
            </w:r>
            <w:r w:rsidRPr="00644234">
              <w:t>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воспитатель, </w:t>
            </w:r>
          </w:p>
        </w:tc>
      </w:tr>
      <w:tr w:rsidR="004B34D3" w:rsidRPr="00644234" w:rsidTr="00E97D9C">
        <w:tc>
          <w:tcPr>
            <w:tcW w:w="1440" w:type="dxa"/>
            <w:vMerge w:val="restart"/>
          </w:tcPr>
          <w:p w:rsidR="004B34D3" w:rsidRPr="00644234" w:rsidRDefault="004B34D3" w:rsidP="007C09E9">
            <w:pPr>
              <w:rPr>
                <w:b/>
                <w:i/>
              </w:rPr>
            </w:pPr>
            <w:r w:rsidRPr="00644234">
              <w:rPr>
                <w:b/>
                <w:i/>
              </w:rPr>
              <w:t>Овладев-ший средствами общения и способами взаимодей-ствиясо взрослыми и сверстниками.</w:t>
            </w: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адекватно использует вербальные и невербальные средства общения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воспитатель,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Диагностическая методика в соответствии с реализуемой программой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воспитатель,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способен изменять стиль общения со взрослым или сверстником, в зависимости от ситуации;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наблюдение, создание проблемных ситуаций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Default="004B34D3" w:rsidP="007C09E9">
            <w:r w:rsidRPr="00644234">
              <w:t>Сентябрь</w:t>
            </w:r>
          </w:p>
          <w:p w:rsidR="004B34D3" w:rsidRPr="00644234" w:rsidRDefault="004B34D3" w:rsidP="007C09E9">
            <w:r w:rsidRPr="00644234">
              <w:t>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воспитатель, </w:t>
            </w:r>
          </w:p>
        </w:tc>
      </w:tr>
      <w:tr w:rsidR="004B34D3" w:rsidRPr="00644234" w:rsidTr="00E97D9C">
        <w:tc>
          <w:tcPr>
            <w:tcW w:w="1440" w:type="dxa"/>
            <w:vMerge w:val="restart"/>
          </w:tcPr>
          <w:p w:rsidR="004B34D3" w:rsidRPr="00644234" w:rsidRDefault="004B34D3" w:rsidP="007C09E9">
            <w:pPr>
              <w:rPr>
                <w:b/>
                <w:i/>
              </w:rPr>
            </w:pPr>
            <w:r w:rsidRPr="00644234">
              <w:rPr>
                <w:b/>
                <w:i/>
              </w:rPr>
              <w:t>Способный управлять своим поведением и планиро-вать свои действия на основе первичных ценност-</w:t>
            </w:r>
          </w:p>
          <w:p w:rsidR="004B34D3" w:rsidRPr="00644234" w:rsidRDefault="004B34D3" w:rsidP="007C09E9">
            <w:pPr>
              <w:rPr>
                <w:b/>
                <w:i/>
              </w:rPr>
            </w:pPr>
            <w:r w:rsidRPr="00644234">
              <w:rPr>
                <w:b/>
                <w:i/>
              </w:rPr>
              <w:t>ных представлений, соблюдаю-щий элементар-ные общеприня-тые нормы и правила поведения</w:t>
            </w: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наблюдение, создание проблемных ситуаций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Default="004B34D3" w:rsidP="007C09E9">
            <w:r w:rsidRPr="00644234">
              <w:t>Сентябрь</w:t>
            </w:r>
          </w:p>
          <w:p w:rsidR="004B34D3" w:rsidRPr="00644234" w:rsidRDefault="004B34D3" w:rsidP="007C09E9">
            <w:r w:rsidRPr="00644234">
              <w:t>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воспитатель,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/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Ребенок способен планировать свои действия, направленные на достижение конкретной цели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Default="004B34D3" w:rsidP="007C09E9">
            <w:r w:rsidRPr="00644234">
              <w:t>Сентябрь</w:t>
            </w:r>
          </w:p>
          <w:p w:rsidR="004B34D3" w:rsidRPr="00644234" w:rsidRDefault="004B34D3" w:rsidP="007C09E9">
            <w:r w:rsidRPr="00644234">
              <w:t>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/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Соблюдает правила поведения на улице (дорожные правила), в общественных местах (транспорте, магазине, поликлинике, театре и др.);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наблюдение, создание проблемных ситуаций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 </w:t>
            </w:r>
          </w:p>
        </w:tc>
      </w:tr>
      <w:tr w:rsidR="004B34D3" w:rsidRPr="00644234" w:rsidTr="00E97D9C">
        <w:tc>
          <w:tcPr>
            <w:tcW w:w="1440" w:type="dxa"/>
            <w:vMerge w:val="restart"/>
          </w:tcPr>
          <w:p w:rsidR="004B34D3" w:rsidRPr="00644234" w:rsidRDefault="004B34D3" w:rsidP="007C09E9">
            <w:pPr>
              <w:rPr>
                <w:b/>
                <w:i/>
              </w:rPr>
            </w:pPr>
            <w:r w:rsidRPr="00644234">
              <w:rPr>
                <w:b/>
                <w:i/>
              </w:rPr>
              <w:t>Способный решать интеллектуальные и личност-ные задачи (проблемы) адекватные возрасту</w:t>
            </w: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ребенок может применять самостоятельно усвоенные знания и способы деятельности для решения готовых задач (проблем), поставленных как взрослым, так и им самим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наблюдение, создание проблемных ситуаций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в зависимости от ситуации может преобразовывать способы решения задач (проблем).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наблюдение, создание проблемных ситуаций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ребенок способен предложить собственный замысел и воплотить его в рисунке, постройке, рассказе и др.</w:t>
            </w:r>
          </w:p>
          <w:p w:rsidR="004B34D3" w:rsidRPr="00644234" w:rsidRDefault="004B34D3" w:rsidP="007C09E9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наблюдение, создание проблемных ситуаций, анализ детских работ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Default="004B34D3" w:rsidP="007C09E9">
            <w:r w:rsidRPr="00644234">
              <w:t>Сентябрь</w:t>
            </w:r>
          </w:p>
          <w:p w:rsidR="004B34D3" w:rsidRPr="00644234" w:rsidRDefault="004B34D3" w:rsidP="007C09E9">
            <w:r w:rsidRPr="00644234">
              <w:t>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>воспитатель</w:t>
            </w:r>
          </w:p>
        </w:tc>
      </w:tr>
      <w:tr w:rsidR="004B34D3" w:rsidRPr="00644234" w:rsidTr="00E97D9C">
        <w:tc>
          <w:tcPr>
            <w:tcW w:w="1440" w:type="dxa"/>
            <w:vMerge w:val="restart"/>
          </w:tcPr>
          <w:p w:rsidR="004B34D3" w:rsidRPr="00644234" w:rsidRDefault="004B34D3" w:rsidP="007C09E9">
            <w:pPr>
              <w:rPr>
                <w:b/>
                <w:i/>
              </w:rPr>
            </w:pPr>
            <w:r w:rsidRPr="00644234">
              <w:rPr>
                <w:b/>
                <w:i/>
              </w:rPr>
              <w:t>Имеющий первичные представления о себе, семье, обществе, государстве мире и природе</w:t>
            </w: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имеет представление о себе, собственной принадлежности и принадлежности других людей к определенному полу;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беседа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имеет представление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беседа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Сентябрь 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имеет представление об обществе, его культурных ценностях; о государстве и принадлежности к нему; о мире;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беседа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Default="004B34D3" w:rsidP="007C09E9">
            <w:r w:rsidRPr="00644234">
              <w:t>Сентябрь</w:t>
            </w:r>
          </w:p>
          <w:p w:rsidR="004B34D3" w:rsidRPr="00644234" w:rsidRDefault="004B34D3" w:rsidP="007C09E9">
            <w:r w:rsidRPr="00644234">
              <w:t>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 </w:t>
            </w:r>
          </w:p>
        </w:tc>
      </w:tr>
      <w:tr w:rsidR="004B34D3" w:rsidRPr="00644234" w:rsidTr="00E97D9C">
        <w:tc>
          <w:tcPr>
            <w:tcW w:w="1440" w:type="dxa"/>
            <w:vMerge/>
            <w:vAlign w:val="center"/>
          </w:tcPr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</w:tcPr>
          <w:p w:rsidR="004B34D3" w:rsidRPr="00644234" w:rsidRDefault="004B34D3" w:rsidP="007C09E9">
            <w:pPr>
              <w:spacing w:before="100" w:beforeAutospacing="1" w:after="100" w:afterAutospacing="1"/>
            </w:pPr>
            <w:r w:rsidRPr="00644234">
              <w:t>имеет представление о мире;</w:t>
            </w:r>
          </w:p>
        </w:tc>
        <w:tc>
          <w:tcPr>
            <w:tcW w:w="1701" w:type="dxa"/>
          </w:tcPr>
          <w:p w:rsidR="004B34D3" w:rsidRPr="00644234" w:rsidRDefault="004B34D3" w:rsidP="007C09E9">
            <w:r w:rsidRPr="00644234">
              <w:t>беседа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2 раза в год</w:t>
            </w:r>
          </w:p>
        </w:tc>
        <w:tc>
          <w:tcPr>
            <w:tcW w:w="1552" w:type="dxa"/>
          </w:tcPr>
          <w:p w:rsidR="004B34D3" w:rsidRDefault="004B34D3" w:rsidP="007C09E9">
            <w:r w:rsidRPr="00644234">
              <w:t>Сентябрь</w:t>
            </w:r>
          </w:p>
          <w:p w:rsidR="004B34D3" w:rsidRPr="00644234" w:rsidRDefault="004B34D3" w:rsidP="007C09E9">
            <w:r w:rsidRPr="00644234">
              <w:t>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 xml:space="preserve">воспитатель </w:t>
            </w:r>
          </w:p>
        </w:tc>
      </w:tr>
      <w:tr w:rsidR="004B34D3" w:rsidRPr="00644234" w:rsidTr="00E97D9C">
        <w:trPr>
          <w:trHeight w:val="1095"/>
        </w:trPr>
        <w:tc>
          <w:tcPr>
            <w:tcW w:w="1440" w:type="dxa"/>
            <w:vMerge w:val="restart"/>
          </w:tcPr>
          <w:p w:rsidR="004B34D3" w:rsidRPr="00644234" w:rsidRDefault="004B34D3" w:rsidP="007C09E9">
            <w:pPr>
              <w:pStyle w:val="a2"/>
              <w:spacing w:line="240" w:lineRule="auto"/>
              <w:ind w:firstLine="0"/>
              <w:rPr>
                <w:b/>
                <w:i/>
                <w:sz w:val="24"/>
              </w:rPr>
            </w:pPr>
            <w:r w:rsidRPr="00644234">
              <w:rPr>
                <w:b/>
                <w:i/>
                <w:sz w:val="24"/>
              </w:rPr>
              <w:t>Овладевший универсальными предпосылка-ми учебной деятельнос-ти</w:t>
            </w:r>
          </w:p>
          <w:p w:rsidR="004B34D3" w:rsidRPr="00644234" w:rsidRDefault="004B34D3" w:rsidP="007C09E9">
            <w:pPr>
              <w:rPr>
                <w:b/>
                <w:i/>
              </w:rPr>
            </w:pPr>
          </w:p>
        </w:tc>
        <w:tc>
          <w:tcPr>
            <w:tcW w:w="2813" w:type="dxa"/>
            <w:vMerge w:val="restart"/>
          </w:tcPr>
          <w:p w:rsidR="004B34D3" w:rsidRPr="00644234" w:rsidRDefault="004B34D3" w:rsidP="00052C52">
            <w:pPr>
              <w:pStyle w:val="a2"/>
              <w:spacing w:line="240" w:lineRule="auto"/>
              <w:ind w:firstLine="0"/>
              <w:jc w:val="left"/>
              <w:rPr>
                <w:sz w:val="24"/>
              </w:rPr>
            </w:pPr>
            <w:r w:rsidRPr="00644234">
              <w:rPr>
                <w:sz w:val="24"/>
              </w:rPr>
              <w:t>умение работать по правилу</w:t>
            </w:r>
          </w:p>
          <w:p w:rsidR="004B34D3" w:rsidRPr="00644234" w:rsidRDefault="004B34D3" w:rsidP="00052C52">
            <w:pPr>
              <w:pStyle w:val="a2"/>
              <w:spacing w:line="240" w:lineRule="auto"/>
              <w:ind w:firstLine="0"/>
              <w:jc w:val="left"/>
              <w:rPr>
                <w:sz w:val="24"/>
              </w:rPr>
            </w:pPr>
            <w:r w:rsidRPr="00644234">
              <w:rPr>
                <w:sz w:val="24"/>
              </w:rPr>
              <w:t>умение работать по образцу</w:t>
            </w:r>
          </w:p>
          <w:p w:rsidR="004B34D3" w:rsidRPr="00644234" w:rsidRDefault="004B34D3" w:rsidP="00052C52">
            <w:pPr>
              <w:pStyle w:val="a2"/>
              <w:spacing w:line="240" w:lineRule="auto"/>
              <w:ind w:firstLine="0"/>
              <w:jc w:val="left"/>
              <w:rPr>
                <w:sz w:val="24"/>
              </w:rPr>
            </w:pPr>
            <w:r w:rsidRPr="00644234">
              <w:rPr>
                <w:sz w:val="24"/>
              </w:rPr>
              <w:t>умение слушать взрослого</w:t>
            </w:r>
          </w:p>
          <w:p w:rsidR="004B34D3" w:rsidRPr="00644234" w:rsidRDefault="004B34D3" w:rsidP="00052C52">
            <w:pPr>
              <w:pStyle w:val="a2"/>
              <w:spacing w:line="240" w:lineRule="auto"/>
              <w:ind w:firstLine="0"/>
              <w:jc w:val="left"/>
              <w:rPr>
                <w:sz w:val="24"/>
              </w:rPr>
            </w:pPr>
            <w:r w:rsidRPr="00644234">
              <w:rPr>
                <w:sz w:val="24"/>
              </w:rPr>
              <w:t>умение выполнять инструкции взрослого</w:t>
            </w:r>
          </w:p>
        </w:tc>
        <w:tc>
          <w:tcPr>
            <w:tcW w:w="1701" w:type="dxa"/>
          </w:tcPr>
          <w:p w:rsidR="004B34D3" w:rsidRPr="00644234" w:rsidRDefault="004B34D3" w:rsidP="00E94911">
            <w:r w:rsidRPr="00644234">
              <w:t xml:space="preserve">Стандартизированная методика «Учебная деятельность» 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1 раз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март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>психолог</w:t>
            </w:r>
          </w:p>
        </w:tc>
      </w:tr>
      <w:tr w:rsidR="004B34D3" w:rsidRPr="00644234" w:rsidTr="00E97D9C">
        <w:trPr>
          <w:trHeight w:val="1041"/>
        </w:trPr>
        <w:tc>
          <w:tcPr>
            <w:tcW w:w="1440" w:type="dxa"/>
            <w:vMerge/>
            <w:vAlign w:val="center"/>
          </w:tcPr>
          <w:p w:rsidR="004B34D3" w:rsidRPr="00644234" w:rsidRDefault="004B34D3" w:rsidP="007C09E9"/>
        </w:tc>
        <w:tc>
          <w:tcPr>
            <w:tcW w:w="2813" w:type="dxa"/>
            <w:vMerge/>
            <w:vAlign w:val="center"/>
          </w:tcPr>
          <w:p w:rsidR="004B34D3" w:rsidRPr="00644234" w:rsidRDefault="004B34D3" w:rsidP="007C09E9"/>
        </w:tc>
        <w:tc>
          <w:tcPr>
            <w:tcW w:w="1701" w:type="dxa"/>
          </w:tcPr>
          <w:p w:rsidR="004B34D3" w:rsidRPr="00644234" w:rsidRDefault="004B34D3" w:rsidP="007C09E9">
            <w:r w:rsidRPr="00644234">
              <w:t>наблюдение</w:t>
            </w:r>
          </w:p>
        </w:tc>
        <w:tc>
          <w:tcPr>
            <w:tcW w:w="1134" w:type="dxa"/>
          </w:tcPr>
          <w:p w:rsidR="004B34D3" w:rsidRPr="00644234" w:rsidRDefault="004B34D3" w:rsidP="007C09E9">
            <w:r w:rsidRPr="00644234">
              <w:t>1 раз в год</w:t>
            </w:r>
          </w:p>
        </w:tc>
        <w:tc>
          <w:tcPr>
            <w:tcW w:w="1552" w:type="dxa"/>
          </w:tcPr>
          <w:p w:rsidR="004B34D3" w:rsidRPr="00644234" w:rsidRDefault="004B34D3" w:rsidP="007C09E9">
            <w:r w:rsidRPr="00644234">
              <w:t>май</w:t>
            </w:r>
          </w:p>
        </w:tc>
        <w:tc>
          <w:tcPr>
            <w:tcW w:w="1440" w:type="dxa"/>
          </w:tcPr>
          <w:p w:rsidR="004B34D3" w:rsidRPr="00644234" w:rsidRDefault="004B34D3" w:rsidP="007C09E9">
            <w:r w:rsidRPr="00644234">
              <w:t>воспитатель</w:t>
            </w:r>
          </w:p>
        </w:tc>
      </w:tr>
    </w:tbl>
    <w:p w:rsidR="004B34D3" w:rsidRPr="00644234" w:rsidRDefault="004B34D3" w:rsidP="00B87E3C">
      <w:pPr>
        <w:spacing w:before="100" w:beforeAutospacing="1" w:after="100" w:afterAutospacing="1"/>
        <w:rPr>
          <w:b/>
        </w:rPr>
      </w:pPr>
      <w:r w:rsidRPr="00644234">
        <w:rPr>
          <w:bCs/>
          <w:lang w:val="en-US"/>
        </w:rPr>
        <w:t>   </w:t>
      </w:r>
      <w:r w:rsidRPr="00644234">
        <w:rPr>
          <w:b/>
          <w:bCs/>
          <w:lang w:val="en-US"/>
        </w:rPr>
        <w:t>II</w:t>
      </w:r>
      <w:r w:rsidRPr="00644234">
        <w:rPr>
          <w:b/>
          <w:bCs/>
        </w:rPr>
        <w:t>. </w:t>
      </w:r>
      <w:r w:rsidRPr="00644234">
        <w:rPr>
          <w:b/>
        </w:rPr>
        <w:t xml:space="preserve"> Вариативная часть.                                                                                                                   </w:t>
      </w:r>
      <w:r w:rsidRPr="00644234">
        <w:rPr>
          <w:b/>
          <w:bCs/>
        </w:rPr>
        <w:t xml:space="preserve"> </w:t>
      </w:r>
      <w:r>
        <w:rPr>
          <w:b/>
          <w:bCs/>
        </w:rPr>
        <w:t xml:space="preserve">                </w:t>
      </w:r>
      <w:r w:rsidRPr="00644234">
        <w:rPr>
          <w:b/>
          <w:bCs/>
        </w:rPr>
        <w:t xml:space="preserve"> 1. Организация работы по приоритетному направлению деятельности.</w:t>
      </w:r>
      <w:r w:rsidRPr="00644234">
        <w:rPr>
          <w:b/>
        </w:rPr>
        <w:t xml:space="preserve">                              </w:t>
      </w:r>
      <w:r w:rsidRPr="00644234">
        <w:t xml:space="preserve">   Работа по приоритетному экологическому направлению осуществляется по программе «Юный эколог» С.Н. Николаевой, которая содержит методику организации и проведения экологической работы с детьми (занятия, совместная деятельность, организация предметно-развивающей среды для осуществления самостоятельной деятельности детей).</w:t>
      </w:r>
      <w:r w:rsidRPr="00644234">
        <w:rPr>
          <w:b/>
        </w:rPr>
        <w:t xml:space="preserve">                       </w:t>
      </w:r>
      <w:r>
        <w:rPr>
          <w:b/>
        </w:rPr>
        <w:t xml:space="preserve">                                              </w:t>
      </w:r>
      <w:r w:rsidRPr="00644234">
        <w:rPr>
          <w:b/>
        </w:rPr>
        <w:t>Цель</w:t>
      </w:r>
      <w:r w:rsidRPr="00644234">
        <w:t>: формирование осознанно правильного отношения к объектам природы непосредственного окружения, воспитание гуманного отношения к миру, сохранение  и укрепление физического и психического здоровья.</w:t>
      </w:r>
      <w:r w:rsidRPr="00644234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                                 </w:t>
      </w:r>
      <w:r w:rsidRPr="00644234">
        <w:rPr>
          <w:b/>
        </w:rPr>
        <w:t xml:space="preserve">Задачи: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</w:t>
      </w:r>
      <w:r w:rsidRPr="00644234">
        <w:t>- создать условия для экологического  развития дошкольников;</w:t>
      </w:r>
      <w:r w:rsidRPr="00644234">
        <w:rPr>
          <w:b/>
        </w:rPr>
        <w:t xml:space="preserve">                                                     </w:t>
      </w:r>
      <w:r>
        <w:rPr>
          <w:b/>
        </w:rPr>
        <w:t xml:space="preserve">                       </w:t>
      </w:r>
      <w:r w:rsidRPr="00644234">
        <w:rPr>
          <w:b/>
        </w:rPr>
        <w:t xml:space="preserve">  </w:t>
      </w:r>
      <w:r w:rsidRPr="00644234">
        <w:t xml:space="preserve">-осуществлять целостный подход к оздоровлению детей средствами природы; </w:t>
      </w:r>
      <w:r w:rsidRPr="00644234">
        <w:rPr>
          <w:b/>
        </w:rPr>
        <w:t xml:space="preserve">                                         </w:t>
      </w:r>
      <w:r w:rsidRPr="00644234">
        <w:t>- повышать экологическое сознание педагогов и родителей.</w:t>
      </w:r>
      <w:r w:rsidRPr="00644234">
        <w:rPr>
          <w:b/>
        </w:rPr>
        <w:t xml:space="preserve">                                                      </w:t>
      </w:r>
      <w:r w:rsidRPr="00644234">
        <w:rPr>
          <w:rFonts w:ascii="Cambria" w:hAnsi="Cambria"/>
          <w:b/>
        </w:rPr>
        <w:t>Система экологического образования в ДОУ</w:t>
      </w:r>
    </w:p>
    <w:p w:rsidR="004B34D3" w:rsidRPr="00644234" w:rsidRDefault="004B34D3" w:rsidP="00661B1A">
      <w:pPr>
        <w:rPr>
          <w:b/>
        </w:rPr>
      </w:pPr>
      <w:r>
        <w:rPr>
          <w:noProof/>
        </w:rPr>
        <w:pict>
          <v:rect id="_x0000_s1026" style="position:absolute;margin-left:45pt;margin-top:-2.95pt;width:2in;height:36.7pt;z-index:251689984">
            <v:textbox>
              <w:txbxContent>
                <w:p w:rsidR="004B34D3" w:rsidRPr="009A198C" w:rsidRDefault="004B34D3" w:rsidP="00D672A2">
                  <w:pPr>
                    <w:jc w:val="center"/>
                    <w:rPr>
                      <w:b/>
                    </w:rPr>
                  </w:pPr>
                  <w:r w:rsidRPr="009A198C">
                    <w:rPr>
                      <w:b/>
                    </w:rPr>
                    <w:t xml:space="preserve">Взаимодействие сотрудников ДОУ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70pt;margin-top:-2.95pt;width:180pt;height:36pt;z-index:251688960">
            <v:textbox>
              <w:txbxContent>
                <w:p w:rsidR="004B34D3" w:rsidRPr="009A198C" w:rsidRDefault="004B34D3" w:rsidP="00D672A2">
                  <w:pPr>
                    <w:jc w:val="center"/>
                    <w:rPr>
                      <w:b/>
                    </w:rPr>
                  </w:pPr>
                  <w:r w:rsidRPr="009A198C">
                    <w:rPr>
                      <w:b/>
                    </w:rPr>
                    <w:t>Экологическое просвещение родителей</w:t>
                  </w:r>
                </w:p>
              </w:txbxContent>
            </v:textbox>
          </v:rect>
        </w:pict>
      </w:r>
    </w:p>
    <w:p w:rsidR="004B34D3" w:rsidRPr="00644234" w:rsidRDefault="004B34D3" w:rsidP="00D672A2">
      <w:pPr>
        <w:jc w:val="center"/>
        <w:rPr>
          <w:b/>
        </w:rPr>
      </w:pPr>
    </w:p>
    <w:p w:rsidR="004B34D3" w:rsidRPr="00644234" w:rsidRDefault="004B34D3" w:rsidP="00D672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in;margin-top:7.7pt;width:63pt;height:18pt;flip:y;z-index:251693056" o:connectortype="straight"/>
        </w:pict>
      </w:r>
      <w:r>
        <w:rPr>
          <w:noProof/>
        </w:rPr>
        <w:pict>
          <v:shape id="_x0000_s1029" type="#_x0000_t32" style="position:absolute;margin-left:99pt;margin-top:7.7pt;width:36pt;height:18pt;z-index:251695104" o:connectortype="straight"/>
        </w:pict>
      </w:r>
    </w:p>
    <w:p w:rsidR="004B34D3" w:rsidRPr="00644234" w:rsidRDefault="004B34D3" w:rsidP="00D672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noProof/>
        </w:rPr>
        <w:pict>
          <v:rect id="_x0000_s1030" style="position:absolute;margin-left:117pt;margin-top:1.55pt;width:213.95pt;height:36pt;z-index:251687936">
            <v:textbox>
              <w:txbxContent>
                <w:p w:rsidR="004B34D3" w:rsidRPr="009A198C" w:rsidRDefault="004B34D3" w:rsidP="00D672A2">
                  <w:pPr>
                    <w:jc w:val="center"/>
                    <w:rPr>
                      <w:b/>
                    </w:rPr>
                  </w:pPr>
                  <w:r w:rsidRPr="00E13EE2">
                    <w:rPr>
                      <w:b/>
                      <w:sz w:val="20"/>
                      <w:szCs w:val="20"/>
                    </w:rPr>
                    <w:t>Со</w:t>
                  </w:r>
                  <w:r w:rsidRPr="009A198C">
                    <w:rPr>
                      <w:b/>
                    </w:rPr>
                    <w:t>здание экологически развивающей среды в детском саду</w:t>
                  </w:r>
                </w:p>
              </w:txbxContent>
            </v:textbox>
          </v:rect>
        </w:pict>
      </w:r>
    </w:p>
    <w:p w:rsidR="004B34D3" w:rsidRPr="00644234" w:rsidRDefault="004B34D3" w:rsidP="00D672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noProof/>
        </w:rPr>
        <w:pict>
          <v:shape id="_x0000_s1031" type="#_x0000_t32" style="position:absolute;margin-left:4in;margin-top:13.4pt;width:54pt;height:19.85pt;z-index:251694080" o:connectortype="straight"/>
        </w:pict>
      </w:r>
    </w:p>
    <w:p w:rsidR="004B34D3" w:rsidRPr="00644234" w:rsidRDefault="004B34D3" w:rsidP="00D672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noProof/>
        </w:rPr>
        <w:pict>
          <v:shape id="_x0000_s1032" type="#_x0000_t32" style="position:absolute;margin-left:99pt;margin-top:3.55pt;width:44.7pt;height:18pt;flip:x;z-index:251696128" o:connectortype="straight"/>
        </w:pict>
      </w:r>
    </w:p>
    <w:p w:rsidR="004B34D3" w:rsidRPr="00644234" w:rsidRDefault="004B34D3" w:rsidP="00E13EE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noProof/>
        </w:rPr>
        <w:pict>
          <v:rect id="_x0000_s1033" style="position:absolute;margin-left:36pt;margin-top:.85pt;width:189pt;height:36pt;z-index:251692032">
            <v:textbox style="mso-next-textbox:#_x0000_s1033">
              <w:txbxContent>
                <w:p w:rsidR="004B34D3" w:rsidRPr="009A198C" w:rsidRDefault="004B34D3" w:rsidP="00D672A2">
                  <w:pPr>
                    <w:jc w:val="center"/>
                    <w:rPr>
                      <w:b/>
                    </w:rPr>
                  </w:pPr>
                  <w:r w:rsidRPr="009A198C">
                    <w:rPr>
                      <w:b/>
                    </w:rPr>
                    <w:t>Экологическое образование дошкольников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4in;margin-top:.85pt;width:135pt;height:27pt;z-index:251691008">
            <v:textbox style="mso-next-textbox:#_x0000_s1034">
              <w:txbxContent>
                <w:p w:rsidR="004B34D3" w:rsidRPr="009A198C" w:rsidRDefault="004B34D3" w:rsidP="009A198C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9A198C">
                    <w:rPr>
                      <w:b/>
                    </w:rPr>
                    <w:t>Работа с социумом</w:t>
                  </w:r>
                </w:p>
              </w:txbxContent>
            </v:textbox>
          </v:rect>
        </w:pict>
      </w:r>
    </w:p>
    <w:p w:rsidR="004B34D3" w:rsidRPr="00644234" w:rsidRDefault="004B34D3" w:rsidP="00B87E3C">
      <w:pPr>
        <w:rPr>
          <w:b/>
          <w:bCs/>
        </w:rPr>
      </w:pPr>
    </w:p>
    <w:p w:rsidR="004B34D3" w:rsidRDefault="004B34D3" w:rsidP="00B87E3C">
      <w:pPr>
        <w:rPr>
          <w:b/>
          <w:bCs/>
        </w:rPr>
      </w:pPr>
      <w:r w:rsidRPr="00644234">
        <w:rPr>
          <w:b/>
          <w:bCs/>
        </w:rPr>
        <w:t xml:space="preserve">             </w:t>
      </w:r>
    </w:p>
    <w:p w:rsidR="004B34D3" w:rsidRPr="00472C74" w:rsidRDefault="004B34D3" w:rsidP="00B87E3C">
      <w:pPr>
        <w:rPr>
          <w:b/>
        </w:rPr>
      </w:pPr>
      <w:r>
        <w:rPr>
          <w:b/>
          <w:bCs/>
        </w:rPr>
        <w:t xml:space="preserve">                     </w:t>
      </w:r>
      <w:r w:rsidRPr="00644234">
        <w:rPr>
          <w:b/>
          <w:bCs/>
        </w:rPr>
        <w:t xml:space="preserve">   </w:t>
      </w:r>
      <w:r w:rsidRPr="00644234">
        <w:rPr>
          <w:b/>
        </w:rPr>
        <w:t>Условия реализации программы</w:t>
      </w:r>
      <w:r w:rsidRPr="00472C74">
        <w:rPr>
          <w:b/>
        </w:rPr>
        <w:t xml:space="preserve"> по экологическому развитию </w:t>
      </w:r>
    </w:p>
    <w:p w:rsidR="004B34D3" w:rsidRPr="00A235FE" w:rsidRDefault="004B34D3" w:rsidP="00D672A2">
      <w:pPr>
        <w:jc w:val="center"/>
        <w:rPr>
          <w:sz w:val="28"/>
          <w:szCs w:val="28"/>
        </w:rPr>
      </w:pPr>
      <w:r>
        <w:rPr>
          <w:noProof/>
        </w:rPr>
        <w:pict>
          <v:roundrect id="_x0000_s1035" style="position:absolute;left:0;text-align:left;margin-left:135pt;margin-top:12.2pt;width:189pt;height:27.75pt;z-index:251659264" arcsize="10923f">
            <v:textbox style="mso-next-textbox:#_x0000_s1035">
              <w:txbxContent>
                <w:p w:rsidR="004B34D3" w:rsidRPr="009A198C" w:rsidRDefault="004B34D3" w:rsidP="00D672A2">
                  <w:pPr>
                    <w:jc w:val="center"/>
                    <w:rPr>
                      <w:b/>
                    </w:rPr>
                  </w:pPr>
                  <w:r w:rsidRPr="009A198C">
                    <w:rPr>
                      <w:b/>
                    </w:rPr>
                    <w:t>Экологические пространства</w:t>
                  </w:r>
                </w:p>
              </w:txbxContent>
            </v:textbox>
          </v:roundrect>
        </w:pict>
      </w:r>
    </w:p>
    <w:p w:rsidR="004B34D3" w:rsidRDefault="004B34D3" w:rsidP="00D672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noProof/>
        </w:rPr>
        <w:pict>
          <v:shape id="_x0000_s1036" type="#_x0000_t32" style="position:absolute;margin-left:81pt;margin-top:5.1pt;width:54pt;height:27pt;flip:x;z-index:25166540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324pt;margin-top:5.1pt;width:54pt;height:18pt;z-index:251666432" o:connectortype="straight">
            <v:stroke endarrow="block"/>
          </v:shape>
        </w:pict>
      </w:r>
      <w:r>
        <w:rPr>
          <w:noProof/>
        </w:rPr>
        <w:pict>
          <v:roundrect id="_x0000_s1038" style="position:absolute;margin-left:324pt;margin-top:23.1pt;width:2in;height:23.4pt;z-index:251661312" arcsize="10923f">
            <v:textbox style="mso-next-textbox:#_x0000_s1038">
              <w:txbxContent>
                <w:p w:rsidR="004B34D3" w:rsidRPr="009A198C" w:rsidRDefault="004B34D3" w:rsidP="00D672A2">
                  <w:pPr>
                    <w:jc w:val="center"/>
                    <w:rPr>
                      <w:b/>
                      <w:i/>
                    </w:rPr>
                  </w:pPr>
                  <w:r w:rsidRPr="009A198C">
                    <w:rPr>
                      <w:b/>
                      <w:i/>
                    </w:rPr>
                    <w:t>На территории ДОУ</w:t>
                  </w:r>
                </w:p>
              </w:txbxContent>
            </v:textbox>
          </v:roundrect>
        </w:pict>
      </w:r>
    </w:p>
    <w:p w:rsidR="004B34D3" w:rsidRDefault="004B34D3" w:rsidP="00D672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noProof/>
        </w:rPr>
        <w:pict>
          <v:shape id="_x0000_s1039" type="#_x0000_t32" style="position:absolute;margin-left:459pt;margin-top:16.95pt;width:9pt;height:27pt;flip:x;z-index:251669504" o:connectortype="straight">
            <v:stroke endarrow="block"/>
          </v:shape>
        </w:pict>
      </w:r>
      <w:r>
        <w:rPr>
          <w:noProof/>
        </w:rPr>
        <w:pict>
          <v:roundrect id="_x0000_s1040" style="position:absolute;margin-left:18pt;margin-top:7.95pt;width:117pt;height:23.4pt;z-index:251660288" arcsize="10923f">
            <v:textbox style="mso-next-textbox:#_x0000_s1040">
              <w:txbxContent>
                <w:p w:rsidR="004B34D3" w:rsidRPr="009A198C" w:rsidRDefault="004B34D3" w:rsidP="00D672A2">
                  <w:pPr>
                    <w:jc w:val="center"/>
                    <w:rPr>
                      <w:b/>
                      <w:i/>
                    </w:rPr>
                  </w:pPr>
                  <w:r w:rsidRPr="009A198C">
                    <w:rPr>
                      <w:b/>
                      <w:i/>
                    </w:rPr>
                    <w:t>В детском саду</w:t>
                  </w:r>
                </w:p>
              </w:txbxContent>
            </v:textbox>
          </v:roundrect>
        </w:pict>
      </w:r>
    </w:p>
    <w:p w:rsidR="004B34D3" w:rsidRDefault="004B34D3" w:rsidP="00D672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noProof/>
        </w:rPr>
        <w:pict>
          <v:shape id="_x0000_s1041" type="#_x0000_t32" style="position:absolute;margin-left:126pt;margin-top:-.35pt;width:9pt;height:27pt;z-index:251667456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333pt;margin-top:-.35pt;width:9pt;height:27pt;flip:x;z-index:251668480" o:connectortype="straight">
            <v:stroke endarrow="block"/>
          </v:shape>
        </w:pict>
      </w:r>
      <w:r>
        <w:rPr>
          <w:noProof/>
        </w:rPr>
        <w:pict>
          <v:roundrect id="_x0000_s1043" style="position:absolute;margin-left:333pt;margin-top:8.65pt;width:35pt;height:154.3pt;z-index:251663360" arcsize="10923f">
            <v:textbox style="layout-flow:vertical;mso-layout-flow-alt:bottom-to-top;mso-next-textbox:#_x0000_s1043">
              <w:txbxContent>
                <w:p w:rsidR="004B34D3" w:rsidRPr="00724E45" w:rsidRDefault="004B34D3" w:rsidP="00D672A2">
                  <w:pPr>
                    <w:jc w:val="center"/>
                  </w:pPr>
                  <w:r w:rsidRPr="00724E45">
                    <w:t xml:space="preserve">Огород овощных </w:t>
                  </w:r>
                  <w:r w:rsidRPr="00C33A5A">
                    <w:rPr>
                      <w:sz w:val="20"/>
                      <w:szCs w:val="20"/>
                    </w:rPr>
                    <w:t>культур</w:t>
                  </w:r>
                </w:p>
                <w:p w:rsidR="004B34D3" w:rsidRPr="00724E45" w:rsidRDefault="004B34D3" w:rsidP="00D672A2">
                  <w:r w:rsidRPr="00724E45">
                    <w:t xml:space="preserve"> огород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4" type="#_x0000_t32" style="position:absolute;margin-left:387pt;margin-top:-.35pt;width:18pt;height:27pt;z-index:251702272" o:connectortype="straight">
            <v:stroke endarrow="block"/>
          </v:shape>
        </w:pict>
      </w:r>
      <w:r>
        <w:rPr>
          <w:noProof/>
        </w:rPr>
        <w:pict>
          <v:roundrect id="_x0000_s1045" style="position:absolute;margin-left:378pt;margin-top:8.65pt;width:35pt;height:153pt;z-index:251699200" arcsize="10923f">
            <v:textbox style="layout-flow:vertical;mso-layout-flow-alt:bottom-to-top;mso-next-textbox:#_x0000_s1045">
              <w:txbxContent>
                <w:p w:rsidR="004B34D3" w:rsidRDefault="004B34D3" w:rsidP="00472C74">
                  <w:pPr>
                    <w:jc w:val="center"/>
                  </w:pPr>
                  <w:r>
                    <w:t>Цветни</w:t>
                  </w:r>
                  <w:r w:rsidRPr="00C33A5A">
                    <w:rPr>
                      <w:sz w:val="20"/>
                      <w:szCs w:val="20"/>
                    </w:rPr>
                    <w:t>ки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6" style="position:absolute;margin-left:441pt;margin-top:8.65pt;width:29.8pt;height:117pt;z-index:251664384" arcsize="10923f">
            <v:textbox style="layout-flow:vertical;mso-layout-flow-alt:bottom-to-top;mso-next-textbox:#_x0000_s1046">
              <w:txbxContent>
                <w:p w:rsidR="004B34D3" w:rsidRPr="00C33A5A" w:rsidRDefault="004B34D3" w:rsidP="00D672A2">
                  <w:pPr>
                    <w:jc w:val="center"/>
                    <w:rPr>
                      <w:sz w:val="20"/>
                      <w:szCs w:val="20"/>
                    </w:rPr>
                  </w:pPr>
                  <w:r w:rsidRPr="00724E45">
                    <w:t>Тропа здоровья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7" type="#_x0000_t32" style="position:absolute;margin-left:63pt;margin-top:5.65pt;width:9pt;height:27pt;z-index:25170124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9pt;margin-top:1.8pt;width:9pt;height:27pt;flip:x;z-index:251700224" o:connectortype="straight">
            <v:stroke endarrow="block"/>
          </v:shape>
        </w:pict>
      </w:r>
    </w:p>
    <w:p w:rsidR="004B34D3" w:rsidRDefault="004B34D3" w:rsidP="00D672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noProof/>
        </w:rPr>
        <w:pict>
          <v:roundrect id="_x0000_s1049" style="position:absolute;margin-left:108pt;margin-top:2.55pt;width:31.85pt;height:162pt;z-index:251662336" arcsize="10923f">
            <v:textbox style="layout-flow:vertical;mso-layout-flow-alt:bottom-to-top;mso-next-textbox:#_x0000_s1049">
              <w:txbxContent>
                <w:p w:rsidR="004B34D3" w:rsidRPr="00E13EE2" w:rsidRDefault="004B34D3" w:rsidP="00D672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Групповые </w:t>
                  </w:r>
                  <w:r w:rsidRPr="00E13EE2">
                    <w:rPr>
                      <w:sz w:val="20"/>
                      <w:szCs w:val="20"/>
                    </w:rPr>
                    <w:t>уголки природы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0" style="position:absolute;margin-left:-9pt;margin-top:4.65pt;width:35pt;height:144.9pt;z-index:251697152" arcsize="10923f">
            <v:textbox style="layout-flow:vertical;mso-layout-flow-alt:bottom-to-top;mso-next-textbox:#_x0000_s1050">
              <w:txbxContent>
                <w:p w:rsidR="004B34D3" w:rsidRPr="00A50343" w:rsidRDefault="004B34D3" w:rsidP="000B3064">
                  <w:pPr>
                    <w:jc w:val="center"/>
                  </w:pPr>
                  <w:r>
                    <w:t>Лаборатория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margin-left:54pt;margin-top:4.65pt;width:35pt;height:144.9pt;z-index:251698176" arcsize="10923f">
            <v:textbox style="layout-flow:vertical;mso-layout-flow-alt:bottom-to-top;mso-next-textbox:#_x0000_s1051">
              <w:txbxContent>
                <w:p w:rsidR="004B34D3" w:rsidRPr="00A50343" w:rsidRDefault="004B34D3" w:rsidP="003E7C99">
                  <w:pPr>
                    <w:jc w:val="center"/>
                  </w:pPr>
                  <w:r>
                    <w:t>Зимний сад</w:t>
                  </w:r>
                </w:p>
              </w:txbxContent>
            </v:textbox>
          </v:roundrect>
        </w:pict>
      </w:r>
    </w:p>
    <w:p w:rsidR="004B34D3" w:rsidRDefault="004B34D3" w:rsidP="00207462">
      <w:pPr>
        <w:shd w:val="clear" w:color="auto" w:fill="FFFFFF"/>
        <w:tabs>
          <w:tab w:val="left" w:pos="1995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B34D3" w:rsidRDefault="004B34D3" w:rsidP="00D672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4B34D3" w:rsidRDefault="004B34D3" w:rsidP="00724E45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B34D3" w:rsidRDefault="004B34D3" w:rsidP="008D59D7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B34D3" w:rsidRDefault="004B34D3" w:rsidP="008D59D7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oundrect id="_x0000_s1052" style="position:absolute;margin-left:108pt;margin-top:18.05pt;width:217.8pt;height:36.8pt;z-index:251670528" arcsize="10923f">
            <v:textbox style="mso-next-textbox:#_x0000_s1052">
              <w:txbxContent>
                <w:p w:rsidR="004B34D3" w:rsidRPr="00724E45" w:rsidRDefault="004B34D3" w:rsidP="00D672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724E45">
                    <w:rPr>
                      <w:b/>
                    </w:rPr>
                    <w:t xml:space="preserve">редметная среда, способствующая экологическому развитию детей </w:t>
                  </w:r>
                </w:p>
              </w:txbxContent>
            </v:textbox>
          </v:roundrect>
        </w:pict>
      </w:r>
    </w:p>
    <w:p w:rsidR="004B34D3" w:rsidRDefault="004B34D3" w:rsidP="00E861E5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53" type="#_x0000_t32" style="position:absolute;margin-left:324pt;margin-top:18.95pt;width:90pt;height:4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81pt;margin-top:18.95pt;width:63pt;height:63pt;flip:x;z-index:251679744" o:connectortype="straight">
            <v:stroke endarrow="block"/>
          </v:shape>
        </w:pict>
      </w:r>
    </w:p>
    <w:p w:rsidR="004B34D3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055" type="#_x0000_t32" style="position:absolute;left:0;text-align:left;margin-left:324pt;margin-top:1.85pt;width:45pt;height:63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left:0;text-align:left;margin-left:297pt;margin-top:1.85pt;width:27pt;height:54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252pt;margin-top:1.85pt;width:9pt;height:27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180pt;margin-top:1.85pt;width:9pt;height:1in;flip:x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135pt;margin-top:1.85pt;width:9pt;height:1in;flip:x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left:0;text-align:left;margin-left:27pt;margin-top:1.85pt;width:90pt;height:36pt;flip:x;z-index:251680768" o:connectortype="straight">
            <v:stroke endarrow="block"/>
          </v:shape>
        </w:pict>
      </w:r>
    </w:p>
    <w:p w:rsidR="004B34D3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roundrect id="_x0000_s1061" style="position:absolute;left:0;text-align:left;margin-left:-9pt;margin-top:5.05pt;width:45pt;height:171pt;z-index:251671552" arcsize="10923f">
            <v:textbox style="layout-flow:vertical;mso-layout-flow-alt:bottom-to-top;mso-next-textbox:#_x0000_s1061">
              <w:txbxContent>
                <w:p w:rsidR="004B34D3" w:rsidRPr="00975B9D" w:rsidRDefault="004B34D3" w:rsidP="00D672A2">
                  <w:pPr>
                    <w:jc w:val="center"/>
                  </w:pPr>
                  <w:r w:rsidRPr="00C33A5A">
                    <w:rPr>
                      <w:sz w:val="20"/>
                      <w:szCs w:val="20"/>
                    </w:rPr>
                    <w:t xml:space="preserve">художественная и познавательная </w:t>
                  </w:r>
                  <w:r>
                    <w:t>литература, красная книга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2" style="position:absolute;left:0;text-align:left;margin-left:423pt;margin-top:14.05pt;width:48.3pt;height:153pt;z-index:251674624" arcsize="10923f">
            <v:textbox style="layout-flow:vertical;mso-layout-flow-alt:bottom-to-top;mso-next-textbox:#_x0000_s1062">
              <w:txbxContent>
                <w:p w:rsidR="004B34D3" w:rsidRPr="00DE1111" w:rsidRDefault="004B34D3" w:rsidP="00D672A2">
                  <w:pPr>
                    <w:jc w:val="center"/>
                  </w:pPr>
                  <w:r w:rsidRPr="00DE1111">
                    <w:t xml:space="preserve">д/и </w:t>
                  </w:r>
                  <w:r w:rsidRPr="00C33A5A">
                    <w:rPr>
                      <w:sz w:val="20"/>
                      <w:szCs w:val="20"/>
                    </w:rPr>
                    <w:t>природоведческого содержания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3" style="position:absolute;left:0;text-align:left;margin-left:243pt;margin-top:5.05pt;width:32.9pt;height:185.05pt;z-index:251675648" arcsize="10923f">
            <v:textbox style="layout-flow:vertical;mso-layout-flow-alt:bottom-to-top;mso-next-textbox:#_x0000_s1063">
              <w:txbxContent>
                <w:p w:rsidR="004B34D3" w:rsidRPr="00DE1111" w:rsidRDefault="004B34D3" w:rsidP="00D672A2">
                  <w:pPr>
                    <w:jc w:val="center"/>
                  </w:pPr>
                  <w:r w:rsidRPr="00DE1111">
                    <w:t>Пас</w:t>
                  </w:r>
                  <w:r w:rsidRPr="00C33A5A">
                    <w:rPr>
                      <w:sz w:val="20"/>
                      <w:szCs w:val="20"/>
                    </w:rPr>
                    <w:t>порта  комнатных растений</w:t>
                  </w:r>
                </w:p>
                <w:p w:rsidR="004B34D3" w:rsidRDefault="004B34D3" w:rsidP="00D672A2">
                  <w:pPr>
                    <w:jc w:val="center"/>
                  </w:pPr>
                </w:p>
              </w:txbxContent>
            </v:textbox>
          </v:roundrect>
        </w:pict>
      </w:r>
    </w:p>
    <w:p w:rsidR="004B34D3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roundrect id="_x0000_s1064" style="position:absolute;left:0;text-align:left;margin-left:54pt;margin-top:8.25pt;width:36pt;height:147.85pt;z-index:251672576" arcsize="10923f">
            <v:textbox style="layout-flow:vertical;mso-layout-flow-alt:bottom-to-top;mso-next-textbox:#_x0000_s1064">
              <w:txbxContent>
                <w:p w:rsidR="004B34D3" w:rsidRPr="00B07D8E" w:rsidRDefault="004B34D3" w:rsidP="00D672A2">
                  <w:pPr>
                    <w:jc w:val="center"/>
                  </w:pPr>
                  <w:r>
                    <w:t>А</w:t>
                  </w:r>
                  <w:r w:rsidRPr="00C33A5A">
                    <w:rPr>
                      <w:sz w:val="20"/>
                      <w:szCs w:val="20"/>
                    </w:rPr>
                    <w:t xml:space="preserve">льбомы, </w:t>
                  </w:r>
                  <w:r>
                    <w:rPr>
                      <w:sz w:val="20"/>
                      <w:szCs w:val="20"/>
                    </w:rPr>
                    <w:t>иииллюстрации</w:t>
                  </w:r>
                  <w:r w:rsidRPr="00C33A5A">
                    <w:rPr>
                      <w:sz w:val="20"/>
                      <w:szCs w:val="20"/>
                    </w:rPr>
                    <w:t>иллюстрации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5" style="position:absolute;left:0;text-align:left;margin-left:369pt;margin-top:17.25pt;width:35.95pt;height:135pt;z-index:251678720" arcsize="10923f">
            <v:textbox style="layout-flow:vertical;mso-layout-flow-alt:bottom-to-top">
              <w:txbxContent>
                <w:p w:rsidR="004B34D3" w:rsidRPr="00C33A5A" w:rsidRDefault="004B34D3" w:rsidP="00D672A2">
                  <w:pPr>
                    <w:jc w:val="center"/>
                    <w:rPr>
                      <w:sz w:val="20"/>
                      <w:szCs w:val="20"/>
                    </w:rPr>
                  </w:pPr>
                  <w:r w:rsidRPr="00C33A5A">
                    <w:rPr>
                      <w:sz w:val="20"/>
                      <w:szCs w:val="20"/>
                    </w:rPr>
                    <w:t xml:space="preserve">Картотека опытов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6" style="position:absolute;left:0;text-align:left;margin-left:306pt;margin-top:8.25pt;width:30.85pt;height:2in;z-index:251677696" arcsize="10923f">
            <v:textbox style="layout-flow:vertical;mso-layout-flow-alt:bottom-to-top;mso-next-textbox:#_x0000_s1066">
              <w:txbxContent>
                <w:p w:rsidR="004B34D3" w:rsidRPr="00C33A5A" w:rsidRDefault="004B34D3" w:rsidP="00D672A2">
                  <w:pPr>
                    <w:jc w:val="center"/>
                    <w:rPr>
                      <w:sz w:val="20"/>
                      <w:szCs w:val="20"/>
                    </w:rPr>
                  </w:pPr>
                  <w:r w:rsidRPr="00C33A5A">
                    <w:rPr>
                      <w:sz w:val="20"/>
                      <w:szCs w:val="20"/>
                    </w:rPr>
                    <w:t>Центр: вода , песок</w:t>
                  </w:r>
                </w:p>
              </w:txbxContent>
            </v:textbox>
          </v:roundrect>
        </w:pict>
      </w:r>
    </w:p>
    <w:p w:rsidR="004B34D3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roundrect id="_x0000_s1067" style="position:absolute;left:0;text-align:left;margin-left:108pt;margin-top:2.45pt;width:33.95pt;height:153pt;z-index:251673600" arcsize="10923f">
            <v:textbox style="layout-flow:vertical;mso-layout-flow-alt:bottom-to-top;mso-next-textbox:#_x0000_s1067">
              <w:txbxContent>
                <w:p w:rsidR="004B34D3" w:rsidRPr="00C33A5A" w:rsidRDefault="004B34D3" w:rsidP="00D672A2">
                  <w:pPr>
                    <w:jc w:val="center"/>
                    <w:rPr>
                      <w:sz w:val="20"/>
                      <w:szCs w:val="20"/>
                    </w:rPr>
                  </w:pPr>
                  <w:r w:rsidRPr="00C33A5A">
                    <w:rPr>
                      <w:sz w:val="20"/>
                      <w:szCs w:val="20"/>
                    </w:rPr>
                    <w:t>Календари природы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8" style="position:absolute;left:0;text-align:left;margin-left:171pt;margin-top:2.45pt;width:35.95pt;height:2in;z-index:251676672" arcsize="10923f">
            <v:textbox style="layout-flow:vertical;mso-layout-flow-alt:bottom-to-top">
              <w:txbxContent>
                <w:p w:rsidR="004B34D3" w:rsidRPr="00C33A5A" w:rsidRDefault="004B34D3" w:rsidP="00D672A2">
                  <w:pPr>
                    <w:jc w:val="center"/>
                    <w:rPr>
                      <w:sz w:val="20"/>
                      <w:szCs w:val="20"/>
                    </w:rPr>
                  </w:pPr>
                  <w:r w:rsidRPr="00C33A5A">
                    <w:rPr>
                      <w:sz w:val="20"/>
                      <w:szCs w:val="20"/>
                    </w:rPr>
                    <w:t>Глобус, карты</w:t>
                  </w:r>
                </w:p>
              </w:txbxContent>
            </v:textbox>
          </v:roundrect>
        </w:pict>
      </w:r>
    </w:p>
    <w:p w:rsidR="004B34D3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4D3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4D3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4D3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4D3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4D3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4D3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34D3" w:rsidRPr="00EE64EE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64EE">
        <w:rPr>
          <w:rFonts w:ascii="Times New Roman" w:hAnsi="Times New Roman"/>
          <w:b/>
          <w:bCs/>
          <w:sz w:val="24"/>
          <w:szCs w:val="24"/>
        </w:rPr>
        <w:t>Организация воспитательно-образовательного процесса по экологическому воспитанию</w:t>
      </w:r>
      <w:r>
        <w:rPr>
          <w:rFonts w:ascii="Times New Roman" w:hAnsi="Times New Roman"/>
          <w:b/>
          <w:bCs/>
          <w:sz w:val="24"/>
          <w:szCs w:val="24"/>
        </w:rPr>
        <w:t xml:space="preserve"> дошкольников</w:t>
      </w:r>
    </w:p>
    <w:p w:rsidR="004B34D3" w:rsidRPr="00D672A2" w:rsidRDefault="004B34D3" w:rsidP="00F40191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16"/>
          <w:szCs w:val="17"/>
        </w:rPr>
      </w:pPr>
      <w:r>
        <w:rPr>
          <w:noProof/>
          <w:lang w:eastAsia="ru-RU"/>
        </w:rPr>
        <w:pict>
          <v:rect id="_x0000_s1069" style="position:absolute;left:0;text-align:left;margin-left:-9pt;margin-top:8.45pt;width:132.7pt;height:31.35pt;z-index:251622400">
            <v:textbox>
              <w:txbxContent>
                <w:p w:rsidR="004B34D3" w:rsidRPr="00B07D8E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7D8E">
                    <w:rPr>
                      <w:sz w:val="20"/>
                      <w:szCs w:val="20"/>
                    </w:rPr>
                    <w:t>Ознакомление детей с природой</w:t>
                  </w:r>
                </w:p>
                <w:p w:rsidR="004B34D3" w:rsidRPr="00B07D8E" w:rsidRDefault="004B34D3" w:rsidP="00D672A2">
                  <w:pPr>
                    <w:rPr>
                      <w:color w:val="00008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70" style="position:absolute;left:0;text-align:left;z-index:251624448" from="306pt,17.45pt" to="324pt,17.45pt">
            <v:stroke endarrow="block"/>
          </v:line>
        </w:pict>
      </w:r>
      <w:r>
        <w:rPr>
          <w:noProof/>
          <w:lang w:eastAsia="ru-RU"/>
        </w:rPr>
        <w:pict>
          <v:line id="_x0000_s1071" style="position:absolute;left:0;text-align:left;flip:x;z-index:251625472" from="117pt,17.45pt" to="2in,17.45pt">
            <v:stroke endarrow="block"/>
          </v:line>
        </w:pict>
      </w:r>
      <w:r>
        <w:rPr>
          <w:noProof/>
          <w:lang w:eastAsia="ru-RU"/>
        </w:rPr>
        <w:pict>
          <v:rect id="_x0000_s1072" style="position:absolute;left:0;text-align:left;margin-left:328.75pt;margin-top:5.05pt;width:132.6pt;height:31.35pt;z-index:251623424">
            <v:textbox>
              <w:txbxContent>
                <w:p w:rsidR="004B34D3" w:rsidRPr="004D448F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448F">
                    <w:rPr>
                      <w:sz w:val="20"/>
                      <w:szCs w:val="20"/>
                    </w:rPr>
                    <w:t>Трудовая деятельность в природе</w:t>
                  </w:r>
                </w:p>
                <w:p w:rsidR="004B34D3" w:rsidRPr="004D448F" w:rsidRDefault="004B34D3" w:rsidP="00D672A2">
                  <w:pPr>
                    <w:rPr>
                      <w:color w:val="00008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3" style="position:absolute;left:0;text-align:left;margin-left:150.9pt;margin-top:5.05pt;width:155.1pt;height:36pt;z-index:251621376">
            <v:textbox>
              <w:txbxContent>
                <w:p w:rsidR="004B34D3" w:rsidRPr="004D448F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448F">
                    <w:rPr>
                      <w:b/>
                      <w:bCs/>
                      <w:sz w:val="20"/>
                      <w:szCs w:val="20"/>
                    </w:rPr>
                    <w:t>Экологическое воспитание дошкольников</w:t>
                  </w:r>
                </w:p>
                <w:p w:rsidR="004B34D3" w:rsidRPr="004D448F" w:rsidRDefault="004B34D3" w:rsidP="00D672A2">
                  <w:pPr>
                    <w:rPr>
                      <w:color w:val="000080"/>
                    </w:rPr>
                  </w:pPr>
                </w:p>
              </w:txbxContent>
            </v:textbox>
          </v:rect>
        </w:pict>
      </w:r>
    </w:p>
    <w:p w:rsidR="004B34D3" w:rsidRPr="00A51C0A" w:rsidRDefault="004B34D3" w:rsidP="00F40191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17"/>
          <w:szCs w:val="17"/>
        </w:rPr>
      </w:pPr>
    </w:p>
    <w:p w:rsidR="004B34D3" w:rsidRPr="00A51C0A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ind w:left="720"/>
        <w:rPr>
          <w:rFonts w:ascii="Arial" w:hAnsi="Arial"/>
          <w:sz w:val="17"/>
          <w:szCs w:val="17"/>
        </w:rPr>
      </w:pPr>
      <w:r>
        <w:rPr>
          <w:noProof/>
          <w:lang w:eastAsia="ru-RU"/>
        </w:rPr>
        <w:pict>
          <v:line id="_x0000_s1074" style="position:absolute;left:0;text-align:left;z-index:251629568" from="180pt,19.35pt" to="253.65pt,19.35pt">
            <v:stroke startarrow="block" endarrow="block"/>
          </v:line>
        </w:pict>
      </w:r>
      <w:r>
        <w:rPr>
          <w:noProof/>
          <w:lang w:eastAsia="ru-RU"/>
        </w:rPr>
        <w:pict>
          <v:rect id="_x0000_s1075" style="position:absolute;left:0;text-align:left;margin-left:252pt;margin-top:1.35pt;width:205.15pt;height:33.8pt;z-index:251626496">
            <v:textbox>
              <w:txbxContent>
                <w:p w:rsidR="004B34D3" w:rsidRPr="004D448F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448F">
                    <w:rPr>
                      <w:sz w:val="20"/>
                      <w:szCs w:val="20"/>
                    </w:rPr>
                    <w:t>Создание фонда методического 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D448F">
                    <w:rPr>
                      <w:sz w:val="20"/>
                      <w:szCs w:val="20"/>
                    </w:rPr>
                    <w:t>наглядно-иллюстративного материала</w:t>
                  </w:r>
                </w:p>
                <w:p w:rsidR="004B34D3" w:rsidRPr="004D448F" w:rsidRDefault="004B34D3" w:rsidP="00D672A2">
                  <w:pPr>
                    <w:rPr>
                      <w:color w:val="00008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6" style="position:absolute;left:0;text-align:left;margin-left:-27pt;margin-top:1.35pt;width:214.35pt;height:29.2pt;z-index:251652096">
            <v:textbox style="mso-next-textbox:#_x0000_s1076">
              <w:txbxContent>
                <w:p w:rsidR="004B34D3" w:rsidRPr="00B07D8E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7D8E">
                    <w:rPr>
                      <w:sz w:val="20"/>
                      <w:szCs w:val="20"/>
                    </w:rPr>
                    <w:t>Создание условий для работы по экологическом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B07D8E">
                    <w:rPr>
                      <w:sz w:val="20"/>
                      <w:szCs w:val="20"/>
                    </w:rPr>
                    <w:t xml:space="preserve"> воспитанию</w:t>
                  </w:r>
                </w:p>
                <w:p w:rsidR="004B34D3" w:rsidRDefault="004B34D3" w:rsidP="00D672A2">
                  <w:pPr>
                    <w:rPr>
                      <w:color w:val="000080"/>
                    </w:rPr>
                  </w:pPr>
                </w:p>
              </w:txbxContent>
            </v:textbox>
          </v:rect>
        </w:pict>
      </w:r>
    </w:p>
    <w:p w:rsidR="004B34D3" w:rsidRPr="00A51C0A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ind w:left="720"/>
        <w:rPr>
          <w:rFonts w:ascii="Arial" w:hAnsi="Arial"/>
          <w:sz w:val="17"/>
          <w:szCs w:val="17"/>
        </w:rPr>
      </w:pPr>
      <w:r>
        <w:rPr>
          <w:noProof/>
          <w:lang w:eastAsia="ru-RU"/>
        </w:rPr>
        <w:pict>
          <v:rect id="_x0000_s1077" style="position:absolute;left:0;text-align:left;margin-left:270pt;margin-top:16.15pt;width:159.6pt;height:43.4pt;z-index:251627520">
            <v:textbox>
              <w:txbxContent>
                <w:p w:rsidR="004B34D3" w:rsidRPr="00B07D8E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7D8E">
                    <w:rPr>
                      <w:sz w:val="20"/>
                      <w:szCs w:val="20"/>
                    </w:rPr>
                    <w:t>Выставка книг природоведческого содержани</w:t>
                  </w:r>
                  <w:r>
                    <w:rPr>
                      <w:sz w:val="20"/>
                      <w:szCs w:val="20"/>
                    </w:rPr>
                    <w:t>я</w:t>
                  </w:r>
                </w:p>
                <w:p w:rsidR="004B34D3" w:rsidRDefault="004B34D3" w:rsidP="00D672A2"/>
              </w:txbxContent>
            </v:textbox>
          </v:rect>
        </w:pict>
      </w:r>
    </w:p>
    <w:p w:rsidR="004B34D3" w:rsidRPr="00A51C0A" w:rsidRDefault="004B34D3" w:rsidP="00F40191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17"/>
          <w:szCs w:val="17"/>
        </w:rPr>
      </w:pPr>
      <w:r>
        <w:rPr>
          <w:noProof/>
          <w:lang w:eastAsia="ru-RU"/>
        </w:rPr>
        <w:pict>
          <v:rect id="_x0000_s1078" style="position:absolute;left:0;text-align:left;margin-left:0;margin-top:3.9pt;width:162pt;height:36pt;z-index:251653120">
            <v:textbox style="mso-next-textbox:#_x0000_s1078">
              <w:txbxContent>
                <w:p w:rsidR="004B34D3" w:rsidRPr="008920AA" w:rsidRDefault="004B34D3" w:rsidP="00D672A2">
                  <w:pPr>
                    <w:jc w:val="center"/>
                    <w:rPr>
                      <w:sz w:val="20"/>
                      <w:szCs w:val="20"/>
                    </w:rPr>
                  </w:pPr>
                  <w:r w:rsidRPr="00B07D8E">
                    <w:rPr>
                      <w:sz w:val="20"/>
                      <w:szCs w:val="20"/>
                    </w:rPr>
                    <w:t>Оборудование уголков  природы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B07D8E">
                    <w:rPr>
                      <w:sz w:val="20"/>
                      <w:szCs w:val="20"/>
                    </w:rPr>
                    <w:t>в группах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79" style="position:absolute;left:0;text-align:left;z-index:251655168" from="-27pt,19.95pt" to="-27pt,163.95pt"/>
        </w:pict>
      </w:r>
    </w:p>
    <w:p w:rsidR="004B34D3" w:rsidRPr="00A51C0A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ind w:left="720"/>
        <w:rPr>
          <w:rFonts w:ascii="Arial" w:hAnsi="Arial"/>
          <w:sz w:val="17"/>
          <w:szCs w:val="17"/>
        </w:rPr>
      </w:pPr>
      <w:r>
        <w:rPr>
          <w:noProof/>
          <w:lang w:eastAsia="ru-RU"/>
        </w:rPr>
        <w:pict>
          <v:line id="_x0000_s1080" style="position:absolute;left:0;text-align:left;z-index:251630592" from="459pt,0" to="459pt,126pt"/>
        </w:pict>
      </w:r>
      <w:r>
        <w:rPr>
          <w:noProof/>
          <w:lang w:eastAsia="ru-RU"/>
        </w:rPr>
        <w:pict>
          <v:line id="_x0000_s1081" style="position:absolute;left:0;text-align:left;flip:x;z-index:251632640" from="423pt,0" to="459pt,.25pt">
            <v:stroke endarrow="block"/>
          </v:line>
        </w:pict>
      </w:r>
      <w:r>
        <w:rPr>
          <w:noProof/>
          <w:lang w:eastAsia="ru-RU"/>
        </w:rPr>
        <w:pict>
          <v:line id="_x0000_s1082" style="position:absolute;left:0;text-align:left;z-index:251657216" from="-27pt,0" to="9pt,0">
            <v:stroke endarrow="block"/>
          </v:line>
        </w:pict>
      </w:r>
    </w:p>
    <w:p w:rsidR="004B34D3" w:rsidRPr="00A51C0A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ind w:left="720"/>
        <w:rPr>
          <w:rFonts w:ascii="Arial" w:hAnsi="Arial"/>
          <w:sz w:val="17"/>
          <w:szCs w:val="17"/>
        </w:rPr>
      </w:pPr>
      <w:r>
        <w:rPr>
          <w:noProof/>
          <w:lang w:eastAsia="ru-RU"/>
        </w:rPr>
        <w:pict>
          <v:rect id="_x0000_s1083" style="position:absolute;left:0;text-align:left;margin-left:0;margin-top:14.75pt;width:162pt;height:54pt;z-index:251654144">
            <v:textbox style="mso-next-textbox:#_x0000_s1083">
              <w:txbxContent>
                <w:p w:rsidR="004B34D3" w:rsidRPr="00B07D8E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7D8E">
                    <w:rPr>
                      <w:sz w:val="20"/>
                      <w:szCs w:val="20"/>
                    </w:rPr>
                    <w:t>Оснащение предметами</w:t>
                  </w:r>
                </w:p>
                <w:p w:rsidR="004B34D3" w:rsidRPr="00B07D8E" w:rsidRDefault="004B34D3" w:rsidP="00E861E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07D8E">
                    <w:rPr>
                      <w:sz w:val="20"/>
                      <w:szCs w:val="20"/>
                    </w:rPr>
                    <w:t>для ухода за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07D8E">
                    <w:rPr>
                      <w:sz w:val="20"/>
                      <w:szCs w:val="20"/>
                    </w:rPr>
                    <w:t>растениями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4" style="position:absolute;left:0;text-align:left;margin-left:279pt;margin-top:14.75pt;width:153pt;height:54pt;z-index:251628544">
            <v:textbox>
              <w:txbxContent>
                <w:p w:rsidR="004B34D3" w:rsidRPr="00B07D8E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7D8E">
                    <w:rPr>
                      <w:sz w:val="20"/>
                      <w:szCs w:val="20"/>
                    </w:rPr>
                    <w:t>Оформление материала</w:t>
                  </w:r>
                </w:p>
                <w:p w:rsidR="004B34D3" w:rsidRPr="00B07D8E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7D8E">
                    <w:rPr>
                      <w:sz w:val="20"/>
                      <w:szCs w:val="20"/>
                    </w:rPr>
                    <w:t>по экологическому воспитанию</w:t>
                  </w:r>
                </w:p>
                <w:p w:rsidR="004B34D3" w:rsidRPr="00B07D8E" w:rsidRDefault="004B34D3" w:rsidP="00B07D8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7D8E">
                    <w:rPr>
                      <w:sz w:val="20"/>
                      <w:szCs w:val="20"/>
                    </w:rPr>
                    <w:t xml:space="preserve"> для родителей</w:t>
                  </w:r>
                </w:p>
              </w:txbxContent>
            </v:textbox>
          </v:rect>
        </w:pict>
      </w:r>
    </w:p>
    <w:p w:rsidR="004B34D3" w:rsidRPr="00A51C0A" w:rsidRDefault="004B34D3" w:rsidP="00F40191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17"/>
          <w:szCs w:val="17"/>
        </w:rPr>
      </w:pPr>
      <w:r>
        <w:rPr>
          <w:noProof/>
          <w:lang w:eastAsia="ru-RU"/>
        </w:rPr>
        <w:pict>
          <v:line id="_x0000_s1085" style="position:absolute;left:0;text-align:left;flip:x;z-index:251631616" from="423pt,20.5pt" to="459pt,20.75pt">
            <v:stroke endarrow="block"/>
          </v:line>
        </w:pict>
      </w:r>
    </w:p>
    <w:p w:rsidR="004B34D3" w:rsidRPr="00A51C0A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ind w:left="720"/>
        <w:rPr>
          <w:rFonts w:ascii="Arial" w:hAnsi="Arial"/>
          <w:sz w:val="17"/>
          <w:szCs w:val="17"/>
        </w:rPr>
      </w:pPr>
      <w:r>
        <w:rPr>
          <w:noProof/>
          <w:lang w:eastAsia="ru-RU"/>
        </w:rPr>
        <w:pict>
          <v:line id="_x0000_s1086" style="position:absolute;left:0;text-align:left;z-index:251656192" from="-27pt,7.6pt" to="4.05pt,7.6pt">
            <v:stroke endarrow="block"/>
          </v:line>
        </w:pict>
      </w:r>
    </w:p>
    <w:p w:rsidR="004B34D3" w:rsidRPr="00A51C0A" w:rsidRDefault="004B34D3" w:rsidP="00D672A2">
      <w:pPr>
        <w:pStyle w:val="ListParagraph"/>
        <w:shd w:val="clear" w:color="auto" w:fill="FFFFFF"/>
        <w:autoSpaceDE w:val="0"/>
        <w:autoSpaceDN w:val="0"/>
        <w:adjustRightInd w:val="0"/>
        <w:ind w:left="720"/>
        <w:rPr>
          <w:rFonts w:ascii="Arial" w:hAnsi="Arial"/>
          <w:sz w:val="17"/>
          <w:szCs w:val="17"/>
        </w:rPr>
      </w:pPr>
    </w:p>
    <w:p w:rsidR="004B34D3" w:rsidRPr="00A51C0A" w:rsidRDefault="004B34D3" w:rsidP="00F40191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17"/>
          <w:szCs w:val="17"/>
        </w:rPr>
      </w:pPr>
      <w:r>
        <w:rPr>
          <w:noProof/>
          <w:lang w:eastAsia="ru-RU"/>
        </w:rPr>
        <w:pict>
          <v:rect id="_x0000_s1087" style="position:absolute;left:0;text-align:left;margin-left:225pt;margin-top:1.15pt;width:218.35pt;height:36pt;z-index:251635712">
            <v:textbox style="mso-next-textbox:#_x0000_s1087">
              <w:txbxContent>
                <w:p w:rsidR="004B34D3" w:rsidRPr="004B2154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B2154">
                    <w:rPr>
                      <w:sz w:val="20"/>
                      <w:szCs w:val="20"/>
                    </w:rPr>
                    <w:t>Связь с воспитательно-образовательным процессом</w:t>
                  </w:r>
                </w:p>
                <w:p w:rsidR="004B34D3" w:rsidRPr="004B2154" w:rsidRDefault="004B34D3" w:rsidP="00D672A2"/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left:0;text-align:left;margin-left:-27pt;margin-top:1.15pt;width:240.35pt;height:36pt;z-index:251634688">
            <v:textbox style="mso-next-textbox:#_x0000_s1088">
              <w:txbxContent>
                <w:p w:rsidR="004B34D3" w:rsidRPr="004B2154" w:rsidRDefault="004B34D3" w:rsidP="00D672A2">
                  <w:pPr>
                    <w:jc w:val="center"/>
                    <w:rPr>
                      <w:sz w:val="20"/>
                      <w:szCs w:val="20"/>
                    </w:rPr>
                  </w:pPr>
                  <w:r w:rsidRPr="004B2154">
                    <w:rPr>
                      <w:sz w:val="20"/>
                      <w:szCs w:val="20"/>
                    </w:rPr>
                    <w:t>Наблюдение за живыми объектами и сезонными явлениями природы</w:t>
                  </w:r>
                </w:p>
              </w:txbxContent>
            </v:textbox>
          </v:rect>
        </w:pict>
      </w:r>
    </w:p>
    <w:p w:rsidR="004B34D3" w:rsidRPr="00A51C0A" w:rsidRDefault="004B34D3" w:rsidP="00F40191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17"/>
          <w:szCs w:val="17"/>
        </w:rPr>
      </w:pPr>
      <w:r>
        <w:rPr>
          <w:noProof/>
          <w:lang w:eastAsia="ru-RU"/>
        </w:rPr>
        <w:pict>
          <v:line id="_x0000_s1089" style="position:absolute;left:0;text-align:left;z-index:251648000" from="459pt,15.25pt" to="459pt,222.25pt"/>
        </w:pict>
      </w:r>
      <w:r>
        <w:rPr>
          <w:noProof/>
          <w:lang w:eastAsia="ru-RU"/>
        </w:rPr>
        <w:pict>
          <v:line id="_x0000_s1090" style="position:absolute;left:0;text-align:left;z-index:251642880" from="207pt,6.25pt" to="229.7pt,6.25pt">
            <v:stroke startarrow="block" endarrow="block"/>
          </v:line>
        </w:pict>
      </w:r>
    </w:p>
    <w:p w:rsidR="004B34D3" w:rsidRDefault="004B34D3" w:rsidP="00D672A2">
      <w:pPr>
        <w:ind w:left="720"/>
        <w:jc w:val="both"/>
        <w:rPr>
          <w:rFonts w:ascii="Arial" w:hAnsi="Arial"/>
          <w:sz w:val="17"/>
          <w:szCs w:val="17"/>
        </w:rPr>
      </w:pPr>
      <w:r>
        <w:rPr>
          <w:noProof/>
        </w:rPr>
        <w:pict>
          <v:line id="_x0000_s1091" style="position:absolute;left:0;text-align:left;z-index:251643904" from="-27pt,2.35pt" to="-27pt,191.35pt"/>
        </w:pict>
      </w:r>
      <w:r>
        <w:rPr>
          <w:noProof/>
        </w:rPr>
        <w:pict>
          <v:rect id="_x0000_s1092" style="position:absolute;left:0;text-align:left;margin-left:270pt;margin-top:2.35pt;width:153pt;height:36pt;z-index:251639808">
            <v:textbox style="mso-next-textbox:#_x0000_s1092">
              <w:txbxContent>
                <w:p w:rsidR="004B34D3" w:rsidRPr="004D448F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448F">
                    <w:rPr>
                      <w:sz w:val="20"/>
                      <w:szCs w:val="20"/>
                    </w:rPr>
                    <w:t>Экологические досуги,</w:t>
                  </w:r>
                </w:p>
                <w:p w:rsidR="004B34D3" w:rsidRPr="004D448F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448F">
                    <w:rPr>
                      <w:sz w:val="20"/>
                      <w:szCs w:val="20"/>
                    </w:rPr>
                    <w:t>КВН</w:t>
                  </w:r>
                </w:p>
                <w:p w:rsidR="004B34D3" w:rsidRPr="004D448F" w:rsidRDefault="004B34D3" w:rsidP="00D672A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0;margin-top:2.35pt;width:180pt;height:27pt;z-index:251636736">
            <v:textbox style="mso-next-textbox:#_x0000_s1093">
              <w:txbxContent>
                <w:p w:rsidR="004B34D3" w:rsidRPr="004B2154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B2154">
                    <w:t>Целевые прогулки</w:t>
                  </w:r>
                </w:p>
                <w:p w:rsidR="004B34D3" w:rsidRPr="004B2154" w:rsidRDefault="004B34D3" w:rsidP="00D672A2"/>
              </w:txbxContent>
            </v:textbox>
          </v:rect>
        </w:pict>
      </w:r>
    </w:p>
    <w:p w:rsidR="004B34D3" w:rsidRDefault="004B34D3" w:rsidP="00D672A2">
      <w:pPr>
        <w:ind w:left="720"/>
        <w:jc w:val="both"/>
        <w:rPr>
          <w:sz w:val="28"/>
        </w:rPr>
      </w:pPr>
      <w:r>
        <w:rPr>
          <w:noProof/>
        </w:rPr>
        <w:pict>
          <v:line id="_x0000_s1094" style="position:absolute;left:0;text-align:left;z-index:251646976" from="-27pt,10.55pt" to="0,10.55pt">
            <v:stroke endarrow="block"/>
          </v:line>
        </w:pict>
      </w:r>
      <w:r>
        <w:rPr>
          <w:noProof/>
        </w:rPr>
        <w:pict>
          <v:line id="_x0000_s1095" style="position:absolute;left:0;text-align:left;flip:x;z-index:251650048" from="423pt,10.55pt" to="459pt,10.55pt">
            <v:stroke endarrow="block"/>
          </v:line>
        </w:pict>
      </w:r>
    </w:p>
    <w:p w:rsidR="004B34D3" w:rsidRDefault="004B34D3" w:rsidP="00D672A2">
      <w:pPr>
        <w:ind w:left="720"/>
        <w:jc w:val="both"/>
        <w:rPr>
          <w:sz w:val="28"/>
        </w:rPr>
      </w:pPr>
      <w:r>
        <w:rPr>
          <w:noProof/>
        </w:rPr>
        <w:pict>
          <v:rect id="_x0000_s1096" style="position:absolute;left:0;text-align:left;margin-left:0;margin-top:12.45pt;width:189pt;height:27pt;z-index:251637760">
            <v:textbox style="mso-next-textbox:#_x0000_s1096">
              <w:txbxContent>
                <w:p w:rsidR="004B34D3" w:rsidRPr="004B2154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4B2154">
                    <w:t>Экскурсии</w:t>
                  </w:r>
                </w:p>
                <w:p w:rsidR="004B34D3" w:rsidRDefault="004B34D3" w:rsidP="00D672A2">
                  <w:pPr>
                    <w:rPr>
                      <w:color w:val="000080"/>
                    </w:rPr>
                  </w:pPr>
                </w:p>
              </w:txbxContent>
            </v:textbox>
          </v:rect>
        </w:pict>
      </w:r>
    </w:p>
    <w:p w:rsidR="004B34D3" w:rsidRDefault="004B34D3" w:rsidP="00D672A2">
      <w:pPr>
        <w:ind w:left="720"/>
        <w:jc w:val="both"/>
        <w:rPr>
          <w:sz w:val="28"/>
        </w:rPr>
      </w:pPr>
      <w:r>
        <w:rPr>
          <w:noProof/>
        </w:rPr>
        <w:pict>
          <v:line id="_x0000_s1097" style="position:absolute;left:0;text-align:left;z-index:251645952" from="-27pt,5.35pt" to="0,5.35pt">
            <v:stroke endarrow="block"/>
          </v:line>
        </w:pict>
      </w:r>
      <w:r>
        <w:rPr>
          <w:noProof/>
        </w:rPr>
        <w:pict>
          <v:rect id="_x0000_s1098" style="position:absolute;left:0;text-align:left;margin-left:270pt;margin-top:5.35pt;width:153pt;height:36pt;z-index:251640832">
            <v:textbox style="mso-next-textbox:#_x0000_s1098">
              <w:txbxContent>
                <w:p w:rsidR="004B34D3" w:rsidRPr="004B2154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B2154">
                    <w:rPr>
                      <w:sz w:val="20"/>
                      <w:szCs w:val="20"/>
                    </w:rPr>
                    <w:t>Музыкальные</w:t>
                  </w:r>
                </w:p>
                <w:p w:rsidR="004B34D3" w:rsidRPr="00DE1441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E1441">
                    <w:rPr>
                      <w:sz w:val="20"/>
                      <w:szCs w:val="20"/>
                    </w:rPr>
                    <w:t>праздники</w:t>
                  </w:r>
                </w:p>
                <w:p w:rsidR="004B34D3" w:rsidRDefault="004B34D3" w:rsidP="00D672A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B34D3" w:rsidRDefault="004B34D3" w:rsidP="00D672A2">
      <w:pPr>
        <w:ind w:left="720"/>
        <w:jc w:val="both"/>
        <w:rPr>
          <w:sz w:val="28"/>
        </w:rPr>
      </w:pPr>
    </w:p>
    <w:p w:rsidR="004B34D3" w:rsidRDefault="004B34D3" w:rsidP="00D672A2">
      <w:pPr>
        <w:ind w:left="720"/>
        <w:jc w:val="both"/>
        <w:rPr>
          <w:sz w:val="28"/>
        </w:rPr>
      </w:pPr>
      <w:r>
        <w:rPr>
          <w:noProof/>
        </w:rPr>
        <w:pict>
          <v:line id="_x0000_s1099" style="position:absolute;left:0;text-align:left;flip:x;z-index:251649024" from="423pt,.15pt" to="459pt,.15pt">
            <v:stroke endarrow="block"/>
          </v:line>
        </w:pict>
      </w:r>
      <w:r>
        <w:rPr>
          <w:noProof/>
        </w:rPr>
        <w:pict>
          <v:rect id="_x0000_s1100" style="position:absolute;left:0;text-align:left;margin-left:0;margin-top:.15pt;width:189pt;height:45pt;z-index:251638784">
            <v:textbox style="mso-next-textbox:#_x0000_s1100">
              <w:txbxContent>
                <w:p w:rsidR="004B34D3" w:rsidRPr="004B2154" w:rsidRDefault="004B34D3" w:rsidP="00D672A2">
                  <w:pPr>
                    <w:jc w:val="center"/>
                    <w:rPr>
                      <w:sz w:val="22"/>
                      <w:szCs w:val="22"/>
                    </w:rPr>
                  </w:pPr>
                  <w:r w:rsidRPr="004B2154">
                    <w:t>Работа с календарями природы</w:t>
                  </w:r>
                  <w:r w:rsidRPr="004B2154">
                    <w:rPr>
                      <w:sz w:val="22"/>
                      <w:szCs w:val="22"/>
                    </w:rPr>
                    <w:t>, зарисовки</w:t>
                  </w:r>
                </w:p>
              </w:txbxContent>
            </v:textbox>
          </v:rect>
        </w:pict>
      </w:r>
    </w:p>
    <w:p w:rsidR="004B34D3" w:rsidRDefault="004B34D3" w:rsidP="00D672A2">
      <w:pPr>
        <w:ind w:left="720"/>
        <w:jc w:val="both"/>
        <w:rPr>
          <w:sz w:val="28"/>
        </w:rPr>
      </w:pPr>
      <w:r>
        <w:rPr>
          <w:noProof/>
        </w:rPr>
        <w:pict>
          <v:rect id="_x0000_s1101" style="position:absolute;left:0;text-align:left;margin-left:270pt;margin-top:2.05pt;width:153pt;height:45pt;z-index:251641856">
            <v:textbox style="mso-next-textbox:#_x0000_s1101">
              <w:txbxContent>
                <w:p w:rsidR="004B34D3" w:rsidRPr="004B2154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B2154">
                    <w:rPr>
                      <w:sz w:val="20"/>
                      <w:szCs w:val="20"/>
                    </w:rPr>
                    <w:t>Викторина по произведениям о животных и природе</w:t>
                  </w:r>
                </w:p>
                <w:p w:rsidR="004B34D3" w:rsidRDefault="004B34D3" w:rsidP="00D672A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B34D3" w:rsidRDefault="004B34D3" w:rsidP="00D672A2">
      <w:pPr>
        <w:ind w:left="720"/>
        <w:jc w:val="both"/>
        <w:rPr>
          <w:sz w:val="28"/>
        </w:rPr>
      </w:pPr>
      <w:r>
        <w:rPr>
          <w:noProof/>
        </w:rPr>
        <w:pict>
          <v:line id="_x0000_s1102" style="position:absolute;left:0;text-align:left;z-index:251644928" from="-27pt,3.95pt" to="0,3.95pt">
            <v:stroke endarrow="block"/>
          </v:line>
        </w:pict>
      </w:r>
    </w:p>
    <w:p w:rsidR="004B34D3" w:rsidRDefault="004B34D3" w:rsidP="00D672A2">
      <w:pPr>
        <w:ind w:left="720"/>
        <w:jc w:val="both"/>
        <w:rPr>
          <w:sz w:val="28"/>
        </w:rPr>
      </w:pPr>
    </w:p>
    <w:p w:rsidR="004B34D3" w:rsidRDefault="004B34D3" w:rsidP="00D672A2">
      <w:pPr>
        <w:ind w:left="720"/>
        <w:jc w:val="both"/>
        <w:rPr>
          <w:sz w:val="28"/>
        </w:rPr>
      </w:pPr>
    </w:p>
    <w:p w:rsidR="004B34D3" w:rsidRDefault="004B34D3" w:rsidP="00D672A2">
      <w:pPr>
        <w:ind w:left="720"/>
        <w:jc w:val="both"/>
        <w:rPr>
          <w:sz w:val="28"/>
        </w:rPr>
      </w:pPr>
      <w:r>
        <w:rPr>
          <w:noProof/>
        </w:rPr>
        <w:pict>
          <v:rect id="_x0000_s1103" style="position:absolute;left:0;text-align:left;margin-left:234pt;margin-top:.65pt;width:207pt;height:86.4pt;z-index:251658240">
            <v:textbox style="mso-next-textbox:#_x0000_s1103">
              <w:txbxContent>
                <w:p w:rsidR="004B34D3" w:rsidRPr="004B2154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B2154">
                    <w:rPr>
                      <w:sz w:val="20"/>
                      <w:szCs w:val="20"/>
                    </w:rPr>
                    <w:t>Конструирование из природного материала, опыты.</w:t>
                  </w:r>
                </w:p>
                <w:p w:rsidR="004B34D3" w:rsidRPr="004B2154" w:rsidRDefault="004B34D3" w:rsidP="00D672A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-18pt;margin-top:.65pt;width:225pt;height:68.4pt;z-index:251620352">
            <v:textbox style="mso-next-textbox:#_x0000_s1104">
              <w:txbxContent>
                <w:p w:rsidR="004B34D3" w:rsidRPr="004B2154" w:rsidRDefault="004B34D3" w:rsidP="00D672A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B2154">
                    <w:rPr>
                      <w:sz w:val="20"/>
                      <w:szCs w:val="20"/>
                    </w:rPr>
                    <w:t>Организация и проведение выставок, смотров, конкурсов</w:t>
                  </w:r>
                </w:p>
                <w:p w:rsidR="004B34D3" w:rsidRPr="004B2154" w:rsidRDefault="004B34D3" w:rsidP="00D672A2"/>
              </w:txbxContent>
            </v:textbox>
          </v:rect>
        </w:pict>
      </w:r>
    </w:p>
    <w:p w:rsidR="004B34D3" w:rsidRDefault="004B34D3" w:rsidP="00D672A2">
      <w:pPr>
        <w:ind w:left="720"/>
        <w:jc w:val="both"/>
        <w:rPr>
          <w:sz w:val="28"/>
        </w:rPr>
      </w:pPr>
    </w:p>
    <w:p w:rsidR="004B34D3" w:rsidRPr="00CE116F" w:rsidRDefault="004B34D3" w:rsidP="00CE116F">
      <w:pPr>
        <w:ind w:left="720"/>
        <w:jc w:val="both"/>
        <w:rPr>
          <w:sz w:val="28"/>
        </w:rPr>
      </w:pPr>
      <w:r>
        <w:rPr>
          <w:noProof/>
        </w:rPr>
        <w:pict>
          <v:line id="_x0000_s1105" style="position:absolute;left:0;text-align:left;z-index:251633664" from="207pt,13.45pt" to="243pt,13.45pt">
            <v:stroke startarrow="block" endarrow="block"/>
          </v:line>
        </w:pict>
      </w:r>
      <w:r>
        <w:rPr>
          <w:noProof/>
        </w:rPr>
        <w:pict>
          <v:line id="_x0000_s1106" style="position:absolute;left:0;text-align:left;flip:x;z-index:251651072" from="423pt,13.45pt" to="459pt,13.45pt">
            <v:stroke endarrow="block"/>
          </v:line>
        </w:pict>
      </w:r>
      <w:r>
        <w:rPr>
          <w:noProof/>
        </w:rPr>
        <w:pict>
          <v:line id="_x0000_s1107" style="position:absolute;left:0;text-align:left;z-index:251703296" from="-27pt,4.45pt" to="-18pt,4.45pt" wrapcoords="3 2 0 5 3 9 7 9 12 8 12 5 7 2 3 2">
            <v:stroke endarrow="block"/>
            <w10:wrap type="through"/>
          </v:line>
        </w:pict>
      </w:r>
    </w:p>
    <w:p w:rsidR="004B34D3" w:rsidRDefault="004B34D3" w:rsidP="008D59D7">
      <w:pPr>
        <w:spacing w:before="100" w:beforeAutospacing="1" w:after="100" w:afterAutospacing="1"/>
        <w:jc w:val="right"/>
        <w:rPr>
          <w:b/>
          <w:bCs/>
          <w:sz w:val="26"/>
          <w:szCs w:val="26"/>
        </w:rPr>
      </w:pPr>
    </w:p>
    <w:p w:rsidR="004B34D3" w:rsidRPr="007E61F5" w:rsidRDefault="004B34D3" w:rsidP="00C76E5A">
      <w:pPr>
        <w:spacing w:before="100" w:beforeAutospacing="1" w:after="100" w:afterAutospacing="1"/>
        <w:jc w:val="center"/>
      </w:pPr>
      <w:r w:rsidRPr="007E61F5">
        <w:rPr>
          <w:b/>
          <w:bCs/>
          <w:sz w:val="26"/>
          <w:szCs w:val="26"/>
        </w:rPr>
        <w:t>Формы работы по приоритетному направлению деятельности</w:t>
      </w: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91"/>
        <w:gridCol w:w="6649"/>
      </w:tblGrid>
      <w:tr w:rsidR="004B34D3" w:rsidRPr="007E61F5" w:rsidTr="00641C5A">
        <w:trPr>
          <w:tblCellSpacing w:w="0" w:type="dxa"/>
        </w:trPr>
        <w:tc>
          <w:tcPr>
            <w:tcW w:w="319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4D3" w:rsidRPr="007E61F5" w:rsidRDefault="004B34D3" w:rsidP="007E61F5">
            <w:pPr>
              <w:spacing w:before="100" w:beforeAutospacing="1" w:after="100" w:afterAutospacing="1"/>
              <w:jc w:val="center"/>
            </w:pPr>
            <w:r w:rsidRPr="007E61F5">
              <w:rPr>
                <w:b/>
                <w:bCs/>
              </w:rPr>
              <w:t>Формы работы</w:t>
            </w:r>
          </w:p>
        </w:tc>
        <w:tc>
          <w:tcPr>
            <w:tcW w:w="6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B34D3" w:rsidRPr="007E61F5" w:rsidRDefault="004B34D3" w:rsidP="007E61F5">
            <w:pPr>
              <w:spacing w:before="100" w:beforeAutospacing="1" w:after="100" w:afterAutospacing="1"/>
              <w:jc w:val="center"/>
            </w:pPr>
          </w:p>
        </w:tc>
      </w:tr>
      <w:tr w:rsidR="004B34D3" w:rsidRPr="007E61F5" w:rsidTr="004C5CC4">
        <w:trPr>
          <w:trHeight w:val="1215"/>
          <w:tblCellSpacing w:w="0" w:type="dxa"/>
        </w:trPr>
        <w:tc>
          <w:tcPr>
            <w:tcW w:w="319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4D3" w:rsidRPr="007E61F5" w:rsidRDefault="004B34D3" w:rsidP="007E61F5">
            <w:pPr>
              <w:spacing w:before="100" w:beforeAutospacing="1" w:after="100" w:afterAutospacing="1"/>
            </w:pPr>
            <w:r w:rsidRPr="007E61F5">
              <w:rPr>
                <w:b/>
                <w:bCs/>
              </w:rPr>
              <w:t>Специально -организованные занятия по экологическому воспитанию по программе «Юный эколог»</w:t>
            </w:r>
          </w:p>
        </w:tc>
        <w:tc>
          <w:tcPr>
            <w:tcW w:w="6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B34D3" w:rsidRPr="007E61F5" w:rsidRDefault="004B34D3" w:rsidP="007E61F5">
            <w:pPr>
              <w:spacing w:before="100" w:beforeAutospacing="1" w:after="100" w:afterAutospacing="1"/>
            </w:pPr>
            <w:r w:rsidRPr="007E61F5">
              <w:t>1 занятие в неделю</w:t>
            </w:r>
          </w:p>
          <w:p w:rsidR="004B34D3" w:rsidRPr="007E61F5" w:rsidRDefault="004B34D3" w:rsidP="007E61F5">
            <w:pPr>
              <w:spacing w:before="100" w:beforeAutospacing="1" w:after="100" w:afterAutospacing="1"/>
            </w:pPr>
          </w:p>
        </w:tc>
      </w:tr>
      <w:tr w:rsidR="004B34D3" w:rsidRPr="007E61F5" w:rsidTr="00BA0D56">
        <w:trPr>
          <w:tblCellSpacing w:w="0" w:type="dxa"/>
        </w:trPr>
        <w:tc>
          <w:tcPr>
            <w:tcW w:w="319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4D3" w:rsidRPr="007E61F5" w:rsidRDefault="004B34D3" w:rsidP="007E61F5">
            <w:pPr>
              <w:spacing w:before="100" w:beforeAutospacing="1" w:after="100" w:afterAutospacing="1"/>
            </w:pPr>
            <w:r w:rsidRPr="007E61F5">
              <w:rPr>
                <w:b/>
                <w:bCs/>
              </w:rPr>
              <w:t xml:space="preserve">Совместная деятельность </w:t>
            </w:r>
          </w:p>
        </w:tc>
        <w:tc>
          <w:tcPr>
            <w:tcW w:w="6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B34D3" w:rsidRPr="007E61F5" w:rsidRDefault="004B34D3" w:rsidP="00F40191">
            <w:pPr>
              <w:numPr>
                <w:ilvl w:val="0"/>
                <w:numId w:val="11"/>
              </w:numPr>
              <w:spacing w:after="200" w:line="276" w:lineRule="auto"/>
              <w:ind w:hanging="427"/>
              <w:contextualSpacing/>
            </w:pPr>
            <w:r w:rsidRPr="007E61F5">
              <w:t>Наблюдения кратковременные и циклические</w:t>
            </w:r>
          </w:p>
          <w:p w:rsidR="004B34D3" w:rsidRPr="007E61F5" w:rsidRDefault="004B34D3" w:rsidP="00F40191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</w:pPr>
            <w:r w:rsidRPr="007E61F5">
              <w:t>Создание «Огорода на окне»</w:t>
            </w:r>
          </w:p>
          <w:p w:rsidR="004B34D3" w:rsidRPr="007E61F5" w:rsidRDefault="004B34D3" w:rsidP="00F40191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</w:pPr>
            <w:r w:rsidRPr="007E61F5">
              <w:t>Наблюдения и работа в огороде и на цветниках</w:t>
            </w:r>
          </w:p>
          <w:p w:rsidR="004B34D3" w:rsidRPr="007E61F5" w:rsidRDefault="004B34D3" w:rsidP="00F40191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</w:pPr>
            <w:r w:rsidRPr="007E61F5">
              <w:t>Дежурство в уголке</w:t>
            </w:r>
            <w:r>
              <w:t xml:space="preserve"> природы (уход за растениями </w:t>
            </w:r>
            <w:r w:rsidRPr="007E61F5">
              <w:t>)</w:t>
            </w:r>
          </w:p>
          <w:p w:rsidR="004B34D3" w:rsidRPr="007E61F5" w:rsidRDefault="004B34D3" w:rsidP="00F40191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</w:pPr>
            <w:r w:rsidRPr="007E61F5">
              <w:t xml:space="preserve">дидактические игры, </w:t>
            </w:r>
          </w:p>
          <w:p w:rsidR="004B34D3" w:rsidRPr="007E61F5" w:rsidRDefault="004B34D3" w:rsidP="00F40191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</w:pPr>
            <w:r w:rsidRPr="007E61F5">
              <w:t>чтение познавательной  литературы,</w:t>
            </w:r>
          </w:p>
          <w:p w:rsidR="004B34D3" w:rsidRPr="007E61F5" w:rsidRDefault="004B34D3" w:rsidP="00F40191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</w:pPr>
            <w:r w:rsidRPr="007E61F5">
              <w:t xml:space="preserve">рассматривание тематических альбомов, </w:t>
            </w:r>
          </w:p>
          <w:p w:rsidR="004B34D3" w:rsidRPr="007E61F5" w:rsidRDefault="004B34D3" w:rsidP="00F40191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</w:pPr>
            <w:r w:rsidRPr="007E61F5">
              <w:t>чтение художественной литературы</w:t>
            </w:r>
          </w:p>
          <w:p w:rsidR="004B34D3" w:rsidRPr="007E61F5" w:rsidRDefault="004B34D3" w:rsidP="00F40191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</w:pPr>
            <w:r w:rsidRPr="007E61F5">
              <w:t>составление и отгадывание загадок, составление рассказов</w:t>
            </w:r>
          </w:p>
          <w:p w:rsidR="004B34D3" w:rsidRPr="007E61F5" w:rsidRDefault="004B34D3" w:rsidP="00F40191">
            <w:pPr>
              <w:numPr>
                <w:ilvl w:val="0"/>
                <w:numId w:val="9"/>
              </w:numPr>
              <w:spacing w:line="276" w:lineRule="auto"/>
            </w:pPr>
            <w:r w:rsidRPr="007E61F5">
              <w:t>орга</w:t>
            </w:r>
            <w:r>
              <w:t xml:space="preserve">низация и проведение экскурсий, </w:t>
            </w:r>
            <w:r w:rsidRPr="007E61F5">
              <w:t>походов</w:t>
            </w:r>
          </w:p>
          <w:p w:rsidR="004B34D3" w:rsidRPr="007E61F5" w:rsidRDefault="004B34D3" w:rsidP="00F40191">
            <w:pPr>
              <w:numPr>
                <w:ilvl w:val="0"/>
                <w:numId w:val="10"/>
              </w:numPr>
              <w:spacing w:line="276" w:lineRule="auto"/>
            </w:pPr>
            <w:r w:rsidRPr="007E61F5">
              <w:t>просмотр телепередач, познавательных фильмов,</w:t>
            </w:r>
          </w:p>
          <w:p w:rsidR="004B34D3" w:rsidRPr="007E61F5" w:rsidRDefault="004B34D3" w:rsidP="00F40191">
            <w:pPr>
              <w:numPr>
                <w:ilvl w:val="0"/>
                <w:numId w:val="10"/>
              </w:numPr>
              <w:spacing w:line="276" w:lineRule="auto"/>
            </w:pPr>
            <w:r w:rsidRPr="007E61F5">
              <w:t>познавательные праздники,</w:t>
            </w:r>
          </w:p>
          <w:p w:rsidR="004B34D3" w:rsidRPr="007E61F5" w:rsidRDefault="004B34D3" w:rsidP="00F40191">
            <w:pPr>
              <w:numPr>
                <w:ilvl w:val="0"/>
                <w:numId w:val="10"/>
              </w:numPr>
              <w:spacing w:line="276" w:lineRule="auto"/>
            </w:pPr>
            <w:r w:rsidRPr="007E61F5">
              <w:t>экологические праздники, экологический театр</w:t>
            </w:r>
          </w:p>
          <w:p w:rsidR="004B34D3" w:rsidRPr="007E61F5" w:rsidRDefault="004B34D3" w:rsidP="00F40191">
            <w:pPr>
              <w:numPr>
                <w:ilvl w:val="0"/>
                <w:numId w:val="10"/>
              </w:numPr>
              <w:spacing w:line="276" w:lineRule="auto"/>
            </w:pPr>
            <w:r w:rsidRPr="007E61F5">
              <w:t>акции, выставки, конкурсы</w:t>
            </w:r>
          </w:p>
          <w:p w:rsidR="004B34D3" w:rsidRPr="007E61F5" w:rsidRDefault="004B34D3" w:rsidP="007E61F5">
            <w:pPr>
              <w:ind w:left="778" w:hanging="425"/>
            </w:pPr>
            <w:r w:rsidRPr="007E61F5">
              <w:t xml:space="preserve">●   создание коллекций, </w:t>
            </w:r>
          </w:p>
          <w:p w:rsidR="004B34D3" w:rsidRPr="007E61F5" w:rsidRDefault="004B34D3" w:rsidP="007E61F5">
            <w:pPr>
              <w:ind w:left="778" w:hanging="425"/>
            </w:pPr>
            <w:r w:rsidRPr="007E61F5">
              <w:t xml:space="preserve">●   экспериментально - исследовательская деятельность </w:t>
            </w:r>
          </w:p>
          <w:p w:rsidR="004B34D3" w:rsidRPr="007E61F5" w:rsidRDefault="004B34D3" w:rsidP="007E61F5">
            <w:pPr>
              <w:ind w:left="778" w:hanging="425"/>
            </w:pPr>
            <w:r w:rsidRPr="007E61F5">
              <w:t xml:space="preserve">●   проектная деятельность, </w:t>
            </w:r>
          </w:p>
          <w:p w:rsidR="004B34D3" w:rsidRPr="007E61F5" w:rsidRDefault="004B34D3" w:rsidP="00F40191">
            <w:pPr>
              <w:numPr>
                <w:ilvl w:val="0"/>
                <w:numId w:val="11"/>
              </w:numPr>
              <w:spacing w:after="200" w:line="276" w:lineRule="auto"/>
              <w:ind w:hanging="427"/>
              <w:contextualSpacing/>
            </w:pPr>
            <w:r w:rsidRPr="007E61F5">
              <w:t>художественное творчество</w:t>
            </w:r>
          </w:p>
          <w:p w:rsidR="004B34D3" w:rsidRPr="007E61F5" w:rsidRDefault="004B34D3" w:rsidP="00F40191">
            <w:pPr>
              <w:numPr>
                <w:ilvl w:val="0"/>
                <w:numId w:val="11"/>
              </w:numPr>
              <w:spacing w:after="200" w:line="276" w:lineRule="auto"/>
              <w:ind w:hanging="427"/>
              <w:contextualSpacing/>
            </w:pPr>
            <w:r w:rsidRPr="007E61F5">
              <w:t>ознакомление с трудом взрослых в природе</w:t>
            </w:r>
          </w:p>
        </w:tc>
      </w:tr>
      <w:tr w:rsidR="004B34D3" w:rsidRPr="007E61F5" w:rsidTr="006133A5">
        <w:trPr>
          <w:tblCellSpacing w:w="0" w:type="dxa"/>
        </w:trPr>
        <w:tc>
          <w:tcPr>
            <w:tcW w:w="319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4D3" w:rsidRPr="007E61F5" w:rsidRDefault="004B34D3" w:rsidP="007E61F5">
            <w:r w:rsidRPr="007E61F5">
              <w:rPr>
                <w:b/>
                <w:bCs/>
              </w:rPr>
              <w:t>Самостоятельная деятельность</w:t>
            </w:r>
          </w:p>
        </w:tc>
        <w:tc>
          <w:tcPr>
            <w:tcW w:w="6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B34D3" w:rsidRPr="007E61F5" w:rsidRDefault="004B34D3" w:rsidP="004D448F">
            <w:pPr>
              <w:ind w:left="-72"/>
            </w:pPr>
            <w:r w:rsidRPr="007E61F5">
              <w:t>●</w:t>
            </w:r>
            <w:r>
              <w:t>Д</w:t>
            </w:r>
            <w:r w:rsidRPr="007E61F5">
              <w:t>и</w:t>
            </w:r>
            <w:r>
              <w:t xml:space="preserve">дактические игры,                                                                            </w:t>
            </w:r>
            <w:r w:rsidRPr="007E61F5">
              <w:t>● Наблюдения кратковременные и цикличные</w:t>
            </w:r>
          </w:p>
          <w:p w:rsidR="004B34D3" w:rsidRPr="007E61F5" w:rsidRDefault="004B34D3" w:rsidP="007E61F5">
            <w:pPr>
              <w:ind w:left="-72"/>
            </w:pPr>
            <w:r w:rsidRPr="007E61F5">
              <w:t xml:space="preserve">●Рассматривание альбомов, коллекций, </w:t>
            </w:r>
          </w:p>
          <w:p w:rsidR="004B34D3" w:rsidRPr="007E61F5" w:rsidRDefault="004B34D3" w:rsidP="007E61F5">
            <w:pPr>
              <w:ind w:left="-72"/>
            </w:pPr>
            <w:r w:rsidRPr="007E61F5">
              <w:t>●Работа с полочкой умных книг.</w:t>
            </w:r>
          </w:p>
          <w:p w:rsidR="004B34D3" w:rsidRPr="007E61F5" w:rsidRDefault="004B34D3" w:rsidP="007E61F5">
            <w:pPr>
              <w:ind w:left="-72"/>
            </w:pPr>
            <w:r w:rsidRPr="007E61F5">
              <w:t>●Игры с песком и водой</w:t>
            </w:r>
          </w:p>
          <w:p w:rsidR="004B34D3" w:rsidRPr="007E61F5" w:rsidRDefault="004B34D3" w:rsidP="007E61F5">
            <w:r w:rsidRPr="007E61F5">
              <w:t>●Труд в уголке природы</w:t>
            </w:r>
          </w:p>
        </w:tc>
      </w:tr>
    </w:tbl>
    <w:p w:rsidR="004B34D3" w:rsidRDefault="004B34D3" w:rsidP="004D448F">
      <w:pPr>
        <w:spacing w:before="100" w:beforeAutospacing="1" w:after="100" w:afterAutospacing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</w:t>
      </w:r>
    </w:p>
    <w:p w:rsidR="004B34D3" w:rsidRPr="007E61F5" w:rsidRDefault="004B34D3" w:rsidP="004D448F">
      <w:pPr>
        <w:spacing w:before="100" w:beforeAutospacing="1" w:after="100" w:afterAutospacing="1"/>
      </w:pPr>
      <w:r>
        <w:rPr>
          <w:b/>
          <w:bCs/>
          <w:sz w:val="26"/>
          <w:szCs w:val="26"/>
        </w:rPr>
        <w:t xml:space="preserve">                           </w:t>
      </w:r>
      <w:r w:rsidRPr="007E61F5">
        <w:rPr>
          <w:b/>
          <w:bCs/>
          <w:sz w:val="26"/>
          <w:szCs w:val="26"/>
        </w:rPr>
        <w:t>Модель реализации регионального компонента</w:t>
      </w: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287"/>
        <w:gridCol w:w="2303"/>
        <w:gridCol w:w="2303"/>
        <w:gridCol w:w="2947"/>
      </w:tblGrid>
      <w:tr w:rsidR="004B34D3" w:rsidRPr="00C76E5A" w:rsidTr="00B87E3C">
        <w:trPr>
          <w:tblCellSpacing w:w="0" w:type="dxa"/>
        </w:trPr>
        <w:tc>
          <w:tcPr>
            <w:tcW w:w="22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4D3" w:rsidRPr="00C76E5A" w:rsidRDefault="004B34D3" w:rsidP="007E61F5">
            <w:pPr>
              <w:spacing w:before="100" w:beforeAutospacing="1" w:after="100" w:afterAutospacing="1"/>
              <w:jc w:val="center"/>
            </w:pPr>
            <w:r w:rsidRPr="00C76E5A">
              <w:rPr>
                <w:b/>
                <w:bCs/>
              </w:rPr>
              <w:t>Физическое развитие и здоровье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4D3" w:rsidRPr="00C76E5A" w:rsidRDefault="004B34D3" w:rsidP="007E61F5">
            <w:pPr>
              <w:spacing w:before="100" w:beforeAutospacing="1" w:after="100" w:afterAutospacing="1"/>
              <w:jc w:val="center"/>
            </w:pPr>
            <w:r w:rsidRPr="00C76E5A">
              <w:rPr>
                <w:b/>
                <w:bCs/>
              </w:rPr>
              <w:t>Познавательно - речевое</w:t>
            </w: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4D3" w:rsidRPr="00C76E5A" w:rsidRDefault="004B34D3" w:rsidP="007E61F5">
            <w:pPr>
              <w:spacing w:before="100" w:beforeAutospacing="1" w:after="100" w:afterAutospacing="1"/>
              <w:jc w:val="center"/>
            </w:pPr>
            <w:r w:rsidRPr="00C76E5A">
              <w:rPr>
                <w:b/>
                <w:bCs/>
              </w:rPr>
              <w:t>Художественно - эстетическое</w:t>
            </w:r>
          </w:p>
        </w:tc>
        <w:tc>
          <w:tcPr>
            <w:tcW w:w="2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B34D3" w:rsidRPr="00C76E5A" w:rsidRDefault="004B34D3" w:rsidP="007E61F5">
            <w:pPr>
              <w:spacing w:before="100" w:beforeAutospacing="1" w:after="100" w:afterAutospacing="1"/>
              <w:jc w:val="center"/>
            </w:pPr>
            <w:r w:rsidRPr="00C76E5A">
              <w:rPr>
                <w:b/>
                <w:bCs/>
              </w:rPr>
              <w:t>Социально - личностное</w:t>
            </w:r>
          </w:p>
        </w:tc>
      </w:tr>
      <w:tr w:rsidR="004B34D3" w:rsidRPr="00C76E5A" w:rsidTr="00B87E3C">
        <w:trPr>
          <w:trHeight w:val="244"/>
          <w:tblCellSpacing w:w="0" w:type="dxa"/>
        </w:trPr>
        <w:tc>
          <w:tcPr>
            <w:tcW w:w="9840" w:type="dxa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4B34D3" w:rsidRPr="00C76E5A" w:rsidRDefault="004B34D3" w:rsidP="007E61F5">
            <w:pPr>
              <w:spacing w:before="100" w:beforeAutospacing="1" w:after="100" w:afterAutospacing="1"/>
              <w:jc w:val="center"/>
            </w:pPr>
            <w:r w:rsidRPr="00C76E5A">
              <w:rPr>
                <w:b/>
                <w:bCs/>
              </w:rPr>
              <w:t xml:space="preserve">Реализация </w:t>
            </w:r>
          </w:p>
        </w:tc>
      </w:tr>
      <w:tr w:rsidR="004B34D3" w:rsidRPr="00C76E5A" w:rsidTr="00B87E3C">
        <w:trPr>
          <w:tblCellSpacing w:w="0" w:type="dxa"/>
        </w:trPr>
        <w:tc>
          <w:tcPr>
            <w:tcW w:w="22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4D3" w:rsidRPr="00C76E5A" w:rsidRDefault="004B34D3" w:rsidP="00FF493D">
            <w:pPr>
              <w:spacing w:before="100" w:beforeAutospacing="1" w:after="100" w:afterAutospacing="1"/>
            </w:pPr>
            <w:r w:rsidRPr="00C76E5A">
              <w:t>Планирование подвижных игр на физкультурных занятиях, динамических паузах, планирование экскурсий-походов (оздоровление детей + знакомство с природой родного края)</w:t>
            </w:r>
          </w:p>
        </w:tc>
        <w:tc>
          <w:tcPr>
            <w:tcW w:w="75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B34D3" w:rsidRPr="00C76E5A" w:rsidRDefault="004B34D3" w:rsidP="00FF493D">
            <w:pPr>
              <w:spacing w:before="100" w:beforeAutospacing="1" w:after="100" w:afterAutospacing="1"/>
              <w:jc w:val="both"/>
            </w:pPr>
            <w:r w:rsidRPr="00C76E5A">
              <w:t>Реализация в рамках приоритетного направления деятельности дошкольного учреждения программы по экологическому воспитанию «Юный эколог», разработанной на основе регионального компонента. Знакомство с родным краем (историей, природой, промыслами, известными людьми) через занятия, в совместной деятельности (беседы, чтение художественной литературы, рассматривание иллюстраций, проектную деятельность,  организацию тематических выставок, оформление стенгазет к Дню победы о земляках – участниках ВОВ, целевые прогулки по улицам</w:t>
            </w:r>
            <w:r>
              <w:t xml:space="preserve"> села, </w:t>
            </w:r>
            <w:r w:rsidRPr="00C76E5A">
              <w:t xml:space="preserve"> </w:t>
            </w:r>
            <w:r>
              <w:t xml:space="preserve">организацию экскурсий в  школьный </w:t>
            </w:r>
            <w:r w:rsidRPr="00C76E5A">
              <w:t xml:space="preserve"> музей, организацию «Встреч с интересными людьми»).</w:t>
            </w:r>
          </w:p>
        </w:tc>
      </w:tr>
      <w:tr w:rsidR="004B34D3" w:rsidRPr="00C76E5A" w:rsidTr="00B87E3C">
        <w:trPr>
          <w:tblCellSpacing w:w="0" w:type="dxa"/>
        </w:trPr>
        <w:tc>
          <w:tcPr>
            <w:tcW w:w="9840" w:type="dxa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4B34D3" w:rsidRPr="00C76E5A" w:rsidRDefault="004B34D3" w:rsidP="007E61F5">
            <w:pPr>
              <w:spacing w:before="100" w:beforeAutospacing="1" w:after="100" w:afterAutospacing="1"/>
              <w:jc w:val="center"/>
            </w:pPr>
            <w:r w:rsidRPr="00C76E5A">
              <w:rPr>
                <w:b/>
                <w:bCs/>
              </w:rPr>
              <w:t>Создание условий</w:t>
            </w:r>
          </w:p>
        </w:tc>
      </w:tr>
      <w:tr w:rsidR="004B34D3" w:rsidRPr="00C76E5A" w:rsidTr="00B87E3C">
        <w:trPr>
          <w:trHeight w:val="5706"/>
          <w:tblCellSpacing w:w="0" w:type="dxa"/>
        </w:trPr>
        <w:tc>
          <w:tcPr>
            <w:tcW w:w="22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4D3" w:rsidRPr="00C76E5A" w:rsidRDefault="004B34D3" w:rsidP="007E61F5">
            <w:pPr>
              <w:spacing w:before="100" w:beforeAutospacing="1" w:after="100" w:afterAutospacing="1"/>
            </w:pPr>
            <w:r w:rsidRPr="00C76E5A">
              <w:t xml:space="preserve">* Картотека подвижных игр </w:t>
            </w:r>
          </w:p>
          <w:p w:rsidR="004B34D3" w:rsidRPr="00C76E5A" w:rsidRDefault="004B34D3" w:rsidP="007E61F5">
            <w:pPr>
              <w:spacing w:before="100" w:beforeAutospacing="1" w:after="100" w:afterAutospacing="1"/>
            </w:pPr>
            <w:r w:rsidRPr="00C76E5A">
              <w:t>*перспективное планирование и конспекты экскурсий –походов.</w:t>
            </w:r>
          </w:p>
          <w:p w:rsidR="004B34D3" w:rsidRPr="00C76E5A" w:rsidRDefault="004B34D3" w:rsidP="007E61F5">
            <w:pPr>
              <w:spacing w:before="100" w:beforeAutospacing="1" w:after="100" w:afterAutospacing="1"/>
            </w:pPr>
          </w:p>
        </w:tc>
        <w:tc>
          <w:tcPr>
            <w:tcW w:w="2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4D3" w:rsidRPr="00C76E5A" w:rsidRDefault="004B34D3" w:rsidP="007E61F5">
            <w:pPr>
              <w:spacing w:before="100" w:beforeAutospacing="1" w:after="100" w:afterAutospacing="1"/>
            </w:pPr>
            <w:r w:rsidRPr="00C76E5A">
              <w:t>*Оформление уголков краеведения на группах</w:t>
            </w:r>
          </w:p>
          <w:p w:rsidR="004B34D3" w:rsidRPr="00C76E5A" w:rsidRDefault="004B34D3" w:rsidP="007E61F5">
            <w:pPr>
              <w:spacing w:before="100" w:beforeAutospacing="1" w:after="100" w:afterAutospacing="1"/>
            </w:pPr>
            <w:r w:rsidRPr="00C76E5A">
              <w:t>*Методическое обеспечение (учебная, познавательная , художественная литература)</w:t>
            </w:r>
          </w:p>
          <w:p w:rsidR="004B34D3" w:rsidRDefault="004B34D3" w:rsidP="00FF493D">
            <w:pPr>
              <w:spacing w:before="100" w:beforeAutospacing="1" w:after="100" w:afterAutospacing="1"/>
            </w:pPr>
            <w:r w:rsidRPr="00C76E5A">
              <w:t xml:space="preserve">* Подбор иллюстраций о городе </w:t>
            </w:r>
            <w:r>
              <w:t xml:space="preserve"> Пугачеве, Пугачевском районе</w:t>
            </w:r>
          </w:p>
          <w:p w:rsidR="004B34D3" w:rsidRPr="00C76E5A" w:rsidRDefault="004B34D3" w:rsidP="00FF493D">
            <w:pPr>
              <w:spacing w:before="100" w:beforeAutospacing="1" w:after="100" w:afterAutospacing="1"/>
            </w:pPr>
            <w:r w:rsidRPr="00C76E5A">
              <w:t>* Проекты *Оформление выставок в  музее</w:t>
            </w:r>
            <w:r>
              <w:t xml:space="preserve"> «Русская изба»</w:t>
            </w:r>
          </w:p>
        </w:tc>
        <w:tc>
          <w:tcPr>
            <w:tcW w:w="52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B34D3" w:rsidRPr="00C76E5A" w:rsidRDefault="004B34D3" w:rsidP="007E61F5">
            <w:pPr>
              <w:spacing w:before="100" w:beforeAutospacing="1" w:after="100" w:afterAutospacing="1"/>
            </w:pPr>
            <w:r w:rsidRPr="00C76E5A">
              <w:t>*Методическое обесп</w:t>
            </w:r>
            <w:r>
              <w:t>ечение (учебная, познавательная</w:t>
            </w:r>
            <w:r w:rsidRPr="00C76E5A">
              <w:t>, художественная литература)</w:t>
            </w:r>
          </w:p>
          <w:p w:rsidR="004B34D3" w:rsidRPr="00C76E5A" w:rsidRDefault="004B34D3" w:rsidP="007E61F5">
            <w:pPr>
              <w:spacing w:before="100" w:beforeAutospacing="1" w:after="100" w:afterAutospacing="1"/>
            </w:pPr>
            <w:r w:rsidRPr="00C76E5A">
              <w:t xml:space="preserve">* Картины </w:t>
            </w:r>
            <w:r>
              <w:t xml:space="preserve">Саратовских </w:t>
            </w:r>
            <w:r w:rsidRPr="00C76E5A">
              <w:t>художников</w:t>
            </w:r>
          </w:p>
          <w:p w:rsidR="004B34D3" w:rsidRDefault="004B34D3" w:rsidP="007E61F5">
            <w:pPr>
              <w:spacing w:before="100" w:beforeAutospacing="1" w:after="100" w:afterAutospacing="1"/>
            </w:pPr>
            <w:r w:rsidRPr="00C76E5A">
              <w:t xml:space="preserve">* Подбор иллюстраций о декоративно – прикладном искусстве </w:t>
            </w:r>
          </w:p>
          <w:p w:rsidR="004B34D3" w:rsidRDefault="004B34D3" w:rsidP="007E61F5">
            <w:pPr>
              <w:spacing w:before="100" w:beforeAutospacing="1" w:after="100" w:afterAutospacing="1"/>
            </w:pPr>
            <w:r>
              <w:t xml:space="preserve">* Песни </w:t>
            </w:r>
          </w:p>
          <w:p w:rsidR="004B34D3" w:rsidRPr="00C76E5A" w:rsidRDefault="004B34D3" w:rsidP="007E61F5">
            <w:pPr>
              <w:spacing w:before="100" w:beforeAutospacing="1" w:after="100" w:afterAutospacing="1"/>
            </w:pPr>
            <w:r>
              <w:t xml:space="preserve">* Символика Саратовской </w:t>
            </w:r>
            <w:r w:rsidRPr="00C76E5A">
              <w:t xml:space="preserve"> области</w:t>
            </w:r>
          </w:p>
          <w:p w:rsidR="004B34D3" w:rsidRPr="00C76E5A" w:rsidRDefault="004B34D3" w:rsidP="007E61F5">
            <w:pPr>
              <w:spacing w:before="100" w:beforeAutospacing="1" w:after="100" w:afterAutospacing="1"/>
            </w:pPr>
            <w:r w:rsidRPr="00C76E5A">
              <w:t xml:space="preserve">*Материалы о знаменитых людях </w:t>
            </w:r>
            <w:r>
              <w:t>города</w:t>
            </w:r>
          </w:p>
          <w:p w:rsidR="004B34D3" w:rsidRPr="00C76E5A" w:rsidRDefault="004B34D3" w:rsidP="007E61F5">
            <w:pPr>
              <w:spacing w:before="100" w:beforeAutospacing="1" w:after="100" w:afterAutospacing="1"/>
            </w:pPr>
            <w:r w:rsidRPr="00C76E5A">
              <w:t>*Подборка материалов о родственниках выпускников, участвовавших в ВОВ</w:t>
            </w:r>
          </w:p>
          <w:p w:rsidR="004B34D3" w:rsidRPr="00C76E5A" w:rsidRDefault="004B34D3" w:rsidP="007E61F5">
            <w:pPr>
              <w:spacing w:before="100" w:beforeAutospacing="1" w:after="100" w:afterAutospacing="1"/>
            </w:pPr>
            <w:r>
              <w:t xml:space="preserve">*Стихи </w:t>
            </w:r>
          </w:p>
        </w:tc>
      </w:tr>
    </w:tbl>
    <w:p w:rsidR="004B34D3" w:rsidRPr="005854AC" w:rsidRDefault="004B34D3" w:rsidP="00B87E3C">
      <w:pPr>
        <w:spacing w:after="200" w:line="276" w:lineRule="auto"/>
        <w:rPr>
          <w:b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</w:t>
      </w:r>
      <w:r w:rsidRPr="005854AC">
        <w:rPr>
          <w:b/>
          <w:lang w:eastAsia="en-US"/>
        </w:rPr>
        <w:t xml:space="preserve">План работы по ознакомлению детей с родным краем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979"/>
        <w:gridCol w:w="4070"/>
      </w:tblGrid>
      <w:tr w:rsidR="004B34D3" w:rsidRPr="007E61F5" w:rsidTr="00190E57">
        <w:tc>
          <w:tcPr>
            <w:tcW w:w="1800" w:type="dxa"/>
          </w:tcPr>
          <w:p w:rsidR="004B34D3" w:rsidRPr="00D13955" w:rsidRDefault="004B34D3" w:rsidP="008F6F3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D13955">
              <w:rPr>
                <w:b/>
                <w:lang w:eastAsia="en-US"/>
              </w:rPr>
              <w:t>Тема</w:t>
            </w:r>
          </w:p>
        </w:tc>
        <w:tc>
          <w:tcPr>
            <w:tcW w:w="3979" w:type="dxa"/>
          </w:tcPr>
          <w:p w:rsidR="004B34D3" w:rsidRPr="00D13955" w:rsidRDefault="004B34D3" w:rsidP="008F6F3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D13955">
              <w:rPr>
                <w:b/>
                <w:lang w:eastAsia="en-US"/>
              </w:rPr>
              <w:t>Программное содержание</w:t>
            </w:r>
          </w:p>
        </w:tc>
        <w:tc>
          <w:tcPr>
            <w:tcW w:w="4070" w:type="dxa"/>
          </w:tcPr>
          <w:p w:rsidR="004B34D3" w:rsidRPr="00D13955" w:rsidRDefault="004B34D3" w:rsidP="008F6F3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D13955">
              <w:rPr>
                <w:b/>
                <w:lang w:eastAsia="en-US"/>
              </w:rPr>
              <w:t>Предварительная работа</w:t>
            </w:r>
          </w:p>
        </w:tc>
      </w:tr>
      <w:tr w:rsidR="004B34D3" w:rsidRPr="007E61F5" w:rsidTr="00B87E3C">
        <w:trPr>
          <w:trHeight w:val="2267"/>
        </w:trPr>
        <w:tc>
          <w:tcPr>
            <w:tcW w:w="1800" w:type="dxa"/>
          </w:tcPr>
          <w:p w:rsidR="004B34D3" w:rsidRPr="0028713F" w:rsidRDefault="004B34D3" w:rsidP="007E61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8713F">
              <w:rPr>
                <w:b/>
                <w:lang w:eastAsia="en-US"/>
              </w:rPr>
              <w:t>Наша Родина-</w:t>
            </w:r>
          </w:p>
          <w:p w:rsidR="004B34D3" w:rsidRPr="0028713F" w:rsidRDefault="004B34D3" w:rsidP="007E61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8713F">
              <w:rPr>
                <w:b/>
                <w:lang w:eastAsia="en-US"/>
              </w:rPr>
              <w:t>Россия</w:t>
            </w:r>
          </w:p>
        </w:tc>
        <w:tc>
          <w:tcPr>
            <w:tcW w:w="3979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 xml:space="preserve"> Формировать простейшие</w:t>
            </w:r>
            <w:r>
              <w:rPr>
                <w:lang w:eastAsia="en-US"/>
              </w:rPr>
              <w:t xml:space="preserve"> </w:t>
            </w:r>
            <w:r w:rsidRPr="00D13955">
              <w:rPr>
                <w:lang w:eastAsia="en-US"/>
              </w:rPr>
              <w:t>географические представления о своей стране, о её красоте и богатстве.</w:t>
            </w:r>
            <w:r>
              <w:rPr>
                <w:lang w:eastAsia="en-US"/>
              </w:rPr>
              <w:t xml:space="preserve">                            </w:t>
            </w:r>
            <w:r w:rsidRPr="00D13955">
              <w:rPr>
                <w:lang w:eastAsia="en-US"/>
              </w:rPr>
              <w:t>Воспитывать у детей любовь к своей родине, национальную гордость. Развивать познавательные интересы.</w:t>
            </w:r>
          </w:p>
        </w:tc>
        <w:tc>
          <w:tcPr>
            <w:tcW w:w="4070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 xml:space="preserve"> Рассматривание репродукций пейзажных картин русских художников, чтение стихотворений о Родине</w:t>
            </w:r>
          </w:p>
        </w:tc>
      </w:tr>
      <w:tr w:rsidR="004B34D3" w:rsidRPr="007E61F5" w:rsidTr="00190E57">
        <w:tc>
          <w:tcPr>
            <w:tcW w:w="1800" w:type="dxa"/>
          </w:tcPr>
          <w:p w:rsidR="004B34D3" w:rsidRPr="0028713F" w:rsidRDefault="004B34D3" w:rsidP="007E61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8713F">
              <w:rPr>
                <w:b/>
                <w:lang w:eastAsia="en-US"/>
              </w:rPr>
              <w:t>Государственная символика России</w:t>
            </w:r>
          </w:p>
        </w:tc>
        <w:tc>
          <w:tcPr>
            <w:tcW w:w="3979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 xml:space="preserve">  Познакомить с элементарными сведениями истории происхождения Государственного герба, флага и гимна нашей страны.</w:t>
            </w:r>
            <w:r>
              <w:rPr>
                <w:lang w:eastAsia="en-US"/>
              </w:rPr>
              <w:t xml:space="preserve">                      </w:t>
            </w:r>
            <w:r w:rsidRPr="00D13955">
              <w:rPr>
                <w:lang w:eastAsia="en-US"/>
              </w:rPr>
              <w:t>Сформировать начальные представления о символическом значении изображений на гербе, цветов на флаге России.</w:t>
            </w:r>
          </w:p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Развивать образное мышление и эстетическое восприятие.</w:t>
            </w:r>
            <w:r>
              <w:rPr>
                <w:lang w:eastAsia="en-US"/>
              </w:rPr>
              <w:t xml:space="preserve">                 </w:t>
            </w:r>
            <w:r w:rsidRPr="00D13955">
              <w:rPr>
                <w:lang w:eastAsia="en-US"/>
              </w:rPr>
              <w:t>Воспитывать патриотизм, уважительное отношение к гербу, флагу и гимну нашей страны.</w:t>
            </w:r>
          </w:p>
        </w:tc>
        <w:tc>
          <w:tcPr>
            <w:tcW w:w="4070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Рассматривание иллюстраций русской национальной одежды, народных игрушек, вышивки.</w:t>
            </w:r>
          </w:p>
        </w:tc>
      </w:tr>
      <w:tr w:rsidR="004B34D3" w:rsidRPr="007E61F5" w:rsidTr="00190E57">
        <w:trPr>
          <w:trHeight w:val="2529"/>
        </w:trPr>
        <w:tc>
          <w:tcPr>
            <w:tcW w:w="1800" w:type="dxa"/>
          </w:tcPr>
          <w:p w:rsidR="004B34D3" w:rsidRPr="0028713F" w:rsidRDefault="004B34D3" w:rsidP="007E61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8713F">
              <w:rPr>
                <w:b/>
                <w:lang w:eastAsia="en-US"/>
              </w:rPr>
              <w:t>Столица нашей Родины - Москва</w:t>
            </w:r>
          </w:p>
        </w:tc>
        <w:tc>
          <w:tcPr>
            <w:tcW w:w="3979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 xml:space="preserve">  Расширить знания детей об истории нашей страны, закрепить знания детей о Москве (символика, место положения на карте, достопримечательности)</w:t>
            </w:r>
            <w:r>
              <w:rPr>
                <w:lang w:eastAsia="en-US"/>
              </w:rPr>
              <w:t xml:space="preserve"> </w:t>
            </w:r>
            <w:r w:rsidRPr="00D13955">
              <w:rPr>
                <w:lang w:eastAsia="en-US"/>
              </w:rPr>
              <w:t>Воспитывать чувство любви к столице нашей Родины</w:t>
            </w:r>
          </w:p>
        </w:tc>
        <w:tc>
          <w:tcPr>
            <w:tcW w:w="4070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Рассматри</w:t>
            </w:r>
            <w:r>
              <w:rPr>
                <w:lang w:eastAsia="en-US"/>
              </w:rPr>
              <w:t>вание иллюстраций о Москве. Бес</w:t>
            </w:r>
            <w:r w:rsidRPr="00D13955">
              <w:rPr>
                <w:lang w:eastAsia="en-US"/>
              </w:rPr>
              <w:t>еды с детьми. Чтение стихов о Москве.</w:t>
            </w:r>
            <w:r>
              <w:rPr>
                <w:lang w:eastAsia="en-US"/>
              </w:rPr>
              <w:t xml:space="preserve">                                  Слушание песен о Москве</w:t>
            </w:r>
          </w:p>
        </w:tc>
      </w:tr>
      <w:tr w:rsidR="004B34D3" w:rsidRPr="007E61F5" w:rsidTr="00190E57">
        <w:tc>
          <w:tcPr>
            <w:tcW w:w="1800" w:type="dxa"/>
          </w:tcPr>
          <w:p w:rsidR="004B34D3" w:rsidRDefault="004B34D3" w:rsidP="0053287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8713F">
              <w:rPr>
                <w:b/>
                <w:lang w:eastAsia="en-US"/>
              </w:rPr>
              <w:t xml:space="preserve">Заповедные уголки </w:t>
            </w:r>
            <w:r>
              <w:rPr>
                <w:b/>
                <w:lang w:eastAsia="en-US"/>
              </w:rPr>
              <w:t>села Преображенка</w:t>
            </w:r>
          </w:p>
          <w:p w:rsidR="004B34D3" w:rsidRPr="0028713F" w:rsidRDefault="004B34D3" w:rsidP="0053287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8713F">
              <w:rPr>
                <w:b/>
                <w:lang w:eastAsia="en-US"/>
              </w:rPr>
              <w:t>(игра – путешествие)</w:t>
            </w:r>
          </w:p>
        </w:tc>
        <w:tc>
          <w:tcPr>
            <w:tcW w:w="3979" w:type="dxa"/>
          </w:tcPr>
          <w:p w:rsidR="004B34D3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Обобщать и систематизировать знания детей о многообразии, особенностях и проблемах родного края.</w:t>
            </w:r>
            <w:r>
              <w:rPr>
                <w:lang w:eastAsia="en-US"/>
              </w:rPr>
              <w:t xml:space="preserve">              </w:t>
            </w:r>
            <w:r w:rsidRPr="00D13955">
              <w:rPr>
                <w:lang w:eastAsia="en-US"/>
              </w:rPr>
              <w:t>Развивать познавательный интерес в процессе решения проблемных ситуаций. Воспитывать умение видеть красоту природы, формировать эмоционально-положительное отношение к красоте и богатству малой Родины.</w:t>
            </w:r>
          </w:p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070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Занятия по экологии</w:t>
            </w:r>
          </w:p>
          <w:p w:rsidR="004B34D3" w:rsidRPr="00D13955" w:rsidRDefault="004B34D3" w:rsidP="00F17B51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 xml:space="preserve">Беседы об охраняемых растениях нашего края. Рассматривание </w:t>
            </w:r>
            <w:r>
              <w:rPr>
                <w:lang w:eastAsia="en-US"/>
              </w:rPr>
              <w:t>карты Саратовской области</w:t>
            </w:r>
          </w:p>
        </w:tc>
      </w:tr>
      <w:tr w:rsidR="004B34D3" w:rsidRPr="007E61F5" w:rsidTr="00190E57">
        <w:tc>
          <w:tcPr>
            <w:tcW w:w="1800" w:type="dxa"/>
          </w:tcPr>
          <w:p w:rsidR="004B34D3" w:rsidRPr="0028713F" w:rsidRDefault="004B34D3" w:rsidP="007E61F5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79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Развивать интерес к героическому прошлому своего края, познакомить с героями своего района, ветеранам</w:t>
            </w:r>
            <w:r>
              <w:rPr>
                <w:lang w:eastAsia="en-US"/>
              </w:rPr>
              <w:t>и ВОВ, живущими в родном селе</w:t>
            </w:r>
            <w:r w:rsidRPr="00D13955">
              <w:rPr>
                <w:lang w:eastAsia="en-US"/>
              </w:rPr>
              <w:t>. Воспиты</w:t>
            </w:r>
            <w:r>
              <w:rPr>
                <w:lang w:eastAsia="en-US"/>
              </w:rPr>
              <w:t xml:space="preserve">вать чувство уважения к героям </w:t>
            </w:r>
            <w:r w:rsidRPr="00D13955">
              <w:rPr>
                <w:lang w:eastAsia="en-US"/>
              </w:rPr>
              <w:t>землякам, гордость за них.</w:t>
            </w:r>
          </w:p>
        </w:tc>
        <w:tc>
          <w:tcPr>
            <w:tcW w:w="4070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Целевая прогулка к памя</w:t>
            </w:r>
            <w:r>
              <w:rPr>
                <w:lang w:eastAsia="en-US"/>
              </w:rPr>
              <w:t>тнику героям- землякам</w:t>
            </w:r>
            <w:r w:rsidRPr="00D1395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                        </w:t>
            </w:r>
            <w:r w:rsidRPr="00D13955">
              <w:rPr>
                <w:lang w:eastAsia="en-US"/>
              </w:rPr>
              <w:t xml:space="preserve">Экскурсия к памятнику Воину </w:t>
            </w:r>
            <w:r>
              <w:rPr>
                <w:lang w:eastAsia="en-US"/>
              </w:rPr>
              <w:t>-</w:t>
            </w:r>
            <w:r w:rsidRPr="00D13955">
              <w:rPr>
                <w:lang w:eastAsia="en-US"/>
              </w:rPr>
              <w:t>освободителю.</w:t>
            </w:r>
            <w:r>
              <w:rPr>
                <w:lang w:eastAsia="en-US"/>
              </w:rPr>
              <w:t xml:space="preserve">                                </w:t>
            </w:r>
            <w:r w:rsidRPr="00D13955">
              <w:rPr>
                <w:lang w:eastAsia="en-US"/>
              </w:rPr>
              <w:t>Посещение ветеранов, участие в митинге 9 мая.</w:t>
            </w:r>
          </w:p>
        </w:tc>
      </w:tr>
      <w:tr w:rsidR="004B34D3" w:rsidRPr="007E61F5" w:rsidTr="00190E57">
        <w:tc>
          <w:tcPr>
            <w:tcW w:w="1800" w:type="dxa"/>
          </w:tcPr>
          <w:p w:rsidR="004B34D3" w:rsidRPr="0028713F" w:rsidRDefault="004B34D3" w:rsidP="007E61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 села</w:t>
            </w:r>
          </w:p>
        </w:tc>
        <w:tc>
          <w:tcPr>
            <w:tcW w:w="3979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Познакоми</w:t>
            </w:r>
            <w:r>
              <w:rPr>
                <w:lang w:eastAsia="en-US"/>
              </w:rPr>
              <w:t>ть с культурным достоянием села, с очагом культуры ДК, библиотекой.</w:t>
            </w:r>
            <w:r w:rsidRPr="00D139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</w:t>
            </w:r>
            <w:r w:rsidRPr="00D13955">
              <w:rPr>
                <w:lang w:eastAsia="en-US"/>
              </w:rPr>
              <w:t>акреплять представления о русском фольклоре. Расширять кругозор.</w:t>
            </w:r>
            <w:r>
              <w:rPr>
                <w:lang w:eastAsia="en-US"/>
              </w:rPr>
              <w:t xml:space="preserve"> </w:t>
            </w:r>
            <w:r w:rsidRPr="00D13955">
              <w:rPr>
                <w:lang w:eastAsia="en-US"/>
              </w:rPr>
              <w:t>Воспитывать интерес и уважительное отношение к традициям своего народа</w:t>
            </w:r>
          </w:p>
        </w:tc>
        <w:tc>
          <w:tcPr>
            <w:tcW w:w="4070" w:type="dxa"/>
          </w:tcPr>
          <w:p w:rsidR="004B34D3" w:rsidRPr="00D13955" w:rsidRDefault="004B34D3" w:rsidP="009E1E9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Экскурсия в ДК</w:t>
            </w:r>
          </w:p>
          <w:p w:rsidR="004B34D3" w:rsidRPr="00D13955" w:rsidRDefault="004B34D3" w:rsidP="009E1E96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Народные игры, хороводы</w:t>
            </w:r>
          </w:p>
        </w:tc>
      </w:tr>
      <w:tr w:rsidR="004B34D3" w:rsidRPr="007E61F5" w:rsidTr="00190E57">
        <w:tc>
          <w:tcPr>
            <w:tcW w:w="1800" w:type="dxa"/>
          </w:tcPr>
          <w:p w:rsidR="004B34D3" w:rsidRPr="0028713F" w:rsidRDefault="004B34D3" w:rsidP="00F17B5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8713F">
              <w:rPr>
                <w:b/>
                <w:lang w:eastAsia="en-US"/>
              </w:rPr>
              <w:t>Я живу в</w:t>
            </w:r>
            <w:r>
              <w:rPr>
                <w:b/>
                <w:lang w:eastAsia="en-US"/>
              </w:rPr>
              <w:t xml:space="preserve"> селе «Преображен-ка»</w:t>
            </w:r>
          </w:p>
        </w:tc>
        <w:tc>
          <w:tcPr>
            <w:tcW w:w="3979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Дать представление о том, что для каждого человека малая Родина- это  место, где он родился, где прошло его детство. Прививать любовь к родным местам, вызвать желание больше узнать о своём крае. Воспитывать чувство привязанности к родным местам.</w:t>
            </w:r>
          </w:p>
        </w:tc>
        <w:tc>
          <w:tcPr>
            <w:tcW w:w="4070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Прогулка по улицам</w:t>
            </w:r>
            <w:r>
              <w:rPr>
                <w:lang w:eastAsia="en-US"/>
              </w:rPr>
              <w:t xml:space="preserve">  села. </w:t>
            </w:r>
            <w:r w:rsidRPr="00D13955">
              <w:rPr>
                <w:lang w:eastAsia="en-US"/>
              </w:rPr>
              <w:t>Рассматривание домов.</w:t>
            </w:r>
            <w:r>
              <w:rPr>
                <w:lang w:eastAsia="en-US"/>
              </w:rPr>
              <w:t xml:space="preserve">               Посещение  школьного музея</w:t>
            </w:r>
          </w:p>
        </w:tc>
      </w:tr>
      <w:tr w:rsidR="004B34D3" w:rsidRPr="007E61F5" w:rsidTr="00190E57">
        <w:tc>
          <w:tcPr>
            <w:tcW w:w="1800" w:type="dxa"/>
          </w:tcPr>
          <w:p w:rsidR="004B34D3" w:rsidRPr="0028713F" w:rsidRDefault="004B34D3" w:rsidP="007E61F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28713F">
              <w:rPr>
                <w:b/>
                <w:lang w:eastAsia="en-US"/>
              </w:rPr>
              <w:t>«Деревенские труженики»</w:t>
            </w:r>
          </w:p>
        </w:tc>
        <w:tc>
          <w:tcPr>
            <w:tcW w:w="3979" w:type="dxa"/>
          </w:tcPr>
          <w:p w:rsidR="004B34D3" w:rsidRPr="00D13955" w:rsidRDefault="004B34D3" w:rsidP="007E61F5">
            <w:pPr>
              <w:spacing w:after="200" w:line="276" w:lineRule="auto"/>
              <w:rPr>
                <w:lang w:eastAsia="en-US"/>
              </w:rPr>
            </w:pPr>
            <w:r w:rsidRPr="00D13955">
              <w:rPr>
                <w:lang w:eastAsia="en-US"/>
              </w:rPr>
              <w:t>Познакомить с трудом взрослых, работавших в прошлом</w:t>
            </w:r>
            <w:r>
              <w:rPr>
                <w:lang w:eastAsia="en-US"/>
              </w:rPr>
              <w:t xml:space="preserve"> и работающих сейчас в деревне (механизаторы, животноводы). </w:t>
            </w:r>
            <w:r w:rsidRPr="00D13955">
              <w:rPr>
                <w:lang w:eastAsia="en-US"/>
              </w:rPr>
              <w:t>Воспитывать уважение к труду сельских жителей, желание помогать взрослым, самостоятельно трудиться, бережно относиться к результатам труда.</w:t>
            </w:r>
          </w:p>
        </w:tc>
        <w:tc>
          <w:tcPr>
            <w:tcW w:w="4070" w:type="dxa"/>
          </w:tcPr>
          <w:p w:rsidR="004B34D3" w:rsidRPr="00D13955" w:rsidRDefault="004B34D3" w:rsidP="007E61F5">
            <w:pPr>
              <w:spacing w:after="200" w:line="276" w:lineRule="auto"/>
              <w:jc w:val="center"/>
              <w:rPr>
                <w:lang w:eastAsia="en-US"/>
              </w:rPr>
            </w:pPr>
            <w:r w:rsidRPr="00D13955">
              <w:rPr>
                <w:lang w:eastAsia="en-US"/>
              </w:rPr>
              <w:t xml:space="preserve">Беседы «Откуда хлеб пришёл», </w:t>
            </w:r>
          </w:p>
          <w:p w:rsidR="004B34D3" w:rsidRPr="00D13955" w:rsidRDefault="004B34D3" w:rsidP="007E61F5">
            <w:pPr>
              <w:spacing w:after="200" w:line="276" w:lineRule="auto"/>
              <w:jc w:val="center"/>
              <w:rPr>
                <w:lang w:eastAsia="en-US"/>
              </w:rPr>
            </w:pPr>
            <w:r w:rsidRPr="00D13955">
              <w:rPr>
                <w:lang w:eastAsia="en-US"/>
              </w:rPr>
              <w:t>«Как работают колхозники».</w:t>
            </w:r>
          </w:p>
          <w:p w:rsidR="004B34D3" w:rsidRPr="00D13955" w:rsidRDefault="004B34D3" w:rsidP="007E61F5">
            <w:pPr>
              <w:spacing w:after="200" w:line="276" w:lineRule="auto"/>
              <w:jc w:val="center"/>
              <w:rPr>
                <w:lang w:eastAsia="en-US"/>
              </w:rPr>
            </w:pPr>
            <w:r w:rsidRPr="00D13955">
              <w:rPr>
                <w:lang w:eastAsia="en-US"/>
              </w:rPr>
              <w:t xml:space="preserve"> «На хлебном поле» (наблюдение за работой комбайна)</w:t>
            </w:r>
          </w:p>
          <w:p w:rsidR="004B34D3" w:rsidRPr="00D13955" w:rsidRDefault="004B34D3" w:rsidP="00204429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4B34D3" w:rsidRDefault="004B34D3" w:rsidP="00607D8E">
      <w:pPr>
        <w:rPr>
          <w:b/>
        </w:rPr>
      </w:pPr>
    </w:p>
    <w:p w:rsidR="004B34D3" w:rsidRPr="00D729BB" w:rsidRDefault="004B34D3" w:rsidP="00607D8E">
      <w:pPr>
        <w:rPr>
          <w:b/>
        </w:rPr>
      </w:pPr>
      <w:r>
        <w:rPr>
          <w:b/>
        </w:rPr>
        <w:t xml:space="preserve">     3. </w:t>
      </w:r>
      <w:r w:rsidRPr="00D729BB">
        <w:rPr>
          <w:b/>
        </w:rPr>
        <w:t xml:space="preserve"> Особенности организация образовательного процесса в группах для детей старшего возраста</w:t>
      </w:r>
    </w:p>
    <w:p w:rsidR="004B34D3" w:rsidRDefault="004B34D3" w:rsidP="00607D8E">
      <w:pPr>
        <w:spacing w:line="276" w:lineRule="auto"/>
        <w:ind w:firstLine="426"/>
      </w:pPr>
      <w:r>
        <w:rPr>
          <w:b/>
        </w:rPr>
        <w:t>Цель:</w:t>
      </w:r>
      <w:r>
        <w:t xml:space="preserve"> Обеспечение равных стартовых возможностей для обучения детей в образовательном учреждение.</w:t>
      </w:r>
    </w:p>
    <w:p w:rsidR="004B34D3" w:rsidRDefault="004B34D3" w:rsidP="00607D8E">
      <w:pPr>
        <w:spacing w:line="276" w:lineRule="auto"/>
        <w:ind w:firstLine="426"/>
      </w:pPr>
      <w:r>
        <w:t>Участниками образовательного процесса являются дети 1,5–7 лет, их родители (законные представители) и педагогические работники.</w:t>
      </w:r>
    </w:p>
    <w:p w:rsidR="004B34D3" w:rsidRDefault="004B34D3" w:rsidP="00607D8E">
      <w:pPr>
        <w:spacing w:line="276" w:lineRule="auto"/>
        <w:ind w:firstLine="426"/>
      </w:pPr>
      <w:r>
        <w:t>В целях обеспечения выпускникам дошкольного образовательного учреждения равных стартовых возможностей для обучения в начальной школе необходимо соблюдение следующих условий:</w:t>
      </w:r>
    </w:p>
    <w:p w:rsidR="004B34D3" w:rsidRDefault="004B34D3" w:rsidP="00607D8E">
      <w:pPr>
        <w:spacing w:line="276" w:lineRule="auto"/>
        <w:ind w:firstLine="426"/>
      </w:pPr>
      <w:r>
        <w:t>-  комплектация группы определяется количеством детей, достигших 1,5 лет,  с учетом требований СанПиН.</w:t>
      </w:r>
    </w:p>
    <w:p w:rsidR="004B34D3" w:rsidRDefault="004B34D3" w:rsidP="00607D8E">
      <w:pPr>
        <w:spacing w:line="276" w:lineRule="auto"/>
        <w:ind w:firstLine="426"/>
      </w:pPr>
      <w:r>
        <w:t>- для родителей детей старшей  разновозрастной группы регулярно  организуются  консультации по основным направлениям развития ребенка – физическому, социально-личностному, познавательно-речевому и художественно-эстетическому;</w:t>
      </w:r>
    </w:p>
    <w:p w:rsidR="004B34D3" w:rsidRDefault="004B34D3" w:rsidP="00607D8E">
      <w:pPr>
        <w:spacing w:line="276" w:lineRule="auto"/>
        <w:ind w:firstLine="426"/>
      </w:pPr>
      <w:r>
        <w:t>- воспитатели старшей групп  имеют дошкольное образование и прошли курсы повышения квалификации;</w:t>
      </w:r>
    </w:p>
    <w:p w:rsidR="004B34D3" w:rsidRDefault="004B34D3" w:rsidP="00607D8E">
      <w:pPr>
        <w:spacing w:line="276" w:lineRule="auto"/>
        <w:ind w:firstLine="426"/>
      </w:pPr>
      <w:r>
        <w:t>- освоение детьми образовательных областей: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</w:t>
      </w:r>
      <w:r>
        <w:rPr>
          <w:bCs/>
          <w:iCs/>
        </w:rPr>
        <w:t xml:space="preserve"> осуществляется в процессе образовательной деятельности по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4B34D3" w:rsidRDefault="004B34D3" w:rsidP="00607D8E">
      <w:pPr>
        <w:spacing w:line="276" w:lineRule="auto"/>
        <w:ind w:firstLine="426"/>
      </w:pPr>
      <w:r>
        <w:t>- в процессе психолого-педагогической деятельности воспитатели  ДОУ могут использовать традиционные и инновационные формы работы с детьми (занятия, экскурсии, развлечения, детское экспериментирование и т.д.);</w:t>
      </w:r>
    </w:p>
    <w:p w:rsidR="004B34D3" w:rsidRDefault="004B34D3" w:rsidP="00607D8E">
      <w:pPr>
        <w:spacing w:line="276" w:lineRule="auto"/>
        <w:ind w:firstLine="426"/>
      </w:pPr>
      <w:r>
        <w:t>- выбор программ и технологий, методов и приемов педагогической деятельности осуществляется на основе качественного и количественного анализа уровня развития детей с учетом срока посещения дошкольного образовательного учреждения каждым ребенком группы;</w:t>
      </w:r>
    </w:p>
    <w:p w:rsidR="004B34D3" w:rsidRDefault="004B34D3" w:rsidP="00607D8E">
      <w:pPr>
        <w:autoSpaceDE w:val="0"/>
        <w:autoSpaceDN w:val="0"/>
        <w:spacing w:line="276" w:lineRule="auto"/>
        <w:ind w:firstLine="426"/>
      </w:pPr>
      <w:r>
        <w:t>- при необходимости проводятся дополнительные занятия по освоению образовательных областей и консультации для родителей по содержанию психолого-педагогической работы с детьми старшего дошкольного возраста в условиях  семьи. Общее время дополнительных занятий не превышает 25-30 мин в день;</w:t>
      </w:r>
    </w:p>
    <w:p w:rsidR="004B34D3" w:rsidRDefault="004B34D3" w:rsidP="00607D8E">
      <w:pPr>
        <w:autoSpaceDE w:val="0"/>
        <w:autoSpaceDN w:val="0"/>
        <w:spacing w:line="276" w:lineRule="auto"/>
        <w:ind w:firstLine="426"/>
      </w:pPr>
      <w:r>
        <w:t>- образовательная деятельность, осуществляемая в ходе режимных моментов (организация питания, сна) преимущественно направлена на охрану здоровья ребенка, физическое и социально-личностное развитие;</w:t>
      </w:r>
    </w:p>
    <w:p w:rsidR="004B34D3" w:rsidRDefault="004B34D3" w:rsidP="00607D8E">
      <w:pPr>
        <w:autoSpaceDE w:val="0"/>
        <w:autoSpaceDN w:val="0"/>
        <w:spacing w:line="276" w:lineRule="auto"/>
        <w:ind w:left="-142" w:firstLine="426"/>
      </w:pPr>
      <w:r>
        <w:t>- самостоятельная игровая деятельность детей в группе детского сада обеспечивается соответствующей возрасту детей предметно-развивающей среды;</w:t>
      </w:r>
    </w:p>
    <w:p w:rsidR="004B34D3" w:rsidRDefault="004B34D3" w:rsidP="00607D8E">
      <w:pPr>
        <w:autoSpaceDE w:val="0"/>
        <w:autoSpaceDN w:val="0"/>
        <w:spacing w:line="276" w:lineRule="auto"/>
        <w:ind w:left="-142" w:firstLine="426"/>
      </w:pPr>
      <w:r>
        <w:t>- организация прогулок для детей старшего дошкольного возраста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развитию;</w:t>
      </w:r>
    </w:p>
    <w:p w:rsidR="004B34D3" w:rsidRDefault="004B34D3" w:rsidP="00607D8E">
      <w:pPr>
        <w:autoSpaceDE w:val="0"/>
        <w:autoSpaceDN w:val="0"/>
        <w:spacing w:line="276" w:lineRule="auto"/>
        <w:ind w:left="-142" w:firstLine="426"/>
        <w:rPr>
          <w:sz w:val="16"/>
          <w:szCs w:val="16"/>
        </w:rPr>
      </w:pPr>
      <w:r>
        <w:t>- взаимодействие с семьями детей по реализации основной общеобразовательной программы дошкольного образования осуществляется в утреннее время с 7.00. до 8.20. в вечернее с 17.00 до 18.00.</w:t>
      </w:r>
    </w:p>
    <w:p w:rsidR="004B34D3" w:rsidRDefault="004B34D3" w:rsidP="0049077D">
      <w:pPr>
        <w:ind w:firstLine="709"/>
        <w:rPr>
          <w:b/>
        </w:rPr>
      </w:pPr>
    </w:p>
    <w:p w:rsidR="004B34D3" w:rsidRPr="0056655F" w:rsidRDefault="004B34D3" w:rsidP="0049077D">
      <w:pPr>
        <w:rPr>
          <w:b/>
        </w:rPr>
      </w:pPr>
      <w:r w:rsidRPr="0056655F">
        <w:rPr>
          <w:b/>
        </w:rPr>
        <w:t>Условия реализации образовательной программы ДОУ</w:t>
      </w:r>
    </w:p>
    <w:p w:rsidR="004B34D3" w:rsidRPr="00885E0F" w:rsidRDefault="004B34D3" w:rsidP="0049077D"/>
    <w:p w:rsidR="004B34D3" w:rsidRPr="00885E0F" w:rsidRDefault="004B34D3" w:rsidP="0049077D">
      <w:r w:rsidRPr="000A6FFC">
        <w:rPr>
          <w:b/>
        </w:rPr>
        <w:t xml:space="preserve">Детский сад </w:t>
      </w:r>
      <w:r>
        <w:rPr>
          <w:b/>
        </w:rPr>
        <w:t xml:space="preserve"> в своей деятельности</w:t>
      </w:r>
      <w:r w:rsidRPr="000A6FFC">
        <w:rPr>
          <w:b/>
        </w:rPr>
        <w:t>:</w:t>
      </w:r>
      <w:r>
        <w:t xml:space="preserve"> воспитание, обучение</w:t>
      </w:r>
      <w:r w:rsidRPr="00885E0F">
        <w:t>,</w:t>
      </w:r>
      <w:r>
        <w:t xml:space="preserve"> развитие,  проведение </w:t>
      </w:r>
      <w:r w:rsidRPr="00885E0F">
        <w:t>профилактических и оздоровительных мероприятий - для полноценного развития ребенка решает следующие задачи:</w:t>
      </w:r>
    </w:p>
    <w:p w:rsidR="004B34D3" w:rsidRPr="00885E0F" w:rsidRDefault="004B34D3" w:rsidP="0049077D">
      <w:r w:rsidRPr="00885E0F">
        <w:t xml:space="preserve">-    охрана жизни и </w:t>
      </w:r>
      <w:r>
        <w:t xml:space="preserve">укрепление </w:t>
      </w:r>
      <w:r w:rsidRPr="00885E0F">
        <w:t>здоровья воспитаннико</w:t>
      </w:r>
      <w:r>
        <w:t>в;</w:t>
      </w:r>
    </w:p>
    <w:p w:rsidR="004B34D3" w:rsidRPr="00885E0F" w:rsidRDefault="004B34D3" w:rsidP="0049077D">
      <w:r w:rsidRPr="00885E0F">
        <w:t>-    обеспечение интеллектуального, личностного и физического развития;</w:t>
      </w:r>
    </w:p>
    <w:p w:rsidR="004B34D3" w:rsidRPr="00885E0F" w:rsidRDefault="004B34D3" w:rsidP="0049077D">
      <w:r w:rsidRPr="00885E0F">
        <w:t>-    приобщение детей к человеческим ценностям;</w:t>
      </w:r>
    </w:p>
    <w:p w:rsidR="004B34D3" w:rsidRDefault="004B34D3" w:rsidP="0049077D">
      <w:r>
        <w:t>-    взаимодействие с семьей;</w:t>
      </w:r>
    </w:p>
    <w:p w:rsidR="004B34D3" w:rsidRPr="00885E0F" w:rsidRDefault="004B34D3" w:rsidP="0049077D">
      <w:r>
        <w:t>-    формирование начал экологической культуры.</w:t>
      </w:r>
    </w:p>
    <w:p w:rsidR="004B34D3" w:rsidRPr="00885E0F" w:rsidRDefault="004B34D3" w:rsidP="0049077D"/>
    <w:p w:rsidR="004B34D3" w:rsidRPr="000A6FFC" w:rsidRDefault="004B34D3" w:rsidP="0049077D">
      <w:pPr>
        <w:rPr>
          <w:b/>
        </w:rPr>
      </w:pPr>
      <w:r w:rsidRPr="000A6FFC">
        <w:rPr>
          <w:b/>
        </w:rPr>
        <w:t xml:space="preserve">Управление детским садом осуществляется на принципах единоначалия и самоуправления. </w:t>
      </w:r>
    </w:p>
    <w:p w:rsidR="004B34D3" w:rsidRPr="00885E0F" w:rsidRDefault="004B34D3" w:rsidP="0049077D">
      <w:r w:rsidRPr="00885E0F">
        <w:t xml:space="preserve">      Заведующий является единоличным руководителем, осуществляющим непосредственное руководство учреждением. Во время отсутствия заведующего руководство учреждением осуществ</w:t>
      </w:r>
      <w:r>
        <w:t>ляется  воспитателем, на которого, на данный период  возлагаются обязанности заведующего приказом управления образования.</w:t>
      </w:r>
    </w:p>
    <w:p w:rsidR="004B34D3" w:rsidRPr="00885E0F" w:rsidRDefault="004B34D3" w:rsidP="0049077D"/>
    <w:p w:rsidR="004B34D3" w:rsidRPr="000A6FFC" w:rsidRDefault="004B34D3" w:rsidP="0049077D">
      <w:pPr>
        <w:rPr>
          <w:b/>
        </w:rPr>
      </w:pPr>
      <w:r w:rsidRPr="000A6FFC">
        <w:rPr>
          <w:b/>
        </w:rPr>
        <w:t xml:space="preserve">      Формами самоуправления являются:</w:t>
      </w:r>
    </w:p>
    <w:p w:rsidR="004B34D3" w:rsidRPr="00885E0F" w:rsidRDefault="004B34D3" w:rsidP="0049077D">
      <w:r w:rsidRPr="00885E0F">
        <w:t>- Общее собрание;</w:t>
      </w:r>
    </w:p>
    <w:p w:rsidR="004B34D3" w:rsidRDefault="004B34D3" w:rsidP="0049077D">
      <w:r>
        <w:t>- Педагогический совет</w:t>
      </w:r>
      <w:r w:rsidRPr="00885E0F">
        <w:t>;</w:t>
      </w:r>
    </w:p>
    <w:p w:rsidR="004B34D3" w:rsidRPr="00885E0F" w:rsidRDefault="004B34D3" w:rsidP="0049077D">
      <w:r>
        <w:t>- Управляющий совет;</w:t>
      </w:r>
    </w:p>
    <w:p w:rsidR="004B34D3" w:rsidRPr="00885E0F" w:rsidRDefault="004B34D3" w:rsidP="0049077D">
      <w:r w:rsidRPr="00885E0F">
        <w:t>- Родительский комитет.</w:t>
      </w:r>
    </w:p>
    <w:p w:rsidR="004B34D3" w:rsidRPr="00885E0F" w:rsidRDefault="004B34D3" w:rsidP="0049077D">
      <w:r>
        <w:t xml:space="preserve"> </w:t>
      </w:r>
      <w:r w:rsidRPr="00885E0F">
        <w:t xml:space="preserve"> Заведующий обеспечивает системную образовательную и административно-хозяйственную работу учреждения; определяет стратегию, цели и задачи его развития; определяет структуру управления детским садом; анализирует, планирует, контролирует и координирует работу структурных подразделений и всех работников; осуществляет подбор, прием на работу и расстановку кадров; поощряет и стимулирует творческую инициативу работников; поддерживает благоприятный климат в коллективе; обеспечивает социальную защиту воспитанников.</w:t>
      </w:r>
      <w:r>
        <w:t xml:space="preserve"> Заведующий отвечает за безопасность образовательного процесса, выполнение</w:t>
      </w:r>
      <w:r w:rsidRPr="00885E0F">
        <w:t xml:space="preserve"> сотр</w:t>
      </w:r>
      <w:r>
        <w:t xml:space="preserve">удниками </w:t>
      </w:r>
      <w:r w:rsidRPr="00885E0F">
        <w:t>санитарных норм и правил при проведении педагогического процесса, сод</w:t>
      </w:r>
      <w:r>
        <w:t>ержании помещений и территории, руководит деятельностью педагогов.</w:t>
      </w:r>
    </w:p>
    <w:p w:rsidR="004B34D3" w:rsidRPr="00885E0F" w:rsidRDefault="004B34D3" w:rsidP="0049077D"/>
    <w:p w:rsidR="004B34D3" w:rsidRPr="00885E0F" w:rsidRDefault="004B34D3" w:rsidP="0049077D">
      <w:r w:rsidRPr="00AF3C5F">
        <w:rPr>
          <w:b/>
        </w:rPr>
        <w:t>Общее собрание</w:t>
      </w:r>
      <w:r w:rsidRPr="00885E0F">
        <w:t>, в состав которого входят все работники детского сада, обсуждает и принимает проект Коллективного договора,</w:t>
      </w:r>
      <w:r>
        <w:t xml:space="preserve"> Устав, </w:t>
      </w:r>
      <w:r w:rsidRPr="00885E0F">
        <w:t xml:space="preserve"> рассматривает и</w:t>
      </w:r>
      <w:r>
        <w:t xml:space="preserve"> обсуждает проект годового календарного графика </w:t>
      </w:r>
      <w:r w:rsidRPr="00885E0F">
        <w:t xml:space="preserve"> работы; обсуждает вопросы состояния трудовой дисциплины и мероприятия по ее укреплению;</w:t>
      </w:r>
      <w:r>
        <w:t xml:space="preserve"> </w:t>
      </w:r>
      <w:r w:rsidRPr="00885E0F">
        <w:t>рассматривает вопросы охраны и безопасности условий труда, охраны здоровья воспитанников.</w:t>
      </w:r>
    </w:p>
    <w:p w:rsidR="004B34D3" w:rsidRPr="00885E0F" w:rsidRDefault="004B34D3" w:rsidP="0049077D"/>
    <w:p w:rsidR="004B34D3" w:rsidRPr="00885E0F" w:rsidRDefault="004B34D3" w:rsidP="0049077D">
      <w:r w:rsidRPr="00885E0F">
        <w:t xml:space="preserve">      Управление педагогической деятельностью осуществляет </w:t>
      </w:r>
      <w:r>
        <w:rPr>
          <w:b/>
        </w:rPr>
        <w:t>Педагогический совет</w:t>
      </w:r>
      <w:r w:rsidRPr="00885E0F">
        <w:t xml:space="preserve">, в функцию которого входит: </w:t>
      </w:r>
    </w:p>
    <w:p w:rsidR="004B34D3" w:rsidRPr="00885E0F" w:rsidRDefault="004B34D3" w:rsidP="0049077D">
      <w:pPr>
        <w:numPr>
          <w:ilvl w:val="0"/>
          <w:numId w:val="5"/>
        </w:numPr>
      </w:pPr>
      <w:r w:rsidRPr="00885E0F">
        <w:t xml:space="preserve">определение направления образовательной деятельности детского сада; </w:t>
      </w:r>
    </w:p>
    <w:p w:rsidR="004B34D3" w:rsidRPr="00885E0F" w:rsidRDefault="004B34D3" w:rsidP="0049077D">
      <w:pPr>
        <w:numPr>
          <w:ilvl w:val="0"/>
          <w:numId w:val="5"/>
        </w:numPr>
      </w:pPr>
      <w:r w:rsidRPr="00885E0F">
        <w:t xml:space="preserve">выбор общеобразовательной программы, образовательных и воспитательных технологий и методик; </w:t>
      </w:r>
    </w:p>
    <w:p w:rsidR="004B34D3" w:rsidRPr="00885E0F" w:rsidRDefault="004B34D3" w:rsidP="0049077D">
      <w:pPr>
        <w:numPr>
          <w:ilvl w:val="0"/>
          <w:numId w:val="5"/>
        </w:numPr>
      </w:pPr>
      <w:r w:rsidRPr="00885E0F">
        <w:t>рас</w:t>
      </w:r>
      <w:r>
        <w:t xml:space="preserve">смотрение проекта годового календарного графика </w:t>
      </w:r>
      <w:r w:rsidRPr="00885E0F">
        <w:t xml:space="preserve"> работы детского сада; </w:t>
      </w:r>
    </w:p>
    <w:p w:rsidR="004B34D3" w:rsidRPr="00885E0F" w:rsidRDefault="004B34D3" w:rsidP="0049077D">
      <w:pPr>
        <w:numPr>
          <w:ilvl w:val="0"/>
          <w:numId w:val="5"/>
        </w:numPr>
      </w:pPr>
      <w:r w:rsidRPr="00885E0F">
        <w:t xml:space="preserve">организацию выявления, обобщения, распространения и внедрения передового опыта среди педагогических работников детского сада; </w:t>
      </w:r>
    </w:p>
    <w:p w:rsidR="004B34D3" w:rsidRDefault="004B34D3" w:rsidP="0049077D">
      <w:pPr>
        <w:numPr>
          <w:ilvl w:val="0"/>
          <w:numId w:val="5"/>
        </w:numPr>
      </w:pPr>
      <w:r w:rsidRPr="00885E0F">
        <w:t>заслушивание отчетов заведующего о создании условий для реализации общеобразовательной программы учреждения.</w:t>
      </w:r>
    </w:p>
    <w:p w:rsidR="004B34D3" w:rsidRDefault="004B34D3" w:rsidP="0049077D">
      <w:r>
        <w:rPr>
          <w:b/>
        </w:rPr>
        <w:t>Управляющий С</w:t>
      </w:r>
      <w:r w:rsidRPr="003B0F12">
        <w:rPr>
          <w:b/>
        </w:rPr>
        <w:t>овет</w:t>
      </w:r>
      <w:r>
        <w:rPr>
          <w:b/>
        </w:rPr>
        <w:t xml:space="preserve">: </w:t>
      </w:r>
      <w:r>
        <w:t>в состав Управляющего  Совета  входят представители государственных органов, органов местного самоуправления и организаций различных форм собственности, отдельные физические лица, постоянно или одноразово спонсирующие Учреждение, представители родительской общественности, участники образовательного процесса и иные лица, заинтересованные в совершенствовании деятельности и развития образовательного учреждения. Состав Управляющего  Совета определяется образовательным учреждением.</w:t>
      </w:r>
    </w:p>
    <w:p w:rsidR="004B34D3" w:rsidRDefault="004B34D3" w:rsidP="0049077D">
      <w:r>
        <w:t xml:space="preserve">       Управляющий  Совет является одной из форм самоуправления Учреждения и работает на принципах самофинансирования.</w:t>
      </w:r>
    </w:p>
    <w:p w:rsidR="004B34D3" w:rsidRDefault="004B34D3" w:rsidP="0049077D">
      <w:r>
        <w:t xml:space="preserve">       Совет сотрудничает с администрацией ДОУ и Учредителем.</w:t>
      </w:r>
    </w:p>
    <w:p w:rsidR="004B34D3" w:rsidRPr="00885E0F" w:rsidRDefault="004B34D3" w:rsidP="0049077D"/>
    <w:p w:rsidR="004B34D3" w:rsidRPr="00885E0F" w:rsidRDefault="004B34D3" w:rsidP="0049077D">
      <w:r w:rsidRPr="000A6FFC">
        <w:rPr>
          <w:b/>
        </w:rPr>
        <w:t xml:space="preserve">      Родительский комитет</w:t>
      </w:r>
      <w:r w:rsidRPr="00885E0F">
        <w:t>, в состав которого входят представители родительской общественности от всех групп, содействует организации совместных мероприятий в учреждении – родительских собраний, дней открытых дверей, оказывает посильную помощь в укреплении материально-технической базы детского сада, благоу</w:t>
      </w:r>
      <w:r>
        <w:t>стройстве его помещений, детской  площад</w:t>
      </w:r>
      <w:r w:rsidRPr="00885E0F">
        <w:t>к</w:t>
      </w:r>
      <w:r>
        <w:t>и</w:t>
      </w:r>
      <w:r w:rsidRPr="00885E0F">
        <w:t xml:space="preserve"> и территории, привлекает спонсорские средства.</w:t>
      </w:r>
    </w:p>
    <w:p w:rsidR="004B34D3" w:rsidRDefault="004B34D3" w:rsidP="0049077D">
      <w:pPr>
        <w:rPr>
          <w:b/>
          <w:sz w:val="28"/>
          <w:szCs w:val="28"/>
        </w:rPr>
      </w:pPr>
    </w:p>
    <w:p w:rsidR="004B34D3" w:rsidRDefault="004B34D3" w:rsidP="0049077D">
      <w:pPr>
        <w:rPr>
          <w:b/>
          <w:sz w:val="28"/>
          <w:szCs w:val="28"/>
        </w:rPr>
      </w:pPr>
    </w:p>
    <w:p w:rsidR="004B34D3" w:rsidRPr="00E040DE" w:rsidRDefault="004B34D3" w:rsidP="00A8120B">
      <w:pPr>
        <w:jc w:val="center"/>
        <w:rPr>
          <w:b/>
        </w:rPr>
      </w:pPr>
      <w:r w:rsidRPr="00E040DE">
        <w:rPr>
          <w:b/>
        </w:rPr>
        <w:t>Модель предметно -  развивающей среды</w:t>
      </w:r>
    </w:p>
    <w:p w:rsidR="004B34D3" w:rsidRDefault="004B34D3" w:rsidP="00CF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A5DA6">
        <w:rPr>
          <w:b/>
          <w:sz w:val="28"/>
          <w:szCs w:val="28"/>
        </w:rPr>
        <w:t xml:space="preserve"> </w:t>
      </w:r>
      <w:r>
        <w:t>М</w:t>
      </w:r>
      <w:r w:rsidRPr="00E13074">
        <w:t>ДОУ</w:t>
      </w:r>
      <w:r>
        <w:t>«Детский сад с. Преображенка Пугачевского района  Саратовской области</w:t>
      </w:r>
      <w:r w:rsidRPr="00E13074"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1"/>
        <w:gridCol w:w="3218"/>
        <w:gridCol w:w="4092"/>
      </w:tblGrid>
      <w:tr w:rsidR="004B34D3" w:rsidRPr="001142E1" w:rsidTr="00A8120B">
        <w:tc>
          <w:tcPr>
            <w:tcW w:w="2261" w:type="dxa"/>
          </w:tcPr>
          <w:p w:rsidR="004B34D3" w:rsidRPr="003B0F12" w:rsidRDefault="004B34D3" w:rsidP="00A8120B">
            <w:pPr>
              <w:jc w:val="center"/>
              <w:rPr>
                <w:b/>
              </w:rPr>
            </w:pPr>
            <w:r w:rsidRPr="003B0F12">
              <w:rPr>
                <w:b/>
              </w:rPr>
              <w:t>Направление</w:t>
            </w:r>
          </w:p>
        </w:tc>
        <w:tc>
          <w:tcPr>
            <w:tcW w:w="3218" w:type="dxa"/>
          </w:tcPr>
          <w:p w:rsidR="004B34D3" w:rsidRPr="003B0F12" w:rsidRDefault="004B34D3" w:rsidP="00A8120B">
            <w:pPr>
              <w:jc w:val="center"/>
              <w:rPr>
                <w:b/>
              </w:rPr>
            </w:pPr>
            <w:r w:rsidRPr="003B0F12">
              <w:rPr>
                <w:b/>
              </w:rPr>
              <w:t>Образовательная область</w:t>
            </w:r>
          </w:p>
        </w:tc>
        <w:tc>
          <w:tcPr>
            <w:tcW w:w="4092" w:type="dxa"/>
          </w:tcPr>
          <w:p w:rsidR="004B34D3" w:rsidRPr="003B0F12" w:rsidRDefault="004B34D3" w:rsidP="00A8120B">
            <w:pPr>
              <w:jc w:val="center"/>
              <w:rPr>
                <w:b/>
              </w:rPr>
            </w:pPr>
            <w:r w:rsidRPr="003B0F12">
              <w:rPr>
                <w:b/>
              </w:rPr>
              <w:t>Предметная среда</w:t>
            </w:r>
          </w:p>
        </w:tc>
      </w:tr>
      <w:tr w:rsidR="004B34D3" w:rsidRPr="001142E1" w:rsidTr="00A8120B">
        <w:tc>
          <w:tcPr>
            <w:tcW w:w="2261" w:type="dxa"/>
            <w:vMerge w:val="restart"/>
          </w:tcPr>
          <w:p w:rsidR="004B34D3" w:rsidRPr="001142E1" w:rsidRDefault="004B34D3" w:rsidP="00A8120B">
            <w:pPr>
              <w:jc w:val="center"/>
              <w:rPr>
                <w:b/>
              </w:rPr>
            </w:pPr>
            <w:r w:rsidRPr="001142E1">
              <w:rPr>
                <w:b/>
              </w:rPr>
              <w:t>Физическое развитие</w:t>
            </w:r>
          </w:p>
        </w:tc>
        <w:tc>
          <w:tcPr>
            <w:tcW w:w="3218" w:type="dxa"/>
          </w:tcPr>
          <w:p w:rsidR="004B34D3" w:rsidRPr="00CF7673" w:rsidRDefault="004B34D3" w:rsidP="00A8120B">
            <w:pPr>
              <w:jc w:val="center"/>
              <w:rPr>
                <w:b/>
              </w:rPr>
            </w:pPr>
          </w:p>
          <w:p w:rsidR="004B34D3" w:rsidRPr="00CF7673" w:rsidRDefault="004B34D3" w:rsidP="00A8120B">
            <w:pPr>
              <w:jc w:val="center"/>
              <w:rPr>
                <w:b/>
              </w:rPr>
            </w:pPr>
            <w:r w:rsidRPr="00CF7673">
              <w:rPr>
                <w:b/>
              </w:rPr>
              <w:t>Физическая культура</w:t>
            </w:r>
          </w:p>
          <w:p w:rsidR="004B34D3" w:rsidRPr="00CF7673" w:rsidRDefault="004B34D3" w:rsidP="00A8120B">
            <w:pPr>
              <w:jc w:val="center"/>
              <w:rPr>
                <w:b/>
              </w:rPr>
            </w:pPr>
          </w:p>
        </w:tc>
        <w:tc>
          <w:tcPr>
            <w:tcW w:w="4092" w:type="dxa"/>
            <w:vMerge w:val="restart"/>
          </w:tcPr>
          <w:p w:rsidR="004B34D3" w:rsidRPr="00E040DE" w:rsidRDefault="004B34D3" w:rsidP="00A8120B">
            <w:pPr>
              <w:rPr>
                <w:b/>
              </w:rPr>
            </w:pPr>
            <w:r w:rsidRPr="00E040DE">
              <w:rPr>
                <w:b/>
              </w:rPr>
              <w:t>В ДОУ:</w:t>
            </w:r>
          </w:p>
          <w:p w:rsidR="004B34D3" w:rsidRDefault="004B34D3" w:rsidP="00E040DE">
            <w:pPr>
              <w:pStyle w:val="ListParagraph"/>
              <w:spacing w:after="0" w:line="240" w:lineRule="auto"/>
              <w:ind w:left="5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040DE">
              <w:rPr>
                <w:rFonts w:ascii="Times New Roman" w:hAnsi="Times New Roman"/>
              </w:rPr>
              <w:t xml:space="preserve">Физкультурный зал </w:t>
            </w:r>
          </w:p>
          <w:p w:rsidR="004B34D3" w:rsidRPr="00E040DE" w:rsidRDefault="004B34D3" w:rsidP="00E040DE">
            <w:pPr>
              <w:pStyle w:val="ListParagraph"/>
              <w:spacing w:after="0" w:line="240" w:lineRule="auto"/>
              <w:ind w:left="50"/>
              <w:contextualSpacing/>
              <w:rPr>
                <w:rFonts w:ascii="Times New Roman" w:hAnsi="Times New Roman"/>
              </w:rPr>
            </w:pPr>
            <w:r w:rsidRPr="00E040DE">
              <w:rPr>
                <w:rFonts w:ascii="Times New Roman" w:hAnsi="Times New Roman"/>
              </w:rPr>
              <w:t>( с</w:t>
            </w:r>
            <w:r>
              <w:rPr>
                <w:rFonts w:ascii="Times New Roman" w:hAnsi="Times New Roman"/>
              </w:rPr>
              <w:t xml:space="preserve"> </w:t>
            </w:r>
            <w:r w:rsidRPr="00E040DE">
              <w:rPr>
                <w:rFonts w:ascii="Times New Roman" w:hAnsi="Times New Roman"/>
              </w:rPr>
              <w:t>оборудованием)</w:t>
            </w:r>
          </w:p>
          <w:p w:rsidR="004B34D3" w:rsidRPr="00E040DE" w:rsidRDefault="004B34D3" w:rsidP="00E040DE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гимнастическая стенка </w:t>
            </w:r>
          </w:p>
          <w:p w:rsidR="004B34D3" w:rsidRPr="00CF7673" w:rsidRDefault="004B34D3" w:rsidP="00CF7673">
            <w:pPr>
              <w:pStyle w:val="ListParagraph"/>
              <w:ind w:left="5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040DE">
              <w:rPr>
                <w:rFonts w:ascii="Times New Roman" w:hAnsi="Times New Roman"/>
              </w:rPr>
              <w:t>в группах спортивное оборудование, массажные дорожки</w:t>
            </w:r>
            <w:r>
              <w:t xml:space="preserve">                                           </w:t>
            </w:r>
            <w:r w:rsidRPr="00E040DE">
              <w:rPr>
                <w:rFonts w:ascii="Times New Roman" w:hAnsi="Times New Roman"/>
                <w:b/>
                <w:sz w:val="24"/>
                <w:szCs w:val="24"/>
              </w:rPr>
              <w:t>На территории 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</w:rPr>
              <w:t xml:space="preserve">             </w:t>
            </w:r>
            <w:r w:rsidRPr="00F64083">
              <w:rPr>
                <w:rFonts w:ascii="Times New Roman" w:hAnsi="Times New Roman"/>
              </w:rPr>
              <w:t>Спортивная площадка</w:t>
            </w:r>
            <w:r w:rsidRPr="003771B9">
              <w:rPr>
                <w:rFonts w:ascii="Times New Roman" w:hAnsi="Times New Roman"/>
              </w:rPr>
              <w:t xml:space="preserve">: яма для прыжков в длину, турник, бревно, </w:t>
            </w:r>
            <w:r>
              <w:rPr>
                <w:rFonts w:ascii="Times New Roman" w:hAnsi="Times New Roman"/>
              </w:rPr>
              <w:t>гимнастические дуги для лазания,    д</w:t>
            </w:r>
            <w:r w:rsidRPr="00E040DE">
              <w:rPr>
                <w:rFonts w:ascii="Times New Roman" w:hAnsi="Times New Roman"/>
              </w:rPr>
              <w:t>орожка здоровья</w:t>
            </w:r>
            <w:r>
              <w:rPr>
                <w:rFonts w:ascii="Times New Roman" w:hAnsi="Times New Roman"/>
              </w:rPr>
              <w:t xml:space="preserve">                                               - </w:t>
            </w:r>
            <w:r w:rsidRPr="00F64083">
              <w:rPr>
                <w:rFonts w:ascii="Times New Roman" w:hAnsi="Times New Roman"/>
              </w:rPr>
              <w:t>Стол для игр с водой</w:t>
            </w:r>
          </w:p>
        </w:tc>
      </w:tr>
      <w:tr w:rsidR="004B34D3" w:rsidRPr="001142E1" w:rsidTr="00AB2B09">
        <w:trPr>
          <w:trHeight w:val="2561"/>
        </w:trPr>
        <w:tc>
          <w:tcPr>
            <w:tcW w:w="2261" w:type="dxa"/>
            <w:vMerge/>
          </w:tcPr>
          <w:p w:rsidR="004B34D3" w:rsidRPr="001142E1" w:rsidRDefault="004B34D3" w:rsidP="00A8120B">
            <w:pPr>
              <w:jc w:val="center"/>
              <w:rPr>
                <w:b/>
              </w:rPr>
            </w:pPr>
          </w:p>
        </w:tc>
        <w:tc>
          <w:tcPr>
            <w:tcW w:w="3218" w:type="dxa"/>
          </w:tcPr>
          <w:p w:rsidR="004B34D3" w:rsidRPr="00CF7673" w:rsidRDefault="004B34D3" w:rsidP="00A8120B">
            <w:pPr>
              <w:jc w:val="center"/>
              <w:rPr>
                <w:b/>
              </w:rPr>
            </w:pPr>
          </w:p>
          <w:p w:rsidR="004B34D3" w:rsidRPr="00CF7673" w:rsidRDefault="004B34D3" w:rsidP="00A8120B">
            <w:pPr>
              <w:jc w:val="center"/>
              <w:rPr>
                <w:b/>
              </w:rPr>
            </w:pPr>
            <w:r w:rsidRPr="00CF7673">
              <w:rPr>
                <w:b/>
              </w:rPr>
              <w:t>Здоровье</w:t>
            </w:r>
          </w:p>
        </w:tc>
        <w:tc>
          <w:tcPr>
            <w:tcW w:w="4092" w:type="dxa"/>
            <w:vMerge/>
          </w:tcPr>
          <w:p w:rsidR="004B34D3" w:rsidRPr="00127676" w:rsidRDefault="004B34D3" w:rsidP="00A8120B">
            <w:pPr>
              <w:jc w:val="center"/>
              <w:rPr>
                <w:b/>
              </w:rPr>
            </w:pPr>
          </w:p>
        </w:tc>
      </w:tr>
      <w:tr w:rsidR="004B34D3" w:rsidRPr="001142E1" w:rsidTr="00A8120B">
        <w:tc>
          <w:tcPr>
            <w:tcW w:w="2261" w:type="dxa"/>
            <w:vMerge w:val="restart"/>
          </w:tcPr>
          <w:p w:rsidR="004B34D3" w:rsidRPr="001142E1" w:rsidRDefault="004B34D3" w:rsidP="00A8120B">
            <w:pPr>
              <w:jc w:val="center"/>
              <w:rPr>
                <w:b/>
              </w:rPr>
            </w:pPr>
            <w:r w:rsidRPr="001142E1">
              <w:rPr>
                <w:b/>
              </w:rPr>
              <w:t>Познавательно- речевое направление</w:t>
            </w:r>
          </w:p>
        </w:tc>
        <w:tc>
          <w:tcPr>
            <w:tcW w:w="3218" w:type="dxa"/>
          </w:tcPr>
          <w:p w:rsidR="004B34D3" w:rsidRPr="00CF7673" w:rsidRDefault="004B34D3" w:rsidP="00A8120B">
            <w:pPr>
              <w:jc w:val="center"/>
              <w:rPr>
                <w:b/>
              </w:rPr>
            </w:pPr>
          </w:p>
          <w:p w:rsidR="004B34D3" w:rsidRPr="00CF7673" w:rsidRDefault="004B34D3" w:rsidP="00CF7673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CF7673">
              <w:rPr>
                <w:b/>
              </w:rPr>
              <w:t>Коммуникация</w:t>
            </w:r>
          </w:p>
        </w:tc>
        <w:tc>
          <w:tcPr>
            <w:tcW w:w="4092" w:type="dxa"/>
            <w:vMerge w:val="restart"/>
          </w:tcPr>
          <w:p w:rsidR="004B34D3" w:rsidRPr="00CF7673" w:rsidRDefault="004B34D3" w:rsidP="00A8120B">
            <w:pPr>
              <w:tabs>
                <w:tab w:val="left" w:pos="333"/>
              </w:tabs>
              <w:rPr>
                <w:b/>
              </w:rPr>
            </w:pPr>
            <w:r w:rsidRPr="00CF7673">
              <w:rPr>
                <w:b/>
                <w:sz w:val="22"/>
                <w:szCs w:val="22"/>
              </w:rPr>
              <w:t>В ДОУ</w:t>
            </w:r>
          </w:p>
          <w:p w:rsidR="004B34D3" w:rsidRPr="003B0F12" w:rsidRDefault="004B34D3" w:rsidP="00CF7673">
            <w:pPr>
              <w:pStyle w:val="ListParagraph"/>
              <w:tabs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</w:rPr>
            </w:pPr>
            <w:r w:rsidRPr="003B0F12">
              <w:rPr>
                <w:rFonts w:ascii="Times New Roman" w:hAnsi="Times New Roman"/>
              </w:rPr>
              <w:t>- Речевой уголок</w:t>
            </w:r>
          </w:p>
          <w:p w:rsidR="004B34D3" w:rsidRPr="003B0F12" w:rsidRDefault="004B34D3" w:rsidP="00CF7673">
            <w:pPr>
              <w:pStyle w:val="ListParagraph"/>
              <w:tabs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</w:rPr>
            </w:pPr>
            <w:r w:rsidRPr="003B0F12">
              <w:rPr>
                <w:rFonts w:ascii="Times New Roman" w:hAnsi="Times New Roman"/>
              </w:rPr>
              <w:t>- Центр конструирования</w:t>
            </w:r>
          </w:p>
          <w:p w:rsidR="004B34D3" w:rsidRPr="003B0F12" w:rsidRDefault="004B34D3" w:rsidP="00CF7673">
            <w:pPr>
              <w:pStyle w:val="ListParagraph"/>
              <w:tabs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</w:rPr>
            </w:pPr>
            <w:r w:rsidRPr="003B0F12">
              <w:rPr>
                <w:rFonts w:ascii="Times New Roman" w:hAnsi="Times New Roman"/>
              </w:rPr>
              <w:t>- Математический центр</w:t>
            </w:r>
          </w:p>
          <w:p w:rsidR="004B34D3" w:rsidRPr="003B0F12" w:rsidRDefault="004B34D3" w:rsidP="00CF7673">
            <w:pPr>
              <w:pStyle w:val="ListParagraph"/>
              <w:tabs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</w:rPr>
            </w:pPr>
            <w:r w:rsidRPr="003B0F12">
              <w:rPr>
                <w:rFonts w:ascii="Times New Roman" w:hAnsi="Times New Roman"/>
              </w:rPr>
              <w:t>- Уголки  природы в группах</w:t>
            </w:r>
          </w:p>
          <w:p w:rsidR="004B34D3" w:rsidRPr="003B0F12" w:rsidRDefault="004B34D3" w:rsidP="00CF7673">
            <w:pPr>
              <w:pStyle w:val="ListParagraph"/>
              <w:tabs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</w:rPr>
            </w:pPr>
            <w:r w:rsidRPr="003B0F12">
              <w:rPr>
                <w:rFonts w:ascii="Times New Roman" w:hAnsi="Times New Roman"/>
              </w:rPr>
              <w:t>- Комната природы</w:t>
            </w:r>
          </w:p>
          <w:p w:rsidR="004B34D3" w:rsidRPr="003B0F12" w:rsidRDefault="004B34D3" w:rsidP="00CF7673">
            <w:pPr>
              <w:pStyle w:val="ListParagraph"/>
              <w:tabs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</w:rPr>
            </w:pPr>
            <w:r w:rsidRPr="003B0F12">
              <w:rPr>
                <w:rFonts w:ascii="Times New Roman" w:hAnsi="Times New Roman"/>
              </w:rPr>
              <w:t>- Музей «Русская изба»</w:t>
            </w:r>
          </w:p>
          <w:p w:rsidR="004B34D3" w:rsidRPr="00127676" w:rsidRDefault="004B34D3" w:rsidP="00CF7673">
            <w:pPr>
              <w:pStyle w:val="ListParagraph"/>
              <w:tabs>
                <w:tab w:val="left" w:pos="333"/>
              </w:tabs>
              <w:ind w:left="50"/>
              <w:rPr>
                <w:rFonts w:ascii="Times New Roman" w:hAnsi="Times New Roman"/>
                <w:b/>
              </w:rPr>
            </w:pPr>
            <w:r w:rsidRPr="00CF7673">
              <w:rPr>
                <w:rFonts w:ascii="Times New Roman" w:hAnsi="Times New Roman"/>
                <w:b/>
              </w:rPr>
              <w:t>На территории</w:t>
            </w:r>
            <w:r>
              <w:rPr>
                <w:rFonts w:ascii="Times New Roman" w:hAnsi="Times New Roman"/>
                <w:b/>
              </w:rPr>
              <w:t xml:space="preserve"> ДОУ:                      </w:t>
            </w:r>
            <w:r w:rsidRPr="003B0F12">
              <w:rPr>
                <w:rFonts w:ascii="Times New Roman" w:hAnsi="Times New Roman"/>
              </w:rPr>
              <w:t>Экологические пространства:</w:t>
            </w:r>
            <w:r w:rsidRPr="00127676">
              <w:rPr>
                <w:rFonts w:ascii="Times New Roman" w:hAnsi="Times New Roman"/>
                <w:b/>
              </w:rPr>
              <w:t xml:space="preserve"> </w:t>
            </w:r>
            <w:r w:rsidRPr="00127676">
              <w:rPr>
                <w:rFonts w:ascii="Times New Roman" w:hAnsi="Times New Roman"/>
              </w:rPr>
              <w:t>овощной огород, цветники</w:t>
            </w:r>
          </w:p>
        </w:tc>
      </w:tr>
      <w:tr w:rsidR="004B34D3" w:rsidRPr="001142E1" w:rsidTr="00A8120B">
        <w:tc>
          <w:tcPr>
            <w:tcW w:w="2261" w:type="dxa"/>
            <w:vMerge/>
          </w:tcPr>
          <w:p w:rsidR="004B34D3" w:rsidRPr="001142E1" w:rsidRDefault="004B34D3" w:rsidP="00A8120B">
            <w:pPr>
              <w:jc w:val="center"/>
              <w:rPr>
                <w:b/>
              </w:rPr>
            </w:pPr>
          </w:p>
        </w:tc>
        <w:tc>
          <w:tcPr>
            <w:tcW w:w="3218" w:type="dxa"/>
          </w:tcPr>
          <w:p w:rsidR="004B34D3" w:rsidRPr="00CF7673" w:rsidRDefault="004B34D3" w:rsidP="00A8120B">
            <w:pPr>
              <w:jc w:val="center"/>
              <w:rPr>
                <w:b/>
              </w:rPr>
            </w:pPr>
          </w:p>
          <w:p w:rsidR="004B34D3" w:rsidRPr="00CF7673" w:rsidRDefault="004B34D3" w:rsidP="00CF7673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CF7673">
              <w:rPr>
                <w:b/>
              </w:rPr>
              <w:t>ФЭМП</w:t>
            </w:r>
          </w:p>
        </w:tc>
        <w:tc>
          <w:tcPr>
            <w:tcW w:w="4092" w:type="dxa"/>
            <w:vMerge/>
          </w:tcPr>
          <w:p w:rsidR="004B34D3" w:rsidRPr="00127676" w:rsidRDefault="004B34D3" w:rsidP="00F401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0" w:firstLine="0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B34D3" w:rsidRPr="001142E1" w:rsidTr="00A8120B">
        <w:tc>
          <w:tcPr>
            <w:tcW w:w="2261" w:type="dxa"/>
            <w:vMerge/>
          </w:tcPr>
          <w:p w:rsidR="004B34D3" w:rsidRPr="001142E1" w:rsidRDefault="004B34D3" w:rsidP="00A8120B">
            <w:pPr>
              <w:jc w:val="center"/>
              <w:rPr>
                <w:b/>
              </w:rPr>
            </w:pPr>
          </w:p>
        </w:tc>
        <w:tc>
          <w:tcPr>
            <w:tcW w:w="3218" w:type="dxa"/>
          </w:tcPr>
          <w:p w:rsidR="004B34D3" w:rsidRPr="00CF7673" w:rsidRDefault="004B34D3" w:rsidP="00A8120B">
            <w:pPr>
              <w:jc w:val="center"/>
              <w:rPr>
                <w:b/>
              </w:rPr>
            </w:pPr>
            <w:r w:rsidRPr="00CF7673">
              <w:rPr>
                <w:b/>
              </w:rPr>
              <w:t xml:space="preserve">Конструктивная </w:t>
            </w:r>
          </w:p>
          <w:p w:rsidR="004B34D3" w:rsidRPr="00CF7673" w:rsidRDefault="004B34D3" w:rsidP="00A8120B">
            <w:pPr>
              <w:rPr>
                <w:b/>
              </w:rPr>
            </w:pPr>
            <w:r w:rsidRPr="00CF7673">
              <w:rPr>
                <w:b/>
              </w:rPr>
              <w:t xml:space="preserve">             деятельность</w:t>
            </w:r>
          </w:p>
        </w:tc>
        <w:tc>
          <w:tcPr>
            <w:tcW w:w="4092" w:type="dxa"/>
            <w:vMerge/>
          </w:tcPr>
          <w:p w:rsidR="004B34D3" w:rsidRPr="00127676" w:rsidRDefault="004B34D3" w:rsidP="00F401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0" w:firstLine="0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B34D3" w:rsidRPr="001142E1" w:rsidTr="00CF7673">
        <w:trPr>
          <w:trHeight w:val="991"/>
        </w:trPr>
        <w:tc>
          <w:tcPr>
            <w:tcW w:w="2261" w:type="dxa"/>
            <w:vMerge/>
          </w:tcPr>
          <w:p w:rsidR="004B34D3" w:rsidRPr="001142E1" w:rsidRDefault="004B34D3" w:rsidP="00A8120B">
            <w:pPr>
              <w:jc w:val="center"/>
              <w:rPr>
                <w:b/>
              </w:rPr>
            </w:pPr>
          </w:p>
        </w:tc>
        <w:tc>
          <w:tcPr>
            <w:tcW w:w="3218" w:type="dxa"/>
          </w:tcPr>
          <w:p w:rsidR="004B34D3" w:rsidRPr="00CF7673" w:rsidRDefault="004B34D3" w:rsidP="00A8120B">
            <w:pPr>
              <w:jc w:val="center"/>
              <w:rPr>
                <w:b/>
              </w:rPr>
            </w:pPr>
            <w:r w:rsidRPr="00CF7673">
              <w:rPr>
                <w:b/>
              </w:rPr>
              <w:t>Формирование целостной картины мира</w:t>
            </w:r>
          </w:p>
        </w:tc>
        <w:tc>
          <w:tcPr>
            <w:tcW w:w="4092" w:type="dxa"/>
            <w:vMerge/>
          </w:tcPr>
          <w:p w:rsidR="004B34D3" w:rsidRPr="00127676" w:rsidRDefault="004B34D3" w:rsidP="00F401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0" w:firstLine="0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B34D3" w:rsidRPr="001142E1" w:rsidTr="00A8120B">
        <w:tc>
          <w:tcPr>
            <w:tcW w:w="2261" w:type="dxa"/>
            <w:vMerge w:val="restart"/>
          </w:tcPr>
          <w:p w:rsidR="004B34D3" w:rsidRPr="001142E1" w:rsidRDefault="004B34D3" w:rsidP="00A8120B">
            <w:pPr>
              <w:jc w:val="center"/>
              <w:rPr>
                <w:b/>
              </w:rPr>
            </w:pPr>
            <w:r w:rsidRPr="001142E1">
              <w:rPr>
                <w:b/>
              </w:rPr>
              <w:t>Социально-личностное</w:t>
            </w:r>
          </w:p>
        </w:tc>
        <w:tc>
          <w:tcPr>
            <w:tcW w:w="3218" w:type="dxa"/>
          </w:tcPr>
          <w:p w:rsidR="004B34D3" w:rsidRPr="00CF7673" w:rsidRDefault="004B34D3" w:rsidP="00A8120B">
            <w:pPr>
              <w:jc w:val="center"/>
              <w:rPr>
                <w:b/>
              </w:rPr>
            </w:pPr>
            <w:r w:rsidRPr="00CF7673">
              <w:rPr>
                <w:b/>
              </w:rPr>
              <w:t xml:space="preserve">Социализация </w:t>
            </w:r>
          </w:p>
          <w:p w:rsidR="004B34D3" w:rsidRPr="00CF7673" w:rsidRDefault="004B34D3" w:rsidP="00A8120B">
            <w:pPr>
              <w:jc w:val="center"/>
              <w:rPr>
                <w:b/>
              </w:rPr>
            </w:pPr>
          </w:p>
        </w:tc>
        <w:tc>
          <w:tcPr>
            <w:tcW w:w="4092" w:type="dxa"/>
            <w:vMerge w:val="restart"/>
          </w:tcPr>
          <w:p w:rsidR="004B34D3" w:rsidRPr="003B0F12" w:rsidRDefault="004B34D3" w:rsidP="00AB2B09">
            <w:pPr>
              <w:pStyle w:val="ListParagraph"/>
              <w:tabs>
                <w:tab w:val="left" w:pos="50"/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</w:rPr>
            </w:pPr>
            <w:r w:rsidRPr="003B0F12">
              <w:rPr>
                <w:rFonts w:ascii="Times New Roman" w:hAnsi="Times New Roman"/>
              </w:rPr>
              <w:t>- Игровые уголки в группах</w:t>
            </w:r>
          </w:p>
          <w:p w:rsidR="004B34D3" w:rsidRPr="003B0F12" w:rsidRDefault="004B34D3" w:rsidP="00AB2B09">
            <w:pPr>
              <w:pStyle w:val="ListParagraph"/>
              <w:tabs>
                <w:tab w:val="left" w:pos="50"/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</w:rPr>
            </w:pPr>
            <w:r w:rsidRPr="003B0F12">
              <w:rPr>
                <w:rFonts w:ascii="Times New Roman" w:hAnsi="Times New Roman"/>
              </w:rPr>
              <w:t>- Оборудование для трудовой деятельности</w:t>
            </w:r>
          </w:p>
          <w:p w:rsidR="004B34D3" w:rsidRPr="00127676" w:rsidRDefault="004B34D3" w:rsidP="00AB2B09">
            <w:pPr>
              <w:pStyle w:val="ListParagraph"/>
              <w:tabs>
                <w:tab w:val="left" w:pos="50"/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  <w:b/>
              </w:rPr>
            </w:pPr>
            <w:r w:rsidRPr="003B0F12">
              <w:rPr>
                <w:rFonts w:ascii="Times New Roman" w:hAnsi="Times New Roman"/>
              </w:rPr>
              <w:t>- Плакаты по безопасности</w:t>
            </w:r>
          </w:p>
        </w:tc>
      </w:tr>
      <w:tr w:rsidR="004B34D3" w:rsidRPr="001142E1" w:rsidTr="00A8120B">
        <w:tc>
          <w:tcPr>
            <w:tcW w:w="2261" w:type="dxa"/>
            <w:vMerge/>
          </w:tcPr>
          <w:p w:rsidR="004B34D3" w:rsidRPr="001142E1" w:rsidRDefault="004B34D3" w:rsidP="00A8120B">
            <w:pPr>
              <w:jc w:val="center"/>
              <w:rPr>
                <w:b/>
              </w:rPr>
            </w:pPr>
          </w:p>
        </w:tc>
        <w:tc>
          <w:tcPr>
            <w:tcW w:w="3218" w:type="dxa"/>
          </w:tcPr>
          <w:p w:rsidR="004B34D3" w:rsidRPr="00CF7673" w:rsidRDefault="004B34D3" w:rsidP="00A8120B">
            <w:pPr>
              <w:jc w:val="center"/>
              <w:rPr>
                <w:b/>
              </w:rPr>
            </w:pPr>
            <w:r w:rsidRPr="00CF7673">
              <w:rPr>
                <w:b/>
              </w:rPr>
              <w:t>Труд</w:t>
            </w:r>
          </w:p>
          <w:p w:rsidR="004B34D3" w:rsidRPr="00CF7673" w:rsidRDefault="004B34D3" w:rsidP="00A8120B">
            <w:pPr>
              <w:jc w:val="center"/>
              <w:rPr>
                <w:b/>
              </w:rPr>
            </w:pPr>
          </w:p>
        </w:tc>
        <w:tc>
          <w:tcPr>
            <w:tcW w:w="4092" w:type="dxa"/>
            <w:vMerge/>
          </w:tcPr>
          <w:p w:rsidR="004B34D3" w:rsidRPr="00127676" w:rsidRDefault="004B34D3" w:rsidP="00F401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0" w:firstLine="0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B34D3" w:rsidRPr="001142E1" w:rsidTr="00A8120B">
        <w:tc>
          <w:tcPr>
            <w:tcW w:w="2261" w:type="dxa"/>
            <w:vMerge/>
          </w:tcPr>
          <w:p w:rsidR="004B34D3" w:rsidRPr="001142E1" w:rsidRDefault="004B34D3" w:rsidP="00A8120B">
            <w:pPr>
              <w:jc w:val="center"/>
              <w:rPr>
                <w:b/>
              </w:rPr>
            </w:pPr>
          </w:p>
        </w:tc>
        <w:tc>
          <w:tcPr>
            <w:tcW w:w="3218" w:type="dxa"/>
          </w:tcPr>
          <w:p w:rsidR="004B34D3" w:rsidRPr="00CF7673" w:rsidRDefault="004B34D3" w:rsidP="00A8120B">
            <w:pPr>
              <w:jc w:val="center"/>
              <w:rPr>
                <w:b/>
              </w:rPr>
            </w:pPr>
            <w:r w:rsidRPr="00CF7673">
              <w:rPr>
                <w:b/>
              </w:rPr>
              <w:t>Безопасность</w:t>
            </w:r>
          </w:p>
          <w:p w:rsidR="004B34D3" w:rsidRPr="00CF7673" w:rsidRDefault="004B34D3" w:rsidP="00A8120B">
            <w:pPr>
              <w:jc w:val="center"/>
              <w:rPr>
                <w:b/>
              </w:rPr>
            </w:pPr>
          </w:p>
        </w:tc>
        <w:tc>
          <w:tcPr>
            <w:tcW w:w="4092" w:type="dxa"/>
            <w:vMerge/>
          </w:tcPr>
          <w:p w:rsidR="004B34D3" w:rsidRPr="00127676" w:rsidRDefault="004B34D3" w:rsidP="00F401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0" w:firstLine="0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B34D3" w:rsidRPr="001142E1" w:rsidTr="00A8120B">
        <w:tc>
          <w:tcPr>
            <w:tcW w:w="2261" w:type="dxa"/>
          </w:tcPr>
          <w:p w:rsidR="004B34D3" w:rsidRPr="001142E1" w:rsidRDefault="004B34D3" w:rsidP="00A8120B">
            <w:pPr>
              <w:jc w:val="center"/>
              <w:rPr>
                <w:b/>
              </w:rPr>
            </w:pPr>
            <w:r w:rsidRPr="001142E1">
              <w:rPr>
                <w:b/>
              </w:rPr>
              <w:t>Художественно-эстетическое</w:t>
            </w:r>
          </w:p>
        </w:tc>
        <w:tc>
          <w:tcPr>
            <w:tcW w:w="3218" w:type="dxa"/>
          </w:tcPr>
          <w:p w:rsidR="004B34D3" w:rsidRPr="00CF7673" w:rsidRDefault="004B34D3" w:rsidP="00A8120B">
            <w:pPr>
              <w:jc w:val="center"/>
              <w:rPr>
                <w:b/>
              </w:rPr>
            </w:pPr>
            <w:r w:rsidRPr="00CF7673">
              <w:rPr>
                <w:b/>
              </w:rPr>
              <w:t>Художественное творчество</w:t>
            </w:r>
          </w:p>
          <w:p w:rsidR="004B34D3" w:rsidRPr="00CF7673" w:rsidRDefault="004B34D3" w:rsidP="00A8120B">
            <w:pPr>
              <w:jc w:val="center"/>
              <w:rPr>
                <w:b/>
              </w:rPr>
            </w:pPr>
          </w:p>
          <w:p w:rsidR="004B34D3" w:rsidRPr="00CF7673" w:rsidRDefault="004B34D3" w:rsidP="00A8120B">
            <w:pPr>
              <w:jc w:val="center"/>
              <w:rPr>
                <w:b/>
              </w:rPr>
            </w:pPr>
          </w:p>
          <w:p w:rsidR="004B34D3" w:rsidRPr="00CF7673" w:rsidRDefault="004B34D3" w:rsidP="00A8120B">
            <w:pPr>
              <w:jc w:val="center"/>
              <w:rPr>
                <w:b/>
              </w:rPr>
            </w:pPr>
          </w:p>
          <w:p w:rsidR="004B34D3" w:rsidRPr="00CF7673" w:rsidRDefault="004B34D3" w:rsidP="00A8120B">
            <w:pPr>
              <w:jc w:val="center"/>
              <w:rPr>
                <w:b/>
              </w:rPr>
            </w:pPr>
          </w:p>
          <w:p w:rsidR="004B34D3" w:rsidRPr="00CF7673" w:rsidRDefault="004B34D3" w:rsidP="00A8120B">
            <w:pPr>
              <w:jc w:val="center"/>
              <w:rPr>
                <w:b/>
              </w:rPr>
            </w:pPr>
          </w:p>
        </w:tc>
        <w:tc>
          <w:tcPr>
            <w:tcW w:w="4092" w:type="dxa"/>
            <w:vMerge w:val="restart"/>
          </w:tcPr>
          <w:p w:rsidR="004B34D3" w:rsidRPr="00127676" w:rsidRDefault="004B34D3" w:rsidP="00AB2B09">
            <w:pPr>
              <w:pStyle w:val="ListParagraph"/>
              <w:tabs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127676">
              <w:rPr>
                <w:rFonts w:ascii="Times New Roman" w:hAnsi="Times New Roman"/>
                <w:b/>
              </w:rPr>
              <w:t xml:space="preserve">Центр  изодеятельности: </w:t>
            </w:r>
            <w:r w:rsidRPr="00127676">
              <w:rPr>
                <w:rFonts w:ascii="Times New Roman" w:hAnsi="Times New Roman"/>
              </w:rPr>
              <w:t>материалы для самостоятельного творчества детей, образцы народных промыслов, репродукции</w:t>
            </w:r>
          </w:p>
          <w:p w:rsidR="004B34D3" w:rsidRPr="00127676" w:rsidRDefault="004B34D3" w:rsidP="00AB2B09">
            <w:pPr>
              <w:pStyle w:val="ListParagraph"/>
              <w:tabs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Театральный уголок</w:t>
            </w:r>
            <w:r w:rsidRPr="0012767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27676">
              <w:rPr>
                <w:rFonts w:ascii="Times New Roman" w:hAnsi="Times New Roman"/>
              </w:rPr>
              <w:t>различные виды театров, уголки ряжения</w:t>
            </w:r>
            <w:r>
              <w:rPr>
                <w:rFonts w:ascii="Times New Roman" w:hAnsi="Times New Roman"/>
              </w:rPr>
              <w:t>.</w:t>
            </w:r>
          </w:p>
          <w:p w:rsidR="004B34D3" w:rsidRPr="00127676" w:rsidRDefault="004B34D3" w:rsidP="00AB2B09">
            <w:pPr>
              <w:pStyle w:val="ListParagraph"/>
              <w:tabs>
                <w:tab w:val="left" w:pos="333"/>
              </w:tabs>
              <w:spacing w:after="0" w:line="240" w:lineRule="auto"/>
              <w:ind w:left="5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127676">
              <w:rPr>
                <w:rFonts w:ascii="Times New Roman" w:hAnsi="Times New Roman"/>
                <w:b/>
              </w:rPr>
              <w:t xml:space="preserve">Музыкальные уголки: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F7673">
              <w:rPr>
                <w:rFonts w:ascii="Times New Roman" w:hAnsi="Times New Roman"/>
              </w:rPr>
              <w:t xml:space="preserve">магнитофон, музыкальные игрушки, </w:t>
            </w:r>
            <w:r w:rsidRPr="00CF7673">
              <w:rPr>
                <w:rFonts w:ascii="Times New Roman" w:hAnsi="Times New Roman"/>
                <w:lang w:val="en-US"/>
              </w:rPr>
              <w:t>CD</w:t>
            </w:r>
            <w:r w:rsidRPr="00CF7673">
              <w:rPr>
                <w:rFonts w:ascii="Times New Roman" w:hAnsi="Times New Roman"/>
              </w:rPr>
              <w:t xml:space="preserve">- диски, </w:t>
            </w:r>
            <w:r w:rsidRPr="00CF7673">
              <w:rPr>
                <w:rFonts w:ascii="Times New Roman" w:hAnsi="Times New Roman"/>
                <w:lang w:val="en-US"/>
              </w:rPr>
              <w:t>DVD</w:t>
            </w:r>
            <w:r w:rsidRPr="00CF7673">
              <w:rPr>
                <w:rFonts w:ascii="Times New Roman" w:hAnsi="Times New Roman"/>
              </w:rPr>
              <w:t>.</w:t>
            </w:r>
          </w:p>
        </w:tc>
      </w:tr>
      <w:tr w:rsidR="004B34D3" w:rsidRPr="001142E1" w:rsidTr="00A8120B">
        <w:tc>
          <w:tcPr>
            <w:tcW w:w="2261" w:type="dxa"/>
          </w:tcPr>
          <w:p w:rsidR="004B34D3" w:rsidRPr="001142E1" w:rsidRDefault="004B34D3" w:rsidP="00A812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8" w:type="dxa"/>
          </w:tcPr>
          <w:p w:rsidR="004B34D3" w:rsidRPr="003B0F12" w:rsidRDefault="004B34D3" w:rsidP="00A8120B">
            <w:pPr>
              <w:jc w:val="center"/>
              <w:rPr>
                <w:b/>
              </w:rPr>
            </w:pPr>
            <w:r w:rsidRPr="003B0F12">
              <w:rPr>
                <w:b/>
              </w:rPr>
              <w:t>Музыка</w:t>
            </w:r>
          </w:p>
        </w:tc>
        <w:tc>
          <w:tcPr>
            <w:tcW w:w="4092" w:type="dxa"/>
            <w:vMerge/>
          </w:tcPr>
          <w:p w:rsidR="004B34D3" w:rsidRPr="001142E1" w:rsidRDefault="004B34D3" w:rsidP="00F401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0" w:firstLine="0"/>
              <w:contextualSpacing/>
              <w:rPr>
                <w:b/>
              </w:rPr>
            </w:pPr>
          </w:p>
        </w:tc>
      </w:tr>
    </w:tbl>
    <w:p w:rsidR="004B34D3" w:rsidRDefault="004B34D3" w:rsidP="002E3E2D">
      <w:pPr>
        <w:rPr>
          <w:b/>
          <w:noProof/>
          <w:sz w:val="28"/>
          <w:szCs w:val="28"/>
        </w:rPr>
      </w:pPr>
    </w:p>
    <w:p w:rsidR="004B34D3" w:rsidRDefault="004B34D3" w:rsidP="002E3E2D">
      <w:pPr>
        <w:jc w:val="center"/>
        <w:rPr>
          <w:b/>
          <w:noProof/>
        </w:rPr>
      </w:pPr>
    </w:p>
    <w:p w:rsidR="004B34D3" w:rsidRPr="003B0F12" w:rsidRDefault="004B34D3" w:rsidP="002E3E2D">
      <w:pPr>
        <w:jc w:val="center"/>
        <w:rPr>
          <w:b/>
          <w:noProof/>
        </w:rPr>
      </w:pPr>
      <w:r w:rsidRPr="003B0F12">
        <w:rPr>
          <w:b/>
          <w:noProof/>
        </w:rPr>
        <w:t>Взаимодействие детского сада с семьей</w:t>
      </w:r>
    </w:p>
    <w:p w:rsidR="004B34D3" w:rsidRPr="00A16D04" w:rsidRDefault="004B34D3" w:rsidP="00A16D04">
      <w:pPr>
        <w:shd w:val="clear" w:color="auto" w:fill="FFFFFF"/>
        <w:jc w:val="both"/>
        <w:rPr>
          <w:color w:val="000000"/>
        </w:rPr>
      </w:pPr>
      <w:r w:rsidRPr="009E69D3">
        <w:rPr>
          <w:color w:val="000000"/>
        </w:rPr>
        <w:t>Одним из условий воспи</w:t>
      </w:r>
      <w:r w:rsidRPr="009E69D3">
        <w:rPr>
          <w:color w:val="000000"/>
        </w:rPr>
        <w:softHyphen/>
        <w:t>тания ребенка в ДОУ является взаимодействие с семьями воспи</w:t>
      </w:r>
      <w:r w:rsidRPr="009E69D3">
        <w:rPr>
          <w:color w:val="000000"/>
        </w:rPr>
        <w:softHyphen/>
        <w:t xml:space="preserve">танников. </w:t>
      </w:r>
    </w:p>
    <w:p w:rsidR="004B34D3" w:rsidRDefault="004B34D3" w:rsidP="00BF1726">
      <w:pPr>
        <w:jc w:val="both"/>
        <w:rPr>
          <w:noProof/>
        </w:rPr>
      </w:pPr>
      <w:r w:rsidRPr="00AC58BC">
        <w:rPr>
          <w:b/>
          <w:noProof/>
        </w:rPr>
        <w:t xml:space="preserve">Цель. </w:t>
      </w:r>
      <w:r w:rsidRPr="00AC58BC">
        <w:rPr>
          <w:noProof/>
        </w:rPr>
        <w:t>Вовлечение родителей в педагогическую деятельность, их заинтересованное участие в воспитательно-образовательном процессе, необходимое для развития и воспитания их собственного ребенка</w:t>
      </w:r>
    </w:p>
    <w:p w:rsidR="004B34D3" w:rsidRDefault="004B34D3" w:rsidP="00BF1726">
      <w:pPr>
        <w:jc w:val="both"/>
        <w:rPr>
          <w:noProof/>
        </w:rPr>
      </w:pPr>
    </w:p>
    <w:p w:rsidR="004B34D3" w:rsidRDefault="004B34D3" w:rsidP="00BF1726">
      <w:pPr>
        <w:jc w:val="both"/>
        <w:rPr>
          <w:noProof/>
        </w:rPr>
      </w:pPr>
    </w:p>
    <w:p w:rsidR="004B34D3" w:rsidRDefault="004B34D3" w:rsidP="00BF1726">
      <w:pPr>
        <w:jc w:val="both"/>
        <w:rPr>
          <w:noProof/>
        </w:rPr>
      </w:pPr>
    </w:p>
    <w:p w:rsidR="004B34D3" w:rsidRDefault="004B34D3" w:rsidP="00BF1726">
      <w:pPr>
        <w:jc w:val="both"/>
        <w:rPr>
          <w:noProof/>
        </w:rPr>
      </w:pPr>
    </w:p>
    <w:p w:rsidR="004B34D3" w:rsidRPr="00BF1726" w:rsidRDefault="004B34D3" w:rsidP="00BF1726">
      <w:pPr>
        <w:jc w:val="both"/>
        <w:rPr>
          <w:noProof/>
        </w:rPr>
      </w:pPr>
    </w:p>
    <w:p w:rsidR="004B34D3" w:rsidRDefault="004B34D3" w:rsidP="00D729BB">
      <w:pPr>
        <w:jc w:val="center"/>
        <w:rPr>
          <w:rFonts w:ascii="Verdana" w:hAnsi="Verdana"/>
          <w:b/>
          <w:i/>
          <w:noProof/>
        </w:rPr>
      </w:pPr>
      <w:r>
        <w:rPr>
          <w:noProof/>
        </w:rPr>
        <w:pict>
          <v:roundrect id="_x0000_s1108" style="position:absolute;left:0;text-align:left;margin-left:46.6pt;margin-top:16.75pt;width:376.45pt;height:30.85pt;z-index:251611136" arcsize="10923f">
            <v:textbox style="mso-next-textbox:#_x0000_s1108">
              <w:txbxContent>
                <w:p w:rsidR="004B34D3" w:rsidRPr="003B0F12" w:rsidRDefault="004B34D3" w:rsidP="00D729BB">
                  <w:pPr>
                    <w:jc w:val="center"/>
                    <w:rPr>
                      <w:b/>
                    </w:rPr>
                  </w:pPr>
                  <w:r w:rsidRPr="003B0F12">
                    <w:rPr>
                      <w:b/>
                    </w:rPr>
                    <w:t>Формы взаимодействия с семьей</w:t>
                  </w:r>
                </w:p>
              </w:txbxContent>
            </v:textbox>
          </v:roundrect>
        </w:pict>
      </w:r>
    </w:p>
    <w:p w:rsidR="004B34D3" w:rsidRDefault="004B34D3" w:rsidP="00D729BB">
      <w:pPr>
        <w:jc w:val="center"/>
        <w:rPr>
          <w:rFonts w:ascii="Verdana" w:hAnsi="Verdana"/>
          <w:b/>
          <w:i/>
          <w:noProof/>
        </w:rPr>
      </w:pPr>
      <w:r>
        <w:rPr>
          <w:noProof/>
        </w:rPr>
        <w:pict>
          <v:shape id="_x0000_s1109" type="#_x0000_t32" style="position:absolute;left:0;text-align:left;margin-left:24pt;margin-top:2.2pt;width:.05pt;height:76.7pt;z-index:251617280" o:connectortype="straight">
            <v:stroke endarrow="block"/>
          </v:shape>
        </w:pict>
      </w:r>
      <w:r>
        <w:rPr>
          <w:noProof/>
        </w:rPr>
        <w:pict>
          <v:shape id="_x0000_s1110" type="#_x0000_t32" style="position:absolute;left:0;text-align:left;margin-left:438.5pt;margin-top:4.8pt;width:.05pt;height:69.4pt;z-index:251618304" o:connectortype="straight">
            <v:stroke endarrow="block"/>
          </v:shape>
        </w:pict>
      </w:r>
      <w:r>
        <w:rPr>
          <w:noProof/>
        </w:rPr>
        <w:pict>
          <v:shape id="_x0000_s1111" type="#_x0000_t32" style="position:absolute;left:0;text-align:left;margin-left:423.05pt;margin-top:4.8pt;width:15.45pt;height:0;z-index:251616256" o:connectortype="straight"/>
        </w:pict>
      </w:r>
      <w:r>
        <w:rPr>
          <w:noProof/>
        </w:rPr>
        <w:pict>
          <v:shape id="_x0000_s1112" type="#_x0000_t32" style="position:absolute;left:0;text-align:left;margin-left:24pt;margin-top:4.8pt;width:22.6pt;height:0;flip:x;z-index:251615232" o:connectortype="straight"/>
        </w:pict>
      </w:r>
    </w:p>
    <w:p w:rsidR="004B34D3" w:rsidRDefault="004B34D3" w:rsidP="00D729BB">
      <w:pPr>
        <w:jc w:val="center"/>
        <w:rPr>
          <w:rFonts w:ascii="Verdana" w:hAnsi="Verdana"/>
          <w:b/>
          <w:i/>
          <w:noProof/>
        </w:rPr>
      </w:pPr>
    </w:p>
    <w:p w:rsidR="004B34D3" w:rsidRDefault="004B34D3" w:rsidP="00D729BB">
      <w:pPr>
        <w:jc w:val="center"/>
        <w:rPr>
          <w:rFonts w:ascii="Verdana" w:hAnsi="Verdana"/>
          <w:b/>
          <w:i/>
          <w:noProof/>
        </w:rPr>
      </w:pPr>
      <w:r>
        <w:rPr>
          <w:noProof/>
        </w:rPr>
        <w:pict>
          <v:shape id="_x0000_s1113" type="#_x0000_t32" style="position:absolute;left:0;text-align:left;margin-left:228.65pt;margin-top:3.85pt;width:0;height:45.85pt;z-index:251619328" o:connectortype="straight">
            <v:stroke endarrow="block"/>
          </v:shape>
        </w:pict>
      </w:r>
    </w:p>
    <w:p w:rsidR="004B34D3" w:rsidRDefault="004B34D3" w:rsidP="00D729BB">
      <w:pPr>
        <w:jc w:val="center"/>
        <w:rPr>
          <w:rFonts w:ascii="Verdana" w:hAnsi="Verdana"/>
          <w:b/>
          <w:i/>
          <w:noProof/>
        </w:rPr>
      </w:pPr>
    </w:p>
    <w:p w:rsidR="004B34D3" w:rsidRDefault="004B34D3" w:rsidP="00D729BB">
      <w:pPr>
        <w:jc w:val="center"/>
        <w:rPr>
          <w:rFonts w:ascii="Verdana" w:hAnsi="Verdana"/>
          <w:b/>
          <w:i/>
          <w:noProof/>
        </w:rPr>
      </w:pPr>
    </w:p>
    <w:p w:rsidR="004B34D3" w:rsidRDefault="004B34D3" w:rsidP="00D729BB">
      <w:pPr>
        <w:jc w:val="center"/>
      </w:pPr>
      <w:r>
        <w:rPr>
          <w:noProof/>
        </w:rPr>
        <w:pict>
          <v:roundrect id="_x0000_s1114" style="position:absolute;left:0;text-align:left;margin-left:321.6pt;margin-top:5.95pt;width:139.9pt;height:248.55pt;z-index:251614208" arcsize="10923f">
            <v:textbox>
              <w:txbxContent>
                <w:p w:rsidR="004B34D3" w:rsidRPr="00AC58BC" w:rsidRDefault="004B34D3" w:rsidP="00D729BB">
                  <w:pPr>
                    <w:rPr>
                      <w:b/>
                    </w:rPr>
                  </w:pPr>
                  <w:r w:rsidRPr="00AC58BC">
                    <w:rPr>
                      <w:b/>
                    </w:rPr>
                    <w:t xml:space="preserve">Родительский комитет: </w:t>
                  </w:r>
                </w:p>
                <w:p w:rsidR="004B34D3" w:rsidRPr="00AC58BC" w:rsidRDefault="004B34D3" w:rsidP="00D729BB">
                  <w:r w:rsidRPr="00AC58BC">
                    <w:rPr>
                      <w:b/>
                    </w:rPr>
                    <w:t>-</w:t>
                  </w:r>
                  <w:r w:rsidRPr="00AC58BC">
                    <w:t>помощь в проведении родительских собраний, праздников, субботников;</w:t>
                  </w:r>
                </w:p>
                <w:p w:rsidR="004B34D3" w:rsidRPr="00AC58BC" w:rsidRDefault="004B34D3" w:rsidP="00D729BB">
                  <w:r w:rsidRPr="00AC58BC">
                    <w:t>- привлечение спонсорских средств и благотворительных средств</w:t>
                  </w:r>
                </w:p>
                <w:p w:rsidR="004B34D3" w:rsidRPr="00AC58BC" w:rsidRDefault="004B34D3" w:rsidP="00D729BB"/>
              </w:txbxContent>
            </v:textbox>
          </v:roundrect>
        </w:pict>
      </w:r>
      <w:r>
        <w:rPr>
          <w:noProof/>
        </w:rPr>
        <w:pict>
          <v:roundrect id="_x0000_s1115" style="position:absolute;left:0;text-align:left;margin-left:157.35pt;margin-top:5.95pt;width:148.65pt;height:248.55pt;z-index:251613184" arcsize="10923f">
            <v:textbox style="mso-next-textbox:#_x0000_s1115">
              <w:txbxContent>
                <w:p w:rsidR="004B34D3" w:rsidRPr="00AC58BC" w:rsidRDefault="004B34D3" w:rsidP="00D729BB">
                  <w:pPr>
                    <w:rPr>
                      <w:b/>
                    </w:rPr>
                  </w:pPr>
                  <w:r w:rsidRPr="00AC58BC">
                    <w:rPr>
                      <w:b/>
                    </w:rPr>
                    <w:t>Организация педагогического просвещения:</w:t>
                  </w:r>
                </w:p>
                <w:p w:rsidR="004B34D3" w:rsidRPr="00AC58BC" w:rsidRDefault="004B34D3" w:rsidP="00D729BB">
                  <w:r w:rsidRPr="00AC58BC">
                    <w:t>- анкетирование;</w:t>
                  </w:r>
                </w:p>
                <w:p w:rsidR="004B34D3" w:rsidRPr="00AC58BC" w:rsidRDefault="004B34D3" w:rsidP="00D729BB">
                  <w:r>
                    <w:t>р</w:t>
                  </w:r>
                  <w:r w:rsidRPr="00AC58BC">
                    <w:t>одительские собрания;</w:t>
                  </w:r>
                </w:p>
                <w:p w:rsidR="004B34D3" w:rsidRPr="00AC58BC" w:rsidRDefault="004B34D3" w:rsidP="00D729BB">
                  <w:r w:rsidRPr="00AC58BC">
                    <w:t>- информационные стенды;</w:t>
                  </w:r>
                </w:p>
                <w:p w:rsidR="004B34D3" w:rsidRPr="00AC58BC" w:rsidRDefault="004B34D3" w:rsidP="00D729BB">
                  <w:r w:rsidRPr="00AC58BC">
                    <w:t>- беседы (индивидуальные, групповые)</w:t>
                  </w:r>
                </w:p>
                <w:p w:rsidR="004B34D3" w:rsidRPr="00AC58BC" w:rsidRDefault="004B34D3" w:rsidP="00D729BB">
                  <w:r w:rsidRPr="00AC58BC">
                    <w:t>- консультации (устные, письменные)</w:t>
                  </w:r>
                </w:p>
                <w:p w:rsidR="004B34D3" w:rsidRPr="00AC58BC" w:rsidRDefault="004B34D3" w:rsidP="00D729BB">
                  <w:r w:rsidRPr="00AC58BC">
                    <w:t>-  создание памяток;</w:t>
                  </w:r>
                </w:p>
                <w:p w:rsidR="004B34D3" w:rsidRPr="00AC58BC" w:rsidRDefault="004B34D3" w:rsidP="00D729BB">
                  <w:r w:rsidRPr="00AC58BC">
                    <w:t>- дни открытых дверей;</w:t>
                  </w:r>
                </w:p>
                <w:p w:rsidR="004B34D3" w:rsidRPr="00780C77" w:rsidRDefault="004B34D3" w:rsidP="00D729BB"/>
              </w:txbxContent>
            </v:textbox>
          </v:roundrect>
        </w:pict>
      </w:r>
      <w:r>
        <w:rPr>
          <w:noProof/>
        </w:rPr>
        <w:pict>
          <v:roundrect id="_x0000_s1116" style="position:absolute;left:0;text-align:left;margin-left:-9pt;margin-top:2.5pt;width:139.9pt;height:243pt;z-index:251612160" arcsize="10923f">
            <v:textbox style="mso-next-textbox:#_x0000_s1116">
              <w:txbxContent>
                <w:p w:rsidR="004B34D3" w:rsidRPr="00AC58BC" w:rsidRDefault="004B34D3" w:rsidP="00D729BB">
                  <w:pPr>
                    <w:rPr>
                      <w:b/>
                    </w:rPr>
                  </w:pPr>
                  <w:r w:rsidRPr="00780C77">
                    <w:rPr>
                      <w:b/>
                    </w:rPr>
                    <w:t xml:space="preserve">Совместная </w:t>
                  </w:r>
                  <w:r w:rsidRPr="00AC58BC">
                    <w:rPr>
                      <w:b/>
                    </w:rPr>
                    <w:t>деятельность:</w:t>
                  </w:r>
                </w:p>
                <w:p w:rsidR="004B34D3" w:rsidRPr="00AC58BC" w:rsidRDefault="004B34D3" w:rsidP="00D729BB">
                  <w:r w:rsidRPr="00AC58BC">
                    <w:t>- совместные праздники;</w:t>
                  </w:r>
                </w:p>
                <w:p w:rsidR="004B34D3" w:rsidRPr="00AC58BC" w:rsidRDefault="004B34D3" w:rsidP="00D729BB">
                  <w:r w:rsidRPr="00AC58BC">
                    <w:t xml:space="preserve">- </w:t>
                  </w:r>
                  <w:r>
                    <w:t xml:space="preserve">походы, </w:t>
                  </w:r>
                  <w:r w:rsidRPr="00AC58BC">
                    <w:t>экскурсии;</w:t>
                  </w:r>
                </w:p>
                <w:p w:rsidR="004B34D3" w:rsidRPr="00AC58BC" w:rsidRDefault="004B34D3" w:rsidP="00D729BB">
                  <w:r w:rsidRPr="00AC58BC">
                    <w:t>- организация выставок совместного творчества детей и родителей;</w:t>
                  </w:r>
                </w:p>
                <w:p w:rsidR="004B34D3" w:rsidRPr="00AC58BC" w:rsidRDefault="004B34D3" w:rsidP="00D729BB">
                  <w:r w:rsidRPr="00AC58BC">
                    <w:t>- дни открытых дверей;</w:t>
                  </w:r>
                </w:p>
                <w:p w:rsidR="004B34D3" w:rsidRPr="00AC58BC" w:rsidRDefault="004B34D3" w:rsidP="00D729BB">
                  <w:r w:rsidRPr="00AC58BC">
                    <w:t>- маршруты выходного дня;</w:t>
                  </w:r>
                </w:p>
                <w:p w:rsidR="004B34D3" w:rsidRPr="00AC58BC" w:rsidRDefault="004B34D3" w:rsidP="00D729BB">
                  <w:r>
                    <w:t>- с</w:t>
                  </w:r>
                  <w:r w:rsidRPr="00AC58BC">
                    <w:t>овместные концерты</w:t>
                  </w:r>
                </w:p>
              </w:txbxContent>
            </v:textbox>
          </v:roundrect>
        </w:pict>
      </w:r>
    </w:p>
    <w:p w:rsidR="004B34D3" w:rsidRDefault="004B34D3" w:rsidP="00A8120B">
      <w:pPr>
        <w:rPr>
          <w:rFonts w:ascii="Verdana" w:hAnsi="Verdana"/>
          <w:b/>
          <w:i/>
          <w:noProof/>
        </w:rPr>
      </w:pPr>
    </w:p>
    <w:p w:rsidR="004B34D3" w:rsidRDefault="004B34D3" w:rsidP="00A8120B">
      <w:pPr>
        <w:rPr>
          <w:rFonts w:ascii="Verdana" w:hAnsi="Verdana"/>
          <w:b/>
          <w:i/>
          <w:noProof/>
        </w:rPr>
      </w:pPr>
    </w:p>
    <w:p w:rsidR="004B34D3" w:rsidRPr="009E69D3" w:rsidRDefault="004B34D3" w:rsidP="00A8120B"/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Default="004B34D3" w:rsidP="00E87E75">
      <w:pPr>
        <w:rPr>
          <w:b/>
        </w:rPr>
      </w:pPr>
    </w:p>
    <w:p w:rsidR="004B34D3" w:rsidRPr="006106A7" w:rsidRDefault="004B34D3" w:rsidP="00D62680">
      <w:pPr>
        <w:jc w:val="center"/>
        <w:rPr>
          <w:b/>
        </w:rPr>
      </w:pPr>
      <w:r w:rsidRPr="006106A7">
        <w:rPr>
          <w:b/>
        </w:rPr>
        <w:t>Преемственность в работе ДОУ и школы</w:t>
      </w:r>
    </w:p>
    <w:p w:rsidR="004B34D3" w:rsidRPr="00127676" w:rsidRDefault="004B34D3" w:rsidP="00E87E75">
      <w:pPr>
        <w:jc w:val="both"/>
        <w:rPr>
          <w:color w:val="000000"/>
        </w:rPr>
      </w:pPr>
      <w:r>
        <w:rPr>
          <w:color w:val="000000"/>
        </w:rPr>
        <w:t xml:space="preserve">    На</w:t>
      </w:r>
      <w:r>
        <w:rPr>
          <w:color w:val="000000"/>
        </w:rPr>
        <w:softHyphen/>
        <w:t>ши выпускники</w:t>
      </w:r>
      <w:r w:rsidRPr="006106A7">
        <w:rPr>
          <w:color w:val="000000"/>
        </w:rPr>
        <w:t xml:space="preserve"> продолжают обучение в</w:t>
      </w:r>
      <w:r w:rsidRPr="00A00878">
        <w:t xml:space="preserve"> </w:t>
      </w:r>
      <w:r>
        <w:t>М</w:t>
      </w:r>
      <w:r w:rsidRPr="00E13074">
        <w:t>ОУ</w:t>
      </w:r>
      <w:r>
        <w:t xml:space="preserve"> «СОШ с.Преображенка Пугачевского района Саратовской области</w:t>
      </w:r>
      <w:r w:rsidRPr="00E13074">
        <w:t>»</w:t>
      </w:r>
      <w:r>
        <w:rPr>
          <w:color w:val="000000"/>
        </w:rPr>
        <w:t xml:space="preserve">. </w:t>
      </w:r>
    </w:p>
    <w:p w:rsidR="004B34D3" w:rsidRDefault="004B34D3" w:rsidP="00D62680">
      <w:pPr>
        <w:shd w:val="clear" w:color="auto" w:fill="FFFFFF"/>
        <w:ind w:left="14" w:firstLine="269"/>
        <w:rPr>
          <w:color w:val="000000"/>
          <w:spacing w:val="11"/>
        </w:rPr>
      </w:pPr>
      <w:r w:rsidRPr="006106A7">
        <w:rPr>
          <w:color w:val="000000"/>
          <w:spacing w:val="-2"/>
        </w:rPr>
        <w:t>По результатам индивидуальных бесед</w:t>
      </w:r>
      <w:r>
        <w:rPr>
          <w:color w:val="000000"/>
          <w:spacing w:val="-2"/>
        </w:rPr>
        <w:t xml:space="preserve"> с родителями и отзывов школы </w:t>
      </w:r>
      <w:r w:rsidRPr="006106A7">
        <w:rPr>
          <w:color w:val="000000"/>
          <w:spacing w:val="5"/>
        </w:rPr>
        <w:t xml:space="preserve"> выпускники нашего ДОУ хорошо осваивают программу; уровень их</w:t>
      </w:r>
      <w:r>
        <w:rPr>
          <w:color w:val="000000"/>
          <w:spacing w:val="5"/>
        </w:rPr>
        <w:t xml:space="preserve"> </w:t>
      </w:r>
      <w:r w:rsidRPr="006106A7">
        <w:rPr>
          <w:color w:val="000000"/>
          <w:spacing w:val="5"/>
        </w:rPr>
        <w:t xml:space="preserve">соответствует требованиям, предъявляемым к дошкольникам, </w:t>
      </w:r>
      <w:r w:rsidRPr="006106A7">
        <w:rPr>
          <w:color w:val="000000"/>
        </w:rPr>
        <w:t xml:space="preserve">подготовка детей к школе оценивается учителями как хорошая, родители </w:t>
      </w:r>
      <w:r w:rsidRPr="006106A7">
        <w:rPr>
          <w:color w:val="000000"/>
          <w:spacing w:val="5"/>
        </w:rPr>
        <w:t xml:space="preserve">воспитанников удовлетворены уровнем подготовки детей к школе. </w:t>
      </w:r>
      <w:r w:rsidRPr="006106A7">
        <w:rPr>
          <w:color w:val="000000"/>
          <w:spacing w:val="11"/>
        </w:rPr>
        <w:t>Педагогический коллектив поддерживает связь с учителями школ</w:t>
      </w:r>
      <w:r>
        <w:rPr>
          <w:color w:val="000000"/>
          <w:spacing w:val="11"/>
        </w:rPr>
        <w:t>ы.</w:t>
      </w:r>
    </w:p>
    <w:p w:rsidR="004B34D3" w:rsidRDefault="004B34D3" w:rsidP="00B87E3C">
      <w:pPr>
        <w:shd w:val="clear" w:color="auto" w:fill="FFFFFF"/>
        <w:jc w:val="both"/>
        <w:rPr>
          <w:b/>
          <w:color w:val="000000"/>
          <w:spacing w:val="11"/>
        </w:rPr>
      </w:pPr>
    </w:p>
    <w:p w:rsidR="004B34D3" w:rsidRDefault="004B34D3" w:rsidP="002B1B17">
      <w:pPr>
        <w:shd w:val="clear" w:color="auto" w:fill="FFFFFF"/>
        <w:ind w:left="14" w:firstLine="269"/>
        <w:jc w:val="both"/>
        <w:rPr>
          <w:b/>
          <w:color w:val="000000"/>
          <w:spacing w:val="11"/>
        </w:rPr>
      </w:pPr>
    </w:p>
    <w:p w:rsidR="004B34D3" w:rsidRDefault="004B34D3" w:rsidP="002B1B17">
      <w:pPr>
        <w:shd w:val="clear" w:color="auto" w:fill="FFFFFF"/>
        <w:ind w:left="14" w:firstLine="269"/>
        <w:jc w:val="both"/>
        <w:rPr>
          <w:b/>
          <w:color w:val="000000"/>
          <w:spacing w:val="11"/>
        </w:rPr>
      </w:pPr>
    </w:p>
    <w:p w:rsidR="004B34D3" w:rsidRDefault="004B34D3" w:rsidP="002B1B17">
      <w:pPr>
        <w:shd w:val="clear" w:color="auto" w:fill="FFFFFF"/>
        <w:ind w:left="14" w:firstLine="269"/>
        <w:jc w:val="both"/>
        <w:rPr>
          <w:b/>
          <w:color w:val="000000"/>
          <w:spacing w:val="11"/>
        </w:rPr>
      </w:pPr>
    </w:p>
    <w:p w:rsidR="004B34D3" w:rsidRDefault="004B34D3" w:rsidP="002B1B17">
      <w:pPr>
        <w:shd w:val="clear" w:color="auto" w:fill="FFFFFF"/>
        <w:ind w:left="14" w:firstLine="269"/>
        <w:jc w:val="both"/>
        <w:rPr>
          <w:b/>
          <w:color w:val="000000"/>
          <w:spacing w:val="11"/>
        </w:rPr>
      </w:pPr>
    </w:p>
    <w:p w:rsidR="004B34D3" w:rsidRDefault="004B34D3" w:rsidP="002B1B17">
      <w:pPr>
        <w:shd w:val="clear" w:color="auto" w:fill="FFFFFF"/>
        <w:ind w:left="14" w:firstLine="269"/>
        <w:jc w:val="both"/>
        <w:rPr>
          <w:b/>
          <w:color w:val="000000"/>
          <w:spacing w:val="11"/>
        </w:rPr>
      </w:pPr>
    </w:p>
    <w:p w:rsidR="004B34D3" w:rsidRDefault="004B34D3" w:rsidP="002B1B17">
      <w:pPr>
        <w:shd w:val="clear" w:color="auto" w:fill="FFFFFF"/>
        <w:ind w:left="14" w:firstLine="269"/>
        <w:jc w:val="both"/>
        <w:rPr>
          <w:b/>
          <w:color w:val="000000"/>
          <w:spacing w:val="11"/>
        </w:rPr>
      </w:pPr>
    </w:p>
    <w:p w:rsidR="004B34D3" w:rsidRDefault="004B34D3" w:rsidP="00D62680">
      <w:pPr>
        <w:shd w:val="clear" w:color="auto" w:fill="FFFFFF"/>
        <w:ind w:left="14" w:firstLine="269"/>
        <w:jc w:val="center"/>
        <w:rPr>
          <w:b/>
        </w:rPr>
      </w:pPr>
      <w:r w:rsidRPr="002B1B17">
        <w:rPr>
          <w:b/>
          <w:color w:val="000000"/>
          <w:spacing w:val="11"/>
        </w:rPr>
        <w:t>Вза</w:t>
      </w:r>
      <w:r w:rsidRPr="007B7FD4">
        <w:rPr>
          <w:b/>
        </w:rPr>
        <w:t>имодействие детского сада с другими учреждениями</w:t>
      </w:r>
    </w:p>
    <w:p w:rsidR="004B34D3" w:rsidRPr="00402863" w:rsidRDefault="004B34D3" w:rsidP="00D62680">
      <w:pPr>
        <w:jc w:val="center"/>
        <w:rPr>
          <w:b/>
        </w:rPr>
      </w:pPr>
    </w:p>
    <w:p w:rsidR="004B34D3" w:rsidRDefault="004B34D3" w:rsidP="00E87E75">
      <w:r w:rsidRPr="009E69D3">
        <w:t>Достичь положительных результатов по воспитанию детей дошкольного возраста было бы невозможно без активного взаимодействия детского сада с социумом.</w:t>
      </w:r>
    </w:p>
    <w:p w:rsidR="004B34D3" w:rsidRDefault="004B34D3" w:rsidP="00A46B28">
      <w:pPr>
        <w:spacing w:before="100" w:beforeAutospacing="1" w:after="100" w:afterAutospacing="1"/>
      </w:pPr>
    </w:p>
    <w:p w:rsidR="004B34D3" w:rsidRDefault="004B34D3" w:rsidP="00A46B28">
      <w:pPr>
        <w:spacing w:before="100" w:beforeAutospacing="1" w:after="100" w:afterAutospacing="1"/>
      </w:pPr>
      <w:r>
        <w:rPr>
          <w:noProof/>
        </w:rPr>
      </w:r>
      <w:r w:rsidRPr="000D3F78">
        <w:rPr>
          <w:i/>
          <w:color w:val="FF0000"/>
        </w:rPr>
        <w:pict>
          <v:group id="_x0000_s1117" editas="canvas" style="width:469.15pt;height:394.65pt;mso-position-horizontal-relative:char;mso-position-vertical-relative:line" coordorigin="2545,6221" coordsize="7359,61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2545;top:6221;width:7359;height:611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left:5510;top:8730;width:1836;height:764">
              <v:fill color2="#8db3e2" focusposition=".5,.5" focussize="" focus="-50%" type="gradient"/>
              <v:textbox style="mso-next-textbox:#_x0000_s1119">
                <w:txbxContent>
                  <w:p w:rsidR="004B34D3" w:rsidRPr="00A77052" w:rsidRDefault="004B34D3" w:rsidP="00A8120B">
                    <w:pPr>
                      <w:ind w:left="-142" w:right="-103"/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A77052">
                      <w:rPr>
                        <w:b/>
                      </w:rPr>
                      <w:t xml:space="preserve">МДОУ«Детский сад с.Преображенка  </w:t>
                    </w:r>
                  </w:p>
                </w:txbxContent>
              </v:textbox>
            </v:shape>
            <v:shape id="_x0000_s1120" type="#_x0000_t202" style="position:absolute;left:8045;top:7271;width:1859;height:622">
              <v:fill color2="#8db3e2" rotate="t" focus="-50%" type="gradient"/>
              <v:textbox style="mso-next-textbox:#_x0000_s1120">
                <w:txbxContent>
                  <w:p w:rsidR="004B34D3" w:rsidRPr="00E35C81" w:rsidRDefault="004B34D3" w:rsidP="00A8120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ФАП с.Преображенка</w:t>
                    </w:r>
                  </w:p>
                </w:txbxContent>
              </v:textbox>
            </v:shape>
            <v:shape id="_x0000_s1121" type="#_x0000_t202" style="position:absolute;left:5433;top:6221;width:1976;height:644">
              <v:fill color2="#8db3e2" rotate="t" focus="-50%" type="gradient"/>
              <v:textbox style="mso-next-textbox:#_x0000_s1121">
                <w:txbxContent>
                  <w:p w:rsidR="004B34D3" w:rsidRDefault="004B34D3" w:rsidP="00A8120B">
                    <w:pPr>
                      <w:ind w:right="-15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Дом культуры </w:t>
                    </w:r>
                  </w:p>
                  <w:p w:rsidR="004B34D3" w:rsidRPr="00127676" w:rsidRDefault="004B34D3" w:rsidP="00A8120B">
                    <w:pPr>
                      <w:ind w:right="-15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с. Преображенка</w:t>
                    </w:r>
                  </w:p>
                </w:txbxContent>
              </v:textbox>
            </v:shape>
            <v:shape id="_x0000_s1122" type="#_x0000_t202" style="position:absolute;left:2545;top:8382;width:2259;height:904">
              <v:fill color2="#8db3e2" rotate="t" focus="-50%" type="gradient"/>
              <v:textbox style="mso-next-textbox:#_x0000_s1122">
                <w:txbxContent>
                  <w:p w:rsidR="004B34D3" w:rsidRPr="00E35C81" w:rsidRDefault="004B34D3" w:rsidP="00A8120B">
                    <w:pPr>
                      <w:ind w:left="-142" w:right="-1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ЦСОН</w:t>
                    </w:r>
                  </w:p>
                </w:txbxContent>
              </v:textbox>
            </v:shape>
            <v:shape id="_x0000_s1123" type="#_x0000_t202" style="position:absolute;left:8166;top:10105;width:1525;height:809">
              <v:fill color2="#8db3e2" rotate="t" focus="-50%" type="gradient"/>
              <v:textbox style="mso-next-textbox:#_x0000_s1123">
                <w:txbxContent>
                  <w:p w:rsidR="004B34D3" w:rsidRPr="00C63A66" w:rsidRDefault="004B34D3" w:rsidP="00A8120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Другие дошкольные учреждения</w:t>
                    </w:r>
                  </w:p>
                </w:txbxContent>
              </v:textbox>
            </v:shape>
            <v:shape id="_x0000_s1124" type="#_x0000_t202" style="position:absolute;left:7902;top:8311;width:2002;height:975">
              <v:fill color2="#8db3e2" rotate="t" focus="-50%" type="gradient"/>
              <v:textbox style="mso-next-textbox:#_x0000_s1124">
                <w:txbxContent>
                  <w:p w:rsidR="004B34D3" w:rsidRPr="00E35C81" w:rsidRDefault="004B34D3" w:rsidP="00A8120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Психолого-педагогический центр</w:t>
                    </w:r>
                  </w:p>
                </w:txbxContent>
              </v:textbox>
            </v:shape>
            <v:shape id="_x0000_s1125" type="#_x0000_t202" style="position:absolute;left:2545;top:7271;width:2354;height:622">
              <v:fill color2="#8db3e2" rotate="t" focus="-50%" type="gradient"/>
              <v:textbox style="mso-next-textbox:#_x0000_s1125">
                <w:txbxContent>
                  <w:p w:rsidR="004B34D3" w:rsidRDefault="004B34D3" w:rsidP="00A8120B">
                    <w:pPr>
                      <w:ind w:right="-18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</w:t>
                    </w:r>
                    <w:r w:rsidRPr="00BF34CF">
                      <w:rPr>
                        <w:b/>
                      </w:rPr>
                      <w:t xml:space="preserve">етская библиотека </w:t>
                    </w:r>
                    <w:r>
                      <w:rPr>
                        <w:b/>
                      </w:rPr>
                      <w:t>с.Преображенка</w:t>
                    </w:r>
                  </w:p>
                  <w:p w:rsidR="004B34D3" w:rsidRPr="00A73F97" w:rsidRDefault="004B34D3" w:rsidP="00A8120B">
                    <w:pPr>
                      <w:ind w:right="-186"/>
                      <w:rPr>
                        <w:b/>
                      </w:rPr>
                    </w:pPr>
                  </w:p>
                </w:txbxContent>
              </v:textbox>
            </v:shape>
            <v:shape id="_x0000_s1126" type="#_x0000_t202" style="position:absolute;left:2817;top:10105;width:1883;height:886">
              <v:fill color2="#8db3e2" rotate="t" focus="-50%" type="gradient"/>
              <v:textbox style="mso-next-textbox:#_x0000_s1126">
                <w:txbxContent>
                  <w:p w:rsidR="004B34D3" w:rsidRPr="00E35C81" w:rsidRDefault="004B34D3" w:rsidP="00A8120B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КДН</w:t>
                    </w:r>
                  </w:p>
                </w:txbxContent>
              </v:textbox>
            </v:shape>
            <v:shape id="_x0000_s1127" type="#_x0000_t202" style="position:absolute;left:5336;top:10847;width:2400;height:697">
              <v:fill color2="#8db3e2" rotate="t" focus="-50%" type="gradient"/>
              <v:textbox style="mso-next-textbox:#_x0000_s1127">
                <w:txbxContent>
                  <w:p w:rsidR="004B34D3" w:rsidRPr="00E35C81" w:rsidRDefault="004B34D3" w:rsidP="00A8120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Музей СОШ с.Преображенка</w:t>
                    </w:r>
                  </w:p>
                </w:txbxContent>
              </v:textbox>
            </v:shape>
            <v:line id="_x0000_s1128" style="position:absolute" from="6396,6934" to="6397,8250">
              <v:stroke startarrow="block" endarrow="block"/>
            </v:line>
            <v:line id="_x0000_s1129" style="position:absolute;flip:x" from="7115,7630" to="7902,8443">
              <v:stroke startarrow="block" endarrow="block"/>
            </v:line>
            <v:line id="_x0000_s1130" style="position:absolute;flip:x y" from="7518,8727" to="7902,8728">
              <v:stroke startarrow="block" endarrow="block"/>
            </v:line>
            <v:line id="_x0000_s1131" style="position:absolute" from="4983,7738" to="5584,8311">
              <v:stroke startarrow="block" endarrow="block"/>
            </v:line>
            <v:line id="_x0000_s1132" style="position:absolute" from="4885,8726" to="5336,8727">
              <v:stroke startarrow="block" endarrow="block"/>
            </v:line>
            <v:line id="_x0000_s1133" style="position:absolute;flip:y" from="4562,9409" to="5433,10105">
              <v:stroke startarrow="block" endarrow="block"/>
            </v:line>
            <v:line id="_x0000_s1134" style="position:absolute" from="6395,9670" to="6396,10818">
              <v:stroke startarrow="block" endarrow="block"/>
            </v:line>
            <v:line id="_x0000_s1135" style="position:absolute;flip:x y" from="7311,9409" to="8166,10197">
              <v:stroke startarrow="block" endarrow="block"/>
            </v:line>
            <w10:anchorlock/>
          </v:group>
        </w:pict>
      </w:r>
    </w:p>
    <w:p w:rsidR="004B34D3" w:rsidRPr="00A46B28" w:rsidRDefault="004B34D3" w:rsidP="00430819">
      <w:pPr>
        <w:spacing w:before="100" w:beforeAutospacing="1" w:after="100" w:afterAutospacing="1"/>
      </w:pPr>
      <w:r w:rsidRPr="00A46B28">
        <w:t> </w:t>
      </w:r>
    </w:p>
    <w:p w:rsidR="004B34D3" w:rsidRDefault="004B34D3" w:rsidP="005D5A27">
      <w:pPr>
        <w:jc w:val="center"/>
        <w:rPr>
          <w:b/>
        </w:rPr>
      </w:pPr>
    </w:p>
    <w:p w:rsidR="004B34D3" w:rsidRDefault="004B34D3" w:rsidP="007E7AFA">
      <w:pPr>
        <w:spacing w:line="276" w:lineRule="auto"/>
        <w:ind w:firstLine="709"/>
        <w:jc w:val="both"/>
      </w:pPr>
    </w:p>
    <w:p w:rsidR="004B34D3" w:rsidRDefault="004B34D3" w:rsidP="007E7AFA">
      <w:pPr>
        <w:spacing w:line="276" w:lineRule="auto"/>
        <w:ind w:firstLine="709"/>
        <w:jc w:val="both"/>
      </w:pPr>
    </w:p>
    <w:p w:rsidR="004B34D3" w:rsidRDefault="004B34D3" w:rsidP="007E7AFA">
      <w:pPr>
        <w:spacing w:line="276" w:lineRule="auto"/>
        <w:ind w:firstLine="709"/>
        <w:jc w:val="both"/>
      </w:pPr>
    </w:p>
    <w:p w:rsidR="004B34D3" w:rsidRDefault="004B34D3" w:rsidP="007E7AFA">
      <w:pPr>
        <w:spacing w:line="276" w:lineRule="auto"/>
        <w:ind w:firstLine="709"/>
        <w:jc w:val="both"/>
      </w:pPr>
    </w:p>
    <w:p w:rsidR="004B34D3" w:rsidRPr="00127676" w:rsidRDefault="004B34D3" w:rsidP="00127676">
      <w:pPr>
        <w:spacing w:line="360" w:lineRule="auto"/>
        <w:jc w:val="both"/>
        <w:rPr>
          <w:sz w:val="28"/>
          <w:szCs w:val="28"/>
        </w:rPr>
      </w:pPr>
      <w:r w:rsidRPr="000F013D">
        <w:t> </w:t>
      </w:r>
    </w:p>
    <w:p w:rsidR="004B34D3" w:rsidRDefault="004B34D3" w:rsidP="00127676">
      <w:pPr>
        <w:spacing w:before="100" w:beforeAutospacing="1"/>
        <w:jc w:val="center"/>
      </w:pPr>
      <w:r w:rsidRPr="000F013D">
        <w:t> </w:t>
      </w:r>
    </w:p>
    <w:sectPr w:rsidR="004B34D3" w:rsidSect="00E97D9C">
      <w:pgSz w:w="11906" w:h="16838"/>
      <w:pgMar w:top="737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4D3" w:rsidRDefault="004B34D3" w:rsidP="00AC1AB2">
      <w:r>
        <w:separator/>
      </w:r>
    </w:p>
  </w:endnote>
  <w:endnote w:type="continuationSeparator" w:id="1">
    <w:p w:rsidR="004B34D3" w:rsidRDefault="004B34D3" w:rsidP="00AC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4D3" w:rsidRDefault="004B34D3" w:rsidP="00AC1AB2">
      <w:r>
        <w:separator/>
      </w:r>
    </w:p>
  </w:footnote>
  <w:footnote w:type="continuationSeparator" w:id="1">
    <w:p w:rsidR="004B34D3" w:rsidRDefault="004B34D3" w:rsidP="00AC1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A1C"/>
    <w:multiLevelType w:val="hybridMultilevel"/>
    <w:tmpl w:val="9E00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6287"/>
    <w:multiLevelType w:val="hybridMultilevel"/>
    <w:tmpl w:val="22465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9242D"/>
    <w:multiLevelType w:val="hybridMultilevel"/>
    <w:tmpl w:val="3C66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86DC3"/>
    <w:multiLevelType w:val="multilevel"/>
    <w:tmpl w:val="3766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61297"/>
    <w:multiLevelType w:val="hybridMultilevel"/>
    <w:tmpl w:val="2C08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E56FE"/>
    <w:multiLevelType w:val="multilevel"/>
    <w:tmpl w:val="3F8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E196C"/>
    <w:multiLevelType w:val="hybridMultilevel"/>
    <w:tmpl w:val="899247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D849DF"/>
    <w:multiLevelType w:val="hybridMultilevel"/>
    <w:tmpl w:val="5E0ED8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AE76160"/>
    <w:multiLevelType w:val="hybridMultilevel"/>
    <w:tmpl w:val="CD50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852FA"/>
    <w:multiLevelType w:val="hybridMultilevel"/>
    <w:tmpl w:val="E63C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933D7"/>
    <w:multiLevelType w:val="hybridMultilevel"/>
    <w:tmpl w:val="4176960C"/>
    <w:lvl w:ilvl="0" w:tplc="F5487806">
      <w:start w:val="1"/>
      <w:numFmt w:val="bullet"/>
      <w:lvlText w:val=""/>
      <w:lvlJc w:val="left"/>
      <w:pPr>
        <w:tabs>
          <w:tab w:val="num" w:pos="311"/>
        </w:tabs>
        <w:ind w:left="31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DC2250"/>
    <w:multiLevelType w:val="hybridMultilevel"/>
    <w:tmpl w:val="20E0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631DE"/>
    <w:multiLevelType w:val="hybridMultilevel"/>
    <w:tmpl w:val="9FB8E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4D45C0"/>
    <w:multiLevelType w:val="hybridMultilevel"/>
    <w:tmpl w:val="0FAA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EA4737"/>
    <w:multiLevelType w:val="hybridMultilevel"/>
    <w:tmpl w:val="9FA02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5"/>
  </w:num>
  <w:num w:numId="5">
    <w:abstractNumId w:val="17"/>
  </w:num>
  <w:num w:numId="6">
    <w:abstractNumId w:val="13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2"/>
  </w:num>
  <w:num w:numId="15">
    <w:abstractNumId w:val="8"/>
  </w:num>
  <w:num w:numId="16">
    <w:abstractNumId w:val="16"/>
  </w:num>
  <w:num w:numId="17">
    <w:abstractNumId w:val="15"/>
  </w:num>
  <w:num w:numId="18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2E4"/>
    <w:rsid w:val="00003E73"/>
    <w:rsid w:val="00005237"/>
    <w:rsid w:val="00010B68"/>
    <w:rsid w:val="00020E4B"/>
    <w:rsid w:val="00037288"/>
    <w:rsid w:val="00040959"/>
    <w:rsid w:val="00040B26"/>
    <w:rsid w:val="00045452"/>
    <w:rsid w:val="00052C52"/>
    <w:rsid w:val="000815D8"/>
    <w:rsid w:val="00081B39"/>
    <w:rsid w:val="000932EB"/>
    <w:rsid w:val="00097AF6"/>
    <w:rsid w:val="000A0EA4"/>
    <w:rsid w:val="000A6FFC"/>
    <w:rsid w:val="000B3064"/>
    <w:rsid w:val="000C42C8"/>
    <w:rsid w:val="000D24DD"/>
    <w:rsid w:val="000D31F5"/>
    <w:rsid w:val="000D3F78"/>
    <w:rsid w:val="000D78F9"/>
    <w:rsid w:val="000E0BE0"/>
    <w:rsid w:val="000E0E05"/>
    <w:rsid w:val="000F013D"/>
    <w:rsid w:val="000F32ED"/>
    <w:rsid w:val="00107A5F"/>
    <w:rsid w:val="001142E1"/>
    <w:rsid w:val="00127676"/>
    <w:rsid w:val="00130ACF"/>
    <w:rsid w:val="001310CB"/>
    <w:rsid w:val="00131B61"/>
    <w:rsid w:val="0013531F"/>
    <w:rsid w:val="00135E4B"/>
    <w:rsid w:val="00141369"/>
    <w:rsid w:val="001676BB"/>
    <w:rsid w:val="00171169"/>
    <w:rsid w:val="00175430"/>
    <w:rsid w:val="00181FC5"/>
    <w:rsid w:val="00190E57"/>
    <w:rsid w:val="001B2C21"/>
    <w:rsid w:val="001B6088"/>
    <w:rsid w:val="001C16F4"/>
    <w:rsid w:val="001C2148"/>
    <w:rsid w:val="001C56DF"/>
    <w:rsid w:val="001D5752"/>
    <w:rsid w:val="001D66FF"/>
    <w:rsid w:val="001E543B"/>
    <w:rsid w:val="002018BC"/>
    <w:rsid w:val="00204429"/>
    <w:rsid w:val="00206824"/>
    <w:rsid w:val="00207462"/>
    <w:rsid w:val="00212891"/>
    <w:rsid w:val="00217659"/>
    <w:rsid w:val="00217C73"/>
    <w:rsid w:val="00225C2F"/>
    <w:rsid w:val="00225DB5"/>
    <w:rsid w:val="00226AD4"/>
    <w:rsid w:val="00231F66"/>
    <w:rsid w:val="00243CBE"/>
    <w:rsid w:val="00251B6E"/>
    <w:rsid w:val="00255232"/>
    <w:rsid w:val="00261942"/>
    <w:rsid w:val="00265EEF"/>
    <w:rsid w:val="00271A9F"/>
    <w:rsid w:val="0027710A"/>
    <w:rsid w:val="002856CE"/>
    <w:rsid w:val="0028697C"/>
    <w:rsid w:val="00286FE6"/>
    <w:rsid w:val="0028713F"/>
    <w:rsid w:val="002A36E2"/>
    <w:rsid w:val="002B1B17"/>
    <w:rsid w:val="002B41F8"/>
    <w:rsid w:val="002C35CD"/>
    <w:rsid w:val="002D015D"/>
    <w:rsid w:val="002D32CD"/>
    <w:rsid w:val="002E3E2D"/>
    <w:rsid w:val="002E42A7"/>
    <w:rsid w:val="002E5D86"/>
    <w:rsid w:val="002F0D09"/>
    <w:rsid w:val="002F443A"/>
    <w:rsid w:val="00300B87"/>
    <w:rsid w:val="00302A60"/>
    <w:rsid w:val="00314629"/>
    <w:rsid w:val="003334BE"/>
    <w:rsid w:val="00333B55"/>
    <w:rsid w:val="003379EB"/>
    <w:rsid w:val="00344471"/>
    <w:rsid w:val="00347E34"/>
    <w:rsid w:val="00350C8A"/>
    <w:rsid w:val="00352C5C"/>
    <w:rsid w:val="003548CB"/>
    <w:rsid w:val="00362609"/>
    <w:rsid w:val="00362F21"/>
    <w:rsid w:val="003771B9"/>
    <w:rsid w:val="00383809"/>
    <w:rsid w:val="00393234"/>
    <w:rsid w:val="003946BC"/>
    <w:rsid w:val="003A001B"/>
    <w:rsid w:val="003A240C"/>
    <w:rsid w:val="003A606B"/>
    <w:rsid w:val="003B0F12"/>
    <w:rsid w:val="003B6749"/>
    <w:rsid w:val="003C44E6"/>
    <w:rsid w:val="003D106A"/>
    <w:rsid w:val="003D471D"/>
    <w:rsid w:val="003E7C99"/>
    <w:rsid w:val="003F10F2"/>
    <w:rsid w:val="00402863"/>
    <w:rsid w:val="00403599"/>
    <w:rsid w:val="00417D8E"/>
    <w:rsid w:val="00430819"/>
    <w:rsid w:val="0043086B"/>
    <w:rsid w:val="0043685D"/>
    <w:rsid w:val="00441701"/>
    <w:rsid w:val="004449FA"/>
    <w:rsid w:val="00447DD9"/>
    <w:rsid w:val="004540A0"/>
    <w:rsid w:val="00465866"/>
    <w:rsid w:val="00466BEB"/>
    <w:rsid w:val="00471A87"/>
    <w:rsid w:val="00472C74"/>
    <w:rsid w:val="004764AD"/>
    <w:rsid w:val="00484923"/>
    <w:rsid w:val="00485680"/>
    <w:rsid w:val="00487D1D"/>
    <w:rsid w:val="00490182"/>
    <w:rsid w:val="0049077D"/>
    <w:rsid w:val="00493BF4"/>
    <w:rsid w:val="004B2154"/>
    <w:rsid w:val="004B34D3"/>
    <w:rsid w:val="004B6CAC"/>
    <w:rsid w:val="004B6DD5"/>
    <w:rsid w:val="004C1165"/>
    <w:rsid w:val="004C32E3"/>
    <w:rsid w:val="004C4791"/>
    <w:rsid w:val="004C5CC4"/>
    <w:rsid w:val="004C7245"/>
    <w:rsid w:val="004D3A93"/>
    <w:rsid w:val="004D448F"/>
    <w:rsid w:val="004D5EB7"/>
    <w:rsid w:val="004E0570"/>
    <w:rsid w:val="004E092E"/>
    <w:rsid w:val="004E2601"/>
    <w:rsid w:val="004E5567"/>
    <w:rsid w:val="004F7313"/>
    <w:rsid w:val="00510B3E"/>
    <w:rsid w:val="0051689A"/>
    <w:rsid w:val="00522BCC"/>
    <w:rsid w:val="0052590D"/>
    <w:rsid w:val="00532871"/>
    <w:rsid w:val="00534456"/>
    <w:rsid w:val="00534697"/>
    <w:rsid w:val="005369AC"/>
    <w:rsid w:val="005416A2"/>
    <w:rsid w:val="00545BC0"/>
    <w:rsid w:val="00553DFF"/>
    <w:rsid w:val="005601D9"/>
    <w:rsid w:val="00560685"/>
    <w:rsid w:val="0056655F"/>
    <w:rsid w:val="00571F08"/>
    <w:rsid w:val="005739C5"/>
    <w:rsid w:val="00585453"/>
    <w:rsid w:val="005854AC"/>
    <w:rsid w:val="0059164B"/>
    <w:rsid w:val="00595D40"/>
    <w:rsid w:val="005A346A"/>
    <w:rsid w:val="005A53AB"/>
    <w:rsid w:val="005A786C"/>
    <w:rsid w:val="005B1CD0"/>
    <w:rsid w:val="005B6028"/>
    <w:rsid w:val="005D0852"/>
    <w:rsid w:val="005D2664"/>
    <w:rsid w:val="005D32BE"/>
    <w:rsid w:val="005D5A27"/>
    <w:rsid w:val="005D7341"/>
    <w:rsid w:val="005F3C19"/>
    <w:rsid w:val="005F6783"/>
    <w:rsid w:val="005F69A1"/>
    <w:rsid w:val="006022C6"/>
    <w:rsid w:val="00607D8E"/>
    <w:rsid w:val="006106A7"/>
    <w:rsid w:val="006133A5"/>
    <w:rsid w:val="0061725F"/>
    <w:rsid w:val="006218A7"/>
    <w:rsid w:val="00626B2E"/>
    <w:rsid w:val="00633C13"/>
    <w:rsid w:val="00634D8B"/>
    <w:rsid w:val="0064037E"/>
    <w:rsid w:val="00641C5A"/>
    <w:rsid w:val="00644234"/>
    <w:rsid w:val="006464CB"/>
    <w:rsid w:val="00656FB8"/>
    <w:rsid w:val="00661B1A"/>
    <w:rsid w:val="00670716"/>
    <w:rsid w:val="00670795"/>
    <w:rsid w:val="00673BA8"/>
    <w:rsid w:val="00675A58"/>
    <w:rsid w:val="00692949"/>
    <w:rsid w:val="00694C10"/>
    <w:rsid w:val="00696FA0"/>
    <w:rsid w:val="006A13CC"/>
    <w:rsid w:val="006A5DA6"/>
    <w:rsid w:val="006C0CB0"/>
    <w:rsid w:val="006C4634"/>
    <w:rsid w:val="006C695F"/>
    <w:rsid w:val="006E5623"/>
    <w:rsid w:val="006F0040"/>
    <w:rsid w:val="006F1EE5"/>
    <w:rsid w:val="006F226C"/>
    <w:rsid w:val="006F4151"/>
    <w:rsid w:val="006F431E"/>
    <w:rsid w:val="006F5826"/>
    <w:rsid w:val="006F7F0A"/>
    <w:rsid w:val="006F7F90"/>
    <w:rsid w:val="00711EF2"/>
    <w:rsid w:val="00716575"/>
    <w:rsid w:val="00724E45"/>
    <w:rsid w:val="007268ED"/>
    <w:rsid w:val="00730434"/>
    <w:rsid w:val="0074012B"/>
    <w:rsid w:val="007413DE"/>
    <w:rsid w:val="00745C8E"/>
    <w:rsid w:val="00745D1E"/>
    <w:rsid w:val="007655C7"/>
    <w:rsid w:val="00773334"/>
    <w:rsid w:val="00780C77"/>
    <w:rsid w:val="00790AD7"/>
    <w:rsid w:val="007934E6"/>
    <w:rsid w:val="007A44CA"/>
    <w:rsid w:val="007A73D3"/>
    <w:rsid w:val="007B77F1"/>
    <w:rsid w:val="007B7FD4"/>
    <w:rsid w:val="007C09E9"/>
    <w:rsid w:val="007D425A"/>
    <w:rsid w:val="007D79B1"/>
    <w:rsid w:val="007D7AA2"/>
    <w:rsid w:val="007E2E72"/>
    <w:rsid w:val="007E4681"/>
    <w:rsid w:val="007E61F5"/>
    <w:rsid w:val="007E7A40"/>
    <w:rsid w:val="007E7AFA"/>
    <w:rsid w:val="007F1499"/>
    <w:rsid w:val="007F72D2"/>
    <w:rsid w:val="00800C13"/>
    <w:rsid w:val="00813453"/>
    <w:rsid w:val="00813777"/>
    <w:rsid w:val="00815D8B"/>
    <w:rsid w:val="00824576"/>
    <w:rsid w:val="00824647"/>
    <w:rsid w:val="008476DF"/>
    <w:rsid w:val="00853218"/>
    <w:rsid w:val="00853B39"/>
    <w:rsid w:val="00853D92"/>
    <w:rsid w:val="00856D8D"/>
    <w:rsid w:val="0088551D"/>
    <w:rsid w:val="00885E0F"/>
    <w:rsid w:val="008905CB"/>
    <w:rsid w:val="008920AA"/>
    <w:rsid w:val="00895792"/>
    <w:rsid w:val="008A2473"/>
    <w:rsid w:val="008A3FA9"/>
    <w:rsid w:val="008A41CD"/>
    <w:rsid w:val="008A59C3"/>
    <w:rsid w:val="008C79CF"/>
    <w:rsid w:val="008D59D7"/>
    <w:rsid w:val="008D7203"/>
    <w:rsid w:val="008D7B5D"/>
    <w:rsid w:val="008E0C9B"/>
    <w:rsid w:val="008F1821"/>
    <w:rsid w:val="008F26AC"/>
    <w:rsid w:val="008F43BD"/>
    <w:rsid w:val="008F4FF5"/>
    <w:rsid w:val="008F6F31"/>
    <w:rsid w:val="00901917"/>
    <w:rsid w:val="00927B64"/>
    <w:rsid w:val="00935C4D"/>
    <w:rsid w:val="009428A1"/>
    <w:rsid w:val="00943036"/>
    <w:rsid w:val="00951C54"/>
    <w:rsid w:val="00952982"/>
    <w:rsid w:val="0096558E"/>
    <w:rsid w:val="009721C0"/>
    <w:rsid w:val="00973143"/>
    <w:rsid w:val="009755FC"/>
    <w:rsid w:val="00975B9D"/>
    <w:rsid w:val="0098172D"/>
    <w:rsid w:val="009829F5"/>
    <w:rsid w:val="00992AA9"/>
    <w:rsid w:val="00996374"/>
    <w:rsid w:val="009A198C"/>
    <w:rsid w:val="009A1BD0"/>
    <w:rsid w:val="009A200E"/>
    <w:rsid w:val="009B2131"/>
    <w:rsid w:val="009C2A1E"/>
    <w:rsid w:val="009C30F4"/>
    <w:rsid w:val="009C52E4"/>
    <w:rsid w:val="009D3E16"/>
    <w:rsid w:val="009E1E96"/>
    <w:rsid w:val="009E69D3"/>
    <w:rsid w:val="009E7FEA"/>
    <w:rsid w:val="009F4984"/>
    <w:rsid w:val="009F4FB8"/>
    <w:rsid w:val="00A00878"/>
    <w:rsid w:val="00A01618"/>
    <w:rsid w:val="00A1347E"/>
    <w:rsid w:val="00A16064"/>
    <w:rsid w:val="00A160EC"/>
    <w:rsid w:val="00A16D04"/>
    <w:rsid w:val="00A20034"/>
    <w:rsid w:val="00A235FE"/>
    <w:rsid w:val="00A32880"/>
    <w:rsid w:val="00A42B8E"/>
    <w:rsid w:val="00A46B28"/>
    <w:rsid w:val="00A50343"/>
    <w:rsid w:val="00A51C0A"/>
    <w:rsid w:val="00A52BA3"/>
    <w:rsid w:val="00A557F3"/>
    <w:rsid w:val="00A56B17"/>
    <w:rsid w:val="00A62457"/>
    <w:rsid w:val="00A640EE"/>
    <w:rsid w:val="00A73F97"/>
    <w:rsid w:val="00A769E6"/>
    <w:rsid w:val="00A77052"/>
    <w:rsid w:val="00A8120B"/>
    <w:rsid w:val="00A82164"/>
    <w:rsid w:val="00A82F5C"/>
    <w:rsid w:val="00A85BC8"/>
    <w:rsid w:val="00A96213"/>
    <w:rsid w:val="00AA437E"/>
    <w:rsid w:val="00AA4497"/>
    <w:rsid w:val="00AB2B09"/>
    <w:rsid w:val="00AB31AA"/>
    <w:rsid w:val="00AB4FE6"/>
    <w:rsid w:val="00AB74B6"/>
    <w:rsid w:val="00AC150B"/>
    <w:rsid w:val="00AC1AB2"/>
    <w:rsid w:val="00AC58BC"/>
    <w:rsid w:val="00AD4983"/>
    <w:rsid w:val="00AE058E"/>
    <w:rsid w:val="00AE73EC"/>
    <w:rsid w:val="00AF21F6"/>
    <w:rsid w:val="00AF3C5F"/>
    <w:rsid w:val="00AF5C90"/>
    <w:rsid w:val="00B004A2"/>
    <w:rsid w:val="00B04C49"/>
    <w:rsid w:val="00B0509E"/>
    <w:rsid w:val="00B07D8E"/>
    <w:rsid w:val="00B137AE"/>
    <w:rsid w:val="00B17BD2"/>
    <w:rsid w:val="00B2164F"/>
    <w:rsid w:val="00B22439"/>
    <w:rsid w:val="00B24A5C"/>
    <w:rsid w:val="00B41F6E"/>
    <w:rsid w:val="00B4711D"/>
    <w:rsid w:val="00B66F6E"/>
    <w:rsid w:val="00B71513"/>
    <w:rsid w:val="00B72F8A"/>
    <w:rsid w:val="00B7445B"/>
    <w:rsid w:val="00B76889"/>
    <w:rsid w:val="00B7714E"/>
    <w:rsid w:val="00B80DF9"/>
    <w:rsid w:val="00B87E3C"/>
    <w:rsid w:val="00B91D7E"/>
    <w:rsid w:val="00BA0D56"/>
    <w:rsid w:val="00BA1874"/>
    <w:rsid w:val="00BA38BB"/>
    <w:rsid w:val="00BC1BFB"/>
    <w:rsid w:val="00BC21C4"/>
    <w:rsid w:val="00BC7286"/>
    <w:rsid w:val="00BD219A"/>
    <w:rsid w:val="00BD562C"/>
    <w:rsid w:val="00BE249A"/>
    <w:rsid w:val="00BE364F"/>
    <w:rsid w:val="00BE4074"/>
    <w:rsid w:val="00BE4C42"/>
    <w:rsid w:val="00BF1726"/>
    <w:rsid w:val="00BF34CF"/>
    <w:rsid w:val="00BF3896"/>
    <w:rsid w:val="00C00A61"/>
    <w:rsid w:val="00C038C3"/>
    <w:rsid w:val="00C1086A"/>
    <w:rsid w:val="00C140CE"/>
    <w:rsid w:val="00C16895"/>
    <w:rsid w:val="00C217F0"/>
    <w:rsid w:val="00C256D4"/>
    <w:rsid w:val="00C33A5A"/>
    <w:rsid w:val="00C36438"/>
    <w:rsid w:val="00C37DE7"/>
    <w:rsid w:val="00C40620"/>
    <w:rsid w:val="00C4166E"/>
    <w:rsid w:val="00C61DA3"/>
    <w:rsid w:val="00C63A66"/>
    <w:rsid w:val="00C64CCF"/>
    <w:rsid w:val="00C66C2D"/>
    <w:rsid w:val="00C76E5A"/>
    <w:rsid w:val="00C864A0"/>
    <w:rsid w:val="00C8773D"/>
    <w:rsid w:val="00C9057E"/>
    <w:rsid w:val="00CA4558"/>
    <w:rsid w:val="00CC0012"/>
    <w:rsid w:val="00CC1C81"/>
    <w:rsid w:val="00CC2362"/>
    <w:rsid w:val="00CC39DB"/>
    <w:rsid w:val="00CC7F7C"/>
    <w:rsid w:val="00CD0790"/>
    <w:rsid w:val="00CE116F"/>
    <w:rsid w:val="00CE20AA"/>
    <w:rsid w:val="00CF7673"/>
    <w:rsid w:val="00D0084D"/>
    <w:rsid w:val="00D00ABF"/>
    <w:rsid w:val="00D06CD0"/>
    <w:rsid w:val="00D0742B"/>
    <w:rsid w:val="00D12E14"/>
    <w:rsid w:val="00D132EC"/>
    <w:rsid w:val="00D13955"/>
    <w:rsid w:val="00D27804"/>
    <w:rsid w:val="00D3174D"/>
    <w:rsid w:val="00D34F6D"/>
    <w:rsid w:val="00D3621A"/>
    <w:rsid w:val="00D62680"/>
    <w:rsid w:val="00D636AE"/>
    <w:rsid w:val="00D638EE"/>
    <w:rsid w:val="00D64AF2"/>
    <w:rsid w:val="00D658B2"/>
    <w:rsid w:val="00D672A2"/>
    <w:rsid w:val="00D729BB"/>
    <w:rsid w:val="00D844BD"/>
    <w:rsid w:val="00D96ACA"/>
    <w:rsid w:val="00DC3364"/>
    <w:rsid w:val="00DC3696"/>
    <w:rsid w:val="00DD0260"/>
    <w:rsid w:val="00DD20A6"/>
    <w:rsid w:val="00DE1111"/>
    <w:rsid w:val="00DE1441"/>
    <w:rsid w:val="00DE18AF"/>
    <w:rsid w:val="00DE1F66"/>
    <w:rsid w:val="00DF276E"/>
    <w:rsid w:val="00E040DE"/>
    <w:rsid w:val="00E068B2"/>
    <w:rsid w:val="00E13074"/>
    <w:rsid w:val="00E13EE2"/>
    <w:rsid w:val="00E20999"/>
    <w:rsid w:val="00E2343B"/>
    <w:rsid w:val="00E23DF3"/>
    <w:rsid w:val="00E35C81"/>
    <w:rsid w:val="00E4569A"/>
    <w:rsid w:val="00E472FF"/>
    <w:rsid w:val="00E60421"/>
    <w:rsid w:val="00E74141"/>
    <w:rsid w:val="00E74789"/>
    <w:rsid w:val="00E75255"/>
    <w:rsid w:val="00E80946"/>
    <w:rsid w:val="00E8289F"/>
    <w:rsid w:val="00E83843"/>
    <w:rsid w:val="00E84878"/>
    <w:rsid w:val="00E851F3"/>
    <w:rsid w:val="00E85BE7"/>
    <w:rsid w:val="00E861E5"/>
    <w:rsid w:val="00E8717C"/>
    <w:rsid w:val="00E87E75"/>
    <w:rsid w:val="00E90E47"/>
    <w:rsid w:val="00E94911"/>
    <w:rsid w:val="00E96B26"/>
    <w:rsid w:val="00E97D9C"/>
    <w:rsid w:val="00EA40C8"/>
    <w:rsid w:val="00EA4891"/>
    <w:rsid w:val="00EB1B1C"/>
    <w:rsid w:val="00EB6D3B"/>
    <w:rsid w:val="00EC2F74"/>
    <w:rsid w:val="00EC356D"/>
    <w:rsid w:val="00EC4F1C"/>
    <w:rsid w:val="00ED2D31"/>
    <w:rsid w:val="00ED3981"/>
    <w:rsid w:val="00ED41E9"/>
    <w:rsid w:val="00EE217D"/>
    <w:rsid w:val="00EE4C73"/>
    <w:rsid w:val="00EE64EE"/>
    <w:rsid w:val="00EF2225"/>
    <w:rsid w:val="00EF4401"/>
    <w:rsid w:val="00EF5D40"/>
    <w:rsid w:val="00EF7266"/>
    <w:rsid w:val="00F04814"/>
    <w:rsid w:val="00F06280"/>
    <w:rsid w:val="00F12448"/>
    <w:rsid w:val="00F17B51"/>
    <w:rsid w:val="00F21086"/>
    <w:rsid w:val="00F2205A"/>
    <w:rsid w:val="00F22B1C"/>
    <w:rsid w:val="00F40191"/>
    <w:rsid w:val="00F56F3F"/>
    <w:rsid w:val="00F6372D"/>
    <w:rsid w:val="00F64083"/>
    <w:rsid w:val="00F81347"/>
    <w:rsid w:val="00F82FDB"/>
    <w:rsid w:val="00F934BC"/>
    <w:rsid w:val="00F94ABA"/>
    <w:rsid w:val="00F962CD"/>
    <w:rsid w:val="00FA191E"/>
    <w:rsid w:val="00FA4D17"/>
    <w:rsid w:val="00FA5F2D"/>
    <w:rsid w:val="00FC6418"/>
    <w:rsid w:val="00FC6CCA"/>
    <w:rsid w:val="00FC78A5"/>
    <w:rsid w:val="00FD08C2"/>
    <w:rsid w:val="00FD5F7D"/>
    <w:rsid w:val="00FD6306"/>
    <w:rsid w:val="00FD6E48"/>
    <w:rsid w:val="00FE373C"/>
    <w:rsid w:val="00FE4328"/>
    <w:rsid w:val="00FE44D5"/>
    <w:rsid w:val="00FE6471"/>
    <w:rsid w:val="00FF14E2"/>
    <w:rsid w:val="00FF493D"/>
    <w:rsid w:val="00FF54E8"/>
    <w:rsid w:val="00FF6CF7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7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346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346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346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346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5A346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34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346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346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346A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A34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A346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5A346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A346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A346A"/>
    <w:rPr>
      <w:rFonts w:cs="Times New Roman"/>
      <w:i/>
      <w:iCs/>
    </w:rPr>
  </w:style>
  <w:style w:type="paragraph" w:customStyle="1" w:styleId="a">
    <w:name w:val="a"/>
    <w:basedOn w:val="Normal"/>
    <w:uiPriority w:val="99"/>
    <w:rsid w:val="005A346A"/>
    <w:pPr>
      <w:spacing w:before="100" w:beforeAutospacing="1" w:after="100" w:afterAutospacing="1"/>
    </w:pPr>
  </w:style>
  <w:style w:type="paragraph" w:customStyle="1" w:styleId="a0">
    <w:name w:val="a0"/>
    <w:basedOn w:val="Normal"/>
    <w:uiPriority w:val="99"/>
    <w:rsid w:val="005A346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A346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346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A346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346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346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46A"/>
    <w:rPr>
      <w:rFonts w:ascii="Tahoma" w:hAnsi="Tahoma" w:cs="Times New Roman"/>
      <w:sz w:val="16"/>
      <w:szCs w:val="16"/>
      <w:lang w:eastAsia="ru-RU"/>
    </w:rPr>
  </w:style>
  <w:style w:type="paragraph" w:customStyle="1" w:styleId="justify">
    <w:name w:val="justify"/>
    <w:basedOn w:val="Normal"/>
    <w:uiPriority w:val="99"/>
    <w:rsid w:val="005A346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A346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346A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B41F6E"/>
    <w:pPr>
      <w:jc w:val="center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1F6E"/>
    <w:rPr>
      <w:rFonts w:ascii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1310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34D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E46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Normal"/>
    <w:uiPriority w:val="99"/>
    <w:rsid w:val="00EB1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4">
    <w:name w:val="Сетка таблицы4"/>
    <w:uiPriority w:val="99"/>
    <w:rsid w:val="007655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5369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Новый"/>
    <w:basedOn w:val="Normal"/>
    <w:uiPriority w:val="99"/>
    <w:rsid w:val="00C61DA3"/>
    <w:pPr>
      <w:spacing w:line="360" w:lineRule="auto"/>
      <w:ind w:firstLine="454"/>
      <w:jc w:val="both"/>
    </w:pPr>
    <w:rPr>
      <w:sz w:val="28"/>
    </w:rPr>
  </w:style>
  <w:style w:type="table" w:customStyle="1" w:styleId="6">
    <w:name w:val="Сетка таблицы6"/>
    <w:uiPriority w:val="99"/>
    <w:rsid w:val="00935C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7E61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D636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636AE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545B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45BC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ext1">
    <w:name w:val="text1"/>
    <w:uiPriority w:val="99"/>
    <w:rsid w:val="00135E4B"/>
    <w:rPr>
      <w:rFonts w:ascii="Verdana" w:hAnsi="Verdana"/>
      <w:sz w:val="20"/>
    </w:rPr>
  </w:style>
  <w:style w:type="paragraph" w:styleId="NoSpacing">
    <w:name w:val="No Spacing"/>
    <w:link w:val="NoSpacingChar"/>
    <w:uiPriority w:val="99"/>
    <w:qFormat/>
    <w:rsid w:val="00255232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55232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2851</TotalTime>
  <Pages>29</Pages>
  <Words>9148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159</cp:revision>
  <cp:lastPrinted>2011-07-05T12:53:00Z</cp:lastPrinted>
  <dcterms:created xsi:type="dcterms:W3CDTF">2011-09-17T18:40:00Z</dcterms:created>
  <dcterms:modified xsi:type="dcterms:W3CDTF">2013-05-20T12:26:00Z</dcterms:modified>
</cp:coreProperties>
</file>