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6" w:rsidRDefault="00BB6ED6" w:rsidP="00B46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пословиц и поговорок на уроках и внеклассной работе</w:t>
      </w:r>
    </w:p>
    <w:p w:rsidR="00BB6ED6" w:rsidRDefault="00BB6ED6" w:rsidP="00B46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средство развития универсальных учебных действий младшего школьника</w:t>
      </w:r>
    </w:p>
    <w:p w:rsidR="00BB6ED6" w:rsidRPr="000E2C2E" w:rsidRDefault="00BB6ED6" w:rsidP="00B46E3F">
      <w:pPr>
        <w:jc w:val="both"/>
        <w:rPr>
          <w:b/>
          <w:bCs/>
          <w:sz w:val="28"/>
          <w:szCs w:val="28"/>
        </w:rPr>
      </w:pPr>
    </w:p>
    <w:p w:rsidR="00BB6ED6" w:rsidRDefault="00BB6ED6" w:rsidP="0027598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МБОУ «Городская гимназия №1» г.Усть-Илимска,</w:t>
      </w:r>
    </w:p>
    <w:p w:rsidR="00BB6ED6" w:rsidRDefault="00BB6ED6" w:rsidP="0027598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Коновалова Татьяна Викторовна</w:t>
      </w:r>
    </w:p>
    <w:p w:rsidR="00BB6ED6" w:rsidRDefault="00BB6ED6" w:rsidP="0027598A">
      <w:pPr>
        <w:ind w:firstLine="708"/>
        <w:jc w:val="right"/>
        <w:rPr>
          <w:sz w:val="28"/>
          <w:szCs w:val="28"/>
        </w:rPr>
      </w:pPr>
    </w:p>
    <w:p w:rsidR="00BB6ED6" w:rsidRDefault="00BB6ED6" w:rsidP="00B46E3F">
      <w:pPr>
        <w:ind w:firstLine="708"/>
        <w:jc w:val="both"/>
        <w:rPr>
          <w:sz w:val="28"/>
          <w:szCs w:val="28"/>
        </w:rPr>
      </w:pPr>
      <w:r w:rsidRPr="000E2C2E">
        <w:rPr>
          <w:sz w:val="28"/>
          <w:szCs w:val="28"/>
        </w:rPr>
        <w:t>Важнейшей задачей современной системы образования является формирование совокупности универсальных учебных действий. Школа должна формировать универсальные учебные действия для применения знаний, умений и навыков в любой жизненной ситуации, обеспечить возможность каждому ученику самостоятельно осуществлять деят</w:t>
      </w:r>
      <w:r>
        <w:rPr>
          <w:sz w:val="28"/>
          <w:szCs w:val="28"/>
        </w:rPr>
        <w:t xml:space="preserve">ельность учения. </w:t>
      </w:r>
    </w:p>
    <w:p w:rsidR="00BB6ED6" w:rsidRDefault="00BB6ED6" w:rsidP="0052789B">
      <w:pPr>
        <w:ind w:firstLine="708"/>
        <w:jc w:val="both"/>
        <w:rPr>
          <w:sz w:val="28"/>
          <w:szCs w:val="28"/>
        </w:rPr>
      </w:pPr>
      <w:r w:rsidRPr="000E2C2E">
        <w:rPr>
          <w:sz w:val="28"/>
          <w:szCs w:val="28"/>
        </w:rPr>
        <w:t xml:space="preserve">Литературное чтение – базовая учебная дисциплина, формирующая духовный облик и нравственные ориентиры молодого поколения. </w:t>
      </w:r>
      <w:r>
        <w:rPr>
          <w:sz w:val="28"/>
          <w:szCs w:val="28"/>
        </w:rPr>
        <w:t xml:space="preserve">На уроках в процессе овладения читательской деятельностью развиваются все универсальные учебные действия. </w:t>
      </w:r>
      <w:r w:rsidRPr="0052789B">
        <w:rPr>
          <w:sz w:val="28"/>
          <w:szCs w:val="28"/>
        </w:rPr>
        <w:t>При этом личностные универсальные учебные действия позволяют сделать учение осмысленным, обеспечивают значимость решения учебных задач, связывая их с жизненными целями и ситуациями.</w:t>
      </w:r>
    </w:p>
    <w:p w:rsidR="00BB6ED6" w:rsidRDefault="00BB6ED6" w:rsidP="00B46E3F">
      <w:pPr>
        <w:ind w:firstLine="708"/>
        <w:jc w:val="both"/>
        <w:rPr>
          <w:sz w:val="28"/>
          <w:szCs w:val="28"/>
        </w:rPr>
      </w:pPr>
      <w:r w:rsidRPr="000E2C2E">
        <w:rPr>
          <w:sz w:val="28"/>
          <w:szCs w:val="28"/>
        </w:rPr>
        <w:t>Для дости</w:t>
      </w:r>
      <w:r>
        <w:rPr>
          <w:sz w:val="28"/>
          <w:szCs w:val="28"/>
        </w:rPr>
        <w:t xml:space="preserve">жения целей развития универсальных учебных действий в работе с младшими школьниками на уроках и внеурочной деятельности широко использую  возможности раздела «Устное народное творчество». </w:t>
      </w:r>
      <w:r w:rsidRPr="00B46E3F">
        <w:rPr>
          <w:sz w:val="28"/>
          <w:szCs w:val="28"/>
        </w:rPr>
        <w:t xml:space="preserve">Пословицы и поговорки - жанр устного народного творчества. Их возникновение относят к отдаленной древности, но с той поры  они сопутствуют народу на всем протяжении его истории. Пословица любопытна, её интересует всё, что связано с человеком,  его деятельностью, окружающей его природой. </w:t>
      </w:r>
    </w:p>
    <w:p w:rsidR="00BB6ED6" w:rsidRPr="00F354A9" w:rsidRDefault="00BB6ED6" w:rsidP="00B46E3F">
      <w:pPr>
        <w:ind w:firstLine="708"/>
        <w:jc w:val="both"/>
        <w:rPr>
          <w:sz w:val="28"/>
          <w:szCs w:val="28"/>
        </w:rPr>
      </w:pPr>
      <w:r w:rsidRPr="00F354A9">
        <w:rPr>
          <w:sz w:val="28"/>
          <w:szCs w:val="28"/>
        </w:rPr>
        <w:t xml:space="preserve">Пословицы и поговорки </w:t>
      </w:r>
      <w:r>
        <w:rPr>
          <w:sz w:val="28"/>
          <w:szCs w:val="28"/>
        </w:rPr>
        <w:t xml:space="preserve">не только </w:t>
      </w:r>
      <w:r w:rsidRPr="00F354A9">
        <w:rPr>
          <w:sz w:val="28"/>
          <w:szCs w:val="28"/>
        </w:rPr>
        <w:t xml:space="preserve">делают речь образной и яркой, </w:t>
      </w:r>
      <w:r>
        <w:rPr>
          <w:sz w:val="28"/>
          <w:szCs w:val="28"/>
        </w:rPr>
        <w:t xml:space="preserve">но и </w:t>
      </w:r>
      <w:r w:rsidRPr="00F354A9">
        <w:rPr>
          <w:sz w:val="28"/>
          <w:szCs w:val="28"/>
        </w:rPr>
        <w:t>формируют:</w:t>
      </w:r>
    </w:p>
    <w:p w:rsidR="00BB6ED6" w:rsidRPr="00B46E3F" w:rsidRDefault="00BB6ED6" w:rsidP="00B46E3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B46E3F">
        <w:rPr>
          <w:i/>
          <w:iCs/>
          <w:sz w:val="28"/>
          <w:szCs w:val="28"/>
        </w:rPr>
        <w:t>познавательные УУД</w:t>
      </w:r>
      <w:r w:rsidRPr="00B46E3F">
        <w:rPr>
          <w:sz w:val="28"/>
          <w:szCs w:val="28"/>
        </w:rPr>
        <w:t xml:space="preserve"> – умение употреблять пословицы и поговорки в нужном контексте в обычной речи; </w:t>
      </w:r>
    </w:p>
    <w:p w:rsidR="00BB6ED6" w:rsidRDefault="00BB6ED6" w:rsidP="00B46E3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B46E3F">
        <w:rPr>
          <w:i/>
          <w:iCs/>
          <w:sz w:val="28"/>
          <w:szCs w:val="28"/>
        </w:rPr>
        <w:t>коммуникативные УУД</w:t>
      </w:r>
      <w:r>
        <w:rPr>
          <w:i/>
          <w:iCs/>
          <w:sz w:val="28"/>
          <w:szCs w:val="28"/>
        </w:rPr>
        <w:t xml:space="preserve"> </w:t>
      </w:r>
      <w:r w:rsidRPr="00B46E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46E3F">
        <w:rPr>
          <w:sz w:val="28"/>
          <w:szCs w:val="28"/>
        </w:rPr>
        <w:t>умение находить общее решение, взаимодействовать с членами</w:t>
      </w:r>
      <w:r>
        <w:rPr>
          <w:sz w:val="28"/>
          <w:szCs w:val="28"/>
        </w:rPr>
        <w:t xml:space="preserve"> группы, умение договариваться;</w:t>
      </w:r>
    </w:p>
    <w:p w:rsidR="00BB6ED6" w:rsidRPr="00B46E3F" w:rsidRDefault="00BB6ED6" w:rsidP="00B46E3F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B46E3F">
        <w:rPr>
          <w:i/>
          <w:iCs/>
          <w:sz w:val="28"/>
          <w:szCs w:val="28"/>
        </w:rPr>
        <w:t>личностные УУД</w:t>
      </w:r>
      <w:r>
        <w:rPr>
          <w:i/>
          <w:iCs/>
          <w:sz w:val="28"/>
          <w:szCs w:val="28"/>
        </w:rPr>
        <w:t xml:space="preserve"> –</w:t>
      </w:r>
      <w:r w:rsidRPr="00B46E3F">
        <w:rPr>
          <w:sz w:val="28"/>
          <w:szCs w:val="28"/>
        </w:rPr>
        <w:t> формировать умения находить общее решение</w:t>
      </w:r>
      <w:r>
        <w:rPr>
          <w:sz w:val="28"/>
          <w:szCs w:val="28"/>
        </w:rPr>
        <w:t>,</w:t>
      </w:r>
      <w:r w:rsidRPr="00B46E3F">
        <w:rPr>
          <w:sz w:val="28"/>
          <w:szCs w:val="28"/>
        </w:rPr>
        <w:t xml:space="preserve"> основы гражданской позиции, умение самостоятельно делать выводы, осознавать сущность выполненной работы на уроке. </w:t>
      </w:r>
    </w:p>
    <w:p w:rsidR="00BB6ED6" w:rsidRDefault="00BB6ED6" w:rsidP="00474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 отече</w:t>
      </w:r>
      <w:r w:rsidRPr="003306D4">
        <w:rPr>
          <w:sz w:val="28"/>
          <w:szCs w:val="28"/>
        </w:rPr>
        <w:t>ственной педагогической психологии</w:t>
      </w:r>
      <w:r>
        <w:rPr>
          <w:sz w:val="28"/>
          <w:szCs w:val="28"/>
        </w:rPr>
        <w:t xml:space="preserve"> </w:t>
      </w:r>
      <w:r w:rsidRPr="003306D4">
        <w:rPr>
          <w:sz w:val="28"/>
          <w:szCs w:val="28"/>
        </w:rPr>
        <w:t xml:space="preserve">К.Д. Ушинский </w:t>
      </w:r>
      <w:r>
        <w:rPr>
          <w:sz w:val="28"/>
          <w:szCs w:val="28"/>
        </w:rPr>
        <w:t>видел одну из основных целей на</w:t>
      </w:r>
      <w:r w:rsidRPr="003306D4">
        <w:rPr>
          <w:sz w:val="28"/>
          <w:szCs w:val="28"/>
        </w:rPr>
        <w:t>чал</w:t>
      </w:r>
      <w:r>
        <w:rPr>
          <w:sz w:val="28"/>
          <w:szCs w:val="28"/>
        </w:rPr>
        <w:t xml:space="preserve">ьной школы такой: </w:t>
      </w:r>
      <w:r w:rsidRPr="003306D4">
        <w:rPr>
          <w:sz w:val="28"/>
          <w:szCs w:val="28"/>
        </w:rPr>
        <w:t>«Вве</w:t>
      </w:r>
      <w:r>
        <w:rPr>
          <w:sz w:val="28"/>
          <w:szCs w:val="28"/>
        </w:rPr>
        <w:t>сти ребенка в сознательное обла</w:t>
      </w:r>
      <w:r w:rsidRPr="003306D4">
        <w:rPr>
          <w:sz w:val="28"/>
          <w:szCs w:val="28"/>
        </w:rPr>
        <w:t>да</w:t>
      </w:r>
      <w:r>
        <w:rPr>
          <w:sz w:val="28"/>
          <w:szCs w:val="28"/>
        </w:rPr>
        <w:t xml:space="preserve">ние сокровищами родного языка». </w:t>
      </w:r>
      <w:r w:rsidRPr="003306D4">
        <w:rPr>
          <w:sz w:val="28"/>
          <w:szCs w:val="28"/>
        </w:rPr>
        <w:t>Я разделяю эту точку</w:t>
      </w:r>
      <w:r>
        <w:rPr>
          <w:sz w:val="28"/>
          <w:szCs w:val="28"/>
        </w:rPr>
        <w:t xml:space="preserve"> </w:t>
      </w:r>
      <w:r w:rsidRPr="003306D4">
        <w:rPr>
          <w:sz w:val="28"/>
          <w:szCs w:val="28"/>
        </w:rPr>
        <w:t>зре</w:t>
      </w:r>
      <w:r>
        <w:rPr>
          <w:sz w:val="28"/>
          <w:szCs w:val="28"/>
        </w:rPr>
        <w:t xml:space="preserve">ния. С наращиванием темпа чтения в 1-2х классах начинаю работу над осознанностью чтения. Очень интересным и продуктивным видом работы по обучению понимания текста, работе с информацией является использование пословиц и поговорок. </w:t>
      </w:r>
    </w:p>
    <w:p w:rsidR="00BB6ED6" w:rsidRPr="003306D4" w:rsidRDefault="00BB6ED6" w:rsidP="004749BD">
      <w:pPr>
        <w:ind w:firstLine="708"/>
        <w:jc w:val="both"/>
        <w:rPr>
          <w:sz w:val="28"/>
          <w:szCs w:val="28"/>
        </w:rPr>
      </w:pPr>
      <w:r w:rsidRPr="003306D4">
        <w:rPr>
          <w:sz w:val="28"/>
          <w:szCs w:val="28"/>
        </w:rPr>
        <w:t xml:space="preserve">Для того  чтобы, учащиеся осознанно, вдумчиво читали, надо научить их прежде всего приемам понимания текста, которые они будут использовать при </w:t>
      </w:r>
      <w:r>
        <w:rPr>
          <w:sz w:val="28"/>
          <w:szCs w:val="28"/>
        </w:rPr>
        <w:t xml:space="preserve">чтении и </w:t>
      </w:r>
      <w:r w:rsidRPr="003306D4">
        <w:rPr>
          <w:sz w:val="28"/>
          <w:szCs w:val="28"/>
        </w:rPr>
        <w:t>самостоятельной работе с книгой.</w:t>
      </w:r>
    </w:p>
    <w:p w:rsidR="00BB6ED6" w:rsidRPr="003306D4" w:rsidRDefault="00BB6ED6" w:rsidP="004749BD">
      <w:pPr>
        <w:ind w:firstLine="708"/>
        <w:jc w:val="both"/>
        <w:rPr>
          <w:sz w:val="28"/>
          <w:szCs w:val="28"/>
        </w:rPr>
      </w:pPr>
      <w:r w:rsidRPr="003306D4">
        <w:rPr>
          <w:sz w:val="28"/>
          <w:szCs w:val="28"/>
        </w:rPr>
        <w:t xml:space="preserve">Какие же тексты лучше всего использовать в обучении понимания текста? </w:t>
      </w:r>
      <w:r>
        <w:rPr>
          <w:sz w:val="28"/>
          <w:szCs w:val="28"/>
        </w:rPr>
        <w:t xml:space="preserve">Мнений много. Считаю, что выбор текстов зависит от задач, поставленных учителем. Мой опыт работы показывает эффективность работы с </w:t>
      </w:r>
      <w:r w:rsidRPr="003306D4">
        <w:rPr>
          <w:sz w:val="28"/>
          <w:szCs w:val="28"/>
        </w:rPr>
        <w:t>те</w:t>
      </w:r>
      <w:r>
        <w:rPr>
          <w:sz w:val="28"/>
          <w:szCs w:val="28"/>
        </w:rPr>
        <w:t>кстами</w:t>
      </w:r>
      <w:r w:rsidRPr="003306D4">
        <w:rPr>
          <w:sz w:val="28"/>
          <w:szCs w:val="28"/>
        </w:rPr>
        <w:t xml:space="preserve">, в которых есть скрытая информация, иносказание: это пословицы, </w:t>
      </w:r>
      <w:r>
        <w:rPr>
          <w:sz w:val="28"/>
          <w:szCs w:val="28"/>
        </w:rPr>
        <w:t xml:space="preserve">поговорки, </w:t>
      </w:r>
      <w:r w:rsidRPr="003306D4">
        <w:rPr>
          <w:sz w:val="28"/>
          <w:szCs w:val="28"/>
        </w:rPr>
        <w:t>басни, загадки.</w:t>
      </w:r>
    </w:p>
    <w:p w:rsidR="00BB6ED6" w:rsidRDefault="00BB6ED6" w:rsidP="00A55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уделяю</w:t>
      </w:r>
      <w:r w:rsidRPr="003306D4">
        <w:rPr>
          <w:sz w:val="28"/>
          <w:szCs w:val="28"/>
        </w:rPr>
        <w:t xml:space="preserve"> мини-тексту – пословице.</w:t>
      </w:r>
      <w:r>
        <w:rPr>
          <w:sz w:val="28"/>
          <w:szCs w:val="28"/>
        </w:rPr>
        <w:t xml:space="preserve"> П</w:t>
      </w:r>
      <w:r w:rsidRPr="003306D4">
        <w:rPr>
          <w:sz w:val="28"/>
          <w:szCs w:val="28"/>
        </w:rPr>
        <w:t>о степени понимания пословиц можно судить об уровне овладения языком. В начальную школу дети приходят, уже имея значительный багаж словарного запаса и речевой практики. Однако практика показывает, что многоплановость пословиц, наличие в них подтекста, скрытых смыслов, слов, которые используются в переносных значениях, а также неумение расширить и обобщить ситуацию, описанную в пословице, соотнести ее со своим жизненным опытом,  осложняют осознание младшими школьниками всей полноты смысла народных пословиц.</w:t>
      </w:r>
    </w:p>
    <w:p w:rsidR="00BB6ED6" w:rsidRDefault="00BB6ED6" w:rsidP="00A55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дошкольников в силу возрастных особенностей показывают довольно </w:t>
      </w:r>
      <w:r w:rsidRPr="00A55C92">
        <w:rPr>
          <w:sz w:val="28"/>
          <w:szCs w:val="28"/>
        </w:rPr>
        <w:t xml:space="preserve"> низкий уровень понимания смысла пословиц и поговорок. </w:t>
      </w:r>
    </w:p>
    <w:p w:rsidR="00BB6ED6" w:rsidRDefault="00BB6ED6" w:rsidP="005430DD">
      <w:pPr>
        <w:ind w:firstLine="708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Знакомство с пословицами начинается с первых дней обучения детей в школе</w:t>
      </w:r>
      <w:r>
        <w:rPr>
          <w:sz w:val="28"/>
          <w:szCs w:val="28"/>
        </w:rPr>
        <w:t>.</w:t>
      </w:r>
    </w:p>
    <w:p w:rsidR="00BB6ED6" w:rsidRDefault="00BB6ED6" w:rsidP="00543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с пословицами и поговорками провожу поэтапно</w:t>
      </w:r>
      <w:r w:rsidRPr="00A55C92">
        <w:rPr>
          <w:sz w:val="28"/>
          <w:szCs w:val="28"/>
        </w:rPr>
        <w:t xml:space="preserve">. </w:t>
      </w:r>
    </w:p>
    <w:p w:rsidR="00BB6ED6" w:rsidRDefault="00BB6ED6" w:rsidP="00543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</w:t>
      </w:r>
      <w:r w:rsidRPr="00A55C92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A55C92">
        <w:rPr>
          <w:sz w:val="28"/>
          <w:szCs w:val="28"/>
        </w:rPr>
        <w:t> </w:t>
      </w:r>
      <w:r>
        <w:rPr>
          <w:sz w:val="28"/>
          <w:szCs w:val="28"/>
        </w:rPr>
        <w:t>знакомлю</w:t>
      </w:r>
      <w:r w:rsidRPr="00A55C92">
        <w:rPr>
          <w:sz w:val="28"/>
          <w:szCs w:val="28"/>
        </w:rPr>
        <w:t xml:space="preserve"> детей с различными малыми формами фольклора, </w:t>
      </w:r>
      <w:r>
        <w:rPr>
          <w:sz w:val="28"/>
          <w:szCs w:val="28"/>
        </w:rPr>
        <w:t xml:space="preserve">осуществляется </w:t>
      </w:r>
      <w:r w:rsidRPr="00A55C92">
        <w:rPr>
          <w:sz w:val="28"/>
          <w:szCs w:val="28"/>
        </w:rPr>
        <w:t xml:space="preserve">подготовка к выделению пословиц и поговорок в речи как лексико-фразеологических единиц. На этом этапе </w:t>
      </w:r>
      <w:r>
        <w:rPr>
          <w:sz w:val="28"/>
          <w:szCs w:val="28"/>
        </w:rPr>
        <w:t xml:space="preserve">проводится </w:t>
      </w:r>
      <w:r w:rsidRPr="00A55C92">
        <w:rPr>
          <w:sz w:val="28"/>
          <w:szCs w:val="28"/>
        </w:rPr>
        <w:t xml:space="preserve">ознакомление с различными жанрами фольклорной речи малых форм: потешки, прибаутки, песенки, шутки, дразнилки, поддевки, считалки, заклички, скороговорки, пословицы, поговорки, загадки. </w:t>
      </w:r>
    </w:p>
    <w:p w:rsidR="00BB6ED6" w:rsidRDefault="00BB6ED6" w:rsidP="00543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Pr="00A55C92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 провожу </w:t>
      </w:r>
      <w:r w:rsidRPr="00A55C92">
        <w:rPr>
          <w:sz w:val="28"/>
          <w:szCs w:val="28"/>
        </w:rPr>
        <w:t xml:space="preserve"> сообщение, расширение, уточнение знаний о </w:t>
      </w:r>
      <w:r>
        <w:rPr>
          <w:sz w:val="28"/>
          <w:szCs w:val="28"/>
        </w:rPr>
        <w:t>пословицах и поговорках. Использую речевой</w:t>
      </w:r>
      <w:r w:rsidRPr="00A55C92">
        <w:rPr>
          <w:sz w:val="28"/>
          <w:szCs w:val="28"/>
        </w:rPr>
        <w:t> </w:t>
      </w:r>
      <w:r>
        <w:rPr>
          <w:sz w:val="28"/>
          <w:szCs w:val="28"/>
        </w:rPr>
        <w:t>материал</w:t>
      </w:r>
      <w:r w:rsidRPr="00A55C92">
        <w:rPr>
          <w:sz w:val="28"/>
          <w:szCs w:val="28"/>
        </w:rPr>
        <w:t xml:space="preserve"> в двух направлениях: первое - тематическое ознакомление («труд», </w:t>
      </w:r>
      <w:r>
        <w:rPr>
          <w:sz w:val="28"/>
          <w:szCs w:val="28"/>
        </w:rPr>
        <w:t xml:space="preserve">«знания», </w:t>
      </w:r>
      <w:r w:rsidRPr="00A55C92">
        <w:rPr>
          <w:sz w:val="28"/>
          <w:szCs w:val="28"/>
        </w:rPr>
        <w:t xml:space="preserve">«дом», «дружба», «слово», «речь») с пословицами, поговорками и второе - ознакомление с логической взаимосвязью пословичного выражения и действительности. </w:t>
      </w:r>
    </w:p>
    <w:p w:rsidR="00BB6ED6" w:rsidRDefault="00BB6ED6" w:rsidP="00543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3</w:t>
      </w:r>
      <w:r w:rsidRPr="00A55C92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включаю пословицы и поговорки в различные виды деятельности младших </w:t>
      </w:r>
      <w:r w:rsidRPr="00A55C92">
        <w:rPr>
          <w:sz w:val="28"/>
          <w:szCs w:val="28"/>
        </w:rPr>
        <w:t xml:space="preserve">школьников. </w:t>
      </w:r>
    </w:p>
    <w:p w:rsidR="00BB6ED6" w:rsidRPr="003306D4" w:rsidRDefault="00BB6ED6" w:rsidP="000639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Уже на самом первом этапе я начинаю работу над пониманием смысла пословицы и поговорки. Для этого учу:</w:t>
      </w:r>
    </w:p>
    <w:p w:rsidR="00BB6ED6" w:rsidRPr="003306D4" w:rsidRDefault="00BB6ED6" w:rsidP="003306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306D4">
        <w:rPr>
          <w:sz w:val="28"/>
          <w:szCs w:val="28"/>
        </w:rPr>
        <w:t>азличать в пословицах прямой и иносказательный смысл.</w:t>
      </w:r>
    </w:p>
    <w:p w:rsidR="00BB6ED6" w:rsidRPr="003306D4" w:rsidRDefault="00BB6ED6" w:rsidP="003306D4">
      <w:pPr>
        <w:numPr>
          <w:ilvl w:val="0"/>
          <w:numId w:val="1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Выражать скрытую мысль словами.</w:t>
      </w:r>
    </w:p>
    <w:p w:rsidR="00BB6ED6" w:rsidRDefault="00BB6ED6" w:rsidP="003306D4">
      <w:pPr>
        <w:numPr>
          <w:ilvl w:val="0"/>
          <w:numId w:val="1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Осозна</w:t>
      </w:r>
      <w:r>
        <w:rPr>
          <w:sz w:val="28"/>
          <w:szCs w:val="28"/>
        </w:rPr>
        <w:t>вать и переносить</w:t>
      </w:r>
      <w:r w:rsidRPr="003306D4">
        <w:rPr>
          <w:sz w:val="28"/>
          <w:szCs w:val="28"/>
        </w:rPr>
        <w:t xml:space="preserve"> усвоенный смысл на другой текст или жизненную ситуацию.</w:t>
      </w:r>
    </w:p>
    <w:p w:rsidR="00BB6ED6" w:rsidRPr="003306D4" w:rsidRDefault="00BB6ED6" w:rsidP="000639B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Эти умения формируются не одномоментно, а постепенно, в соответствие с этапами работы.</w:t>
      </w:r>
    </w:p>
    <w:p w:rsidR="00BB6ED6" w:rsidRPr="003306D4" w:rsidRDefault="00BB6ED6" w:rsidP="00AE24FE">
      <w:pPr>
        <w:ind w:firstLine="54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Какие виды работ и упражнения можно проводить с пословицами?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Подбор пословиц, отражающих основную мысль какого-либо произведения.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Пересказ произведения или фрагмента, который раскрывал бы основную мысль какой-либо пословицы.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Придумывание ситуации, иллюстрирующей смысл пословицы.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Сочинение по пословице. (В каких случаях так говорят? Приведите пример употребления пословицы из жизни. Согласны ли вы с пословицей или нет?)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3306D4">
        <w:rPr>
          <w:sz w:val="28"/>
          <w:szCs w:val="28"/>
        </w:rPr>
        <w:t>Объединение пословиц в группы на основании синонимичных отношений между ними (</w:t>
      </w:r>
      <w:r w:rsidRPr="003306D4">
        <w:rPr>
          <w:i/>
          <w:iCs/>
          <w:sz w:val="28"/>
          <w:szCs w:val="28"/>
        </w:rPr>
        <w:t>Не в свои сани не садись; На чужой каравай рот не разевай; Лучше синица в руках, чем журавль в небе; Лучше плотва в кадке, чем щука в озере).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3306D4">
        <w:rPr>
          <w:sz w:val="28"/>
          <w:szCs w:val="28"/>
        </w:rPr>
        <w:t>Объединение одност</w:t>
      </w:r>
      <w:r>
        <w:rPr>
          <w:sz w:val="28"/>
          <w:szCs w:val="28"/>
        </w:rPr>
        <w:t>р</w:t>
      </w:r>
      <w:r w:rsidRPr="003306D4">
        <w:rPr>
          <w:sz w:val="28"/>
          <w:szCs w:val="28"/>
        </w:rPr>
        <w:t>уктурных  пословиц с разными смыслами и объяснение смысловых различий (</w:t>
      </w:r>
      <w:r w:rsidRPr="003306D4">
        <w:rPr>
          <w:i/>
          <w:iCs/>
          <w:sz w:val="28"/>
          <w:szCs w:val="28"/>
        </w:rPr>
        <w:t>Близкие соседи лучше, чем дальняя родня; Худой мир лучше доброй ссоры).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3306D4">
        <w:rPr>
          <w:sz w:val="28"/>
          <w:szCs w:val="28"/>
        </w:rPr>
        <w:t>Сочинение сказки, финал которой можно сформулировать словами пословицы.</w:t>
      </w:r>
    </w:p>
    <w:p w:rsidR="00BB6ED6" w:rsidRPr="003306D4" w:rsidRDefault="00BB6ED6" w:rsidP="003306D4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3306D4">
        <w:rPr>
          <w:sz w:val="28"/>
          <w:szCs w:val="28"/>
        </w:rPr>
        <w:t>Придумывание своих названий, основанных на интертекстах-пословицах, к прочитанным произведениям (например, для «Сказки о потерянном времени» Е. Шварца дети придумали такие названия:«Делу- час, потехе – время», «Что случается, когда потехе отводится не час, а все время»).</w:t>
      </w:r>
    </w:p>
    <w:p w:rsidR="00BB6ED6" w:rsidRPr="003306D4" w:rsidRDefault="00BB6ED6" w:rsidP="00543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детям написать</w:t>
      </w:r>
      <w:r w:rsidRPr="003306D4">
        <w:rPr>
          <w:sz w:val="28"/>
          <w:szCs w:val="28"/>
        </w:rPr>
        <w:t xml:space="preserve"> мини-сочинение по пословицам: «При солнышке тепло, при матери добро»; «Что посеешь, то пожнешь»; «Мир освещается солнцем, а человек знанием»; «Не стыдно не знать, а стыдно не учиться»; «На час отстанешь – за день не догонишь».</w:t>
      </w:r>
    </w:p>
    <w:p w:rsidR="00BB6ED6" w:rsidRPr="003306D4" w:rsidRDefault="00BB6ED6" w:rsidP="005430DD">
      <w:pPr>
        <w:ind w:firstLine="54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Такая работа учит детей думать, выражать точно свои мысли и быть внимательными к слову.</w:t>
      </w:r>
    </w:p>
    <w:p w:rsidR="00BB6ED6" w:rsidRPr="003306D4" w:rsidRDefault="00BB6ED6" w:rsidP="005430DD">
      <w:pPr>
        <w:ind w:firstLine="54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 xml:space="preserve">Проверку понимания детьми пословиц можно провести следующим образом: найти пословицы, близкие по смыслу, когда они внешне схожи, и объяснить свой выбор: </w:t>
      </w:r>
    </w:p>
    <w:p w:rsidR="00BB6ED6" w:rsidRPr="003306D4" w:rsidRDefault="00BB6ED6" w:rsidP="003306D4">
      <w:pPr>
        <w:numPr>
          <w:ilvl w:val="0"/>
          <w:numId w:val="3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Рот не огород: не затворишь ворот.</w:t>
      </w:r>
    </w:p>
    <w:p w:rsidR="00BB6ED6" w:rsidRPr="003306D4" w:rsidRDefault="00BB6ED6" w:rsidP="003306D4">
      <w:pPr>
        <w:numPr>
          <w:ilvl w:val="0"/>
          <w:numId w:val="3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Язык не привяжешь.</w:t>
      </w:r>
    </w:p>
    <w:p w:rsidR="00BB6ED6" w:rsidRPr="003306D4" w:rsidRDefault="00BB6ED6" w:rsidP="003306D4">
      <w:pPr>
        <w:numPr>
          <w:ilvl w:val="0"/>
          <w:numId w:val="3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На чужой каравай рот не разевай.</w:t>
      </w:r>
    </w:p>
    <w:p w:rsidR="00BB6ED6" w:rsidRPr="003306D4" w:rsidRDefault="00BB6ED6" w:rsidP="003306D4">
      <w:pPr>
        <w:numPr>
          <w:ilvl w:val="0"/>
          <w:numId w:val="3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На чужой роток не накинешь платок.</w:t>
      </w:r>
    </w:p>
    <w:p w:rsidR="00BB6ED6" w:rsidRPr="003306D4" w:rsidRDefault="00BB6ED6" w:rsidP="003306D4">
      <w:pPr>
        <w:numPr>
          <w:ilvl w:val="0"/>
          <w:numId w:val="3"/>
        </w:num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На чужой стог вилами не указывай.</w:t>
      </w:r>
    </w:p>
    <w:p w:rsidR="00BB6ED6" w:rsidRPr="003306D4" w:rsidRDefault="00BB6ED6" w:rsidP="005430DD">
      <w:pPr>
        <w:ind w:firstLine="54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А также сравнивать пословицы разных народов мира, находить одинаковые по смыслу.</w:t>
      </w:r>
    </w:p>
    <w:p w:rsidR="00BB6ED6" w:rsidRDefault="00BB6ED6" w:rsidP="005430DD">
      <w:pPr>
        <w:ind w:firstLine="54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Пословица может выразить мысль и точно и красиво, а искусству мыслить необходимо</w:t>
      </w:r>
      <w:r>
        <w:rPr>
          <w:sz w:val="28"/>
          <w:szCs w:val="28"/>
        </w:rPr>
        <w:t>, обучать постоянно.</w:t>
      </w:r>
    </w:p>
    <w:p w:rsidR="00BB6ED6" w:rsidRDefault="00BB6ED6" w:rsidP="00C36D7E">
      <w:pPr>
        <w:ind w:firstLine="540"/>
        <w:jc w:val="both"/>
        <w:rPr>
          <w:sz w:val="28"/>
          <w:szCs w:val="28"/>
        </w:rPr>
      </w:pPr>
      <w:r w:rsidRPr="00C36D7E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не только в учебных целях возможно использовать пословицы и поговорки.  Н</w:t>
      </w:r>
      <w:r w:rsidRPr="00C36D7E">
        <w:rPr>
          <w:sz w:val="28"/>
          <w:szCs w:val="28"/>
        </w:rPr>
        <w:t>а уроке бывают такие ситуации, в которых лучше вызвать улыбку, смех, ведь наши замечания: «Не разговаривай…», «Не отвлекайся…», не выразительны, однообразны и стали уже привычны, на их даже не реагируют, но если прозвучит что- то неожиданное, яркое это на детей воспроизведет впечатление. В таких случаях можно сказать пословицы о пустом разговоре «Слово не воробей, вылетит не поймаешь», «Слово не стрела, а пуще стрелы разит», «Слово серебро, но молчанье-золото», «Умей вовремя сказать, вовремя смолчать», «Доброе молча</w:t>
      </w:r>
      <w:r>
        <w:rPr>
          <w:sz w:val="28"/>
          <w:szCs w:val="28"/>
        </w:rPr>
        <w:t>нье, лучше пустого бормотанья».</w:t>
      </w:r>
    </w:p>
    <w:p w:rsidR="00BB6ED6" w:rsidRDefault="00BB6ED6" w:rsidP="00C3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Большие возможности использования пословиц и поговорок открываются во внеклассной работе</w:t>
      </w:r>
      <w:bookmarkStart w:id="0" w:name="_GoBack"/>
      <w:bookmarkEnd w:id="0"/>
      <w:r>
        <w:rPr>
          <w:sz w:val="28"/>
          <w:szCs w:val="28"/>
        </w:rPr>
        <w:t>.</w:t>
      </w:r>
    </w:p>
    <w:p w:rsidR="00BB6ED6" w:rsidRPr="002A6E5D" w:rsidRDefault="00BB6ED6" w:rsidP="002A6E5D">
      <w:pPr>
        <w:ind w:firstLine="540"/>
        <w:jc w:val="both"/>
        <w:rPr>
          <w:sz w:val="28"/>
          <w:szCs w:val="28"/>
        </w:rPr>
      </w:pPr>
      <w:r w:rsidRPr="002A6E5D">
        <w:rPr>
          <w:sz w:val="28"/>
          <w:szCs w:val="28"/>
        </w:rPr>
        <w:t>Внеклассную работу на материале пословиц и поговорок можно проводить в разных формах: конкурс на лучший рисунок-иллюстрацию к пословице или конкурс на лучший рассказ по пословице; можно провести игротеку, фольклорный праздник, частью которого будут задания, связанные с пословицами и поговорками, соревнования в форме КВН, вот некоторые названия:  </w:t>
      </w:r>
      <w:r w:rsidRPr="002A6E5D">
        <w:rPr>
          <w:i/>
          <w:iCs/>
          <w:sz w:val="28"/>
          <w:szCs w:val="28"/>
        </w:rPr>
        <w:t>Пословица недаром молвится; Пословица ведётся, словно веником метётся; Пословица – всем делам помощница; </w:t>
      </w:r>
      <w:r w:rsidRPr="002A6E5D">
        <w:rPr>
          <w:sz w:val="28"/>
          <w:szCs w:val="28"/>
        </w:rPr>
        <w:t> </w:t>
      </w:r>
      <w:r w:rsidRPr="002A6E5D">
        <w:rPr>
          <w:i/>
          <w:iCs/>
          <w:sz w:val="28"/>
          <w:szCs w:val="28"/>
        </w:rPr>
        <w:t xml:space="preserve">Не копьём побивают, а умом; Глупый киснет, а умный промыслит; И сила уму уступает. </w:t>
      </w:r>
      <w:r w:rsidRPr="002A6E5D">
        <w:rPr>
          <w:sz w:val="28"/>
          <w:szCs w:val="28"/>
        </w:rPr>
        <w:t>На классных часах, родительских собраньях пословицы и поговорки помогают лучше донести воспитательные</w:t>
      </w:r>
      <w:r>
        <w:rPr>
          <w:sz w:val="28"/>
          <w:szCs w:val="28"/>
        </w:rPr>
        <w:t xml:space="preserve"> цели без назидания.</w:t>
      </w:r>
    </w:p>
    <w:p w:rsidR="00BB6ED6" w:rsidRDefault="00BB6ED6" w:rsidP="00AE07DC">
      <w:pPr>
        <w:ind w:firstLine="540"/>
        <w:jc w:val="both"/>
        <w:rPr>
          <w:sz w:val="28"/>
          <w:szCs w:val="28"/>
        </w:rPr>
      </w:pPr>
      <w:r w:rsidRPr="000639BC">
        <w:rPr>
          <w:sz w:val="28"/>
          <w:szCs w:val="28"/>
        </w:rPr>
        <w:t>Метапредметными результатами</w:t>
      </w:r>
      <w:r>
        <w:rPr>
          <w:sz w:val="28"/>
          <w:szCs w:val="28"/>
        </w:rPr>
        <w:t xml:space="preserve"> </w:t>
      </w:r>
      <w:r w:rsidRPr="00C36D7E">
        <w:rPr>
          <w:sz w:val="28"/>
          <w:szCs w:val="28"/>
        </w:rPr>
        <w:t>работы с пословицами и поговорками является формирование универсальных учебных действий (УУД).</w:t>
      </w:r>
    </w:p>
    <w:p w:rsidR="00BB6ED6" w:rsidRPr="000639BC" w:rsidRDefault="00BB6ED6" w:rsidP="00C36D7E">
      <w:pPr>
        <w:ind w:firstLine="540"/>
        <w:jc w:val="both"/>
        <w:rPr>
          <w:sz w:val="28"/>
          <w:szCs w:val="28"/>
        </w:rPr>
      </w:pPr>
      <w:r w:rsidRPr="00684DE0">
        <w:rPr>
          <w:i/>
          <w:iCs/>
          <w:sz w:val="28"/>
          <w:szCs w:val="28"/>
        </w:rPr>
        <w:t>Личностные УУД</w:t>
      </w:r>
      <w:r>
        <w:rPr>
          <w:i/>
          <w:iCs/>
          <w:sz w:val="28"/>
          <w:szCs w:val="28"/>
        </w:rPr>
        <w:t xml:space="preserve">: </w:t>
      </w:r>
      <w:r w:rsidRPr="000639BC">
        <w:rPr>
          <w:sz w:val="28"/>
          <w:szCs w:val="28"/>
        </w:rPr>
        <w:t>стремление к совершенствованию собственной речи; устойчивый познавательный интерес к чтению, ориентация в системе моральных норм и ценностей, их присвоение; эмоционально положительное принятие своей этнической идентичности; межэтническая толерантность; потребность в самовыражении через слово.</w:t>
      </w:r>
    </w:p>
    <w:p w:rsidR="00BB6ED6" w:rsidRPr="00C36D7E" w:rsidRDefault="00BB6ED6" w:rsidP="00F6107F">
      <w:pPr>
        <w:ind w:firstLine="540"/>
        <w:jc w:val="both"/>
        <w:rPr>
          <w:sz w:val="28"/>
          <w:szCs w:val="28"/>
        </w:rPr>
      </w:pPr>
      <w:r w:rsidRPr="00C36D7E">
        <w:rPr>
          <w:i/>
          <w:iCs/>
          <w:sz w:val="28"/>
          <w:szCs w:val="28"/>
        </w:rPr>
        <w:t>Регулятивные УУД</w:t>
      </w:r>
      <w:r w:rsidRPr="00C36D7E">
        <w:rPr>
          <w:sz w:val="28"/>
          <w:szCs w:val="28"/>
        </w:rPr>
        <w:t xml:space="preserve">: </w:t>
      </w:r>
      <w:r w:rsidRPr="000639BC">
        <w:rPr>
          <w:sz w:val="28"/>
          <w:szCs w:val="28"/>
        </w:rPr>
        <w:t>самостоятельно формулировать проблему (тему) и цели урока исходя из пословицы или поговорки; в диалоге с учителем вырабатывать критерии оценки и определять степень</w:t>
      </w:r>
      <w:r w:rsidRPr="00C36D7E">
        <w:rPr>
          <w:sz w:val="28"/>
          <w:szCs w:val="28"/>
        </w:rPr>
        <w:t xml:space="preserve"> успешности своей работы и работы других в соответствии с этими критериями.</w:t>
      </w:r>
    </w:p>
    <w:p w:rsidR="00BB6ED6" w:rsidRPr="000639BC" w:rsidRDefault="00BB6ED6" w:rsidP="00F6107F">
      <w:pPr>
        <w:ind w:firstLine="540"/>
        <w:jc w:val="both"/>
        <w:rPr>
          <w:sz w:val="28"/>
          <w:szCs w:val="28"/>
        </w:rPr>
      </w:pPr>
      <w:r w:rsidRPr="00C36D7E">
        <w:rPr>
          <w:i/>
          <w:iCs/>
          <w:sz w:val="28"/>
          <w:szCs w:val="28"/>
        </w:rPr>
        <w:t>Познавательные УУД</w:t>
      </w:r>
      <w:r w:rsidRPr="00C36D7E">
        <w:rPr>
          <w:sz w:val="28"/>
          <w:szCs w:val="28"/>
        </w:rPr>
        <w:t xml:space="preserve">: </w:t>
      </w:r>
      <w:r w:rsidRPr="000639BC">
        <w:rPr>
          <w:sz w:val="28"/>
          <w:szCs w:val="28"/>
        </w:rPr>
        <w:t>самостоятельно вычитывать все виды текстовой информации: фактуальную, подтекстовую; извлекать информацию, представленную в разных формах (сплошной текст; несплошной текст – иллюстрация); перерабатывать и преобразовывать информацию из одной формы в другую (текстовую в рисунок или наоборот – нарисовать рисунок к пословице, поговорке или определить по рисунку пословицу); пользоваться словарями, справочниками;</w:t>
      </w:r>
      <w:r>
        <w:rPr>
          <w:sz w:val="28"/>
          <w:szCs w:val="28"/>
        </w:rPr>
        <w:t xml:space="preserve"> </w:t>
      </w:r>
      <w:r w:rsidRPr="000639BC">
        <w:rPr>
          <w:sz w:val="28"/>
          <w:szCs w:val="28"/>
        </w:rPr>
        <w:t>осуществлять анализ и синтез;</w:t>
      </w:r>
      <w:r>
        <w:rPr>
          <w:sz w:val="28"/>
          <w:szCs w:val="28"/>
        </w:rPr>
        <w:t xml:space="preserve"> </w:t>
      </w:r>
      <w:r w:rsidRPr="000639BC">
        <w:rPr>
          <w:sz w:val="28"/>
          <w:szCs w:val="28"/>
        </w:rPr>
        <w:t>строить рассуждения.</w:t>
      </w:r>
    </w:p>
    <w:p w:rsidR="00BB6ED6" w:rsidRPr="000639BC" w:rsidRDefault="00BB6ED6" w:rsidP="00F6107F">
      <w:pPr>
        <w:ind w:firstLine="540"/>
        <w:jc w:val="both"/>
        <w:rPr>
          <w:sz w:val="28"/>
          <w:szCs w:val="28"/>
        </w:rPr>
      </w:pPr>
      <w:r w:rsidRPr="00C36D7E">
        <w:rPr>
          <w:i/>
          <w:iCs/>
          <w:sz w:val="28"/>
          <w:szCs w:val="28"/>
        </w:rPr>
        <w:t>Коммуникативные УУД</w:t>
      </w:r>
      <w:r w:rsidRPr="00C36D7E">
        <w:rPr>
          <w:sz w:val="28"/>
          <w:szCs w:val="28"/>
        </w:rPr>
        <w:t xml:space="preserve">: </w:t>
      </w:r>
      <w:r w:rsidRPr="000639BC">
        <w:rPr>
          <w:sz w:val="28"/>
          <w:szCs w:val="28"/>
        </w:rPr>
        <w:t>учитывать разные мнения и стремиться к координации различных позиций в сотрудничестве;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 адекватно использовать речевые средства для решения различных коммуникативных задач; высказывать и обосновывать свою точку зрения;</w:t>
      </w:r>
      <w:r>
        <w:rPr>
          <w:sz w:val="28"/>
          <w:szCs w:val="28"/>
        </w:rPr>
        <w:t xml:space="preserve"> </w:t>
      </w:r>
      <w:r w:rsidRPr="000639BC">
        <w:rPr>
          <w:sz w:val="28"/>
          <w:szCs w:val="28"/>
        </w:rPr>
        <w:t>задавать вопросы.</w:t>
      </w:r>
    </w:p>
    <w:p w:rsidR="00BB6ED6" w:rsidRDefault="00BB6ED6" w:rsidP="002A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F354A9"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 xml:space="preserve">пословиц и поговорок </w:t>
      </w:r>
      <w:r w:rsidRPr="00F354A9">
        <w:rPr>
          <w:sz w:val="28"/>
          <w:szCs w:val="28"/>
        </w:rPr>
        <w:t>позволяет: развивать логическое и образное мышление, речь,  воспитывать трудолюбие, ответственность, пополнять активный словарный запас, поддерживать разговор, уметь выражать свою точку зрения и обосновывать ее, анализировать и оценивать собственные творческие и деловые возможности.</w:t>
      </w:r>
    </w:p>
    <w:p w:rsidR="00BB6ED6" w:rsidRPr="003306D4" w:rsidRDefault="00BB6ED6" w:rsidP="003306D4">
      <w:pPr>
        <w:jc w:val="both"/>
        <w:rPr>
          <w:sz w:val="28"/>
          <w:szCs w:val="28"/>
        </w:rPr>
      </w:pPr>
    </w:p>
    <w:p w:rsidR="00BB6ED6" w:rsidRPr="003306D4" w:rsidRDefault="00BB6ED6" w:rsidP="003306D4">
      <w:pPr>
        <w:jc w:val="both"/>
        <w:rPr>
          <w:sz w:val="28"/>
          <w:szCs w:val="28"/>
        </w:rPr>
      </w:pPr>
      <w:r w:rsidRPr="003306D4">
        <w:rPr>
          <w:sz w:val="28"/>
          <w:szCs w:val="28"/>
        </w:rPr>
        <w:t>Список литературы:</w:t>
      </w:r>
    </w:p>
    <w:p w:rsidR="00BB6ED6" w:rsidRPr="00B575EB" w:rsidRDefault="00BB6ED6" w:rsidP="00B575E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575EB">
        <w:rPr>
          <w:sz w:val="28"/>
          <w:szCs w:val="28"/>
        </w:rPr>
        <w:t>Даль В.И. Пословицы русского народа.</w:t>
      </w:r>
      <w:r>
        <w:rPr>
          <w:sz w:val="28"/>
          <w:szCs w:val="28"/>
        </w:rPr>
        <w:t xml:space="preserve"> – М.: Эксмо, 2003.</w:t>
      </w:r>
    </w:p>
    <w:p w:rsidR="00BB6ED6" w:rsidRPr="00B575EB" w:rsidRDefault="00BB6ED6" w:rsidP="00B575E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575EB">
        <w:rPr>
          <w:sz w:val="28"/>
          <w:szCs w:val="28"/>
        </w:rPr>
        <w:t>Леонтьев А. А. Язык, речь, речевая деятельность. – М., 1989.– 254 с.: ил.</w:t>
      </w:r>
    </w:p>
    <w:p w:rsidR="00BB6ED6" w:rsidRDefault="00BB6ED6" w:rsidP="00DB6E3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6E3E">
        <w:rPr>
          <w:sz w:val="28"/>
          <w:szCs w:val="28"/>
        </w:rPr>
        <w:t xml:space="preserve">Русские пословицы и поговорки. / Под ред. В.П. Аникина. — М.: Художеств.лит-ра, 1988. </w:t>
      </w:r>
    </w:p>
    <w:p w:rsidR="00BB6ED6" w:rsidRPr="00DB6E3E" w:rsidRDefault="00BB6ED6" w:rsidP="00DB6E3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6E3E">
        <w:rPr>
          <w:sz w:val="28"/>
          <w:szCs w:val="28"/>
        </w:rPr>
        <w:t>Как проектировать универсальные учебные действия в начальной школе. От действия к мысли / Под ред. А.Г. Асмолова.</w:t>
      </w:r>
    </w:p>
    <w:p w:rsidR="00BB6ED6" w:rsidRDefault="00BB6ED6" w:rsidP="00DB6E3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306D4">
        <w:rPr>
          <w:sz w:val="28"/>
          <w:szCs w:val="28"/>
        </w:rPr>
        <w:t>Планируемые результаты начального общего образования</w:t>
      </w:r>
      <w:r>
        <w:rPr>
          <w:sz w:val="28"/>
          <w:szCs w:val="28"/>
        </w:rPr>
        <w:t xml:space="preserve">/ </w:t>
      </w:r>
      <w:r w:rsidRPr="00E95A11">
        <w:rPr>
          <w:sz w:val="28"/>
          <w:szCs w:val="28"/>
        </w:rPr>
        <w:t>Под ред. Г.С. Ковалевой, О.Б. Логиновой.</w:t>
      </w:r>
    </w:p>
    <w:p w:rsidR="00BB6ED6" w:rsidRPr="00DB6E3E" w:rsidRDefault="00BB6ED6" w:rsidP="00DB6E3E">
      <w:pPr>
        <w:tabs>
          <w:tab w:val="left" w:pos="426"/>
        </w:tabs>
        <w:jc w:val="both"/>
        <w:rPr>
          <w:sz w:val="28"/>
          <w:szCs w:val="28"/>
        </w:rPr>
      </w:pPr>
    </w:p>
    <w:p w:rsidR="00BB6ED6" w:rsidRDefault="00BB6ED6" w:rsidP="00B46E3F">
      <w:pPr>
        <w:ind w:firstLine="708"/>
        <w:jc w:val="both"/>
        <w:rPr>
          <w:sz w:val="28"/>
          <w:szCs w:val="28"/>
        </w:rPr>
      </w:pPr>
    </w:p>
    <w:p w:rsidR="00BB6ED6" w:rsidRDefault="00BB6ED6" w:rsidP="00B46E3F">
      <w:pPr>
        <w:jc w:val="both"/>
        <w:rPr>
          <w:b/>
          <w:bCs/>
          <w:sz w:val="28"/>
          <w:szCs w:val="28"/>
        </w:rPr>
      </w:pPr>
    </w:p>
    <w:sectPr w:rsidR="00BB6ED6" w:rsidSect="00275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695"/>
    <w:multiLevelType w:val="hybridMultilevel"/>
    <w:tmpl w:val="4F5AC1E8"/>
    <w:lvl w:ilvl="0" w:tplc="7EE8F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E5377"/>
    <w:multiLevelType w:val="hybridMultilevel"/>
    <w:tmpl w:val="805CEC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282A1691"/>
    <w:multiLevelType w:val="hybridMultilevel"/>
    <w:tmpl w:val="E6668710"/>
    <w:lvl w:ilvl="0" w:tplc="3280A38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932D28"/>
    <w:multiLevelType w:val="hybridMultilevel"/>
    <w:tmpl w:val="1B8E71B2"/>
    <w:lvl w:ilvl="0" w:tplc="5024E70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BF7272"/>
    <w:multiLevelType w:val="hybridMultilevel"/>
    <w:tmpl w:val="C114B8F2"/>
    <w:lvl w:ilvl="0" w:tplc="9FFCF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F839AC"/>
    <w:multiLevelType w:val="hybridMultilevel"/>
    <w:tmpl w:val="650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9D5189"/>
    <w:multiLevelType w:val="hybridMultilevel"/>
    <w:tmpl w:val="FAF2A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E77"/>
    <w:rsid w:val="000639BC"/>
    <w:rsid w:val="000705E3"/>
    <w:rsid w:val="000E2C2E"/>
    <w:rsid w:val="0027598A"/>
    <w:rsid w:val="002A6E5D"/>
    <w:rsid w:val="002B699F"/>
    <w:rsid w:val="003306D4"/>
    <w:rsid w:val="00384336"/>
    <w:rsid w:val="004749BD"/>
    <w:rsid w:val="0052789B"/>
    <w:rsid w:val="005430DD"/>
    <w:rsid w:val="00684DE0"/>
    <w:rsid w:val="007030E0"/>
    <w:rsid w:val="007C2097"/>
    <w:rsid w:val="008E3491"/>
    <w:rsid w:val="0097278F"/>
    <w:rsid w:val="00A55C92"/>
    <w:rsid w:val="00AE07DC"/>
    <w:rsid w:val="00AE24FE"/>
    <w:rsid w:val="00B0251F"/>
    <w:rsid w:val="00B34E77"/>
    <w:rsid w:val="00B46E3F"/>
    <w:rsid w:val="00B575EB"/>
    <w:rsid w:val="00BB6ED6"/>
    <w:rsid w:val="00C36D7E"/>
    <w:rsid w:val="00C518E1"/>
    <w:rsid w:val="00CF7472"/>
    <w:rsid w:val="00D9755A"/>
    <w:rsid w:val="00DB645D"/>
    <w:rsid w:val="00DB6E3E"/>
    <w:rsid w:val="00E018D8"/>
    <w:rsid w:val="00E95A11"/>
    <w:rsid w:val="00F354A9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0E2C2E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B46E3F"/>
    <w:pPr>
      <w:ind w:left="720"/>
    </w:pPr>
  </w:style>
  <w:style w:type="character" w:styleId="Hyperlink">
    <w:name w:val="Hyperlink"/>
    <w:basedOn w:val="DefaultParagraphFont"/>
    <w:uiPriority w:val="99"/>
    <w:rsid w:val="00A55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5</Pages>
  <Words>1584</Words>
  <Characters>9029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8</cp:revision>
  <dcterms:created xsi:type="dcterms:W3CDTF">2014-08-04T08:35:00Z</dcterms:created>
  <dcterms:modified xsi:type="dcterms:W3CDTF">2014-08-08T16:34:00Z</dcterms:modified>
</cp:coreProperties>
</file>