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2D" w:rsidRPr="00E842FD" w:rsidRDefault="004E102D" w:rsidP="00E842F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842FD">
        <w:rPr>
          <w:rFonts w:ascii="Times New Roman" w:hAnsi="Times New Roman"/>
          <w:sz w:val="28"/>
          <w:szCs w:val="28"/>
        </w:rPr>
        <w:t>Приложение № 1</w:t>
      </w:r>
    </w:p>
    <w:p w:rsidR="004E102D" w:rsidRPr="00E842FD" w:rsidRDefault="004E102D" w:rsidP="00E842F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42FD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4E102D" w:rsidRPr="00E842FD" w:rsidRDefault="004E102D" w:rsidP="00E842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102D" w:rsidRPr="00E842FD" w:rsidRDefault="004E102D" w:rsidP="00E842F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842FD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4E102D" w:rsidRPr="001C0B3A" w:rsidRDefault="004E102D" w:rsidP="00E842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2FD">
        <w:rPr>
          <w:rFonts w:ascii="Times New Roman" w:hAnsi="Times New Roman"/>
          <w:sz w:val="28"/>
          <w:szCs w:val="28"/>
        </w:rPr>
        <w:t xml:space="preserve">В  соответствии с учебным планом и годовым календарным графиком МОУ «Дубовская СОШ с углублённым изучением отдельных предметов» на 2014/2015 учебный год, Трудовым кодексом РФ (глава 18, статья 112), а также Постановлением  Правительства Российской Федерации от 28 мая </w:t>
      </w:r>
      <w:smartTag w:uri="urn:schemas-microsoft-com:office:smarttags" w:element="metricconverter">
        <w:smartTagPr>
          <w:attr w:name="ProductID" w:val="2013 г"/>
        </w:smartTagPr>
        <w:r w:rsidRPr="00E842FD">
          <w:rPr>
            <w:rFonts w:ascii="Times New Roman" w:hAnsi="Times New Roman"/>
            <w:sz w:val="28"/>
            <w:szCs w:val="28"/>
          </w:rPr>
          <w:t>2013 г</w:t>
        </w:r>
      </w:smartTag>
      <w:r w:rsidRPr="00E842FD">
        <w:rPr>
          <w:rFonts w:ascii="Times New Roman" w:hAnsi="Times New Roman"/>
          <w:sz w:val="28"/>
          <w:szCs w:val="28"/>
        </w:rPr>
        <w:t xml:space="preserve">. № 444  «О переносе выходных дней в 2014 году»  и Постановлением Правительства Российской Федерации от 27 августа </w:t>
      </w:r>
      <w:smartTag w:uri="urn:schemas-microsoft-com:office:smarttags" w:element="metricconverter">
        <w:smartTagPr>
          <w:attr w:name="ProductID" w:val="2014 г"/>
        </w:smartTagPr>
        <w:r w:rsidRPr="00E842FD">
          <w:rPr>
            <w:rFonts w:ascii="Times New Roman" w:hAnsi="Times New Roman"/>
            <w:sz w:val="28"/>
            <w:szCs w:val="28"/>
          </w:rPr>
          <w:t>2014 г</w:t>
        </w:r>
      </w:smartTag>
      <w:r w:rsidRPr="00E842FD">
        <w:rPr>
          <w:rFonts w:ascii="Times New Roman" w:hAnsi="Times New Roman"/>
          <w:sz w:val="28"/>
          <w:szCs w:val="28"/>
        </w:rPr>
        <w:t>. № 860  «О переносе выходных дней в 2015 году» в</w:t>
      </w:r>
      <w:r w:rsidRPr="00E842FD">
        <w:rPr>
          <w:rFonts w:ascii="Times New Roman" w:hAnsi="Times New Roman"/>
          <w:i/>
          <w:sz w:val="28"/>
          <w:szCs w:val="28"/>
        </w:rPr>
        <w:t xml:space="preserve"> </w:t>
      </w:r>
      <w:r w:rsidRPr="00E842FD">
        <w:rPr>
          <w:rFonts w:ascii="Times New Roman" w:hAnsi="Times New Roman"/>
          <w:sz w:val="28"/>
          <w:szCs w:val="28"/>
        </w:rPr>
        <w:t>авторское календарно-тематическое  планирование по предмету «</w:t>
      </w:r>
      <w:r>
        <w:rPr>
          <w:rFonts w:ascii="Times New Roman" w:hAnsi="Times New Roman"/>
          <w:sz w:val="28"/>
          <w:szCs w:val="28"/>
        </w:rPr>
        <w:t>Литературное чтение</w:t>
      </w:r>
      <w:r w:rsidRPr="00E842FD">
        <w:rPr>
          <w:rFonts w:ascii="Times New Roman" w:hAnsi="Times New Roman"/>
          <w:sz w:val="28"/>
          <w:szCs w:val="28"/>
        </w:rPr>
        <w:t>» внесены изменения: сокращено количество часов учебного времени по  следующим темам: «</w:t>
      </w:r>
      <w:r w:rsidRPr="00E842FD">
        <w:rPr>
          <w:rFonts w:ascii="Times New Roman" w:hAnsi="Times New Roman"/>
          <w:bCs/>
          <w:iCs/>
          <w:sz w:val="28"/>
          <w:szCs w:val="28"/>
        </w:rPr>
        <w:t>Человек вступает в неизведанный мир</w:t>
      </w:r>
      <w:r w:rsidRPr="00E842FD">
        <w:rPr>
          <w:rFonts w:ascii="Times New Roman" w:hAnsi="Times New Roman"/>
          <w:sz w:val="28"/>
          <w:szCs w:val="28"/>
        </w:rPr>
        <w:t>» на 1 час, «Открываем мир заново»</w:t>
      </w:r>
      <w:r>
        <w:rPr>
          <w:rFonts w:ascii="Times New Roman" w:hAnsi="Times New Roman"/>
          <w:sz w:val="28"/>
          <w:szCs w:val="28"/>
        </w:rPr>
        <w:t xml:space="preserve"> на 2 </w:t>
      </w:r>
      <w:r w:rsidRPr="00E842FD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00E842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1C0B3A">
        <w:rPr>
          <w:rFonts w:ascii="Times New Roman" w:hAnsi="Times New Roman"/>
          <w:sz w:val="28"/>
          <w:szCs w:val="28"/>
        </w:rPr>
        <w:t>«Пересоздаем мир в творчестве</w:t>
      </w:r>
      <w:r>
        <w:rPr>
          <w:rFonts w:ascii="Times New Roman" w:hAnsi="Times New Roman"/>
          <w:sz w:val="28"/>
          <w:szCs w:val="28"/>
        </w:rPr>
        <w:t>» на 2 часа.</w:t>
      </w:r>
    </w:p>
    <w:p w:rsidR="004E102D" w:rsidRPr="001C0B3A" w:rsidRDefault="004E102D" w:rsidP="00E842FD">
      <w:pPr>
        <w:spacing w:after="0" w:line="240" w:lineRule="auto"/>
        <w:ind w:right="-1"/>
        <w:jc w:val="both"/>
        <w:rPr>
          <w:rFonts w:cs="Calibri"/>
          <w:sz w:val="28"/>
          <w:szCs w:val="28"/>
          <w:lang w:eastAsia="en-US"/>
        </w:rPr>
      </w:pPr>
    </w:p>
    <w:p w:rsidR="004E102D" w:rsidRPr="001C0B3A" w:rsidRDefault="004E102D" w:rsidP="00E842FD">
      <w:pPr>
        <w:autoSpaceDE w:val="0"/>
        <w:autoSpaceDN w:val="0"/>
        <w:adjustRightInd w:val="0"/>
        <w:spacing w:after="0" w:line="322" w:lineRule="exact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4E102D" w:rsidRPr="001C0B3A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02D" w:rsidRPr="00CB0374" w:rsidRDefault="004E102D" w:rsidP="005D39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14698" w:type="dxa"/>
        <w:tblInd w:w="93" w:type="dxa"/>
        <w:tblLayout w:type="fixed"/>
        <w:tblLook w:val="0000"/>
      </w:tblPr>
      <w:tblGrid>
        <w:gridCol w:w="555"/>
        <w:gridCol w:w="2396"/>
        <w:gridCol w:w="3780"/>
        <w:gridCol w:w="180"/>
        <w:gridCol w:w="720"/>
        <w:gridCol w:w="891"/>
        <w:gridCol w:w="853"/>
        <w:gridCol w:w="83"/>
        <w:gridCol w:w="1136"/>
        <w:gridCol w:w="891"/>
        <w:gridCol w:w="135"/>
        <w:gridCol w:w="756"/>
        <w:gridCol w:w="270"/>
        <w:gridCol w:w="621"/>
        <w:gridCol w:w="405"/>
        <w:gridCol w:w="486"/>
        <w:gridCol w:w="540"/>
      </w:tblGrid>
      <w:tr w:rsidR="004E102D" w:rsidRPr="00CB0374" w:rsidTr="00BB65EE">
        <w:trPr>
          <w:gridAfter w:val="8"/>
          <w:wAfter w:w="4104" w:type="dxa"/>
          <w:trHeight w:val="84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7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B0374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74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74">
              <w:rPr>
                <w:rFonts w:ascii="Times New Roman" w:hAnsi="Times New Roman"/>
                <w:bCs/>
                <w:sz w:val="24"/>
                <w:szCs w:val="24"/>
              </w:rPr>
              <w:t>Часы учебного времени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74">
              <w:rPr>
                <w:rFonts w:ascii="Times New Roman" w:hAnsi="Times New Roman"/>
                <w:bCs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BB65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B0374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4E102D" w:rsidRPr="00CB0374" w:rsidTr="00BB65EE">
        <w:trPr>
          <w:gridAfter w:val="8"/>
          <w:wAfter w:w="4104" w:type="dxa"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102D" w:rsidRPr="00CB0374" w:rsidTr="00BB65EE">
        <w:trPr>
          <w:gridAfter w:val="8"/>
          <w:wAfter w:w="4104" w:type="dxa"/>
          <w:trHeight w:val="315"/>
        </w:trPr>
        <w:tc>
          <w:tcPr>
            <w:tcW w:w="105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0374">
              <w:rPr>
                <w:rFonts w:ascii="Times New Roman" w:hAnsi="Times New Roman"/>
                <w:bCs/>
                <w:iCs/>
                <w:sz w:val="24"/>
                <w:szCs w:val="24"/>
              </w:rPr>
              <w:t>Человек вступает в неизведанный мир</w:t>
            </w:r>
          </w:p>
        </w:tc>
      </w:tr>
      <w:tr w:rsidR="004E102D" w:rsidRPr="00CB0374" w:rsidTr="00BB65EE">
        <w:trPr>
          <w:gridAfter w:val="8"/>
          <w:wAfter w:w="4104" w:type="dxa"/>
          <w:trHeight w:val="18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Развитие навыков выразительного чтения. Ю.Мориц "1 сентября"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Участие в беседе. Слушание. Вы-разительное чтение стихотворе-ния. Анализ содержания текста. Характеристика книги. Анализ и характеристика иллюстраций. Характеристика поэтического текста.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09 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82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Формирование общего представления о мифе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Выразительное чтение текстов, с анализом использования разной интонации, пауз, темпа. Слушание. Участие в беседе, в анализе текста. Толкование информации, отраженной в рисунке-схеме. Участие в диалоге.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7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Что такое миф. "Калевала"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Чтение вслух. Слушание. Участие в беседе, в анализе текста. Выразительное чтение.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4.09 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9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Бинарные представления в мифе. Русская народная сказка «Яичко»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Участие в беседе. Определение жанра, характеристика жанровых особенностей прослушанного произведения. Построение монологической речи. Выразительное чтение. Пересказ. Анализ произведения.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5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60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Связь стихотворения с народной сказкой. С.Маршак "Дом, который построил Джек"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Сравнивать стихи с фольклорными произведениями, находить сходство с народной сказкой. Творческая работа « сочиняем докучные сказки». Чтение с разной мотивацией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9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.09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2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Связь стихотворения с народной сказкой. М.Бородицкая "Убежало молоко"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Сравнивать стихи с фольклорными произведениями, находить сходство в народной сказкой. Творческая работа « сочиняем докучные сказки». Чтение с разной мотивацией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10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.09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9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Урок-проект. Представление о мировом дереве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Презентация своего сочинения. Выразительное чтение. Участие в беседе. Участие в диалоге, групповой и парной работе.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11.09 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67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Представление о мировом дереве. Русская народная сказка "Петушок-золотой гребешок и жерновцы"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Выразительное чтение. Анализ произведения. Составление плана. Словесное рисование. Пересказ по картинному плану.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12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61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Отражение мифо-логических пред-ставлений о мире. Русская народная сказка "Царевна-лягушка"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Анализ картины В.Васнецова «Царевна- - лягушка»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16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.09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5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Особенности сю-жета (помощь  волшебного по-мощника). Русская народная сказка "Сивка-бурка"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Выразительное чтение. Анализ произведения. Составление плана. Словесное рисование. Пересказ по картинному плану.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 7.09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3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Особенности сюжета. Русская народная сказка "Сивка-бурка". Загадки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Анализ загадок. Сравнение их со сказкой. Сочинение собственных загадок на тот же сюжет.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18.09 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5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Особенности сю-жета (помощь волшебного по-мощника). Русская народная сказка "Хаврошечка"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Выразительное чтение. Участие в беседе и анализе сказки. Деление текста на смысловые части. Пересказ. Исследование текста. Составление отзыва о произведении.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2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Особенности поэ-тического взгляда на мир. Г.Новиц-кая "Берёза", И.Бунин "Всё лес и лес", Ф.Тютчев "Полдень"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Презентация отзыва по произведению. Выразительное чтение стихов. Участие в анализе стихотворения. Сравнение стихов со сказками. Рассматривание и анализ картины М.Врубеля «Пан»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.09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7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Герой рассказа: особенности характера. Н.Носов "Шурик у дедушки"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Выразительное чтение по ролям. Анализ произведения. Участие в диалоге. Деление текста на части и составление плана. Пересказ по плану. Рассматривание и анализ картины Поля Синьяка «Красный буй»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.09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Средства художес-твенной вырази-тельности. М.Иса-ковский "Попро-щаться с тёплым летом…"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стихотворения. Работа с толковым словарем. Анализ стихотворения. Участие в диалоге.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 25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4E0CCB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Виртуальная экс-курсия в художес-твенные музеи. Работа над проектом.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4E0CCB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Участие в беседе. Презентация своих сказок и иллюстраций к ним. Составление сборника сказок.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4E0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4E0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26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2D" w:rsidRPr="00CB0374" w:rsidTr="00BB65EE">
        <w:trPr>
          <w:gridAfter w:val="8"/>
          <w:wAfter w:w="4104" w:type="dxa"/>
          <w:trHeight w:val="8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Контрольная работа № 1 "По дорогам сказок"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Творческая работа. Работа с лентой времени.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30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1"/>
          <w:wAfter w:w="540" w:type="dxa"/>
          <w:trHeight w:val="200"/>
        </w:trPr>
        <w:tc>
          <w:tcPr>
            <w:tcW w:w="10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 единой семье всего живого</w:t>
            </w:r>
          </w:p>
        </w:tc>
        <w:tc>
          <w:tcPr>
            <w:tcW w:w="891" w:type="dxa"/>
          </w:tcPr>
          <w:p w:rsidR="004E102D" w:rsidRPr="00CB0374" w:rsidRDefault="004E102D">
            <w:pPr>
              <w:spacing w:after="0" w:line="240" w:lineRule="auto"/>
            </w:pPr>
          </w:p>
        </w:tc>
        <w:tc>
          <w:tcPr>
            <w:tcW w:w="891" w:type="dxa"/>
            <w:gridSpan w:val="2"/>
          </w:tcPr>
          <w:p w:rsidR="004E102D" w:rsidRPr="00CB0374" w:rsidRDefault="004E102D">
            <w:pPr>
              <w:spacing w:after="0" w:line="240" w:lineRule="auto"/>
            </w:pPr>
          </w:p>
        </w:tc>
        <w:tc>
          <w:tcPr>
            <w:tcW w:w="891" w:type="dxa"/>
            <w:gridSpan w:val="2"/>
          </w:tcPr>
          <w:p w:rsidR="004E102D" w:rsidRPr="00CB0374" w:rsidRDefault="004E102D">
            <w:pPr>
              <w:spacing w:after="0" w:line="240" w:lineRule="auto"/>
            </w:pPr>
          </w:p>
        </w:tc>
        <w:tc>
          <w:tcPr>
            <w:tcW w:w="891" w:type="dxa"/>
            <w:gridSpan w:val="2"/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4E102D" w:rsidRPr="00CB0374" w:rsidTr="00BB65EE">
        <w:trPr>
          <w:gridAfter w:val="8"/>
          <w:wAfter w:w="4104" w:type="dxa"/>
          <w:trHeight w:val="22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Представление о пантеоне богов  (древние греки)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Построение предположений на основе имеющихся знаний. Зачитывание вслух тех частей текста, которые подтверждают, обосновывают высказанное суждение. Сравнение и характеристика изображения древнегреческих богов и информации о них в учебных текстах, в отрывках из литературных обработок мифов.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1.10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2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Подвиги героя. "Прометей"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Чтение вслух плавно, целыми словами. Ответы на вопросы по содержанию учебного текста. Толкование информации, отраженной в рисунке-схеме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8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Виртуальная экскурсия. Подви-ги героя. "Подви-ги Геракла"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Чтение вслух плавно, целыми словами. Ответы на вопросы по содержанию прочитанного. Сравнение своих ответов с ответами одноклассников. Формулирование предположений и простых выводов.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3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хрест</w:t>
            </w:r>
          </w:p>
        </w:tc>
      </w:tr>
      <w:tr w:rsidR="004E102D" w:rsidRPr="00CB0374" w:rsidTr="00BB65EE">
        <w:trPr>
          <w:gridAfter w:val="8"/>
          <w:wAfter w:w="4104" w:type="dxa"/>
          <w:trHeight w:val="2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Создание яркого образа. В.Жуковский "Родного неба милый свет…", А.Толстой "Край ты мой, родимый…"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Осмысление настроения прочитанного произведения, поиск в тексте отражения авторской позиции. Объяснение выбора слов, используемых в произведениях, для передачи его настроения, для создания поэтических образов. Выделение в текстах сравнения. Сравнение стихотворений.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14.10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7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Представление о пантеоне богов  (древние славяне). Легенда "Земля со дна океана"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Построение предположений. Зачитывание вслух тех частей текста, которые подтверждают, обосновывают высказанное суждение. Сравнение и характеристика древнегреческих и славянских богов.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15.10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21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Одухотворение сил природы. Русская народная сказка "Мороз, Солнце и Ветер"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Презентация своих рисунков. Выразительное чтение. Пересказ. Словесное рисование. Анализ текста.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16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3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Образ ветра в литературе, живописи, музыке.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Рассматривание и анализ картины А.Рылова «В голубом просторе». Проведение подготовки к выразительному чтению на основе разметки текста: определение логического ударения, слов для выделения голосом, пауз – логии-ческих и психологических. Выра-зительное чтение стихотворного текста. Выделение в текстах эпи-тетов, олицетворений, сравнений, обращений. Сравнение стихо-творений.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17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9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Авторские сказки классической рус-ской литературы. А.Пушкин "Сказ-ка о мёртвой ца-ревне и о семи богатырях"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Высказывание оценочных суждений. Восприятие на слух информации учителя. Упражнение в восприятии на слух стихотворного текста в исполнении учителя или ученика.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21.10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9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Авторские сказки классической рус-ской литературы. А.Пушкин "Сказ-ка о мёртвой ца-ревне и о семи богатырях"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Выразительное чтение стихотворного текста с анализом и обоснованием использования разной интонации, пауз, темпа, логического ударения. Упражнение в восприятии текста. Определение цели, средств выразительности, отношения автора к изображаемому. Анализ сюжета авторской сказки, нахож-дение сходства и различия с сю-жетом фольклорной сказки. Проведение подготовки к выра-зительному чтению на основе разметки текста. Ответы на воп-росы по содержанию прочитан-ного. Сравнение своих ответов с ответами одноклассников. Нахождение и зачитывание тех частей текста, которые подтвер-ждают или опровергают выска-занное суждение. Рассматривание и анализ иллюстрации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22.10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9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Авторские сказки классической рус-ской литературы. А.Пушкин "Сказ-ка о мёртвой ца-ревне и о семи богатырях"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23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13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Авторские сказки классической рус-ской литературы. А.Пушкин "Сказ-ка о мёртвой ца-ревне и о семи богатырях"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24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Выбор книг в библиотеке. Алфавитный каталог. Библиотечный урок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Выразительное чтение текстов с анализом и обоснованием исполь-зования разной интонации, пауз, темпа, логического ударения. Работа в группе. Характеристика книги, рассматривание и анализ иллюстраций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сказки Пушкина</w:t>
            </w:r>
          </w:p>
        </w:tc>
      </w:tr>
      <w:tr w:rsidR="004E102D" w:rsidRPr="00CB0374" w:rsidTr="00BB65EE">
        <w:trPr>
          <w:gridAfter w:val="8"/>
          <w:wAfter w:w="4104" w:type="dxa"/>
          <w:trHeight w:val="2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Использование в мини-сочинениях выразительных средств языка.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Рассматривание и анализ картины А.Рылова «Зеленый шум». Твор-ческая работа Создание собствен-ного текста. Выразительное чте-ние собственного текста с подчер-киванием с помощью темпа, инто-нации, других средств вырази-тельности его деталей и особен-ностей.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сочинение по картине</w:t>
            </w:r>
          </w:p>
        </w:tc>
      </w:tr>
      <w:tr w:rsidR="004E102D" w:rsidRPr="00CB0374" w:rsidTr="00BB65EE">
        <w:trPr>
          <w:gridAfter w:val="8"/>
          <w:wAfter w:w="4104" w:type="dxa"/>
          <w:trHeight w:val="29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Олицетворение в поэтическом и живописном образах. А.Фет "Глубь небес опять ясна"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Декламировать стихотворный текст, выразительно читать на основе разметки текста (опреде-ление логического ударения, слов для выделения голосом, пауз – логических и психологических).</w:t>
            </w:r>
            <w:r w:rsidRPr="00CB0374">
              <w:rPr>
                <w:rFonts w:ascii="Times New Roman" w:hAnsi="Times New Roman"/>
                <w:sz w:val="24"/>
                <w:szCs w:val="24"/>
              </w:rPr>
              <w:br/>
              <w:t>Осознанно воспринимать содер-жание стихотворения А.А. Фета, оценивать его характер.</w:t>
            </w:r>
            <w:r w:rsidRPr="00CB0374">
              <w:rPr>
                <w:rFonts w:ascii="Times New Roman" w:hAnsi="Times New Roman"/>
                <w:sz w:val="24"/>
                <w:szCs w:val="24"/>
              </w:rPr>
              <w:br/>
              <w:t>Участвовать в диалоге при обсуждении произведения.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30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79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Олицетворение в поэтическом  об-разе. М.Лермон-тов "На севере ди-ком". Урок-кон-курс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Выразительное чтение стихотвор-ного текста, с анализом и обосно-ванием использования разной интонации, пауз, темпа, логичес-кого ударения. Определение настроения живописного произ-ведения, сравнение его с настрое-нием литературного произведе-ния. Создание устно небольшого текста (анализ репродукции картины)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30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Авторские сказки современной литературы. С.Козлов "Такое дерево". Театрализация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Оценивание своих эмоциональ-ных реакций. Ответы на вопросы по содержанию литературного текста. Определение настроения произведения, нахождение в тексте отражения авторской позиции. Объяснение выбора слов, используемых в произведе-нии, для передачи его настроения, для создания поэтических обра-зов. Выразительное чтение текста.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5.11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2.11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Необычное в обычном. Г. Снегирёв "Чудесная лодка"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Упражнение в восприятии текста. Ответы на вопросы по содержа-нию литературного текста. Опре-деление настроения произведе-ния, нахождение в тексте отра-жения авторской позиции. Нахож-дение и зачитывание частей текс-та, доказывающих или опровер-гающих высказанное суждение.  Выразительное чтение текста.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4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Олицетворение в поэтическом образе. А.Фет "Летний вечер тих и ясен". Е.Евтушенко "Заря у клёна на руках"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Осознанно воспринимать содер-жание текста стихотворений. Оценивать характер, настроение. Овладевать навыками осознан-ного, правильного и выразитель-ного чтения. Участвовать в диа-логе при обсуждении произве-дения. Анализировать стихотво-рение, сюжет, средства вырази-тельности.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7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3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Необычное в обычном. С.Козлов "Как поймать облако". Урок-сказка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Осознанно воспринимать содер-жание текста, оценивать его ха-рактер, настроение. Ответы на вопросы по содержанию литера-турного текста. Формулирование главной мысли произведения. Участвовать в диалоге при обсуж-дении произведения. Ориентиро-ваться в нравственном и эстети-ческом содержании прочитан-ного: поэтические открытия.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11.11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Сравнительный  анализ характеров героев в сказках  С.Козлова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Осознанно воспринимать сказки  или мультфильмы, снятые по сказкам. Овладевать навыками осознанного, правильного и выразительного чтения. Анализи-ровать текст: выделять способ передачи характера главного героя через его портрет, внешность, поступки.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12.11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339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Необычное в обычном. Хокку Басё, Кикаку, Исса. С. Есенин "С добрым утром"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Упражнение в восприятии текста на слух. Анализ текстов. Работа со словом, средствами вырази-тельности как способом пере-давать отношение автора к изо-бражаемому, подчеркивать су-щественные признаки предметов или явлений, усиливать передава-емые чувства. Формулирование вопросов одноклассникам по содержанию и построению проектов.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13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0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Контрольная ра-бота № 2   "Тема и идея произведе-ния"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14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1"/>
          <w:wAfter w:w="540" w:type="dxa"/>
          <w:trHeight w:val="238"/>
        </w:trPr>
        <w:tc>
          <w:tcPr>
            <w:tcW w:w="10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Открываем мир заново</w:t>
            </w:r>
          </w:p>
        </w:tc>
        <w:tc>
          <w:tcPr>
            <w:tcW w:w="891" w:type="dxa"/>
          </w:tcPr>
          <w:p w:rsidR="004E102D" w:rsidRPr="00CB0374" w:rsidRDefault="004E102D">
            <w:pPr>
              <w:spacing w:after="0" w:line="240" w:lineRule="auto"/>
            </w:pPr>
          </w:p>
        </w:tc>
        <w:tc>
          <w:tcPr>
            <w:tcW w:w="891" w:type="dxa"/>
            <w:gridSpan w:val="2"/>
          </w:tcPr>
          <w:p w:rsidR="004E102D" w:rsidRPr="00CB0374" w:rsidRDefault="004E102D">
            <w:pPr>
              <w:spacing w:after="0" w:line="240" w:lineRule="auto"/>
            </w:pPr>
          </w:p>
        </w:tc>
        <w:tc>
          <w:tcPr>
            <w:tcW w:w="891" w:type="dxa"/>
            <w:gridSpan w:val="2"/>
          </w:tcPr>
          <w:p w:rsidR="004E102D" w:rsidRPr="00CB0374" w:rsidRDefault="004E102D">
            <w:pPr>
              <w:spacing w:after="0" w:line="240" w:lineRule="auto"/>
            </w:pPr>
          </w:p>
        </w:tc>
        <w:tc>
          <w:tcPr>
            <w:tcW w:w="891" w:type="dxa"/>
            <w:gridSpan w:val="2"/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4E102D" w:rsidRPr="00CB0374" w:rsidTr="00BB65EE">
        <w:trPr>
          <w:gridAfter w:val="8"/>
          <w:wAfter w:w="4104" w:type="dxa"/>
          <w:trHeight w:val="120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Пословицы. "Мать сыра Земля"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Чтение вслух плавно, целыми словами. Ответы на вопросы по содержанию учебного текста. Построение предположения.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20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Отношения чело-века и Природы в древности. "Похи-щение Персефо-ны"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Чтение и толкование пословиц. Сравнение своих ответов с ответами одноклассников. Участие в диалоге. Формулирование вопросов одноклассникам. Рассмотрение и анализ иллюстраций учебника.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21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2D" w:rsidRPr="00CB0374" w:rsidTr="00BB65EE">
        <w:trPr>
          <w:gridAfter w:val="8"/>
          <w:wAfter w:w="4104" w:type="dxa"/>
          <w:trHeight w:val="111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Отношения чело-века и Природы в древности. "Не-бесные великаны"</w:t>
            </w: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25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2D" w:rsidRPr="00CB0374" w:rsidTr="00BB65EE">
        <w:trPr>
          <w:gridAfter w:val="8"/>
          <w:wAfter w:w="4104" w:type="dxa"/>
          <w:trHeight w:val="179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Времена года в художественной литературе. К.Па-устовсукий "Про-щание с летом"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Уметь различать художественное и научно-популярное проведение; анализировать прочитанное; связно излагать свои мысли. Анализ текста. Деление на смысловые части, пересказ. Отзыв о произведении. Выборочное чтение.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26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8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Особенности поэ-тического взгляда на мир. А.Пушкин "Вот север, тучи нагоняя", Ф.Тют-чев "Чародейкою Зимою"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Выразительное чтение, чтение наизусть. Анализ стихов. Словесное рисование. Участие в диалоге. Знать поэтические приемы, украшающие образ: сравнение, эпитет, метафора, контраст.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27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Создание собст-венного текста. Творческая мастерская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Творческая работа. Презентация своего сочинения "Чудесная жизнь леса зимой".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28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2D" w:rsidRPr="00CB0374" w:rsidTr="00BB65EE">
        <w:trPr>
          <w:gridAfter w:val="8"/>
          <w:wAfter w:w="4104" w:type="dxa"/>
          <w:trHeight w:val="12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Особенности фольклорного текста. Корякская сказка "Хитрая лиса"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Чтение по ролям. Пересказ. Характеристика героев. Образ. Мораль.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15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Особый почерк автора. Д. Мамин-Сибиряк "Серая Шейка"</w:t>
            </w:r>
          </w:p>
        </w:tc>
        <w:tc>
          <w:tcPr>
            <w:tcW w:w="3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Особенности характеров героев в сказке. Уметь озаглавливать части произведения. Уметь представлять творческую работу.</w:t>
            </w:r>
            <w:r w:rsidRPr="00CB0374">
              <w:rPr>
                <w:rFonts w:ascii="Times New Roman" w:hAnsi="Times New Roman"/>
                <w:sz w:val="24"/>
                <w:szCs w:val="24"/>
              </w:rPr>
              <w:br/>
              <w:t>Осознанно воспринимать содержание текста, оценивать его характер. Ориентироваться в содержании, понимать сущность поведения героев. Участвовать в диалоге при обсуждении произведения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3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0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Особый почерк автора. Д. Мамин-Сибиряк "Серая Шейка"</w:t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4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0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Сказка или рас-сказ? Д. Мамин-Сибиряк "Серая Шейка". Инсцени-рование</w:t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5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Особенности поэтического взгляда на мир. М.Яснов "Мы и птицы"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Участвовать в диалоге при обсуждении произведения. Анализировать стихотворение,</w:t>
            </w:r>
            <w:r w:rsidRPr="00CB0374">
              <w:rPr>
                <w:rFonts w:ascii="Times New Roman" w:hAnsi="Times New Roman"/>
                <w:sz w:val="24"/>
                <w:szCs w:val="24"/>
              </w:rPr>
              <w:br/>
              <w:t>сюжет, средства выразительности, использованные в нем, поэтические образы.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Особая повество-вательная манера писателя. П.Бажов "Серебряное ко-пытце". Урок-сказка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Оценка своих эмоциональных реакций. Определение общего содержания произведения: разли-чать основной и второстепенный план (действия, события, герои). Овладевать навыками осознанно-го, правильного и выразительного чтения. Анализ текста (сюжет, внешность, «речь», поступки ге-роев, средства художественной выразительности, используемые в произведении). Ответы на вопро-сы по содержанию прочитанного, нахождение частей текста, доказ-ывающих  высказанное суждение. Сравнение своих ответов с отве-тами одноклассников. Определе-ние жанровой принадлежности произведения, его специфики.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E102D" w:rsidRPr="00CB0374" w:rsidRDefault="004E102D" w:rsidP="00684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25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Особая повество-вательная манера писателя. П.Бажов "Серебряное ко-пытце"</w:t>
            </w: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11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Особая повество-вательная манера писателя. П.Бажов "Серебряное ко-пытце"</w:t>
            </w: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12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1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Особая повество-вательная манера писателя. П.Бажов "Серебряное ко-пытце"</w:t>
            </w: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16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3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Точность поэти-ческих образов. А.Фет "Чудная картина", М.Лер-монтов "Горные вершины"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Выразительное чтение (или наи-зусть) стихотворного текста с анализом и обоснованием исполь-зования разной интонации, пауз, темпа, логического ударения. Сравнение стихотворений разных авторов на одну тему.  Представ-лять отзыв, обсуждать представ-ленные работы.  Участвовать в диалоге при обсуждении произве-дения. Анализировать стихотво-рение, сюжет, средства вырази-тельности, использованные в нем.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684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17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6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Поэтические образы малой родины. Н.Рылен-ков "Все в тающей дымке"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Выразительное чтение. Анализ стихотворения. Рассматривание картины и ее анализ. Участие в обсуждении. Построение монологического высказывания. Определение настроения произведения, нахождение в тексте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отражения авторского отношения.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18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Проверь себя  по теме «Открываем мир заново». Урок-проект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Уметь работать в группе, координировать свои действия. Работа с лентой времени. Отбор произведений для сборника. Презентация сборника  пословиц, загадок, закличек и др. создание иллюстраций для общего сборника.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19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71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Контрольная работа № 3 "Учимся понимать стихи"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23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trHeight w:val="315"/>
        </w:trPr>
        <w:tc>
          <w:tcPr>
            <w:tcW w:w="10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0374">
              <w:rPr>
                <w:rFonts w:ascii="Times New Roman" w:hAnsi="Times New Roman"/>
                <w:bCs/>
                <w:iCs/>
                <w:sz w:val="24"/>
                <w:szCs w:val="24"/>
              </w:rPr>
              <w:t>Времена, когда звери говорили</w:t>
            </w:r>
          </w:p>
        </w:tc>
        <w:tc>
          <w:tcPr>
            <w:tcW w:w="1026" w:type="dxa"/>
            <w:gridSpan w:val="2"/>
          </w:tcPr>
          <w:p w:rsidR="004E102D" w:rsidRPr="00CB0374" w:rsidRDefault="004E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E102D" w:rsidRPr="00CB0374" w:rsidRDefault="004E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E102D" w:rsidRPr="00CB0374" w:rsidRDefault="004E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</w:tr>
      <w:tr w:rsidR="004E102D" w:rsidRPr="00CB0374" w:rsidTr="00BB65EE">
        <w:trPr>
          <w:gridAfter w:val="8"/>
          <w:wAfter w:w="4104" w:type="dxa"/>
          <w:trHeight w:val="16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Этиологическая сказка о живот-ных. "Почему звери друг от друга отличаются" (нанайская сказка)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 Определение жанровых особенностей произведения, нахождение и зачитывание частей текста, подтверждающих или опровергающих суждение. Осознанно воспринимать содержание, оценивать его характер, особенности, анализировать текст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24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31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Этиологическая сказка о живот-ных. "Почему у зайца длинные уши" (мансийская сказка)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Чтение с разной мотивацией для увеличения скорости, художест-венной выразительности. Нахож-дение черт различия между "объяснительными" сказками, сказками о животных и волшеб-ными. Ответы на вопросы по содержанию прочитанного. Срав-нение своих ответов с ответами одноклассников. Участие в диа-логе. Выразительное чтение, чтение по ролям.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9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Этиологическая сказка о живот-ных. "Медведь и бурундук" (нивх-ская  сказка)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Понимать сущность поведения героев, уметь самостоятельно делать выводы. Уметь интерпре-тировать прочитанное, устанав-ливать связи, не высказанные в тексте напрямую, формулировать простые выводы с опорой на содержание. Работать со словом, различать слова, выражающие отношения между героями произведения. Ответы на вопросы по содержанию прочитанного.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26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21.12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8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Особенности поэтического взгляда на мир. А.Барто "Зимние гости"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Чтение с разной мотивацией для увеличения скорости чтения в соответствии с индивидуальными возможностями. Анализ текстов, сравнение цели их написания, использованных средств худо-жественной выразительности.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30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3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Авторские "объяс-нительные" сказ-ки. Р.Киплинг "Отчего у Верб-люда горб"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Выявление в тексте поучитель-ного смысла, особенностей выразительных средств. Ответы на вопросы по содержанию произведения. Нахождение в авторском  произведении черт «объяснительной» сказки. Выявление в тексте особенностей авторских средств выразитель-ности.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27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Авторские "объяс-нительные" сказ-ки. Р.Киплинг "Отчего у Верблюда горб"</w:t>
            </w: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313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Наедине с книгой. Сказки Р.Киплин-га о животных. Урок-путешествие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Характеристика книги: анализ обложки, иллюстрации, аннота-ции. Выбор книги в библиотеке. Чтение вслух плавно, целыми словами с интонационным выде-лением особенностей текста, смысловых пауз. Ответы на вопросы по содержанию прочи-танного, нахождение частей текста, доказывающих высказан-ное суждение. Конструирование монологического высказывания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хрест</w:t>
            </w:r>
          </w:p>
        </w:tc>
      </w:tr>
      <w:tr w:rsidR="004E102D" w:rsidRPr="00CB0374" w:rsidTr="00BB65EE">
        <w:trPr>
          <w:gridAfter w:val="8"/>
          <w:wAfter w:w="4104" w:type="dxa"/>
          <w:trHeight w:val="22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Определение особенностей научно-популяр-ного текста.    И. Акимушкин "Обезьяньи носы"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Высказывание оценочных суждений. Уметь анализировать высказывание: внимание к деталям, точность в описании, подбор ярких и самобытных выразительных средств. Уметь высказывать оценочное суждение (в соответствии с правилами речевого этикета).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9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Определение особенностей научно-популяр-ного текста.      И. Акимушкин "Броненосцы"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Осознавать отличия научно-популярного текста от научного и художественного. Уметь выделять признаки принадлежности текста к тому или иному стилю. Участвовать в диалоге, приводить аргументированные доводы для доказательства собственного суждения. Воспринимать содержание художественного текста.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72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Авторские произ-ведения о проис-хождении живот-ных. Т.Собакин "Две коровы и коровка"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Декламация стихотворения. Упражнение в восприятии произведения на слух, нахожде-ние в тексте отражения автор-ского отношения к изображае-мому. Объяснение выбора слов, используемых в произведении, для передачи его настроения, для создания поэтических образов. Участие в диалоге.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</w:tr>
      <w:tr w:rsidR="004E102D" w:rsidRPr="00CB0374" w:rsidTr="00BB65EE">
        <w:trPr>
          <w:gridAfter w:val="8"/>
          <w:wAfter w:w="4104" w:type="dxa"/>
          <w:trHeight w:val="139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Создание собст-венного текста на основе художест-венного произве-дения. Творческая мастерская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Выразительное чтение собствен-ного текста, подчеркивание с помощью темпа, интонации, других средств выразительности его деталей и особенностей. Высказывание оценочных суж-дений. Проведение оценки ре-зультата работы группы, оценка собственного вклада в общую работу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2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Создание собст-венного текста на основе художест-венного произве-дения</w:t>
            </w: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4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Жанровые особен-ности сказочной повести. К.Паус-товский "Стальное колечко"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Уметь приводить аргументы в защиту своей позиции в ходе диспута. Уметь определять жанровую принадлежность текста (сказка или рассказ), выявлять возраст и характер героев по их проявлениям и деталям текста. Устно и письменно выражать отношение к прочитанному и впечатление от прочитанного. Осознанно воспринимать содер-</w:t>
            </w: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жание текста и оценивать его характер. Участвовать в диалоге при обсуждении произведения. Овладевать навыками осознан-ного, правильного и выразитель-ного чтения. Анализировать текст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61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Жанровые особен-ности сказочной повести. К.Паус-товский "Стальное колечко"</w:t>
            </w: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5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Жанровые особен-ности сказочной повести. К.Паус-товский "Стальное колечко"</w:t>
            </w: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2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Создание собственного текста на основе  художественного произведения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Использование в письменной речи выразительных средств языка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соч-отзыв</w:t>
            </w:r>
          </w:p>
        </w:tc>
      </w:tr>
      <w:tr w:rsidR="004E102D" w:rsidRPr="00CB0374" w:rsidTr="00BB65EE">
        <w:trPr>
          <w:gridAfter w:val="8"/>
          <w:wAfter w:w="4104" w:type="dxa"/>
          <w:trHeight w:val="221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Представление о проявлении любви к родине в литера-туре. И.Бунин "Родник"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Понимать эстетическую ценность стихотворного текста, уметь  вы-сказывать собственное суждение. Определение настроения произ-ведения. Объяснение выбора слов, используемых в произведении для передачи его настроения, для создания поэтических образов.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40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Развитие представлений о жанре рассказа. Ю.Коваль "Тузик"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Формировать умение свободно ориентироваться в прочитанном тексте и пользоваться выборочным чтением для подтверждения своих суждений; развивать умение вычленять приемы, которыми пользуется писатель для изображения образа.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4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21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Развитие представлений о жанре рассказа. Ю.Коваль "Висячий мостик"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Определение настроения художественного произведения, нахождение отражения авторского отношения к изображаемому. Характеристика особенностей прочитанного произведения, описание героя, особенностей и причин его поведения. Участие в диалоге.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5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2D" w:rsidRPr="00CB0374" w:rsidTr="00BB65EE">
        <w:trPr>
          <w:gridAfter w:val="8"/>
          <w:wAfter w:w="4104" w:type="dxa"/>
          <w:trHeight w:val="12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Развитие представлений о жанре рассказа. Ю.Коваль "Тучка и галки"</w:t>
            </w: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31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Особенности поэтического взгляда на мир. А.Фет "Весенний дождь"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Анализ образов, созданных в стихотворении. Определение настроения поэтического произведения, нахождение в тексте отражения авторского отношения к изображаемому. Объяснение выбора слов, используемых в произведении, для передачи его настроения, для создания поэтических образов.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5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Особенности поэтического взгляда на мир. С. Маршак "Ландыш"</w:t>
            </w: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8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Особенности поэ-тического взгляда на мир. Н.Матве-ева "Солнечный зайчик".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Определение настроения живописного произведения. Участие в диалоге при обсуждении картины. Создание устного текста (анализ репродукции картины).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5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Создание собст-венного текста на основе  репродук-ции И.Грабаря  "Мартовский снег"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Определение настроения живописного произведения, сравнение его с настроением литературного произведения. Уметь письменно выражать отношение от увиденного.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13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5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Мир чувств героя. В.Драгунский "Красный шарик в синем небе"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Осознанно воспринимать содержание авторского текста. Ориентироваться в нравственном содержании прочитанного, понимать сущность поведения героев, уметь отвечать на вопросы по содержанию произведения. Участвовать в диалоге при обсуждении произведения.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2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Проверь себя по теме "Времена, когда звери говорили". Виртуальная экскурсия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Уметь представлять проекты в соответствии с заданиями рубрики «Проверь себя», подготовленные в процессе работы над произведениями главы. Уметь оценивать результаты своего творчества и творческих работ одноклассников (рефлексия). Работать с лентой времени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8.02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1"/>
          <w:wAfter w:w="540" w:type="dxa"/>
          <w:trHeight w:val="266"/>
        </w:trPr>
        <w:tc>
          <w:tcPr>
            <w:tcW w:w="10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Всмотрись в мир своей души</w:t>
            </w:r>
          </w:p>
        </w:tc>
        <w:tc>
          <w:tcPr>
            <w:tcW w:w="891" w:type="dxa"/>
          </w:tcPr>
          <w:p w:rsidR="004E102D" w:rsidRPr="00CB0374" w:rsidRDefault="004E102D">
            <w:pPr>
              <w:spacing w:after="0" w:line="240" w:lineRule="auto"/>
            </w:pPr>
          </w:p>
        </w:tc>
        <w:tc>
          <w:tcPr>
            <w:tcW w:w="891" w:type="dxa"/>
            <w:gridSpan w:val="2"/>
          </w:tcPr>
          <w:p w:rsidR="004E102D" w:rsidRPr="00CB0374" w:rsidRDefault="004E102D">
            <w:pPr>
              <w:spacing w:after="0" w:line="240" w:lineRule="auto"/>
            </w:pPr>
          </w:p>
        </w:tc>
        <w:tc>
          <w:tcPr>
            <w:tcW w:w="891" w:type="dxa"/>
            <w:gridSpan w:val="2"/>
          </w:tcPr>
          <w:p w:rsidR="004E102D" w:rsidRPr="00CB0374" w:rsidRDefault="004E102D">
            <w:pPr>
              <w:spacing w:after="0" w:line="240" w:lineRule="auto"/>
            </w:pPr>
          </w:p>
        </w:tc>
        <w:tc>
          <w:tcPr>
            <w:tcW w:w="891" w:type="dxa"/>
            <w:gridSpan w:val="2"/>
          </w:tcPr>
          <w:p w:rsidR="004E102D" w:rsidRPr="00CB0374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E102D" w:rsidRPr="00CB0374" w:rsidTr="00BB65EE">
        <w:trPr>
          <w:gridAfter w:val="8"/>
          <w:wAfter w:w="4104" w:type="dxa"/>
          <w:trHeight w:val="22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Мифы о происхождении человека. "Прометей с Эпиметеем лепят смертных из глины"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Воспринимать учебный текст, осмысливать систему заданий,</w:t>
            </w:r>
            <w:r w:rsidRPr="00CB0374">
              <w:rPr>
                <w:rFonts w:ascii="Times New Roman" w:hAnsi="Times New Roman"/>
                <w:sz w:val="24"/>
                <w:szCs w:val="24"/>
              </w:rPr>
              <w:br/>
              <w:t>учебную информацию. Овладевать навыками осознан-ного, правильного и выразитель-ного чтения. Участвовать в диа-логе при обсуждении отрывка из мифа. Отвечать на вопросы по прочитанному тексту.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321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Раскрытие внутреннего мира. Н.Матвеева "Девочка и пластилин". В.Кандинский "Два овала"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Осознанно воспринимать содер-жание текста, оценивать его характер. Овладевать навыками осознанного, правильного и выразительного чтения. Участ-вовать в диалоге при обсуждении произведения. Анализировать стихотворение, сюжет, средства выразительности, использованные в нем. Создание устно небольшо-го текста (анализ репродукции картины).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9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Контрольная работа № 4 "Сказка. Рассказ. Стихотворение"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Двучленная структура басни. И.Крылов "Ворона и Лисица"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Осознанно воспринимать содер-жание текста басни. Ориенти-роваться в содержании прочи-танного, уметь отвечать на воп-росы по содержанию произве-дения. Знать понятие мораль басни; уметь сравнивать басни и сказки о животных. Уметь сравни-вать образы Эзопа и героев рус-ских сказок, басен; Уметь разли-чать автора и героев басни. Уметь слушать и оценивать ответы то-варищей. Участвовать в диалоге при обсуждении произведения. Уметь формулировать простые выводы. Определять особенности языка жанра. Осознавать характе-ры и человеческие недостатки, представленные в басне. Участ-вовать в инсценировании басни, декламировать ее. Осознанно воспринимать содержание текста.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7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Двучленная структура басни. И. Крылов "Лиси-ца и виноград". Иллюстрации  В.Серова</w:t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7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Использование сходных сюжетов. Басни Эзопа</w:t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Библиотечный урок. Работа с баснями Л.Н. Толстого, Эзопа, И.А. Крылова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Конструирование высказывания на заданную тему: формулировка главной мысли, продумывание сюжета, логичное и последова-тельное построение текста, выбор средств выразительности.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7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Жизнь жанра басни во времени. С.Михалков "Два барана"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Высказывание оценочных сужде-ний. Упражнение в восприятии на слух басни в исполнении учителя или ученика и затем при самосто-ятельном чтении. Сравнение ба-сен, написанных в разное время, разными авторами. Объяснение нравственного содержания произ-ведения. Выбор книги в библиотеке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9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Сочинение басни в прозе. Творческая мастерская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стихотворного текста на основе эмоционального восприятия. Объяснение нравственного содержания произведения. Определение настроения произведения. Объяснение выбора слов, используемых в произведении для передачи его настроения. Сравнение басен разных авторов.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2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Сказка, похожая на басню. Русская народная сказка "У страха глаза велики"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Осознанно воспринимать содержание фольклорного текста.. Уметь анализировать построение сказки, его традиционность. Пересказывать близко к тексту с использованием языка сказки.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5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Поучительный смысл сказки. В.Гаршин. "Ля-гушка-путешест-венница"</w:t>
            </w:r>
          </w:p>
        </w:tc>
        <w:tc>
          <w:tcPr>
            <w:tcW w:w="3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Default="004E102D" w:rsidP="00CB037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Выразительное чтение текста с анализом и обоснованием исполь-зования разной интонации, пауз, темпа, логического ударения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E102D" w:rsidRPr="00CB0374" w:rsidRDefault="004E102D" w:rsidP="00CB037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Создавать собственный текст – мораль к сказке. Формулировать выводы о жанровых особенностях авторской сказки.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27.02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33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Поучительный смысл сказки. В.Гаршин. "Ля-гушка-путешест-венница"</w:t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02D" w:rsidRPr="00CB0374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Басенная основа сказки (фрагмент из "Панчатантры")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Высказывание оценочных суждений. Анализ текста фрагмента и сравнение со сказкой Гаршина (сюжет, внешность, «речь» и поступки героев). Дополнение своего или чужого высказывания. Упражнение в восприятии информации на слух. Рассмотрение книги, знакомство с ней по обложке, аннотации и иллюстрациям.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62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Выявление средств художественной выразительности. К.Паустовский "Кот Ворюга"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Пересказ текста с использованием средств художественной вырази-тельности авторского текста. Ответы на вопросы по содержа-нию произведения. Нахождение в тексте средств художественной выразительности.  Участие в диалоге. Формулирование выво-дов. Выразительное чтение текста с передачей авторского и собст-венного отношения к описывае-мому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58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Выявление средств художественной выразительности. К.Паустовский "Кот Ворюга"</w:t>
            </w: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07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Анализ характеров героев. И.Пивоварова "Плохие сны"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Осознанно воспринимать содер-жание текстов и оценивать их юмористический и поучительный характер. Ориентироваться в содержании прочитанного, понимать сущность поведения героев. Участвовать в диалоге при обсуждении произведения.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19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Анализ характеров героев. В.Голявкин "Был не крайний случай".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Упражнение в восприятии текстов на слух. Анализ текстов. Рассмот-рение и характеристика состав-ленных одноклассниками сборников. Формулирование вопросов одноклассникам по содержанию и построению проектов. Высказывание оценочных суждений.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04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Контрольная работа № 5 "Басни"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Работа с лентой времени.  Уметь оценивать результаты своего творчества и творческих работ одноклассников.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1"/>
          <w:wAfter w:w="540" w:type="dxa"/>
          <w:trHeight w:val="108"/>
        </w:trPr>
        <w:tc>
          <w:tcPr>
            <w:tcW w:w="105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Пересоздаем мир в творчестве</w:t>
            </w:r>
          </w:p>
        </w:tc>
        <w:tc>
          <w:tcPr>
            <w:tcW w:w="891" w:type="dxa"/>
          </w:tcPr>
          <w:p w:rsidR="004E102D" w:rsidRPr="00CB0374" w:rsidRDefault="004E102D">
            <w:pPr>
              <w:spacing w:after="0" w:line="240" w:lineRule="auto"/>
            </w:pPr>
          </w:p>
        </w:tc>
        <w:tc>
          <w:tcPr>
            <w:tcW w:w="891" w:type="dxa"/>
            <w:gridSpan w:val="2"/>
          </w:tcPr>
          <w:p w:rsidR="004E102D" w:rsidRPr="00CB0374" w:rsidRDefault="004E102D">
            <w:pPr>
              <w:spacing w:after="0" w:line="240" w:lineRule="auto"/>
            </w:pPr>
          </w:p>
        </w:tc>
        <w:tc>
          <w:tcPr>
            <w:tcW w:w="891" w:type="dxa"/>
            <w:gridSpan w:val="2"/>
          </w:tcPr>
          <w:p w:rsidR="004E102D" w:rsidRPr="00CB0374" w:rsidRDefault="004E102D">
            <w:pPr>
              <w:spacing w:after="0" w:line="240" w:lineRule="auto"/>
            </w:pPr>
          </w:p>
        </w:tc>
        <w:tc>
          <w:tcPr>
            <w:tcW w:w="891" w:type="dxa"/>
            <w:gridSpan w:val="2"/>
          </w:tcPr>
          <w:p w:rsidR="004E102D" w:rsidRPr="00CB0374" w:rsidRDefault="004E102D" w:rsidP="00196E45">
            <w:pPr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4E102D" w:rsidRPr="00CB0374" w:rsidTr="00BB65EE">
        <w:trPr>
          <w:gridAfter w:val="8"/>
          <w:wAfter w:w="4104" w:type="dxa"/>
          <w:trHeight w:val="209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Формирование представления о мифе. Миф "Орфей и Эвридика"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Чтение вслух плавно, целыми словами. Ответы на вопросы по содержанию учебного текста. Упражнение в восприятии учебной информации на слух. Восприятие текста мифа в исполнении учителя или при самостоятельном чтении.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9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Формирование представления о мифе. Миф "Орфей и Эвридика"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Построение предположения о продолжении сюжета, роли героев или персонажей на основании сходства мифов и сказок. Формулирование предположений и простых выводов. Рассмотрение и анализ иллюстраций учебника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1.04</w:t>
            </w:r>
          </w:p>
          <w:p w:rsidR="004E102D" w:rsidRPr="00CB0374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2D" w:rsidRPr="00CB0374" w:rsidTr="00BB65EE">
        <w:trPr>
          <w:gridAfter w:val="8"/>
          <w:wAfter w:w="4104" w:type="dxa"/>
          <w:trHeight w:val="19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Особенности поэтического взгляда на мир. М.Бородицкая "Художник". А.Герасимов "После дождя"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Презентация своей работы одно-классникам, ответы на вопросы. Определение настроения произве-дения. Выявление главной мысли стихотворения. Выразительное чтение стихотворного текста. Со-здание устно небольшого текста (анализ репродукции картины). Сравнение средств воздействия на слушателя и зрителя разных видов искусства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4E102D" w:rsidRPr="00CB0374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5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Выявление средств художественной выразительности. Ю.Коваль "Соловьи"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Определение настроения произведения, нахождение в тексте отражения авторского отношения к изображаемому. Объяснение выбора слов, используемых в произведении для передачи его настроения, для создания поэтических образов. Понимание и использование при анализе терминов: «звукоподра-жание», «необычные способы записи», «слова, изобретенные писателем», «повторы».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69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Раскрытие внутреннего мира автора. Б.Заходер "Что такое стихи?", К.Бальмонт  "Трудно Фее", "Гномы"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Уметь понимать секреты  поэти-ческого творчества. Осознанно воспринимать содержание стихо-творного текста, оценивать его характер и особенности. Участво-вать в диалоге при обсуждении произведения. Анализировать стихотворения, поэтические обра-зы. Находить мотивы народного творчества.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7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3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Отзыв о произве-дении. «Терешеч-ка», Ш.Перро «Мальчик-с-пальчик». Творческая мастерская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Характеристика книги.  Нахождение  книги по определенной тематике в школьной библиотеке. Упражнение в восприятии учебной информации на слух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8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39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Авторские сказки зарубежной литературы. Г.Х.Андерсен "Дюймовочка"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Осознанно воспринимать содержание текста и оценивать его характер. Участвовать в диалоге при обсуждении произведения.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39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Авторские сказки зарубежной литературы. Г.Х.Андерсен "Дюймовочка"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Строить предположение о дальнейшем развитии событий на основе осознания того, что сказка - волшебная. Иметь представление об особенностях авторской сказки. Объяснять секрет имени героини. Самостоятельно использовать разные разделы словаря, помещенного в учебнике. Уметь сравнивать составленные планы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15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2D" w:rsidRPr="00CB0374" w:rsidTr="00BB65EE">
        <w:trPr>
          <w:gridAfter w:val="8"/>
          <w:wAfter w:w="4104" w:type="dxa"/>
          <w:trHeight w:val="18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Авторские сказки зарубежной литературы. Г.Х.Андерсен "Дюймовочка"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16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7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Инсценирование отрывков из сказки "Дюймо-вочка". Урок-театр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Инсценировать художественное произведение (его часть): читать по ролям, участвовать в драматизации. Передавать особенности героев, используя различные средства выразительности, мизансцены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17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95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Жанровые осо-бенности сказоч-ной повести. С.Лагерлёф "Чу-десное путешест-вие Нильса с дикими гусями"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Упражнение в восприятии учебной информации на слух. Упражнение в восприятии произведения в исполнении учителя, учащихся. Оценивание своих эмоциональных реакций. Определение жанровой принадлежности произведения, его специфики. Построение предположения о характерах персонажей, дальнейшем развитии сюжета с опорой на принадлежность произведения к авторской сказке. Анализ текста. Уметь представлять рассказ о характере Нильса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21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13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Жанровые осо-бенности сказоч-ной повести. С.Лагерлёф "Чу-десное путешест-вие Нильса с дикими гусями"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22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5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Нравственное со-держание прочи-танного. С.Лагер-лёф "Как трудно стать человеком"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Понимание общего содержания произведения: различение основного и второстепенного плана. Отслеживание развития характеров героя и персонажей, дальнейшего развития сюжета. Анализ текста (сюжет, речь и поступки Нильса, средства художественной выразительности, используемые в произведении, отношение автора к герою). Нахождение частей текста, доказывающих высказанное суждение. Участие в диалоге. Чтение вслух плавно, целыми словами с интонационным выделением особенностей текста, смысловых пауз. Обсуждать нравственную проблему, формулировать выводы.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23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хрест</w:t>
            </w:r>
          </w:p>
        </w:tc>
      </w:tr>
      <w:tr w:rsidR="004E102D" w:rsidRPr="00CB0374" w:rsidTr="00BB65EE">
        <w:trPr>
          <w:gridAfter w:val="8"/>
          <w:wAfter w:w="4104" w:type="dxa"/>
          <w:trHeight w:val="17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Нравственное со-держание прочи-танного. С.Лагер-лёф "Как трудно стать человеком"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8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Нравственное со-держание прочи-танного. С.Лагер-лёф "Как трудно стать человеком"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Создание собст-венного текста на основе художест-венного произве-дения (мини-сочинение)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Уметь представлять свой отзыв. Понимать учебную информацию об аннотации. Уметь сравнивать аннотацию с читательским отзывом, высказывать оценочные суждения.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6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Выявление средств художе-ственной вырази-тельности. М.Пришвин "Разговор деревьев"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Осознанно воспринимать содержание текста, оценивать его характер. Овладевать навыками осознанного, правильного и выразительного чтения. Участвовать в диалоге при обсуждении произведения. Понимать эстетические и нравственные ценности художественного текста, высказывать собственное суждение.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.04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7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Выражение чувства в поэзии. М.Бородицкая "В гостях у лесника".</w:t>
            </w: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Урок-конкурс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Участвовать в диалоге при обсуждении произведения. Понимать эстетические и нравственные ценности художественного текста, высказывать собственное суждение. Уметь анализировать стихотворение, сюжет, средства выразительности, использованные в нем, выявлять прием олицетворения.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5.05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17.04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5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Контрольная работа № 6 "Авторские сказки"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Упражнение в восприятии текстов на слух. Анализ текстов. Формулирование вопросов одноклассникам по содержанию и построению проектов. Работать с лентой времени.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19.04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1"/>
          <w:wAfter w:w="540" w:type="dxa"/>
          <w:trHeight w:val="208"/>
        </w:trPr>
        <w:tc>
          <w:tcPr>
            <w:tcW w:w="105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Без тебя мир неполный</w:t>
            </w:r>
          </w:p>
        </w:tc>
        <w:tc>
          <w:tcPr>
            <w:tcW w:w="891" w:type="dxa"/>
          </w:tcPr>
          <w:p w:rsidR="004E102D" w:rsidRPr="00CB0374" w:rsidRDefault="004E102D">
            <w:pPr>
              <w:spacing w:after="0" w:line="240" w:lineRule="auto"/>
            </w:pPr>
          </w:p>
        </w:tc>
        <w:tc>
          <w:tcPr>
            <w:tcW w:w="891" w:type="dxa"/>
            <w:gridSpan w:val="2"/>
          </w:tcPr>
          <w:p w:rsidR="004E102D" w:rsidRPr="00CB0374" w:rsidRDefault="004E102D">
            <w:pPr>
              <w:spacing w:after="0" w:line="240" w:lineRule="auto"/>
            </w:pPr>
          </w:p>
        </w:tc>
        <w:tc>
          <w:tcPr>
            <w:tcW w:w="891" w:type="dxa"/>
            <w:gridSpan w:val="2"/>
          </w:tcPr>
          <w:p w:rsidR="004E102D" w:rsidRPr="00CB0374" w:rsidRDefault="004E102D">
            <w:pPr>
              <w:spacing w:after="0" w:line="240" w:lineRule="auto"/>
            </w:pPr>
          </w:p>
        </w:tc>
        <w:tc>
          <w:tcPr>
            <w:tcW w:w="891" w:type="dxa"/>
            <w:gridSpan w:val="2"/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4E102D" w:rsidRPr="00CB0374" w:rsidTr="00BB65EE">
        <w:trPr>
          <w:gridAfter w:val="8"/>
          <w:wAfter w:w="4104" w:type="dxa"/>
          <w:trHeight w:val="31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Бинарные представления в мифе. "Девкалеон и Пирра"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Сравнение мифологических представлений разных  народов с опорой на информацию учебника и информацию, предоставленную  читателем. Чтение вслух плавно, целыми словами. Ответы на вопросы по содержанию учебного текста. Построение предположения,  проведение аналогий. Понимать нравственные ценности мифа. Уметь высказывать собственное суждение.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07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21.04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2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Сюжетное развёртывание переживания. Н.Некрасов "Дедушка Мазай и зайцы"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Осознанно воспринимать содержание текста, оценивать его характер. Ответы на вопросы по содержанию произведения. Нахождение в тексте средств художественной выразительности. Ориентироваться в нравственном содержании, понимать сущность поведения героя стихотворения. Участвовать в диалоге при обсуждении произведения.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08.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А.Дюрер. Заяц</w:t>
            </w:r>
          </w:p>
        </w:tc>
      </w:tr>
      <w:tr w:rsidR="004E102D" w:rsidRPr="00CB0374" w:rsidTr="00BB65EE">
        <w:trPr>
          <w:gridAfter w:val="8"/>
          <w:wAfter w:w="4104" w:type="dxa"/>
          <w:trHeight w:val="319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Средства художественной выразительности. Ю.Кушак "Подарок в день рождения", М.Бородицкая "Котёнок"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стихотворения. Оценивание достоинства выразительного чтения учеников. Определение настроения произведения, нахождение в тексте отражения авторского отношения к изображаемому. Объяснение выбора слов, средств выразительности, используемых в произведении, для передачи его настроения, для создания поэтических образов.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4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Выявление средств художественной выразительности. И.Тургенев "Воробей"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Анализ текста. Уметь определять главную мысль рассказа. Подробный пересказ текста. Определение особенностей художественного текста.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8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Герой рассказа: характер и мир чувств. Н.Гарин-Михайловский "Тёма и Жучка"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Осознанно воспринимать содержание текста и оценивать его характер. Строить предположение о дальнейшем развитии событий, о  причине поступков Темы. Ориентироваться в нравственном содержании прочитанного, понимать сущность поведения героя. Высказывать предположения о характере Темы, подтверждать суждения цитатами из текста. Деление текста на части, озаглавливание каждой части, пересказ. Ориентироваться в нравственном содержании прочитанного, понимать сущность поведения героев. Уметь интерпретировать прочитанное, устанавливать связи, не высказанные в тексте напрямую, формулировать простые выводы с опорой на содержание рассказа.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14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8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Герой рассказа: характер и мир чувств. Н.Гарин-Михайловский "Тёма и Жучка"</w:t>
            </w: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15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97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Герой рассказа: характер и мир чувств. Н.Гарин-Михайловский "Тёма и Жучка"</w:t>
            </w:r>
          </w:p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7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 xml:space="preserve"> "Характер литературного героя"</w:t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19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139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Использование в письменной речи выразительных средств языка (письмо Тёме)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Уметь конструировать высказывание (на заданную тему): формулировать главную мысль, логично и последовательно строить текст, отбирать средства выразительности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20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6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Итоговая конт-рольная работа   «Повторение изученного мате-риала  в 3 классе»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19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21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102D" w:rsidRPr="00CB0374" w:rsidTr="00BB65EE">
        <w:trPr>
          <w:gridAfter w:val="8"/>
          <w:wAfter w:w="4104" w:type="dxa"/>
          <w:trHeight w:val="6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5D560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5D5606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Открытое выражение чувства. Э.Мошковская "Нужен он…"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5D5606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 xml:space="preserve">Осознанно воспринимать стихотворный текст. Участвовать в диалоге при обсуждении главной мысли стихотворения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5D5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5D5606">
            <w:pPr>
              <w:rPr>
                <w:rFonts w:ascii="Times New Roman" w:hAnsi="Times New Roman"/>
                <w:sz w:val="24"/>
                <w:szCs w:val="24"/>
              </w:rPr>
            </w:pPr>
            <w:r w:rsidRPr="00CB03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0374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02D" w:rsidRPr="00CB0374" w:rsidRDefault="004E102D" w:rsidP="00CB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102D" w:rsidRDefault="004E102D" w:rsidP="000048E9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4E102D" w:rsidRDefault="004E102D" w:rsidP="000048E9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846F4">
        <w:rPr>
          <w:rFonts w:ascii="Times New Roman" w:hAnsi="Times New Roman"/>
          <w:sz w:val="24"/>
          <w:szCs w:val="24"/>
        </w:rPr>
        <w:t xml:space="preserve">                    </w:t>
      </w:r>
    </w:p>
    <w:p w:rsidR="004E102D" w:rsidRDefault="004E102D" w:rsidP="000048E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102D" w:rsidRDefault="004E102D" w:rsidP="000048E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102D" w:rsidRDefault="004E102D" w:rsidP="000048E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102D" w:rsidRDefault="004E102D" w:rsidP="000048E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102D" w:rsidRDefault="004E102D" w:rsidP="000048E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102D" w:rsidRDefault="004E102D" w:rsidP="000048E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102D" w:rsidRDefault="004E102D" w:rsidP="000048E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102D" w:rsidRDefault="004E102D" w:rsidP="000048E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102D" w:rsidRDefault="004E102D" w:rsidP="000048E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102D" w:rsidRDefault="004E102D" w:rsidP="000048E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102D" w:rsidRDefault="004E102D" w:rsidP="000048E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102D" w:rsidRDefault="004E102D" w:rsidP="000048E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102D" w:rsidRDefault="004E102D" w:rsidP="000048E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102D" w:rsidRDefault="004E102D" w:rsidP="00A3355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E102D" w:rsidRDefault="004E102D" w:rsidP="00A3355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E102D" w:rsidRDefault="004E102D" w:rsidP="00A3355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E102D" w:rsidRPr="008846F4" w:rsidRDefault="004E102D" w:rsidP="00A33554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846F4">
        <w:rPr>
          <w:rFonts w:ascii="Times New Roman" w:hAnsi="Times New Roman"/>
          <w:sz w:val="28"/>
          <w:szCs w:val="28"/>
        </w:rPr>
        <w:t xml:space="preserve">  Приложение № 2</w:t>
      </w:r>
    </w:p>
    <w:p w:rsidR="004E102D" w:rsidRPr="008846F4" w:rsidRDefault="004E102D" w:rsidP="000048E9">
      <w:pPr>
        <w:jc w:val="center"/>
        <w:rPr>
          <w:rFonts w:ascii="Times New Roman" w:hAnsi="Times New Roman"/>
          <w:b/>
          <w:sz w:val="28"/>
          <w:szCs w:val="28"/>
        </w:rPr>
      </w:pPr>
      <w:r w:rsidRPr="008846F4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4E102D" w:rsidRPr="008846F4" w:rsidRDefault="004E102D" w:rsidP="008846F4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846F4">
        <w:rPr>
          <w:rFonts w:ascii="Times New Roman" w:hAnsi="Times New Roman"/>
          <w:b/>
          <w:sz w:val="28"/>
          <w:szCs w:val="28"/>
        </w:rPr>
        <w:t>Примерный график контрольных работ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3539"/>
        <w:gridCol w:w="3676"/>
        <w:gridCol w:w="2340"/>
      </w:tblGrid>
      <w:tr w:rsidR="004E102D" w:rsidRPr="008846F4" w:rsidTr="00B05E9C">
        <w:tc>
          <w:tcPr>
            <w:tcW w:w="633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39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3676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40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Примерные сроки проведения</w:t>
            </w:r>
          </w:p>
        </w:tc>
      </w:tr>
      <w:tr w:rsidR="004E102D" w:rsidRPr="008846F4" w:rsidTr="00B05E9C">
        <w:tc>
          <w:tcPr>
            <w:tcW w:w="633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3676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 xml:space="preserve"> "По дорогам сказок"</w:t>
            </w:r>
          </w:p>
        </w:tc>
        <w:tc>
          <w:tcPr>
            <w:tcW w:w="2340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846F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E102D" w:rsidRPr="008846F4" w:rsidTr="00B05E9C">
        <w:tc>
          <w:tcPr>
            <w:tcW w:w="633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 2  </w:t>
            </w:r>
          </w:p>
        </w:tc>
        <w:tc>
          <w:tcPr>
            <w:tcW w:w="3676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8846F4">
              <w:rPr>
                <w:rFonts w:ascii="Times New Roman" w:hAnsi="Times New Roman"/>
                <w:sz w:val="24"/>
                <w:szCs w:val="24"/>
              </w:rPr>
              <w:t>Тема и идея произведения</w:t>
            </w:r>
            <w:r w:rsidRPr="008846F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340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846F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4E102D" w:rsidRPr="008846F4" w:rsidTr="00B05E9C">
        <w:tc>
          <w:tcPr>
            <w:tcW w:w="633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 3  </w:t>
            </w:r>
          </w:p>
        </w:tc>
        <w:tc>
          <w:tcPr>
            <w:tcW w:w="3676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6F4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8846F4">
              <w:rPr>
                <w:rFonts w:ascii="Times New Roman" w:hAnsi="Times New Roman"/>
                <w:sz w:val="24"/>
                <w:szCs w:val="24"/>
              </w:rPr>
              <w:t>Учимся понимать стихи</w:t>
            </w:r>
            <w:r w:rsidRPr="008846F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340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846F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E102D" w:rsidRPr="008846F4" w:rsidTr="00B05E9C">
        <w:tc>
          <w:tcPr>
            <w:tcW w:w="633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 4  </w:t>
            </w:r>
          </w:p>
        </w:tc>
        <w:tc>
          <w:tcPr>
            <w:tcW w:w="3676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“Сказка. Рассказ. Стихотворение”</w:t>
            </w:r>
          </w:p>
        </w:tc>
        <w:tc>
          <w:tcPr>
            <w:tcW w:w="2340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4E102D" w:rsidRPr="008846F4" w:rsidTr="00B05E9C">
        <w:tc>
          <w:tcPr>
            <w:tcW w:w="633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 5  </w:t>
            </w:r>
          </w:p>
        </w:tc>
        <w:tc>
          <w:tcPr>
            <w:tcW w:w="3676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8846F4">
              <w:rPr>
                <w:rFonts w:ascii="Times New Roman" w:hAnsi="Times New Roman"/>
                <w:sz w:val="24"/>
                <w:szCs w:val="24"/>
              </w:rPr>
              <w:t>Басни</w:t>
            </w:r>
            <w:r w:rsidRPr="008846F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340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846F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4E102D" w:rsidRPr="008846F4" w:rsidTr="00B05E9C">
        <w:tc>
          <w:tcPr>
            <w:tcW w:w="633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Контрольная работа №   6</w:t>
            </w:r>
          </w:p>
        </w:tc>
        <w:tc>
          <w:tcPr>
            <w:tcW w:w="3676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8846F4">
              <w:rPr>
                <w:rFonts w:ascii="Times New Roman" w:hAnsi="Times New Roman"/>
                <w:sz w:val="24"/>
                <w:szCs w:val="24"/>
              </w:rPr>
              <w:t>Авторская сказка</w:t>
            </w:r>
            <w:r w:rsidRPr="008846F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340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846F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E102D" w:rsidRPr="008846F4" w:rsidTr="00B05E9C">
        <w:tc>
          <w:tcPr>
            <w:tcW w:w="633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Итоговая контрольная работа  №   7</w:t>
            </w:r>
          </w:p>
        </w:tc>
        <w:tc>
          <w:tcPr>
            <w:tcW w:w="3676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 в 3 классе</w:t>
            </w:r>
          </w:p>
        </w:tc>
        <w:tc>
          <w:tcPr>
            <w:tcW w:w="2340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846F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4E102D" w:rsidRPr="008846F4" w:rsidTr="00B05E9C">
        <w:tc>
          <w:tcPr>
            <w:tcW w:w="633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9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Контрольная работа №   8</w:t>
            </w:r>
          </w:p>
        </w:tc>
        <w:tc>
          <w:tcPr>
            <w:tcW w:w="3676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F4">
              <w:rPr>
                <w:rFonts w:ascii="Times New Roman" w:hAnsi="Times New Roman"/>
                <w:sz w:val="24"/>
                <w:szCs w:val="24"/>
              </w:rPr>
              <w:t>"Характер литературного героя"</w:t>
            </w:r>
          </w:p>
        </w:tc>
        <w:tc>
          <w:tcPr>
            <w:tcW w:w="2340" w:type="dxa"/>
          </w:tcPr>
          <w:p w:rsidR="004E102D" w:rsidRPr="008846F4" w:rsidRDefault="004E102D" w:rsidP="00884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846F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</w:tbl>
    <w:p w:rsidR="004E102D" w:rsidRPr="001F185C" w:rsidRDefault="004E102D" w:rsidP="000048E9">
      <w:pPr>
        <w:jc w:val="center"/>
        <w:rPr>
          <w:sz w:val="32"/>
          <w:szCs w:val="32"/>
        </w:rPr>
      </w:pPr>
    </w:p>
    <w:p w:rsidR="004E102D" w:rsidRDefault="004E102D" w:rsidP="007A5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102D" w:rsidRPr="005142FC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142FC">
        <w:rPr>
          <w:rFonts w:ascii="Times New Roman" w:hAnsi="Times New Roman"/>
          <w:b/>
          <w:sz w:val="28"/>
          <w:szCs w:val="28"/>
        </w:rPr>
        <w:t>Контрольная работа № 1</w:t>
      </w:r>
    </w:p>
    <w:p w:rsidR="004E102D" w:rsidRPr="001507A7" w:rsidRDefault="004E102D" w:rsidP="00CB03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07A7">
        <w:rPr>
          <w:rFonts w:ascii="Times New Roman" w:hAnsi="Times New Roman"/>
          <w:sz w:val="28"/>
          <w:szCs w:val="28"/>
        </w:rPr>
        <w:t>по теме «</w:t>
      </w:r>
      <w:r>
        <w:rPr>
          <w:rFonts w:ascii="Times New Roman" w:hAnsi="Times New Roman"/>
          <w:sz w:val="28"/>
          <w:szCs w:val="28"/>
        </w:rPr>
        <w:t>По дорогам сказок</w:t>
      </w:r>
      <w:r w:rsidRPr="001507A7">
        <w:rPr>
          <w:rFonts w:ascii="Times New Roman" w:hAnsi="Times New Roman"/>
          <w:sz w:val="28"/>
          <w:szCs w:val="28"/>
        </w:rPr>
        <w:t>»</w:t>
      </w:r>
    </w:p>
    <w:p w:rsidR="004E102D" w:rsidRDefault="004E102D" w:rsidP="00CB0374">
      <w:pPr>
        <w:rPr>
          <w:rFonts w:ascii="Times New Roman" w:hAnsi="Times New Roman"/>
          <w:sz w:val="28"/>
          <w:szCs w:val="28"/>
        </w:rPr>
      </w:pPr>
      <w:r w:rsidRPr="00134352">
        <w:rPr>
          <w:rFonts w:ascii="Times New Roman" w:hAnsi="Times New Roman"/>
          <w:b/>
          <w:sz w:val="28"/>
          <w:szCs w:val="28"/>
        </w:rPr>
        <w:t>Задание 1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Ехал казак по белу свету, попался ему навстречу древний старичок. Просит старик: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- Накорми меня, добрый молодец!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 xml:space="preserve">Казак соскочил с лошади, отвязал </w:t>
      </w:r>
      <w:r w:rsidRPr="00134352">
        <w:rPr>
          <w:rFonts w:ascii="Times New Roman" w:hAnsi="Times New Roman"/>
          <w:sz w:val="28"/>
          <w:szCs w:val="28"/>
          <w:u w:val="single"/>
        </w:rPr>
        <w:t>бочонок</w:t>
      </w:r>
      <w:r w:rsidRPr="00134352">
        <w:rPr>
          <w:rFonts w:ascii="Times New Roman" w:hAnsi="Times New Roman"/>
          <w:sz w:val="28"/>
          <w:szCs w:val="28"/>
        </w:rPr>
        <w:t>, покатил его вправо – в ту же минуту чудный дворец явился.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t>Взошли они оба в расписные палаты и сели за накрытый стол.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- Эй, слуги мои верные! – закричал казак. – Накормите-напоите моего гостя.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Не успел вымолвить – несут слуги целого быка и три котла питья. Начал старик есть да похваливать; съел целого быка, выпил три котла питья, крякнул и говорит: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- Маловато, да делать нечего! Спасибо за хлеб и за соль.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Вышли из дворца; казак покатил свой бочонок в левую сторону – и дворца как не бывало.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 xml:space="preserve">- Давай поменяемся, - говорит старик казаку, - я тебе меч отдам, а ты мне бочонок. Мой </w:t>
      </w:r>
      <w:r w:rsidRPr="00134352">
        <w:rPr>
          <w:rFonts w:ascii="Times New Roman" w:hAnsi="Times New Roman"/>
          <w:sz w:val="28"/>
          <w:szCs w:val="28"/>
          <w:u w:val="single"/>
        </w:rPr>
        <w:t>меч – саморуб</w:t>
      </w:r>
      <w:r w:rsidRPr="00134352">
        <w:rPr>
          <w:rFonts w:ascii="Times New Roman" w:hAnsi="Times New Roman"/>
          <w:sz w:val="28"/>
          <w:szCs w:val="28"/>
        </w:rPr>
        <w:t>. Стоит только взмахнуть хоть какая сила будет несметная – всю побьёт!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Казак не стал долго раздумывать, отдал старику бочонок, а себе взял меч-саморуб, сел на коня и вздумал к королю вернуться. А под стольный город того короля подошёл сильный неприятель; казак увидал рать-силу несметную, махнул на неё мечом: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- Меч-саморуб! Сослужи-ка мне службу: поруби войско вражее.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Полетели головы… И часу не прошло, как вражьей силы не стало.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Король выехал навстречу казаку, обнял его, поцеловал и тут же решил выдать за него замуж прекрасную королевну. Свадьба была богатая; на той свадьбе я был, мёд пил, по усам текло, во рту не было.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 xml:space="preserve">                     </w:t>
      </w:r>
    </w:p>
    <w:p w:rsidR="004E102D" w:rsidRDefault="004E102D" w:rsidP="00CB0374">
      <w:pPr>
        <w:rPr>
          <w:rFonts w:ascii="Times New Roman" w:hAnsi="Times New Roman"/>
          <w:sz w:val="28"/>
          <w:szCs w:val="28"/>
        </w:rPr>
      </w:pPr>
    </w:p>
    <w:p w:rsidR="004E102D" w:rsidRDefault="004E102D" w:rsidP="00CB0374">
      <w:pPr>
        <w:rPr>
          <w:rFonts w:ascii="Times New Roman" w:hAnsi="Times New Roman"/>
          <w:sz w:val="28"/>
          <w:szCs w:val="28"/>
        </w:rPr>
      </w:pPr>
    </w:p>
    <w:p w:rsidR="004E102D" w:rsidRDefault="004E102D" w:rsidP="00CB0374">
      <w:pPr>
        <w:rPr>
          <w:rFonts w:ascii="Times New Roman" w:hAnsi="Times New Roman"/>
          <w:sz w:val="28"/>
          <w:szCs w:val="28"/>
        </w:rPr>
      </w:pPr>
    </w:p>
    <w:p w:rsidR="004E102D" w:rsidRDefault="004E102D" w:rsidP="00CB0374">
      <w:pPr>
        <w:rPr>
          <w:rFonts w:ascii="Times New Roman" w:hAnsi="Times New Roman"/>
          <w:sz w:val="28"/>
          <w:szCs w:val="28"/>
        </w:rPr>
      </w:pPr>
    </w:p>
    <w:p w:rsidR="004E102D" w:rsidRDefault="004E102D" w:rsidP="00CB0374">
      <w:pPr>
        <w:rPr>
          <w:rFonts w:ascii="Times New Roman" w:hAnsi="Times New Roman"/>
          <w:sz w:val="28"/>
          <w:szCs w:val="28"/>
        </w:rPr>
      </w:pPr>
    </w:p>
    <w:p w:rsidR="004E102D" w:rsidRDefault="004E102D" w:rsidP="00CB0374">
      <w:pPr>
        <w:rPr>
          <w:rFonts w:ascii="Times New Roman" w:hAnsi="Times New Roman"/>
          <w:sz w:val="28"/>
          <w:szCs w:val="28"/>
        </w:rPr>
      </w:pPr>
    </w:p>
    <w:p w:rsidR="004E102D" w:rsidRDefault="004E102D" w:rsidP="00812054">
      <w:pPr>
        <w:ind w:firstLine="708"/>
        <w:rPr>
          <w:rStyle w:val="apple-converted-space"/>
          <w:sz w:val="28"/>
          <w:szCs w:val="28"/>
        </w:rPr>
      </w:pPr>
      <w:r w:rsidRPr="00134352">
        <w:rPr>
          <w:rFonts w:ascii="Times New Roman" w:hAnsi="Times New Roman"/>
          <w:sz w:val="28"/>
          <w:szCs w:val="28"/>
        </w:rPr>
        <w:br/>
        <w:t>1. Прочитай текст тихо, вполголоса.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2. По сигналу учителя отметь то место, где ты читаешь, карандашом.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3. Дочитай текст.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4. Какие черты народной волшебной сказки можно обнаружить в этом фрагменте (обведи нужную букву в кружок):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а) магические числа;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б) волшебные цвета;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в) наличие волшебного помощника;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г) переход в волшебный мир.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5. Подчеркни те фрагменты текста, которые подтверждают твой ответ. Над каждым фрагментом поставь соответствующую ему букву.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  <w:t>6. Какие ситуации, события тебе уже встречались в других прочитанных тобой сказках? Подчеркни соответствующие фразы, предложения волнистой линией.</w:t>
      </w:r>
      <w:r w:rsidRPr="00134352">
        <w:rPr>
          <w:rStyle w:val="apple-converted-space"/>
          <w:sz w:val="28"/>
          <w:szCs w:val="28"/>
        </w:rPr>
        <w:t> </w:t>
      </w:r>
      <w:r w:rsidRPr="00134352">
        <w:rPr>
          <w:rFonts w:ascii="Times New Roman" w:hAnsi="Times New Roman"/>
          <w:sz w:val="28"/>
          <w:szCs w:val="28"/>
        </w:rPr>
        <w:br/>
      </w:r>
      <w:r w:rsidRPr="00134352">
        <w:rPr>
          <w:rFonts w:ascii="Times New Roman" w:hAnsi="Times New Roman"/>
          <w:b/>
          <w:sz w:val="28"/>
          <w:szCs w:val="28"/>
        </w:rPr>
        <w:t>Задание 2</w:t>
      </w:r>
      <w:r w:rsidRPr="00134352">
        <w:rPr>
          <w:rStyle w:val="apple-converted-space"/>
          <w:sz w:val="28"/>
          <w:szCs w:val="28"/>
        </w:rPr>
        <w:t> </w:t>
      </w:r>
    </w:p>
    <w:p w:rsidR="004E102D" w:rsidRPr="00134352" w:rsidRDefault="004E102D" w:rsidP="00CB0374">
      <w:pPr>
        <w:pStyle w:val="NormalWeb"/>
        <w:rPr>
          <w:sz w:val="28"/>
          <w:szCs w:val="28"/>
        </w:rPr>
      </w:pPr>
      <w:r w:rsidRPr="00134352">
        <w:rPr>
          <w:sz w:val="28"/>
          <w:szCs w:val="28"/>
        </w:rPr>
        <w:t>В саду, где берёзки столпились гурьбой,</w:t>
      </w:r>
      <w:r w:rsidRPr="00134352">
        <w:rPr>
          <w:sz w:val="28"/>
          <w:szCs w:val="28"/>
        </w:rPr>
        <w:br/>
        <w:t xml:space="preserve">Подснежника </w:t>
      </w:r>
      <w:r w:rsidRPr="00F1723A">
        <w:rPr>
          <w:sz w:val="28"/>
          <w:szCs w:val="28"/>
        </w:rPr>
        <w:t xml:space="preserve">глянул </w:t>
      </w:r>
      <w:r w:rsidRPr="00134352">
        <w:rPr>
          <w:sz w:val="28"/>
          <w:szCs w:val="28"/>
        </w:rPr>
        <w:t>глазок голубой.</w:t>
      </w:r>
      <w:r w:rsidRPr="00134352">
        <w:rPr>
          <w:sz w:val="28"/>
          <w:szCs w:val="28"/>
        </w:rPr>
        <w:br/>
        <w:t>Сперва понемножку</w:t>
      </w:r>
      <w:r w:rsidRPr="00134352">
        <w:rPr>
          <w:sz w:val="28"/>
          <w:szCs w:val="28"/>
        </w:rPr>
        <w:br/>
        <w:t xml:space="preserve">Зелёную </w:t>
      </w:r>
      <w:r w:rsidRPr="00F1723A">
        <w:rPr>
          <w:sz w:val="28"/>
          <w:szCs w:val="28"/>
        </w:rPr>
        <w:t>выставил</w:t>
      </w:r>
      <w:r w:rsidRPr="00134352">
        <w:rPr>
          <w:sz w:val="28"/>
          <w:szCs w:val="28"/>
        </w:rPr>
        <w:t xml:space="preserve"> ножку,</w:t>
      </w:r>
      <w:r w:rsidRPr="00134352">
        <w:rPr>
          <w:sz w:val="28"/>
          <w:szCs w:val="28"/>
        </w:rPr>
        <w:br/>
      </w:r>
      <w:r w:rsidRPr="00F1723A">
        <w:rPr>
          <w:sz w:val="28"/>
          <w:szCs w:val="28"/>
        </w:rPr>
        <w:t>Потом потянулся</w:t>
      </w:r>
      <w:r w:rsidRPr="00F1723A">
        <w:rPr>
          <w:sz w:val="28"/>
          <w:szCs w:val="28"/>
        </w:rPr>
        <w:br/>
      </w:r>
      <w:r w:rsidRPr="00134352">
        <w:rPr>
          <w:sz w:val="28"/>
          <w:szCs w:val="28"/>
        </w:rPr>
        <w:t>Из всех своих маленьких сил</w:t>
      </w:r>
      <w:r w:rsidRPr="00134352">
        <w:rPr>
          <w:sz w:val="28"/>
          <w:szCs w:val="28"/>
        </w:rPr>
        <w:br/>
        <w:t xml:space="preserve">И тихо </w:t>
      </w:r>
      <w:r w:rsidRPr="00F1723A">
        <w:rPr>
          <w:sz w:val="28"/>
          <w:szCs w:val="28"/>
        </w:rPr>
        <w:t>спросил:</w:t>
      </w:r>
      <w:r w:rsidRPr="00F1723A">
        <w:rPr>
          <w:sz w:val="28"/>
          <w:szCs w:val="28"/>
        </w:rPr>
        <w:br/>
      </w:r>
      <w:r w:rsidRPr="00134352">
        <w:rPr>
          <w:sz w:val="28"/>
          <w:szCs w:val="28"/>
        </w:rPr>
        <w:t>«Я вижу, погода тепла и ясна;</w:t>
      </w:r>
      <w:r w:rsidRPr="00134352">
        <w:rPr>
          <w:sz w:val="28"/>
          <w:szCs w:val="28"/>
        </w:rPr>
        <w:br/>
        <w:t>Скажите, ведь правда, что это весна?»  (</w:t>
      </w:r>
      <w:r w:rsidRPr="00134352">
        <w:rPr>
          <w:i/>
          <w:iCs/>
          <w:sz w:val="28"/>
          <w:szCs w:val="28"/>
        </w:rPr>
        <w:t>П. Соловьева</w:t>
      </w:r>
      <w:r w:rsidRPr="00134352">
        <w:rPr>
          <w:sz w:val="28"/>
          <w:szCs w:val="28"/>
        </w:rPr>
        <w:t>)</w:t>
      </w:r>
    </w:p>
    <w:p w:rsidR="004E102D" w:rsidRPr="00134352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352">
        <w:rPr>
          <w:rFonts w:ascii="Times New Roman" w:hAnsi="Times New Roman"/>
          <w:sz w:val="28"/>
          <w:szCs w:val="28"/>
        </w:rPr>
        <w:t>1. Прочитай стихотворение вполголоса.</w:t>
      </w:r>
    </w:p>
    <w:p w:rsidR="004E102D" w:rsidRPr="00134352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352">
        <w:rPr>
          <w:rFonts w:ascii="Times New Roman" w:hAnsi="Times New Roman"/>
          <w:sz w:val="28"/>
          <w:szCs w:val="28"/>
        </w:rPr>
        <w:t>2. Как надо читать это стихотворение?</w:t>
      </w:r>
    </w:p>
    <w:p w:rsidR="004E102D" w:rsidRPr="00134352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352">
        <w:rPr>
          <w:rFonts w:ascii="Times New Roman" w:hAnsi="Times New Roman"/>
          <w:i/>
          <w:iCs/>
          <w:sz w:val="28"/>
          <w:szCs w:val="28"/>
        </w:rPr>
        <w:t>а</w:t>
      </w:r>
      <w:r w:rsidRPr="00134352">
        <w:rPr>
          <w:rFonts w:ascii="Times New Roman" w:hAnsi="Times New Roman"/>
          <w:sz w:val="28"/>
          <w:szCs w:val="28"/>
        </w:rPr>
        <w:t>) торжественно, громко;</w:t>
      </w:r>
      <w:r w:rsidRPr="00134352">
        <w:rPr>
          <w:rFonts w:ascii="Times New Roman" w:hAnsi="Times New Roman"/>
          <w:sz w:val="28"/>
          <w:szCs w:val="28"/>
        </w:rPr>
        <w:br/>
      </w:r>
      <w:r w:rsidRPr="00134352">
        <w:rPr>
          <w:rFonts w:ascii="Times New Roman" w:hAnsi="Times New Roman"/>
          <w:i/>
          <w:iCs/>
          <w:sz w:val="28"/>
          <w:szCs w:val="28"/>
        </w:rPr>
        <w:t>б</w:t>
      </w:r>
      <w:r w:rsidRPr="00134352">
        <w:rPr>
          <w:rFonts w:ascii="Times New Roman" w:hAnsi="Times New Roman"/>
          <w:sz w:val="28"/>
          <w:szCs w:val="28"/>
        </w:rPr>
        <w:t>) задумчиво, печально;</w:t>
      </w:r>
      <w:r w:rsidRPr="00134352">
        <w:rPr>
          <w:rFonts w:ascii="Times New Roman" w:hAnsi="Times New Roman"/>
          <w:sz w:val="28"/>
          <w:szCs w:val="28"/>
        </w:rPr>
        <w:br/>
      </w:r>
      <w:r w:rsidRPr="00134352">
        <w:rPr>
          <w:rFonts w:ascii="Times New Roman" w:hAnsi="Times New Roman"/>
          <w:i/>
          <w:iCs/>
          <w:sz w:val="28"/>
          <w:szCs w:val="28"/>
        </w:rPr>
        <w:t>в</w:t>
      </w:r>
      <w:r w:rsidRPr="00134352">
        <w:rPr>
          <w:rFonts w:ascii="Times New Roman" w:hAnsi="Times New Roman"/>
          <w:sz w:val="28"/>
          <w:szCs w:val="28"/>
        </w:rPr>
        <w:t>) прочувствованно, душевно.</w:t>
      </w:r>
    </w:p>
    <w:p w:rsidR="004E102D" w:rsidRPr="00134352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352">
        <w:rPr>
          <w:rFonts w:ascii="Times New Roman" w:hAnsi="Times New Roman"/>
          <w:sz w:val="28"/>
          <w:szCs w:val="28"/>
        </w:rPr>
        <w:t>2. Как автор относится к цветку?</w:t>
      </w:r>
    </w:p>
    <w:p w:rsidR="004E102D" w:rsidRPr="00134352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352">
        <w:rPr>
          <w:rFonts w:ascii="Times New Roman" w:hAnsi="Times New Roman"/>
          <w:i/>
          <w:iCs/>
          <w:sz w:val="28"/>
          <w:szCs w:val="28"/>
        </w:rPr>
        <w:t>а</w:t>
      </w:r>
      <w:r w:rsidRPr="00134352">
        <w:rPr>
          <w:rFonts w:ascii="Times New Roman" w:hAnsi="Times New Roman"/>
          <w:sz w:val="28"/>
          <w:szCs w:val="28"/>
        </w:rPr>
        <w:t>) с нежностью, умилением;</w:t>
      </w:r>
      <w:r w:rsidRPr="00134352">
        <w:rPr>
          <w:rFonts w:ascii="Times New Roman" w:hAnsi="Times New Roman"/>
          <w:sz w:val="28"/>
          <w:szCs w:val="28"/>
        </w:rPr>
        <w:br/>
      </w:r>
      <w:r w:rsidRPr="00134352">
        <w:rPr>
          <w:rFonts w:ascii="Times New Roman" w:hAnsi="Times New Roman"/>
          <w:i/>
          <w:iCs/>
          <w:sz w:val="28"/>
          <w:szCs w:val="28"/>
        </w:rPr>
        <w:t>б</w:t>
      </w:r>
      <w:r w:rsidRPr="00134352">
        <w:rPr>
          <w:rFonts w:ascii="Times New Roman" w:hAnsi="Times New Roman"/>
          <w:sz w:val="28"/>
          <w:szCs w:val="28"/>
        </w:rPr>
        <w:t>) равнодушно;</w:t>
      </w:r>
      <w:r w:rsidRPr="00134352">
        <w:rPr>
          <w:rFonts w:ascii="Times New Roman" w:hAnsi="Times New Roman"/>
          <w:sz w:val="28"/>
          <w:szCs w:val="28"/>
        </w:rPr>
        <w:br/>
      </w:r>
      <w:r w:rsidRPr="00134352">
        <w:rPr>
          <w:rFonts w:ascii="Times New Roman" w:hAnsi="Times New Roman"/>
          <w:i/>
          <w:iCs/>
          <w:sz w:val="28"/>
          <w:szCs w:val="28"/>
        </w:rPr>
        <w:t>в</w:t>
      </w:r>
      <w:r w:rsidRPr="00134352">
        <w:rPr>
          <w:rFonts w:ascii="Times New Roman" w:hAnsi="Times New Roman"/>
          <w:sz w:val="28"/>
          <w:szCs w:val="28"/>
        </w:rPr>
        <w:t>) с восторгом и ликованием.</w:t>
      </w:r>
    </w:p>
    <w:p w:rsidR="004E102D" w:rsidRPr="00767D8E" w:rsidRDefault="004E102D" w:rsidP="00CB03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352">
        <w:rPr>
          <w:rFonts w:ascii="Times New Roman" w:hAnsi="Times New Roman"/>
          <w:sz w:val="28"/>
          <w:szCs w:val="28"/>
        </w:rPr>
        <w:t xml:space="preserve">3. Почему автор, говоря о подснежнике, использует ласковые слова: </w:t>
      </w:r>
      <w:r w:rsidRPr="00134352">
        <w:rPr>
          <w:rFonts w:ascii="Times New Roman" w:hAnsi="Times New Roman"/>
          <w:i/>
          <w:iCs/>
          <w:sz w:val="28"/>
          <w:szCs w:val="28"/>
        </w:rPr>
        <w:t>ножка, глазок</w:t>
      </w:r>
      <w:r w:rsidRPr="00134352">
        <w:rPr>
          <w:rFonts w:ascii="Times New Roman" w:hAnsi="Times New Roman"/>
          <w:sz w:val="28"/>
          <w:szCs w:val="28"/>
        </w:rPr>
        <w:t>? Напиши.</w:t>
      </w:r>
      <w:r w:rsidRPr="00767D8E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4E102D" w:rsidRPr="00134352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352">
        <w:rPr>
          <w:rFonts w:ascii="Times New Roman" w:hAnsi="Times New Roman"/>
          <w:sz w:val="28"/>
          <w:szCs w:val="28"/>
        </w:rPr>
        <w:t>4. Найди в тексте слова, которые подтверждают, что природа для поэта – живая.  Подчеркни 1–2 примера.</w:t>
      </w:r>
    </w:p>
    <w:p w:rsidR="004E102D" w:rsidRPr="00134352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352">
        <w:rPr>
          <w:rFonts w:ascii="Times New Roman" w:hAnsi="Times New Roman"/>
          <w:sz w:val="28"/>
          <w:szCs w:val="28"/>
        </w:rPr>
        <w:t>5. Найди в стихотворении приём олицетворения, подчеркни двумя чертами.</w:t>
      </w:r>
      <w:r w:rsidRPr="00134352">
        <w:rPr>
          <w:rFonts w:ascii="Times New Roman" w:hAnsi="Times New Roman"/>
          <w:sz w:val="28"/>
          <w:szCs w:val="28"/>
        </w:rPr>
        <w:br/>
        <w:t>6. Придумай заголовок ________________________________________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34352">
        <w:rPr>
          <w:rFonts w:ascii="Times New Roman" w:hAnsi="Times New Roman"/>
          <w:sz w:val="28"/>
          <w:szCs w:val="28"/>
        </w:rPr>
        <w:t>. Выпиши эпитеты вместе с существительными:</w:t>
      </w:r>
      <w:r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4E102D" w:rsidRPr="008108C5" w:rsidRDefault="004E102D" w:rsidP="00A33554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108C5">
        <w:rPr>
          <w:rFonts w:ascii="Times New Roman" w:hAnsi="Times New Roman"/>
          <w:b/>
          <w:bCs/>
          <w:sz w:val="28"/>
          <w:szCs w:val="28"/>
        </w:rPr>
        <w:t>Ответы:</w:t>
      </w:r>
    </w:p>
    <w:p w:rsidR="004E102D" w:rsidRDefault="004E102D" w:rsidP="00A33554">
      <w:pPr>
        <w:spacing w:after="0" w:line="240" w:lineRule="auto"/>
        <w:ind w:left="20"/>
        <w:outlineLvl w:val="0"/>
        <w:rPr>
          <w:rFonts w:ascii="Times New Roman" w:hAnsi="Times New Roman"/>
          <w:b/>
          <w:bCs/>
          <w:smallCaps/>
          <w:sz w:val="28"/>
          <w:szCs w:val="28"/>
          <w:u w:val="single"/>
        </w:rPr>
      </w:pPr>
      <w:r w:rsidRPr="008108C5">
        <w:rPr>
          <w:rFonts w:ascii="Times New Roman" w:hAnsi="Times New Roman"/>
          <w:b/>
          <w:bCs/>
          <w:sz w:val="28"/>
          <w:szCs w:val="28"/>
          <w:u w:val="single"/>
        </w:rPr>
        <w:t>Задание</w:t>
      </w:r>
      <w:r w:rsidRPr="00AF7982">
        <w:rPr>
          <w:rFonts w:ascii="Times New Roman" w:hAnsi="Times New Roman"/>
          <w:b/>
          <w:bCs/>
          <w:smallCaps/>
          <w:sz w:val="28"/>
          <w:szCs w:val="28"/>
          <w:u w:val="single"/>
        </w:rPr>
        <w:t xml:space="preserve"> 1</w:t>
      </w:r>
    </w:p>
    <w:p w:rsidR="004E102D" w:rsidRDefault="004E102D" w:rsidP="00CB0374">
      <w:pPr>
        <w:tabs>
          <w:tab w:val="left" w:pos="692"/>
        </w:tabs>
        <w:spacing w:after="0" w:line="240" w:lineRule="auto"/>
        <w:ind w:right="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4-5. </w:t>
      </w:r>
      <w:r w:rsidRPr="00B10611">
        <w:rPr>
          <w:rFonts w:ascii="Times New Roman" w:hAnsi="Times New Roman"/>
          <w:iCs/>
          <w:sz w:val="28"/>
          <w:szCs w:val="28"/>
        </w:rPr>
        <w:t xml:space="preserve">а) отмечено магическое число (три котла); </w:t>
      </w:r>
    </w:p>
    <w:p w:rsidR="004E102D" w:rsidRDefault="004E102D" w:rsidP="00CB0374">
      <w:pPr>
        <w:tabs>
          <w:tab w:val="left" w:pos="692"/>
        </w:tabs>
        <w:spacing w:after="0" w:line="240" w:lineRule="auto"/>
        <w:ind w:right="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Pr="00B10611">
        <w:rPr>
          <w:rFonts w:ascii="Times New Roman" w:hAnsi="Times New Roman"/>
          <w:iCs/>
          <w:sz w:val="28"/>
          <w:szCs w:val="28"/>
        </w:rPr>
        <w:t xml:space="preserve">б) волшебные предметы (бочонок: покатил его вправо - чудный дворец явился; меч-саморуб); </w:t>
      </w:r>
    </w:p>
    <w:p w:rsidR="004E102D" w:rsidRDefault="004E102D" w:rsidP="00CB0374">
      <w:pPr>
        <w:tabs>
          <w:tab w:val="left" w:pos="692"/>
        </w:tabs>
        <w:spacing w:after="0" w:line="240" w:lineRule="auto"/>
        <w:ind w:right="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Pr="00B10611">
        <w:rPr>
          <w:rFonts w:ascii="Times New Roman" w:hAnsi="Times New Roman"/>
          <w:iCs/>
          <w:sz w:val="28"/>
          <w:szCs w:val="28"/>
        </w:rPr>
        <w:t xml:space="preserve">в) волшебный помощник - старик (съел целого быка, выпил три котла питья; и часу не прошло, как вражьей силы не стало); </w:t>
      </w:r>
    </w:p>
    <w:p w:rsidR="004E102D" w:rsidRPr="00B10611" w:rsidRDefault="004E102D" w:rsidP="00CB0374">
      <w:pPr>
        <w:tabs>
          <w:tab w:val="left" w:pos="692"/>
        </w:tabs>
        <w:spacing w:after="0" w:line="240" w:lineRule="auto"/>
        <w:ind w:right="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г) </w:t>
      </w:r>
      <w:r w:rsidRPr="00B10611">
        <w:rPr>
          <w:rFonts w:ascii="Times New Roman" w:hAnsi="Times New Roman"/>
          <w:iCs/>
          <w:sz w:val="28"/>
          <w:szCs w:val="28"/>
        </w:rPr>
        <w:t xml:space="preserve">переход в волшебный мир </w:t>
      </w:r>
      <w:r>
        <w:rPr>
          <w:rFonts w:ascii="Times New Roman" w:hAnsi="Times New Roman"/>
          <w:iCs/>
          <w:sz w:val="28"/>
          <w:szCs w:val="28"/>
        </w:rPr>
        <w:t>–</w:t>
      </w:r>
      <w:r w:rsidRPr="00B1061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(чудный дворец явился)</w:t>
      </w:r>
    </w:p>
    <w:p w:rsidR="004E102D" w:rsidRPr="00B10611" w:rsidRDefault="004E102D" w:rsidP="00CB0374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10611">
        <w:rPr>
          <w:rFonts w:ascii="Times New Roman" w:hAnsi="Times New Roman"/>
          <w:sz w:val="28"/>
          <w:szCs w:val="28"/>
        </w:rPr>
        <w:t>. по</w:t>
      </w:r>
      <w:r w:rsidRPr="00B10611">
        <w:rPr>
          <w:rFonts w:ascii="Times New Roman" w:hAnsi="Times New Roman"/>
          <w:sz w:val="28"/>
          <w:szCs w:val="28"/>
        </w:rPr>
        <w:softHyphen/>
        <w:t>мощь незнакомому человеку (накормил-напоил), бой с врагом, свадьба.</w:t>
      </w:r>
    </w:p>
    <w:p w:rsidR="004E102D" w:rsidRPr="00D42E94" w:rsidRDefault="004E102D" w:rsidP="00A33554">
      <w:pPr>
        <w:spacing w:after="0" w:line="240" w:lineRule="auto"/>
        <w:ind w:left="20"/>
        <w:outlineLvl w:val="0"/>
        <w:rPr>
          <w:rFonts w:ascii="Times New Roman" w:hAnsi="Times New Roman"/>
          <w:b/>
          <w:bCs/>
          <w:smallCaps/>
          <w:sz w:val="28"/>
          <w:szCs w:val="28"/>
          <w:u w:val="single"/>
        </w:rPr>
      </w:pPr>
      <w:r w:rsidRPr="00D42E94">
        <w:rPr>
          <w:rFonts w:ascii="Times New Roman" w:hAnsi="Times New Roman"/>
          <w:b/>
          <w:bCs/>
          <w:sz w:val="28"/>
          <w:szCs w:val="28"/>
          <w:u w:val="single"/>
        </w:rPr>
        <w:t>Задание</w:t>
      </w:r>
      <w:r w:rsidRPr="00D42E94">
        <w:rPr>
          <w:rFonts w:ascii="Times New Roman" w:hAnsi="Times New Roman"/>
          <w:b/>
          <w:bCs/>
          <w:smallCaps/>
          <w:sz w:val="28"/>
          <w:szCs w:val="28"/>
          <w:u w:val="single"/>
        </w:rPr>
        <w:t xml:space="preserve"> 2</w:t>
      </w:r>
    </w:p>
    <w:p w:rsidR="004E102D" w:rsidRPr="00D42E94" w:rsidRDefault="004E102D" w:rsidP="00CB0374">
      <w:pPr>
        <w:spacing w:after="0" w:line="240" w:lineRule="auto"/>
        <w:ind w:left="20"/>
        <w:rPr>
          <w:rFonts w:ascii="Times New Roman" w:hAnsi="Times New Roman"/>
          <w:bCs/>
          <w:smallCaps/>
          <w:sz w:val="28"/>
          <w:szCs w:val="28"/>
        </w:rPr>
      </w:pPr>
      <w:r w:rsidRPr="00D42E94">
        <w:rPr>
          <w:rFonts w:ascii="Times New Roman" w:hAnsi="Times New Roman"/>
          <w:bCs/>
          <w:smallCaps/>
          <w:sz w:val="28"/>
          <w:szCs w:val="28"/>
        </w:rPr>
        <w:t>2. в</w:t>
      </w:r>
    </w:p>
    <w:p w:rsidR="004E102D" w:rsidRPr="00D42E94" w:rsidRDefault="004E102D" w:rsidP="00CB0374">
      <w:pPr>
        <w:spacing w:after="0" w:line="240" w:lineRule="auto"/>
        <w:ind w:left="20"/>
        <w:rPr>
          <w:rFonts w:ascii="Times New Roman" w:hAnsi="Times New Roman"/>
          <w:bCs/>
          <w:smallCaps/>
          <w:sz w:val="28"/>
          <w:szCs w:val="28"/>
        </w:rPr>
      </w:pPr>
      <w:r w:rsidRPr="00D42E94">
        <w:rPr>
          <w:rFonts w:ascii="Times New Roman" w:hAnsi="Times New Roman"/>
          <w:bCs/>
          <w:smallCaps/>
          <w:sz w:val="28"/>
          <w:szCs w:val="28"/>
        </w:rPr>
        <w:t>3. подснежник был маленький</w:t>
      </w:r>
    </w:p>
    <w:p w:rsidR="004E102D" w:rsidRPr="00D42E94" w:rsidRDefault="004E102D" w:rsidP="00CB0374">
      <w:pPr>
        <w:spacing w:after="0" w:line="240" w:lineRule="auto"/>
        <w:ind w:left="20"/>
        <w:rPr>
          <w:rFonts w:ascii="Times New Roman" w:hAnsi="Times New Roman"/>
          <w:bCs/>
          <w:smallCaps/>
          <w:sz w:val="28"/>
          <w:szCs w:val="28"/>
        </w:rPr>
      </w:pPr>
      <w:r w:rsidRPr="00D42E94">
        <w:rPr>
          <w:rFonts w:ascii="Times New Roman" w:hAnsi="Times New Roman"/>
          <w:bCs/>
          <w:smallCaps/>
          <w:sz w:val="28"/>
          <w:szCs w:val="28"/>
        </w:rPr>
        <w:t>4. глянул, выставил ножку</w:t>
      </w:r>
    </w:p>
    <w:p w:rsidR="004E102D" w:rsidRPr="00D42E94" w:rsidRDefault="004E102D" w:rsidP="00CB0374">
      <w:pPr>
        <w:spacing w:after="0" w:line="240" w:lineRule="auto"/>
        <w:ind w:left="20"/>
        <w:rPr>
          <w:rFonts w:ascii="Times New Roman" w:hAnsi="Times New Roman"/>
          <w:bCs/>
          <w:smallCaps/>
          <w:sz w:val="28"/>
          <w:szCs w:val="28"/>
        </w:rPr>
      </w:pPr>
      <w:r w:rsidRPr="00D42E94">
        <w:rPr>
          <w:rFonts w:ascii="Times New Roman" w:hAnsi="Times New Roman"/>
          <w:bCs/>
          <w:smallCaps/>
          <w:sz w:val="28"/>
          <w:szCs w:val="28"/>
        </w:rPr>
        <w:t>5. берёзки столпились, выставил  ножку,  потянулся, тихо спросил.</w:t>
      </w:r>
    </w:p>
    <w:p w:rsidR="004E102D" w:rsidRPr="00D42E94" w:rsidRDefault="004E102D" w:rsidP="00A33554">
      <w:pPr>
        <w:spacing w:after="0" w:line="240" w:lineRule="auto"/>
        <w:ind w:left="20"/>
        <w:outlineLvl w:val="0"/>
        <w:rPr>
          <w:rFonts w:ascii="Times New Roman" w:hAnsi="Times New Roman"/>
          <w:bCs/>
          <w:smallCaps/>
          <w:sz w:val="28"/>
          <w:szCs w:val="28"/>
        </w:rPr>
      </w:pPr>
      <w:r w:rsidRPr="00D42E94">
        <w:rPr>
          <w:rFonts w:ascii="Times New Roman" w:hAnsi="Times New Roman"/>
          <w:bCs/>
          <w:smallCaps/>
          <w:sz w:val="28"/>
          <w:szCs w:val="28"/>
        </w:rPr>
        <w:t>6. Подснежник</w:t>
      </w:r>
    </w:p>
    <w:p w:rsidR="004E102D" w:rsidRPr="00D42E94" w:rsidRDefault="004E102D" w:rsidP="00CB0374">
      <w:pPr>
        <w:spacing w:after="0" w:line="240" w:lineRule="auto"/>
        <w:ind w:left="20"/>
        <w:rPr>
          <w:rFonts w:ascii="Times New Roman" w:hAnsi="Times New Roman"/>
          <w:bCs/>
          <w:smallCaps/>
          <w:sz w:val="28"/>
          <w:szCs w:val="28"/>
        </w:rPr>
      </w:pPr>
      <w:r w:rsidRPr="00D42E94">
        <w:rPr>
          <w:rFonts w:ascii="Times New Roman" w:hAnsi="Times New Roman"/>
          <w:bCs/>
          <w:smallCaps/>
          <w:sz w:val="28"/>
          <w:szCs w:val="28"/>
        </w:rPr>
        <w:t>7. глазок голубой, зелёную ножку,  маленьких сил</w:t>
      </w:r>
    </w:p>
    <w:p w:rsidR="004E102D" w:rsidRPr="00F1723A" w:rsidRDefault="004E102D" w:rsidP="00CB0374">
      <w:pPr>
        <w:spacing w:after="0" w:line="240" w:lineRule="auto"/>
        <w:ind w:left="20"/>
        <w:rPr>
          <w:rFonts w:ascii="Times New Roman" w:hAnsi="Times New Roman"/>
          <w:bCs/>
          <w:smallCaps/>
          <w:sz w:val="24"/>
          <w:szCs w:val="24"/>
        </w:rPr>
      </w:pPr>
    </w:p>
    <w:p w:rsidR="004E102D" w:rsidRPr="0007388F" w:rsidRDefault="004E102D" w:rsidP="00A33554">
      <w:pPr>
        <w:tabs>
          <w:tab w:val="left" w:pos="494"/>
        </w:tabs>
        <w:spacing w:after="0" w:line="240" w:lineRule="auto"/>
        <w:ind w:left="280"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388F">
        <w:rPr>
          <w:rFonts w:ascii="Times New Roman" w:hAnsi="Times New Roman"/>
          <w:b/>
          <w:sz w:val="28"/>
          <w:szCs w:val="28"/>
        </w:rPr>
        <w:t>Контрольная работа № 2</w:t>
      </w:r>
    </w:p>
    <w:p w:rsidR="004E102D" w:rsidRPr="00134352" w:rsidRDefault="004E102D" w:rsidP="00CB0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02D" w:rsidRDefault="004E102D" w:rsidP="00CB03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306E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4E102D" w:rsidRPr="0003306E" w:rsidRDefault="004E102D" w:rsidP="00A3355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bookmark2"/>
      <w:r w:rsidRPr="0003306E">
        <w:rPr>
          <w:rFonts w:ascii="Times New Roman" w:hAnsi="Times New Roman"/>
          <w:b/>
          <w:bCs/>
          <w:sz w:val="28"/>
          <w:szCs w:val="28"/>
        </w:rPr>
        <w:t>Две пословицы</w:t>
      </w:r>
      <w:bookmarkEnd w:id="0"/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Бережливым мальчиком Костя рос. Даст ему мать пята</w:t>
      </w:r>
      <w:r w:rsidRPr="0003306E">
        <w:rPr>
          <w:rFonts w:ascii="Times New Roman" w:hAnsi="Times New Roman"/>
          <w:sz w:val="28"/>
          <w:szCs w:val="28"/>
        </w:rPr>
        <w:softHyphen/>
        <w:t>чок</w:t>
      </w:r>
      <w:r w:rsidRPr="0003306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3306E">
        <w:rPr>
          <w:rFonts w:ascii="Times New Roman" w:hAnsi="Times New Roman"/>
          <w:iCs/>
          <w:sz w:val="28"/>
          <w:szCs w:val="28"/>
        </w:rPr>
        <w:t>или</w:t>
      </w:r>
      <w:r w:rsidRPr="000330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3306E">
        <w:rPr>
          <w:rFonts w:ascii="Times New Roman" w:hAnsi="Times New Roman"/>
          <w:sz w:val="28"/>
          <w:szCs w:val="28"/>
        </w:rPr>
        <w:t>аже копеечку, Костя обязательно положит денеж</w:t>
      </w:r>
      <w:r w:rsidRPr="0003306E">
        <w:rPr>
          <w:rFonts w:ascii="Times New Roman" w:hAnsi="Times New Roman"/>
          <w:sz w:val="28"/>
          <w:szCs w:val="28"/>
        </w:rPr>
        <w:softHyphen/>
        <w:t>ку в ко</w:t>
      </w:r>
      <w:r>
        <w:rPr>
          <w:rFonts w:ascii="Times New Roman" w:hAnsi="Times New Roman"/>
          <w:sz w:val="28"/>
          <w:szCs w:val="28"/>
        </w:rPr>
        <w:t>п</w:t>
      </w:r>
      <w:r w:rsidRPr="0003306E">
        <w:rPr>
          <w:rFonts w:ascii="Times New Roman" w:hAnsi="Times New Roman"/>
          <w:sz w:val="28"/>
          <w:szCs w:val="28"/>
        </w:rPr>
        <w:t xml:space="preserve">илочку. А его дружок Федя </w:t>
      </w:r>
      <w:r>
        <w:rPr>
          <w:rFonts w:ascii="Times New Roman" w:hAnsi="Times New Roman"/>
          <w:sz w:val="28"/>
          <w:szCs w:val="28"/>
        </w:rPr>
        <w:t>-</w:t>
      </w:r>
      <w:r w:rsidRPr="0003306E">
        <w:rPr>
          <w:rFonts w:ascii="Times New Roman" w:hAnsi="Times New Roman"/>
          <w:sz w:val="28"/>
          <w:szCs w:val="28"/>
        </w:rPr>
        <w:t xml:space="preserve"> наоборот. Как только появится у него пятак или гривенник, обязате</w:t>
      </w:r>
      <w:r>
        <w:rPr>
          <w:rFonts w:ascii="Times New Roman" w:hAnsi="Times New Roman"/>
          <w:sz w:val="28"/>
          <w:szCs w:val="28"/>
        </w:rPr>
        <w:t>льно чего-ни</w:t>
      </w:r>
      <w:r>
        <w:rPr>
          <w:rFonts w:ascii="Times New Roman" w:hAnsi="Times New Roman"/>
          <w:sz w:val="28"/>
          <w:szCs w:val="28"/>
        </w:rPr>
        <w:softHyphen/>
        <w:t>будь да купит. То з</w:t>
      </w:r>
      <w:r w:rsidRPr="0003306E">
        <w:rPr>
          <w:rFonts w:ascii="Times New Roman" w:hAnsi="Times New Roman"/>
          <w:sz w:val="28"/>
          <w:szCs w:val="28"/>
        </w:rPr>
        <w:t>ерна голубям, то корму рыбам, то соба</w:t>
      </w:r>
      <w:r w:rsidRPr="0003306E">
        <w:rPr>
          <w:rFonts w:ascii="Times New Roman" w:hAnsi="Times New Roman"/>
          <w:sz w:val="28"/>
          <w:szCs w:val="28"/>
        </w:rPr>
        <w:softHyphen/>
        <w:t>кам собачьей радости — колбасы.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Как-то случилась в большом селе ярмарка. Костя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06E">
        <w:rPr>
          <w:rFonts w:ascii="Times New Roman" w:hAnsi="Times New Roman"/>
          <w:sz w:val="28"/>
          <w:szCs w:val="28"/>
        </w:rPr>
        <w:t xml:space="preserve"> вы</w:t>
      </w:r>
      <w:r w:rsidRPr="0003306E">
        <w:rPr>
          <w:rFonts w:ascii="Times New Roman" w:hAnsi="Times New Roman"/>
          <w:sz w:val="28"/>
          <w:szCs w:val="28"/>
        </w:rPr>
        <w:softHyphen/>
        <w:t>греб из своей копилки пригоршню медяков и решил раз</w:t>
      </w:r>
      <w:r w:rsidRPr="0003306E">
        <w:rPr>
          <w:rFonts w:ascii="Times New Roman" w:hAnsi="Times New Roman"/>
          <w:sz w:val="28"/>
          <w:szCs w:val="28"/>
        </w:rPr>
        <w:softHyphen/>
        <w:t>ных разностей накупить да семиголосую гармошечку. А Фе</w:t>
      </w:r>
      <w:r w:rsidRPr="0003306E">
        <w:rPr>
          <w:rFonts w:ascii="Times New Roman" w:hAnsi="Times New Roman"/>
          <w:sz w:val="28"/>
          <w:szCs w:val="28"/>
        </w:rPr>
        <w:softHyphen/>
        <w:t>дя дома остался. Что ему на ярмарке без денег делать? Толь</w:t>
      </w:r>
      <w:r w:rsidRPr="0003306E">
        <w:rPr>
          <w:rFonts w:ascii="Times New Roman" w:hAnsi="Times New Roman"/>
          <w:sz w:val="28"/>
          <w:szCs w:val="28"/>
        </w:rPr>
        <w:softHyphen/>
        <w:t>ко глазеть.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Шёл Костя на ярмарку лесом, шёл да заблудился. Вдруг видит — голубь летит. А голуби всюду летают, все дороги знают.</w:t>
      </w:r>
    </w:p>
    <w:p w:rsidR="004E102D" w:rsidRPr="0003306E" w:rsidRDefault="004E102D" w:rsidP="00CB0374">
      <w:pPr>
        <w:tabs>
          <w:tab w:val="left" w:pos="644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Покажи мне, голубь, дорогу! — просит Костя. —</w:t>
      </w:r>
      <w:r w:rsidRPr="0003306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3306E">
        <w:rPr>
          <w:rFonts w:ascii="Times New Roman" w:hAnsi="Times New Roman"/>
          <w:bCs/>
          <w:iCs/>
          <w:sz w:val="28"/>
          <w:szCs w:val="28"/>
        </w:rPr>
        <w:t>Я</w:t>
      </w:r>
      <w:r w:rsidRPr="0003306E">
        <w:rPr>
          <w:rFonts w:ascii="Times New Roman" w:hAnsi="Times New Roman"/>
          <w:sz w:val="28"/>
          <w:szCs w:val="28"/>
        </w:rPr>
        <w:t xml:space="preserve"> те</w:t>
      </w:r>
      <w:r w:rsidRPr="0003306E">
        <w:rPr>
          <w:rFonts w:ascii="Times New Roman" w:hAnsi="Times New Roman"/>
          <w:sz w:val="28"/>
          <w:szCs w:val="28"/>
        </w:rPr>
        <w:softHyphen/>
        <w:t>бе денежку дам.</w:t>
      </w:r>
    </w:p>
    <w:p w:rsidR="004E102D" w:rsidRPr="0003306E" w:rsidRDefault="004E102D" w:rsidP="00CB0374">
      <w:pPr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Голубь на это отвечает:</w:t>
      </w:r>
    </w:p>
    <w:p w:rsidR="004E102D" w:rsidRPr="0003306E" w:rsidRDefault="004E102D" w:rsidP="00CB0374">
      <w:pPr>
        <w:tabs>
          <w:tab w:val="left" w:pos="649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Зачем мне твоя денежка? У меня кармана нет. И кто ты такой, чтобы я тебе дорогу показывал?</w:t>
      </w:r>
    </w:p>
    <w:p w:rsidR="004E102D" w:rsidRPr="0003306E" w:rsidRDefault="004E102D" w:rsidP="00CB0374">
      <w:pPr>
        <w:tabs>
          <w:tab w:val="left" w:pos="62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А я Федин товарищ, — отвечает Костя.</w:t>
      </w:r>
    </w:p>
    <w:p w:rsidR="004E102D" w:rsidRPr="0003306E" w:rsidRDefault="004E102D" w:rsidP="00CB0374">
      <w:pPr>
        <w:tabs>
          <w:tab w:val="left" w:pos="63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Тогда другое дело, — говорит голубь. — Покажу.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Показал голубь Косте дорогу, и тот пошёл. Идёт и ви</w:t>
      </w:r>
      <w:r w:rsidRPr="0003306E">
        <w:rPr>
          <w:rFonts w:ascii="Times New Roman" w:hAnsi="Times New Roman"/>
          <w:sz w:val="28"/>
          <w:szCs w:val="28"/>
        </w:rPr>
        <w:softHyphen/>
        <w:t>дит: мост через реку снесло, а как брод найти — не знает.</w:t>
      </w:r>
    </w:p>
    <w:p w:rsidR="004E102D" w:rsidRPr="0003306E" w:rsidRDefault="004E102D" w:rsidP="00CB0374">
      <w:pPr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Вдруг смотрит, плотвичка к нему подплывает и говорит:</w:t>
      </w:r>
    </w:p>
    <w:p w:rsidR="004E102D" w:rsidRPr="0003306E" w:rsidRDefault="004E102D" w:rsidP="00CB0374">
      <w:pPr>
        <w:tabs>
          <w:tab w:val="left" w:pos="630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Я тебя, Костя, знаю. Ты Феди</w:t>
      </w:r>
      <w:r>
        <w:rPr>
          <w:rFonts w:ascii="Times New Roman" w:hAnsi="Times New Roman"/>
          <w:sz w:val="28"/>
          <w:szCs w:val="28"/>
        </w:rPr>
        <w:t>н</w:t>
      </w:r>
      <w:r w:rsidRPr="0003306E">
        <w:rPr>
          <w:rFonts w:ascii="Times New Roman" w:hAnsi="Times New Roman"/>
          <w:sz w:val="28"/>
          <w:szCs w:val="28"/>
        </w:rPr>
        <w:t xml:space="preserve"> товарищ, иди, я тебе брод покажу.</w:t>
      </w:r>
    </w:p>
    <w:p w:rsidR="004E102D" w:rsidRPr="0003306E" w:rsidRDefault="004E102D" w:rsidP="00CB0374">
      <w:pPr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И показала.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Пришёл Костя на ярмарку. А на ярмарке много вся</w:t>
      </w:r>
      <w:r w:rsidRPr="0003306E">
        <w:rPr>
          <w:rFonts w:ascii="Times New Roman" w:hAnsi="Times New Roman"/>
          <w:sz w:val="28"/>
          <w:szCs w:val="28"/>
        </w:rPr>
        <w:softHyphen/>
        <w:t>ких людей: и хороших и плохих. Вытащил плохой чело</w:t>
      </w:r>
      <w:r w:rsidRPr="0003306E">
        <w:rPr>
          <w:rFonts w:ascii="Times New Roman" w:hAnsi="Times New Roman"/>
          <w:sz w:val="28"/>
          <w:szCs w:val="28"/>
        </w:rPr>
        <w:softHyphen/>
        <w:t>век Костины денежки. Заплакал бедняга. Сколько време</w:t>
      </w:r>
      <w:r w:rsidRPr="0003306E">
        <w:rPr>
          <w:rFonts w:ascii="Times New Roman" w:hAnsi="Times New Roman"/>
          <w:sz w:val="28"/>
          <w:szCs w:val="28"/>
        </w:rPr>
        <w:softHyphen/>
        <w:t>ни копил!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Вдруг подбегает к нему кудлатая собака. Совсем чужая, незнакомая. Узнала, в чём дело, и говорит Косте:</w:t>
      </w:r>
    </w:p>
    <w:p w:rsidR="004E102D" w:rsidRPr="0003306E" w:rsidRDefault="004E102D" w:rsidP="00CB0374">
      <w:pPr>
        <w:tabs>
          <w:tab w:val="left" w:pos="646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Не горюй! Жди меня тут.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А у собак известно — нюх хороший. Они все могут вы</w:t>
      </w:r>
      <w:r w:rsidRPr="0003306E">
        <w:rPr>
          <w:rFonts w:ascii="Times New Roman" w:hAnsi="Times New Roman"/>
          <w:sz w:val="28"/>
          <w:szCs w:val="28"/>
        </w:rPr>
        <w:softHyphen/>
        <w:t>нюхать и узнать. Любого вора найдут.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Вынюхала собака, у кого Костины деньги, отобрала их да Косте принесла. Принесла их Косте и кое-что ему шеп</w:t>
      </w:r>
      <w:r w:rsidRPr="0003306E">
        <w:rPr>
          <w:rFonts w:ascii="Times New Roman" w:hAnsi="Times New Roman"/>
          <w:sz w:val="28"/>
          <w:szCs w:val="28"/>
        </w:rPr>
        <w:softHyphen/>
        <w:t>нула.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Накупил Костя разных разностей, орехов, сладостей, семиголосую гармошечку. Идёт Костя домой и всех угоща</w:t>
      </w:r>
      <w:r w:rsidRPr="0003306E">
        <w:rPr>
          <w:rFonts w:ascii="Times New Roman" w:hAnsi="Times New Roman"/>
          <w:sz w:val="28"/>
          <w:szCs w:val="28"/>
        </w:rPr>
        <w:softHyphen/>
        <w:t>ет разными разностями, орехами-сладостями. И птиц, и рыб, и собак.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Пришёл Костя к себе в деревню, нашёл Федю и подает ему семиголосую гармошечку.</w:t>
      </w:r>
    </w:p>
    <w:p w:rsidR="004E102D" w:rsidRPr="0003306E" w:rsidRDefault="004E102D" w:rsidP="00CB0374">
      <w:pPr>
        <w:tabs>
          <w:tab w:val="left" w:pos="641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Вот тебе, мой хороший товарищ, подарочек!</w:t>
      </w:r>
    </w:p>
    <w:p w:rsidR="004E102D" w:rsidRPr="0003306E" w:rsidRDefault="004E102D" w:rsidP="00CB0374">
      <w:pPr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Тот глазам не верит:</w:t>
      </w:r>
    </w:p>
    <w:p w:rsidR="004E102D" w:rsidRPr="0003306E" w:rsidRDefault="004E102D" w:rsidP="00CB0374">
      <w:pPr>
        <w:tabs>
          <w:tab w:val="left" w:pos="639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Да что с тобой случилось, Костя? Какой ты добрый стал!</w:t>
      </w:r>
    </w:p>
    <w:p w:rsidR="004E102D" w:rsidRPr="0003306E" w:rsidRDefault="004E102D" w:rsidP="00CB0374">
      <w:pPr>
        <w:tabs>
          <w:tab w:val="left" w:pos="620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Теперь я всегда таким буду, — говорит Костя и товари</w:t>
      </w:r>
      <w:r w:rsidRPr="0003306E">
        <w:rPr>
          <w:rFonts w:ascii="Times New Roman" w:hAnsi="Times New Roman"/>
          <w:sz w:val="28"/>
          <w:szCs w:val="28"/>
        </w:rPr>
        <w:softHyphen/>
        <w:t>ща обнимает.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Ничего не понимает Федя. Что с Костей произошло? Не знал Федя, что собака па ярмарке Косте па ухо шепнула. А шепнула она ему две пословицы:</w:t>
      </w:r>
    </w:p>
    <w:p w:rsidR="004E102D" w:rsidRPr="0003306E" w:rsidRDefault="004E102D" w:rsidP="00CB0374">
      <w:pPr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«Не имей сто рублей, а имей сто друзей».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«Бережливым быть хорошо, а добрым лучше».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3306E">
        <w:rPr>
          <w:rFonts w:ascii="Times New Roman" w:hAnsi="Times New Roman"/>
          <w:sz w:val="28"/>
          <w:szCs w:val="28"/>
        </w:rPr>
        <w:t>(368 слов)</w:t>
      </w:r>
    </w:p>
    <w:p w:rsidR="004E102D" w:rsidRPr="0003306E" w:rsidRDefault="004E102D" w:rsidP="00CB0374">
      <w:pPr>
        <w:spacing w:after="0" w:line="240" w:lineRule="auto"/>
        <w:ind w:right="12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i/>
          <w:iCs/>
          <w:sz w:val="28"/>
          <w:szCs w:val="28"/>
        </w:rPr>
        <w:t>Поразмышляй над вопросами. Отметь ответы, вы</w:t>
      </w:r>
      <w:r w:rsidRPr="0003306E">
        <w:rPr>
          <w:rFonts w:ascii="Times New Roman" w:hAnsi="Times New Roman"/>
          <w:i/>
          <w:iCs/>
          <w:sz w:val="28"/>
          <w:szCs w:val="28"/>
        </w:rPr>
        <w:softHyphen/>
        <w:t>полни задания.</w:t>
      </w:r>
    </w:p>
    <w:p w:rsidR="004E102D" w:rsidRPr="0003306E" w:rsidRDefault="004E102D" w:rsidP="00081A9B">
      <w:pPr>
        <w:pStyle w:val="ListParagraph"/>
        <w:numPr>
          <w:ilvl w:val="1"/>
          <w:numId w:val="3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О чём рассказывается в этом произведении?</w:t>
      </w:r>
    </w:p>
    <w:p w:rsidR="004E102D" w:rsidRDefault="004E102D" w:rsidP="00081A9B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о животных</w:t>
      </w:r>
    </w:p>
    <w:p w:rsidR="004E102D" w:rsidRDefault="004E102D" w:rsidP="00081A9B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о встрече Кости с голубем</w:t>
      </w:r>
    </w:p>
    <w:p w:rsidR="004E102D" w:rsidRDefault="004E102D" w:rsidP="00081A9B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о ярмарке в большом селе</w:t>
      </w:r>
    </w:p>
    <w:p w:rsidR="004E102D" w:rsidRPr="0003306E" w:rsidRDefault="004E102D" w:rsidP="00081A9B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о дружбе</w:t>
      </w:r>
    </w:p>
    <w:p w:rsidR="004E102D" w:rsidRPr="0003306E" w:rsidRDefault="004E102D" w:rsidP="00081A9B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Каким рос Костя?</w:t>
      </w:r>
    </w:p>
    <w:p w:rsidR="004E102D" w:rsidRDefault="004E102D" w:rsidP="00081A9B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сильным и честным</w:t>
      </w:r>
    </w:p>
    <w:p w:rsidR="004E102D" w:rsidRDefault="004E102D" w:rsidP="00081A9B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жадным и злым</w:t>
      </w:r>
    </w:p>
    <w:p w:rsidR="004E102D" w:rsidRDefault="004E102D" w:rsidP="00081A9B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бережливым и умным</w:t>
      </w:r>
    </w:p>
    <w:p w:rsidR="004E102D" w:rsidRPr="0003306E" w:rsidRDefault="004E102D" w:rsidP="00081A9B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3306E">
        <w:rPr>
          <w:rFonts w:ascii="Times New Roman" w:hAnsi="Times New Roman"/>
          <w:sz w:val="28"/>
          <w:szCs w:val="28"/>
          <w:lang w:eastAsia="ru-RU"/>
        </w:rPr>
        <w:t>есёлым и честным</w:t>
      </w:r>
    </w:p>
    <w:p w:rsidR="004E102D" w:rsidRPr="0003306E" w:rsidRDefault="004E102D" w:rsidP="00081A9B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Каким рос Федя?</w:t>
      </w:r>
    </w:p>
    <w:p w:rsidR="004E102D" w:rsidRDefault="004E102D" w:rsidP="00081A9B">
      <w:pPr>
        <w:pStyle w:val="ListParagraph"/>
        <w:numPr>
          <w:ilvl w:val="0"/>
          <w:numId w:val="35"/>
        </w:numPr>
        <w:tabs>
          <w:tab w:val="left" w:pos="360"/>
          <w:tab w:val="left" w:pos="67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маленьким и сильным</w:t>
      </w:r>
    </w:p>
    <w:p w:rsidR="004E102D" w:rsidRDefault="004E102D" w:rsidP="00081A9B">
      <w:pPr>
        <w:pStyle w:val="ListParagraph"/>
        <w:numPr>
          <w:ilvl w:val="0"/>
          <w:numId w:val="35"/>
        </w:numPr>
        <w:tabs>
          <w:tab w:val="left" w:pos="360"/>
          <w:tab w:val="left" w:pos="67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высоким и стройным</w:t>
      </w:r>
    </w:p>
    <w:p w:rsidR="004E102D" w:rsidRDefault="004E102D" w:rsidP="00081A9B">
      <w:pPr>
        <w:pStyle w:val="ListParagraph"/>
        <w:numPr>
          <w:ilvl w:val="0"/>
          <w:numId w:val="35"/>
        </w:numPr>
        <w:tabs>
          <w:tab w:val="left" w:pos="360"/>
          <w:tab w:val="left" w:pos="67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жадным, и хитрым</w:t>
      </w:r>
    </w:p>
    <w:p w:rsidR="004E102D" w:rsidRPr="0003306E" w:rsidRDefault="004E102D" w:rsidP="00081A9B">
      <w:pPr>
        <w:pStyle w:val="ListParagraph"/>
        <w:numPr>
          <w:ilvl w:val="0"/>
          <w:numId w:val="35"/>
        </w:numPr>
        <w:tabs>
          <w:tab w:val="left" w:pos="360"/>
          <w:tab w:val="left" w:pos="67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добрым и отзывчивым</w:t>
      </w:r>
    </w:p>
    <w:p w:rsidR="004E102D" w:rsidRPr="0003306E" w:rsidRDefault="004E102D" w:rsidP="00081A9B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На что тратил свои деньги Федя?</w:t>
      </w:r>
    </w:p>
    <w:p w:rsidR="004E102D" w:rsidRDefault="004E102D" w:rsidP="00081A9B">
      <w:pPr>
        <w:pStyle w:val="ListParagraph"/>
        <w:numPr>
          <w:ilvl w:val="0"/>
          <w:numId w:val="36"/>
        </w:numPr>
        <w:tabs>
          <w:tab w:val="left" w:pos="360"/>
          <w:tab w:val="left" w:pos="66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покупал игрушки</w:t>
      </w:r>
    </w:p>
    <w:p w:rsidR="004E102D" w:rsidRDefault="004E102D" w:rsidP="00081A9B">
      <w:pPr>
        <w:pStyle w:val="ListParagraph"/>
        <w:numPr>
          <w:ilvl w:val="0"/>
          <w:numId w:val="36"/>
        </w:numPr>
        <w:tabs>
          <w:tab w:val="left" w:pos="360"/>
          <w:tab w:val="left" w:pos="66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покупал сладости</w:t>
      </w:r>
    </w:p>
    <w:p w:rsidR="004E102D" w:rsidRDefault="004E102D" w:rsidP="00081A9B">
      <w:pPr>
        <w:pStyle w:val="ListParagraph"/>
        <w:numPr>
          <w:ilvl w:val="0"/>
          <w:numId w:val="36"/>
        </w:numPr>
        <w:tabs>
          <w:tab w:val="left" w:pos="360"/>
          <w:tab w:val="left" w:pos="66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ни на что не тратил, копил</w:t>
      </w:r>
    </w:p>
    <w:p w:rsidR="004E102D" w:rsidRPr="0003306E" w:rsidRDefault="004E102D" w:rsidP="00081A9B">
      <w:pPr>
        <w:pStyle w:val="ListParagraph"/>
        <w:numPr>
          <w:ilvl w:val="0"/>
          <w:numId w:val="36"/>
        </w:numPr>
        <w:tabs>
          <w:tab w:val="left" w:pos="360"/>
          <w:tab w:val="left" w:pos="66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покупал корм животным</w:t>
      </w:r>
    </w:p>
    <w:p w:rsidR="004E102D" w:rsidRPr="0003306E" w:rsidRDefault="004E102D" w:rsidP="00081A9B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Как к деньгам относился Костя?</w:t>
      </w:r>
    </w:p>
    <w:p w:rsidR="004E102D" w:rsidRDefault="004E102D" w:rsidP="00081A9B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Тратил</w:t>
      </w:r>
    </w:p>
    <w:p w:rsidR="004E102D" w:rsidRDefault="004E102D" w:rsidP="00081A9B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Копил</w:t>
      </w:r>
    </w:p>
    <w:p w:rsidR="004E102D" w:rsidRDefault="004E102D" w:rsidP="00081A9B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Дарил</w:t>
      </w:r>
    </w:p>
    <w:p w:rsidR="004E102D" w:rsidRPr="0003306E" w:rsidRDefault="004E102D" w:rsidP="00081A9B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не обращал внимания</w:t>
      </w:r>
    </w:p>
    <w:p w:rsidR="004E102D" w:rsidRPr="0003306E" w:rsidRDefault="004E102D" w:rsidP="00081A9B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Почему животные помогали Косте?</w:t>
      </w:r>
    </w:p>
    <w:p w:rsidR="004E102D" w:rsidRDefault="004E102D" w:rsidP="00081A9B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потому что у него были деньги</w:t>
      </w:r>
    </w:p>
    <w:p w:rsidR="004E102D" w:rsidRDefault="004E102D" w:rsidP="00081A9B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потому что он был добрый</w:t>
      </w:r>
    </w:p>
    <w:p w:rsidR="004E102D" w:rsidRDefault="004E102D" w:rsidP="00081A9B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потому что он был Федин товарищ</w:t>
      </w:r>
    </w:p>
    <w:p w:rsidR="004E102D" w:rsidRPr="0003306E" w:rsidRDefault="004E102D" w:rsidP="00081A9B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потому что он шел на ярмарку</w:t>
      </w:r>
    </w:p>
    <w:p w:rsidR="004E102D" w:rsidRPr="0003306E" w:rsidRDefault="004E102D" w:rsidP="00081A9B">
      <w:pPr>
        <w:pStyle w:val="ListParagraph"/>
        <w:numPr>
          <w:ilvl w:val="0"/>
          <w:numId w:val="33"/>
        </w:numPr>
        <w:tabs>
          <w:tab w:val="left" w:pos="360"/>
          <w:tab w:val="left" w:pos="668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Для кого или для чего хотел купить «разных разно</w:t>
      </w:r>
      <w:r w:rsidRPr="0003306E">
        <w:rPr>
          <w:rFonts w:ascii="Times New Roman" w:hAnsi="Times New Roman"/>
          <w:sz w:val="28"/>
          <w:szCs w:val="28"/>
          <w:lang w:eastAsia="ru-RU"/>
        </w:rPr>
        <w:softHyphen/>
        <w:t>стей» и семиг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3306E">
        <w:rPr>
          <w:rFonts w:ascii="Times New Roman" w:hAnsi="Times New Roman"/>
          <w:sz w:val="28"/>
          <w:szCs w:val="28"/>
          <w:lang w:eastAsia="ru-RU"/>
        </w:rPr>
        <w:t>лосую гармошку Костя?</w:t>
      </w:r>
    </w:p>
    <w:p w:rsidR="004E102D" w:rsidRDefault="004E102D" w:rsidP="00081A9B">
      <w:pPr>
        <w:pStyle w:val="ListParagraph"/>
        <w:numPr>
          <w:ilvl w:val="0"/>
          <w:numId w:val="39"/>
        </w:numPr>
        <w:tabs>
          <w:tab w:val="left" w:pos="360"/>
          <w:tab w:val="left" w:pos="67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для друга</w:t>
      </w:r>
    </w:p>
    <w:p w:rsidR="004E102D" w:rsidRDefault="004E102D" w:rsidP="00081A9B">
      <w:pPr>
        <w:pStyle w:val="ListParagraph"/>
        <w:numPr>
          <w:ilvl w:val="0"/>
          <w:numId w:val="39"/>
        </w:numPr>
        <w:tabs>
          <w:tab w:val="left" w:pos="360"/>
          <w:tab w:val="left" w:pos="67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 xml:space="preserve">для родителей </w:t>
      </w:r>
    </w:p>
    <w:p w:rsidR="004E102D" w:rsidRDefault="004E102D" w:rsidP="00081A9B">
      <w:pPr>
        <w:pStyle w:val="ListParagraph"/>
        <w:numPr>
          <w:ilvl w:val="0"/>
          <w:numId w:val="39"/>
        </w:numPr>
        <w:tabs>
          <w:tab w:val="left" w:pos="360"/>
          <w:tab w:val="left" w:pos="67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для радости</w:t>
      </w:r>
    </w:p>
    <w:p w:rsidR="004E102D" w:rsidRPr="0003306E" w:rsidRDefault="004E102D" w:rsidP="00081A9B">
      <w:pPr>
        <w:pStyle w:val="ListParagraph"/>
        <w:numPr>
          <w:ilvl w:val="0"/>
          <w:numId w:val="39"/>
        </w:numPr>
        <w:tabs>
          <w:tab w:val="left" w:pos="360"/>
          <w:tab w:val="left" w:pos="67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06E">
        <w:rPr>
          <w:rFonts w:ascii="Times New Roman" w:hAnsi="Times New Roman"/>
          <w:sz w:val="28"/>
          <w:szCs w:val="28"/>
          <w:lang w:eastAsia="ru-RU"/>
        </w:rPr>
        <w:t>для соседей</w:t>
      </w:r>
    </w:p>
    <w:p w:rsidR="004E102D" w:rsidRPr="00AF7982" w:rsidRDefault="004E102D" w:rsidP="00081A9B">
      <w:pPr>
        <w:pStyle w:val="ListParagraph"/>
        <w:numPr>
          <w:ilvl w:val="0"/>
          <w:numId w:val="33"/>
        </w:numPr>
        <w:tabs>
          <w:tab w:val="left" w:pos="360"/>
          <w:tab w:val="left" w:pos="692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Восстанови план. Пункт с цифрой 1 — начало исто</w:t>
      </w:r>
      <w:r w:rsidRPr="00AF7982">
        <w:rPr>
          <w:rFonts w:ascii="Times New Roman" w:hAnsi="Times New Roman"/>
          <w:sz w:val="28"/>
          <w:szCs w:val="28"/>
          <w:lang w:eastAsia="ru-RU"/>
        </w:rPr>
        <w:softHyphen/>
        <w:t>рии.</w:t>
      </w:r>
    </w:p>
    <w:p w:rsidR="004E102D" w:rsidRDefault="004E102D" w:rsidP="00081A9B">
      <w:pPr>
        <w:pStyle w:val="ListParagraph"/>
        <w:numPr>
          <w:ilvl w:val="0"/>
          <w:numId w:val="40"/>
        </w:numPr>
        <w:tabs>
          <w:tab w:val="left" w:pos="360"/>
          <w:tab w:val="left" w:pos="67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Дорога па ярмарку.</w:t>
      </w:r>
    </w:p>
    <w:p w:rsidR="004E102D" w:rsidRDefault="004E102D" w:rsidP="00081A9B">
      <w:pPr>
        <w:pStyle w:val="ListParagraph"/>
        <w:numPr>
          <w:ilvl w:val="0"/>
          <w:numId w:val="40"/>
        </w:numPr>
        <w:tabs>
          <w:tab w:val="left" w:pos="360"/>
          <w:tab w:val="left" w:pos="67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Костя и кудлатая собака.</w:t>
      </w:r>
    </w:p>
    <w:p w:rsidR="004E102D" w:rsidRDefault="004E102D" w:rsidP="00081A9B">
      <w:pPr>
        <w:pStyle w:val="ListParagraph"/>
        <w:numPr>
          <w:ilvl w:val="0"/>
          <w:numId w:val="40"/>
        </w:numPr>
        <w:tabs>
          <w:tab w:val="left" w:pos="360"/>
          <w:tab w:val="left" w:pos="67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 xml:space="preserve">Возвращение Кости с ярмарки. </w:t>
      </w:r>
    </w:p>
    <w:p w:rsidR="004E102D" w:rsidRDefault="004E102D" w:rsidP="00081A9B">
      <w:pPr>
        <w:pStyle w:val="ListParagraph"/>
        <w:numPr>
          <w:ilvl w:val="0"/>
          <w:numId w:val="40"/>
        </w:numPr>
        <w:tabs>
          <w:tab w:val="left" w:pos="360"/>
          <w:tab w:val="left" w:pos="67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Два</w:t>
      </w:r>
      <w:r w:rsidRPr="00AF7982">
        <w:rPr>
          <w:rFonts w:ascii="Times New Roman" w:hAnsi="Times New Roman"/>
          <w:sz w:val="28"/>
          <w:szCs w:val="28"/>
          <w:lang w:eastAsia="ru-RU"/>
        </w:rPr>
        <w:t xml:space="preserve"> друга.</w:t>
      </w:r>
    </w:p>
    <w:p w:rsidR="004E102D" w:rsidRPr="00AF7982" w:rsidRDefault="004E102D" w:rsidP="00081A9B">
      <w:pPr>
        <w:pStyle w:val="ListParagraph"/>
        <w:numPr>
          <w:ilvl w:val="0"/>
          <w:numId w:val="40"/>
        </w:numPr>
        <w:tabs>
          <w:tab w:val="left" w:pos="360"/>
          <w:tab w:val="left" w:pos="67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Что Косте шепнула собака.</w:t>
      </w:r>
    </w:p>
    <w:p w:rsidR="004E102D" w:rsidRPr="00AF7982" w:rsidRDefault="004E102D" w:rsidP="00081A9B">
      <w:pPr>
        <w:pStyle w:val="ListParagraph"/>
        <w:numPr>
          <w:ilvl w:val="0"/>
          <w:numId w:val="33"/>
        </w:numPr>
        <w:tabs>
          <w:tab w:val="left" w:pos="360"/>
          <w:tab w:val="left" w:pos="69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Какая пословица выражает главную мысль произве</w:t>
      </w:r>
      <w:r w:rsidRPr="00AF7982">
        <w:rPr>
          <w:rFonts w:ascii="Times New Roman" w:hAnsi="Times New Roman"/>
          <w:sz w:val="28"/>
          <w:szCs w:val="28"/>
          <w:lang w:eastAsia="ru-RU"/>
        </w:rPr>
        <w:softHyphen/>
        <w:t>дения?</w:t>
      </w:r>
    </w:p>
    <w:p w:rsidR="004E102D" w:rsidRDefault="004E102D" w:rsidP="00081A9B">
      <w:pPr>
        <w:pStyle w:val="ListParagraph"/>
        <w:numPr>
          <w:ilvl w:val="0"/>
          <w:numId w:val="41"/>
        </w:numPr>
        <w:tabs>
          <w:tab w:val="left" w:pos="360"/>
          <w:tab w:val="left" w:pos="69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Нет лучше дружка, чем родная матушка.</w:t>
      </w:r>
    </w:p>
    <w:p w:rsidR="004E102D" w:rsidRDefault="004E102D" w:rsidP="00081A9B">
      <w:pPr>
        <w:pStyle w:val="ListParagraph"/>
        <w:numPr>
          <w:ilvl w:val="0"/>
          <w:numId w:val="41"/>
        </w:numPr>
        <w:tabs>
          <w:tab w:val="left" w:pos="360"/>
          <w:tab w:val="left" w:pos="69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Не имей сто рублей, а имей сто друзей.</w:t>
      </w:r>
    </w:p>
    <w:p w:rsidR="004E102D" w:rsidRDefault="004E102D" w:rsidP="00081A9B">
      <w:pPr>
        <w:pStyle w:val="ListParagraph"/>
        <w:numPr>
          <w:ilvl w:val="0"/>
          <w:numId w:val="41"/>
        </w:numPr>
        <w:tabs>
          <w:tab w:val="left" w:pos="360"/>
          <w:tab w:val="left" w:pos="69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Зима весну пугает, да всё равно тает.</w:t>
      </w:r>
    </w:p>
    <w:p w:rsidR="004E102D" w:rsidRPr="00AF7982" w:rsidRDefault="004E102D" w:rsidP="00081A9B">
      <w:pPr>
        <w:pStyle w:val="ListParagraph"/>
        <w:numPr>
          <w:ilvl w:val="0"/>
          <w:numId w:val="41"/>
        </w:numPr>
        <w:tabs>
          <w:tab w:val="left" w:pos="360"/>
          <w:tab w:val="left" w:pos="69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Хлеб — всему голова.</w:t>
      </w:r>
    </w:p>
    <w:p w:rsidR="004E102D" w:rsidRDefault="004E102D" w:rsidP="00081A9B">
      <w:pPr>
        <w:pStyle w:val="ListParagraph"/>
        <w:numPr>
          <w:ilvl w:val="0"/>
          <w:numId w:val="33"/>
        </w:numPr>
        <w:tabs>
          <w:tab w:val="left" w:pos="360"/>
          <w:tab w:val="left" w:pos="77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О чём это произведение?</w:t>
      </w:r>
    </w:p>
    <w:p w:rsidR="004E102D" w:rsidRDefault="004E102D" w:rsidP="00081A9B">
      <w:pPr>
        <w:pStyle w:val="ListParagraph"/>
        <w:numPr>
          <w:ilvl w:val="0"/>
          <w:numId w:val="42"/>
        </w:numPr>
        <w:tabs>
          <w:tab w:val="left" w:pos="360"/>
          <w:tab w:val="left" w:pos="77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о родной природе</w:t>
      </w:r>
    </w:p>
    <w:p w:rsidR="004E102D" w:rsidRDefault="004E102D" w:rsidP="00081A9B">
      <w:pPr>
        <w:pStyle w:val="ListParagraph"/>
        <w:numPr>
          <w:ilvl w:val="0"/>
          <w:numId w:val="42"/>
        </w:numPr>
        <w:tabs>
          <w:tab w:val="left" w:pos="360"/>
          <w:tab w:val="left" w:pos="77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о животных</w:t>
      </w:r>
    </w:p>
    <w:p w:rsidR="004E102D" w:rsidRDefault="004E102D" w:rsidP="00081A9B">
      <w:pPr>
        <w:pStyle w:val="ListParagraph"/>
        <w:numPr>
          <w:ilvl w:val="0"/>
          <w:numId w:val="42"/>
        </w:numPr>
        <w:tabs>
          <w:tab w:val="left" w:pos="360"/>
          <w:tab w:val="left" w:pos="77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о дружбе и доброте</w:t>
      </w:r>
    </w:p>
    <w:p w:rsidR="004E102D" w:rsidRPr="00AF7982" w:rsidRDefault="004E102D" w:rsidP="00081A9B">
      <w:pPr>
        <w:pStyle w:val="ListParagraph"/>
        <w:numPr>
          <w:ilvl w:val="0"/>
          <w:numId w:val="42"/>
        </w:numPr>
        <w:tabs>
          <w:tab w:val="left" w:pos="360"/>
          <w:tab w:val="left" w:pos="77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о детях</w:t>
      </w:r>
    </w:p>
    <w:p w:rsidR="004E102D" w:rsidRDefault="004E102D" w:rsidP="00CB0374">
      <w:pPr>
        <w:keepNext/>
        <w:keepLines/>
        <w:spacing w:after="0" w:line="240" w:lineRule="auto"/>
        <w:ind w:left="1420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4E102D" w:rsidRDefault="004E102D" w:rsidP="00CB0374">
      <w:pPr>
        <w:keepNext/>
        <w:keepLines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03306E">
        <w:rPr>
          <w:rFonts w:ascii="Times New Roman" w:hAnsi="Times New Roman"/>
          <w:b/>
          <w:bCs/>
          <w:sz w:val="28"/>
          <w:szCs w:val="28"/>
        </w:rPr>
        <w:t xml:space="preserve"> вариан</w:t>
      </w:r>
      <w:r>
        <w:rPr>
          <w:rFonts w:ascii="Times New Roman" w:hAnsi="Times New Roman"/>
          <w:b/>
          <w:bCs/>
          <w:sz w:val="28"/>
          <w:szCs w:val="28"/>
        </w:rPr>
        <w:t>т</w:t>
      </w:r>
    </w:p>
    <w:p w:rsidR="004E102D" w:rsidRDefault="004E102D" w:rsidP="00A33554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3306E">
        <w:rPr>
          <w:rFonts w:ascii="Times New Roman" w:hAnsi="Times New Roman"/>
          <w:b/>
          <w:bCs/>
          <w:sz w:val="28"/>
          <w:szCs w:val="28"/>
        </w:rPr>
        <w:t>Весело или грустно?</w:t>
      </w:r>
      <w:r w:rsidRPr="003466A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</w:p>
    <w:p w:rsidR="004E102D" w:rsidRPr="0003306E" w:rsidRDefault="004E102D" w:rsidP="00CB0374">
      <w:pPr>
        <w:keepNext/>
        <w:keepLines/>
        <w:spacing w:after="0" w:line="240" w:lineRule="auto"/>
        <w:ind w:firstLine="420"/>
        <w:outlineLvl w:val="2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Летом на луг возле речки каждый день приходила Ста</w:t>
      </w:r>
      <w:r w:rsidRPr="0003306E">
        <w:rPr>
          <w:rFonts w:ascii="Times New Roman" w:hAnsi="Times New Roman"/>
          <w:sz w:val="28"/>
          <w:szCs w:val="28"/>
        </w:rPr>
        <w:softHyphen/>
        <w:t>рая Лошадь.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На лугу было шумно и весело. Заливались в небе жаво</w:t>
      </w:r>
      <w:r w:rsidRPr="0003306E">
        <w:rPr>
          <w:rFonts w:ascii="Times New Roman" w:hAnsi="Times New Roman"/>
          <w:sz w:val="28"/>
          <w:szCs w:val="28"/>
        </w:rPr>
        <w:softHyphen/>
        <w:t>ронки, длинноногие кулики пересвистывались и бегали друг за дружкой. А у берега, в тёплой воде, сидели пучегла</w:t>
      </w:r>
      <w:r w:rsidRPr="0003306E">
        <w:rPr>
          <w:rFonts w:ascii="Times New Roman" w:hAnsi="Times New Roman"/>
          <w:sz w:val="28"/>
          <w:szCs w:val="28"/>
        </w:rPr>
        <w:softHyphen/>
        <w:t>зые лягушки и даже раздувались от восторга:</w:t>
      </w:r>
    </w:p>
    <w:p w:rsidR="004E102D" w:rsidRPr="0003306E" w:rsidRDefault="004E102D" w:rsidP="00CB0374">
      <w:pPr>
        <w:tabs>
          <w:tab w:val="left" w:pos="650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Ка-ак хорошо! Ка-ак прекра-сно!..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Все на лугу радовались, кроме Старой Лошади. Она бродила, понурив голову, и неохотно щипала траву тупы</w:t>
      </w:r>
      <w:r w:rsidRPr="0003306E">
        <w:rPr>
          <w:rFonts w:ascii="Times New Roman" w:hAnsi="Times New Roman"/>
          <w:sz w:val="28"/>
          <w:szCs w:val="28"/>
        </w:rPr>
        <w:softHyphen/>
        <w:t>ми, стёршимися зубами.</w:t>
      </w:r>
    </w:p>
    <w:p w:rsidR="004E102D" w:rsidRPr="0003306E" w:rsidRDefault="004E102D" w:rsidP="00CB0374">
      <w:pPr>
        <w:tabs>
          <w:tab w:val="left" w:pos="641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 xml:space="preserve">Ты чем </w:t>
      </w:r>
      <w:r>
        <w:rPr>
          <w:rFonts w:ascii="Times New Roman" w:hAnsi="Times New Roman"/>
          <w:sz w:val="28"/>
          <w:szCs w:val="28"/>
        </w:rPr>
        <w:t>недовольна? — спрашивали её ляг</w:t>
      </w:r>
      <w:r w:rsidRPr="0003306E">
        <w:rPr>
          <w:rFonts w:ascii="Times New Roman" w:hAnsi="Times New Roman"/>
          <w:sz w:val="28"/>
          <w:szCs w:val="28"/>
        </w:rPr>
        <w:t>ушки.</w:t>
      </w:r>
    </w:p>
    <w:p w:rsidR="004E102D" w:rsidRPr="0003306E" w:rsidRDefault="004E102D" w:rsidP="00CB0374">
      <w:pPr>
        <w:tabs>
          <w:tab w:val="left" w:pos="631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А чему гут радоваться? — отвечала Старая Лошадь.</w:t>
      </w:r>
    </w:p>
    <w:p w:rsidR="004E102D" w:rsidRPr="0003306E" w:rsidRDefault="004E102D" w:rsidP="00CB0374">
      <w:pPr>
        <w:tabs>
          <w:tab w:val="left" w:pos="641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Да посмотри, как славно кругом!</w:t>
      </w:r>
    </w:p>
    <w:p w:rsidR="004E102D" w:rsidRPr="0003306E" w:rsidRDefault="004E102D" w:rsidP="00CB0374">
      <w:pPr>
        <w:tabs>
          <w:tab w:val="left" w:pos="644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И ничего славного, — сказала Старая Лошадь. — Про</w:t>
      </w:r>
      <w:r w:rsidRPr="0003306E">
        <w:rPr>
          <w:rFonts w:ascii="Times New Roman" w:hAnsi="Times New Roman"/>
          <w:sz w:val="28"/>
          <w:szCs w:val="28"/>
        </w:rPr>
        <w:softHyphen/>
        <w:t>сто вы молодые и глупые. Вы ещё не знаете, что скоро пе</w:t>
      </w:r>
      <w:r w:rsidRPr="0003306E">
        <w:rPr>
          <w:rFonts w:ascii="Times New Roman" w:hAnsi="Times New Roman"/>
          <w:sz w:val="28"/>
          <w:szCs w:val="28"/>
        </w:rPr>
        <w:softHyphen/>
        <w:t>ресохнет ваша речка. И жара наступит. Подождите, ещё хлебнёте горюшка!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И вправду наступили жаркие дни. Обмелела речка, вся вода скатилась в глубокие омуты и бочаги.</w:t>
      </w:r>
      <w:r>
        <w:rPr>
          <w:rFonts w:ascii="Times New Roman" w:hAnsi="Times New Roman"/>
          <w:sz w:val="28"/>
          <w:szCs w:val="28"/>
        </w:rPr>
        <w:t xml:space="preserve"> И лягушки, и ма</w:t>
      </w:r>
      <w:r>
        <w:rPr>
          <w:rFonts w:ascii="Times New Roman" w:hAnsi="Times New Roman"/>
          <w:sz w:val="28"/>
          <w:szCs w:val="28"/>
        </w:rPr>
        <w:softHyphen/>
        <w:t>ленькие хвостат</w:t>
      </w:r>
      <w:r w:rsidRPr="0003306E">
        <w:rPr>
          <w:rFonts w:ascii="Times New Roman" w:hAnsi="Times New Roman"/>
          <w:sz w:val="28"/>
          <w:szCs w:val="28"/>
        </w:rPr>
        <w:t>ые лягушата убрались вместе с водой.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</w:t>
      </w:r>
      <w:r w:rsidRPr="0003306E">
        <w:rPr>
          <w:rFonts w:ascii="Times New Roman" w:hAnsi="Times New Roman"/>
          <w:sz w:val="28"/>
          <w:szCs w:val="28"/>
        </w:rPr>
        <w:t>ько на лугу не стало тихо да грустно. По-прежнему тут слышались птичий свист, и гомон, и хлопанье крыльев. Повадились бегать на луг молоденькие зайчата, и что толь</w:t>
      </w:r>
      <w:r w:rsidRPr="0003306E">
        <w:rPr>
          <w:rFonts w:ascii="Times New Roman" w:hAnsi="Times New Roman"/>
          <w:sz w:val="28"/>
          <w:szCs w:val="28"/>
        </w:rPr>
        <w:softHyphen/>
        <w:t>ко ни делали они в густой траве! Играли в догонялки, друг через дружку прыгали, кувыркались...</w:t>
      </w:r>
    </w:p>
    <w:p w:rsidR="004E102D" w:rsidRPr="0003306E" w:rsidRDefault="004E102D" w:rsidP="00CB0374">
      <w:pPr>
        <w:tabs>
          <w:tab w:val="left" w:pos="625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А ты, бабушка, чем недовольна? — спрашивали зайча</w:t>
      </w:r>
      <w:r w:rsidRPr="0003306E">
        <w:rPr>
          <w:rFonts w:ascii="Times New Roman" w:hAnsi="Times New Roman"/>
          <w:sz w:val="28"/>
          <w:szCs w:val="28"/>
        </w:rPr>
        <w:softHyphen/>
        <w:t>та Старую Лошадь.</w:t>
      </w:r>
    </w:p>
    <w:p w:rsidR="004E102D" w:rsidRPr="0003306E" w:rsidRDefault="004E102D" w:rsidP="00CB0374">
      <w:pPr>
        <w:tabs>
          <w:tab w:val="left" w:pos="644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Чему ж тут радоваться! — отвечала Старая Лошадь. — О-хо-хо...</w:t>
      </w:r>
    </w:p>
    <w:p w:rsidR="004E102D" w:rsidRPr="0003306E" w:rsidRDefault="004E102D" w:rsidP="00CB0374">
      <w:pPr>
        <w:tabs>
          <w:tab w:val="left" w:pos="631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Да ведь так славно, так замечательно!</w:t>
      </w:r>
    </w:p>
    <w:p w:rsidR="004E102D" w:rsidRPr="0003306E" w:rsidRDefault="004E102D" w:rsidP="00CB0374">
      <w:pPr>
        <w:tabs>
          <w:tab w:val="left" w:pos="625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И ничего замечательного, — сказала Старая Лошадь. — Просто вы молодые и глупые. Ещё не знаете, что скоро этот луг выкосят. И везде трава пожелтеет, и листья с де</w:t>
      </w:r>
      <w:r w:rsidRPr="0003306E">
        <w:rPr>
          <w:rFonts w:ascii="Times New Roman" w:hAnsi="Times New Roman"/>
          <w:sz w:val="28"/>
          <w:szCs w:val="28"/>
        </w:rPr>
        <w:softHyphen/>
        <w:t>ревьев осыплются, и гнилая осень наступит. Подождите, ещё хлебнёте горюшка!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И впрямь подступила осень. Желтеет трава, течёт с де</w:t>
      </w:r>
      <w:r w:rsidRPr="0003306E">
        <w:rPr>
          <w:rFonts w:ascii="Times New Roman" w:hAnsi="Times New Roman"/>
          <w:sz w:val="28"/>
          <w:szCs w:val="28"/>
        </w:rPr>
        <w:softHyphen/>
        <w:t>ревьев мёртвый шуршащий лист. Пустынно и ветрено на выкошенном лугу.</w:t>
      </w:r>
    </w:p>
    <w:p w:rsidR="004E102D" w:rsidRPr="0003306E" w:rsidRDefault="004E102D" w:rsidP="00CB0374">
      <w:pPr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>всё</w:t>
      </w:r>
      <w:r w:rsidRPr="0003306E">
        <w:rPr>
          <w:rFonts w:ascii="Times New Roman" w:hAnsi="Times New Roman"/>
          <w:sz w:val="28"/>
          <w:szCs w:val="28"/>
        </w:rPr>
        <w:t xml:space="preserve"> равно </w:t>
      </w:r>
      <w:r>
        <w:rPr>
          <w:rFonts w:ascii="Times New Roman" w:hAnsi="Times New Roman"/>
          <w:sz w:val="28"/>
          <w:szCs w:val="28"/>
        </w:rPr>
        <w:t>в</w:t>
      </w:r>
      <w:r w:rsidRPr="0003306E">
        <w:rPr>
          <w:rFonts w:ascii="Times New Roman" w:hAnsi="Times New Roman"/>
          <w:sz w:val="28"/>
          <w:szCs w:val="28"/>
        </w:rPr>
        <w:t>есело.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Сбились стаями грачи, кружатся над лугами. И снова поют жаворонки, собираясь в отлёт. И молодые журавли учатся летать строем, кричат в небе и курлычут, будто вес</w:t>
      </w:r>
      <w:r w:rsidRPr="0003306E">
        <w:rPr>
          <w:rFonts w:ascii="Times New Roman" w:hAnsi="Times New Roman"/>
          <w:sz w:val="28"/>
          <w:szCs w:val="28"/>
        </w:rPr>
        <w:softHyphen/>
        <w:t>ной.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А ласточки-береговушки носятся такой стремительной стайкой, что даже не понять — сами они свистят или это воздух в крыльях посвистывает!</w:t>
      </w:r>
    </w:p>
    <w:p w:rsidR="004E102D" w:rsidRPr="0003306E" w:rsidRDefault="004E102D" w:rsidP="00CB0374">
      <w:pPr>
        <w:tabs>
          <w:tab w:val="left" w:pos="649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Чем, чем ты недовольна? — кричат ласточки Старой Лошади.</w:t>
      </w:r>
    </w:p>
    <w:p w:rsidR="004E102D" w:rsidRPr="0003306E" w:rsidRDefault="004E102D" w:rsidP="00CB0374">
      <w:pPr>
        <w:tabs>
          <w:tab w:val="left" w:pos="620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Чему тут радоваться-то? — отвечает Старая Лошадь. — Охо-хо-хо-хонюшки.</w:t>
      </w:r>
    </w:p>
    <w:p w:rsidR="004E102D" w:rsidRPr="0003306E" w:rsidRDefault="004E102D" w:rsidP="00CB0374">
      <w:pPr>
        <w:tabs>
          <w:tab w:val="left" w:pos="654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Да разве не замечательно, разве не прекрасно кру</w:t>
      </w:r>
      <w:r w:rsidRPr="0003306E">
        <w:rPr>
          <w:rFonts w:ascii="Times New Roman" w:hAnsi="Times New Roman"/>
          <w:sz w:val="28"/>
          <w:szCs w:val="28"/>
        </w:rPr>
        <w:softHyphen/>
        <w:t>гом?!</w:t>
      </w:r>
    </w:p>
    <w:p w:rsidR="004E102D" w:rsidRPr="0003306E" w:rsidRDefault="004E102D" w:rsidP="00CB0374">
      <w:pPr>
        <w:tabs>
          <w:tab w:val="left" w:pos="668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И ничего прекрасного, — сказала Старая Лошадь. — Просто вы молодые и глупые. Ещё не знаете, что зима па носу. И всё кругом тут снегом завалит, и морозы затрещат, а вам, чтобы спастись, надо за тридевять земель отправ</w:t>
      </w:r>
      <w:r w:rsidRPr="0003306E">
        <w:rPr>
          <w:rFonts w:ascii="Times New Roman" w:hAnsi="Times New Roman"/>
          <w:sz w:val="28"/>
          <w:szCs w:val="28"/>
        </w:rPr>
        <w:softHyphen/>
        <w:t>ляться. Через горы, леса да моря... Подождите, ещё хлебнёте горюшка!</w:t>
      </w:r>
    </w:p>
    <w:p w:rsidR="004E102D" w:rsidRPr="0003306E" w:rsidRDefault="004E102D" w:rsidP="00CB0374">
      <w:pPr>
        <w:tabs>
          <w:tab w:val="left" w:pos="644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06E">
        <w:rPr>
          <w:rFonts w:ascii="Times New Roman" w:hAnsi="Times New Roman"/>
          <w:sz w:val="28"/>
          <w:szCs w:val="28"/>
        </w:rPr>
        <w:t>Да ведь это так интересно! — закричали ласточки. — Лететь через горы! Через леса! Через далёкие моря! Ско</w:t>
      </w:r>
      <w:r w:rsidRPr="0003306E">
        <w:rPr>
          <w:rFonts w:ascii="Times New Roman" w:hAnsi="Times New Roman"/>
          <w:sz w:val="28"/>
          <w:szCs w:val="28"/>
        </w:rPr>
        <w:softHyphen/>
        <w:t>рей бы, скорее!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И вот одни за другими стали улетать птицы. Первы</w:t>
      </w:r>
      <w:r w:rsidRPr="0003306E">
        <w:rPr>
          <w:rFonts w:ascii="Times New Roman" w:hAnsi="Times New Roman"/>
          <w:sz w:val="28"/>
          <w:szCs w:val="28"/>
        </w:rPr>
        <w:softHyphen/>
        <w:t>ми тронулись в путь золотые иволги, чечевички, перепе</w:t>
      </w:r>
      <w:r w:rsidRPr="0003306E">
        <w:rPr>
          <w:rFonts w:ascii="Times New Roman" w:hAnsi="Times New Roman"/>
          <w:sz w:val="28"/>
          <w:szCs w:val="28"/>
        </w:rPr>
        <w:softHyphen/>
        <w:t>ла, вслед за ними заторопились мухоловки, соловьи, стрижи.</w:t>
      </w:r>
    </w:p>
    <w:p w:rsidR="004E102D" w:rsidRPr="0003306E" w:rsidRDefault="004E102D" w:rsidP="00CB0374">
      <w:pPr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Настала очередь и ласточек.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Поднялись они высоко над лугами, сделали круг над го</w:t>
      </w:r>
      <w:r w:rsidRPr="0003306E">
        <w:rPr>
          <w:rFonts w:ascii="Times New Roman" w:hAnsi="Times New Roman"/>
          <w:sz w:val="28"/>
          <w:szCs w:val="28"/>
        </w:rPr>
        <w:softHyphen/>
        <w:t>лубой речкой, которая опять стала полноводной, пролете</w:t>
      </w:r>
      <w:r w:rsidRPr="0003306E">
        <w:rPr>
          <w:rFonts w:ascii="Times New Roman" w:hAnsi="Times New Roman"/>
          <w:sz w:val="28"/>
          <w:szCs w:val="28"/>
        </w:rPr>
        <w:softHyphen/>
        <w:t>ли над полями, над ярким осенним лесом.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И опять посвистывал воздух в крепких молоденьких крыльях ласточек.</w:t>
      </w:r>
    </w:p>
    <w:p w:rsidR="004E102D" w:rsidRPr="0003306E" w:rsidRDefault="004E102D" w:rsidP="00CB0374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А внизу, понурив голову, стояла на лугу Старая Лошадь. И дождик мочил её спину.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3306E">
        <w:rPr>
          <w:rFonts w:ascii="Times New Roman" w:hAnsi="Times New Roman"/>
          <w:sz w:val="28"/>
          <w:szCs w:val="28"/>
        </w:rPr>
        <w:t>(461 слово)</w:t>
      </w:r>
    </w:p>
    <w:p w:rsidR="004E102D" w:rsidRDefault="004E102D" w:rsidP="00CB0374">
      <w:pPr>
        <w:spacing w:after="0" w:line="240" w:lineRule="auto"/>
        <w:ind w:left="20" w:right="-180" w:firstLine="40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E102D" w:rsidRPr="0003306E" w:rsidRDefault="004E102D" w:rsidP="00CB0374">
      <w:pPr>
        <w:spacing w:after="0" w:line="240" w:lineRule="auto"/>
        <w:ind w:left="20" w:right="-180" w:hanging="2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i/>
          <w:iCs/>
          <w:sz w:val="28"/>
          <w:szCs w:val="28"/>
        </w:rPr>
        <w:t>Поразмышляй н</w:t>
      </w:r>
      <w:r>
        <w:rPr>
          <w:rFonts w:ascii="Times New Roman" w:hAnsi="Times New Roman"/>
          <w:i/>
          <w:iCs/>
          <w:sz w:val="28"/>
          <w:szCs w:val="28"/>
        </w:rPr>
        <w:t>ад вопросами. Отметь ответы, вы</w:t>
      </w:r>
      <w:r w:rsidRPr="0003306E">
        <w:rPr>
          <w:rFonts w:ascii="Times New Roman" w:hAnsi="Times New Roman"/>
          <w:i/>
          <w:iCs/>
          <w:sz w:val="28"/>
          <w:szCs w:val="28"/>
        </w:rPr>
        <w:t>полни задания.</w:t>
      </w:r>
    </w:p>
    <w:p w:rsidR="004E102D" w:rsidRPr="0003306E" w:rsidRDefault="004E102D" w:rsidP="00081A9B">
      <w:pPr>
        <w:numPr>
          <w:ilvl w:val="0"/>
          <w:numId w:val="64"/>
        </w:numPr>
        <w:tabs>
          <w:tab w:val="left" w:pos="650"/>
        </w:tabs>
        <w:spacing w:after="0" w:line="240" w:lineRule="auto"/>
        <w:ind w:hanging="20"/>
        <w:jc w:val="both"/>
        <w:rPr>
          <w:rFonts w:ascii="Times New Roman" w:hAnsi="Times New Roman"/>
          <w:sz w:val="28"/>
          <w:szCs w:val="28"/>
        </w:rPr>
      </w:pPr>
      <w:r w:rsidRPr="0003306E">
        <w:rPr>
          <w:rFonts w:ascii="Times New Roman" w:hAnsi="Times New Roman"/>
          <w:sz w:val="28"/>
          <w:szCs w:val="28"/>
        </w:rPr>
        <w:t>О чём рассказывается в этом произведении?</w:t>
      </w:r>
    </w:p>
    <w:p w:rsidR="004E102D" w:rsidRDefault="004E102D" w:rsidP="00081A9B">
      <w:pPr>
        <w:pStyle w:val="ListParagraph"/>
        <w:numPr>
          <w:ilvl w:val="0"/>
          <w:numId w:val="43"/>
        </w:numPr>
        <w:tabs>
          <w:tab w:val="num" w:pos="360"/>
          <w:tab w:val="left" w:pos="68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о том, что на лугу всегда весело</w:t>
      </w:r>
    </w:p>
    <w:p w:rsidR="004E102D" w:rsidRDefault="004E102D" w:rsidP="00081A9B">
      <w:pPr>
        <w:pStyle w:val="ListParagraph"/>
        <w:numPr>
          <w:ilvl w:val="0"/>
          <w:numId w:val="43"/>
        </w:numPr>
        <w:tabs>
          <w:tab w:val="num" w:pos="360"/>
          <w:tab w:val="left" w:pos="68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о том, что Старой Лошади было грустно</w:t>
      </w:r>
    </w:p>
    <w:p w:rsidR="004E102D" w:rsidRDefault="004E102D" w:rsidP="00081A9B">
      <w:pPr>
        <w:pStyle w:val="ListParagraph"/>
        <w:numPr>
          <w:ilvl w:val="0"/>
          <w:numId w:val="43"/>
        </w:numPr>
        <w:tabs>
          <w:tab w:val="num" w:pos="360"/>
          <w:tab w:val="left" w:pos="68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о том, что Старую Лошадь называли «бабушкой»</w:t>
      </w:r>
    </w:p>
    <w:p w:rsidR="004E102D" w:rsidRPr="00AF7982" w:rsidRDefault="004E102D" w:rsidP="00081A9B">
      <w:pPr>
        <w:pStyle w:val="ListParagraph"/>
        <w:numPr>
          <w:ilvl w:val="0"/>
          <w:numId w:val="43"/>
        </w:numPr>
        <w:tabs>
          <w:tab w:val="num" w:pos="360"/>
          <w:tab w:val="left" w:pos="68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 xml:space="preserve">о том, что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AF7982">
        <w:rPr>
          <w:rFonts w:ascii="Times New Roman" w:hAnsi="Times New Roman"/>
          <w:sz w:val="28"/>
          <w:szCs w:val="28"/>
          <w:lang w:eastAsia="ru-RU"/>
        </w:rPr>
        <w:t>е всем бывает весело</w:t>
      </w:r>
    </w:p>
    <w:p w:rsidR="004E102D" w:rsidRPr="00AF7982" w:rsidRDefault="004E102D" w:rsidP="00081A9B">
      <w:pPr>
        <w:pStyle w:val="ListParagraph"/>
        <w:numPr>
          <w:ilvl w:val="0"/>
          <w:numId w:val="44"/>
        </w:numPr>
        <w:tabs>
          <w:tab w:val="num" w:pos="360"/>
          <w:tab w:val="left" w:pos="665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Где происходили описанные события?</w:t>
      </w:r>
    </w:p>
    <w:p w:rsidR="004E102D" w:rsidRDefault="004E102D" w:rsidP="00081A9B">
      <w:pPr>
        <w:pStyle w:val="ListParagraph"/>
        <w:numPr>
          <w:ilvl w:val="0"/>
          <w:numId w:val="45"/>
        </w:numPr>
        <w:tabs>
          <w:tab w:val="num" w:pos="360"/>
          <w:tab w:val="left" w:pos="68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в густом лесу</w:t>
      </w:r>
    </w:p>
    <w:p w:rsidR="004E102D" w:rsidRDefault="004E102D" w:rsidP="00081A9B">
      <w:pPr>
        <w:pStyle w:val="ListParagraph"/>
        <w:numPr>
          <w:ilvl w:val="0"/>
          <w:numId w:val="45"/>
        </w:numPr>
        <w:tabs>
          <w:tab w:val="num" w:pos="360"/>
          <w:tab w:val="left" w:pos="68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в широком поле</w:t>
      </w:r>
    </w:p>
    <w:p w:rsidR="004E102D" w:rsidRDefault="004E102D" w:rsidP="00081A9B">
      <w:pPr>
        <w:pStyle w:val="ListParagraph"/>
        <w:numPr>
          <w:ilvl w:val="0"/>
          <w:numId w:val="45"/>
        </w:numPr>
        <w:tabs>
          <w:tab w:val="num" w:pos="360"/>
          <w:tab w:val="left" w:pos="68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на лугу возле речки</w:t>
      </w:r>
    </w:p>
    <w:p w:rsidR="004E102D" w:rsidRPr="00AF7982" w:rsidRDefault="004E102D" w:rsidP="00081A9B">
      <w:pPr>
        <w:pStyle w:val="ListParagraph"/>
        <w:numPr>
          <w:ilvl w:val="0"/>
          <w:numId w:val="45"/>
        </w:numPr>
        <w:tabs>
          <w:tab w:val="num" w:pos="360"/>
          <w:tab w:val="left" w:pos="68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па берегу озера</w:t>
      </w:r>
    </w:p>
    <w:p w:rsidR="004E102D" w:rsidRDefault="004E102D" w:rsidP="00081A9B">
      <w:pPr>
        <w:pStyle w:val="ListParagraph"/>
        <w:numPr>
          <w:ilvl w:val="0"/>
          <w:numId w:val="44"/>
        </w:numPr>
        <w:tabs>
          <w:tab w:val="num" w:pos="360"/>
          <w:tab w:val="left" w:pos="67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Когда происходили описанные события?</w:t>
      </w:r>
    </w:p>
    <w:p w:rsidR="004E102D" w:rsidRPr="00AF7982" w:rsidRDefault="004E102D" w:rsidP="00081A9B">
      <w:pPr>
        <w:pStyle w:val="ListParagraph"/>
        <w:numPr>
          <w:ilvl w:val="0"/>
          <w:numId w:val="46"/>
        </w:numPr>
        <w:tabs>
          <w:tab w:val="num" w:pos="360"/>
          <w:tab w:val="left" w:pos="67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только летом</w:t>
      </w:r>
    </w:p>
    <w:p w:rsidR="004E102D" w:rsidRDefault="004E102D" w:rsidP="00081A9B">
      <w:pPr>
        <w:pStyle w:val="ListParagraph"/>
        <w:numPr>
          <w:ilvl w:val="0"/>
          <w:numId w:val="46"/>
        </w:numPr>
        <w:tabs>
          <w:tab w:val="num" w:pos="360"/>
          <w:tab w:val="left" w:pos="67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только осенью</w:t>
      </w:r>
    </w:p>
    <w:p w:rsidR="004E102D" w:rsidRDefault="004E102D" w:rsidP="00081A9B">
      <w:pPr>
        <w:pStyle w:val="ListParagraph"/>
        <w:numPr>
          <w:ilvl w:val="0"/>
          <w:numId w:val="46"/>
        </w:numPr>
        <w:tabs>
          <w:tab w:val="num" w:pos="360"/>
          <w:tab w:val="left" w:pos="67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во все времена года</w:t>
      </w:r>
    </w:p>
    <w:p w:rsidR="004E102D" w:rsidRDefault="004E102D" w:rsidP="00081A9B">
      <w:pPr>
        <w:pStyle w:val="ListParagraph"/>
        <w:numPr>
          <w:ilvl w:val="0"/>
          <w:numId w:val="46"/>
        </w:numPr>
        <w:tabs>
          <w:tab w:val="num" w:pos="360"/>
          <w:tab w:val="left" w:pos="67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только зимой</w:t>
      </w:r>
    </w:p>
    <w:p w:rsidR="004E102D" w:rsidRPr="00AF7982" w:rsidRDefault="004E102D" w:rsidP="00081A9B">
      <w:pPr>
        <w:pStyle w:val="ListParagraph"/>
        <w:numPr>
          <w:ilvl w:val="0"/>
          <w:numId w:val="46"/>
        </w:numPr>
        <w:tabs>
          <w:tab w:val="num" w:pos="360"/>
          <w:tab w:val="left" w:pos="67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летом и осенью</w:t>
      </w:r>
    </w:p>
    <w:p w:rsidR="004E102D" w:rsidRPr="00AF7982" w:rsidRDefault="004E102D" w:rsidP="00081A9B">
      <w:pPr>
        <w:pStyle w:val="ListParagraph"/>
        <w:numPr>
          <w:ilvl w:val="0"/>
          <w:numId w:val="44"/>
        </w:numPr>
        <w:tabs>
          <w:tab w:val="num" w:pos="360"/>
          <w:tab w:val="left" w:pos="67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Старая Лошадь ворчала, потому что ...</w:t>
      </w:r>
    </w:p>
    <w:p w:rsidR="004E102D" w:rsidRDefault="004E102D" w:rsidP="00081A9B">
      <w:pPr>
        <w:pStyle w:val="ListParagraph"/>
        <w:numPr>
          <w:ilvl w:val="0"/>
          <w:numId w:val="47"/>
        </w:numPr>
        <w:tabs>
          <w:tab w:val="num" w:pos="360"/>
          <w:tab w:val="left" w:pos="679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была очень старая</w:t>
      </w:r>
    </w:p>
    <w:p w:rsidR="004E102D" w:rsidRDefault="004E102D" w:rsidP="00081A9B">
      <w:pPr>
        <w:pStyle w:val="ListParagraph"/>
        <w:numPr>
          <w:ilvl w:val="0"/>
          <w:numId w:val="47"/>
        </w:numPr>
        <w:tabs>
          <w:tab w:val="num" w:pos="360"/>
          <w:tab w:val="left" w:pos="679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не любила какое-то время года</w:t>
      </w:r>
    </w:p>
    <w:p w:rsidR="004E102D" w:rsidRDefault="004E102D" w:rsidP="00081A9B">
      <w:pPr>
        <w:pStyle w:val="ListParagraph"/>
        <w:numPr>
          <w:ilvl w:val="0"/>
          <w:numId w:val="47"/>
        </w:numPr>
        <w:tabs>
          <w:tab w:val="num" w:pos="360"/>
          <w:tab w:val="left" w:pos="679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не умела радоваться</w:t>
      </w:r>
    </w:p>
    <w:p w:rsidR="004E102D" w:rsidRPr="00AF7982" w:rsidRDefault="004E102D" w:rsidP="00081A9B">
      <w:pPr>
        <w:pStyle w:val="ListParagraph"/>
        <w:numPr>
          <w:ilvl w:val="0"/>
          <w:numId w:val="47"/>
        </w:numPr>
        <w:tabs>
          <w:tab w:val="num" w:pos="360"/>
          <w:tab w:val="left" w:pos="679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знала заранее, что произойдёт</w:t>
      </w:r>
    </w:p>
    <w:p w:rsidR="004E102D" w:rsidRPr="00AF7982" w:rsidRDefault="004E102D" w:rsidP="00081A9B">
      <w:pPr>
        <w:pStyle w:val="ListParagraph"/>
        <w:numPr>
          <w:ilvl w:val="0"/>
          <w:numId w:val="44"/>
        </w:numPr>
        <w:tabs>
          <w:tab w:val="num" w:pos="360"/>
          <w:tab w:val="left" w:pos="660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Отметь авторские слова.</w:t>
      </w:r>
    </w:p>
    <w:p w:rsidR="004E102D" w:rsidRDefault="004E102D" w:rsidP="00081A9B">
      <w:pPr>
        <w:pStyle w:val="ListParagraph"/>
        <w:numPr>
          <w:ilvl w:val="0"/>
          <w:numId w:val="48"/>
        </w:numPr>
        <w:tabs>
          <w:tab w:val="num" w:pos="360"/>
          <w:tab w:val="left" w:pos="68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Все на лугу радовались, кроме Старой Лошади.</w:t>
      </w:r>
    </w:p>
    <w:p w:rsidR="004E102D" w:rsidRDefault="004E102D" w:rsidP="00081A9B">
      <w:pPr>
        <w:pStyle w:val="ListParagraph"/>
        <w:numPr>
          <w:ilvl w:val="0"/>
          <w:numId w:val="48"/>
        </w:numPr>
        <w:tabs>
          <w:tab w:val="num" w:pos="360"/>
          <w:tab w:val="left" w:pos="68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На поляне было тихо.</w:t>
      </w:r>
    </w:p>
    <w:p w:rsidR="004E102D" w:rsidRDefault="004E102D" w:rsidP="00081A9B">
      <w:pPr>
        <w:pStyle w:val="ListParagraph"/>
        <w:numPr>
          <w:ilvl w:val="0"/>
          <w:numId w:val="48"/>
        </w:numPr>
        <w:tabs>
          <w:tab w:val="num" w:pos="360"/>
          <w:tab w:val="left" w:pos="68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Старая Лошадь жевала траву.</w:t>
      </w:r>
    </w:p>
    <w:p w:rsidR="004E102D" w:rsidRPr="00AF7982" w:rsidRDefault="004E102D" w:rsidP="00081A9B">
      <w:pPr>
        <w:pStyle w:val="ListParagraph"/>
        <w:numPr>
          <w:ilvl w:val="0"/>
          <w:numId w:val="48"/>
        </w:numPr>
        <w:tabs>
          <w:tab w:val="num" w:pos="360"/>
          <w:tab w:val="left" w:pos="68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Пели птицы.</w:t>
      </w:r>
    </w:p>
    <w:p w:rsidR="004E102D" w:rsidRPr="00AF7982" w:rsidRDefault="004E102D" w:rsidP="00081A9B">
      <w:pPr>
        <w:pStyle w:val="ListParagraph"/>
        <w:numPr>
          <w:ilvl w:val="0"/>
          <w:numId w:val="44"/>
        </w:numPr>
        <w:tabs>
          <w:tab w:val="num" w:pos="360"/>
          <w:tab w:val="left" w:pos="668"/>
        </w:tabs>
        <w:spacing w:after="0" w:line="240" w:lineRule="auto"/>
        <w:ind w:left="380"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Что означает выражение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за тридевять земель от</w:t>
      </w:r>
      <w:r w:rsidRPr="00AF7982">
        <w:rPr>
          <w:rFonts w:ascii="Times New Roman" w:hAnsi="Times New Roman"/>
          <w:i/>
          <w:iCs/>
          <w:sz w:val="28"/>
          <w:szCs w:val="28"/>
          <w:lang w:eastAsia="ru-RU"/>
        </w:rPr>
        <w:t>правляться?</w:t>
      </w:r>
    </w:p>
    <w:p w:rsidR="004E102D" w:rsidRDefault="004E102D" w:rsidP="00081A9B">
      <w:pPr>
        <w:pStyle w:val="ListParagraph"/>
        <w:numPr>
          <w:ilvl w:val="0"/>
          <w:numId w:val="49"/>
        </w:numPr>
        <w:tabs>
          <w:tab w:val="num" w:pos="360"/>
          <w:tab w:val="left" w:pos="67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летать быстро</w:t>
      </w:r>
    </w:p>
    <w:p w:rsidR="004E102D" w:rsidRDefault="004E102D" w:rsidP="00081A9B">
      <w:pPr>
        <w:pStyle w:val="ListParagraph"/>
        <w:numPr>
          <w:ilvl w:val="0"/>
          <w:numId w:val="49"/>
        </w:numPr>
        <w:tabs>
          <w:tab w:val="num" w:pos="360"/>
          <w:tab w:val="left" w:pos="67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отправляться в другое место</w:t>
      </w:r>
    </w:p>
    <w:p w:rsidR="004E102D" w:rsidRDefault="004E102D" w:rsidP="00081A9B">
      <w:pPr>
        <w:pStyle w:val="ListParagraph"/>
        <w:numPr>
          <w:ilvl w:val="0"/>
          <w:numId w:val="49"/>
        </w:numPr>
        <w:tabs>
          <w:tab w:val="num" w:pos="360"/>
          <w:tab w:val="left" w:pos="67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отправляться немедленно</w:t>
      </w:r>
    </w:p>
    <w:p w:rsidR="004E102D" w:rsidRPr="00AF7982" w:rsidRDefault="004E102D" w:rsidP="00081A9B">
      <w:pPr>
        <w:pStyle w:val="ListParagraph"/>
        <w:numPr>
          <w:ilvl w:val="0"/>
          <w:numId w:val="49"/>
        </w:numPr>
        <w:tabs>
          <w:tab w:val="num" w:pos="360"/>
          <w:tab w:val="left" w:pos="67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отправляться в далёкие края</w:t>
      </w:r>
    </w:p>
    <w:p w:rsidR="004E102D" w:rsidRPr="00AF7982" w:rsidRDefault="004E102D" w:rsidP="00081A9B">
      <w:pPr>
        <w:pStyle w:val="ListParagraph"/>
        <w:numPr>
          <w:ilvl w:val="0"/>
          <w:numId w:val="44"/>
        </w:numPr>
        <w:tabs>
          <w:tab w:val="num" w:pos="360"/>
          <w:tab w:val="left" w:pos="658"/>
        </w:tabs>
        <w:spacing w:after="0" w:line="240" w:lineRule="auto"/>
        <w:ind w:left="380"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Как развивались события? Расставь цифры в нужном порядке. Цифра 1 указывает начало истории.</w:t>
      </w:r>
    </w:p>
    <w:p w:rsidR="004E102D" w:rsidRDefault="004E102D" w:rsidP="00081A9B">
      <w:pPr>
        <w:pStyle w:val="ListParagraph"/>
        <w:numPr>
          <w:ilvl w:val="0"/>
          <w:numId w:val="50"/>
        </w:numPr>
        <w:tabs>
          <w:tab w:val="num" w:pos="360"/>
          <w:tab w:val="left" w:pos="689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Наступление осени.</w:t>
      </w:r>
    </w:p>
    <w:p w:rsidR="004E102D" w:rsidRDefault="004E102D" w:rsidP="00081A9B">
      <w:pPr>
        <w:pStyle w:val="ListParagraph"/>
        <w:numPr>
          <w:ilvl w:val="0"/>
          <w:numId w:val="50"/>
        </w:numPr>
        <w:tabs>
          <w:tab w:val="num" w:pos="360"/>
          <w:tab w:val="left" w:pos="689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Прощание.</w:t>
      </w:r>
    </w:p>
    <w:p w:rsidR="004E102D" w:rsidRDefault="004E102D" w:rsidP="00081A9B">
      <w:pPr>
        <w:pStyle w:val="ListParagraph"/>
        <w:numPr>
          <w:ilvl w:val="0"/>
          <w:numId w:val="50"/>
        </w:numPr>
        <w:tabs>
          <w:tab w:val="num" w:pos="360"/>
          <w:tab w:val="left" w:pos="689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На лугу летом.</w:t>
      </w:r>
    </w:p>
    <w:p w:rsidR="004E102D" w:rsidRPr="00AF7982" w:rsidRDefault="004E102D" w:rsidP="00081A9B">
      <w:pPr>
        <w:pStyle w:val="ListParagraph"/>
        <w:numPr>
          <w:ilvl w:val="0"/>
          <w:numId w:val="50"/>
        </w:numPr>
        <w:tabs>
          <w:tab w:val="num" w:pos="360"/>
          <w:tab w:val="left" w:pos="689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Подготовка к отлёту.</w:t>
      </w:r>
    </w:p>
    <w:p w:rsidR="004E102D" w:rsidRPr="00AF7982" w:rsidRDefault="004E102D" w:rsidP="00081A9B">
      <w:pPr>
        <w:pStyle w:val="ListParagraph"/>
        <w:numPr>
          <w:ilvl w:val="0"/>
          <w:numId w:val="44"/>
        </w:numPr>
        <w:tabs>
          <w:tab w:val="num" w:pos="360"/>
          <w:tab w:val="left" w:pos="67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Что хотел сказать автор?</w:t>
      </w:r>
    </w:p>
    <w:p w:rsidR="004E102D" w:rsidRDefault="004E102D" w:rsidP="00081A9B">
      <w:pPr>
        <w:pStyle w:val="ListParagraph"/>
        <w:numPr>
          <w:ilvl w:val="0"/>
          <w:numId w:val="51"/>
        </w:numPr>
        <w:tabs>
          <w:tab w:val="num" w:pos="360"/>
          <w:tab w:val="left" w:pos="698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Как происходит смена времён года.</w:t>
      </w:r>
    </w:p>
    <w:p w:rsidR="004E102D" w:rsidRDefault="004E102D" w:rsidP="00081A9B">
      <w:pPr>
        <w:pStyle w:val="ListParagraph"/>
        <w:numPr>
          <w:ilvl w:val="0"/>
          <w:numId w:val="51"/>
        </w:numPr>
        <w:tabs>
          <w:tab w:val="num" w:pos="360"/>
          <w:tab w:val="left" w:pos="698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Летом всегда тепло.</w:t>
      </w:r>
    </w:p>
    <w:p w:rsidR="004E102D" w:rsidRDefault="004E102D" w:rsidP="00081A9B">
      <w:pPr>
        <w:pStyle w:val="ListParagraph"/>
        <w:numPr>
          <w:ilvl w:val="0"/>
          <w:numId w:val="51"/>
        </w:numPr>
        <w:tabs>
          <w:tab w:val="num" w:pos="360"/>
          <w:tab w:val="left" w:pos="698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После осени приходит зима.</w:t>
      </w:r>
    </w:p>
    <w:p w:rsidR="004E102D" w:rsidRPr="00AF7982" w:rsidRDefault="004E102D" w:rsidP="00081A9B">
      <w:pPr>
        <w:pStyle w:val="ListParagraph"/>
        <w:numPr>
          <w:ilvl w:val="0"/>
          <w:numId w:val="51"/>
        </w:numPr>
        <w:tabs>
          <w:tab w:val="num" w:pos="360"/>
          <w:tab w:val="left" w:pos="698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Молодым не понять, о чём грустят старики.</w:t>
      </w:r>
    </w:p>
    <w:p w:rsidR="004E102D" w:rsidRPr="00AF7982" w:rsidRDefault="004E102D" w:rsidP="00081A9B">
      <w:pPr>
        <w:pStyle w:val="ListParagraph"/>
        <w:numPr>
          <w:ilvl w:val="0"/>
          <w:numId w:val="44"/>
        </w:numPr>
        <w:tabs>
          <w:tab w:val="num" w:pos="360"/>
          <w:tab w:val="left" w:pos="678"/>
        </w:tabs>
        <w:spacing w:after="0" w:line="240" w:lineRule="auto"/>
        <w:ind w:left="380"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Какое предложение выражает главную мысль произ</w:t>
      </w:r>
      <w:r w:rsidRPr="00AF7982">
        <w:rPr>
          <w:rFonts w:ascii="Times New Roman" w:hAnsi="Times New Roman"/>
          <w:sz w:val="28"/>
          <w:szCs w:val="28"/>
          <w:lang w:eastAsia="ru-RU"/>
        </w:rPr>
        <w:softHyphen/>
        <w:t>ведения?</w:t>
      </w:r>
    </w:p>
    <w:p w:rsidR="004E102D" w:rsidRDefault="004E102D" w:rsidP="00081A9B">
      <w:pPr>
        <w:pStyle w:val="ListParagraph"/>
        <w:numPr>
          <w:ilvl w:val="0"/>
          <w:numId w:val="52"/>
        </w:numPr>
        <w:tabs>
          <w:tab w:val="num" w:pos="360"/>
          <w:tab w:val="left" w:pos="69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Только на лугу не стало тихо и грустно.</w:t>
      </w:r>
    </w:p>
    <w:p w:rsidR="004E102D" w:rsidRDefault="004E102D" w:rsidP="00081A9B">
      <w:pPr>
        <w:pStyle w:val="ListParagraph"/>
        <w:numPr>
          <w:ilvl w:val="0"/>
          <w:numId w:val="52"/>
        </w:numPr>
        <w:tabs>
          <w:tab w:val="num" w:pos="360"/>
          <w:tab w:val="left" w:pos="69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Просто вы молодые и глупые!</w:t>
      </w:r>
    </w:p>
    <w:p w:rsidR="004E102D" w:rsidRDefault="004E102D" w:rsidP="00081A9B">
      <w:pPr>
        <w:pStyle w:val="ListParagraph"/>
        <w:numPr>
          <w:ilvl w:val="0"/>
          <w:numId w:val="52"/>
        </w:numPr>
        <w:tabs>
          <w:tab w:val="num" w:pos="360"/>
          <w:tab w:val="left" w:pos="69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Да разве не замечательно, разве не прекрасно кругом?!</w:t>
      </w:r>
    </w:p>
    <w:p w:rsidR="004E102D" w:rsidRPr="00AF7982" w:rsidRDefault="004E102D" w:rsidP="00081A9B">
      <w:pPr>
        <w:pStyle w:val="ListParagraph"/>
        <w:numPr>
          <w:ilvl w:val="0"/>
          <w:numId w:val="52"/>
        </w:numPr>
        <w:tabs>
          <w:tab w:val="num" w:pos="360"/>
          <w:tab w:val="left" w:pos="694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А внизу, понурив голову, стояла на лугу Старая Лошадь.</w:t>
      </w:r>
    </w:p>
    <w:p w:rsidR="004E102D" w:rsidRPr="00AF7982" w:rsidRDefault="004E102D" w:rsidP="00081A9B">
      <w:pPr>
        <w:pStyle w:val="ListParagraph"/>
        <w:numPr>
          <w:ilvl w:val="0"/>
          <w:numId w:val="44"/>
        </w:numPr>
        <w:tabs>
          <w:tab w:val="num" w:pos="360"/>
          <w:tab w:val="left" w:pos="775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Определи жанр произведения.</w:t>
      </w:r>
    </w:p>
    <w:p w:rsidR="004E102D" w:rsidRDefault="004E102D" w:rsidP="00081A9B">
      <w:pPr>
        <w:pStyle w:val="ListParagraph"/>
        <w:numPr>
          <w:ilvl w:val="0"/>
          <w:numId w:val="53"/>
        </w:numPr>
        <w:tabs>
          <w:tab w:val="num" w:pos="360"/>
          <w:tab w:val="left" w:pos="689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Рассказ</w:t>
      </w:r>
    </w:p>
    <w:p w:rsidR="004E102D" w:rsidRDefault="004E102D" w:rsidP="00081A9B">
      <w:pPr>
        <w:pStyle w:val="ListParagraph"/>
        <w:numPr>
          <w:ilvl w:val="0"/>
          <w:numId w:val="53"/>
        </w:numPr>
        <w:tabs>
          <w:tab w:val="num" w:pos="360"/>
          <w:tab w:val="left" w:pos="689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Сказка</w:t>
      </w:r>
    </w:p>
    <w:p w:rsidR="004E102D" w:rsidRDefault="004E102D" w:rsidP="00081A9B">
      <w:pPr>
        <w:pStyle w:val="ListParagraph"/>
        <w:numPr>
          <w:ilvl w:val="0"/>
          <w:numId w:val="53"/>
        </w:numPr>
        <w:tabs>
          <w:tab w:val="num" w:pos="360"/>
          <w:tab w:val="left" w:pos="689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Басня</w:t>
      </w:r>
    </w:p>
    <w:p w:rsidR="004E102D" w:rsidRDefault="004E102D" w:rsidP="00081A9B">
      <w:pPr>
        <w:pStyle w:val="ListParagraph"/>
        <w:numPr>
          <w:ilvl w:val="0"/>
          <w:numId w:val="53"/>
        </w:numPr>
        <w:tabs>
          <w:tab w:val="num" w:pos="360"/>
          <w:tab w:val="left" w:pos="689"/>
        </w:tabs>
        <w:spacing w:after="0" w:line="240" w:lineRule="auto"/>
        <w:ind w:left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982">
        <w:rPr>
          <w:rFonts w:ascii="Times New Roman" w:hAnsi="Times New Roman"/>
          <w:sz w:val="28"/>
          <w:szCs w:val="28"/>
          <w:lang w:eastAsia="ru-RU"/>
        </w:rPr>
        <w:t>Былина</w:t>
      </w:r>
    </w:p>
    <w:p w:rsidR="004E102D" w:rsidRDefault="004E102D" w:rsidP="00CB0374">
      <w:pPr>
        <w:pStyle w:val="ListParagraph"/>
        <w:tabs>
          <w:tab w:val="left" w:pos="689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02D" w:rsidRPr="00551E65" w:rsidRDefault="004E102D" w:rsidP="00A33554">
      <w:pPr>
        <w:pStyle w:val="ListParagraph"/>
        <w:tabs>
          <w:tab w:val="left" w:pos="68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51E65">
        <w:rPr>
          <w:rFonts w:ascii="Times New Roman" w:hAnsi="Times New Roman"/>
          <w:b/>
          <w:sz w:val="28"/>
          <w:szCs w:val="28"/>
          <w:lang w:eastAsia="ru-RU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9"/>
        <w:gridCol w:w="4792"/>
      </w:tblGrid>
      <w:tr w:rsidR="004E102D" w:rsidTr="00845B00">
        <w:tc>
          <w:tcPr>
            <w:tcW w:w="5121" w:type="dxa"/>
          </w:tcPr>
          <w:p w:rsidR="004E102D" w:rsidRPr="00845B00" w:rsidRDefault="004E102D" w:rsidP="00845B00">
            <w:pPr>
              <w:pStyle w:val="ListParagraph"/>
              <w:tabs>
                <w:tab w:val="left" w:pos="68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5121" w:type="dxa"/>
          </w:tcPr>
          <w:p w:rsidR="004E102D" w:rsidRPr="00845B00" w:rsidRDefault="004E102D" w:rsidP="00845B00">
            <w:pPr>
              <w:pStyle w:val="ListParagraph"/>
              <w:tabs>
                <w:tab w:val="left" w:pos="68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2 вариант</w:t>
            </w:r>
          </w:p>
        </w:tc>
      </w:tr>
      <w:tr w:rsidR="004E102D" w:rsidTr="00845B00">
        <w:tc>
          <w:tcPr>
            <w:tcW w:w="5121" w:type="dxa"/>
          </w:tcPr>
          <w:p w:rsidR="004E102D" w:rsidRPr="00845B00" w:rsidRDefault="004E102D" w:rsidP="00845B00">
            <w:pPr>
              <w:pStyle w:val="ListParagraph"/>
              <w:numPr>
                <w:ilvl w:val="0"/>
                <w:numId w:val="54"/>
              </w:numPr>
              <w:tabs>
                <w:tab w:val="left" w:pos="660"/>
                <w:tab w:val="left" w:pos="993"/>
              </w:tabs>
              <w:spacing w:after="0" w:line="240" w:lineRule="auto"/>
              <w:ind w:left="709" w:hanging="34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О дружбе.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4"/>
              </w:numPr>
              <w:tabs>
                <w:tab w:val="left" w:pos="660"/>
                <w:tab w:val="left" w:pos="993"/>
              </w:tabs>
              <w:spacing w:after="0" w:line="240" w:lineRule="auto"/>
              <w:ind w:left="709" w:hanging="34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Бережливым и умным.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4"/>
              </w:numPr>
              <w:tabs>
                <w:tab w:val="left" w:pos="660"/>
                <w:tab w:val="left" w:pos="993"/>
              </w:tabs>
              <w:spacing w:after="0" w:line="240" w:lineRule="auto"/>
              <w:ind w:left="709" w:hanging="34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Добрым и отзывчивым.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4"/>
              </w:numPr>
              <w:tabs>
                <w:tab w:val="left" w:pos="660"/>
                <w:tab w:val="left" w:pos="993"/>
              </w:tabs>
              <w:spacing w:after="0" w:line="240" w:lineRule="auto"/>
              <w:ind w:left="709" w:hanging="34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Покупал корм животным.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4"/>
              </w:numPr>
              <w:tabs>
                <w:tab w:val="left" w:pos="660"/>
                <w:tab w:val="left" w:pos="993"/>
              </w:tabs>
              <w:spacing w:after="0" w:line="240" w:lineRule="auto"/>
              <w:ind w:left="709" w:hanging="34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Копил.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4"/>
              </w:numPr>
              <w:tabs>
                <w:tab w:val="left" w:pos="660"/>
                <w:tab w:val="left" w:pos="993"/>
              </w:tabs>
              <w:spacing w:after="0" w:line="240" w:lineRule="auto"/>
              <w:ind w:left="709" w:hanging="34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Потому что он был Федин товарищ.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4"/>
              </w:numPr>
              <w:tabs>
                <w:tab w:val="left" w:pos="660"/>
                <w:tab w:val="left" w:pos="993"/>
              </w:tabs>
              <w:spacing w:after="0" w:line="240" w:lineRule="auto"/>
              <w:ind w:left="709" w:hanging="34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Для друга; для радости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4"/>
              </w:numPr>
              <w:tabs>
                <w:tab w:val="left" w:pos="660"/>
                <w:tab w:val="left" w:pos="993"/>
              </w:tabs>
              <w:spacing w:after="0" w:line="240" w:lineRule="auto"/>
              <w:ind w:left="709" w:hanging="34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1. Два друга. 2. Дорога на ярмарку. 3. Костя и кудлатая собака. 4. Возвращение Кости с ярмарки. 5. Что Косте шеп</w:t>
            </w: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нула собака.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4"/>
              </w:numPr>
              <w:tabs>
                <w:tab w:val="left" w:pos="660"/>
                <w:tab w:val="left" w:pos="993"/>
              </w:tabs>
              <w:spacing w:after="0" w:line="240" w:lineRule="auto"/>
              <w:ind w:left="709" w:hanging="34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Не имей сто рублей, а имей сто друзей.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4"/>
              </w:numPr>
              <w:tabs>
                <w:tab w:val="left" w:pos="660"/>
                <w:tab w:val="left" w:pos="993"/>
              </w:tabs>
              <w:spacing w:after="0" w:line="240" w:lineRule="auto"/>
              <w:ind w:left="709" w:hanging="34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О дружбе и доброте.</w:t>
            </w:r>
          </w:p>
          <w:p w:rsidR="004E102D" w:rsidRPr="00845B00" w:rsidRDefault="004E102D" w:rsidP="00845B00">
            <w:pPr>
              <w:pStyle w:val="ListParagraph"/>
              <w:tabs>
                <w:tab w:val="left" w:pos="68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21" w:type="dxa"/>
          </w:tcPr>
          <w:p w:rsidR="004E102D" w:rsidRPr="00845B00" w:rsidRDefault="004E102D" w:rsidP="00845B00">
            <w:pPr>
              <w:pStyle w:val="ListParagraph"/>
              <w:numPr>
                <w:ilvl w:val="0"/>
                <w:numId w:val="55"/>
              </w:numPr>
              <w:tabs>
                <w:tab w:val="left" w:pos="655"/>
              </w:tabs>
              <w:spacing w:after="0" w:line="240" w:lineRule="auto"/>
              <w:ind w:left="550" w:hanging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О том, что не всем бывает весело.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5"/>
              </w:numPr>
              <w:tabs>
                <w:tab w:val="left" w:pos="655"/>
              </w:tabs>
              <w:spacing w:after="0" w:line="240" w:lineRule="auto"/>
              <w:ind w:left="550" w:hanging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На лугу возле речки.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5"/>
              </w:numPr>
              <w:tabs>
                <w:tab w:val="left" w:pos="655"/>
              </w:tabs>
              <w:spacing w:after="0" w:line="240" w:lineRule="auto"/>
              <w:ind w:left="550" w:hanging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Летом и осенью.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5"/>
              </w:numPr>
              <w:tabs>
                <w:tab w:val="left" w:pos="655"/>
              </w:tabs>
              <w:spacing w:after="0" w:line="240" w:lineRule="auto"/>
              <w:ind w:left="550" w:hanging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Знала заранее, что произойдёт.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5"/>
              </w:numPr>
              <w:tabs>
                <w:tab w:val="left" w:pos="655"/>
              </w:tabs>
              <w:spacing w:after="0" w:line="240" w:lineRule="auto"/>
              <w:ind w:left="550" w:hanging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Все на лугу радовались, кроме Старой Лошади.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5"/>
              </w:numPr>
              <w:tabs>
                <w:tab w:val="left" w:pos="655"/>
              </w:tabs>
              <w:spacing w:after="0" w:line="240" w:lineRule="auto"/>
              <w:ind w:left="550" w:hanging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Отправляться в далёкие края.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5"/>
              </w:numPr>
              <w:tabs>
                <w:tab w:val="left" w:pos="655"/>
              </w:tabs>
              <w:spacing w:after="0" w:line="240" w:lineRule="auto"/>
              <w:ind w:left="550" w:hanging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1. На лугу летом. 2. Наступление осени. 3. Подготовка к отлёту. 4. Прощание.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5"/>
              </w:numPr>
              <w:tabs>
                <w:tab w:val="left" w:pos="655"/>
              </w:tabs>
              <w:spacing w:after="0" w:line="240" w:lineRule="auto"/>
              <w:ind w:left="550" w:hanging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Молодым не понять, о чём грустят старики.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5"/>
              </w:numPr>
              <w:tabs>
                <w:tab w:val="left" w:pos="655"/>
              </w:tabs>
              <w:spacing w:after="0" w:line="240" w:lineRule="auto"/>
              <w:ind w:left="550" w:hanging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А внизу, понурив голову, стояла на лугу Старая Лошадь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5"/>
              </w:numPr>
              <w:tabs>
                <w:tab w:val="left" w:pos="655"/>
              </w:tabs>
              <w:spacing w:after="0" w:line="240" w:lineRule="auto"/>
              <w:ind w:left="550" w:hanging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>Сказка.</w:t>
            </w:r>
          </w:p>
          <w:p w:rsidR="004E102D" w:rsidRPr="00845B00" w:rsidRDefault="004E102D" w:rsidP="00845B00">
            <w:pPr>
              <w:pStyle w:val="ListParagraph"/>
              <w:tabs>
                <w:tab w:val="left" w:pos="68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E102D" w:rsidRPr="00AF7982" w:rsidRDefault="004E102D" w:rsidP="00CB0374">
      <w:pPr>
        <w:pStyle w:val="ListParagraph"/>
        <w:tabs>
          <w:tab w:val="left" w:pos="68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02D" w:rsidRDefault="004E102D" w:rsidP="00CB037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E102D" w:rsidRPr="0007388F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388F">
        <w:rPr>
          <w:rFonts w:ascii="Times New Roman" w:hAnsi="Times New Roman"/>
          <w:b/>
          <w:sz w:val="28"/>
          <w:szCs w:val="28"/>
        </w:rPr>
        <w:t>Контрольная работа № 3</w:t>
      </w:r>
    </w:p>
    <w:p w:rsidR="004E102D" w:rsidRDefault="004E102D" w:rsidP="00A3355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D0185">
        <w:rPr>
          <w:rFonts w:ascii="Times New Roman" w:hAnsi="Times New Roman"/>
          <w:b/>
          <w:sz w:val="28"/>
          <w:szCs w:val="28"/>
        </w:rPr>
        <w:t>Вариант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0185">
        <w:rPr>
          <w:rFonts w:ascii="Times New Roman" w:hAnsi="Times New Roman"/>
          <w:b/>
          <w:sz w:val="28"/>
          <w:szCs w:val="28"/>
        </w:rPr>
        <w:t xml:space="preserve">1 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0185">
        <w:rPr>
          <w:rFonts w:ascii="Times New Roman" w:hAnsi="Times New Roman"/>
          <w:sz w:val="28"/>
          <w:szCs w:val="28"/>
        </w:rPr>
        <w:t xml:space="preserve">1. Как звали великого баснописца? </w:t>
      </w:r>
      <w:r w:rsidRPr="000D0185">
        <w:rPr>
          <w:rFonts w:ascii="Times New Roman" w:hAnsi="Times New Roman"/>
          <w:sz w:val="28"/>
          <w:szCs w:val="28"/>
        </w:rPr>
        <w:br/>
        <w:t xml:space="preserve">2. Что такое басня? </w:t>
      </w:r>
      <w:r w:rsidRPr="000D01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</w:t>
      </w:r>
      <w:r w:rsidRPr="000D0185">
        <w:rPr>
          <w:rFonts w:ascii="Times New Roman" w:hAnsi="Times New Roman"/>
          <w:sz w:val="28"/>
          <w:szCs w:val="28"/>
        </w:rPr>
        <w:t>) Изображение чувств, переживаний; стихотв</w:t>
      </w:r>
      <w:r>
        <w:rPr>
          <w:rFonts w:ascii="Times New Roman" w:hAnsi="Times New Roman"/>
          <w:sz w:val="28"/>
          <w:szCs w:val="28"/>
        </w:rPr>
        <w:t xml:space="preserve">орная форма; небольшой объём. </w:t>
      </w:r>
      <w:r>
        <w:rPr>
          <w:rFonts w:ascii="Times New Roman" w:hAnsi="Times New Roman"/>
          <w:sz w:val="28"/>
          <w:szCs w:val="28"/>
        </w:rPr>
        <w:br/>
        <w:t>б</w:t>
      </w:r>
      <w:r w:rsidRPr="000D0185">
        <w:rPr>
          <w:rFonts w:ascii="Times New Roman" w:hAnsi="Times New Roman"/>
          <w:sz w:val="28"/>
          <w:szCs w:val="28"/>
        </w:rPr>
        <w:t>) Небольшой объём; о животных говорится, как о людях; высмеивание недостатков; часто – стихотворная форма; поучительност</w:t>
      </w:r>
      <w:r>
        <w:rPr>
          <w:rFonts w:ascii="Times New Roman" w:hAnsi="Times New Roman"/>
          <w:sz w:val="28"/>
          <w:szCs w:val="28"/>
        </w:rPr>
        <w:t xml:space="preserve">ь (обычно выделяется мораль). </w:t>
      </w:r>
      <w:r>
        <w:rPr>
          <w:rFonts w:ascii="Times New Roman" w:hAnsi="Times New Roman"/>
          <w:sz w:val="28"/>
          <w:szCs w:val="28"/>
        </w:rPr>
        <w:br/>
        <w:t>в</w:t>
      </w:r>
      <w:r w:rsidRPr="000D0185">
        <w:rPr>
          <w:rFonts w:ascii="Times New Roman" w:hAnsi="Times New Roman"/>
          <w:sz w:val="28"/>
          <w:szCs w:val="28"/>
        </w:rPr>
        <w:t xml:space="preserve">) Наличие законченного сюжета; необычность; занимательность; наличие вымысла; добро всегда побеждает зло. </w:t>
      </w:r>
      <w:r w:rsidRPr="000D0185">
        <w:rPr>
          <w:rFonts w:ascii="Times New Roman" w:hAnsi="Times New Roman"/>
          <w:sz w:val="28"/>
          <w:szCs w:val="28"/>
        </w:rPr>
        <w:br/>
        <w:t>3. Какой человеческий недостаток высмеивается в басне</w:t>
      </w:r>
      <w:r>
        <w:rPr>
          <w:rFonts w:ascii="Times New Roman" w:hAnsi="Times New Roman"/>
          <w:sz w:val="28"/>
          <w:szCs w:val="28"/>
        </w:rPr>
        <w:t xml:space="preserve"> «Ворона и лисица»?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D0185">
        <w:rPr>
          <w:rFonts w:ascii="Times New Roman" w:hAnsi="Times New Roman"/>
          <w:sz w:val="28"/>
          <w:szCs w:val="28"/>
        </w:rPr>
        <w:t xml:space="preserve">. Кому принадлежат следующие строки? </w:t>
      </w:r>
      <w:r w:rsidRPr="000D0185">
        <w:rPr>
          <w:rFonts w:ascii="Times New Roman" w:hAnsi="Times New Roman"/>
          <w:sz w:val="28"/>
          <w:szCs w:val="28"/>
        </w:rPr>
        <w:br/>
        <w:t xml:space="preserve">Опрятней модного паркета, </w:t>
      </w:r>
      <w:r w:rsidRPr="000D0185">
        <w:rPr>
          <w:rFonts w:ascii="Times New Roman" w:hAnsi="Times New Roman"/>
          <w:sz w:val="28"/>
          <w:szCs w:val="28"/>
        </w:rPr>
        <w:br/>
        <w:t xml:space="preserve">Блистает речка, льдом одета. </w:t>
      </w:r>
      <w:r w:rsidRPr="000D0185">
        <w:rPr>
          <w:rFonts w:ascii="Times New Roman" w:hAnsi="Times New Roman"/>
          <w:sz w:val="28"/>
          <w:szCs w:val="28"/>
        </w:rPr>
        <w:br/>
        <w:t xml:space="preserve">Мальчишек радостный народ </w:t>
      </w:r>
      <w:r w:rsidRPr="000D0185">
        <w:rPr>
          <w:rFonts w:ascii="Times New Roman" w:hAnsi="Times New Roman"/>
          <w:sz w:val="28"/>
          <w:szCs w:val="28"/>
        </w:rPr>
        <w:br/>
        <w:t xml:space="preserve">Коньками звучно режет лёд. 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0185">
        <w:rPr>
          <w:rFonts w:ascii="Times New Roman" w:hAnsi="Times New Roman"/>
          <w:sz w:val="28"/>
          <w:szCs w:val="28"/>
        </w:rPr>
        <w:t xml:space="preserve">. Кому принадлежат следующие строки? </w:t>
      </w:r>
      <w:r w:rsidRPr="000D0185">
        <w:rPr>
          <w:rFonts w:ascii="Times New Roman" w:hAnsi="Times New Roman"/>
          <w:sz w:val="28"/>
          <w:szCs w:val="28"/>
        </w:rPr>
        <w:br/>
        <w:t xml:space="preserve">Ночевала тучка золотая </w:t>
      </w:r>
      <w:r w:rsidRPr="000D0185">
        <w:rPr>
          <w:rFonts w:ascii="Times New Roman" w:hAnsi="Times New Roman"/>
          <w:sz w:val="28"/>
          <w:szCs w:val="28"/>
        </w:rPr>
        <w:br/>
        <w:t xml:space="preserve">На груди утёса-великана, </w:t>
      </w:r>
      <w:r w:rsidRPr="000D0185">
        <w:rPr>
          <w:rFonts w:ascii="Times New Roman" w:hAnsi="Times New Roman"/>
          <w:sz w:val="28"/>
          <w:szCs w:val="28"/>
        </w:rPr>
        <w:br/>
        <w:t xml:space="preserve">Утром в путь она умчалась рано, </w:t>
      </w:r>
      <w:r w:rsidRPr="000D0185">
        <w:rPr>
          <w:rFonts w:ascii="Times New Roman" w:hAnsi="Times New Roman"/>
          <w:sz w:val="28"/>
          <w:szCs w:val="28"/>
        </w:rPr>
        <w:br/>
        <w:t>По лазури весело играя.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D0185">
        <w:rPr>
          <w:rFonts w:ascii="Times New Roman" w:hAnsi="Times New Roman"/>
          <w:sz w:val="28"/>
          <w:szCs w:val="28"/>
        </w:rPr>
        <w:t>. Написать фамилию автора рассказа «Акула»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D0185">
        <w:rPr>
          <w:rFonts w:ascii="Times New Roman" w:hAnsi="Times New Roman"/>
          <w:sz w:val="28"/>
          <w:szCs w:val="28"/>
        </w:rPr>
        <w:t>. Кто главный герой рассказа «Прыжок»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D0185">
        <w:rPr>
          <w:rFonts w:ascii="Times New Roman" w:hAnsi="Times New Roman"/>
          <w:sz w:val="28"/>
          <w:szCs w:val="28"/>
        </w:rPr>
        <w:t xml:space="preserve">. Где можно встретить данный отрывок? </w:t>
      </w:r>
      <w:r w:rsidRPr="000D0185">
        <w:rPr>
          <w:rFonts w:ascii="Times New Roman" w:hAnsi="Times New Roman"/>
          <w:sz w:val="28"/>
          <w:szCs w:val="28"/>
        </w:rPr>
        <w:br/>
        <w:t>Если температура очень низка, пар превращается в крошечные кристаллики льда и образует снежинки. Падая на землю, снег может таять и превращаться в дождь. Мокрый снег – это смесь частич</w:t>
      </w:r>
      <w:r>
        <w:rPr>
          <w:rFonts w:ascii="Times New Roman" w:hAnsi="Times New Roman"/>
          <w:sz w:val="28"/>
          <w:szCs w:val="28"/>
        </w:rPr>
        <w:t xml:space="preserve">но растаявшего снега и дождя. </w:t>
      </w:r>
      <w:r>
        <w:rPr>
          <w:rFonts w:ascii="Times New Roman" w:hAnsi="Times New Roman"/>
          <w:sz w:val="28"/>
          <w:szCs w:val="28"/>
        </w:rPr>
        <w:br/>
        <w:t xml:space="preserve">а) в медицинском журнале </w:t>
      </w:r>
      <w:r>
        <w:rPr>
          <w:rFonts w:ascii="Times New Roman" w:hAnsi="Times New Roman"/>
          <w:sz w:val="28"/>
          <w:szCs w:val="28"/>
        </w:rPr>
        <w:br/>
        <w:t xml:space="preserve">б) в детской энциклопедии </w:t>
      </w:r>
      <w:r>
        <w:rPr>
          <w:rFonts w:ascii="Times New Roman" w:hAnsi="Times New Roman"/>
          <w:sz w:val="28"/>
          <w:szCs w:val="28"/>
        </w:rPr>
        <w:br/>
        <w:t>в</w:t>
      </w:r>
      <w:r w:rsidRPr="000D0185">
        <w:rPr>
          <w:rFonts w:ascii="Times New Roman" w:hAnsi="Times New Roman"/>
          <w:sz w:val="28"/>
          <w:szCs w:val="28"/>
        </w:rPr>
        <w:t xml:space="preserve">) в пособии по уходу за собаками </w:t>
      </w:r>
      <w:r w:rsidRPr="000D01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9</w:t>
      </w:r>
      <w:r w:rsidRPr="000D0185">
        <w:rPr>
          <w:rFonts w:ascii="Times New Roman" w:hAnsi="Times New Roman"/>
          <w:sz w:val="28"/>
          <w:szCs w:val="28"/>
        </w:rPr>
        <w:t>. С чем сравнивает Л.Н.Толстой росу на траве в своём рассказе «Какая бывает роса на траве»</w:t>
      </w:r>
      <w:r>
        <w:rPr>
          <w:rFonts w:ascii="Times New Roman" w:hAnsi="Times New Roman"/>
          <w:sz w:val="28"/>
          <w:szCs w:val="28"/>
        </w:rPr>
        <w:t>?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0185">
        <w:rPr>
          <w:rFonts w:ascii="Times New Roman" w:hAnsi="Times New Roman"/>
          <w:sz w:val="28"/>
          <w:szCs w:val="28"/>
        </w:rPr>
        <w:t xml:space="preserve"> </w:t>
      </w:r>
    </w:p>
    <w:p w:rsidR="004E102D" w:rsidRDefault="004E102D" w:rsidP="00A3355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D0185">
        <w:rPr>
          <w:rFonts w:ascii="Times New Roman" w:hAnsi="Times New Roman"/>
          <w:b/>
          <w:sz w:val="28"/>
          <w:szCs w:val="28"/>
        </w:rPr>
        <w:t>Вариант 2</w:t>
      </w:r>
      <w:r w:rsidRPr="000D0185">
        <w:rPr>
          <w:rFonts w:ascii="Times New Roman" w:hAnsi="Times New Roman"/>
          <w:sz w:val="28"/>
          <w:szCs w:val="28"/>
        </w:rPr>
        <w:t xml:space="preserve"> 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0185">
        <w:rPr>
          <w:rFonts w:ascii="Times New Roman" w:hAnsi="Times New Roman"/>
          <w:sz w:val="28"/>
          <w:szCs w:val="28"/>
        </w:rPr>
        <w:t>1. Как звали великого русского писателя Толс</w:t>
      </w:r>
      <w:r>
        <w:rPr>
          <w:rFonts w:ascii="Times New Roman" w:hAnsi="Times New Roman"/>
          <w:sz w:val="28"/>
          <w:szCs w:val="28"/>
        </w:rPr>
        <w:t>того</w:t>
      </w:r>
      <w:r w:rsidRPr="000D0185">
        <w:rPr>
          <w:rFonts w:ascii="Times New Roman" w:hAnsi="Times New Roman"/>
          <w:sz w:val="28"/>
          <w:szCs w:val="28"/>
        </w:rPr>
        <w:t xml:space="preserve">? </w:t>
      </w:r>
      <w:r w:rsidRPr="000D0185">
        <w:rPr>
          <w:rFonts w:ascii="Times New Roman" w:hAnsi="Times New Roman"/>
          <w:sz w:val="28"/>
          <w:szCs w:val="28"/>
        </w:rPr>
        <w:br/>
        <w:t>2. К какому жан</w:t>
      </w:r>
      <w:r>
        <w:rPr>
          <w:rFonts w:ascii="Times New Roman" w:hAnsi="Times New Roman"/>
          <w:sz w:val="28"/>
          <w:szCs w:val="28"/>
        </w:rPr>
        <w:t>ру можно отнести данный отрывок</w:t>
      </w:r>
      <w:r w:rsidRPr="000D0185">
        <w:rPr>
          <w:rFonts w:ascii="Times New Roman" w:hAnsi="Times New Roman"/>
          <w:sz w:val="28"/>
          <w:szCs w:val="28"/>
        </w:rPr>
        <w:t xml:space="preserve">? </w:t>
      </w:r>
      <w:r w:rsidRPr="000D0185">
        <w:rPr>
          <w:rFonts w:ascii="Times New Roman" w:hAnsi="Times New Roman"/>
          <w:sz w:val="28"/>
          <w:szCs w:val="28"/>
        </w:rPr>
        <w:br/>
        <w:t xml:space="preserve">Вдруг – о, диво! – снежинки заговорили: </w:t>
      </w:r>
      <w:r w:rsidRPr="000D0185">
        <w:rPr>
          <w:rFonts w:ascii="Times New Roman" w:hAnsi="Times New Roman"/>
          <w:sz w:val="28"/>
          <w:szCs w:val="28"/>
        </w:rPr>
        <w:br/>
        <w:t>- Не трогайте нас! Мы спускаемся на землю для того, чтобы сохранить от мороза лежащие в земле корешки, корневища и луковички трав и полевых цветов. Упав на землю, мы, снежинки, будем согревать её и не дадим ни морозу, ни вьюге проникнуть к спящи</w:t>
      </w:r>
      <w:r>
        <w:rPr>
          <w:rFonts w:ascii="Times New Roman" w:hAnsi="Times New Roman"/>
          <w:sz w:val="28"/>
          <w:szCs w:val="28"/>
        </w:rPr>
        <w:t xml:space="preserve">м в земле семенам и корешкам. </w:t>
      </w:r>
      <w:r>
        <w:rPr>
          <w:rFonts w:ascii="Times New Roman" w:hAnsi="Times New Roman"/>
          <w:sz w:val="28"/>
          <w:szCs w:val="28"/>
        </w:rPr>
        <w:br/>
        <w:t xml:space="preserve">а) сказка </w:t>
      </w:r>
      <w:r>
        <w:rPr>
          <w:rFonts w:ascii="Times New Roman" w:hAnsi="Times New Roman"/>
          <w:sz w:val="28"/>
          <w:szCs w:val="28"/>
        </w:rPr>
        <w:br/>
        <w:t>б</w:t>
      </w:r>
      <w:r w:rsidRPr="000D0185">
        <w:rPr>
          <w:rFonts w:ascii="Times New Roman" w:hAnsi="Times New Roman"/>
          <w:sz w:val="28"/>
          <w:szCs w:val="28"/>
        </w:rPr>
        <w:t>) р</w:t>
      </w:r>
      <w:r>
        <w:rPr>
          <w:rFonts w:ascii="Times New Roman" w:hAnsi="Times New Roman"/>
          <w:sz w:val="28"/>
          <w:szCs w:val="28"/>
        </w:rPr>
        <w:t xml:space="preserve">ассказ </w:t>
      </w:r>
      <w:r>
        <w:rPr>
          <w:rFonts w:ascii="Times New Roman" w:hAnsi="Times New Roman"/>
          <w:sz w:val="28"/>
          <w:szCs w:val="28"/>
        </w:rPr>
        <w:br/>
        <w:t xml:space="preserve">в) басня </w:t>
      </w:r>
      <w:r>
        <w:rPr>
          <w:rFonts w:ascii="Times New Roman" w:hAnsi="Times New Roman"/>
          <w:sz w:val="28"/>
          <w:szCs w:val="28"/>
        </w:rPr>
        <w:br/>
        <w:t xml:space="preserve">3. Что такое басня? </w:t>
      </w:r>
      <w:r>
        <w:rPr>
          <w:rFonts w:ascii="Times New Roman" w:hAnsi="Times New Roman"/>
          <w:sz w:val="28"/>
          <w:szCs w:val="28"/>
        </w:rPr>
        <w:br/>
        <w:t>а</w:t>
      </w:r>
      <w:r w:rsidRPr="000D0185">
        <w:rPr>
          <w:rFonts w:ascii="Times New Roman" w:hAnsi="Times New Roman"/>
          <w:sz w:val="28"/>
          <w:szCs w:val="28"/>
        </w:rPr>
        <w:t>) Изображение чувств, переживаний; стихотв</w:t>
      </w:r>
      <w:r>
        <w:rPr>
          <w:rFonts w:ascii="Times New Roman" w:hAnsi="Times New Roman"/>
          <w:sz w:val="28"/>
          <w:szCs w:val="28"/>
        </w:rPr>
        <w:t xml:space="preserve">орная форма; небольшой объём. </w:t>
      </w:r>
      <w:r>
        <w:rPr>
          <w:rFonts w:ascii="Times New Roman" w:hAnsi="Times New Roman"/>
          <w:sz w:val="28"/>
          <w:szCs w:val="28"/>
        </w:rPr>
        <w:br/>
        <w:t>б</w:t>
      </w:r>
      <w:r w:rsidRPr="000D0185">
        <w:rPr>
          <w:rFonts w:ascii="Times New Roman" w:hAnsi="Times New Roman"/>
          <w:sz w:val="28"/>
          <w:szCs w:val="28"/>
        </w:rPr>
        <w:t>) Небольшой объём; о животных говорится, как о людях; высмеивание недостатков; часто – стихотворная форма; поучительность (обычно выделяется м</w:t>
      </w:r>
      <w:r>
        <w:rPr>
          <w:rFonts w:ascii="Times New Roman" w:hAnsi="Times New Roman"/>
          <w:sz w:val="28"/>
          <w:szCs w:val="28"/>
        </w:rPr>
        <w:t xml:space="preserve">ораль). </w:t>
      </w:r>
      <w:r>
        <w:rPr>
          <w:rFonts w:ascii="Times New Roman" w:hAnsi="Times New Roman"/>
          <w:sz w:val="28"/>
          <w:szCs w:val="28"/>
        </w:rPr>
        <w:br/>
        <w:t>в</w:t>
      </w:r>
      <w:r w:rsidRPr="000D0185">
        <w:rPr>
          <w:rFonts w:ascii="Times New Roman" w:hAnsi="Times New Roman"/>
          <w:sz w:val="28"/>
          <w:szCs w:val="28"/>
        </w:rPr>
        <w:t xml:space="preserve">) Наличие законченного сюжета; необычность; занимательность; наличие вымысла; добро всегда побеждает зло. </w:t>
      </w:r>
      <w:r w:rsidRPr="000D0185">
        <w:rPr>
          <w:rFonts w:ascii="Times New Roman" w:hAnsi="Times New Roman"/>
          <w:sz w:val="28"/>
          <w:szCs w:val="28"/>
        </w:rPr>
        <w:br/>
        <w:t xml:space="preserve">4. Какой человеческий недостаток высмеивается в басне «Зеркало и обезьяна»? </w:t>
      </w:r>
      <w:r w:rsidRPr="000D01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5</w:t>
      </w:r>
      <w:r w:rsidRPr="000D0185">
        <w:rPr>
          <w:rFonts w:ascii="Times New Roman" w:hAnsi="Times New Roman"/>
          <w:sz w:val="28"/>
          <w:szCs w:val="28"/>
        </w:rPr>
        <w:t xml:space="preserve">. Кому принадлежат следующие строки? </w:t>
      </w:r>
      <w:r w:rsidRPr="000D0185">
        <w:rPr>
          <w:rFonts w:ascii="Times New Roman" w:hAnsi="Times New Roman"/>
          <w:sz w:val="28"/>
          <w:szCs w:val="28"/>
        </w:rPr>
        <w:br/>
        <w:t xml:space="preserve">Мороз и солнце, день чудесный! </w:t>
      </w:r>
      <w:r w:rsidRPr="000D0185">
        <w:rPr>
          <w:rFonts w:ascii="Times New Roman" w:hAnsi="Times New Roman"/>
          <w:sz w:val="28"/>
          <w:szCs w:val="28"/>
        </w:rPr>
        <w:br/>
        <w:t xml:space="preserve">Ещё ты дремлешь, друг прелестный,- </w:t>
      </w:r>
      <w:r w:rsidRPr="000D0185">
        <w:rPr>
          <w:rFonts w:ascii="Times New Roman" w:hAnsi="Times New Roman"/>
          <w:sz w:val="28"/>
          <w:szCs w:val="28"/>
        </w:rPr>
        <w:br/>
        <w:t>Пора, красавица, проснись…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D0185">
        <w:rPr>
          <w:rFonts w:ascii="Times New Roman" w:hAnsi="Times New Roman"/>
          <w:sz w:val="28"/>
          <w:szCs w:val="28"/>
        </w:rPr>
        <w:t xml:space="preserve">. Кому принадлежат следующие строки? </w:t>
      </w:r>
      <w:r w:rsidRPr="000D0185">
        <w:rPr>
          <w:rFonts w:ascii="Times New Roman" w:hAnsi="Times New Roman"/>
          <w:sz w:val="28"/>
          <w:szCs w:val="28"/>
        </w:rPr>
        <w:br/>
        <w:t xml:space="preserve">Горные вершины </w:t>
      </w:r>
      <w:r w:rsidRPr="000D0185">
        <w:rPr>
          <w:rFonts w:ascii="Times New Roman" w:hAnsi="Times New Roman"/>
          <w:sz w:val="28"/>
          <w:szCs w:val="28"/>
        </w:rPr>
        <w:br/>
        <w:t xml:space="preserve">Спят во тьме ночной; </w:t>
      </w:r>
      <w:r w:rsidRPr="000D0185">
        <w:rPr>
          <w:rFonts w:ascii="Times New Roman" w:hAnsi="Times New Roman"/>
          <w:sz w:val="28"/>
          <w:szCs w:val="28"/>
        </w:rPr>
        <w:br/>
        <w:t xml:space="preserve">Тихие долины </w:t>
      </w:r>
      <w:r w:rsidRPr="000D0185">
        <w:rPr>
          <w:rFonts w:ascii="Times New Roman" w:hAnsi="Times New Roman"/>
          <w:sz w:val="28"/>
          <w:szCs w:val="28"/>
        </w:rPr>
        <w:br/>
        <w:t xml:space="preserve">Полны свежей мглой. 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0D0185">
        <w:rPr>
          <w:rFonts w:ascii="Times New Roman" w:hAnsi="Times New Roman"/>
          <w:sz w:val="28"/>
          <w:szCs w:val="28"/>
        </w:rPr>
        <w:t>Написать фамилию автора рассказа «Лев и с</w:t>
      </w:r>
      <w:r>
        <w:rPr>
          <w:rFonts w:ascii="Times New Roman" w:hAnsi="Times New Roman"/>
          <w:sz w:val="28"/>
          <w:szCs w:val="28"/>
        </w:rPr>
        <w:t>обачка»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0D0185">
        <w:rPr>
          <w:rFonts w:ascii="Times New Roman" w:hAnsi="Times New Roman"/>
          <w:sz w:val="28"/>
          <w:szCs w:val="28"/>
        </w:rPr>
        <w:t>Кто главный герой рассказа «Акула»?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D0185">
        <w:rPr>
          <w:rFonts w:ascii="Times New Roman" w:hAnsi="Times New Roman"/>
          <w:sz w:val="28"/>
          <w:szCs w:val="28"/>
        </w:rPr>
        <w:t>. Как ты думаешь, как назвать расска</w:t>
      </w:r>
      <w:r>
        <w:rPr>
          <w:rFonts w:ascii="Times New Roman" w:hAnsi="Times New Roman"/>
          <w:sz w:val="28"/>
          <w:szCs w:val="28"/>
        </w:rPr>
        <w:t xml:space="preserve">з «Куда девается вода из моря?» </w:t>
      </w:r>
      <w:r>
        <w:rPr>
          <w:rFonts w:ascii="Times New Roman" w:hAnsi="Times New Roman"/>
          <w:sz w:val="28"/>
          <w:szCs w:val="28"/>
        </w:rPr>
        <w:br/>
        <w:t xml:space="preserve">а) Художественный текст </w:t>
      </w:r>
      <w:r>
        <w:rPr>
          <w:rFonts w:ascii="Times New Roman" w:hAnsi="Times New Roman"/>
          <w:sz w:val="28"/>
          <w:szCs w:val="28"/>
        </w:rPr>
        <w:br/>
        <w:t>б</w:t>
      </w:r>
      <w:r w:rsidRPr="000D0185">
        <w:rPr>
          <w:rFonts w:ascii="Times New Roman" w:hAnsi="Times New Roman"/>
          <w:sz w:val="28"/>
          <w:szCs w:val="28"/>
        </w:rPr>
        <w:t>) Научно-познавательный текст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102D" w:rsidRDefault="004E102D" w:rsidP="00A3355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4E102D" w:rsidTr="00845B00">
        <w:tc>
          <w:tcPr>
            <w:tcW w:w="5210" w:type="dxa"/>
          </w:tcPr>
          <w:p w:rsidR="004E102D" w:rsidRPr="00845B00" w:rsidRDefault="004E102D" w:rsidP="00845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B00">
              <w:rPr>
                <w:rFonts w:ascii="Times New Roman" w:hAnsi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5211" w:type="dxa"/>
          </w:tcPr>
          <w:p w:rsidR="004E102D" w:rsidRPr="00845B00" w:rsidRDefault="004E102D" w:rsidP="00845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B00"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4E102D" w:rsidTr="00845B00">
        <w:trPr>
          <w:trHeight w:val="3205"/>
        </w:trPr>
        <w:tc>
          <w:tcPr>
            <w:tcW w:w="5210" w:type="dxa"/>
          </w:tcPr>
          <w:p w:rsidR="004E102D" w:rsidRPr="00845B00" w:rsidRDefault="004E102D" w:rsidP="00845B00">
            <w:pPr>
              <w:pStyle w:val="ListParagraph"/>
              <w:numPr>
                <w:ilvl w:val="1"/>
                <w:numId w:val="58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Иван Андреевич Крылов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58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б)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58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пороки людей, падкость на лесть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58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А.С.Пушкин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58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Михаил Юрьевич Лермонтов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58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Лев Николаевич Толстой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58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капитан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58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б)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58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алмазами</w:t>
            </w:r>
          </w:p>
          <w:p w:rsidR="004E102D" w:rsidRPr="00845B00" w:rsidRDefault="004E102D" w:rsidP="00845B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E102D" w:rsidRPr="00845B00" w:rsidRDefault="004E102D" w:rsidP="00845B00">
            <w:pPr>
              <w:pStyle w:val="ListParagraph"/>
              <w:numPr>
                <w:ilvl w:val="1"/>
                <w:numId w:val="63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Лев Николаевич Толстой 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63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а)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63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б)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63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они не видят своих недостатков, но видят их в других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63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А.С.Пушкин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63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М.Ю.Лермонтов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63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Л.Н.Толстой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63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артиллерист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63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б)</w:t>
            </w:r>
          </w:p>
          <w:p w:rsidR="004E102D" w:rsidRPr="00845B00" w:rsidRDefault="004E102D" w:rsidP="00845B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102D" w:rsidRPr="003A6E40" w:rsidRDefault="004E102D" w:rsidP="00CB03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102D" w:rsidRDefault="004E102D" w:rsidP="00CB0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02D" w:rsidRPr="001F3FD2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F3FD2">
        <w:rPr>
          <w:rFonts w:ascii="Times New Roman" w:hAnsi="Times New Roman"/>
          <w:b/>
          <w:sz w:val="28"/>
          <w:szCs w:val="28"/>
        </w:rPr>
        <w:t>Контрольная работа № 4</w:t>
      </w:r>
    </w:p>
    <w:p w:rsidR="004E102D" w:rsidRPr="001F3FD2" w:rsidRDefault="004E102D" w:rsidP="00CB03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FD2">
        <w:rPr>
          <w:rFonts w:ascii="Times New Roman" w:hAnsi="Times New Roman"/>
          <w:sz w:val="28"/>
          <w:szCs w:val="28"/>
        </w:rPr>
        <w:t>по теме «Сказка. Рассказ. Стихотворение»</w:t>
      </w:r>
    </w:p>
    <w:p w:rsidR="004E102D" w:rsidRPr="001F3FD2" w:rsidRDefault="004E102D" w:rsidP="00A3355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1F3FD2">
        <w:rPr>
          <w:rFonts w:ascii="Times New Roman" w:hAnsi="Times New Roman"/>
          <w:b/>
          <w:sz w:val="28"/>
          <w:szCs w:val="28"/>
        </w:rPr>
        <w:t>Задание 1</w:t>
      </w:r>
    </w:p>
    <w:p w:rsidR="004E102D" w:rsidRPr="001F3FD2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3FD2">
        <w:rPr>
          <w:rFonts w:ascii="Times New Roman" w:hAnsi="Times New Roman"/>
          <w:sz w:val="28"/>
          <w:szCs w:val="28"/>
        </w:rPr>
        <w:t>По сигналу начни читать. Когда учитель остановит тебя, отметь место, где читаешь, простым карандашом. Затем дочитай текст.</w:t>
      </w:r>
    </w:p>
    <w:p w:rsidR="004E102D" w:rsidRPr="004256FD" w:rsidRDefault="004E102D" w:rsidP="00A335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>КОТ - ЗОЛОТОЙ ХВОСТ</w:t>
      </w:r>
    </w:p>
    <w:p w:rsidR="004E102D" w:rsidRPr="004256FD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 xml:space="preserve">Жили-были старик со старухой, и у них было три дочери. А за горой в лесу жил медведь, у этого медведя был кот - золотой хвост. Вот медведь и говорит: </w:t>
      </w:r>
    </w:p>
    <w:p w:rsidR="004E102D" w:rsidRPr="004256FD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>- Кот -  золотой хвост, жени меня.</w:t>
      </w:r>
    </w:p>
    <w:p w:rsidR="004E102D" w:rsidRPr="004256FD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>Пошёл кот - золотой хвост искать невесту. Пришёл к деду с бабкой и стал ходить по огороду  - по грядкам лазит, по капусте. Увидала старшая дочь в окно:</w:t>
      </w:r>
    </w:p>
    <w:p w:rsidR="004E102D" w:rsidRPr="004256FD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>- Тятенька, кот - золотой хвост по грядкам бегает! Тятенька, кот - золотой хвост по грядкам бегает!</w:t>
      </w:r>
    </w:p>
    <w:p w:rsidR="004E102D" w:rsidRPr="004256FD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 xml:space="preserve"> - Беги, лови! Беги, лови!</w:t>
      </w:r>
    </w:p>
    <w:p w:rsidR="004E102D" w:rsidRPr="004256FD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>Она и побежала его догонять. Кот по грядке -  девка по грядке, кот по дорожке -  девка по дорожке, кот через канавку - девка через канавку, кот в лес -  девка в лес, кот в избушку - девка в избушку. Лежит медведь на кровати:</w:t>
      </w:r>
    </w:p>
    <w:p w:rsidR="004E102D" w:rsidRPr="004256FD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 xml:space="preserve"> - Вот славную хозяюшку ты мне привёл! Теперь будем жить… Вот ты, хозяюшка, корми меня, пои, я тебе дров принесу. На вот тебе ключи: в этот амбар пойди, в этот амбар пойди, а в этот не ходи - убью.</w:t>
      </w:r>
    </w:p>
    <w:p w:rsidR="004E102D" w:rsidRPr="004256FD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>Сходила она в тот амбар, в другой: в одном хлеб, в том  мясо, мёд, сало. Захотелось ей и в третий амбар зайти посмотреть, что у него там стоит. Зашла, смотрит - кадки стоят. Открыла первую кадку и пальчиком попробовала, что там есть. Пальчик посмотрела  золотой стал. А это золото было -  вода золотая.</w:t>
      </w:r>
    </w:p>
    <w:p w:rsidR="004E102D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extBookC" w:hAnsi="TextBookC" w:cs="TextBookC"/>
          <w:sz w:val="21"/>
          <w:szCs w:val="21"/>
        </w:rPr>
      </w:pP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0DC0">
        <w:rPr>
          <w:rFonts w:ascii="Times New Roman" w:hAnsi="Times New Roman"/>
          <w:sz w:val="28"/>
          <w:szCs w:val="28"/>
        </w:rPr>
        <w:t>1. Перечитай текст.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0DC0">
        <w:rPr>
          <w:rFonts w:ascii="Times New Roman" w:hAnsi="Times New Roman"/>
          <w:sz w:val="28"/>
          <w:szCs w:val="28"/>
        </w:rPr>
        <w:t>2. Какие черты народной волшебной сказки можно обнаружить в этом фрагменте? Отметь один или несколько правильных ответов: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а) троекратные повторы;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б) существование волшебного помощника;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в) дорога в «чужой» волшебный мир;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г) магическое золотое;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д) магические числа;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е) превращение человека в зверя.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0DC0">
        <w:rPr>
          <w:rFonts w:ascii="Times New Roman" w:hAnsi="Times New Roman"/>
          <w:sz w:val="28"/>
          <w:szCs w:val="28"/>
        </w:rPr>
        <w:t>3. Подчеркни те фрагменты текста, которые подтверждают твой предыдущий ответ. Над каждым фрагментом поставь соответствующую ему букву.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D0DC0">
        <w:rPr>
          <w:rFonts w:ascii="Times New Roman" w:hAnsi="Times New Roman"/>
          <w:sz w:val="28"/>
          <w:szCs w:val="28"/>
        </w:rPr>
        <w:t xml:space="preserve">4. Вспомни и запиши названия сказок, где девица оказывается в волшебном мире. </w:t>
      </w:r>
    </w:p>
    <w:p w:rsidR="004E102D" w:rsidRDefault="004E102D" w:rsidP="00CB0374">
      <w:pPr>
        <w:autoSpaceDE w:val="0"/>
        <w:autoSpaceDN w:val="0"/>
        <w:adjustRightInd w:val="0"/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4E102D" w:rsidRPr="00566078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02D" w:rsidRPr="004256FD" w:rsidRDefault="004E102D" w:rsidP="00A335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56FD">
        <w:rPr>
          <w:rFonts w:ascii="Times New Roman" w:hAnsi="Times New Roman"/>
          <w:b/>
          <w:bCs/>
          <w:sz w:val="28"/>
          <w:szCs w:val="28"/>
        </w:rPr>
        <w:t>Задание 2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0DC0">
        <w:rPr>
          <w:rFonts w:ascii="Times New Roman" w:hAnsi="Times New Roman"/>
          <w:sz w:val="28"/>
          <w:szCs w:val="28"/>
        </w:rPr>
        <w:t>Прочитай стихотворение тихо, вполголоса.</w:t>
      </w:r>
    </w:p>
    <w:p w:rsidR="004E102D" w:rsidRPr="004256FD" w:rsidRDefault="004E102D" w:rsidP="00A335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>ТУМАН</w:t>
      </w:r>
    </w:p>
    <w:p w:rsidR="004E102D" w:rsidRPr="004256FD" w:rsidRDefault="004E102D" w:rsidP="00CB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>Утром Осень несла молоко.</w:t>
      </w:r>
    </w:p>
    <w:p w:rsidR="004E102D" w:rsidRPr="004256FD" w:rsidRDefault="004E102D" w:rsidP="00CB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>Не разлить молоко нелегко.</w:t>
      </w:r>
    </w:p>
    <w:p w:rsidR="004E102D" w:rsidRPr="004256FD" w:rsidRDefault="004E102D" w:rsidP="00CB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 xml:space="preserve"> Поскользнулась она и упала</w:t>
      </w:r>
    </w:p>
    <w:p w:rsidR="004E102D" w:rsidRPr="004256FD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 xml:space="preserve">                                                    И туманное утро настало.</w:t>
      </w:r>
    </w:p>
    <w:p w:rsidR="004E102D" w:rsidRPr="004256FD" w:rsidRDefault="004E102D" w:rsidP="00CB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 xml:space="preserve">  Держит небо дома  на руках,</w:t>
      </w:r>
    </w:p>
    <w:p w:rsidR="004E102D" w:rsidRPr="004256FD" w:rsidRDefault="004E102D" w:rsidP="00CB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>А деревья стоят в облаках.</w:t>
      </w:r>
    </w:p>
    <w:p w:rsidR="004E102D" w:rsidRPr="004256FD" w:rsidRDefault="004E102D" w:rsidP="00CB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 xml:space="preserve">   Я же в школу бегу и пугаюсь:</w:t>
      </w:r>
    </w:p>
    <w:p w:rsidR="004E102D" w:rsidRPr="004256FD" w:rsidRDefault="004E102D" w:rsidP="00CB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6FD">
        <w:rPr>
          <w:rFonts w:ascii="Times New Roman" w:hAnsi="Times New Roman"/>
          <w:sz w:val="28"/>
          <w:szCs w:val="28"/>
        </w:rPr>
        <w:t xml:space="preserve">       Вдруг в тумане одна потеряюсь!</w:t>
      </w:r>
    </w:p>
    <w:p w:rsidR="004E102D" w:rsidRPr="004256FD" w:rsidRDefault="004E102D" w:rsidP="00CB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4256FD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(Вика Ивченко)</w:t>
      </w:r>
    </w:p>
    <w:p w:rsidR="004E102D" w:rsidRDefault="004E102D" w:rsidP="00CB0374">
      <w:pPr>
        <w:autoSpaceDE w:val="0"/>
        <w:autoSpaceDN w:val="0"/>
        <w:adjustRightInd w:val="0"/>
        <w:spacing w:after="0" w:line="240" w:lineRule="auto"/>
        <w:jc w:val="center"/>
        <w:rPr>
          <w:rFonts w:ascii="TextBookC-Italic" w:hAnsi="TextBookC-Italic" w:cs="TextBookC-Italic"/>
          <w:i/>
          <w:iCs/>
          <w:sz w:val="21"/>
          <w:szCs w:val="21"/>
        </w:rPr>
      </w:pP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0DC0">
        <w:rPr>
          <w:rFonts w:ascii="Times New Roman" w:hAnsi="Times New Roman"/>
          <w:sz w:val="28"/>
          <w:szCs w:val="28"/>
        </w:rPr>
        <w:t>1. Как ты будешь читать это стихотворение?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а) сначала радостно, 2 последние строчки  трагично;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б) с удивлением в голосе;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в) сначала задумчиво, 2 последние строки  игриво, лукаво;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г) с тоской в голосе, печально.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0DC0">
        <w:rPr>
          <w:rFonts w:ascii="Times New Roman" w:hAnsi="Times New Roman"/>
          <w:sz w:val="28"/>
          <w:szCs w:val="28"/>
        </w:rPr>
        <w:t>2. Перечитай внимательно стихотворение. Какое чувство вызывает у автора осень?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а) удивление;</w:t>
      </w:r>
      <w:r>
        <w:rPr>
          <w:rFonts w:ascii="NewtonC" w:hAnsi="NewtonC" w:cs="NewtonC"/>
        </w:rPr>
        <w:tab/>
      </w:r>
      <w:r>
        <w:rPr>
          <w:rFonts w:ascii="NewtonC" w:hAnsi="NewtonC" w:cs="NewtonC"/>
        </w:rPr>
        <w:tab/>
        <w:t xml:space="preserve">                     </w:t>
      </w:r>
      <w:r w:rsidRPr="001D0DC0">
        <w:rPr>
          <w:rFonts w:ascii="NewtonC" w:hAnsi="NewtonC" w:cs="NewtonC"/>
          <w:sz w:val="24"/>
          <w:szCs w:val="24"/>
        </w:rPr>
        <w:t>б) восхищение;</w:t>
      </w:r>
    </w:p>
    <w:p w:rsidR="004E102D" w:rsidRPr="001D0DC0" w:rsidRDefault="004E102D" w:rsidP="00CB0374">
      <w:pPr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 xml:space="preserve">в) грусть; </w:t>
      </w:r>
      <w:r w:rsidRPr="001D0DC0">
        <w:rPr>
          <w:rFonts w:ascii="NewtonC" w:hAnsi="NewtonC" w:cs="NewtonC"/>
          <w:sz w:val="24"/>
          <w:szCs w:val="24"/>
        </w:rPr>
        <w:tab/>
      </w:r>
      <w:r w:rsidRPr="001D0DC0">
        <w:rPr>
          <w:rFonts w:ascii="NewtonC" w:hAnsi="NewtonC" w:cs="NewtonC"/>
          <w:sz w:val="24"/>
          <w:szCs w:val="24"/>
        </w:rPr>
        <w:tab/>
      </w:r>
      <w:r w:rsidRPr="001D0DC0">
        <w:rPr>
          <w:rFonts w:ascii="NewtonC" w:hAnsi="NewtonC" w:cs="NewtonC"/>
          <w:sz w:val="24"/>
          <w:szCs w:val="24"/>
        </w:rPr>
        <w:tab/>
      </w:r>
      <w:r w:rsidRPr="001D0DC0">
        <w:rPr>
          <w:rFonts w:ascii="NewtonC" w:hAnsi="NewtonC" w:cs="NewtonC"/>
          <w:sz w:val="24"/>
          <w:szCs w:val="24"/>
        </w:rPr>
        <w:tab/>
      </w:r>
      <w:r w:rsidRPr="001D0DC0">
        <w:rPr>
          <w:rFonts w:ascii="NewtonC" w:hAnsi="NewtonC" w:cs="NewtonC"/>
          <w:sz w:val="24"/>
          <w:szCs w:val="24"/>
        </w:rPr>
        <w:tab/>
        <w:t>г) испуг.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0DC0">
        <w:rPr>
          <w:rFonts w:ascii="Times New Roman" w:hAnsi="Times New Roman"/>
          <w:sz w:val="28"/>
          <w:szCs w:val="28"/>
        </w:rPr>
        <w:t>3. В каких строчках мы представляем себе осень живым существом? Подчеркни их прямой линией.</w:t>
      </w:r>
    </w:p>
    <w:p w:rsidR="004E102D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  <w:r w:rsidRPr="001D0DC0">
        <w:rPr>
          <w:rFonts w:ascii="Times New Roman" w:hAnsi="Times New Roman"/>
          <w:sz w:val="28"/>
          <w:szCs w:val="28"/>
        </w:rPr>
        <w:t>Этот приём называется</w:t>
      </w:r>
      <w:r>
        <w:rPr>
          <w:rFonts w:ascii="NewtonC" w:hAnsi="NewtonC" w:cs="NewtonC"/>
          <w:sz w:val="21"/>
          <w:szCs w:val="21"/>
        </w:rPr>
        <w:t xml:space="preserve"> __________________________________________________________________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0DC0">
        <w:rPr>
          <w:rFonts w:ascii="Times New Roman" w:hAnsi="Times New Roman"/>
          <w:sz w:val="28"/>
          <w:szCs w:val="28"/>
        </w:rPr>
        <w:t>4. Попробуй, пользуясь этим приёмом, написать о неживом  как о живом.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 xml:space="preserve">Тучка </w:t>
      </w:r>
      <w:r>
        <w:rPr>
          <w:rFonts w:ascii="NewtonC" w:hAnsi="NewtonC" w:cs="NewtonC"/>
        </w:rPr>
        <w:t>______</w:t>
      </w:r>
      <w:r w:rsidRPr="001D0DC0">
        <w:rPr>
          <w:rFonts w:ascii="NewtonC" w:hAnsi="NewtonC" w:cs="NewtonC"/>
          <w:sz w:val="24"/>
          <w:szCs w:val="24"/>
        </w:rPr>
        <w:t>____________</w:t>
      </w:r>
      <w:r>
        <w:rPr>
          <w:rFonts w:ascii="NewtonC" w:hAnsi="NewtonC" w:cs="NewtonC"/>
          <w:sz w:val="24"/>
          <w:szCs w:val="24"/>
        </w:rPr>
        <w:t>____________________________</w:t>
      </w:r>
      <w:r w:rsidRPr="001D0DC0">
        <w:rPr>
          <w:rFonts w:ascii="NewtonC" w:hAnsi="NewtonC" w:cs="NewtonC"/>
          <w:sz w:val="24"/>
          <w:szCs w:val="24"/>
        </w:rPr>
        <w:t>________________________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 xml:space="preserve">Дом </w:t>
      </w:r>
      <w:r>
        <w:rPr>
          <w:rFonts w:ascii="NewtonC" w:hAnsi="NewtonC" w:cs="NewtonC"/>
        </w:rPr>
        <w:t>_______________________</w:t>
      </w:r>
      <w:r>
        <w:rPr>
          <w:rFonts w:ascii="NewtonC" w:hAnsi="NewtonC" w:cs="NewtonC"/>
          <w:sz w:val="24"/>
          <w:szCs w:val="24"/>
        </w:rPr>
        <w:t>__________________________</w:t>
      </w:r>
      <w:r w:rsidRPr="001D0DC0">
        <w:rPr>
          <w:rFonts w:ascii="NewtonC" w:hAnsi="NewtonC" w:cs="NewtonC"/>
          <w:sz w:val="24"/>
          <w:szCs w:val="24"/>
        </w:rPr>
        <w:t>_______________________</w:t>
      </w:r>
    </w:p>
    <w:p w:rsidR="004E102D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  <w:r w:rsidRPr="001D0DC0">
        <w:rPr>
          <w:rFonts w:ascii="NewtonC" w:hAnsi="NewtonC" w:cs="NewtonC"/>
          <w:sz w:val="24"/>
          <w:szCs w:val="24"/>
        </w:rPr>
        <w:t>Мой портфель</w:t>
      </w:r>
      <w:r>
        <w:rPr>
          <w:rFonts w:ascii="NewtonC" w:hAnsi="NewtonC" w:cs="NewtonC"/>
          <w:sz w:val="21"/>
          <w:szCs w:val="21"/>
        </w:rPr>
        <w:t xml:space="preserve"> _______________________________________________________________________</w:t>
      </w:r>
    </w:p>
    <w:p w:rsidR="004E102D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D0DC0">
        <w:rPr>
          <w:rFonts w:ascii="Times New Roman" w:hAnsi="Times New Roman"/>
          <w:sz w:val="28"/>
          <w:szCs w:val="28"/>
        </w:rPr>
        <w:t>5. Соедини стрелками рифмующиеся строчки.</w:t>
      </w:r>
    </w:p>
    <w:p w:rsidR="004E102D" w:rsidRPr="005E548C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02D" w:rsidRPr="005E548C" w:rsidRDefault="004E102D" w:rsidP="00A335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</w:rPr>
        <w:t xml:space="preserve">Задание </w:t>
      </w:r>
      <w:r w:rsidRPr="005E548C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0DC0">
        <w:rPr>
          <w:rFonts w:ascii="Times New Roman" w:hAnsi="Times New Roman"/>
          <w:sz w:val="28"/>
          <w:szCs w:val="28"/>
        </w:rPr>
        <w:t>Прочитай текст.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ind w:firstLine="708"/>
        <w:rPr>
          <w:rFonts w:ascii="TextBookC" w:hAnsi="TextBookC" w:cs="TextBookC"/>
          <w:sz w:val="24"/>
          <w:szCs w:val="24"/>
        </w:rPr>
      </w:pPr>
      <w:r w:rsidRPr="001D0DC0">
        <w:rPr>
          <w:rFonts w:ascii="TextBookC" w:hAnsi="TextBookC" w:cs="TextBookC"/>
          <w:sz w:val="24"/>
          <w:szCs w:val="24"/>
        </w:rPr>
        <w:t xml:space="preserve">Наконец-то наступило лето, и Коля с радостью отправился в деревню к бабушке. Целые дни напролёт проводил он в лесу, в поле. 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ind w:firstLine="708"/>
        <w:rPr>
          <w:rFonts w:ascii="TextBookC" w:hAnsi="TextBookC" w:cs="TextBookC"/>
          <w:sz w:val="24"/>
          <w:szCs w:val="24"/>
        </w:rPr>
      </w:pPr>
      <w:r w:rsidRPr="001D0DC0">
        <w:rPr>
          <w:rFonts w:ascii="TextBookC" w:hAnsi="TextBookC" w:cs="TextBookC"/>
          <w:sz w:val="24"/>
          <w:szCs w:val="24"/>
        </w:rPr>
        <w:t>Многое открылось Коле в это погожее лето. Он использовал каждую минуту, чтобы понять сокровенные  законы во всём, что его окружало. Он мог часами всматриваться в зубчатый вырез кленового листа с тонкими прожилками, сличал его с зазубринками на крыле бабочки.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ind w:firstLine="708"/>
        <w:rPr>
          <w:rFonts w:ascii="NewtonC" w:hAnsi="NewtonC" w:cs="NewtonC"/>
          <w:sz w:val="24"/>
          <w:szCs w:val="24"/>
        </w:rPr>
      </w:pPr>
      <w:r w:rsidRPr="001D0DC0">
        <w:rPr>
          <w:rFonts w:ascii="TextBookC" w:hAnsi="TextBookC" w:cs="TextBookC"/>
          <w:sz w:val="24"/>
          <w:szCs w:val="24"/>
        </w:rPr>
        <w:t xml:space="preserve">Коля научился подмечать неожиданные сходства. Веточка ландыша напоминала ему капельки молока, брызнувшего на траву. А иногда </w:t>
      </w:r>
      <w:r w:rsidRPr="001D0DC0">
        <w:rPr>
          <w:rFonts w:ascii="NewtonC" w:hAnsi="NewtonC" w:cs="NewtonC"/>
          <w:sz w:val="24"/>
          <w:szCs w:val="24"/>
        </w:rPr>
        <w:t xml:space="preserve"> </w:t>
      </w:r>
      <w:r w:rsidRPr="001D0DC0">
        <w:rPr>
          <w:rFonts w:ascii="TextBookC" w:hAnsi="TextBookC" w:cs="TextBookC"/>
          <w:sz w:val="24"/>
          <w:szCs w:val="24"/>
        </w:rPr>
        <w:t xml:space="preserve">крохотные фарфоровые ролики. </w:t>
      </w:r>
      <w:r w:rsidRPr="001D0DC0">
        <w:rPr>
          <w:rFonts w:ascii="NewtonC" w:hAnsi="NewtonC" w:cs="NewtonC"/>
          <w:sz w:val="24"/>
          <w:szCs w:val="24"/>
        </w:rPr>
        <w:t xml:space="preserve"> 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extBookC" w:hAnsi="TextBookC" w:cs="TextBook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-</w:t>
      </w:r>
      <w:r w:rsidRPr="001D0DC0">
        <w:rPr>
          <w:rFonts w:ascii="TextBookC" w:hAnsi="TextBookC" w:cs="TextBookC"/>
          <w:sz w:val="24"/>
          <w:szCs w:val="24"/>
        </w:rPr>
        <w:t>Будто табунок молоденьких зебр пасётся! -</w:t>
      </w:r>
      <w:r w:rsidRPr="001D0DC0">
        <w:rPr>
          <w:rFonts w:ascii="NewtonC" w:hAnsi="NewtonC" w:cs="NewtonC"/>
          <w:sz w:val="24"/>
          <w:szCs w:val="24"/>
        </w:rPr>
        <w:t xml:space="preserve"> </w:t>
      </w:r>
      <w:r w:rsidRPr="001D0DC0">
        <w:rPr>
          <w:rFonts w:ascii="TextBookC" w:hAnsi="TextBookC" w:cs="TextBookC"/>
          <w:sz w:val="24"/>
          <w:szCs w:val="24"/>
        </w:rPr>
        <w:t>показывал он на рощицу молодых белоногих берёзок.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ind w:firstLine="708"/>
        <w:rPr>
          <w:rFonts w:ascii="TextBookC" w:hAnsi="TextBookC" w:cs="TextBookC"/>
          <w:sz w:val="24"/>
          <w:szCs w:val="24"/>
        </w:rPr>
      </w:pPr>
      <w:r w:rsidRPr="001D0DC0">
        <w:rPr>
          <w:rFonts w:ascii="TextBookC" w:hAnsi="TextBookC" w:cs="TextBookC"/>
          <w:sz w:val="24"/>
          <w:szCs w:val="24"/>
        </w:rPr>
        <w:t>Он срывал пшеничный колос с длинными золотыми усами, вертел его над головой, подставлял лучам солнца. Он видел в нём палочку горящего бенгальского огня.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ind w:firstLine="708"/>
        <w:rPr>
          <w:rFonts w:ascii="TextBookC" w:hAnsi="TextBookC" w:cs="TextBookC"/>
          <w:sz w:val="24"/>
          <w:szCs w:val="24"/>
        </w:rPr>
      </w:pPr>
      <w:r w:rsidRPr="001D0DC0">
        <w:rPr>
          <w:rFonts w:ascii="TextBookC" w:hAnsi="TextBookC" w:cs="TextBookC"/>
          <w:sz w:val="24"/>
          <w:szCs w:val="24"/>
        </w:rPr>
        <w:t>Внимательный глаз Коли распознавал теперь многое, что ускользало раньше.</w:t>
      </w:r>
    </w:p>
    <w:p w:rsidR="004E102D" w:rsidRDefault="004E102D" w:rsidP="00CB0374">
      <w:pPr>
        <w:autoSpaceDE w:val="0"/>
        <w:autoSpaceDN w:val="0"/>
        <w:adjustRightInd w:val="0"/>
        <w:spacing w:after="0" w:line="240" w:lineRule="auto"/>
        <w:ind w:firstLine="708"/>
        <w:rPr>
          <w:rFonts w:ascii="TextBookC" w:hAnsi="TextBookC" w:cs="TextBookC"/>
          <w:sz w:val="21"/>
          <w:szCs w:val="21"/>
        </w:rPr>
      </w:pP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0DC0">
        <w:rPr>
          <w:rFonts w:ascii="Times New Roman" w:hAnsi="Times New Roman"/>
          <w:sz w:val="28"/>
          <w:szCs w:val="28"/>
        </w:rPr>
        <w:t>1. В какой книге ты мог бы прочитать это произведение: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а) сборник русских народных сказок;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б) рассказы для детей;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в) научные статьи.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0DC0">
        <w:rPr>
          <w:rFonts w:ascii="Times New Roman" w:hAnsi="Times New Roman"/>
          <w:sz w:val="28"/>
          <w:szCs w:val="28"/>
        </w:rPr>
        <w:t>2. Что обозначает слово «погожий» в данном тексте?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а) таинственный, опасный;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б) холодный, неласковый;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в) хороший, тёплый.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0DC0">
        <w:rPr>
          <w:rFonts w:ascii="Times New Roman" w:hAnsi="Times New Roman"/>
          <w:sz w:val="28"/>
          <w:szCs w:val="28"/>
        </w:rPr>
        <w:t>3. Что можно сказать о Коле, о его внутреннем мире?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а) Он очень наблюдательный, у него богатая фантазия и развитое воображение.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б) Он бездельник, занимается никому не нужными вещами.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в) Он любит спортивные игры на свежем воздухе.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0DC0">
        <w:rPr>
          <w:rFonts w:ascii="Times New Roman" w:hAnsi="Times New Roman"/>
          <w:sz w:val="28"/>
          <w:szCs w:val="28"/>
        </w:rPr>
        <w:t>4. Какие неожиданные сходства подметил герой? Допиши.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 xml:space="preserve">Веточка ландыша </w:t>
      </w:r>
      <w:r>
        <w:rPr>
          <w:rFonts w:ascii="NewtonC" w:hAnsi="NewtonC" w:cs="NewtonC"/>
        </w:rPr>
        <w:t>__________</w:t>
      </w:r>
      <w:r w:rsidRPr="001D0DC0">
        <w:rPr>
          <w:rFonts w:ascii="NewtonC" w:hAnsi="NewtonC" w:cs="NewtonC"/>
          <w:sz w:val="24"/>
          <w:szCs w:val="24"/>
        </w:rPr>
        <w:t>__</w:t>
      </w:r>
      <w:r>
        <w:rPr>
          <w:rFonts w:ascii="NewtonC" w:hAnsi="NewtonC" w:cs="NewtonC"/>
          <w:sz w:val="24"/>
          <w:szCs w:val="24"/>
        </w:rPr>
        <w:t>_____________________________</w:t>
      </w:r>
      <w:r w:rsidRPr="001D0DC0">
        <w:rPr>
          <w:rFonts w:ascii="NewtonC" w:hAnsi="NewtonC" w:cs="NewtonC"/>
          <w:sz w:val="24"/>
          <w:szCs w:val="24"/>
        </w:rPr>
        <w:t>__________________</w:t>
      </w:r>
    </w:p>
    <w:p w:rsidR="004E102D" w:rsidRPr="001D0DC0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4"/>
          <w:szCs w:val="24"/>
        </w:rPr>
      </w:pPr>
      <w:r w:rsidRPr="001D0DC0">
        <w:rPr>
          <w:rFonts w:ascii="NewtonC" w:hAnsi="NewtonC" w:cs="NewtonC"/>
          <w:sz w:val="24"/>
          <w:szCs w:val="24"/>
        </w:rPr>
        <w:t>Рощица белых берёз ____</w:t>
      </w:r>
      <w:r>
        <w:rPr>
          <w:rFonts w:ascii="NewtonC" w:hAnsi="NewtonC" w:cs="NewtonC"/>
        </w:rPr>
        <w:t>_____________________</w:t>
      </w:r>
      <w:r>
        <w:rPr>
          <w:rFonts w:ascii="NewtonC" w:hAnsi="NewtonC" w:cs="NewtonC"/>
          <w:sz w:val="24"/>
          <w:szCs w:val="24"/>
        </w:rPr>
        <w:t>___________</w:t>
      </w:r>
      <w:r w:rsidRPr="001D0DC0">
        <w:rPr>
          <w:rFonts w:ascii="NewtonC" w:hAnsi="NewtonC" w:cs="NewtonC"/>
          <w:sz w:val="24"/>
          <w:szCs w:val="24"/>
        </w:rPr>
        <w:t>_____________________</w:t>
      </w:r>
    </w:p>
    <w:p w:rsidR="004E102D" w:rsidRDefault="004E102D" w:rsidP="00CB0374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  <w:r w:rsidRPr="001D0DC0">
        <w:rPr>
          <w:rFonts w:ascii="NewtonC" w:hAnsi="NewtonC" w:cs="NewtonC"/>
          <w:sz w:val="24"/>
          <w:szCs w:val="24"/>
        </w:rPr>
        <w:t>Пшеничный колос</w:t>
      </w:r>
      <w:r>
        <w:rPr>
          <w:rFonts w:ascii="NewtonC" w:hAnsi="NewtonC" w:cs="NewtonC"/>
          <w:sz w:val="21"/>
          <w:szCs w:val="21"/>
        </w:rPr>
        <w:t xml:space="preserve"> ___________________________________________________________________</w:t>
      </w:r>
    </w:p>
    <w:p w:rsidR="004E102D" w:rsidRDefault="004E102D" w:rsidP="00CB037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E102D" w:rsidRDefault="004E102D" w:rsidP="00A33554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 w:rsidRPr="001D0DC0">
        <w:rPr>
          <w:rFonts w:ascii="Times New Roman" w:hAnsi="Times New Roman"/>
          <w:sz w:val="28"/>
          <w:szCs w:val="28"/>
        </w:rPr>
        <w:t>Какие строчки текста помогли тебе ответить на этот вопрос?</w:t>
      </w:r>
      <w:r w:rsidRPr="001D0DC0">
        <w:rPr>
          <w:sz w:val="28"/>
          <w:szCs w:val="28"/>
        </w:rPr>
        <w:t xml:space="preserve"> </w:t>
      </w:r>
      <w:r w:rsidRPr="001D0DC0">
        <w:rPr>
          <w:rFonts w:ascii="Times New Roman" w:hAnsi="Times New Roman"/>
          <w:sz w:val="28"/>
          <w:szCs w:val="28"/>
        </w:rPr>
        <w:t>Подчеркни их.</w:t>
      </w:r>
    </w:p>
    <w:p w:rsidR="004E102D" w:rsidRDefault="004E102D" w:rsidP="00CB0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02D" w:rsidRPr="004D65E6" w:rsidRDefault="004E102D" w:rsidP="00A335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D65E6">
        <w:rPr>
          <w:rFonts w:ascii="Times New Roman" w:hAnsi="Times New Roman"/>
          <w:b/>
          <w:bCs/>
          <w:sz w:val="28"/>
          <w:szCs w:val="28"/>
        </w:rPr>
        <w:t>Анализ ответов на вопросы</w:t>
      </w:r>
    </w:p>
    <w:p w:rsidR="004E102D" w:rsidRPr="004D65E6" w:rsidRDefault="004E102D" w:rsidP="00A335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D65E6">
        <w:rPr>
          <w:rFonts w:ascii="Times New Roman" w:hAnsi="Times New Roman"/>
          <w:b/>
          <w:bCs/>
          <w:sz w:val="28"/>
          <w:szCs w:val="28"/>
        </w:rPr>
        <w:t>ЗАДАНИЕ 1</w:t>
      </w:r>
    </w:p>
    <w:p w:rsidR="004E102D" w:rsidRPr="004D65E6" w:rsidRDefault="004E102D" w:rsidP="00A335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D65E6">
        <w:rPr>
          <w:rFonts w:ascii="Times New Roman" w:hAnsi="Times New Roman"/>
          <w:b/>
          <w:bCs/>
          <w:sz w:val="28"/>
          <w:szCs w:val="28"/>
        </w:rPr>
        <w:t>Анализ сказки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1. Темп чтения (при норме 70 слов в минуту):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4-й уровень </w:t>
      </w:r>
      <w:r w:rsidRPr="004D65E6">
        <w:rPr>
          <w:rFonts w:ascii="Times New Roman" w:hAnsi="Times New Roman"/>
          <w:sz w:val="28"/>
          <w:szCs w:val="28"/>
        </w:rPr>
        <w:t xml:space="preserve"> выше нормы;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3-й уровень </w:t>
      </w:r>
      <w:r w:rsidRPr="004D65E6">
        <w:rPr>
          <w:rFonts w:ascii="Times New Roman" w:hAnsi="Times New Roman"/>
          <w:sz w:val="28"/>
          <w:szCs w:val="28"/>
        </w:rPr>
        <w:t xml:space="preserve"> 60-70 слов в минуту;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2-й уровень </w:t>
      </w:r>
      <w:r w:rsidRPr="004D65E6">
        <w:rPr>
          <w:rFonts w:ascii="Times New Roman" w:hAnsi="Times New Roman"/>
          <w:sz w:val="28"/>
          <w:szCs w:val="28"/>
        </w:rPr>
        <w:t xml:space="preserve"> 50-60 слов;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1-й уровень </w:t>
      </w:r>
      <w:r w:rsidRPr="004D65E6">
        <w:rPr>
          <w:rFonts w:ascii="Times New Roman" w:hAnsi="Times New Roman"/>
          <w:sz w:val="28"/>
          <w:szCs w:val="28"/>
        </w:rPr>
        <w:t xml:space="preserve"> менее 50 слов.</w:t>
      </w:r>
    </w:p>
    <w:p w:rsidR="004E102D" w:rsidRPr="004D65E6" w:rsidRDefault="004E102D" w:rsidP="00A335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D65E6">
        <w:rPr>
          <w:rFonts w:ascii="Times New Roman" w:hAnsi="Times New Roman"/>
          <w:b/>
          <w:bCs/>
          <w:i/>
          <w:iCs/>
          <w:sz w:val="28"/>
          <w:szCs w:val="28"/>
        </w:rPr>
        <w:t>Правильные ответы: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2,3. В данном фрагменте присутствуют следующие черты народной волшебной сказки.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а) ...в этот амбар пойди, в этот амбар пойди, а в этот не ходи - убью.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Сходила она в тот амбар, в другой: в одном хлеб, в том  мясо, мёд, сало. Захотелось ей и в третий амбар зайти посмотреть, что у него там стоит.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б) Волшебный помощник:   кот -  золотой хвост.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в) Кот по грядке - девка по грядке, кот по дорожке -  девка по дорожке, кот через канавку - девка через канавку, кот в лес - девка в лес, кот в избушку - девка в избушку.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г) Золотой хвост кота; золотой пальчик; золотая вода.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д) Магическое число  3 (три сестры, три амбара).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4. Дети могут вспомнить волшебные сказки как народные, так и авторские, например «Морозко», «Василиса Прекрасная»,  «Аленький цветочек» С.Т. Аксакова, «Мороз Иванович» В.Ф. Одоевского.</w:t>
      </w:r>
    </w:p>
    <w:p w:rsidR="004E102D" w:rsidRPr="004D65E6" w:rsidRDefault="004E102D" w:rsidP="00A335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D65E6">
        <w:rPr>
          <w:rFonts w:ascii="Times New Roman" w:hAnsi="Times New Roman"/>
          <w:b/>
          <w:bCs/>
          <w:i/>
          <w:iCs/>
          <w:sz w:val="28"/>
          <w:szCs w:val="28"/>
        </w:rPr>
        <w:t>Уровни выполнения работ: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4-й уровень </w:t>
      </w:r>
      <w:r w:rsidRPr="004D65E6">
        <w:rPr>
          <w:rFonts w:ascii="Times New Roman" w:hAnsi="Times New Roman"/>
          <w:sz w:val="28"/>
          <w:szCs w:val="28"/>
        </w:rPr>
        <w:t xml:space="preserve"> даны верные ответы на все вопросы.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3-й уровень </w:t>
      </w:r>
      <w:r w:rsidRPr="004D65E6">
        <w:rPr>
          <w:rFonts w:ascii="Times New Roman" w:hAnsi="Times New Roman"/>
          <w:sz w:val="28"/>
          <w:szCs w:val="28"/>
        </w:rPr>
        <w:t xml:space="preserve"> в целом все выполнено верно, но есть отдельные недочеты (например, указана только одна сказка в Задании 4), неполные ответы.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2-й уровень </w:t>
      </w:r>
      <w:r w:rsidRPr="004D65E6">
        <w:rPr>
          <w:rFonts w:ascii="Times New Roman" w:hAnsi="Times New Roman"/>
          <w:sz w:val="28"/>
          <w:szCs w:val="28"/>
        </w:rPr>
        <w:t xml:space="preserve"> верно выполнена половина заданий.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1-й уровень </w:t>
      </w:r>
      <w:r w:rsidRPr="004D65E6">
        <w:rPr>
          <w:rFonts w:ascii="Times New Roman" w:hAnsi="Times New Roman"/>
          <w:sz w:val="28"/>
          <w:szCs w:val="28"/>
        </w:rPr>
        <w:t xml:space="preserve"> верно выполнено менее половины заданий.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Нулевой уровень </w:t>
      </w:r>
      <w:r w:rsidRPr="004D65E6">
        <w:rPr>
          <w:rFonts w:ascii="Times New Roman" w:hAnsi="Times New Roman"/>
          <w:sz w:val="28"/>
          <w:szCs w:val="28"/>
        </w:rPr>
        <w:t xml:space="preserve"> задания не выполнены или выполнены не верно. </w:t>
      </w:r>
    </w:p>
    <w:p w:rsidR="004E102D" w:rsidRPr="004D65E6" w:rsidRDefault="004E102D" w:rsidP="00A335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D65E6">
        <w:rPr>
          <w:rFonts w:ascii="Times New Roman" w:hAnsi="Times New Roman"/>
          <w:b/>
          <w:bCs/>
          <w:sz w:val="28"/>
          <w:szCs w:val="28"/>
        </w:rPr>
        <w:t>ЗАДАНИЕ 2</w:t>
      </w:r>
    </w:p>
    <w:p w:rsidR="004E102D" w:rsidRPr="004D65E6" w:rsidRDefault="004E102D" w:rsidP="00A335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D65E6">
        <w:rPr>
          <w:rFonts w:ascii="Times New Roman" w:hAnsi="Times New Roman"/>
          <w:b/>
          <w:bCs/>
          <w:sz w:val="28"/>
          <w:szCs w:val="28"/>
        </w:rPr>
        <w:t>Анализ стихотворения</w:t>
      </w:r>
    </w:p>
    <w:p w:rsidR="004E102D" w:rsidRPr="004D65E6" w:rsidRDefault="004E102D" w:rsidP="00A335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D65E6">
        <w:rPr>
          <w:rFonts w:ascii="Times New Roman" w:hAnsi="Times New Roman"/>
          <w:b/>
          <w:bCs/>
          <w:i/>
          <w:iCs/>
          <w:sz w:val="28"/>
          <w:szCs w:val="28"/>
        </w:rPr>
        <w:t>Правильные ответы: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1. в).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2. а), б).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3. Олицетворение: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Утром Осень несла молоко.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Поскользнулась она и упала…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4. Тучка плачет, сердится; дом думает, мечтает; мой портфель жалуется, радуется.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5. Молоко  нелегко; упала  настало; на руках  в облаках; пугаюсь  потеряюсь.</w:t>
      </w:r>
    </w:p>
    <w:p w:rsidR="004E102D" w:rsidRPr="004D65E6" w:rsidRDefault="004E102D" w:rsidP="00A335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D65E6">
        <w:rPr>
          <w:rFonts w:ascii="Times New Roman" w:hAnsi="Times New Roman"/>
          <w:b/>
          <w:bCs/>
          <w:i/>
          <w:iCs/>
          <w:sz w:val="28"/>
          <w:szCs w:val="28"/>
        </w:rPr>
        <w:t>Уровни выполнения работ: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4-й уровень </w:t>
      </w:r>
      <w:r w:rsidRPr="004D65E6">
        <w:rPr>
          <w:rFonts w:ascii="Times New Roman" w:hAnsi="Times New Roman"/>
          <w:sz w:val="28"/>
          <w:szCs w:val="28"/>
        </w:rPr>
        <w:t xml:space="preserve"> даны верные ответы на все вопросы.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3-й уровень </w:t>
      </w:r>
      <w:r w:rsidRPr="004D65E6">
        <w:rPr>
          <w:rFonts w:ascii="Times New Roman" w:hAnsi="Times New Roman"/>
          <w:sz w:val="28"/>
          <w:szCs w:val="28"/>
        </w:rPr>
        <w:t xml:space="preserve"> в целом все выполнено верно, но есть отдельные недочеты.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2-й уровень </w:t>
      </w:r>
      <w:r w:rsidRPr="004D65E6">
        <w:rPr>
          <w:rFonts w:ascii="Times New Roman" w:hAnsi="Times New Roman"/>
          <w:sz w:val="28"/>
          <w:szCs w:val="28"/>
        </w:rPr>
        <w:t xml:space="preserve"> верно выполнена половина заданий.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1-й уровень </w:t>
      </w:r>
      <w:r w:rsidRPr="004D65E6">
        <w:rPr>
          <w:rFonts w:ascii="Times New Roman" w:hAnsi="Times New Roman"/>
          <w:sz w:val="28"/>
          <w:szCs w:val="28"/>
        </w:rPr>
        <w:t xml:space="preserve"> верно выполнено менее половины заданий.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Нулевой уровень </w:t>
      </w:r>
      <w:r w:rsidRPr="004D65E6">
        <w:rPr>
          <w:rFonts w:ascii="Times New Roman" w:hAnsi="Times New Roman"/>
          <w:sz w:val="28"/>
          <w:szCs w:val="28"/>
        </w:rPr>
        <w:t xml:space="preserve"> задания не выполнены или выполнены не верно.</w:t>
      </w:r>
    </w:p>
    <w:p w:rsidR="004E102D" w:rsidRPr="004D65E6" w:rsidRDefault="004E102D" w:rsidP="00A335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D65E6">
        <w:rPr>
          <w:rFonts w:ascii="Times New Roman" w:hAnsi="Times New Roman"/>
          <w:b/>
          <w:bCs/>
          <w:sz w:val="28"/>
          <w:szCs w:val="28"/>
        </w:rPr>
        <w:t>ЗАДАНИЕ 3</w:t>
      </w:r>
    </w:p>
    <w:p w:rsidR="004E102D" w:rsidRPr="004D65E6" w:rsidRDefault="004E102D" w:rsidP="00A33554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D65E6">
        <w:rPr>
          <w:rFonts w:ascii="Times New Roman" w:hAnsi="Times New Roman"/>
          <w:b/>
          <w:bCs/>
          <w:sz w:val="28"/>
          <w:szCs w:val="28"/>
        </w:rPr>
        <w:t xml:space="preserve">Анализ рассказа </w:t>
      </w:r>
    </w:p>
    <w:p w:rsidR="004E102D" w:rsidRPr="004D65E6" w:rsidRDefault="004E102D" w:rsidP="00A335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D65E6">
        <w:rPr>
          <w:rFonts w:ascii="Times New Roman" w:hAnsi="Times New Roman"/>
          <w:b/>
          <w:bCs/>
          <w:i/>
          <w:iCs/>
          <w:sz w:val="28"/>
          <w:szCs w:val="28"/>
        </w:rPr>
        <w:t>Правильные ответы: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1. б)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2. в).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3. а).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sz w:val="28"/>
          <w:szCs w:val="28"/>
        </w:rPr>
        <w:t>4. Веточка ландыша похожа на капельки молока, брызнувшего на траву, на крохотные фарфоровые ролики. Рощица белых берёз  на табун молоденьких зебр. Пшеничный колос  на палочку горящего бенгальского огня.</w:t>
      </w:r>
    </w:p>
    <w:p w:rsidR="004E102D" w:rsidRPr="004D65E6" w:rsidRDefault="004E102D" w:rsidP="00A335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D65E6">
        <w:rPr>
          <w:rFonts w:ascii="Times New Roman" w:hAnsi="Times New Roman"/>
          <w:b/>
          <w:bCs/>
          <w:i/>
          <w:iCs/>
          <w:sz w:val="28"/>
          <w:szCs w:val="28"/>
        </w:rPr>
        <w:t>Уровни выполнения работ: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4-й уровень </w:t>
      </w:r>
      <w:r w:rsidRPr="004D65E6">
        <w:rPr>
          <w:rFonts w:ascii="Times New Roman" w:hAnsi="Times New Roman"/>
          <w:sz w:val="28"/>
          <w:szCs w:val="28"/>
        </w:rPr>
        <w:t xml:space="preserve"> даны верные ответы на все вопросы.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3-й уровень </w:t>
      </w:r>
      <w:r w:rsidRPr="004D65E6">
        <w:rPr>
          <w:rFonts w:ascii="Times New Roman" w:hAnsi="Times New Roman"/>
          <w:sz w:val="28"/>
          <w:szCs w:val="28"/>
        </w:rPr>
        <w:t xml:space="preserve"> в целом все выполнено верно, но есть отдельные недочеты. Например, не все необходимые фразы подчеркнуты.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2-й уровень </w:t>
      </w:r>
      <w:r w:rsidRPr="004D65E6">
        <w:rPr>
          <w:rFonts w:ascii="Times New Roman" w:hAnsi="Times New Roman"/>
          <w:sz w:val="28"/>
          <w:szCs w:val="28"/>
        </w:rPr>
        <w:t xml:space="preserve"> верно выполнена половина заданий.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1-й уровень </w:t>
      </w:r>
      <w:r w:rsidRPr="004D65E6">
        <w:rPr>
          <w:rFonts w:ascii="Times New Roman" w:hAnsi="Times New Roman"/>
          <w:sz w:val="28"/>
          <w:szCs w:val="28"/>
        </w:rPr>
        <w:t xml:space="preserve"> верно выполнено менее половины заданий.</w:t>
      </w:r>
    </w:p>
    <w:p w:rsidR="004E102D" w:rsidRPr="004D65E6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5E6">
        <w:rPr>
          <w:rFonts w:ascii="Times New Roman" w:hAnsi="Times New Roman"/>
          <w:i/>
          <w:iCs/>
          <w:sz w:val="28"/>
          <w:szCs w:val="28"/>
        </w:rPr>
        <w:t xml:space="preserve">Нулевой уровень </w:t>
      </w:r>
      <w:r w:rsidRPr="004D65E6">
        <w:rPr>
          <w:rFonts w:ascii="Times New Roman" w:hAnsi="Times New Roman"/>
          <w:sz w:val="28"/>
          <w:szCs w:val="28"/>
        </w:rPr>
        <w:t xml:space="preserve"> задания не выполнены или выполнены не верно.</w:t>
      </w:r>
    </w:p>
    <w:p w:rsidR="004E102D" w:rsidRDefault="004E102D" w:rsidP="00CB0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02D" w:rsidRDefault="004E102D" w:rsidP="00CB0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02D" w:rsidRPr="003A6E40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6E40">
        <w:rPr>
          <w:rFonts w:ascii="Times New Roman" w:hAnsi="Times New Roman"/>
          <w:b/>
          <w:sz w:val="28"/>
          <w:szCs w:val="28"/>
        </w:rPr>
        <w:t>Контрольная работа № 4</w:t>
      </w:r>
    </w:p>
    <w:p w:rsidR="004E102D" w:rsidRPr="008108C5" w:rsidRDefault="004E102D" w:rsidP="00A3355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8108C5">
        <w:rPr>
          <w:rFonts w:ascii="Times New Roman" w:hAnsi="Times New Roman"/>
          <w:b/>
          <w:sz w:val="28"/>
          <w:szCs w:val="28"/>
          <w:u w:val="single"/>
        </w:rPr>
        <w:t>Задание 1</w:t>
      </w:r>
    </w:p>
    <w:p w:rsidR="004E102D" w:rsidRPr="00077319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В некотором царстве жил богатый купец. Помер купец и оставил троих сыновей. Старшие два каждый день ходили охотничать.</w:t>
      </w:r>
    </w:p>
    <w:p w:rsidR="004E102D" w:rsidRPr="00077319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В одно время выпросили они у матери и младшего брата, Ивана, на охоту, завели его в дремучий лес и оставили там – с тем, чтобы всё отцовское имение разделить меж собой на две части, а его лишить наследства.</w:t>
      </w:r>
    </w:p>
    <w:p w:rsidR="004E102D" w:rsidRPr="00077319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Иван – купеческий сын долгое время бродил по лесу, питаясь ягодами и кореньями, наконец, выбрался на прекрасную равнину и на той равнине увидал дом.</w:t>
      </w:r>
    </w:p>
    <w:p w:rsidR="004E102D" w:rsidRPr="00077319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Вошёл в комнаты, ходил, ходил – нет никого, везде пусто; только в одной комнате стол накрыт на три прибора, на тарелках лежат три хлеба, пред каждым прибором по бутылке вина поставлено. Иван – купеческий сын откусил от каждого хлеба по малому кусочку, съел и потом из всех трёх  бутылок отпил понемножку и спрятался за дверь.</w:t>
      </w:r>
    </w:p>
    <w:p w:rsidR="004E102D" w:rsidRPr="00077319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Вдруг прилетел орёл, ударился о землю и сделался молодцем; за ним прилетел сокол, за соколом - воробей – ударились о землю и оборотились тоже добрыми молодцами. Сели за стол кушать.</w:t>
      </w:r>
    </w:p>
    <w:p w:rsidR="004E102D" w:rsidRPr="00077319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- А ведь хлеб да вино у нас початы! – говорит орёл.</w:t>
      </w:r>
    </w:p>
    <w:p w:rsidR="004E102D" w:rsidRPr="00077319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- И то правда, - отвечает сокол, - видно, кто-нибудь в гости пожаловал.</w:t>
      </w:r>
    </w:p>
    <w:p w:rsidR="004E102D" w:rsidRPr="00077319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Стали гостя искать. Говорит орёл:</w:t>
      </w:r>
    </w:p>
    <w:p w:rsidR="004E102D" w:rsidRPr="00077319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 -  Покажись нам! Коли ты старичок – будешь нам батюшка; коли старушка – матушкой родной назовём; коли добрый молодец – будешь родной братец, красну девицу сестрицей назовём.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1) Прочитай текст  вполголоса.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2) По сигналу </w:t>
      </w:r>
      <w:r>
        <w:rPr>
          <w:rFonts w:ascii="Times New Roman" w:hAnsi="Times New Roman"/>
          <w:sz w:val="28"/>
          <w:szCs w:val="28"/>
        </w:rPr>
        <w:t xml:space="preserve">учителя </w:t>
      </w:r>
      <w:r w:rsidRPr="00077319">
        <w:rPr>
          <w:rFonts w:ascii="Times New Roman" w:hAnsi="Times New Roman"/>
          <w:sz w:val="28"/>
          <w:szCs w:val="28"/>
        </w:rPr>
        <w:t>отметь место, где закончил 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319">
        <w:rPr>
          <w:rFonts w:ascii="Times New Roman" w:hAnsi="Times New Roman"/>
          <w:sz w:val="28"/>
          <w:szCs w:val="28"/>
        </w:rPr>
        <w:t xml:space="preserve"> - __________ слов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3) Дочитай текст до конца.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4) Какие черты народной волшебной сказки можно обнаружить в этом фрагменте?</w:t>
      </w:r>
      <w:r>
        <w:rPr>
          <w:rFonts w:ascii="Times New Roman" w:hAnsi="Times New Roman"/>
          <w:sz w:val="28"/>
          <w:szCs w:val="28"/>
        </w:rPr>
        <w:t xml:space="preserve"> Обведи в кружок нужную букву.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</w:t>
      </w:r>
      <w:r w:rsidRPr="00077319">
        <w:rPr>
          <w:rFonts w:ascii="Times New Roman" w:hAnsi="Times New Roman"/>
          <w:sz w:val="28"/>
          <w:szCs w:val="28"/>
        </w:rPr>
        <w:t>) магические числа;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</w:t>
      </w:r>
      <w:r w:rsidRPr="00077319">
        <w:rPr>
          <w:rFonts w:ascii="Times New Roman" w:hAnsi="Times New Roman"/>
          <w:sz w:val="28"/>
          <w:szCs w:val="28"/>
        </w:rPr>
        <w:t>) волшебные предметы;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г</w:t>
      </w:r>
      <w:r w:rsidRPr="00077319">
        <w:rPr>
          <w:rFonts w:ascii="Times New Roman" w:hAnsi="Times New Roman"/>
          <w:sz w:val="28"/>
          <w:szCs w:val="28"/>
        </w:rPr>
        <w:t>) отголоски тотемистических представлений людей;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д</w:t>
      </w:r>
      <w:r w:rsidRPr="00077319">
        <w:rPr>
          <w:rFonts w:ascii="Times New Roman" w:hAnsi="Times New Roman"/>
          <w:sz w:val="28"/>
          <w:szCs w:val="28"/>
        </w:rPr>
        <w:t>) переход в «чужой», волшебный мир.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5) Подчеркни те фрагменты текста, которые подтверждают твой предыдущий ответ. Поставь нужную букву над фрагментом.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6) В каких (народных, авторских) сказках встречались похожие ситуации, события. Напиши названия этих сказок.</w:t>
      </w:r>
    </w:p>
    <w:p w:rsidR="004E102D" w:rsidRPr="008108C5" w:rsidRDefault="004E102D" w:rsidP="00A3355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8108C5">
        <w:rPr>
          <w:rFonts w:ascii="Times New Roman" w:hAnsi="Times New Roman"/>
          <w:b/>
          <w:sz w:val="28"/>
          <w:szCs w:val="28"/>
          <w:u w:val="single"/>
        </w:rPr>
        <w:t>Задание 2</w:t>
      </w:r>
    </w:p>
    <w:p w:rsidR="004E102D" w:rsidRPr="00077319" w:rsidRDefault="004E102D" w:rsidP="00CB0374">
      <w:pPr>
        <w:spacing w:after="0" w:line="240" w:lineRule="auto"/>
        <w:ind w:left="3540"/>
        <w:rPr>
          <w:rFonts w:ascii="Times New Roman" w:hAnsi="Times New Roman"/>
          <w:i/>
          <w:sz w:val="28"/>
          <w:szCs w:val="28"/>
          <w:u w:val="single"/>
        </w:rPr>
      </w:pPr>
      <w:r w:rsidRPr="00077319">
        <w:rPr>
          <w:rFonts w:ascii="Times New Roman" w:hAnsi="Times New Roman"/>
          <w:sz w:val="28"/>
          <w:szCs w:val="28"/>
        </w:rPr>
        <w:t xml:space="preserve">Вечерний лес ещё не спит, 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77319">
        <w:rPr>
          <w:rFonts w:ascii="Times New Roman" w:hAnsi="Times New Roman"/>
          <w:sz w:val="28"/>
          <w:szCs w:val="28"/>
        </w:rPr>
        <w:t>Луна восходит яркая.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                                          И где-то дерево скрипит,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Как старый ворон</w:t>
      </w:r>
      <w:r w:rsidRPr="00077319">
        <w:rPr>
          <w:rFonts w:ascii="Times New Roman" w:hAnsi="Times New Roman"/>
          <w:sz w:val="28"/>
          <w:szCs w:val="28"/>
        </w:rPr>
        <w:t>, каркая.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                                          Всё этой ночью хочет петь.</w:t>
      </w:r>
    </w:p>
    <w:p w:rsidR="004E102D" w:rsidRPr="00077319" w:rsidRDefault="004E102D" w:rsidP="00A3355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                                          А неспособным к пению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                                          Осталось гнуться да скрипеть, 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                                          Встречая ночь весеннюю.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С.Я. Маршак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1) Прочитай стихотворение тихо, вполголоса.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2) Подчеркни прямой линией слова, которые создают зрительный, </w:t>
      </w:r>
      <w:r w:rsidRPr="00077319">
        <w:rPr>
          <w:rFonts w:ascii="Times New Roman" w:hAnsi="Times New Roman"/>
          <w:sz w:val="28"/>
          <w:szCs w:val="28"/>
          <w:u w:val="single"/>
        </w:rPr>
        <w:t xml:space="preserve">видимый </w:t>
      </w:r>
      <w:r w:rsidRPr="00077319">
        <w:rPr>
          <w:rFonts w:ascii="Times New Roman" w:hAnsi="Times New Roman"/>
          <w:sz w:val="28"/>
          <w:szCs w:val="28"/>
        </w:rPr>
        <w:t>образ ночи.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3)  Какие звуки слышит поэт ночью в лесу? Подчерки </w:t>
      </w:r>
      <w:r>
        <w:rPr>
          <w:rFonts w:ascii="Times New Roman" w:hAnsi="Times New Roman"/>
          <w:sz w:val="28"/>
          <w:szCs w:val="28"/>
        </w:rPr>
        <w:t>прямой</w:t>
      </w:r>
      <w:r w:rsidRPr="00077319">
        <w:rPr>
          <w:rFonts w:ascii="Times New Roman" w:hAnsi="Times New Roman"/>
          <w:sz w:val="28"/>
          <w:szCs w:val="28"/>
        </w:rPr>
        <w:t xml:space="preserve"> линией слова, предложения, которые создают </w:t>
      </w:r>
      <w:r w:rsidRPr="00077319">
        <w:rPr>
          <w:rFonts w:ascii="Times New Roman" w:hAnsi="Times New Roman"/>
          <w:sz w:val="28"/>
          <w:szCs w:val="28"/>
          <w:u w:val="single"/>
        </w:rPr>
        <w:t>звуковой</w:t>
      </w:r>
      <w:r w:rsidRPr="00077319">
        <w:rPr>
          <w:rFonts w:ascii="Times New Roman" w:hAnsi="Times New Roman"/>
          <w:sz w:val="28"/>
          <w:szCs w:val="28"/>
        </w:rPr>
        <w:t xml:space="preserve"> образ ночи.</w:t>
      </w:r>
    </w:p>
    <w:p w:rsidR="004E102D" w:rsidRPr="00077319" w:rsidRDefault="004E102D" w:rsidP="00A3355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4) Придумай заголовок к стихотворению.</w:t>
      </w:r>
      <w:r>
        <w:rPr>
          <w:rFonts w:ascii="Times New Roman" w:hAnsi="Times New Roman"/>
          <w:sz w:val="28"/>
          <w:szCs w:val="28"/>
        </w:rPr>
        <w:t xml:space="preserve"> Напиши 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5) Найди в тексте сравнение и подчеркни его 2 чертами.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6) Найди рифмующиеся строчки соедини их линиями.</w:t>
      </w:r>
    </w:p>
    <w:p w:rsidR="004E102D" w:rsidRPr="008108C5" w:rsidRDefault="004E102D" w:rsidP="00A3355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8108C5">
        <w:rPr>
          <w:rFonts w:ascii="Times New Roman" w:hAnsi="Times New Roman"/>
          <w:b/>
          <w:sz w:val="28"/>
          <w:szCs w:val="28"/>
          <w:u w:val="single"/>
        </w:rPr>
        <w:t xml:space="preserve">Задание 3 </w:t>
      </w:r>
    </w:p>
    <w:p w:rsidR="004E102D" w:rsidRPr="00077319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                                        Собака с куском мяса.</w:t>
      </w:r>
    </w:p>
    <w:p w:rsidR="004E102D" w:rsidRPr="00077319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077319">
        <w:rPr>
          <w:rFonts w:ascii="Times New Roman" w:hAnsi="Times New Roman"/>
          <w:sz w:val="28"/>
          <w:szCs w:val="28"/>
        </w:rPr>
        <w:t>Собака с куском мяса перебиралась через речку и увидела в воде своё отражение. Она решила, что это другая собака с куском побольше, бросила своё мясо и кинулась отбивать чужое. Так и осталась она и без того и без другого; одного не нашла, потому что его не было, другое потеряла, потому что его унесла вода.</w:t>
      </w:r>
    </w:p>
    <w:p w:rsidR="004E102D" w:rsidRPr="00077319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Нельзя быть жадным.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1) Прочитай текст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319">
        <w:rPr>
          <w:rFonts w:ascii="Times New Roman" w:hAnsi="Times New Roman"/>
          <w:sz w:val="28"/>
          <w:szCs w:val="28"/>
        </w:rPr>
        <w:t>вполголоса.</w:t>
      </w:r>
    </w:p>
    <w:p w:rsidR="004E102D" w:rsidRPr="00077319" w:rsidRDefault="004E102D" w:rsidP="00A3355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2) Определи жанр текста.</w:t>
      </w:r>
      <w:r>
        <w:rPr>
          <w:rFonts w:ascii="Times New Roman" w:hAnsi="Times New Roman"/>
          <w:sz w:val="28"/>
          <w:szCs w:val="28"/>
        </w:rPr>
        <w:t xml:space="preserve"> Подчеркни правильный ответ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</w:t>
      </w:r>
      <w:r w:rsidRPr="00077319">
        <w:rPr>
          <w:rFonts w:ascii="Times New Roman" w:hAnsi="Times New Roman"/>
          <w:sz w:val="28"/>
          <w:szCs w:val="28"/>
        </w:rPr>
        <w:t>) народная сказка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</w:t>
      </w:r>
      <w:r w:rsidRPr="00077319">
        <w:rPr>
          <w:rFonts w:ascii="Times New Roman" w:hAnsi="Times New Roman"/>
          <w:sz w:val="28"/>
          <w:szCs w:val="28"/>
        </w:rPr>
        <w:t>) рассказ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Pr="00077319">
        <w:rPr>
          <w:rFonts w:ascii="Times New Roman" w:hAnsi="Times New Roman"/>
          <w:sz w:val="28"/>
          <w:szCs w:val="28"/>
        </w:rPr>
        <w:t>) басня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</w:t>
      </w:r>
      <w:r w:rsidRPr="00077319">
        <w:rPr>
          <w:rFonts w:ascii="Times New Roman" w:hAnsi="Times New Roman"/>
          <w:sz w:val="28"/>
          <w:szCs w:val="28"/>
        </w:rPr>
        <w:t>) авторская сказка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3) Собака в данном произведении олицетворяет</w:t>
      </w:r>
      <w:r>
        <w:rPr>
          <w:rFonts w:ascii="Times New Roman" w:hAnsi="Times New Roman"/>
          <w:sz w:val="28"/>
          <w:szCs w:val="28"/>
        </w:rPr>
        <w:t xml:space="preserve"> (подчеркни правильный ответ)</w:t>
      </w:r>
      <w:r w:rsidRPr="00077319">
        <w:rPr>
          <w:rFonts w:ascii="Times New Roman" w:hAnsi="Times New Roman"/>
          <w:sz w:val="28"/>
          <w:szCs w:val="28"/>
        </w:rPr>
        <w:t>: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</w:t>
      </w:r>
      <w:r w:rsidRPr="00077319">
        <w:rPr>
          <w:rFonts w:ascii="Times New Roman" w:hAnsi="Times New Roman"/>
          <w:sz w:val="28"/>
          <w:szCs w:val="28"/>
        </w:rPr>
        <w:t>) злобу и хитрость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077319">
        <w:rPr>
          <w:rFonts w:ascii="Times New Roman" w:hAnsi="Times New Roman"/>
          <w:sz w:val="28"/>
          <w:szCs w:val="28"/>
        </w:rPr>
        <w:t>) зависть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 w:rsidRPr="00077319">
        <w:rPr>
          <w:rFonts w:ascii="Times New Roman" w:hAnsi="Times New Roman"/>
          <w:sz w:val="28"/>
          <w:szCs w:val="28"/>
        </w:rPr>
        <w:t>) лень и беспечность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</w:t>
      </w:r>
      <w:r w:rsidRPr="00077319">
        <w:rPr>
          <w:rFonts w:ascii="Times New Roman" w:hAnsi="Times New Roman"/>
          <w:sz w:val="28"/>
          <w:szCs w:val="28"/>
        </w:rPr>
        <w:t>) жадность.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4) Подчеркни самые главные строчки в тексте.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5) Какая пословица отражает смысл это</w:t>
      </w:r>
      <w:r>
        <w:rPr>
          <w:rFonts w:ascii="Times New Roman" w:hAnsi="Times New Roman"/>
          <w:sz w:val="28"/>
          <w:szCs w:val="28"/>
        </w:rPr>
        <w:t>го</w:t>
      </w:r>
      <w:r w:rsidRPr="00077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текста</w:t>
      </w:r>
      <w:r w:rsidRPr="00077319">
        <w:rPr>
          <w:rFonts w:ascii="Times New Roman" w:hAnsi="Times New Roman"/>
          <w:sz w:val="28"/>
          <w:szCs w:val="28"/>
        </w:rPr>
        <w:t>: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а</w:t>
      </w:r>
      <w:r w:rsidRPr="00077319">
        <w:rPr>
          <w:rFonts w:ascii="Times New Roman" w:hAnsi="Times New Roman"/>
          <w:sz w:val="28"/>
          <w:szCs w:val="28"/>
        </w:rPr>
        <w:t>) Мал золотник, да дорог.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</w:t>
      </w:r>
      <w:r w:rsidRPr="00077319">
        <w:rPr>
          <w:rFonts w:ascii="Times New Roman" w:hAnsi="Times New Roman"/>
          <w:sz w:val="28"/>
          <w:szCs w:val="28"/>
        </w:rPr>
        <w:t>) От горя хоть в море, а от беды – в воду.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в</w:t>
      </w:r>
      <w:r w:rsidRPr="00077319">
        <w:rPr>
          <w:rFonts w:ascii="Times New Roman" w:hAnsi="Times New Roman"/>
          <w:sz w:val="28"/>
          <w:szCs w:val="28"/>
        </w:rPr>
        <w:t>) От беды бежал, да на другую напал.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</w:t>
      </w:r>
      <w:r w:rsidRPr="00077319">
        <w:rPr>
          <w:rFonts w:ascii="Times New Roman" w:hAnsi="Times New Roman"/>
          <w:sz w:val="28"/>
          <w:szCs w:val="28"/>
        </w:rPr>
        <w:t>)  За чужим погонишься - свое потеряешь.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6) Как ты думаешь, кто является автором этого произведения?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а</w:t>
      </w:r>
      <w:r w:rsidRPr="00077319">
        <w:rPr>
          <w:rFonts w:ascii="Times New Roman" w:hAnsi="Times New Roman"/>
          <w:sz w:val="28"/>
          <w:szCs w:val="28"/>
        </w:rPr>
        <w:t>) Эзоп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б</w:t>
      </w:r>
      <w:r w:rsidRPr="00077319">
        <w:rPr>
          <w:rFonts w:ascii="Times New Roman" w:hAnsi="Times New Roman"/>
          <w:sz w:val="28"/>
          <w:szCs w:val="28"/>
        </w:rPr>
        <w:t>) И.А.Крылов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</w:t>
      </w:r>
      <w:r w:rsidRPr="00077319">
        <w:rPr>
          <w:rFonts w:ascii="Times New Roman" w:hAnsi="Times New Roman"/>
          <w:sz w:val="28"/>
          <w:szCs w:val="28"/>
        </w:rPr>
        <w:t>) это народное произведение.</w:t>
      </w:r>
    </w:p>
    <w:p w:rsidR="004E102D" w:rsidRPr="008108C5" w:rsidRDefault="004E102D" w:rsidP="00A3355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8108C5">
        <w:rPr>
          <w:rFonts w:ascii="Times New Roman" w:hAnsi="Times New Roman"/>
          <w:b/>
          <w:sz w:val="28"/>
          <w:szCs w:val="28"/>
          <w:u w:val="single"/>
        </w:rPr>
        <w:t xml:space="preserve">Задание 4 ( по желанию) </w:t>
      </w:r>
    </w:p>
    <w:p w:rsidR="004E102D" w:rsidRPr="00077319" w:rsidRDefault="004E102D" w:rsidP="00CB03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Посадили деревья в саду.</w:t>
      </w:r>
    </w:p>
    <w:p w:rsidR="004E102D" w:rsidRPr="00077319" w:rsidRDefault="004E102D" w:rsidP="00CB03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Тихо, тихо, чтоб их ободрить, </w:t>
      </w:r>
    </w:p>
    <w:p w:rsidR="004E102D" w:rsidRPr="00077319" w:rsidRDefault="004E102D" w:rsidP="00CB03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Шепчет осенний дождь.</w:t>
      </w:r>
    </w:p>
    <w:p w:rsidR="004E102D" w:rsidRPr="00077319" w:rsidRDefault="004E102D" w:rsidP="00CB037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                              </w:t>
      </w:r>
      <w:r w:rsidRPr="00077319">
        <w:rPr>
          <w:rFonts w:ascii="Times New Roman" w:hAnsi="Times New Roman"/>
          <w:i/>
          <w:sz w:val="28"/>
          <w:szCs w:val="28"/>
        </w:rPr>
        <w:t>Басё</w:t>
      </w:r>
    </w:p>
    <w:p w:rsidR="004E102D" w:rsidRPr="00077319" w:rsidRDefault="004E102D" w:rsidP="00081A9B">
      <w:pPr>
        <w:numPr>
          <w:ilvl w:val="0"/>
          <w:numId w:val="62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Какое настроение остается от прочтения этих строчек?</w:t>
      </w:r>
    </w:p>
    <w:p w:rsidR="004E102D" w:rsidRPr="00077319" w:rsidRDefault="004E102D" w:rsidP="00CB0374">
      <w:pPr>
        <w:tabs>
          <w:tab w:val="num" w:pos="18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7319">
        <w:rPr>
          <w:rFonts w:ascii="Times New Roman" w:hAnsi="Times New Roman"/>
          <w:sz w:val="28"/>
          <w:szCs w:val="28"/>
        </w:rPr>
        <w:t>) весёлое, радостное</w:t>
      </w:r>
    </w:p>
    <w:p w:rsidR="004E102D" w:rsidRPr="00077319" w:rsidRDefault="004E102D" w:rsidP="00CB0374">
      <w:pPr>
        <w:tabs>
          <w:tab w:val="num" w:pos="18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77319">
        <w:rPr>
          <w:rFonts w:ascii="Times New Roman" w:hAnsi="Times New Roman"/>
          <w:sz w:val="28"/>
          <w:szCs w:val="28"/>
        </w:rPr>
        <w:t>) тревожное</w:t>
      </w:r>
    </w:p>
    <w:p w:rsidR="004E102D" w:rsidRPr="00077319" w:rsidRDefault="004E102D" w:rsidP="00CB0374">
      <w:pPr>
        <w:tabs>
          <w:tab w:val="num" w:pos="18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77319">
        <w:rPr>
          <w:rFonts w:ascii="Times New Roman" w:hAnsi="Times New Roman"/>
          <w:sz w:val="28"/>
          <w:szCs w:val="28"/>
        </w:rPr>
        <w:t>) торжественно, приподнятое.</w:t>
      </w:r>
    </w:p>
    <w:p w:rsidR="004E102D" w:rsidRDefault="004E102D" w:rsidP="00081A9B">
      <w:pPr>
        <w:numPr>
          <w:ilvl w:val="0"/>
          <w:numId w:val="62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>Какую картину нарисовал бы ты, иллюстрируя это стихотворен</w:t>
      </w:r>
      <w:r>
        <w:rPr>
          <w:rFonts w:ascii="Times New Roman" w:hAnsi="Times New Roman"/>
          <w:sz w:val="28"/>
          <w:szCs w:val="28"/>
        </w:rPr>
        <w:t>ие? Опиши в нескольких строчках</w:t>
      </w:r>
    </w:p>
    <w:p w:rsidR="004E102D" w:rsidRPr="00077319" w:rsidRDefault="004E102D" w:rsidP="00081A9B">
      <w:pPr>
        <w:numPr>
          <w:ilvl w:val="0"/>
          <w:numId w:val="62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7319">
        <w:rPr>
          <w:rFonts w:ascii="Times New Roman" w:hAnsi="Times New Roman"/>
          <w:sz w:val="28"/>
          <w:szCs w:val="28"/>
        </w:rPr>
        <w:t xml:space="preserve">Какой приём использует автор, рисуя дождь? </w:t>
      </w:r>
    </w:p>
    <w:p w:rsidR="004E102D" w:rsidRPr="00077319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102D" w:rsidRDefault="004E102D" w:rsidP="00CB0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"/>
    </w:p>
    <w:p w:rsidR="004E102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388F">
        <w:rPr>
          <w:rFonts w:ascii="Times New Roman" w:hAnsi="Times New Roman"/>
          <w:b/>
          <w:sz w:val="28"/>
          <w:szCs w:val="28"/>
        </w:rPr>
        <w:t xml:space="preserve">Контрольная работа №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E102D" w:rsidRPr="0007388F" w:rsidRDefault="004E102D" w:rsidP="00CB0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Басни</w:t>
      </w:r>
    </w:p>
    <w:p w:rsidR="004E102D" w:rsidRDefault="004E102D" w:rsidP="00A3355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D0185">
        <w:rPr>
          <w:rFonts w:ascii="Times New Roman" w:hAnsi="Times New Roman"/>
          <w:b/>
          <w:sz w:val="28"/>
          <w:szCs w:val="28"/>
        </w:rPr>
        <w:t>Вариант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0185">
        <w:rPr>
          <w:rFonts w:ascii="Times New Roman" w:hAnsi="Times New Roman"/>
          <w:b/>
          <w:sz w:val="28"/>
          <w:szCs w:val="28"/>
        </w:rPr>
        <w:t xml:space="preserve">1 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0185">
        <w:rPr>
          <w:rFonts w:ascii="Times New Roman" w:hAnsi="Times New Roman"/>
          <w:sz w:val="28"/>
          <w:szCs w:val="28"/>
        </w:rPr>
        <w:t xml:space="preserve">1. Как звали великого </w:t>
      </w:r>
      <w:r>
        <w:rPr>
          <w:rFonts w:ascii="Times New Roman" w:hAnsi="Times New Roman"/>
          <w:sz w:val="28"/>
          <w:szCs w:val="28"/>
        </w:rPr>
        <w:t xml:space="preserve">русского </w:t>
      </w:r>
      <w:r w:rsidRPr="000D0185">
        <w:rPr>
          <w:rFonts w:ascii="Times New Roman" w:hAnsi="Times New Roman"/>
          <w:sz w:val="28"/>
          <w:szCs w:val="28"/>
        </w:rPr>
        <w:t xml:space="preserve">баснописца? 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0185">
        <w:rPr>
          <w:rFonts w:ascii="Times New Roman" w:hAnsi="Times New Roman"/>
          <w:sz w:val="28"/>
          <w:szCs w:val="28"/>
        </w:rPr>
        <w:t xml:space="preserve">2. Что такое басня? </w:t>
      </w:r>
      <w:r w:rsidRPr="000D01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</w:t>
      </w:r>
      <w:r w:rsidRPr="000D0185">
        <w:rPr>
          <w:rFonts w:ascii="Times New Roman" w:hAnsi="Times New Roman"/>
          <w:sz w:val="28"/>
          <w:szCs w:val="28"/>
        </w:rPr>
        <w:t>) Изображение чувств, переживаний; стихотв</w:t>
      </w:r>
      <w:r>
        <w:rPr>
          <w:rFonts w:ascii="Times New Roman" w:hAnsi="Times New Roman"/>
          <w:sz w:val="28"/>
          <w:szCs w:val="28"/>
        </w:rPr>
        <w:t xml:space="preserve">орная форма; небольшой объём. </w:t>
      </w:r>
      <w:r>
        <w:rPr>
          <w:rFonts w:ascii="Times New Roman" w:hAnsi="Times New Roman"/>
          <w:sz w:val="28"/>
          <w:szCs w:val="28"/>
        </w:rPr>
        <w:br/>
        <w:t>б</w:t>
      </w:r>
      <w:r w:rsidRPr="000D0185">
        <w:rPr>
          <w:rFonts w:ascii="Times New Roman" w:hAnsi="Times New Roman"/>
          <w:sz w:val="28"/>
          <w:szCs w:val="28"/>
        </w:rPr>
        <w:t>) Небольшой объём; о животных говорится, как о людях; высмеивание недостатков; часто – стихотворная форма; поучительност</w:t>
      </w:r>
      <w:r>
        <w:rPr>
          <w:rFonts w:ascii="Times New Roman" w:hAnsi="Times New Roman"/>
          <w:sz w:val="28"/>
          <w:szCs w:val="28"/>
        </w:rPr>
        <w:t xml:space="preserve">ь (обычно выделяется мораль). </w:t>
      </w:r>
      <w:r>
        <w:rPr>
          <w:rFonts w:ascii="Times New Roman" w:hAnsi="Times New Roman"/>
          <w:sz w:val="28"/>
          <w:szCs w:val="28"/>
        </w:rPr>
        <w:br/>
        <w:t>в</w:t>
      </w:r>
      <w:r w:rsidRPr="000D0185">
        <w:rPr>
          <w:rFonts w:ascii="Times New Roman" w:hAnsi="Times New Roman"/>
          <w:sz w:val="28"/>
          <w:szCs w:val="28"/>
        </w:rPr>
        <w:t xml:space="preserve">) Наличие законченного сюжета; необычность; занимательность; наличие вымысла; добро всегда побеждает зло. 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0185">
        <w:rPr>
          <w:rFonts w:ascii="Times New Roman" w:hAnsi="Times New Roman"/>
          <w:sz w:val="28"/>
          <w:szCs w:val="28"/>
        </w:rPr>
        <w:br/>
        <w:t xml:space="preserve">3. </w:t>
      </w:r>
      <w:r>
        <w:rPr>
          <w:rFonts w:ascii="Times New Roman" w:hAnsi="Times New Roman"/>
          <w:sz w:val="28"/>
          <w:szCs w:val="28"/>
        </w:rPr>
        <w:t xml:space="preserve">Что такое мораль? 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D0185">
        <w:rPr>
          <w:rFonts w:ascii="Times New Roman" w:hAnsi="Times New Roman"/>
          <w:sz w:val="28"/>
          <w:szCs w:val="28"/>
        </w:rPr>
        <w:t>Какой человеческий недостаток высмеивается в басне</w:t>
      </w:r>
      <w:r>
        <w:rPr>
          <w:rFonts w:ascii="Times New Roman" w:hAnsi="Times New Roman"/>
          <w:sz w:val="28"/>
          <w:szCs w:val="28"/>
        </w:rPr>
        <w:t xml:space="preserve"> «Ворона и лисица»?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01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Прочитай текст.</w:t>
      </w:r>
    </w:p>
    <w:p w:rsidR="004E102D" w:rsidRDefault="004E102D" w:rsidP="00A3355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Ошибка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26DB">
        <w:rPr>
          <w:rFonts w:ascii="Times New Roman" w:hAnsi="Times New Roman"/>
          <w:sz w:val="28"/>
          <w:szCs w:val="28"/>
          <w:shd w:val="clear" w:color="auto" w:fill="FFFFFF"/>
        </w:rPr>
        <w:t>Прибежал как-то Заяц к Журавлю.</w:t>
      </w:r>
      <w:r w:rsidRPr="004726DB">
        <w:rPr>
          <w:rStyle w:val="apple-converted-space"/>
          <w:sz w:val="28"/>
          <w:szCs w:val="28"/>
        </w:rPr>
        <w:t> </w:t>
      </w:r>
      <w:r w:rsidRPr="004726DB">
        <w:rPr>
          <w:rFonts w:ascii="Times New Roman" w:hAnsi="Times New Roman"/>
          <w:sz w:val="28"/>
          <w:szCs w:val="28"/>
        </w:rPr>
        <w:br/>
      </w:r>
      <w:r w:rsidRPr="004726DB">
        <w:rPr>
          <w:rFonts w:ascii="Times New Roman" w:hAnsi="Times New Roman"/>
          <w:sz w:val="28"/>
          <w:szCs w:val="28"/>
          <w:shd w:val="clear" w:color="auto" w:fill="FFFFFF"/>
        </w:rPr>
        <w:t>- Журавушка, дорогой! Ты хорошо зубы лечишь, вставь мне, пожалуйста, зубы!</w:t>
      </w:r>
      <w:r w:rsidRPr="004726DB">
        <w:rPr>
          <w:rStyle w:val="apple-converted-space"/>
          <w:sz w:val="28"/>
          <w:szCs w:val="28"/>
        </w:rPr>
        <w:t> </w:t>
      </w:r>
      <w:r w:rsidRPr="004726DB">
        <w:rPr>
          <w:rFonts w:ascii="Times New Roman" w:hAnsi="Times New Roman"/>
          <w:sz w:val="28"/>
          <w:szCs w:val="28"/>
        </w:rPr>
        <w:br/>
      </w:r>
      <w:r w:rsidRPr="004726DB">
        <w:rPr>
          <w:rFonts w:ascii="Times New Roman" w:hAnsi="Times New Roman"/>
          <w:sz w:val="28"/>
          <w:szCs w:val="28"/>
          <w:shd w:val="clear" w:color="auto" w:fill="FFFFFF"/>
        </w:rPr>
        <w:t>- Да они у тебя хорошие!</w:t>
      </w:r>
      <w:r w:rsidRPr="004726DB">
        <w:rPr>
          <w:rStyle w:val="apple-converted-space"/>
          <w:sz w:val="28"/>
          <w:szCs w:val="28"/>
        </w:rPr>
        <w:t> </w:t>
      </w:r>
      <w:r w:rsidRPr="004726DB">
        <w:rPr>
          <w:rFonts w:ascii="Times New Roman" w:hAnsi="Times New Roman"/>
          <w:sz w:val="28"/>
          <w:szCs w:val="28"/>
        </w:rPr>
        <w:br/>
      </w:r>
      <w:r w:rsidRPr="004726DB">
        <w:rPr>
          <w:rFonts w:ascii="Times New Roman" w:hAnsi="Times New Roman"/>
          <w:sz w:val="28"/>
          <w:szCs w:val="28"/>
          <w:shd w:val="clear" w:color="auto" w:fill="FFFFFF"/>
        </w:rPr>
        <w:t>- Хороши, да малы! Вставь мне львиные клыки!</w:t>
      </w:r>
      <w:r w:rsidRPr="004726DB">
        <w:rPr>
          <w:rStyle w:val="apple-converted-space"/>
          <w:sz w:val="28"/>
          <w:szCs w:val="28"/>
        </w:rPr>
        <w:t> </w:t>
      </w:r>
      <w:r w:rsidRPr="004726DB">
        <w:rPr>
          <w:rFonts w:ascii="Times New Roman" w:hAnsi="Times New Roman"/>
          <w:sz w:val="28"/>
          <w:szCs w:val="28"/>
        </w:rPr>
        <w:br/>
      </w:r>
      <w:r w:rsidRPr="004726DB">
        <w:rPr>
          <w:rFonts w:ascii="Times New Roman" w:hAnsi="Times New Roman"/>
          <w:sz w:val="28"/>
          <w:szCs w:val="28"/>
          <w:shd w:val="clear" w:color="auto" w:fill="FFFFFF"/>
        </w:rPr>
        <w:t>- Зачем тебе клыки?</w:t>
      </w:r>
      <w:r w:rsidRPr="004726DB">
        <w:rPr>
          <w:rStyle w:val="apple-converted-space"/>
          <w:sz w:val="28"/>
          <w:szCs w:val="28"/>
        </w:rPr>
        <w:t> </w:t>
      </w:r>
      <w:r w:rsidRPr="004726DB">
        <w:rPr>
          <w:rFonts w:ascii="Times New Roman" w:hAnsi="Times New Roman"/>
          <w:sz w:val="28"/>
          <w:szCs w:val="28"/>
        </w:rPr>
        <w:br/>
      </w:r>
      <w:r w:rsidRPr="004726DB">
        <w:rPr>
          <w:rFonts w:ascii="Times New Roman" w:hAnsi="Times New Roman"/>
          <w:sz w:val="28"/>
          <w:szCs w:val="28"/>
          <w:shd w:val="clear" w:color="auto" w:fill="FFFFFF"/>
        </w:rPr>
        <w:t>- Я с Лисой рассчитаться хочу! Надоело мне от нее бегать, пусть она от меня побегает!</w:t>
      </w:r>
      <w:r w:rsidRPr="004726DB">
        <w:rPr>
          <w:rStyle w:val="apple-converted-space"/>
          <w:sz w:val="28"/>
          <w:szCs w:val="28"/>
        </w:rPr>
        <w:t> </w:t>
      </w:r>
      <w:r w:rsidRPr="004726DB">
        <w:rPr>
          <w:rFonts w:ascii="Times New Roman" w:hAnsi="Times New Roman"/>
          <w:sz w:val="28"/>
          <w:szCs w:val="28"/>
        </w:rPr>
        <w:br/>
      </w:r>
      <w:r w:rsidRPr="004726DB">
        <w:rPr>
          <w:rFonts w:ascii="Times New Roman" w:hAnsi="Times New Roman"/>
          <w:sz w:val="28"/>
          <w:szCs w:val="28"/>
          <w:shd w:val="clear" w:color="auto" w:fill="FFFFFF"/>
        </w:rPr>
        <w:t>Улыбнулся Журавль и вставил Зайцу искусственные зубы - два львиных клыка. Совсем как настоящие! Страшно смотреть!</w:t>
      </w:r>
      <w:r w:rsidRPr="004726DB">
        <w:rPr>
          <w:rStyle w:val="apple-converted-space"/>
          <w:sz w:val="28"/>
          <w:szCs w:val="28"/>
        </w:rPr>
        <w:t> </w:t>
      </w:r>
      <w:r w:rsidRPr="004726DB">
        <w:rPr>
          <w:rFonts w:ascii="Times New Roman" w:hAnsi="Times New Roman"/>
          <w:sz w:val="28"/>
          <w:szCs w:val="28"/>
        </w:rPr>
        <w:br/>
      </w:r>
      <w:r w:rsidRPr="004726DB">
        <w:rPr>
          <w:rFonts w:ascii="Times New Roman" w:hAnsi="Times New Roman"/>
          <w:sz w:val="28"/>
          <w:szCs w:val="28"/>
          <w:shd w:val="clear" w:color="auto" w:fill="FFFFFF"/>
        </w:rPr>
        <w:t>- Вот здорово! - воскликнул Заяц, посмотрев на себя в зеркало. - Побегу Лису искать!</w:t>
      </w:r>
      <w:r w:rsidRPr="004726DB">
        <w:rPr>
          <w:rStyle w:val="apple-converted-space"/>
          <w:sz w:val="28"/>
          <w:szCs w:val="28"/>
        </w:rPr>
        <w:t> </w:t>
      </w:r>
      <w:r w:rsidRPr="004726DB">
        <w:rPr>
          <w:rFonts w:ascii="Times New Roman" w:hAnsi="Times New Roman"/>
          <w:sz w:val="28"/>
          <w:szCs w:val="28"/>
        </w:rPr>
        <w:br/>
      </w:r>
      <w:r w:rsidRPr="004726DB">
        <w:rPr>
          <w:rFonts w:ascii="Times New Roman" w:hAnsi="Times New Roman"/>
          <w:sz w:val="28"/>
          <w:szCs w:val="28"/>
          <w:shd w:val="clear" w:color="auto" w:fill="FFFFFF"/>
        </w:rPr>
        <w:t>Бежит Заяц по лесу - Лису ищет, а она сама ему навстречу из-за кустов выходит. Увидел Заяц Лису и бросился от неё наутёк. Прибежал к Журавлю - дрожит, трясётся от страха.</w:t>
      </w:r>
      <w:r w:rsidRPr="004726DB">
        <w:rPr>
          <w:rStyle w:val="apple-converted-space"/>
          <w:sz w:val="28"/>
          <w:szCs w:val="28"/>
        </w:rPr>
        <w:t> </w:t>
      </w:r>
      <w:r w:rsidRPr="004726DB">
        <w:rPr>
          <w:rFonts w:ascii="Times New Roman" w:hAnsi="Times New Roman"/>
          <w:sz w:val="28"/>
          <w:szCs w:val="28"/>
        </w:rPr>
        <w:br/>
      </w:r>
      <w:r w:rsidRPr="004726DB">
        <w:rPr>
          <w:rFonts w:ascii="Times New Roman" w:hAnsi="Times New Roman"/>
          <w:sz w:val="28"/>
          <w:szCs w:val="28"/>
          <w:shd w:val="clear" w:color="auto" w:fill="FFFFFF"/>
        </w:rPr>
        <w:t>- Жу-жу-ра-равушка, дорогой! Замени клыки!</w:t>
      </w:r>
      <w:r w:rsidRPr="004726DB">
        <w:rPr>
          <w:rStyle w:val="apple-converted-space"/>
          <w:sz w:val="28"/>
          <w:szCs w:val="28"/>
        </w:rPr>
        <w:t> </w:t>
      </w:r>
      <w:r w:rsidRPr="004726DB">
        <w:rPr>
          <w:rFonts w:ascii="Times New Roman" w:hAnsi="Times New Roman"/>
          <w:sz w:val="28"/>
          <w:szCs w:val="28"/>
        </w:rPr>
        <w:br/>
      </w:r>
      <w:r w:rsidRPr="004726DB">
        <w:rPr>
          <w:rFonts w:ascii="Times New Roman" w:hAnsi="Times New Roman"/>
          <w:sz w:val="28"/>
          <w:szCs w:val="28"/>
          <w:shd w:val="clear" w:color="auto" w:fill="FFFFFF"/>
        </w:rPr>
        <w:t>- А эти чем плохи?</w:t>
      </w:r>
      <w:r w:rsidRPr="004726DB">
        <w:rPr>
          <w:rStyle w:val="apple-converted-space"/>
          <w:sz w:val="28"/>
          <w:szCs w:val="28"/>
        </w:rPr>
        <w:t> </w:t>
      </w:r>
      <w:r w:rsidRPr="004726DB">
        <w:rPr>
          <w:rFonts w:ascii="Times New Roman" w:hAnsi="Times New Roman"/>
          <w:sz w:val="28"/>
          <w:szCs w:val="28"/>
        </w:rPr>
        <w:br/>
      </w:r>
      <w:r w:rsidRPr="004726DB">
        <w:rPr>
          <w:rFonts w:ascii="Times New Roman" w:hAnsi="Times New Roman"/>
          <w:sz w:val="28"/>
          <w:szCs w:val="28"/>
          <w:shd w:val="clear" w:color="auto" w:fill="FFFFFF"/>
        </w:rPr>
        <w:t>- Не плохи, да малы! Против Лисы не годятся! Может, у тебя какие побольше есть?</w:t>
      </w:r>
      <w:r w:rsidRPr="004726DB">
        <w:rPr>
          <w:rStyle w:val="apple-converted-space"/>
          <w:sz w:val="28"/>
          <w:szCs w:val="28"/>
        </w:rPr>
        <w:t> </w:t>
      </w:r>
      <w:r w:rsidRPr="004726DB">
        <w:rPr>
          <w:rFonts w:ascii="Times New Roman" w:hAnsi="Times New Roman"/>
          <w:sz w:val="28"/>
          <w:szCs w:val="28"/>
        </w:rPr>
        <w:br/>
      </w:r>
      <w:r w:rsidRPr="004726DB">
        <w:rPr>
          <w:rFonts w:ascii="Times New Roman" w:hAnsi="Times New Roman"/>
          <w:sz w:val="28"/>
          <w:szCs w:val="28"/>
          <w:shd w:val="clear" w:color="auto" w:fill="FFFFFF"/>
        </w:rPr>
        <w:t>- Не поможет! - ответил Журавль. - Ошибся я, Косой! Надо было тебе сердце заменить: твое, заячье, выкинуть, а львиное поставить!..</w:t>
      </w:r>
      <w:r w:rsidRPr="004726DB">
        <w:rPr>
          <w:rStyle w:val="apple-converted-space"/>
          <w:sz w:val="28"/>
          <w:szCs w:val="28"/>
        </w:rPr>
        <w:t> </w:t>
      </w:r>
      <w:r w:rsidRPr="004726DB">
        <w:rPr>
          <w:rFonts w:ascii="Times New Roman" w:hAnsi="Times New Roman"/>
          <w:sz w:val="28"/>
          <w:szCs w:val="28"/>
        </w:rPr>
        <w:t xml:space="preserve"> 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С. Михалков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Где можно встретить это произведение?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в энциклопедии                                               б) в сборнике басен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сборнике сказок                                             г)  рассказы для детей</w:t>
      </w:r>
      <w:r w:rsidRPr="004726DB">
        <w:rPr>
          <w:rFonts w:ascii="Times New Roman" w:hAnsi="Times New Roman"/>
          <w:sz w:val="28"/>
          <w:szCs w:val="28"/>
        </w:rPr>
        <w:br/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Определи жанр произведения.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рассказ                                               б) басня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научно-популярная статья                г) сказка</w:t>
      </w:r>
      <w:r w:rsidRPr="004726D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8</w:t>
      </w:r>
      <w:r w:rsidRPr="000D01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Какова мораль этой  басни? 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01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9</w:t>
      </w:r>
      <w:r w:rsidRPr="000D01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Какая пословица соответствует теме текста?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Волков бояться, в лес не ходить.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Смелость города берёт.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Где смелость, там и победа.</w:t>
      </w:r>
    </w:p>
    <w:p w:rsidR="004E102D" w:rsidRDefault="004E102D" w:rsidP="00CB0374">
      <w:pPr>
        <w:shd w:val="clear" w:color="auto" w:fill="FFFFFF"/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</w:t>
      </w:r>
      <w:r w:rsidRPr="004726DB">
        <w:rPr>
          <w:rFonts w:ascii="Times New Roman" w:hAnsi="Times New Roman"/>
          <w:sz w:val="28"/>
          <w:szCs w:val="28"/>
        </w:rPr>
        <w:t>) Трусливому зайке и пенёк - волк.</w:t>
      </w:r>
      <w:r>
        <w:rPr>
          <w:rFonts w:ascii="Times New Roman" w:hAnsi="Times New Roman"/>
          <w:sz w:val="28"/>
          <w:szCs w:val="28"/>
        </w:rPr>
        <w:t>.</w:t>
      </w:r>
    </w:p>
    <w:p w:rsidR="004E102D" w:rsidRPr="004726DB" w:rsidRDefault="004E102D" w:rsidP="00CB0374">
      <w:pPr>
        <w:shd w:val="clear" w:color="auto" w:fill="FFFFFF"/>
        <w:spacing w:after="0" w:line="240" w:lineRule="auto"/>
        <w:ind w:left="-360"/>
        <w:rPr>
          <w:rFonts w:ascii="Tahoma" w:hAnsi="Tahoma" w:cs="Tahoma"/>
          <w:color w:val="333333"/>
        </w:rPr>
      </w:pP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D01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Подбери к данным словам антонимы.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Смелость - ________________________,  страх - ____________________________,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- _________________________,  искать - __________________________.</w:t>
      </w:r>
      <w:r w:rsidRPr="000D0185">
        <w:rPr>
          <w:rFonts w:ascii="Times New Roman" w:hAnsi="Times New Roman"/>
          <w:sz w:val="28"/>
          <w:szCs w:val="28"/>
        </w:rPr>
        <w:t xml:space="preserve"> 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Каких баснописцев ты знаешь?</w:t>
      </w:r>
    </w:p>
    <w:p w:rsidR="004E102D" w:rsidRDefault="004E102D" w:rsidP="00CB0374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E102D" w:rsidRPr="004E787B" w:rsidRDefault="004E102D" w:rsidP="00CB0374">
      <w:pPr>
        <w:keepNext/>
        <w:keepLines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4E787B">
        <w:rPr>
          <w:rFonts w:ascii="Times New Roman" w:hAnsi="Times New Roman"/>
          <w:b/>
          <w:bCs/>
          <w:sz w:val="28"/>
          <w:szCs w:val="28"/>
        </w:rPr>
        <w:t xml:space="preserve"> вариант</w:t>
      </w:r>
      <w:bookmarkEnd w:id="1"/>
    </w:p>
    <w:p w:rsidR="004E102D" w:rsidRDefault="004E102D" w:rsidP="00A33554">
      <w:pPr>
        <w:spacing w:after="0" w:line="240" w:lineRule="auto"/>
        <w:outlineLvl w:val="0"/>
        <w:rPr>
          <w:rFonts w:ascii="Times New Roman" w:hAnsi="Times New Roman"/>
          <w:b/>
          <w:i/>
          <w:iCs/>
          <w:sz w:val="28"/>
          <w:szCs w:val="28"/>
        </w:rPr>
      </w:pPr>
      <w:r w:rsidRPr="004E787B">
        <w:rPr>
          <w:rFonts w:ascii="Times New Roman" w:hAnsi="Times New Roman"/>
          <w:b/>
          <w:bCs/>
          <w:sz w:val="28"/>
          <w:szCs w:val="28"/>
        </w:rPr>
        <w:t>Мать</w:t>
      </w:r>
      <w:r w:rsidRPr="00C9356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</w:p>
    <w:p w:rsidR="004E102D" w:rsidRPr="004E787B" w:rsidRDefault="004E102D" w:rsidP="00CB0374">
      <w:pPr>
        <w:spacing w:after="0" w:line="240" w:lineRule="auto"/>
        <w:ind w:firstLine="420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 xml:space="preserve">В начале августа на рассвете мы с Джеком пошли </w:t>
      </w:r>
      <w:r>
        <w:rPr>
          <w:rFonts w:ascii="Times New Roman" w:hAnsi="Times New Roman"/>
          <w:sz w:val="28"/>
          <w:szCs w:val="28"/>
        </w:rPr>
        <w:t>на</w:t>
      </w:r>
      <w:r w:rsidRPr="004E787B">
        <w:rPr>
          <w:rFonts w:ascii="Times New Roman" w:hAnsi="Times New Roman"/>
          <w:sz w:val="28"/>
          <w:szCs w:val="28"/>
        </w:rPr>
        <w:t xml:space="preserve"> охоту.</w:t>
      </w:r>
    </w:p>
    <w:p w:rsidR="004E102D" w:rsidRPr="004E787B" w:rsidRDefault="004E102D" w:rsidP="00CB0374">
      <w:pPr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Выбрались на знакомую лесную поляну.</w:t>
      </w:r>
    </w:p>
    <w:p w:rsidR="004E102D" w:rsidRPr="004E787B" w:rsidRDefault="004E102D" w:rsidP="00CB0374">
      <w:pPr>
        <w:spacing w:after="0" w:line="240" w:lineRule="auto"/>
        <w:ind w:left="20" w:right="4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В этот ранний час лесная поляна походила на широкую тихую заводь. По ней струились волны тумана. Они под</w:t>
      </w:r>
      <w:r>
        <w:rPr>
          <w:rFonts w:ascii="Times New Roman" w:hAnsi="Times New Roman"/>
          <w:sz w:val="28"/>
          <w:szCs w:val="28"/>
        </w:rPr>
        <w:t>н</w:t>
      </w:r>
      <w:r w:rsidRPr="004E787B">
        <w:rPr>
          <w:rFonts w:ascii="Times New Roman" w:hAnsi="Times New Roman"/>
          <w:sz w:val="28"/>
          <w:szCs w:val="28"/>
        </w:rPr>
        <w:t>имались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87B">
        <w:rPr>
          <w:rFonts w:ascii="Times New Roman" w:hAnsi="Times New Roman"/>
          <w:sz w:val="28"/>
          <w:szCs w:val="28"/>
        </w:rPr>
        <w:t>и уходили вдаль, в зеленоватый простор пред</w:t>
      </w:r>
      <w:r>
        <w:rPr>
          <w:rFonts w:ascii="Times New Roman" w:hAnsi="Times New Roman"/>
          <w:sz w:val="28"/>
          <w:szCs w:val="28"/>
        </w:rPr>
        <w:t>утрен</w:t>
      </w:r>
      <w:r w:rsidRPr="004E787B">
        <w:rPr>
          <w:rFonts w:ascii="Times New Roman" w:hAnsi="Times New Roman"/>
          <w:sz w:val="28"/>
          <w:szCs w:val="28"/>
        </w:rPr>
        <w:t>него неба. И в этом просторе далёким крохотным парусом белел и таял заходящий месяц.</w:t>
      </w:r>
    </w:p>
    <w:p w:rsidR="004E102D" w:rsidRPr="004E787B" w:rsidRDefault="004E102D" w:rsidP="00CB0374">
      <w:pPr>
        <w:spacing w:after="0" w:line="240" w:lineRule="auto"/>
        <w:ind w:left="20" w:right="4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Мы присели па краю поляны и стали ждать, когда</w:t>
      </w:r>
      <w:r>
        <w:rPr>
          <w:rFonts w:ascii="Times New Roman" w:hAnsi="Times New Roman"/>
          <w:sz w:val="28"/>
          <w:szCs w:val="28"/>
        </w:rPr>
        <w:t xml:space="preserve"> со</w:t>
      </w:r>
      <w:r w:rsidRPr="004E787B">
        <w:rPr>
          <w:rFonts w:ascii="Times New Roman" w:hAnsi="Times New Roman"/>
          <w:sz w:val="28"/>
          <w:szCs w:val="28"/>
        </w:rPr>
        <w:t>всем рассветёт и можно будет идти разыскивать тетеревов.</w:t>
      </w:r>
    </w:p>
    <w:p w:rsidR="004E102D" w:rsidRPr="004E787B" w:rsidRDefault="004E102D" w:rsidP="00CB0374">
      <w:pPr>
        <w:spacing w:after="0" w:line="240" w:lineRule="auto"/>
        <w:ind w:left="20" w:right="4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 xml:space="preserve">По зорям эти дикие лесные куры обычно выходили </w:t>
      </w:r>
      <w:r>
        <w:rPr>
          <w:rFonts w:ascii="Times New Roman" w:hAnsi="Times New Roman"/>
          <w:sz w:val="28"/>
          <w:szCs w:val="28"/>
        </w:rPr>
        <w:t>на</w:t>
      </w:r>
      <w:r w:rsidRPr="004E787B">
        <w:rPr>
          <w:rFonts w:ascii="Times New Roman" w:hAnsi="Times New Roman"/>
          <w:sz w:val="28"/>
          <w:szCs w:val="28"/>
        </w:rPr>
        <w:t xml:space="preserve"> поляны и кормились ягодами брусники. Заслышав нас, они убегали в кусты и затаив</w:t>
      </w:r>
      <w:r>
        <w:rPr>
          <w:rFonts w:ascii="Times New Roman" w:hAnsi="Times New Roman"/>
          <w:sz w:val="28"/>
          <w:szCs w:val="28"/>
        </w:rPr>
        <w:t>ались среди высокой травы и про</w:t>
      </w:r>
      <w:r w:rsidRPr="004E787B">
        <w:rPr>
          <w:rFonts w:ascii="Times New Roman" w:hAnsi="Times New Roman"/>
          <w:sz w:val="28"/>
          <w:szCs w:val="28"/>
        </w:rPr>
        <w:t xml:space="preserve">шлогодних листьев. Но Джек всё-таки отыскивал их по </w:t>
      </w:r>
      <w:r>
        <w:rPr>
          <w:rFonts w:ascii="Times New Roman" w:hAnsi="Times New Roman"/>
          <w:sz w:val="28"/>
          <w:szCs w:val="28"/>
        </w:rPr>
        <w:t>сле</w:t>
      </w:r>
      <w:r w:rsidRPr="004E787B">
        <w:rPr>
          <w:rFonts w:ascii="Times New Roman" w:hAnsi="Times New Roman"/>
          <w:sz w:val="28"/>
          <w:szCs w:val="28"/>
        </w:rPr>
        <w:softHyphen/>
        <w:t xml:space="preserve">дам и, подкравшись, замирал на месте </w:t>
      </w:r>
      <w:r>
        <w:rPr>
          <w:rFonts w:ascii="Times New Roman" w:hAnsi="Times New Roman"/>
          <w:sz w:val="28"/>
          <w:szCs w:val="28"/>
        </w:rPr>
        <w:t>-</w:t>
      </w:r>
      <w:r w:rsidRPr="004E787B">
        <w:rPr>
          <w:rFonts w:ascii="Times New Roman" w:hAnsi="Times New Roman"/>
          <w:sz w:val="28"/>
          <w:szCs w:val="28"/>
        </w:rPr>
        <w:t xml:space="preserve"> делал стойку. Ом стоял неподвижно, чуть вздрагивая от нетерпения, ожидая только моего приказания, чтобы броситься и вспугнут</w:t>
      </w:r>
      <w:r>
        <w:rPr>
          <w:rFonts w:ascii="Times New Roman" w:hAnsi="Times New Roman"/>
          <w:sz w:val="28"/>
          <w:szCs w:val="28"/>
        </w:rPr>
        <w:t>ь за</w:t>
      </w:r>
      <w:r w:rsidRPr="004E787B">
        <w:rPr>
          <w:rFonts w:ascii="Times New Roman" w:hAnsi="Times New Roman"/>
          <w:sz w:val="28"/>
          <w:szCs w:val="28"/>
        </w:rPr>
        <w:t>таившуюся дичь.</w:t>
      </w:r>
    </w:p>
    <w:p w:rsidR="004E102D" w:rsidRPr="004E787B" w:rsidRDefault="004E102D" w:rsidP="00CB0374">
      <w:pPr>
        <w:spacing w:after="0" w:line="240" w:lineRule="auto"/>
        <w:ind w:left="20" w:right="4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Я командовал: «Вперёд!», Джек бросался, и тяжелые, крупные птицы</w:t>
      </w:r>
      <w:r w:rsidRPr="004E787B">
        <w:rPr>
          <w:rFonts w:ascii="Times New Roman" w:hAnsi="Times New Roman"/>
          <w:iCs/>
          <w:sz w:val="28"/>
          <w:szCs w:val="28"/>
        </w:rPr>
        <w:t xml:space="preserve"> с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787B">
        <w:rPr>
          <w:rFonts w:ascii="Times New Roman" w:hAnsi="Times New Roman"/>
          <w:sz w:val="28"/>
          <w:szCs w:val="28"/>
        </w:rPr>
        <w:t>шумом вылетали из своей засады.</w:t>
      </w:r>
    </w:p>
    <w:p w:rsidR="004E102D" w:rsidRPr="004E787B" w:rsidRDefault="004E102D" w:rsidP="00CB0374">
      <w:pPr>
        <w:spacing w:after="0" w:line="240" w:lineRule="auto"/>
        <w:ind w:left="20" w:right="4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Я стрелял. Если пти</w:t>
      </w:r>
      <w:r>
        <w:rPr>
          <w:rFonts w:ascii="Times New Roman" w:hAnsi="Times New Roman"/>
          <w:sz w:val="28"/>
          <w:szCs w:val="28"/>
        </w:rPr>
        <w:t>ца падала, Джек опрометью кидал</w:t>
      </w:r>
      <w:r w:rsidRPr="004E787B">
        <w:rPr>
          <w:rFonts w:ascii="Times New Roman" w:hAnsi="Times New Roman"/>
          <w:sz w:val="28"/>
          <w:szCs w:val="28"/>
        </w:rPr>
        <w:t>ся её поднимать и с торжеством подавал мне. Если же я промахивался, он долго смотрел вслед улетевшей дичи, а потом оборачивался ко мне с таким укоризненным ви</w:t>
      </w:r>
      <w:r w:rsidRPr="004E787B">
        <w:rPr>
          <w:rFonts w:ascii="Times New Roman" w:hAnsi="Times New Roman"/>
          <w:sz w:val="28"/>
          <w:szCs w:val="28"/>
        </w:rPr>
        <w:softHyphen/>
        <w:t>дом, словно хотел сказать: «Эх, брат, оплошал ты!»</w:t>
      </w:r>
    </w:p>
    <w:p w:rsidR="004E102D" w:rsidRPr="004E787B" w:rsidRDefault="004E102D" w:rsidP="00CB0374">
      <w:pPr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И мы шли дальше.</w:t>
      </w:r>
    </w:p>
    <w:p w:rsidR="004E102D" w:rsidRPr="004E787B" w:rsidRDefault="004E102D" w:rsidP="00CB0374">
      <w:pPr>
        <w:spacing w:after="0" w:line="240" w:lineRule="auto"/>
        <w:ind w:left="20" w:right="4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В это утро, только мы подошли к кустам, Джек остано</w:t>
      </w:r>
      <w:r w:rsidRPr="004E787B">
        <w:rPr>
          <w:rFonts w:ascii="Times New Roman" w:hAnsi="Times New Roman"/>
          <w:sz w:val="28"/>
          <w:szCs w:val="28"/>
        </w:rPr>
        <w:softHyphen/>
        <w:t xml:space="preserve">вился и замер на стойке </w:t>
      </w:r>
      <w:r>
        <w:rPr>
          <w:rFonts w:ascii="Times New Roman" w:hAnsi="Times New Roman"/>
          <w:sz w:val="28"/>
          <w:szCs w:val="28"/>
        </w:rPr>
        <w:t>-</w:t>
      </w:r>
      <w:r w:rsidRPr="004E787B">
        <w:rPr>
          <w:rFonts w:ascii="Times New Roman" w:hAnsi="Times New Roman"/>
          <w:sz w:val="28"/>
          <w:szCs w:val="28"/>
        </w:rPr>
        <w:t xml:space="preserve"> почуял дичь. Я скомандовал: «Вперёд!» Джек бросился в кусты, но оттуда никто не выле</w:t>
      </w:r>
      <w:r w:rsidRPr="004E787B">
        <w:rPr>
          <w:rFonts w:ascii="Times New Roman" w:hAnsi="Times New Roman"/>
          <w:sz w:val="28"/>
          <w:szCs w:val="28"/>
        </w:rPr>
        <w:softHyphen/>
        <w:t>тел, а только послышался какой-то странный писк.</w:t>
      </w:r>
    </w:p>
    <w:p w:rsidR="004E102D" w:rsidRPr="004E787B" w:rsidRDefault="004E102D" w:rsidP="00CB0374">
      <w:pPr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Я даже не понял, кто это так кричит — зверь или птица.</w:t>
      </w:r>
    </w:p>
    <w:p w:rsidR="004E102D" w:rsidRPr="004E787B" w:rsidRDefault="004E102D" w:rsidP="00CB0374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E787B">
        <w:rPr>
          <w:rFonts w:ascii="Times New Roman" w:hAnsi="Times New Roman"/>
          <w:sz w:val="28"/>
          <w:szCs w:val="28"/>
        </w:rPr>
        <w:t xml:space="preserve"> недоумении раздвинул ку</w:t>
      </w:r>
      <w:r>
        <w:rPr>
          <w:rFonts w:ascii="Times New Roman" w:hAnsi="Times New Roman"/>
          <w:sz w:val="28"/>
          <w:szCs w:val="28"/>
        </w:rPr>
        <w:t>сты и увидел необыкновен</w:t>
      </w:r>
      <w:r>
        <w:rPr>
          <w:rFonts w:ascii="Times New Roman" w:hAnsi="Times New Roman"/>
          <w:sz w:val="28"/>
          <w:szCs w:val="28"/>
        </w:rPr>
        <w:softHyphen/>
        <w:t>ное з</w:t>
      </w:r>
      <w:r w:rsidRPr="004E787B">
        <w:rPr>
          <w:rFonts w:ascii="Times New Roman" w:hAnsi="Times New Roman"/>
          <w:sz w:val="28"/>
          <w:szCs w:val="28"/>
        </w:rPr>
        <w:t>релище: Джек, виляя хвостом, раскапывал носом кучу прошлогодних листьев, а вокруг его морды бегал и угро</w:t>
      </w:r>
      <w:r>
        <w:rPr>
          <w:rFonts w:ascii="Times New Roman" w:hAnsi="Times New Roman"/>
          <w:sz w:val="28"/>
          <w:szCs w:val="28"/>
        </w:rPr>
        <w:t>жающе</w:t>
      </w:r>
      <w:r w:rsidRPr="004E787B">
        <w:rPr>
          <w:rFonts w:ascii="Times New Roman" w:hAnsi="Times New Roman"/>
          <w:sz w:val="28"/>
          <w:szCs w:val="28"/>
        </w:rPr>
        <w:t xml:space="preserve"> пищал большой старый ёж.</w:t>
      </w:r>
    </w:p>
    <w:p w:rsidR="004E102D" w:rsidRPr="004E787B" w:rsidRDefault="004E102D" w:rsidP="00CB0374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</w:t>
      </w:r>
      <w:r w:rsidRPr="004E787B">
        <w:rPr>
          <w:rFonts w:ascii="Times New Roman" w:hAnsi="Times New Roman"/>
          <w:sz w:val="28"/>
          <w:szCs w:val="28"/>
        </w:rPr>
        <w:t xml:space="preserve"> это значит?</w:t>
      </w:r>
      <w:r w:rsidRPr="004E787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787B">
        <w:rPr>
          <w:rFonts w:ascii="Times New Roman" w:hAnsi="Times New Roman"/>
          <w:iCs/>
          <w:sz w:val="28"/>
          <w:szCs w:val="28"/>
        </w:rPr>
        <w:t>Я</w:t>
      </w:r>
      <w:r w:rsidRPr="004E787B">
        <w:rPr>
          <w:rFonts w:ascii="Times New Roman" w:hAnsi="Times New Roman"/>
          <w:sz w:val="28"/>
          <w:szCs w:val="28"/>
        </w:rPr>
        <w:t xml:space="preserve"> ещё никогда в жизни не слышал, что- </w:t>
      </w:r>
      <w:r>
        <w:rPr>
          <w:rFonts w:ascii="Times New Roman" w:hAnsi="Times New Roman"/>
          <w:sz w:val="28"/>
          <w:szCs w:val="28"/>
        </w:rPr>
        <w:t>ёж</w:t>
      </w:r>
      <w:r w:rsidRPr="004E787B">
        <w:rPr>
          <w:rFonts w:ascii="Times New Roman" w:hAnsi="Times New Roman"/>
          <w:sz w:val="28"/>
          <w:szCs w:val="28"/>
        </w:rPr>
        <w:t xml:space="preserve"> пищал. И почему он не свёртывается в клубок, а бро</w:t>
      </w:r>
      <w:r>
        <w:rPr>
          <w:rFonts w:ascii="Times New Roman" w:hAnsi="Times New Roman"/>
          <w:sz w:val="28"/>
          <w:szCs w:val="28"/>
        </w:rPr>
        <w:t>сается</w:t>
      </w:r>
      <w:r w:rsidRPr="004E787B">
        <w:rPr>
          <w:rFonts w:ascii="Times New Roman" w:hAnsi="Times New Roman"/>
          <w:sz w:val="28"/>
          <w:szCs w:val="28"/>
        </w:rPr>
        <w:t xml:space="preserve"> прямо на собаку, норовит её укусить?</w:t>
      </w:r>
    </w:p>
    <w:p w:rsidR="004E102D" w:rsidRPr="004E787B" w:rsidRDefault="004E102D" w:rsidP="00CB0374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 xml:space="preserve">Я нагнулся к Джеку и тут только разглядел и понял, </w:t>
      </w:r>
      <w:r>
        <w:rPr>
          <w:rFonts w:ascii="Times New Roman" w:hAnsi="Times New Roman"/>
          <w:sz w:val="28"/>
          <w:szCs w:val="28"/>
        </w:rPr>
        <w:t>в чём</w:t>
      </w:r>
      <w:r w:rsidRPr="004E787B">
        <w:rPr>
          <w:rFonts w:ascii="Times New Roman" w:hAnsi="Times New Roman"/>
          <w:sz w:val="28"/>
          <w:szCs w:val="28"/>
        </w:rPr>
        <w:t xml:space="preserve"> дело.</w:t>
      </w:r>
    </w:p>
    <w:p w:rsidR="004E102D" w:rsidRPr="004E787B" w:rsidRDefault="004E102D" w:rsidP="00CB0374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E787B">
        <w:rPr>
          <w:rFonts w:ascii="Times New Roman" w:hAnsi="Times New Roman"/>
          <w:sz w:val="28"/>
          <w:szCs w:val="28"/>
        </w:rPr>
        <w:t xml:space="preserve"> развороченных сухих листьях копошились три кро</w:t>
      </w:r>
      <w:r>
        <w:rPr>
          <w:rFonts w:ascii="Times New Roman" w:hAnsi="Times New Roman"/>
          <w:sz w:val="28"/>
          <w:szCs w:val="28"/>
        </w:rPr>
        <w:t>хотны</w:t>
      </w:r>
      <w:r w:rsidRPr="004E787B">
        <w:rPr>
          <w:rFonts w:ascii="Times New Roman" w:hAnsi="Times New Roman"/>
          <w:sz w:val="28"/>
          <w:szCs w:val="28"/>
        </w:rPr>
        <w:t>х, почти совсем голых ежонка. Так это мать ежиха за</w:t>
      </w:r>
      <w:r w:rsidRPr="004E787B">
        <w:rPr>
          <w:rFonts w:ascii="Times New Roman" w:hAnsi="Times New Roman"/>
          <w:sz w:val="28"/>
          <w:szCs w:val="28"/>
        </w:rPr>
        <w:softHyphen/>
        <w:t>щищала своих детей!</w:t>
      </w:r>
    </w:p>
    <w:p w:rsidR="004E102D" w:rsidRPr="004E787B" w:rsidRDefault="004E102D" w:rsidP="00CB0374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 xml:space="preserve">Джек покосился </w:t>
      </w:r>
      <w:r>
        <w:rPr>
          <w:rFonts w:ascii="Times New Roman" w:hAnsi="Times New Roman"/>
          <w:sz w:val="28"/>
          <w:szCs w:val="28"/>
        </w:rPr>
        <w:t>н</w:t>
      </w:r>
      <w:r w:rsidRPr="004E787B">
        <w:rPr>
          <w:rFonts w:ascii="Times New Roman" w:hAnsi="Times New Roman"/>
          <w:sz w:val="28"/>
          <w:szCs w:val="28"/>
        </w:rPr>
        <w:t>а ежиху, потом на меня, будто спра</w:t>
      </w:r>
      <w:r>
        <w:rPr>
          <w:rFonts w:ascii="Times New Roman" w:hAnsi="Times New Roman"/>
          <w:sz w:val="28"/>
          <w:szCs w:val="28"/>
        </w:rPr>
        <w:t>шива</w:t>
      </w:r>
      <w:r w:rsidRPr="004E787B">
        <w:rPr>
          <w:rFonts w:ascii="Times New Roman" w:hAnsi="Times New Roman"/>
          <w:sz w:val="28"/>
          <w:szCs w:val="28"/>
        </w:rPr>
        <w:t>я: «Чего она так кричит? Я ведь и не думаю их кусать».</w:t>
      </w:r>
    </w:p>
    <w:p w:rsidR="004E102D" w:rsidRPr="004E787B" w:rsidRDefault="004E102D" w:rsidP="00CB0374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 xml:space="preserve">- И молодец, что не тронул, — похвалил я. — Не стоит </w:t>
      </w:r>
      <w:r>
        <w:rPr>
          <w:rFonts w:ascii="Times New Roman" w:hAnsi="Times New Roman"/>
          <w:sz w:val="28"/>
          <w:szCs w:val="28"/>
        </w:rPr>
        <w:t>с</w:t>
      </w:r>
      <w:r w:rsidRPr="004E787B">
        <w:rPr>
          <w:rFonts w:ascii="Times New Roman" w:hAnsi="Times New Roman"/>
          <w:sz w:val="28"/>
          <w:szCs w:val="28"/>
        </w:rPr>
        <w:t xml:space="preserve"> ними и связываться. Идём-ка лучше тетеревов искать.</w:t>
      </w:r>
    </w:p>
    <w:p w:rsidR="004E102D" w:rsidRPr="004E787B" w:rsidRDefault="004E102D" w:rsidP="00CB0374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 xml:space="preserve">Джек, видимо, согласился. Он весело замахал хвостом </w:t>
      </w:r>
      <w:r w:rsidRPr="004E787B">
        <w:rPr>
          <w:rFonts w:ascii="Times New Roman" w:hAnsi="Times New Roman"/>
          <w:bCs/>
          <w:sz w:val="28"/>
          <w:szCs w:val="28"/>
        </w:rPr>
        <w:t>и</w:t>
      </w:r>
      <w:r w:rsidRPr="004E787B">
        <w:rPr>
          <w:rFonts w:ascii="Times New Roman" w:hAnsi="Times New Roman"/>
          <w:sz w:val="28"/>
          <w:szCs w:val="28"/>
        </w:rPr>
        <w:t xml:space="preserve"> побежал прочь.</w:t>
      </w:r>
    </w:p>
    <w:p w:rsidR="004E102D" w:rsidRDefault="004E102D" w:rsidP="00CB0374">
      <w:pPr>
        <w:spacing w:after="0" w:line="240" w:lineRule="auto"/>
        <w:ind w:left="20" w:right="20"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E102D" w:rsidRPr="004E787B" w:rsidRDefault="004E102D" w:rsidP="00CB037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i/>
          <w:iCs/>
          <w:sz w:val="28"/>
          <w:szCs w:val="28"/>
        </w:rPr>
        <w:t>Поразмышляй над вопросами. Отметь ответы, вы</w:t>
      </w:r>
      <w:r>
        <w:rPr>
          <w:rFonts w:ascii="Times New Roman" w:hAnsi="Times New Roman"/>
          <w:i/>
          <w:iCs/>
          <w:sz w:val="28"/>
          <w:szCs w:val="28"/>
        </w:rPr>
        <w:t>полни</w:t>
      </w:r>
      <w:r w:rsidRPr="004E787B">
        <w:rPr>
          <w:rFonts w:ascii="Times New Roman" w:hAnsi="Times New Roman"/>
          <w:i/>
          <w:iCs/>
          <w:sz w:val="28"/>
          <w:szCs w:val="28"/>
        </w:rPr>
        <w:t xml:space="preserve"> задания.</w:t>
      </w:r>
    </w:p>
    <w:p w:rsidR="004E102D" w:rsidRPr="002B6266" w:rsidRDefault="004E102D" w:rsidP="00CB0374">
      <w:pPr>
        <w:pStyle w:val="ListParagraph"/>
        <w:numPr>
          <w:ilvl w:val="0"/>
          <w:numId w:val="57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266">
        <w:rPr>
          <w:rFonts w:ascii="Times New Roman" w:hAnsi="Times New Roman"/>
          <w:sz w:val="28"/>
          <w:szCs w:val="28"/>
          <w:lang w:eastAsia="ru-RU"/>
        </w:rPr>
        <w:t>О чём рассказывается в этом произведении?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39"/>
          <w:tab w:val="left" w:pos="993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об охоте на тетеревов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44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о собаке Джеке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39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о том, как Джек выполнял команды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44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о том, как мать ежиха, защищала ежат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44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о том, что Джек не тронул ежат</w:t>
      </w:r>
    </w:p>
    <w:p w:rsidR="004E102D" w:rsidRPr="002B6266" w:rsidRDefault="004E102D" w:rsidP="00CB0374">
      <w:pPr>
        <w:pStyle w:val="ListParagraph"/>
        <w:numPr>
          <w:ilvl w:val="0"/>
          <w:numId w:val="57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266">
        <w:rPr>
          <w:rFonts w:ascii="Times New Roman" w:hAnsi="Times New Roman"/>
          <w:sz w:val="28"/>
          <w:szCs w:val="28"/>
          <w:lang w:eastAsia="ru-RU"/>
        </w:rPr>
        <w:t>Где произошла описанная история?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44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на реке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44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87B">
        <w:rPr>
          <w:rFonts w:ascii="Times New Roman" w:hAnsi="Times New Roman"/>
          <w:sz w:val="28"/>
          <w:szCs w:val="28"/>
        </w:rPr>
        <w:t>лесной поляне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44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в лесу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44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на озере</w:t>
      </w:r>
    </w:p>
    <w:p w:rsidR="004E102D" w:rsidRDefault="004E102D" w:rsidP="00CB0374">
      <w:pPr>
        <w:numPr>
          <w:ilvl w:val="0"/>
          <w:numId w:val="56"/>
        </w:numPr>
        <w:tabs>
          <w:tab w:val="left" w:pos="670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в поле</w:t>
      </w:r>
    </w:p>
    <w:p w:rsidR="004E102D" w:rsidRPr="002B6266" w:rsidRDefault="004E102D" w:rsidP="00CB0374">
      <w:pPr>
        <w:pStyle w:val="ListParagraph"/>
        <w:numPr>
          <w:ilvl w:val="0"/>
          <w:numId w:val="57"/>
        </w:numPr>
        <w:tabs>
          <w:tab w:val="left" w:pos="426"/>
          <w:tab w:val="left" w:pos="670"/>
        </w:tabs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266">
        <w:rPr>
          <w:rFonts w:ascii="Times New Roman" w:hAnsi="Times New Roman"/>
          <w:sz w:val="28"/>
          <w:szCs w:val="28"/>
          <w:lang w:eastAsia="ru-RU"/>
        </w:rPr>
        <w:t>В какое время охотник вышел на охоту?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79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в августе вечером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74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летним днём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89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в начале августа па рассвете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79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летним утром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84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в конце лета</w:t>
      </w:r>
    </w:p>
    <w:p w:rsidR="004E102D" w:rsidRDefault="004E102D" w:rsidP="00CB0374">
      <w:pPr>
        <w:pStyle w:val="ListParagraph"/>
        <w:numPr>
          <w:ilvl w:val="0"/>
          <w:numId w:val="57"/>
        </w:numPr>
        <w:tabs>
          <w:tab w:val="left" w:pos="426"/>
        </w:tabs>
        <w:spacing w:after="0" w:line="240" w:lineRule="auto"/>
        <w:ind w:right="16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266">
        <w:rPr>
          <w:rFonts w:ascii="Times New Roman" w:hAnsi="Times New Roman"/>
          <w:sz w:val="28"/>
          <w:szCs w:val="28"/>
          <w:lang w:eastAsia="ru-RU"/>
        </w:rPr>
        <w:t>Как автор называет тетеревов? Найди ответ в тексте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B6266">
        <w:rPr>
          <w:rFonts w:ascii="Times New Roman" w:hAnsi="Times New Roman"/>
          <w:sz w:val="28"/>
          <w:szCs w:val="28"/>
          <w:lang w:eastAsia="ru-RU"/>
        </w:rPr>
        <w:t xml:space="preserve"> Запиши.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E102D" w:rsidRPr="002B6266" w:rsidRDefault="004E102D" w:rsidP="00CB0374">
      <w:pPr>
        <w:pStyle w:val="ListParagraph"/>
        <w:numPr>
          <w:ilvl w:val="0"/>
          <w:numId w:val="57"/>
        </w:numPr>
        <w:tabs>
          <w:tab w:val="left" w:pos="426"/>
        </w:tabs>
        <w:spacing w:after="0" w:line="240" w:lineRule="auto"/>
        <w:ind w:right="16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266">
        <w:rPr>
          <w:rFonts w:ascii="Times New Roman" w:hAnsi="Times New Roman"/>
          <w:sz w:val="28"/>
          <w:szCs w:val="28"/>
          <w:lang w:eastAsia="ru-RU"/>
        </w:rPr>
        <w:t>Где и когда произ</w:t>
      </w:r>
      <w:r>
        <w:rPr>
          <w:rFonts w:ascii="Times New Roman" w:hAnsi="Times New Roman"/>
          <w:sz w:val="28"/>
          <w:szCs w:val="28"/>
          <w:lang w:eastAsia="ru-RU"/>
        </w:rPr>
        <w:t>ошла встреча рассказчика с матерью</w:t>
      </w:r>
      <w:r w:rsidRPr="002B6266">
        <w:rPr>
          <w:rFonts w:ascii="Times New Roman" w:hAnsi="Times New Roman"/>
          <w:sz w:val="28"/>
          <w:szCs w:val="28"/>
          <w:lang w:eastAsia="ru-RU"/>
        </w:rPr>
        <w:t xml:space="preserve"> ежихой?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74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утром в лесу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70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утром у кустов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74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днём у дерева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74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утром у берёзы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74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днём на поляне</w:t>
      </w:r>
    </w:p>
    <w:p w:rsidR="004E102D" w:rsidRPr="002B6266" w:rsidRDefault="004E102D" w:rsidP="00CB0374">
      <w:pPr>
        <w:pStyle w:val="ListParagraph"/>
        <w:numPr>
          <w:ilvl w:val="0"/>
          <w:numId w:val="57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266">
        <w:rPr>
          <w:rFonts w:ascii="Times New Roman" w:hAnsi="Times New Roman"/>
          <w:sz w:val="28"/>
          <w:szCs w:val="28"/>
          <w:lang w:eastAsia="ru-RU"/>
        </w:rPr>
        <w:t>Кого увидел охотник в прошлогодних сухих листьях?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79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птенцов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89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крохотных ежат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84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червячков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79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гусениц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84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бабочек</w:t>
      </w:r>
    </w:p>
    <w:p w:rsidR="004E102D" w:rsidRPr="002B6266" w:rsidRDefault="004E102D" w:rsidP="00CB0374">
      <w:pPr>
        <w:pStyle w:val="ListParagraph"/>
        <w:numPr>
          <w:ilvl w:val="0"/>
          <w:numId w:val="57"/>
        </w:numPr>
        <w:tabs>
          <w:tab w:val="left" w:pos="426"/>
        </w:tabs>
        <w:spacing w:after="0" w:line="240" w:lineRule="auto"/>
        <w:ind w:right="16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266">
        <w:rPr>
          <w:rFonts w:ascii="Times New Roman" w:hAnsi="Times New Roman"/>
          <w:sz w:val="28"/>
          <w:szCs w:val="28"/>
          <w:lang w:eastAsia="ru-RU"/>
        </w:rPr>
        <w:t>Восстанови план рассказа. Расставь цифры в нужном порядке. Пункт с цифрой 1 — начало истории.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79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Охота на тетеревов.</w:t>
      </w:r>
    </w:p>
    <w:p w:rsidR="004E102D" w:rsidRDefault="004E102D" w:rsidP="00CB0374">
      <w:pPr>
        <w:numPr>
          <w:ilvl w:val="0"/>
          <w:numId w:val="56"/>
        </w:numPr>
        <w:tabs>
          <w:tab w:val="left" w:pos="684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Странный писк.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84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Ранний час на лесной поляне.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89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Мать ежиха.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70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Джек.</w:t>
      </w:r>
    </w:p>
    <w:p w:rsidR="004E102D" w:rsidRPr="002B6266" w:rsidRDefault="004E102D" w:rsidP="00CB0374">
      <w:pPr>
        <w:pStyle w:val="ListParagraph"/>
        <w:numPr>
          <w:ilvl w:val="0"/>
          <w:numId w:val="57"/>
        </w:numPr>
        <w:tabs>
          <w:tab w:val="left" w:pos="426"/>
          <w:tab w:val="left" w:pos="665"/>
        </w:tabs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266">
        <w:rPr>
          <w:rFonts w:ascii="Times New Roman" w:hAnsi="Times New Roman"/>
          <w:sz w:val="28"/>
          <w:szCs w:val="28"/>
          <w:lang w:eastAsia="ru-RU"/>
        </w:rPr>
        <w:t>Почему Джек не тронул ежат?</w:t>
      </w:r>
    </w:p>
    <w:p w:rsidR="004E102D" w:rsidRDefault="004E102D" w:rsidP="00CB0374">
      <w:pPr>
        <w:numPr>
          <w:ilvl w:val="0"/>
          <w:numId w:val="56"/>
        </w:numPr>
        <w:tabs>
          <w:tab w:val="left" w:pos="689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потому что пожалел ежат</w:t>
      </w:r>
    </w:p>
    <w:p w:rsidR="004E102D" w:rsidRDefault="004E102D" w:rsidP="00CB0374">
      <w:pPr>
        <w:numPr>
          <w:ilvl w:val="0"/>
          <w:numId w:val="56"/>
        </w:numPr>
        <w:tabs>
          <w:tab w:val="left" w:pos="689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2B6266">
        <w:rPr>
          <w:rFonts w:ascii="Times New Roman" w:hAnsi="Times New Roman"/>
          <w:sz w:val="28"/>
          <w:szCs w:val="28"/>
        </w:rPr>
        <w:t>потому что мать ежиха отчаянно защищала ежат</w:t>
      </w:r>
    </w:p>
    <w:p w:rsidR="004E102D" w:rsidRDefault="004E102D" w:rsidP="00CB0374">
      <w:pPr>
        <w:numPr>
          <w:ilvl w:val="0"/>
          <w:numId w:val="56"/>
        </w:numPr>
        <w:tabs>
          <w:tab w:val="left" w:pos="689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2B6266">
        <w:rPr>
          <w:rFonts w:ascii="Times New Roman" w:hAnsi="Times New Roman"/>
          <w:sz w:val="28"/>
          <w:szCs w:val="28"/>
        </w:rPr>
        <w:t>потому что был умной собакой</w:t>
      </w:r>
    </w:p>
    <w:p w:rsidR="004E102D" w:rsidRDefault="004E102D" w:rsidP="00CB0374">
      <w:pPr>
        <w:numPr>
          <w:ilvl w:val="0"/>
          <w:numId w:val="56"/>
        </w:numPr>
        <w:tabs>
          <w:tab w:val="left" w:pos="689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2B6266">
        <w:rPr>
          <w:rFonts w:ascii="Times New Roman" w:hAnsi="Times New Roman"/>
          <w:sz w:val="28"/>
          <w:szCs w:val="28"/>
        </w:rPr>
        <w:t>потому что боялся хозяина</w:t>
      </w:r>
    </w:p>
    <w:p w:rsidR="004E102D" w:rsidRPr="002B6266" w:rsidRDefault="004E102D" w:rsidP="00CB0374">
      <w:pPr>
        <w:numPr>
          <w:ilvl w:val="0"/>
          <w:numId w:val="56"/>
        </w:numPr>
        <w:tabs>
          <w:tab w:val="left" w:pos="689"/>
        </w:tabs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2B6266">
        <w:rPr>
          <w:rFonts w:ascii="Times New Roman" w:hAnsi="Times New Roman"/>
          <w:sz w:val="28"/>
          <w:szCs w:val="28"/>
        </w:rPr>
        <w:t>потому что боялся уколоться</w:t>
      </w:r>
    </w:p>
    <w:p w:rsidR="004E102D" w:rsidRPr="002B6266" w:rsidRDefault="004E102D" w:rsidP="00CB0374">
      <w:pPr>
        <w:pStyle w:val="ListParagraph"/>
        <w:numPr>
          <w:ilvl w:val="0"/>
          <w:numId w:val="57"/>
        </w:numPr>
        <w:tabs>
          <w:tab w:val="left" w:pos="426"/>
        </w:tabs>
        <w:spacing w:after="0" w:line="240" w:lineRule="auto"/>
        <w:ind w:right="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266">
        <w:rPr>
          <w:rFonts w:ascii="Times New Roman" w:hAnsi="Times New Roman"/>
          <w:sz w:val="28"/>
          <w:szCs w:val="28"/>
          <w:lang w:eastAsia="ru-RU"/>
        </w:rPr>
        <w:t xml:space="preserve">Какое предложение помогает понять главную </w:t>
      </w:r>
      <w:r>
        <w:rPr>
          <w:rFonts w:ascii="Times New Roman" w:hAnsi="Times New Roman"/>
          <w:bCs/>
          <w:spacing w:val="20"/>
          <w:sz w:val="28"/>
          <w:szCs w:val="28"/>
          <w:lang w:eastAsia="ru-RU"/>
        </w:rPr>
        <w:t>м</w:t>
      </w:r>
      <w:r w:rsidRPr="002B6266">
        <w:rPr>
          <w:rFonts w:ascii="Times New Roman" w:hAnsi="Times New Roman"/>
          <w:bCs/>
          <w:spacing w:val="20"/>
          <w:sz w:val="28"/>
          <w:szCs w:val="28"/>
          <w:lang w:eastAsia="ru-RU"/>
        </w:rPr>
        <w:t>ысль</w:t>
      </w:r>
      <w:r w:rsidRPr="002B6266">
        <w:rPr>
          <w:rFonts w:ascii="Times New Roman" w:hAnsi="Times New Roman"/>
          <w:b/>
          <w:bCs/>
          <w:spacing w:val="20"/>
          <w:sz w:val="28"/>
          <w:szCs w:val="28"/>
          <w:lang w:eastAsia="ru-RU"/>
        </w:rPr>
        <w:t>?</w:t>
      </w:r>
    </w:p>
    <w:p w:rsidR="004E102D" w:rsidRPr="004E787B" w:rsidRDefault="004E102D" w:rsidP="00CB0374">
      <w:pPr>
        <w:pStyle w:val="ListParagraph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Я даже не понял, кто это кричит — зверь или птица.</w:t>
      </w:r>
    </w:p>
    <w:p w:rsidR="004E102D" w:rsidRPr="004E787B" w:rsidRDefault="004E102D" w:rsidP="00CB0374">
      <w:pPr>
        <w:pStyle w:val="ListParagraph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Джек, видимо, согласился.</w:t>
      </w:r>
    </w:p>
    <w:p w:rsidR="004E102D" w:rsidRPr="004E787B" w:rsidRDefault="004E102D" w:rsidP="00CB0374">
      <w:pPr>
        <w:pStyle w:val="ListParagraph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Так это мать ежиха защищала своих детей!</w:t>
      </w:r>
    </w:p>
    <w:p w:rsidR="004E102D" w:rsidRPr="004E787B" w:rsidRDefault="004E102D" w:rsidP="00CB0374">
      <w:pPr>
        <w:pStyle w:val="ListParagraph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Я ещё никогда в жизни не слышал, чтобы ежи пищали.</w:t>
      </w:r>
    </w:p>
    <w:p w:rsidR="004E102D" w:rsidRPr="002B6266" w:rsidRDefault="004E102D" w:rsidP="00CB0374">
      <w:pPr>
        <w:pStyle w:val="ListParagraph"/>
        <w:numPr>
          <w:ilvl w:val="0"/>
          <w:numId w:val="57"/>
        </w:numPr>
        <w:spacing w:after="0" w:line="240" w:lineRule="auto"/>
        <w:ind w:right="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266">
        <w:rPr>
          <w:rFonts w:ascii="Times New Roman" w:hAnsi="Times New Roman"/>
          <w:sz w:val="28"/>
          <w:szCs w:val="28"/>
          <w:lang w:eastAsia="ru-RU"/>
        </w:rPr>
        <w:t>Какие новые для тебя факты из жизни ежей сооб</w:t>
      </w:r>
      <w:r w:rsidRPr="002B6266">
        <w:rPr>
          <w:rFonts w:ascii="Times New Roman" w:hAnsi="Times New Roman"/>
          <w:sz w:val="28"/>
          <w:szCs w:val="28"/>
          <w:lang w:eastAsia="ru-RU"/>
        </w:rPr>
        <w:softHyphen/>
      </w:r>
      <w:r w:rsidRPr="002B6266">
        <w:rPr>
          <w:rFonts w:ascii="Times New Roman" w:hAnsi="Times New Roman"/>
          <w:bCs/>
          <w:sz w:val="28"/>
          <w:szCs w:val="28"/>
          <w:lang w:eastAsia="ru-RU"/>
        </w:rPr>
        <w:t xml:space="preserve">щил </w:t>
      </w:r>
      <w:r w:rsidRPr="002B6266">
        <w:rPr>
          <w:rFonts w:ascii="Times New Roman" w:hAnsi="Times New Roman"/>
          <w:sz w:val="28"/>
          <w:szCs w:val="28"/>
          <w:lang w:eastAsia="ru-RU"/>
        </w:rPr>
        <w:t>автор?</w:t>
      </w:r>
    </w:p>
    <w:p w:rsidR="004E102D" w:rsidRPr="004E787B" w:rsidRDefault="004E102D" w:rsidP="00CB0374">
      <w:pPr>
        <w:pStyle w:val="ListParagraph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У ежей в августе появляются ежата.</w:t>
      </w:r>
    </w:p>
    <w:p w:rsidR="004E102D" w:rsidRPr="004E787B" w:rsidRDefault="004E102D" w:rsidP="00CB0374">
      <w:pPr>
        <w:pStyle w:val="ListParagraph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Тетерева — это лесные куры.</w:t>
      </w:r>
    </w:p>
    <w:p w:rsidR="004E102D" w:rsidRPr="004E787B" w:rsidRDefault="004E102D" w:rsidP="00CB0374">
      <w:pPr>
        <w:pStyle w:val="ListParagraph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Тетерева кормятся ягодами брусники.</w:t>
      </w:r>
    </w:p>
    <w:p w:rsidR="004E102D" w:rsidRPr="004E787B" w:rsidRDefault="004E102D" w:rsidP="00CB0374">
      <w:pPr>
        <w:pStyle w:val="ListParagraph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Ежи пищат.</w:t>
      </w:r>
    </w:p>
    <w:p w:rsidR="004E102D" w:rsidRPr="004E787B" w:rsidRDefault="004E102D" w:rsidP="00CB0374">
      <w:pPr>
        <w:pStyle w:val="ListParagraph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Охотничья собака замирает на месте при виде добычи.</w:t>
      </w:r>
    </w:p>
    <w:p w:rsidR="004E102D" w:rsidRDefault="004E102D" w:rsidP="00CB0374">
      <w:pPr>
        <w:keepNext/>
        <w:keepLines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4E102D" w:rsidRPr="00C93567" w:rsidRDefault="004E102D" w:rsidP="00CB0374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C93567">
        <w:rPr>
          <w:rFonts w:ascii="Times New Roman" w:hAnsi="Times New Roman"/>
          <w:b/>
          <w:sz w:val="28"/>
          <w:szCs w:val="28"/>
        </w:rPr>
        <w:t>2 вариант</w:t>
      </w:r>
    </w:p>
    <w:p w:rsidR="004E102D" w:rsidRPr="002B6266" w:rsidRDefault="004E102D" w:rsidP="00A33554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b/>
          <w:bCs/>
          <w:sz w:val="28"/>
          <w:szCs w:val="28"/>
        </w:rPr>
        <w:t>Кошка Маруська</w:t>
      </w:r>
      <w:r w:rsidRPr="002B626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</w:p>
    <w:p w:rsidR="004E102D" w:rsidRPr="004E787B" w:rsidRDefault="004E102D" w:rsidP="00CB0374">
      <w:pPr>
        <w:pStyle w:val="ListParagraph"/>
        <w:spacing w:after="0" w:line="240" w:lineRule="auto"/>
        <w:ind w:left="0" w:right="2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У деревенского охотника Никиты Ивановича Пистонч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E787B">
        <w:rPr>
          <w:rFonts w:ascii="Times New Roman" w:hAnsi="Times New Roman"/>
          <w:sz w:val="28"/>
          <w:szCs w:val="28"/>
          <w:lang w:eastAsia="ru-RU"/>
        </w:rPr>
        <w:t>кова жила пёстрая кошка Маруська. Плешивая кошка, худая, тощая, потому что Никита Иванович её очень плохо кормил.</w:t>
      </w:r>
    </w:p>
    <w:p w:rsidR="004E102D" w:rsidRPr="004E787B" w:rsidRDefault="004E102D" w:rsidP="00CB0374">
      <w:pPr>
        <w:pStyle w:val="ListParagraph"/>
        <w:spacing w:after="0" w:line="240" w:lineRule="auto"/>
        <w:ind w:left="0" w:right="2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Весной кошка Маруська с голоду стала ходить в лес на охоту. Потихоньку, крадучись, чтобы деревенские собаки сё не видели, уйдёт она из деревни и охотится в лесу. То мышку поймает, то изловит какую-нибудь птицу.</w:t>
      </w:r>
    </w:p>
    <w:p w:rsidR="004E102D" w:rsidRPr="004E787B" w:rsidRDefault="004E102D" w:rsidP="00CB0374">
      <w:pPr>
        <w:pStyle w:val="ListParagraph"/>
        <w:spacing w:after="0" w:line="240" w:lineRule="auto"/>
        <w:ind w:left="0" w:right="2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Пошла она так однажд</w:t>
      </w:r>
      <w:r>
        <w:rPr>
          <w:rFonts w:ascii="Times New Roman" w:hAnsi="Times New Roman"/>
          <w:sz w:val="28"/>
          <w:szCs w:val="28"/>
          <w:lang w:eastAsia="ru-RU"/>
        </w:rPr>
        <w:t>ы охотиться, да и осталась сов</w:t>
      </w:r>
      <w:r w:rsidRPr="004E787B">
        <w:rPr>
          <w:rFonts w:ascii="Times New Roman" w:hAnsi="Times New Roman"/>
          <w:sz w:val="28"/>
          <w:szCs w:val="28"/>
          <w:lang w:eastAsia="ru-RU"/>
        </w:rPr>
        <w:t>сем жить в лесу.</w:t>
      </w:r>
    </w:p>
    <w:p w:rsidR="004E102D" w:rsidRPr="004E787B" w:rsidRDefault="004E102D" w:rsidP="00CB0374">
      <w:pPr>
        <w:pStyle w:val="ListParagraph"/>
        <w:spacing w:after="0" w:line="240" w:lineRule="auto"/>
        <w:ind w:left="0" w:right="2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Скоро кошка Маруська потолстела, похорошела, глад</w:t>
      </w:r>
      <w:r w:rsidRPr="004E787B">
        <w:rPr>
          <w:rFonts w:ascii="Times New Roman" w:hAnsi="Times New Roman"/>
          <w:sz w:val="28"/>
          <w:szCs w:val="28"/>
          <w:lang w:eastAsia="ru-RU"/>
        </w:rPr>
        <w:softHyphen/>
        <w:t xml:space="preserve">кой стала. Ходит по лесу, как разбойник, гнёзда разоряет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 живёт в своё удовольствие.</w:t>
      </w:r>
    </w:p>
    <w:p w:rsidR="004E102D" w:rsidRPr="004E787B" w:rsidRDefault="004E102D" w:rsidP="00CB0374">
      <w:pPr>
        <w:pStyle w:val="ListParagraph"/>
        <w:spacing w:after="0" w:line="240" w:lineRule="auto"/>
        <w:ind w:left="0" w:right="6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 xml:space="preserve">А хозяин её — Никита Иванович Пистончиков — о </w:t>
      </w:r>
      <w:r>
        <w:rPr>
          <w:rFonts w:ascii="Times New Roman" w:hAnsi="Times New Roman"/>
          <w:sz w:val="28"/>
          <w:szCs w:val="28"/>
          <w:lang w:eastAsia="ru-RU"/>
        </w:rPr>
        <w:t>ней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 совсем забыл.</w:t>
      </w:r>
    </w:p>
    <w:p w:rsidR="004E102D" w:rsidRPr="004E787B" w:rsidRDefault="004E102D" w:rsidP="00CB0374">
      <w:pPr>
        <w:pStyle w:val="ListParagraph"/>
        <w:spacing w:after="0" w:line="240" w:lineRule="auto"/>
        <w:ind w:left="0" w:right="6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Но вот пришла осень. Птицы из лесу улетели. Тол</w:t>
      </w:r>
      <w:r>
        <w:rPr>
          <w:rFonts w:ascii="Times New Roman" w:hAnsi="Times New Roman"/>
          <w:sz w:val="28"/>
          <w:szCs w:val="28"/>
          <w:lang w:eastAsia="ru-RU"/>
        </w:rPr>
        <w:t>ько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 мыши остались на добычу кошке Маруське.</w:t>
      </w:r>
    </w:p>
    <w:p w:rsidR="004E102D" w:rsidRPr="004E787B" w:rsidRDefault="004E102D" w:rsidP="00CB0374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Потом и настоящая зима настала.</w:t>
      </w:r>
    </w:p>
    <w:p w:rsidR="004E102D" w:rsidRPr="004E787B" w:rsidRDefault="004E102D" w:rsidP="00CB0374">
      <w:pPr>
        <w:pStyle w:val="ListParagraph"/>
        <w:spacing w:after="0" w:line="240" w:lineRule="auto"/>
        <w:ind w:left="0" w:right="6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 xml:space="preserve">Мыши стали жить под снегом. Редко-редко когда </w:t>
      </w:r>
      <w:r>
        <w:rPr>
          <w:rFonts w:ascii="Times New Roman" w:hAnsi="Times New Roman"/>
          <w:sz w:val="28"/>
          <w:szCs w:val="28"/>
          <w:lang w:eastAsia="ru-RU"/>
        </w:rPr>
        <w:t>выбе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гут. Пробегут поверху немного и опять уйдут в свои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 снежные ходы-переходы.</w:t>
      </w:r>
    </w:p>
    <w:p w:rsidR="004E102D" w:rsidRPr="004E787B" w:rsidRDefault="004E102D" w:rsidP="00CB0374">
      <w:pPr>
        <w:pStyle w:val="ListParagraph"/>
        <w:spacing w:after="0" w:line="240" w:lineRule="auto"/>
        <w:ind w:left="0" w:right="6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Плохо тут пришлось Маруське. И холодно и голодно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 Как прокормиться?</w:t>
      </w:r>
    </w:p>
    <w:p w:rsidR="004E102D" w:rsidRPr="004E787B" w:rsidRDefault="004E102D" w:rsidP="00CB0374">
      <w:pPr>
        <w:pStyle w:val="ListParagraph"/>
        <w:spacing w:after="0" w:line="240" w:lineRule="auto"/>
        <w:ind w:left="0" w:right="6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 xml:space="preserve">Стала устраивать засады. Залезет на дерево и лежит </w:t>
      </w:r>
      <w:r>
        <w:rPr>
          <w:rFonts w:ascii="Times New Roman" w:hAnsi="Times New Roman"/>
          <w:sz w:val="28"/>
          <w:szCs w:val="28"/>
        </w:rPr>
        <w:t>на</w:t>
      </w:r>
      <w:r w:rsidRPr="004E787B">
        <w:rPr>
          <w:rFonts w:ascii="Times New Roman" w:hAnsi="Times New Roman"/>
          <w:sz w:val="28"/>
          <w:szCs w:val="28"/>
        </w:rPr>
        <w:t xml:space="preserve"> </w:t>
      </w:r>
      <w:r w:rsidRPr="004E787B">
        <w:rPr>
          <w:rFonts w:ascii="Times New Roman" w:hAnsi="Times New Roman"/>
          <w:sz w:val="28"/>
          <w:szCs w:val="28"/>
          <w:lang w:eastAsia="ru-RU"/>
        </w:rPr>
        <w:t>суку: ждёт, не пробежит ли под деревом мышка или зая</w:t>
      </w:r>
      <w:r>
        <w:rPr>
          <w:rFonts w:ascii="Times New Roman" w:hAnsi="Times New Roman"/>
          <w:sz w:val="28"/>
          <w:szCs w:val="28"/>
          <w:lang w:eastAsia="ru-RU"/>
        </w:rPr>
        <w:t>ц</w:t>
      </w:r>
      <w:r w:rsidRPr="004E787B">
        <w:rPr>
          <w:rFonts w:ascii="Times New Roman" w:hAnsi="Times New Roman"/>
          <w:sz w:val="28"/>
          <w:szCs w:val="28"/>
          <w:lang w:eastAsia="ru-RU"/>
        </w:rPr>
        <w:t>. А если пробежит, Маруська тогда сверху и кинется.</w:t>
      </w:r>
    </w:p>
    <w:p w:rsidR="004E102D" w:rsidRPr="004E787B" w:rsidRDefault="004E102D" w:rsidP="00CB0374">
      <w:pPr>
        <w:pStyle w:val="ListParagraph"/>
        <w:spacing w:after="0" w:line="240" w:lineRule="auto"/>
        <w:ind w:left="0" w:right="6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Недобычливая така</w:t>
      </w:r>
      <w:r>
        <w:rPr>
          <w:rFonts w:ascii="Times New Roman" w:hAnsi="Times New Roman"/>
          <w:sz w:val="28"/>
          <w:szCs w:val="28"/>
          <w:lang w:eastAsia="ru-RU"/>
        </w:rPr>
        <w:t>я охота. Отощала кошка, похудела,</w:t>
      </w:r>
      <w:r w:rsidRPr="004E787B">
        <w:rPr>
          <w:rFonts w:ascii="Times New Roman" w:hAnsi="Times New Roman"/>
          <w:sz w:val="28"/>
          <w:szCs w:val="28"/>
        </w:rPr>
        <w:t xml:space="preserve"> </w:t>
      </w:r>
      <w:r w:rsidRPr="004E787B">
        <w:rPr>
          <w:rFonts w:ascii="Times New Roman" w:hAnsi="Times New Roman"/>
          <w:sz w:val="28"/>
          <w:szCs w:val="28"/>
          <w:lang w:eastAsia="ru-RU"/>
        </w:rPr>
        <w:t>стала злющей-презлющей, как дикий зверь.</w:t>
      </w:r>
    </w:p>
    <w:p w:rsidR="004E102D" w:rsidRPr="004E787B" w:rsidRDefault="004E102D" w:rsidP="00CB0374">
      <w:pPr>
        <w:pStyle w:val="ListParagraph"/>
        <w:spacing w:after="0" w:line="240" w:lineRule="auto"/>
        <w:ind w:left="0" w:right="6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Однажды Никита Иванович собрался на охоту. Над</w:t>
      </w:r>
      <w:r>
        <w:rPr>
          <w:rFonts w:ascii="Times New Roman" w:hAnsi="Times New Roman"/>
          <w:sz w:val="28"/>
          <w:szCs w:val="28"/>
          <w:lang w:eastAsia="ru-RU"/>
        </w:rPr>
        <w:t>ел</w:t>
      </w:r>
      <w:r w:rsidRPr="004E787B">
        <w:rPr>
          <w:rFonts w:ascii="Times New Roman" w:hAnsi="Times New Roman"/>
          <w:sz w:val="28"/>
          <w:szCs w:val="28"/>
        </w:rPr>
        <w:t xml:space="preserve"> </w:t>
      </w:r>
      <w:r w:rsidRPr="004E787B">
        <w:rPr>
          <w:rFonts w:ascii="Times New Roman" w:hAnsi="Times New Roman"/>
          <w:sz w:val="28"/>
          <w:szCs w:val="28"/>
          <w:lang w:eastAsia="ru-RU"/>
        </w:rPr>
        <w:t>заячью шапку-ушанку, овчинный полушубок, взял ружь</w:t>
      </w:r>
      <w:r>
        <w:rPr>
          <w:rFonts w:ascii="Times New Roman" w:hAnsi="Times New Roman"/>
          <w:sz w:val="28"/>
          <w:szCs w:val="28"/>
          <w:lang w:eastAsia="ru-RU"/>
        </w:rPr>
        <w:t>ё,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 взял мешок для добычи и пошёл па лыжах в лес.</w:t>
      </w:r>
    </w:p>
    <w:p w:rsidR="004E102D" w:rsidRPr="004E787B" w:rsidRDefault="004E102D" w:rsidP="00CB0374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Идёт он по лесу и разные звериные следы разбирает.</w:t>
      </w:r>
    </w:p>
    <w:p w:rsidR="004E102D" w:rsidRPr="004E787B" w:rsidRDefault="004E102D" w:rsidP="00CB0374">
      <w:pPr>
        <w:pStyle w:val="ListParagraph"/>
        <w:spacing w:after="0" w:line="240" w:lineRule="auto"/>
        <w:ind w:left="0" w:right="6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 xml:space="preserve">Вот заяц прыгал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 наследил, вот лиса прошла, а в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 белка от дерева к дереву по снежку проскакала.</w:t>
      </w:r>
    </w:p>
    <w:p w:rsidR="004E102D" w:rsidRPr="004E787B" w:rsidRDefault="004E102D" w:rsidP="00CB0374">
      <w:pPr>
        <w:pStyle w:val="ListParagraph"/>
        <w:spacing w:after="0" w:line="240" w:lineRule="auto"/>
        <w:ind w:left="0" w:right="6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Проходит он мимо высокой толстой ели, и вдруг к</w:t>
      </w:r>
      <w:r>
        <w:rPr>
          <w:rFonts w:ascii="Times New Roman" w:hAnsi="Times New Roman"/>
          <w:sz w:val="28"/>
          <w:szCs w:val="28"/>
          <w:lang w:eastAsia="ru-RU"/>
        </w:rPr>
        <w:t>ак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 свалится ему прямо на голову ка</w:t>
      </w:r>
      <w:r>
        <w:rPr>
          <w:rFonts w:ascii="Times New Roman" w:hAnsi="Times New Roman"/>
          <w:sz w:val="28"/>
          <w:szCs w:val="28"/>
          <w:lang w:eastAsia="ru-RU"/>
        </w:rPr>
        <w:t>кой-то зверь. Когтями его заячью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 шапку рвёт, шипит, ворчит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 Никита хвать зве</w:t>
      </w:r>
      <w:r w:rsidRPr="004E787B">
        <w:rPr>
          <w:rFonts w:ascii="Times New Roman" w:hAnsi="Times New Roman"/>
          <w:sz w:val="28"/>
          <w:szCs w:val="28"/>
          <w:lang w:eastAsia="ru-RU"/>
        </w:rPr>
        <w:softHyphen/>
        <w:t xml:space="preserve">ря обеими руками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так </w:t>
      </w:r>
      <w:r>
        <w:rPr>
          <w:rFonts w:ascii="Times New Roman" w:hAnsi="Times New Roman"/>
          <w:sz w:val="28"/>
          <w:szCs w:val="28"/>
          <w:lang w:eastAsia="ru-RU"/>
        </w:rPr>
        <w:t>вместе с шапкой и снял его с го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ловы. Хотел бросить зверя наземь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 глядит: да это </w:t>
      </w:r>
      <w:r w:rsidRPr="00BD0869">
        <w:rPr>
          <w:rFonts w:ascii="Times New Roman" w:hAnsi="Times New Roman"/>
          <w:sz w:val="28"/>
          <w:szCs w:val="28"/>
        </w:rPr>
        <w:t xml:space="preserve">его </w:t>
      </w:r>
      <w:r w:rsidRPr="004E787B">
        <w:rPr>
          <w:rFonts w:ascii="Times New Roman" w:hAnsi="Times New Roman"/>
          <w:sz w:val="28"/>
          <w:szCs w:val="28"/>
          <w:lang w:eastAsia="ru-RU"/>
        </w:rPr>
        <w:t>пёстрая кошка Марусь</w:t>
      </w:r>
      <w:r>
        <w:rPr>
          <w:rFonts w:ascii="Times New Roman" w:hAnsi="Times New Roman"/>
          <w:sz w:val="28"/>
          <w:szCs w:val="28"/>
          <w:lang w:eastAsia="ru-RU"/>
        </w:rPr>
        <w:t>ка! Тощая-претощая, одна кожа да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 кости.</w:t>
      </w:r>
    </w:p>
    <w:p w:rsidR="004E102D" w:rsidRPr="004E787B" w:rsidRDefault="004E102D" w:rsidP="00CB0374">
      <w:pPr>
        <w:pStyle w:val="ListParagraph"/>
        <w:spacing w:after="0" w:line="240" w:lineRule="auto"/>
        <w:ind w:left="0" w:right="6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 Эх ты,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 засмеялся Никита Иванович, </w:t>
      </w:r>
      <w:r>
        <w:rPr>
          <w:rFonts w:ascii="Times New Roman" w:hAnsi="Times New Roman"/>
          <w:sz w:val="28"/>
          <w:szCs w:val="28"/>
          <w:lang w:eastAsia="ru-RU"/>
        </w:rPr>
        <w:t>- горе-охотник! Заячью</w:t>
      </w:r>
      <w:r w:rsidRPr="004E787B">
        <w:rPr>
          <w:rFonts w:ascii="Times New Roman" w:hAnsi="Times New Roman"/>
          <w:sz w:val="28"/>
          <w:szCs w:val="28"/>
          <w:lang w:eastAsia="ru-RU"/>
        </w:rPr>
        <w:t xml:space="preserve"> шапку с зайцем перепутала.</w:t>
      </w:r>
    </w:p>
    <w:p w:rsidR="004E102D" w:rsidRDefault="004E102D" w:rsidP="00CB0374">
      <w:pPr>
        <w:pStyle w:val="ListParagraph"/>
        <w:spacing w:after="0" w:line="240" w:lineRule="auto"/>
        <w:ind w:left="0" w:right="6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Пожалел он её, принёс домой и с тех пор стал кормить как следует.</w:t>
      </w:r>
    </w:p>
    <w:p w:rsidR="004E102D" w:rsidRPr="004E787B" w:rsidRDefault="004E102D" w:rsidP="00CB0374">
      <w:pPr>
        <w:pStyle w:val="ListParagraph"/>
        <w:spacing w:after="0" w:line="240" w:lineRule="auto"/>
        <w:ind w:left="284" w:right="60" w:firstLine="7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02D" w:rsidRPr="004E787B" w:rsidRDefault="004E102D" w:rsidP="00CB0374">
      <w:pPr>
        <w:spacing w:after="0" w:line="240" w:lineRule="auto"/>
        <w:ind w:left="20" w:right="120" w:firstLine="34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i/>
          <w:iCs/>
          <w:sz w:val="28"/>
          <w:szCs w:val="28"/>
        </w:rPr>
        <w:t>Поразмышляй на</w:t>
      </w:r>
      <w:r>
        <w:rPr>
          <w:rFonts w:ascii="Times New Roman" w:hAnsi="Times New Roman"/>
          <w:i/>
          <w:iCs/>
          <w:sz w:val="28"/>
          <w:szCs w:val="28"/>
        </w:rPr>
        <w:t xml:space="preserve">д вопросами. Отметь ответы, выполни </w:t>
      </w:r>
      <w:r w:rsidRPr="004E787B">
        <w:rPr>
          <w:rFonts w:ascii="Times New Roman" w:hAnsi="Times New Roman"/>
          <w:i/>
          <w:iCs/>
          <w:sz w:val="28"/>
          <w:szCs w:val="28"/>
        </w:rPr>
        <w:t>задания.</w:t>
      </w:r>
    </w:p>
    <w:p w:rsidR="004E102D" w:rsidRPr="00BD0869" w:rsidRDefault="004E102D" w:rsidP="00081A9B">
      <w:pPr>
        <w:pStyle w:val="ListParagraph"/>
        <w:numPr>
          <w:ilvl w:val="1"/>
          <w:numId w:val="57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69">
        <w:rPr>
          <w:rFonts w:ascii="Times New Roman" w:hAnsi="Times New Roman"/>
          <w:sz w:val="28"/>
          <w:szCs w:val="28"/>
          <w:lang w:eastAsia="ru-RU"/>
        </w:rPr>
        <w:t>О ком рассказывается в этом произведении?</w:t>
      </w:r>
    </w:p>
    <w:p w:rsidR="004E102D" w:rsidRDefault="004E102D" w:rsidP="00CB0374">
      <w:pPr>
        <w:numPr>
          <w:ilvl w:val="0"/>
          <w:numId w:val="56"/>
        </w:numPr>
        <w:tabs>
          <w:tab w:val="left" w:pos="619"/>
        </w:tabs>
        <w:spacing w:after="0" w:line="240" w:lineRule="auto"/>
        <w:ind w:left="360" w:right="120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 xml:space="preserve">о деревенском охотнике 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19"/>
        </w:tabs>
        <w:spacing w:after="0" w:line="240" w:lineRule="auto"/>
        <w:ind w:left="360" w:right="120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 xml:space="preserve"> о кошке Маруське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24"/>
        </w:tabs>
        <w:spacing w:after="0" w:line="240" w:lineRule="auto"/>
        <w:ind w:left="20" w:firstLine="34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о мышах и зайцах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19"/>
        </w:tabs>
        <w:spacing w:after="0" w:line="240" w:lineRule="auto"/>
        <w:ind w:left="20" w:firstLine="34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о лесных животных</w:t>
      </w:r>
    </w:p>
    <w:p w:rsidR="004E102D" w:rsidRPr="00BD0869" w:rsidRDefault="004E102D" w:rsidP="00081A9B">
      <w:pPr>
        <w:pStyle w:val="ListParagraph"/>
        <w:numPr>
          <w:ilvl w:val="1"/>
          <w:numId w:val="57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69">
        <w:rPr>
          <w:rFonts w:ascii="Times New Roman" w:hAnsi="Times New Roman"/>
          <w:sz w:val="28"/>
          <w:szCs w:val="28"/>
          <w:lang w:eastAsia="ru-RU"/>
        </w:rPr>
        <w:t>Где жил охотник с кошкой?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19"/>
        </w:tabs>
        <w:spacing w:after="0" w:line="240" w:lineRule="auto"/>
        <w:ind w:left="20" w:firstLine="34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в деревне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19"/>
        </w:tabs>
        <w:spacing w:after="0" w:line="240" w:lineRule="auto"/>
        <w:ind w:left="20" w:firstLine="34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в городе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24"/>
        </w:tabs>
        <w:spacing w:after="0" w:line="240" w:lineRule="auto"/>
        <w:ind w:left="20" w:firstLine="34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в лесной сторожке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14"/>
        </w:tabs>
        <w:spacing w:after="0" w:line="240" w:lineRule="auto"/>
        <w:ind w:left="20" w:firstLine="34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в сельском доме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24"/>
        </w:tabs>
        <w:spacing w:after="0" w:line="240" w:lineRule="auto"/>
        <w:ind w:left="20" w:firstLine="34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на берегу реки</w:t>
      </w:r>
    </w:p>
    <w:p w:rsidR="004E102D" w:rsidRPr="004E787B" w:rsidRDefault="004E102D" w:rsidP="00081A9B">
      <w:pPr>
        <w:pStyle w:val="ListParagraph"/>
        <w:numPr>
          <w:ilvl w:val="1"/>
          <w:numId w:val="57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Почему кошка Маруська ушла в лес?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19"/>
        </w:tabs>
        <w:spacing w:after="0" w:line="240" w:lineRule="auto"/>
        <w:ind w:left="20" w:firstLine="34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захотела погулять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24"/>
        </w:tabs>
        <w:spacing w:after="0" w:line="240" w:lineRule="auto"/>
        <w:ind w:left="20" w:firstLine="34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была голодная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24"/>
        </w:tabs>
        <w:spacing w:after="0" w:line="240" w:lineRule="auto"/>
        <w:ind w:left="20" w:firstLine="34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решила жить в лесу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19"/>
        </w:tabs>
        <w:spacing w:after="0" w:line="240" w:lineRule="auto"/>
        <w:ind w:left="20" w:firstLine="34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захотела поиграть с зайцами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19"/>
        </w:tabs>
        <w:spacing w:after="0" w:line="240" w:lineRule="auto"/>
        <w:ind w:left="20" w:firstLine="34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захотела побегать по поляне</w:t>
      </w:r>
    </w:p>
    <w:p w:rsidR="004E102D" w:rsidRPr="004E787B" w:rsidRDefault="004E102D" w:rsidP="00081A9B">
      <w:pPr>
        <w:pStyle w:val="ListParagraph"/>
        <w:numPr>
          <w:ilvl w:val="1"/>
          <w:numId w:val="57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Когда кошка Маруська жила в своё удовольствие в лесу?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14"/>
        </w:tabs>
        <w:spacing w:after="0" w:line="240" w:lineRule="auto"/>
        <w:ind w:left="20" w:firstLine="34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летом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19"/>
        </w:tabs>
        <w:spacing w:after="0" w:line="240" w:lineRule="auto"/>
        <w:ind w:left="20" w:firstLine="34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весной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19"/>
        </w:tabs>
        <w:spacing w:after="0" w:line="240" w:lineRule="auto"/>
        <w:ind w:left="20" w:firstLine="34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зимой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19"/>
        </w:tabs>
        <w:spacing w:after="0" w:line="240" w:lineRule="auto"/>
        <w:ind w:left="20" w:firstLine="34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осенью</w:t>
      </w:r>
    </w:p>
    <w:p w:rsidR="004E102D" w:rsidRDefault="004E102D" w:rsidP="00081A9B">
      <w:pPr>
        <w:pStyle w:val="ListParagraph"/>
        <w:numPr>
          <w:ilvl w:val="1"/>
          <w:numId w:val="57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Чем питалась кошка Ма</w:t>
      </w:r>
      <w:r>
        <w:rPr>
          <w:rFonts w:ascii="Times New Roman" w:hAnsi="Times New Roman"/>
          <w:sz w:val="28"/>
          <w:szCs w:val="28"/>
          <w:lang w:eastAsia="ru-RU"/>
        </w:rPr>
        <w:t>руська в лесу весной и летом? Н</w:t>
      </w:r>
      <w:r w:rsidRPr="004E787B">
        <w:rPr>
          <w:rFonts w:ascii="Times New Roman" w:hAnsi="Times New Roman"/>
          <w:sz w:val="28"/>
          <w:szCs w:val="28"/>
          <w:lang w:eastAsia="ru-RU"/>
        </w:rPr>
        <w:t>айди ответ в тексте и запиши.</w:t>
      </w:r>
    </w:p>
    <w:p w:rsidR="004E102D" w:rsidRDefault="004E102D" w:rsidP="00081A9B">
      <w:pPr>
        <w:pStyle w:val="ListParagraph"/>
        <w:numPr>
          <w:ilvl w:val="1"/>
          <w:numId w:val="57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69">
        <w:rPr>
          <w:rFonts w:ascii="Times New Roman" w:hAnsi="Times New Roman"/>
          <w:sz w:val="28"/>
          <w:szCs w:val="28"/>
          <w:lang w:eastAsia="ru-RU"/>
        </w:rPr>
        <w:t>Как Никита Иванович собирался на охоту? Найди от</w:t>
      </w:r>
      <w:r w:rsidRPr="00BD0869">
        <w:rPr>
          <w:rFonts w:ascii="Times New Roman" w:hAnsi="Times New Roman"/>
          <w:sz w:val="28"/>
          <w:szCs w:val="28"/>
          <w:lang w:eastAsia="ru-RU"/>
        </w:rPr>
        <w:softHyphen/>
        <w:t>вет в тексте и запиши.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E102D" w:rsidRPr="00BD0869" w:rsidRDefault="004E102D" w:rsidP="00081A9B">
      <w:pPr>
        <w:pStyle w:val="ListParagraph"/>
        <w:numPr>
          <w:ilvl w:val="1"/>
          <w:numId w:val="57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69">
        <w:rPr>
          <w:rFonts w:ascii="Times New Roman" w:hAnsi="Times New Roman"/>
          <w:sz w:val="28"/>
          <w:szCs w:val="28"/>
          <w:lang w:eastAsia="ru-RU"/>
        </w:rPr>
        <w:t>Восстанови план рассказа. Пункт с цифрой</w:t>
      </w:r>
      <w:r>
        <w:rPr>
          <w:rFonts w:ascii="Times New Roman" w:hAnsi="Times New Roman"/>
          <w:sz w:val="28"/>
          <w:szCs w:val="28"/>
          <w:lang w:eastAsia="ru-RU"/>
        </w:rPr>
        <w:t xml:space="preserve"> 1 - нача</w:t>
      </w:r>
      <w:r w:rsidRPr="00BD0869">
        <w:rPr>
          <w:rFonts w:ascii="Times New Roman" w:hAnsi="Times New Roman"/>
          <w:sz w:val="28"/>
          <w:szCs w:val="28"/>
          <w:lang w:eastAsia="ru-RU"/>
        </w:rPr>
        <w:t>ло произведения.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99"/>
        </w:tabs>
        <w:spacing w:after="0" w:line="240" w:lineRule="auto"/>
        <w:ind w:left="20" w:firstLine="42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Жизнь в лесу в своё удовольствие.</w:t>
      </w:r>
    </w:p>
    <w:p w:rsidR="004E102D" w:rsidRPr="00BD0869" w:rsidRDefault="004E102D" w:rsidP="00CB0374">
      <w:pPr>
        <w:numPr>
          <w:ilvl w:val="0"/>
          <w:numId w:val="56"/>
        </w:numPr>
        <w:tabs>
          <w:tab w:val="left" w:pos="684"/>
        </w:tabs>
        <w:spacing w:after="0" w:line="240" w:lineRule="auto"/>
        <w:ind w:left="420" w:right="3540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 xml:space="preserve">Встреча с хозяином. 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84"/>
        </w:tabs>
        <w:spacing w:after="0" w:line="240" w:lineRule="auto"/>
        <w:ind w:left="420" w:right="3540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 xml:space="preserve"> Жизнь у охотника.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704"/>
        </w:tabs>
        <w:spacing w:after="0" w:line="240" w:lineRule="auto"/>
        <w:ind w:left="20" w:firstLine="42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Охота в лесу весной.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99"/>
        </w:tabs>
        <w:spacing w:after="0" w:line="240" w:lineRule="auto"/>
        <w:ind w:left="20" w:firstLine="42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Зимняя охота.</w:t>
      </w:r>
    </w:p>
    <w:p w:rsidR="004E102D" w:rsidRPr="00BD0869" w:rsidRDefault="004E102D" w:rsidP="00081A9B">
      <w:pPr>
        <w:pStyle w:val="ListParagraph"/>
        <w:numPr>
          <w:ilvl w:val="1"/>
          <w:numId w:val="57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69">
        <w:rPr>
          <w:rFonts w:ascii="Times New Roman" w:hAnsi="Times New Roman"/>
          <w:sz w:val="28"/>
          <w:szCs w:val="28"/>
          <w:lang w:eastAsia="ru-RU"/>
        </w:rPr>
        <w:t>О чём важном хотел рассказать автор?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99"/>
        </w:tabs>
        <w:spacing w:after="0" w:line="240" w:lineRule="auto"/>
        <w:ind w:left="20" w:firstLine="42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о находчивости кошки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704"/>
        </w:tabs>
        <w:spacing w:after="0" w:line="240" w:lineRule="auto"/>
        <w:ind w:left="20" w:firstLine="42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о её трудном житье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704"/>
        </w:tabs>
        <w:spacing w:after="0" w:line="240" w:lineRule="auto"/>
        <w:ind w:left="20" w:firstLine="42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о добром отношении человека к кошке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704"/>
        </w:tabs>
        <w:spacing w:after="0" w:line="240" w:lineRule="auto"/>
        <w:ind w:left="20" w:firstLine="42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о том, как Никита Иванович собирался на охоту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99"/>
        </w:tabs>
        <w:spacing w:after="0" w:line="240" w:lineRule="auto"/>
        <w:ind w:left="20" w:firstLine="42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о том, что жизнь кошк</w:t>
      </w:r>
      <w:r>
        <w:rPr>
          <w:rFonts w:ascii="Times New Roman" w:hAnsi="Times New Roman"/>
          <w:sz w:val="28"/>
          <w:szCs w:val="28"/>
        </w:rPr>
        <w:t>и зависит от природы и человека</w:t>
      </w:r>
    </w:p>
    <w:p w:rsidR="004E102D" w:rsidRPr="004E787B" w:rsidRDefault="004E102D" w:rsidP="00A33554">
      <w:pPr>
        <w:pStyle w:val="ListParagraph"/>
        <w:numPr>
          <w:ilvl w:val="1"/>
          <w:numId w:val="57"/>
        </w:numPr>
        <w:tabs>
          <w:tab w:val="left" w:pos="360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Почему охотник назвал кошку</w:t>
      </w:r>
      <w:r w:rsidRPr="003A6E40">
        <w:rPr>
          <w:rFonts w:ascii="Times New Roman" w:hAnsi="Times New Roman"/>
          <w:sz w:val="28"/>
          <w:szCs w:val="28"/>
          <w:lang w:eastAsia="ru-RU"/>
        </w:rPr>
        <w:t xml:space="preserve"> горе-охотником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709"/>
        </w:tabs>
        <w:spacing w:after="0" w:line="240" w:lineRule="auto"/>
        <w:ind w:left="20" w:firstLine="42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потому что она была голодная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704"/>
        </w:tabs>
        <w:spacing w:after="0" w:line="240" w:lineRule="auto"/>
        <w:ind w:left="20" w:firstLine="42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потому что она была худая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704"/>
        </w:tabs>
        <w:spacing w:after="0" w:line="240" w:lineRule="auto"/>
        <w:ind w:left="20" w:firstLine="42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потому что она жила в лесу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704"/>
        </w:tabs>
        <w:spacing w:after="0" w:line="240" w:lineRule="auto"/>
        <w:ind w:left="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потому что заячью шапку приняла за </w:t>
      </w:r>
      <w:r w:rsidRPr="004E787B">
        <w:rPr>
          <w:rFonts w:ascii="Times New Roman" w:hAnsi="Times New Roman"/>
          <w:sz w:val="28"/>
          <w:szCs w:val="28"/>
        </w:rPr>
        <w:t>зайца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704"/>
        </w:tabs>
        <w:spacing w:after="0" w:line="240" w:lineRule="auto"/>
        <w:ind w:left="20" w:firstLine="42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потому что она убежала из дома</w:t>
      </w:r>
    </w:p>
    <w:p w:rsidR="004E102D" w:rsidRPr="004E787B" w:rsidRDefault="004E102D" w:rsidP="00081A9B">
      <w:pPr>
        <w:pStyle w:val="ListParagraph"/>
        <w:numPr>
          <w:ilvl w:val="1"/>
          <w:numId w:val="57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87B">
        <w:rPr>
          <w:rFonts w:ascii="Times New Roman" w:hAnsi="Times New Roman"/>
          <w:sz w:val="28"/>
          <w:szCs w:val="28"/>
          <w:lang w:eastAsia="ru-RU"/>
        </w:rPr>
        <w:t>Какой другой заголовок мог бы подойти к рассказу?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718"/>
        </w:tabs>
        <w:spacing w:after="0" w:line="240" w:lineRule="auto"/>
        <w:ind w:left="20" w:firstLine="42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«Кошка-охотница»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714"/>
        </w:tabs>
        <w:spacing w:after="0" w:line="240" w:lineRule="auto"/>
        <w:ind w:left="20" w:firstLine="42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«Горе-охотник»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718"/>
        </w:tabs>
        <w:spacing w:after="0" w:line="240" w:lineRule="auto"/>
        <w:ind w:left="20" w:firstLine="420"/>
        <w:jc w:val="both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>«Жизнь в лесу»</w:t>
      </w:r>
    </w:p>
    <w:p w:rsidR="004E102D" w:rsidRDefault="004E102D" w:rsidP="00CB0374">
      <w:pPr>
        <w:numPr>
          <w:ilvl w:val="0"/>
          <w:numId w:val="56"/>
        </w:numPr>
        <w:tabs>
          <w:tab w:val="left" w:pos="698"/>
        </w:tabs>
        <w:spacing w:after="0" w:line="240" w:lineRule="auto"/>
        <w:ind w:left="420" w:righ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«Кошка и человек» </w:t>
      </w:r>
    </w:p>
    <w:p w:rsidR="004E102D" w:rsidRPr="004E787B" w:rsidRDefault="004E102D" w:rsidP="00CB0374">
      <w:pPr>
        <w:numPr>
          <w:ilvl w:val="0"/>
          <w:numId w:val="56"/>
        </w:numPr>
        <w:tabs>
          <w:tab w:val="left" w:pos="698"/>
        </w:tabs>
        <w:spacing w:after="0" w:line="240" w:lineRule="auto"/>
        <w:ind w:left="420" w:right="3540"/>
        <w:rPr>
          <w:rFonts w:ascii="Times New Roman" w:hAnsi="Times New Roman"/>
          <w:sz w:val="28"/>
          <w:szCs w:val="28"/>
        </w:rPr>
      </w:pPr>
      <w:r w:rsidRPr="004E787B">
        <w:rPr>
          <w:rFonts w:ascii="Times New Roman" w:hAnsi="Times New Roman"/>
          <w:sz w:val="28"/>
          <w:szCs w:val="28"/>
        </w:rPr>
        <w:t xml:space="preserve"> «На охоте»</w:t>
      </w:r>
    </w:p>
    <w:p w:rsidR="004E102D" w:rsidRPr="003A6E40" w:rsidRDefault="004E102D" w:rsidP="00A3355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4E102D" w:rsidTr="00845B00">
        <w:tc>
          <w:tcPr>
            <w:tcW w:w="5210" w:type="dxa"/>
          </w:tcPr>
          <w:p w:rsidR="004E102D" w:rsidRPr="00845B00" w:rsidRDefault="004E102D" w:rsidP="00845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B00">
              <w:rPr>
                <w:rFonts w:ascii="Times New Roman" w:hAnsi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5211" w:type="dxa"/>
          </w:tcPr>
          <w:p w:rsidR="004E102D" w:rsidRPr="00845B00" w:rsidRDefault="004E102D" w:rsidP="00845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B00"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4E102D" w:rsidTr="00845B00">
        <w:tc>
          <w:tcPr>
            <w:tcW w:w="5210" w:type="dxa"/>
          </w:tcPr>
          <w:p w:rsidR="004E102D" w:rsidRPr="00845B00" w:rsidRDefault="004E102D" w:rsidP="00845B00">
            <w:pPr>
              <w:pStyle w:val="ListParagraph"/>
              <w:numPr>
                <w:ilvl w:val="1"/>
                <w:numId w:val="65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 том, как мать ежиха защищала ежат</w:t>
            </w: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65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лесной поляне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65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начале августа на рассвете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65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тетерева — лес</w:t>
            </w: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ные куры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65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утром у кустов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65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крохотных ежат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65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 Ранний час на лесной поляне. 2. Охота на тете</w:t>
            </w: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ревов. 3. Странный писк. 4. Мать ежиха.</w:t>
            </w:r>
            <w:r w:rsidRPr="00845B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5. </w:t>
            </w: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Джек.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65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потому что мать ежиха отчаянно защищала ежат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65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Так это мать ежи</w:t>
            </w: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ха защищала сво</w:t>
            </w: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их детей!</w:t>
            </w:r>
          </w:p>
          <w:p w:rsidR="004E102D" w:rsidRPr="00845B00" w:rsidRDefault="004E102D" w:rsidP="00845B00">
            <w:pPr>
              <w:pStyle w:val="ListParagraph"/>
              <w:numPr>
                <w:ilvl w:val="1"/>
                <w:numId w:val="65"/>
              </w:numPr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 ежей в августе появляются ежа</w:t>
            </w: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та; тетерева — это лесные куры; ежи пищат</w:t>
            </w:r>
          </w:p>
          <w:p w:rsidR="004E102D" w:rsidRPr="00845B00" w:rsidRDefault="004E102D" w:rsidP="00845B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E102D" w:rsidRPr="00845B00" w:rsidRDefault="004E102D" w:rsidP="00845B00">
            <w:pPr>
              <w:pStyle w:val="ListParagraph"/>
              <w:numPr>
                <w:ilvl w:val="0"/>
                <w:numId w:val="59"/>
              </w:num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 кошке Маруське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9"/>
              </w:num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деревне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9"/>
              </w:num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была голодная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9"/>
              </w:num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летом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9"/>
              </w:num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мышами, птица</w:t>
            </w: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ми, зайцами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9"/>
              </w:num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Надел заячью шапку-ушанку, ов</w:t>
            </w: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чинный полушу</w:t>
            </w: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бок, взял ружьё, взял мешок для добычи...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9"/>
              </w:num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 Жизнь у охот</w:t>
            </w: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ника. 2. Охота в лесу весной. 3. Жизнь в лесу в своё удовольст</w:t>
            </w: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вие. 4. Зимняя охота. 5. Встреча с хо</w:t>
            </w: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зяином.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9"/>
              </w:num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 том, что жизнь кошки зависит от природы и чело</w:t>
            </w: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века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9"/>
              </w:num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потому что зая</w:t>
            </w: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чью шапку при</w:t>
            </w: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няла за зайца</w:t>
            </w:r>
          </w:p>
          <w:p w:rsidR="004E102D" w:rsidRPr="00845B00" w:rsidRDefault="004E102D" w:rsidP="00845B00">
            <w:pPr>
              <w:pStyle w:val="ListParagraph"/>
              <w:numPr>
                <w:ilvl w:val="0"/>
                <w:numId w:val="59"/>
              </w:num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 Ко</w:t>
            </w:r>
            <w:r w:rsidRPr="00845B0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шка-охотница</w:t>
            </w:r>
            <w:r w:rsidRPr="00845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4E102D" w:rsidRPr="00845B00" w:rsidRDefault="004E102D" w:rsidP="00845B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E102D" w:rsidRDefault="004E102D" w:rsidP="00CB03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E102D" w:rsidRPr="00551E65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1E65">
        <w:rPr>
          <w:rFonts w:ascii="Times New Roman" w:hAnsi="Times New Roman"/>
          <w:b/>
          <w:sz w:val="28"/>
          <w:szCs w:val="28"/>
        </w:rPr>
        <w:t>Контрольная работа № 6</w:t>
      </w:r>
    </w:p>
    <w:p w:rsidR="004E102D" w:rsidRPr="008108C5" w:rsidRDefault="004E102D" w:rsidP="00A3355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8108C5">
        <w:rPr>
          <w:rFonts w:ascii="Times New Roman" w:hAnsi="Times New Roman"/>
          <w:b/>
          <w:sz w:val="28"/>
          <w:szCs w:val="28"/>
          <w:u w:val="single"/>
        </w:rPr>
        <w:t>Задание 1</w:t>
      </w:r>
    </w:p>
    <w:p w:rsidR="004E102D" w:rsidRPr="00202086" w:rsidRDefault="004E102D" w:rsidP="00CB0374">
      <w:pPr>
        <w:tabs>
          <w:tab w:val="left" w:pos="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2086">
        <w:rPr>
          <w:rFonts w:ascii="Times New Roman" w:hAnsi="Times New Roman"/>
          <w:sz w:val="28"/>
          <w:szCs w:val="28"/>
        </w:rPr>
        <w:t>Извините, - сказала девочка. - Я ещё не знаю, что такое «конк</w:t>
      </w:r>
      <w:r w:rsidRPr="00202086">
        <w:rPr>
          <w:rFonts w:ascii="Times New Roman" w:hAnsi="Times New Roman"/>
          <w:sz w:val="28"/>
          <w:szCs w:val="28"/>
        </w:rPr>
        <w:softHyphen/>
        <w:t>ретно».</w:t>
      </w:r>
    </w:p>
    <w:p w:rsidR="004E102D" w:rsidRPr="00202086" w:rsidRDefault="004E102D" w:rsidP="00CB037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2086">
        <w:rPr>
          <w:rFonts w:ascii="Times New Roman" w:hAnsi="Times New Roman"/>
          <w:sz w:val="28"/>
          <w:szCs w:val="28"/>
        </w:rPr>
        <w:t>Между тем пора бы и знать, - рассудительно заметил Петька. - Тебе сколько лет?</w:t>
      </w:r>
    </w:p>
    <w:p w:rsidR="004E102D" w:rsidRPr="00202086" w:rsidRDefault="004E102D" w:rsidP="00CB0374">
      <w:pPr>
        <w:tabs>
          <w:tab w:val="left" w:pos="5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Второй день.</w:t>
      </w:r>
    </w:p>
    <w:p w:rsidR="004E102D" w:rsidRPr="00202086" w:rsidRDefault="004E102D" w:rsidP="00CB0374">
      <w:pPr>
        <w:spacing w:after="0" w:line="240" w:lineRule="auto"/>
        <w:ind w:left="20" w:right="20" w:firstLine="30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Петька засмеялся. Девочка была беленькая, а ресницы - чёрные, и каждый раз, когда она взмахивала ими, у Петьки - ух! - с разма</w:t>
      </w:r>
      <w:r w:rsidRPr="00202086">
        <w:rPr>
          <w:rFonts w:ascii="Times New Roman" w:hAnsi="Times New Roman"/>
          <w:sz w:val="28"/>
          <w:szCs w:val="28"/>
        </w:rPr>
        <w:softHyphen/>
        <w:t>ху куда-то ухало сердце.</w:t>
      </w:r>
    </w:p>
    <w:p w:rsidR="004E102D" w:rsidRPr="00202086" w:rsidRDefault="004E102D" w:rsidP="00CB0374">
      <w:pPr>
        <w:tabs>
          <w:tab w:val="left" w:pos="51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2086">
        <w:rPr>
          <w:rFonts w:ascii="Times New Roman" w:hAnsi="Times New Roman"/>
          <w:sz w:val="28"/>
          <w:szCs w:val="28"/>
        </w:rPr>
        <w:t>Теперь я вас хочу спросить, - сказала девочка. - Скажите, по</w:t>
      </w:r>
      <w:r w:rsidRPr="00202086">
        <w:rPr>
          <w:rFonts w:ascii="Times New Roman" w:hAnsi="Times New Roman"/>
          <w:sz w:val="28"/>
          <w:szCs w:val="28"/>
        </w:rPr>
        <w:softHyphen/>
        <w:t>жалуйста, что это за штука? - Она показала на луну.</w:t>
      </w:r>
    </w:p>
    <w:p w:rsidR="004E102D" w:rsidRPr="00202086" w:rsidRDefault="004E102D" w:rsidP="00CB0374">
      <w:pPr>
        <w:tabs>
          <w:tab w:val="left" w:pos="5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2086">
        <w:rPr>
          <w:rFonts w:ascii="Times New Roman" w:hAnsi="Times New Roman"/>
          <w:sz w:val="28"/>
          <w:szCs w:val="28"/>
        </w:rPr>
        <w:t>Тоже не знаешь?</w:t>
      </w:r>
    </w:p>
    <w:p w:rsidR="004E102D" w:rsidRPr="00202086" w:rsidRDefault="004E102D" w:rsidP="00CB0374">
      <w:pPr>
        <w:tabs>
          <w:tab w:val="left" w:pos="5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2086">
        <w:rPr>
          <w:rFonts w:ascii="Times New Roman" w:hAnsi="Times New Roman"/>
          <w:sz w:val="28"/>
          <w:szCs w:val="28"/>
        </w:rPr>
        <w:t>Нет.</w:t>
      </w:r>
    </w:p>
    <w:p w:rsidR="004E102D" w:rsidRPr="00202086" w:rsidRDefault="004E102D" w:rsidP="00CB0374">
      <w:pPr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2086">
        <w:rPr>
          <w:rFonts w:ascii="Times New Roman" w:hAnsi="Times New Roman"/>
          <w:sz w:val="28"/>
          <w:szCs w:val="28"/>
        </w:rPr>
        <w:t>Эта штука называется луна, - сказал Петька. - Ты случайно не с неё свалилась?</w:t>
      </w:r>
    </w:p>
    <w:p w:rsidR="004E102D" w:rsidRPr="00202086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Девочка покачала головой.</w:t>
      </w:r>
    </w:p>
    <w:p w:rsidR="004E102D" w:rsidRPr="00202086" w:rsidRDefault="004E102D" w:rsidP="00CB0374">
      <w:pPr>
        <w:tabs>
          <w:tab w:val="left" w:pos="505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2086">
        <w:rPr>
          <w:rFonts w:ascii="Times New Roman" w:hAnsi="Times New Roman"/>
          <w:sz w:val="28"/>
          <w:szCs w:val="28"/>
        </w:rPr>
        <w:t>Нет, я из снега, - серьёзно объяснила она. - Вчера ребята сле</w:t>
      </w:r>
      <w:r w:rsidRPr="00202086">
        <w:rPr>
          <w:rFonts w:ascii="Times New Roman" w:hAnsi="Times New Roman"/>
          <w:sz w:val="28"/>
          <w:szCs w:val="28"/>
        </w:rPr>
        <w:softHyphen/>
        <w:t>пили снежную бабу. Мимо проходил какой-то старик с бородкой.</w:t>
      </w:r>
    </w:p>
    <w:p w:rsidR="004E102D" w:rsidRPr="00202086" w:rsidRDefault="004E102D" w:rsidP="00CB0374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Она рассказала спокойно, неторопливо, и Петька заметил, что, когда он говорит, изо рта идёт пар, а у девочки не идёт.</w:t>
      </w:r>
    </w:p>
    <w:p w:rsidR="004E102D" w:rsidRPr="00202086" w:rsidRDefault="004E102D" w:rsidP="00CB0374">
      <w:pPr>
        <w:tabs>
          <w:tab w:val="left" w:pos="519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2086">
        <w:rPr>
          <w:rFonts w:ascii="Times New Roman" w:hAnsi="Times New Roman"/>
          <w:sz w:val="28"/>
          <w:szCs w:val="28"/>
        </w:rPr>
        <w:t>Мальчишки ушли, а он меня переделал. На голове у меня было дырявое ведро - он его сбросил, в руках швабра - он её вынул. Всё время он бормотал: «В этом деле я не специалист», - когда делал причёску. «А теперь устроим ей ножки», - когда устраивал ножки.</w:t>
      </w:r>
    </w:p>
    <w:p w:rsidR="004E102D" w:rsidRPr="00202086" w:rsidRDefault="004E102D" w:rsidP="00CB037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Она взмахнула ресницами, и у Петьки - ух! - куда-то с размаху ухнуло сердце.</w:t>
      </w:r>
    </w:p>
    <w:p w:rsidR="004E102D" w:rsidRPr="00202086" w:rsidRDefault="004E102D" w:rsidP="00CB0374">
      <w:pPr>
        <w:tabs>
          <w:tab w:val="left" w:pos="519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2086">
        <w:rPr>
          <w:rFonts w:ascii="Times New Roman" w:hAnsi="Times New Roman"/>
          <w:sz w:val="28"/>
          <w:szCs w:val="28"/>
        </w:rPr>
        <w:t>В общем, я получилась у него так хорошо, что открыть глаза и заговорить - это было не так уж трудно.</w:t>
      </w:r>
    </w:p>
    <w:p w:rsidR="004E102D" w:rsidRDefault="004E102D" w:rsidP="00CB0374">
      <w:pPr>
        <w:tabs>
          <w:tab w:val="left" w:pos="5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2086">
        <w:rPr>
          <w:rFonts w:ascii="Times New Roman" w:hAnsi="Times New Roman"/>
          <w:sz w:val="28"/>
          <w:szCs w:val="28"/>
        </w:rPr>
        <w:t>Странная история, - сказал Петька.</w:t>
      </w:r>
    </w:p>
    <w:p w:rsidR="004E102D" w:rsidRDefault="004E102D" w:rsidP="00CB0374">
      <w:pPr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</w:p>
    <w:p w:rsidR="004E102D" w:rsidRPr="00202086" w:rsidRDefault="004E102D" w:rsidP="00CB0374">
      <w:pPr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1. Начни читать текст. По сигналу учителя остановись и отметь место, где читаешь, карандашом.</w:t>
      </w:r>
    </w:p>
    <w:p w:rsidR="004E102D" w:rsidRPr="00202086" w:rsidRDefault="004E102D" w:rsidP="00CB0374">
      <w:pPr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bCs/>
          <w:iCs/>
          <w:sz w:val="28"/>
          <w:szCs w:val="28"/>
        </w:rPr>
        <w:t>2.</w:t>
      </w:r>
      <w:r w:rsidRPr="00202086">
        <w:rPr>
          <w:rFonts w:ascii="Times New Roman" w:hAnsi="Times New Roman"/>
          <w:sz w:val="28"/>
          <w:szCs w:val="28"/>
        </w:rPr>
        <w:t xml:space="preserve"> Дочитай текст.</w:t>
      </w:r>
    </w:p>
    <w:p w:rsidR="004E102D" w:rsidRPr="00202086" w:rsidRDefault="004E102D" w:rsidP="00CB0374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 xml:space="preserve">3. Определи жанр этого текста. Отметь знаком </w:t>
      </w:r>
      <w:r w:rsidRPr="00202086">
        <w:rPr>
          <w:rFonts w:ascii="Arial Unicode MS" w:eastAsia="Arial Unicode MS" w:hAnsi="Arial Unicode MS" w:cs="Arial Unicode MS" w:hint="eastAsia"/>
          <w:sz w:val="28"/>
          <w:szCs w:val="28"/>
        </w:rPr>
        <w:t>✓</w:t>
      </w:r>
      <w:r w:rsidRPr="00202086">
        <w:rPr>
          <w:rFonts w:ascii="Times New Roman" w:hAnsi="Times New Roman"/>
          <w:sz w:val="28"/>
          <w:szCs w:val="28"/>
        </w:rPr>
        <w:t xml:space="preserve"> правильный ответ:</w:t>
      </w:r>
    </w:p>
    <w:p w:rsidR="004E102D" w:rsidRPr="00202086" w:rsidRDefault="004E102D" w:rsidP="00CB0374">
      <w:pPr>
        <w:tabs>
          <w:tab w:val="left" w:pos="565"/>
        </w:tabs>
        <w:spacing w:after="0" w:line="240" w:lineRule="auto"/>
        <w:ind w:left="20" w:firstLine="30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02086">
        <w:rPr>
          <w:rFonts w:ascii="Times New Roman" w:hAnsi="Times New Roman"/>
          <w:sz w:val="28"/>
          <w:szCs w:val="28"/>
        </w:rPr>
        <w:tab/>
        <w:t>рассказ;</w:t>
      </w:r>
    </w:p>
    <w:p w:rsidR="004E102D" w:rsidRPr="00202086" w:rsidRDefault="004E102D" w:rsidP="00CB0374">
      <w:pPr>
        <w:tabs>
          <w:tab w:val="left" w:pos="570"/>
        </w:tabs>
        <w:spacing w:after="0" w:line="240" w:lineRule="auto"/>
        <w:ind w:left="20" w:firstLine="30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б)</w:t>
      </w:r>
      <w:r w:rsidRPr="002020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202086">
        <w:rPr>
          <w:rFonts w:ascii="Times New Roman" w:hAnsi="Times New Roman"/>
          <w:sz w:val="28"/>
          <w:szCs w:val="28"/>
        </w:rPr>
        <w:t>сказка;</w:t>
      </w:r>
    </w:p>
    <w:p w:rsidR="004E102D" w:rsidRPr="00202086" w:rsidRDefault="004E102D" w:rsidP="00CB0374">
      <w:pPr>
        <w:tabs>
          <w:tab w:val="left" w:pos="560"/>
        </w:tabs>
        <w:spacing w:after="0" w:line="240" w:lineRule="auto"/>
        <w:ind w:left="20" w:firstLine="30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в)</w:t>
      </w:r>
      <w:r w:rsidRPr="002020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202086">
        <w:rPr>
          <w:rFonts w:ascii="Times New Roman" w:hAnsi="Times New Roman"/>
          <w:sz w:val="28"/>
          <w:szCs w:val="28"/>
        </w:rPr>
        <w:t>басня;</w:t>
      </w:r>
    </w:p>
    <w:p w:rsidR="004E102D" w:rsidRPr="00202086" w:rsidRDefault="004E102D" w:rsidP="00CB0374">
      <w:pPr>
        <w:tabs>
          <w:tab w:val="left" w:pos="546"/>
        </w:tabs>
        <w:spacing w:after="0" w:line="240" w:lineRule="auto"/>
        <w:ind w:left="20" w:firstLine="30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г)</w:t>
      </w:r>
      <w:r w:rsidRPr="002020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202086">
        <w:rPr>
          <w:rFonts w:ascii="Times New Roman" w:hAnsi="Times New Roman"/>
          <w:sz w:val="28"/>
          <w:szCs w:val="28"/>
        </w:rPr>
        <w:t>былина.</w:t>
      </w:r>
    </w:p>
    <w:p w:rsidR="004E102D" w:rsidRPr="00202086" w:rsidRDefault="004E102D" w:rsidP="00CB037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iCs/>
          <w:sz w:val="28"/>
          <w:szCs w:val="28"/>
        </w:rPr>
        <w:t xml:space="preserve"> 4.</w:t>
      </w:r>
      <w:r w:rsidRPr="00202086">
        <w:rPr>
          <w:rFonts w:ascii="Times New Roman" w:hAnsi="Times New Roman"/>
          <w:sz w:val="28"/>
          <w:szCs w:val="28"/>
        </w:rPr>
        <w:t xml:space="preserve"> Подчеркни прямой линией в тексте строчки, которые подт</w:t>
      </w:r>
      <w:r w:rsidRPr="00202086">
        <w:rPr>
          <w:rFonts w:ascii="Times New Roman" w:hAnsi="Times New Roman"/>
          <w:sz w:val="28"/>
          <w:szCs w:val="28"/>
        </w:rPr>
        <w:softHyphen/>
        <w:t>верждают твой ответ в пункте 3.</w:t>
      </w:r>
    </w:p>
    <w:p w:rsidR="004E102D" w:rsidRPr="00202086" w:rsidRDefault="004E102D" w:rsidP="00CB037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 xml:space="preserve"> 5. Подчеркни волнистой линией фразу, которая характеризует отношение Петьки к девочке (столько раз, сколько она встречает</w:t>
      </w:r>
      <w:r w:rsidRPr="00202086">
        <w:rPr>
          <w:rFonts w:ascii="Times New Roman" w:hAnsi="Times New Roman"/>
          <w:sz w:val="28"/>
          <w:szCs w:val="28"/>
        </w:rPr>
        <w:softHyphen/>
        <w:t>ся в тексте).</w:t>
      </w:r>
    </w:p>
    <w:p w:rsidR="004E102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 xml:space="preserve"> 6. Напиши, что обозначает выражение «с луны свалился»?</w:t>
      </w:r>
    </w:p>
    <w:p w:rsidR="004E102D" w:rsidRPr="008108C5" w:rsidRDefault="004E102D" w:rsidP="00A3355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8108C5">
        <w:rPr>
          <w:rFonts w:ascii="Times New Roman" w:hAnsi="Times New Roman"/>
          <w:b/>
          <w:sz w:val="28"/>
          <w:szCs w:val="28"/>
          <w:u w:val="single"/>
        </w:rPr>
        <w:t>Задание 2</w:t>
      </w:r>
    </w:p>
    <w:p w:rsidR="004E102D" w:rsidRPr="00202086" w:rsidRDefault="004E102D" w:rsidP="00A3355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b/>
          <w:bCs/>
          <w:sz w:val="28"/>
          <w:szCs w:val="28"/>
        </w:rPr>
        <w:t>Анализ стихотворения</w:t>
      </w:r>
    </w:p>
    <w:p w:rsidR="004E102D" w:rsidRPr="00202086" w:rsidRDefault="004E102D" w:rsidP="00CB037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1. Прочитай стихотворение.</w:t>
      </w:r>
    </w:p>
    <w:p w:rsidR="004E102D" w:rsidRDefault="004E102D" w:rsidP="00CB0374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 xml:space="preserve">Зима сбежала за ворота </w:t>
      </w:r>
    </w:p>
    <w:p w:rsidR="004E102D" w:rsidRDefault="004E102D" w:rsidP="00CB0374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 xml:space="preserve">Под беспощадный птичий свист. </w:t>
      </w:r>
    </w:p>
    <w:p w:rsidR="004E102D" w:rsidRDefault="004E102D" w:rsidP="00CB0374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 xml:space="preserve">И вылупился желторотый, </w:t>
      </w:r>
    </w:p>
    <w:p w:rsidR="004E102D" w:rsidRPr="00202086" w:rsidRDefault="004E102D" w:rsidP="00CB0374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Ещё дрожащий мокрый лист.</w:t>
      </w:r>
    </w:p>
    <w:p w:rsidR="004E102D" w:rsidRDefault="004E102D" w:rsidP="00CB0374">
      <w:pPr>
        <w:spacing w:after="0" w:line="240" w:lineRule="auto"/>
        <w:ind w:left="540" w:right="2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 xml:space="preserve">Он жадно ловит капли света, </w:t>
      </w:r>
    </w:p>
    <w:p w:rsidR="004E102D" w:rsidRDefault="004E102D" w:rsidP="00CB0374">
      <w:pPr>
        <w:spacing w:after="0" w:line="240" w:lineRule="auto"/>
        <w:ind w:left="540" w:right="2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 xml:space="preserve">Он тоже рад бы засвистать... </w:t>
      </w:r>
    </w:p>
    <w:p w:rsidR="004E102D" w:rsidRDefault="004E102D" w:rsidP="00CB0374">
      <w:pPr>
        <w:spacing w:after="0" w:line="240" w:lineRule="auto"/>
        <w:ind w:left="540" w:right="2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 xml:space="preserve">Когда-нибудь к исходу лета </w:t>
      </w:r>
    </w:p>
    <w:p w:rsidR="004E102D" w:rsidRDefault="004E102D" w:rsidP="00CB0374">
      <w:pPr>
        <w:spacing w:after="0" w:line="240" w:lineRule="auto"/>
        <w:ind w:left="540" w:right="2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И он научится летать.</w:t>
      </w:r>
    </w:p>
    <w:p w:rsidR="004E102D" w:rsidRDefault="004E102D" w:rsidP="00CB0374">
      <w:pPr>
        <w:spacing w:after="0" w:line="240" w:lineRule="auto"/>
        <w:ind w:left="1436" w:firstLine="688"/>
        <w:jc w:val="both"/>
        <w:rPr>
          <w:rFonts w:ascii="Times New Roman" w:hAnsi="Times New Roman"/>
          <w:bCs/>
          <w:i/>
          <w:sz w:val="28"/>
          <w:szCs w:val="28"/>
        </w:rPr>
      </w:pPr>
      <w:r w:rsidRPr="00A93813">
        <w:rPr>
          <w:rFonts w:ascii="Times New Roman" w:hAnsi="Times New Roman"/>
          <w:bCs/>
          <w:i/>
          <w:sz w:val="28"/>
          <w:szCs w:val="28"/>
        </w:rPr>
        <w:t>(М.Бородицкая)</w:t>
      </w:r>
    </w:p>
    <w:p w:rsidR="004E102D" w:rsidRPr="00A93813" w:rsidRDefault="004E102D" w:rsidP="00CB0374">
      <w:pPr>
        <w:pStyle w:val="ListParagraph"/>
        <w:numPr>
          <w:ilvl w:val="0"/>
          <w:numId w:val="60"/>
        </w:num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Озаглавь стихотворение.</w:t>
      </w:r>
    </w:p>
    <w:p w:rsidR="004E102D" w:rsidRPr="00A93813" w:rsidRDefault="004E102D" w:rsidP="00CB0374">
      <w:pPr>
        <w:pStyle w:val="ListParagraph"/>
        <w:numPr>
          <w:ilvl w:val="0"/>
          <w:numId w:val="60"/>
        </w:num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Напиши, на кого похож лист дерева, о котором говорится в стихотворении</w:t>
      </w:r>
    </w:p>
    <w:p w:rsidR="004E102D" w:rsidRPr="00A93813" w:rsidRDefault="004E102D" w:rsidP="00CB0374">
      <w:pPr>
        <w:pStyle w:val="ListParagraph"/>
        <w:numPr>
          <w:ilvl w:val="0"/>
          <w:numId w:val="60"/>
        </w:num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Какие чувства, стремления вызывает нарисованный автором образ?</w:t>
      </w:r>
    </w:p>
    <w:p w:rsidR="004E102D" w:rsidRPr="008108C5" w:rsidRDefault="004E102D" w:rsidP="00A33554">
      <w:pPr>
        <w:pStyle w:val="ListParagraph"/>
        <w:tabs>
          <w:tab w:val="left" w:pos="426"/>
        </w:tabs>
        <w:spacing w:after="0" w:line="240" w:lineRule="auto"/>
        <w:ind w:left="142"/>
        <w:jc w:val="both"/>
        <w:outlineLvl w:val="0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8108C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Задание 3</w:t>
      </w:r>
    </w:p>
    <w:p w:rsidR="004E102D" w:rsidRPr="00202086" w:rsidRDefault="004E102D" w:rsidP="00A33554">
      <w:pPr>
        <w:spacing w:after="0" w:line="240" w:lineRule="auto"/>
        <w:ind w:left="20" w:firstLine="280"/>
        <w:jc w:val="both"/>
        <w:outlineLvl w:val="0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b/>
          <w:bCs/>
          <w:sz w:val="28"/>
          <w:szCs w:val="28"/>
        </w:rPr>
        <w:t>Анализ текстов разных стилей речи</w:t>
      </w:r>
    </w:p>
    <w:p w:rsidR="004E102D" w:rsidRPr="00202086" w:rsidRDefault="004E102D" w:rsidP="00CB0374">
      <w:pPr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1. Прочитай два текста.</w:t>
      </w:r>
    </w:p>
    <w:p w:rsidR="004E102D" w:rsidRPr="00202086" w:rsidRDefault="004E102D" w:rsidP="00A33554">
      <w:pPr>
        <w:spacing w:after="0" w:line="240" w:lineRule="auto"/>
        <w:ind w:left="26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1</w:t>
      </w:r>
    </w:p>
    <w:p w:rsidR="004E102D" w:rsidRPr="00202086" w:rsidRDefault="004E102D" w:rsidP="00CB0374">
      <w:pPr>
        <w:spacing w:after="0" w:line="240" w:lineRule="auto"/>
        <w:ind w:left="20" w:firstLine="28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Реки засыпают с вечера. Маленькие пораньше, большие попозже. Реки великие засыпают за полночь. Чем больше река, тем больше у неё дел.</w:t>
      </w:r>
    </w:p>
    <w:p w:rsidR="004E102D" w:rsidRPr="00202086" w:rsidRDefault="004E102D" w:rsidP="00CB0374">
      <w:pPr>
        <w:spacing w:after="0" w:line="240" w:lineRule="auto"/>
        <w:ind w:left="20" w:firstLine="28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Река засыпает не сразу. Сначала птицы умолкают. И тогда услы</w:t>
      </w:r>
      <w:r w:rsidRPr="00202086">
        <w:rPr>
          <w:rFonts w:ascii="Times New Roman" w:hAnsi="Times New Roman"/>
          <w:sz w:val="28"/>
          <w:szCs w:val="28"/>
        </w:rPr>
        <w:softHyphen/>
        <w:t>шишь: осока шушукает, под корягой кто-то с боку на бок ворочается, никак не уляжется. Таращит в испуге большие глаза, но вот уже и ро</w:t>
      </w:r>
      <w:r w:rsidRPr="00202086">
        <w:rPr>
          <w:rFonts w:ascii="Times New Roman" w:hAnsi="Times New Roman"/>
          <w:sz w:val="28"/>
          <w:szCs w:val="28"/>
        </w:rPr>
        <w:softHyphen/>
        <w:t>машек не видно. Осока угомонилась, под корягой улеглось. И тут про</w:t>
      </w:r>
      <w:r w:rsidRPr="00202086">
        <w:rPr>
          <w:rFonts w:ascii="Times New Roman" w:hAnsi="Times New Roman"/>
          <w:sz w:val="28"/>
          <w:szCs w:val="28"/>
        </w:rPr>
        <w:softHyphen/>
        <w:t>летит над рекой ночная птица. Пролетит бесшумно, но где-то в полях крикнет: проверяет,</w:t>
      </w:r>
      <w:r w:rsidRPr="002020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02086">
        <w:rPr>
          <w:rFonts w:ascii="Times New Roman" w:hAnsi="Times New Roman"/>
          <w:bCs/>
          <w:iCs/>
          <w:sz w:val="28"/>
          <w:szCs w:val="28"/>
        </w:rPr>
        <w:t>крепок</w:t>
      </w:r>
      <w:r w:rsidRPr="00202086">
        <w:rPr>
          <w:rFonts w:ascii="Times New Roman" w:hAnsi="Times New Roman"/>
          <w:sz w:val="28"/>
          <w:szCs w:val="28"/>
        </w:rPr>
        <w:t xml:space="preserve"> ли сон сегодня.</w:t>
      </w:r>
    </w:p>
    <w:p w:rsidR="004E102D" w:rsidRPr="00202086" w:rsidRDefault="004E102D" w:rsidP="00A33554">
      <w:pPr>
        <w:spacing w:after="0" w:line="240" w:lineRule="auto"/>
        <w:ind w:left="26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2</w:t>
      </w:r>
    </w:p>
    <w:p w:rsidR="004E102D" w:rsidRPr="00202086" w:rsidRDefault="004E102D" w:rsidP="00CB0374">
      <w:pPr>
        <w:spacing w:after="0" w:line="240" w:lineRule="auto"/>
        <w:ind w:left="20" w:firstLine="28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На Земле много крупных и мелких рек. Маленькие ручьи, слива</w:t>
      </w:r>
      <w:r w:rsidRPr="00202086">
        <w:rPr>
          <w:rFonts w:ascii="Times New Roman" w:hAnsi="Times New Roman"/>
          <w:sz w:val="28"/>
          <w:szCs w:val="28"/>
        </w:rPr>
        <w:softHyphen/>
        <w:t>ясь друг с другом, образуют речки, которые также соединяются и формируют крупные полноводные реки. Их называют главными. Они несут в себе водные потоки всей речной системы. А реки, впадающие в главную, называют притоками.</w:t>
      </w:r>
    </w:p>
    <w:p w:rsidR="004E102D" w:rsidRDefault="004E102D" w:rsidP="00CB0374">
      <w:pPr>
        <w:spacing w:after="0" w:line="240" w:lineRule="auto"/>
        <w:ind w:left="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E102D" w:rsidRPr="00202086" w:rsidRDefault="004E102D" w:rsidP="00CB0374">
      <w:pPr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2. Определи, какой текст художественный, какой - научный. Отметь правильный ответ. Ответ запиши.</w:t>
      </w:r>
    </w:p>
    <w:p w:rsidR="004E102D" w:rsidRDefault="004E102D" w:rsidP="00CB0374">
      <w:pPr>
        <w:spacing w:after="0" w:line="240" w:lineRule="auto"/>
        <w:ind w:left="20" w:firstLine="280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 xml:space="preserve">а) текст 1 - 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4E102D" w:rsidRDefault="004E102D" w:rsidP="00CB0374">
      <w:pPr>
        <w:spacing w:after="0" w:line="240" w:lineRule="auto"/>
        <w:ind w:left="20" w:firstLine="280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 xml:space="preserve">б) текст 2 - 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4E102D" w:rsidRPr="00A93813" w:rsidRDefault="004E102D" w:rsidP="00CB0374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93813">
        <w:rPr>
          <w:rFonts w:ascii="Times New Roman" w:hAnsi="Times New Roman"/>
          <w:sz w:val="28"/>
          <w:szCs w:val="28"/>
          <w:lang w:eastAsia="ru-RU"/>
        </w:rPr>
        <w:t xml:space="preserve">Подчеркни строчки в тексте, которые являются ответом на вопрос: «Что такое приток реки?». </w:t>
      </w:r>
    </w:p>
    <w:p w:rsidR="004E102D" w:rsidRDefault="004E102D" w:rsidP="00CB0374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A93813">
        <w:rPr>
          <w:rFonts w:ascii="Times New Roman" w:hAnsi="Times New Roman"/>
          <w:sz w:val="28"/>
          <w:szCs w:val="28"/>
          <w:lang w:eastAsia="ru-RU"/>
        </w:rPr>
        <w:t>В каком тексте будешь искать ответ?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</w:t>
      </w:r>
    </w:p>
    <w:p w:rsidR="004E102D" w:rsidRPr="00202086" w:rsidRDefault="004E102D" w:rsidP="00CB0374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202086">
        <w:rPr>
          <w:rFonts w:ascii="Times New Roman" w:hAnsi="Times New Roman"/>
          <w:sz w:val="28"/>
          <w:szCs w:val="28"/>
          <w:lang w:eastAsia="ru-RU"/>
        </w:rPr>
        <w:t xml:space="preserve">Запиши ответ на вопрос: «Почему большие реки </w:t>
      </w:r>
      <w:r>
        <w:rPr>
          <w:rFonts w:ascii="Times New Roman" w:hAnsi="Times New Roman"/>
          <w:sz w:val="28"/>
          <w:szCs w:val="28"/>
          <w:lang w:eastAsia="ru-RU"/>
        </w:rPr>
        <w:t>засыпают позже, чем маленькие?» ____________________________________________________________</w:t>
      </w:r>
    </w:p>
    <w:p w:rsidR="004E102D" w:rsidRPr="00202086" w:rsidRDefault="004E102D" w:rsidP="00CB0374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5. Подчеркни волнистой линией те части художественного текс</w:t>
      </w:r>
      <w:r w:rsidRPr="00202086">
        <w:rPr>
          <w:rFonts w:ascii="Times New Roman" w:hAnsi="Times New Roman"/>
          <w:sz w:val="28"/>
          <w:szCs w:val="28"/>
        </w:rPr>
        <w:softHyphen/>
        <w:t>та, где о неживом говорится как о живом.</w:t>
      </w:r>
    </w:p>
    <w:p w:rsidR="004E102D" w:rsidRPr="00202086" w:rsidRDefault="004E102D" w:rsidP="00A33554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Ответы:</w:t>
      </w:r>
    </w:p>
    <w:p w:rsidR="004E102D" w:rsidRPr="001C2198" w:rsidRDefault="004E102D" w:rsidP="004A0ECD">
      <w:pPr>
        <w:spacing w:after="0" w:line="240" w:lineRule="auto"/>
        <w:ind w:left="20"/>
        <w:jc w:val="both"/>
        <w:outlineLvl w:val="0"/>
      </w:pPr>
      <w:r w:rsidRPr="008108C5">
        <w:t>Задание 1</w:t>
      </w:r>
      <w:r w:rsidRPr="001C2198">
        <w:t>б.</w:t>
      </w:r>
    </w:p>
    <w:p w:rsidR="004E102D" w:rsidRDefault="004E102D" w:rsidP="00CB0374">
      <w:pPr>
        <w:pStyle w:val="ListParagraph"/>
        <w:numPr>
          <w:ilvl w:val="1"/>
          <w:numId w:val="61"/>
        </w:numPr>
        <w:tabs>
          <w:tab w:val="left" w:pos="547"/>
        </w:tabs>
        <w:spacing w:after="0" w:line="240" w:lineRule="auto"/>
        <w:ind w:left="0"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198">
        <w:rPr>
          <w:rFonts w:ascii="Times New Roman" w:hAnsi="Times New Roman"/>
          <w:sz w:val="28"/>
          <w:szCs w:val="28"/>
          <w:lang w:eastAsia="ru-RU"/>
        </w:rPr>
        <w:t xml:space="preserve">Подчеркнуть надо строчки: «- Тебе сколько лет? - Второй день»; «- Нет, я из снега, - серьёзно объяснила она»; </w:t>
      </w:r>
    </w:p>
    <w:p w:rsidR="004E102D" w:rsidRDefault="004E102D" w:rsidP="00CB0374">
      <w:pPr>
        <w:pStyle w:val="ListParagraph"/>
        <w:tabs>
          <w:tab w:val="left" w:pos="547"/>
        </w:tabs>
        <w:spacing w:after="0" w:line="240" w:lineRule="auto"/>
        <w:ind w:left="0"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198">
        <w:rPr>
          <w:rFonts w:ascii="Times New Roman" w:hAnsi="Times New Roman"/>
          <w:sz w:val="28"/>
          <w:szCs w:val="28"/>
          <w:lang w:eastAsia="ru-RU"/>
        </w:rPr>
        <w:t>«- В общем, я получилась у него так хорошо, что открыть глаза и заговорить - это было не так уж трудно».</w:t>
      </w:r>
    </w:p>
    <w:p w:rsidR="004E102D" w:rsidRDefault="004E102D" w:rsidP="00CB0374">
      <w:pPr>
        <w:pStyle w:val="ListParagraph"/>
        <w:numPr>
          <w:ilvl w:val="1"/>
          <w:numId w:val="61"/>
        </w:numPr>
        <w:tabs>
          <w:tab w:val="left" w:pos="547"/>
        </w:tabs>
        <w:spacing w:after="0" w:line="240" w:lineRule="auto"/>
        <w:ind w:left="0"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086">
        <w:rPr>
          <w:rFonts w:ascii="Times New Roman" w:hAnsi="Times New Roman"/>
          <w:sz w:val="28"/>
          <w:szCs w:val="28"/>
          <w:lang w:eastAsia="ru-RU"/>
        </w:rPr>
        <w:t>«у Петьки - ух! - куда-то с размаху ухнуло сердце» - 2 раза.</w:t>
      </w:r>
    </w:p>
    <w:p w:rsidR="004E102D" w:rsidRPr="001C2198" w:rsidRDefault="004E102D" w:rsidP="00CB0374">
      <w:pPr>
        <w:pStyle w:val="ListParagraph"/>
        <w:numPr>
          <w:ilvl w:val="1"/>
          <w:numId w:val="61"/>
        </w:numPr>
        <w:tabs>
          <w:tab w:val="left" w:pos="547"/>
        </w:tabs>
        <w:spacing w:after="0" w:line="240" w:lineRule="auto"/>
        <w:ind w:left="0"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198">
        <w:rPr>
          <w:rFonts w:ascii="Times New Roman" w:hAnsi="Times New Roman"/>
          <w:sz w:val="28"/>
          <w:szCs w:val="28"/>
          <w:lang w:eastAsia="ru-RU"/>
        </w:rPr>
        <w:t>Варианты ответов: не знает всем понятных вещей; не знает ого, что известно всем и т.п.</w:t>
      </w:r>
    </w:p>
    <w:p w:rsidR="004E102D" w:rsidRPr="008108C5" w:rsidRDefault="004E102D" w:rsidP="00A3355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108C5">
        <w:rPr>
          <w:rFonts w:ascii="Times New Roman" w:hAnsi="Times New Roman"/>
          <w:b/>
          <w:sz w:val="28"/>
          <w:szCs w:val="28"/>
          <w:u w:val="single"/>
        </w:rPr>
        <w:t>Задание 2</w:t>
      </w:r>
    </w:p>
    <w:p w:rsidR="004E102D" w:rsidRDefault="004E102D" w:rsidP="00CB0374">
      <w:pPr>
        <w:tabs>
          <w:tab w:val="left" w:pos="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02086">
        <w:rPr>
          <w:rFonts w:ascii="Times New Roman" w:hAnsi="Times New Roman"/>
          <w:sz w:val="28"/>
          <w:szCs w:val="28"/>
        </w:rPr>
        <w:t>Возможные варианты: «Весенний лист», «Первый лист».</w:t>
      </w:r>
    </w:p>
    <w:p w:rsidR="004E102D" w:rsidRPr="00202086" w:rsidRDefault="004E102D" w:rsidP="00CB0374">
      <w:pPr>
        <w:tabs>
          <w:tab w:val="left" w:pos="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02086">
        <w:rPr>
          <w:rFonts w:ascii="Times New Roman" w:hAnsi="Times New Roman"/>
          <w:sz w:val="28"/>
          <w:szCs w:val="28"/>
        </w:rPr>
        <w:t>Лист похож на только что</w:t>
      </w:r>
      <w:r>
        <w:rPr>
          <w:rFonts w:ascii="Times New Roman" w:hAnsi="Times New Roman"/>
          <w:sz w:val="28"/>
          <w:szCs w:val="28"/>
        </w:rPr>
        <w:t xml:space="preserve"> вылупившегося птенца, на цыплё</w:t>
      </w:r>
      <w:r w:rsidRPr="00202086">
        <w:rPr>
          <w:rFonts w:ascii="Times New Roman" w:hAnsi="Times New Roman"/>
          <w:sz w:val="28"/>
          <w:szCs w:val="28"/>
        </w:rPr>
        <w:t>нка.</w:t>
      </w:r>
    </w:p>
    <w:p w:rsidR="004E102D" w:rsidRPr="00202086" w:rsidRDefault="004E102D" w:rsidP="00CB0374">
      <w:pPr>
        <w:tabs>
          <w:tab w:val="left" w:pos="525"/>
        </w:tabs>
        <w:spacing w:after="0" w:line="240" w:lineRule="auto"/>
        <w:ind w:right="2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02086">
        <w:rPr>
          <w:rFonts w:ascii="Times New Roman" w:hAnsi="Times New Roman"/>
          <w:sz w:val="28"/>
          <w:szCs w:val="28"/>
        </w:rPr>
        <w:t>Возможные варианты ответов: желание защитить, поддержать; увидеть, как лист вырос, каким он стал.</w:t>
      </w:r>
    </w:p>
    <w:p w:rsidR="004E102D" w:rsidRPr="008108C5" w:rsidRDefault="004E102D" w:rsidP="00A3355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108C5">
        <w:rPr>
          <w:rFonts w:ascii="Times New Roman" w:hAnsi="Times New Roman"/>
          <w:b/>
          <w:sz w:val="28"/>
          <w:szCs w:val="28"/>
          <w:u w:val="single"/>
        </w:rPr>
        <w:t>Задание 3</w:t>
      </w:r>
    </w:p>
    <w:p w:rsidR="004E102D" w:rsidRDefault="004E102D" w:rsidP="00CB0374">
      <w:pPr>
        <w:tabs>
          <w:tab w:val="left" w:pos="526"/>
        </w:tabs>
        <w:spacing w:after="0" w:line="240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02086">
        <w:rPr>
          <w:rFonts w:ascii="Times New Roman" w:hAnsi="Times New Roman"/>
          <w:sz w:val="28"/>
          <w:szCs w:val="28"/>
        </w:rPr>
        <w:t xml:space="preserve">а) текст 1 - художественный; </w:t>
      </w:r>
    </w:p>
    <w:p w:rsidR="004E102D" w:rsidRPr="00202086" w:rsidRDefault="004E102D" w:rsidP="00CB0374">
      <w:pPr>
        <w:tabs>
          <w:tab w:val="left" w:pos="526"/>
        </w:tabs>
        <w:spacing w:after="0" w:line="240" w:lineRule="auto"/>
        <w:ind w:right="20"/>
        <w:rPr>
          <w:rFonts w:ascii="Times New Roman" w:hAnsi="Times New Roman"/>
          <w:sz w:val="28"/>
          <w:szCs w:val="28"/>
        </w:rPr>
      </w:pPr>
      <w:r w:rsidRPr="00202086">
        <w:rPr>
          <w:rFonts w:ascii="Times New Roman" w:hAnsi="Times New Roman"/>
          <w:sz w:val="28"/>
          <w:szCs w:val="28"/>
        </w:rPr>
        <w:t>б) текст 2 - научный.</w:t>
      </w:r>
    </w:p>
    <w:p w:rsidR="004E102D" w:rsidRPr="00202086" w:rsidRDefault="004E102D" w:rsidP="00CB0374">
      <w:pPr>
        <w:tabs>
          <w:tab w:val="left" w:pos="548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02086">
        <w:rPr>
          <w:rFonts w:ascii="Times New Roman" w:hAnsi="Times New Roman"/>
          <w:sz w:val="28"/>
          <w:szCs w:val="28"/>
        </w:rPr>
        <w:t>В научном тексте, в тексте 2. Подчеркнуть надо: «реки, впа</w:t>
      </w:r>
      <w:r w:rsidRPr="00202086">
        <w:rPr>
          <w:rFonts w:ascii="Times New Roman" w:hAnsi="Times New Roman"/>
          <w:sz w:val="28"/>
          <w:szCs w:val="28"/>
        </w:rPr>
        <w:softHyphen/>
        <w:t>дающие в главную, называют притоками».</w:t>
      </w:r>
    </w:p>
    <w:p w:rsidR="004E102D" w:rsidRPr="00202086" w:rsidRDefault="004E102D" w:rsidP="00CB0374">
      <w:pPr>
        <w:tabs>
          <w:tab w:val="left" w:pos="53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02086">
        <w:rPr>
          <w:rFonts w:ascii="Times New Roman" w:hAnsi="Times New Roman"/>
          <w:sz w:val="28"/>
          <w:szCs w:val="28"/>
        </w:rPr>
        <w:t>У больших рек дел намного больше, чем у маленьких, поэтому они засыпают позже.</w:t>
      </w:r>
    </w:p>
    <w:p w:rsidR="004E102D" w:rsidRPr="00202086" w:rsidRDefault="004E102D" w:rsidP="004A0ECD">
      <w:pPr>
        <w:tabs>
          <w:tab w:val="left" w:pos="558"/>
        </w:tabs>
        <w:spacing w:after="0" w:line="240" w:lineRule="auto"/>
        <w:ind w:right="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02086">
        <w:rPr>
          <w:rFonts w:ascii="Times New Roman" w:hAnsi="Times New Roman"/>
          <w:sz w:val="28"/>
          <w:szCs w:val="28"/>
        </w:rPr>
        <w:t>Подчеркнуть надо: «Реки засыпают»; «Чем больше река, тем больше у нее дел»; «осока шушукает», «осока угомонилась», «(пти</w:t>
      </w:r>
      <w:r w:rsidRPr="00202086">
        <w:rPr>
          <w:rFonts w:ascii="Times New Roman" w:hAnsi="Times New Roman"/>
          <w:sz w:val="28"/>
          <w:szCs w:val="28"/>
        </w:rPr>
        <w:softHyphen/>
        <w:t>ца) проверяет, крепок ли сон сегодня».</w:t>
      </w:r>
    </w:p>
    <w:p w:rsidR="004E102D" w:rsidRPr="00551E65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1E65">
        <w:rPr>
          <w:rFonts w:ascii="Times New Roman" w:hAnsi="Times New Roman"/>
          <w:b/>
          <w:sz w:val="28"/>
          <w:szCs w:val="28"/>
        </w:rPr>
        <w:t>Контрольная работа № 7</w:t>
      </w:r>
    </w:p>
    <w:p w:rsidR="004E102D" w:rsidRDefault="004E102D" w:rsidP="00A3355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925BD">
        <w:rPr>
          <w:rFonts w:ascii="Times New Roman" w:hAnsi="Times New Roman"/>
          <w:b/>
          <w:sz w:val="28"/>
          <w:szCs w:val="28"/>
          <w:u w:val="single"/>
        </w:rPr>
        <w:t>Задание 1</w:t>
      </w:r>
    </w:p>
    <w:p w:rsidR="004E102D" w:rsidRPr="00551E65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Слава часто ходил на лыжах в лес. Не думайте, что Слава был хороший лыжник, совсем нет! Не для того, чтобы стать лыжником-чемпионом, отправлялся он в лес. Он шел тихо, не торопясь, ко всему приглядывался, прислушивался...</w:t>
      </w:r>
    </w:p>
    <w:p w:rsidR="004E102D" w:rsidRPr="00551E65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А как красиво зимой в лесу! Куда ни глянешь - все кругом покрыто мягким, пушистым снегом, а присмотришься к заиндевевшим веткам деревьев - и увидишь замысловато-сказочные узоры: диковинные фигурки зверей, птиц, каких-то гномиков... Славе нравится их разбирать.</w:t>
      </w:r>
    </w:p>
    <w:p w:rsidR="004E102D" w:rsidRPr="00551E65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В лесу тихо-тихо. Идешь - только снег под лыжами поскрипывает, а остановишься - тут сразу все звуки лесные услышишь. Вот где-то сверху попискивают невидимые синицы, одиноко стучит дятел.</w:t>
      </w:r>
    </w:p>
    <w:p w:rsidR="004E102D" w:rsidRPr="00551E65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Слава знает и этого дятла, и место, где он стучит, - там на старом, засохшем дереве, в расщелине сука, у него устроена "кузница". Видно, принес туда еловую шишку, вот и долбит.</w:t>
      </w:r>
    </w:p>
    <w:p w:rsidR="004E102D" w:rsidRPr="00551E65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Совсем рядом со Славой пролетела стайка хохлатых свиристелей и скрылась среди деревьев, застрекотала сорока...</w:t>
      </w:r>
    </w:p>
    <w:p w:rsidR="004E102D" w:rsidRPr="00551E65" w:rsidRDefault="004E102D" w:rsidP="00CB03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(по В. Чаплиной)</w:t>
      </w:r>
    </w:p>
    <w:p w:rsidR="004E102D" w:rsidRPr="00E925B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>1. Прочитай текст вполголоса.</w:t>
      </w:r>
    </w:p>
    <w:p w:rsidR="004E102D" w:rsidRPr="00E925B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 xml:space="preserve"> 2. По сигналу учителя отметь место, где ты читаешь, простым карандашом.</w:t>
      </w:r>
    </w:p>
    <w:p w:rsidR="004E102D" w:rsidRPr="00E925B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 xml:space="preserve"> 3. Из какого предложения понятно, почему Слава не стремился кататься на лыжах быстро? Подчеркни это предложение одной чертой.</w:t>
      </w:r>
    </w:p>
    <w:p w:rsidR="004E102D" w:rsidRPr="00E925B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 xml:space="preserve"> 4. Какие чудеса увидел Слава в обычном зимнем лесу? Подчеркни место, где об этом говорится, волнистой линией.</w:t>
      </w:r>
    </w:p>
    <w:p w:rsidR="004E102D" w:rsidRPr="00E925B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 xml:space="preserve"> 5. Какие лесные звуки услышал Слава? Подчеркни строчки, из которых это понятно, двумя чертами.</w:t>
      </w:r>
    </w:p>
    <w:p w:rsidR="004E102D" w:rsidRPr="00E925B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 xml:space="preserve"> 6. Из какой части текста понятно, что Слава знаком с лесными обитателями и знает их повадки? Обведи эту часть строчки.</w:t>
      </w:r>
    </w:p>
    <w:p w:rsidR="004E102D" w:rsidRPr="00E925B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 xml:space="preserve"> 7. В какую главу учебника можно поместить этот текст: "</w:t>
      </w:r>
      <w:r>
        <w:rPr>
          <w:rFonts w:ascii="Times New Roman" w:hAnsi="Times New Roman"/>
          <w:sz w:val="28"/>
          <w:szCs w:val="28"/>
        </w:rPr>
        <w:t>Человек вступает в неизведанный мир</w:t>
      </w:r>
      <w:r w:rsidRPr="00E925BD">
        <w:rPr>
          <w:rFonts w:ascii="Times New Roman" w:hAnsi="Times New Roman"/>
          <w:sz w:val="28"/>
          <w:szCs w:val="28"/>
        </w:rPr>
        <w:t>"; "</w:t>
      </w:r>
      <w:r>
        <w:rPr>
          <w:rFonts w:ascii="Times New Roman" w:hAnsi="Times New Roman"/>
          <w:sz w:val="28"/>
          <w:szCs w:val="28"/>
        </w:rPr>
        <w:t>В единой семье всего живого</w:t>
      </w:r>
      <w:r w:rsidRPr="00E925BD">
        <w:rPr>
          <w:rFonts w:ascii="Times New Roman" w:hAnsi="Times New Roman"/>
          <w:sz w:val="28"/>
          <w:szCs w:val="28"/>
        </w:rPr>
        <w:t>"; "</w:t>
      </w:r>
      <w:r>
        <w:rPr>
          <w:rFonts w:ascii="Times New Roman" w:hAnsi="Times New Roman"/>
          <w:sz w:val="28"/>
          <w:szCs w:val="28"/>
        </w:rPr>
        <w:t>Без тебя мир неполный</w:t>
      </w:r>
      <w:r w:rsidRPr="00E925BD">
        <w:rPr>
          <w:rFonts w:ascii="Times New Roman" w:hAnsi="Times New Roman"/>
          <w:sz w:val="28"/>
          <w:szCs w:val="28"/>
        </w:rPr>
        <w:t>"? Нужное подчеркни.</w:t>
      </w:r>
    </w:p>
    <w:p w:rsidR="004E102D" w:rsidRPr="00E925B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 xml:space="preserve"> 8. Как ты думаешь, является ли этот текст отрывком рассказа или сказки? Нужное подчеркни.</w:t>
      </w:r>
    </w:p>
    <w:p w:rsidR="004E102D" w:rsidRPr="00E925B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02D" w:rsidRPr="00E925BD" w:rsidRDefault="004E102D" w:rsidP="00A3355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4E102D" w:rsidRPr="00E925BD" w:rsidRDefault="004E102D" w:rsidP="00A3355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>Галка и кувшин</w:t>
      </w:r>
    </w:p>
    <w:p w:rsidR="004E102D" w:rsidRPr="00551E65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Хотела галка пить. На дворе стоял кувшин с водой, а в кувшине была вода только на дне. Галке нельзя было достать. Она стала кидать в кувшин камушки и столько наклала, что вода стала выше и можно было пить.</w:t>
      </w:r>
    </w:p>
    <w:p w:rsidR="004E102D" w:rsidRPr="00551E65" w:rsidRDefault="004E102D" w:rsidP="00CB03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(Л. Толстой)</w:t>
      </w:r>
    </w:p>
    <w:p w:rsidR="004E102D" w:rsidRPr="00E925B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 xml:space="preserve"> 1. Прочитай басню вполголоса и про себя.</w:t>
      </w:r>
    </w:p>
    <w:p w:rsidR="004E102D" w:rsidRPr="00E925B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 xml:space="preserve"> 2. В этой басне есть мораль: да или нет? Нужное обведи.</w:t>
      </w:r>
    </w:p>
    <w:p w:rsidR="004E102D" w:rsidRPr="00E925B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 xml:space="preserve"> 3. Какой может быть мораль этой басни: а) галка - очень умная птица; б) из любой сложной ситуации есть выход? Нужную букву обведи.</w:t>
      </w:r>
    </w:p>
    <w:p w:rsidR="004E102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 xml:space="preserve"> 4. Как ты думаешь, какая из пословиц выражает смысл этой басни:</w:t>
      </w:r>
    </w:p>
    <w:p w:rsidR="004E102D" w:rsidRPr="00E925B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 xml:space="preserve"> а) терпение и труд все перетрут;</w:t>
      </w:r>
    </w:p>
    <w:p w:rsidR="004E102D" w:rsidRPr="00E925B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 xml:space="preserve"> б) не плюй в колодец - пригодится воды напиться? Нужную букву обведи.</w:t>
      </w:r>
    </w:p>
    <w:p w:rsidR="004E102D" w:rsidRPr="00E925BD" w:rsidRDefault="004E102D" w:rsidP="00A3355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</w:t>
      </w:r>
    </w:p>
    <w:p w:rsidR="004E102D" w:rsidRPr="00551E65" w:rsidRDefault="004E102D" w:rsidP="00A33554">
      <w:pPr>
        <w:spacing w:after="0" w:line="240" w:lineRule="auto"/>
        <w:ind w:left="3192"/>
        <w:outlineLvl w:val="0"/>
        <w:rPr>
          <w:rFonts w:ascii="Times New Roman" w:hAnsi="Times New Roman"/>
          <w:b/>
          <w:sz w:val="28"/>
          <w:szCs w:val="28"/>
        </w:rPr>
      </w:pPr>
      <w:r w:rsidRPr="00551E65">
        <w:rPr>
          <w:rFonts w:ascii="Times New Roman" w:hAnsi="Times New Roman"/>
          <w:b/>
          <w:sz w:val="28"/>
          <w:szCs w:val="28"/>
        </w:rPr>
        <w:t>Катерок (отрывок)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Солнце за море садится, 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Машет рыжей головой. </w:t>
      </w:r>
    </w:p>
    <w:p w:rsidR="004E102D" w:rsidRPr="00551E65" w:rsidRDefault="004E102D" w:rsidP="00A33554">
      <w:pPr>
        <w:spacing w:after="0" w:line="240" w:lineRule="auto"/>
        <w:ind w:left="2907"/>
        <w:jc w:val="both"/>
        <w:outlineLvl w:val="0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В синем море по границе 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Ходит важный часовой: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Темно-серый, 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Аккуратный Катерок сторожевой.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</w:p>
    <w:p w:rsidR="004E102D" w:rsidRPr="00551E65" w:rsidRDefault="004E102D" w:rsidP="00CB0374">
      <w:pPr>
        <w:tabs>
          <w:tab w:val="left" w:pos="3078"/>
        </w:tabs>
        <w:spacing w:after="0" w:line="240" w:lineRule="auto"/>
        <w:ind w:left="3021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>Пушка,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Будто бы игрушка,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На носу его стоит.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На корме - другая пушка,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Злая, тощая старушка,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На подружку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Не глядит: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Сгорбилась, как под дождем, 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Под брезентовым плащом.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</w:p>
    <w:p w:rsidR="004E102D" w:rsidRPr="00551E65" w:rsidRDefault="004E102D" w:rsidP="00A33554">
      <w:pPr>
        <w:spacing w:after="0" w:line="240" w:lineRule="auto"/>
        <w:ind w:left="3078"/>
        <w:jc w:val="both"/>
        <w:outlineLvl w:val="0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Хорошо, когда лягушки 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Тараторят без конца;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Хорошо, когда старушки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Соберутся у крыльца -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Повздыхают,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Поболтают,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Пусть -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Друг дружку побранят...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Горе людям, 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Если пушки </w:t>
      </w:r>
    </w:p>
    <w:p w:rsidR="004E102D" w:rsidRPr="00551E65" w:rsidRDefault="004E102D" w:rsidP="00CB0374">
      <w:pPr>
        <w:spacing w:after="0" w:line="240" w:lineRule="auto"/>
        <w:ind w:left="2907"/>
        <w:jc w:val="both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На земле заговорят. </w:t>
      </w:r>
    </w:p>
    <w:p w:rsidR="004E102D" w:rsidRPr="00551E65" w:rsidRDefault="004E102D" w:rsidP="00CB0374">
      <w:pPr>
        <w:spacing w:after="0" w:line="240" w:lineRule="auto"/>
        <w:ind w:left="2907"/>
        <w:jc w:val="center"/>
        <w:rPr>
          <w:rFonts w:ascii="Times New Roman" w:hAnsi="Times New Roman"/>
          <w:sz w:val="28"/>
          <w:szCs w:val="28"/>
        </w:rPr>
      </w:pPr>
      <w:r w:rsidRPr="00551E65">
        <w:rPr>
          <w:rFonts w:ascii="Times New Roman" w:hAnsi="Times New Roman"/>
          <w:sz w:val="28"/>
          <w:szCs w:val="28"/>
        </w:rPr>
        <w:t xml:space="preserve"> (С. Козлов)</w:t>
      </w:r>
    </w:p>
    <w:p w:rsidR="004E102D" w:rsidRPr="00E925B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 xml:space="preserve"> 1. Прочитай стихотворение вполголоса и про себя.</w:t>
      </w:r>
    </w:p>
    <w:p w:rsidR="004E102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 xml:space="preserve"> 2. Найди и подчеркни одной чертой те строчки, которые помогают поэту создать образы-олицетворения.</w:t>
      </w:r>
    </w:p>
    <w:p w:rsidR="004E102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02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02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02D" w:rsidRPr="00E925B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>3. Найди сравнения и подчеркни их волнистой линией.</w:t>
      </w:r>
    </w:p>
    <w:p w:rsidR="004E102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5BD">
        <w:rPr>
          <w:rFonts w:ascii="Times New Roman" w:hAnsi="Times New Roman"/>
          <w:sz w:val="28"/>
          <w:szCs w:val="28"/>
        </w:rPr>
        <w:t xml:space="preserve"> 4. Какие строчки в этом отрывке можно считать главными, самыми важными по смыслу? Подчеркни эти строчки двумя чертами.</w:t>
      </w:r>
    </w:p>
    <w:p w:rsidR="004E102D" w:rsidRPr="00E925BD" w:rsidRDefault="004E102D" w:rsidP="00CB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02D" w:rsidRDefault="004E102D" w:rsidP="00A33554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оценивания:</w:t>
      </w:r>
    </w:p>
    <w:p w:rsidR="004E102D" w:rsidRDefault="004E102D" w:rsidP="00CB0374">
      <w:pPr>
        <w:spacing w:after="0" w:line="240" w:lineRule="auto"/>
        <w:ind w:left="20"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«5»</w:t>
      </w:r>
      <w:r w:rsidRPr="00AF7982">
        <w:rPr>
          <w:rFonts w:ascii="Times New Roman" w:hAnsi="Times New Roman"/>
          <w:i/>
          <w:iCs/>
          <w:sz w:val="28"/>
          <w:szCs w:val="28"/>
        </w:rPr>
        <w:t xml:space="preserve"> -</w:t>
      </w:r>
      <w:r w:rsidRPr="00AF7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безошибочно</w:t>
      </w:r>
      <w:r w:rsidRPr="007478F5">
        <w:rPr>
          <w:rFonts w:ascii="Times New Roman" w:hAnsi="Times New Roman"/>
          <w:sz w:val="28"/>
          <w:szCs w:val="28"/>
        </w:rPr>
        <w:t xml:space="preserve"> выполнен</w:t>
      </w:r>
      <w:r>
        <w:rPr>
          <w:rFonts w:ascii="Times New Roman" w:hAnsi="Times New Roman"/>
          <w:sz w:val="28"/>
          <w:szCs w:val="28"/>
        </w:rPr>
        <w:t>ы</w:t>
      </w:r>
      <w:r w:rsidRPr="007478F5">
        <w:rPr>
          <w:rFonts w:ascii="Times New Roman" w:hAnsi="Times New Roman"/>
          <w:sz w:val="28"/>
          <w:szCs w:val="28"/>
        </w:rPr>
        <w:t xml:space="preserve"> все задани</w:t>
      </w:r>
      <w:r>
        <w:rPr>
          <w:rFonts w:ascii="Times New Roman" w:hAnsi="Times New Roman"/>
          <w:sz w:val="28"/>
          <w:szCs w:val="28"/>
        </w:rPr>
        <w:t>я</w:t>
      </w:r>
    </w:p>
    <w:p w:rsidR="004E102D" w:rsidRPr="00AF7982" w:rsidRDefault="004E102D" w:rsidP="00CB0374">
      <w:pPr>
        <w:tabs>
          <w:tab w:val="left" w:pos="689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«4»</w:t>
      </w:r>
      <w:r w:rsidRPr="00AF7982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7478F5">
        <w:rPr>
          <w:rFonts w:ascii="Times New Roman" w:hAnsi="Times New Roman"/>
          <w:sz w:val="28"/>
          <w:szCs w:val="28"/>
        </w:rPr>
        <w:t>если выполнено не менее 3/4 заданий</w:t>
      </w:r>
    </w:p>
    <w:p w:rsidR="004E102D" w:rsidRDefault="004E102D" w:rsidP="00CB0374">
      <w:pPr>
        <w:spacing w:after="0" w:line="240" w:lineRule="auto"/>
        <w:ind w:left="20"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«3»</w:t>
      </w:r>
      <w:r w:rsidRPr="00AF7982">
        <w:rPr>
          <w:rFonts w:ascii="Times New Roman" w:hAnsi="Times New Roman"/>
          <w:i/>
          <w:iCs/>
          <w:sz w:val="28"/>
          <w:szCs w:val="28"/>
        </w:rPr>
        <w:t xml:space="preserve"> -</w:t>
      </w:r>
      <w:r w:rsidRPr="00AF7982">
        <w:rPr>
          <w:rFonts w:ascii="Times New Roman" w:hAnsi="Times New Roman"/>
          <w:sz w:val="28"/>
          <w:szCs w:val="28"/>
        </w:rPr>
        <w:t xml:space="preserve"> </w:t>
      </w:r>
      <w:r w:rsidRPr="007478F5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выполнено не менее 1/2 заданий</w:t>
      </w:r>
      <w:r w:rsidRPr="007478F5">
        <w:rPr>
          <w:rFonts w:ascii="Times New Roman" w:hAnsi="Times New Roman"/>
          <w:sz w:val="28"/>
          <w:szCs w:val="28"/>
        </w:rPr>
        <w:t xml:space="preserve"> </w:t>
      </w:r>
    </w:p>
    <w:p w:rsidR="004E102D" w:rsidRPr="00AF7982" w:rsidRDefault="004E102D" w:rsidP="00CB0374">
      <w:pPr>
        <w:spacing w:after="0" w:line="240" w:lineRule="auto"/>
        <w:ind w:left="20"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«2»</w:t>
      </w:r>
      <w:r w:rsidRPr="00AF7982">
        <w:rPr>
          <w:rFonts w:ascii="Times New Roman" w:hAnsi="Times New Roman"/>
          <w:i/>
          <w:iCs/>
          <w:sz w:val="28"/>
          <w:szCs w:val="28"/>
        </w:rPr>
        <w:t xml:space="preserve"> -</w:t>
      </w:r>
      <w:r w:rsidRPr="00AF7982">
        <w:rPr>
          <w:rFonts w:ascii="Times New Roman" w:hAnsi="Times New Roman"/>
          <w:sz w:val="28"/>
          <w:szCs w:val="28"/>
        </w:rPr>
        <w:t xml:space="preserve"> </w:t>
      </w:r>
      <w:r w:rsidRPr="007478F5">
        <w:rPr>
          <w:rFonts w:ascii="Times New Roman" w:hAnsi="Times New Roman"/>
          <w:sz w:val="28"/>
          <w:szCs w:val="28"/>
        </w:rPr>
        <w:t>если не выполнено большинство заданий</w:t>
      </w:r>
    </w:p>
    <w:p w:rsidR="004E102D" w:rsidRDefault="004E102D" w:rsidP="00CB0374">
      <w:pPr>
        <w:rPr>
          <w:rFonts w:ascii="Times New Roman" w:hAnsi="Times New Roman"/>
          <w:b/>
          <w:sz w:val="28"/>
          <w:szCs w:val="28"/>
        </w:rPr>
      </w:pPr>
    </w:p>
    <w:p w:rsidR="004E102D" w:rsidRDefault="004E102D" w:rsidP="00A3355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Итоговая контрольная работа </w:t>
      </w:r>
    </w:p>
    <w:p w:rsidR="004E102D" w:rsidRPr="00F358BA" w:rsidRDefault="004E102D" w:rsidP="00A33554">
      <w:pPr>
        <w:pStyle w:val="Default"/>
        <w:spacing w:line="221" w:lineRule="atLeas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F358B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Задание 1 </w:t>
      </w:r>
    </w:p>
    <w:p w:rsidR="004E102D" w:rsidRPr="00F358BA" w:rsidRDefault="004E102D" w:rsidP="00CB0374">
      <w:pPr>
        <w:pStyle w:val="Pa6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Начни читать текст тихо, вполголоса. По сигналу учителя остановись и отметь место, где остановился, карандашом. </w:t>
      </w:r>
    </w:p>
    <w:p w:rsidR="004E102D" w:rsidRPr="00F358BA" w:rsidRDefault="004E102D" w:rsidP="00CB0374">
      <w:pPr>
        <w:pStyle w:val="Pa6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Ох и золотая табакерка </w:t>
      </w:r>
    </w:p>
    <w:p w:rsidR="004E102D" w:rsidRPr="00F358BA" w:rsidRDefault="004E102D" w:rsidP="00CB0374">
      <w:pPr>
        <w:pStyle w:val="Pa6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Жил себе сирота Янка, сын лесника. Отец и мать у него умерли, а родных никого не было. Так и жил он один в лесу, в отцовой хатке. А чтоб было веселей, держал пёстрого котика. </w:t>
      </w:r>
    </w:p>
    <w:p w:rsidR="004E102D" w:rsidRPr="00F358BA" w:rsidRDefault="004E102D" w:rsidP="00CB0374">
      <w:pPr>
        <w:pStyle w:val="Pa6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Привык к нему котик. Бывало, куда хозяин идёт, туда и он. </w:t>
      </w:r>
    </w:p>
    <w:p w:rsidR="004E102D" w:rsidRPr="00F358BA" w:rsidRDefault="004E102D" w:rsidP="00CB0374">
      <w:pPr>
        <w:pStyle w:val="Pa6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Пошёл раз Янка собирать хворост. Ну, понятно, и котик за ним. Набрал Янка вязанку хвороста, несёт домой, а котик тащит за ним сухую веточку. </w:t>
      </w:r>
    </w:p>
    <w:p w:rsidR="004E102D" w:rsidRPr="00F358BA" w:rsidRDefault="004E102D" w:rsidP="00CB0374">
      <w:pPr>
        <w:pStyle w:val="Pa6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Уморился Янка, присел на пенёк отдохнуть, подумал, как тяжко жить ему на свете, и громко застонал: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– Ох, ох!..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И только он так сказал – выскочил из-под пня маленький старичок с длинною бородой.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– Ты зачем меня звал, хлопец?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Посмотрел Янка в испуге на него и говорит: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– Нет, дедушка, я не звал тебя.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– Как не звал? – заспорил старичок. – Я ж не глухой! Ты два раза назвал моё имя: Ох, Ох... Теперь ты должен мне сказать, что ты от меня потребуешь.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Подумал Янка и говорит: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– Ничего мне не надо. Вот только голодный я очень. Коли есть у тебя кусок хлеба, то дай.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Ох нырнул назад под пень и тащит оттуда кусок хлеба и миску щей.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– На, – говорит, – поешь.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Наелся сирота, котика накормил и низко поклонился старичку: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– Спасибо, дедушка, за обед: давно я такой вкусной еды не едал.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Взвалил он на плечи свой хворост и пошёл веселее домой.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Прошёл день, второй, опять голод одолевает. Вспомнил Янка про старичка. «Пойду, – думает, – может, он накормит меня ещё раз». </w:t>
      </w:r>
    </w:p>
    <w:p w:rsidR="004E102D" w:rsidRPr="00F358BA" w:rsidRDefault="004E102D" w:rsidP="00CB03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Пришёл к тому самому месту, сел на пенёк  </w:t>
      </w:r>
      <w:r w:rsidRPr="00F358BA">
        <w:rPr>
          <w:rFonts w:ascii="Times New Roman" w:hAnsi="Times New Roman"/>
          <w:color w:val="000000"/>
          <w:sz w:val="28"/>
          <w:szCs w:val="28"/>
        </w:rPr>
        <w:t xml:space="preserve">и вздохнул: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– Ох!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Выскочил старичок.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– Что скажешь, хлопец?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Поклонился ему Янка: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– Я голодный, дедушка. Может, дал бы ты мне кусок хлеба?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Вынес ему старичок тотчас кусок хлеба и миску щей.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Так с той поры и пошло: захочется Янке есть – он и идёт к старичку.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Раз вынес ему старичок вместо обеда золотую табакерку...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>(</w:t>
      </w:r>
      <w:r w:rsidRPr="00F358BA">
        <w:rPr>
          <w:rFonts w:ascii="Times New Roman" w:hAnsi="Times New Roman"/>
          <w:i/>
          <w:iCs/>
          <w:sz w:val="28"/>
          <w:szCs w:val="28"/>
        </w:rPr>
        <w:t>294 слова</w:t>
      </w:r>
      <w:r w:rsidRPr="00F358BA">
        <w:rPr>
          <w:rFonts w:ascii="Times New Roman" w:hAnsi="Times New Roman"/>
          <w:sz w:val="28"/>
          <w:szCs w:val="28"/>
        </w:rPr>
        <w:t xml:space="preserve">)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jc w:val="right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>(</w:t>
      </w:r>
      <w:r w:rsidRPr="00F358BA">
        <w:rPr>
          <w:rFonts w:ascii="Times New Roman" w:hAnsi="Times New Roman"/>
          <w:i/>
          <w:iCs/>
          <w:sz w:val="28"/>
          <w:szCs w:val="28"/>
        </w:rPr>
        <w:t>Белорусская народная сказка</w:t>
      </w:r>
      <w:r w:rsidRPr="00F358BA">
        <w:rPr>
          <w:rFonts w:ascii="Times New Roman" w:hAnsi="Times New Roman"/>
          <w:sz w:val="28"/>
          <w:szCs w:val="28"/>
        </w:rPr>
        <w:t xml:space="preserve">) </w:t>
      </w:r>
    </w:p>
    <w:p w:rsidR="004E102D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>1. Предположи, что будет происходить в сказке дальше. (Запиши 2 – 3 предложения.)__ __________________</w:t>
      </w:r>
      <w:r>
        <w:rPr>
          <w:sz w:val="28"/>
          <w:szCs w:val="28"/>
        </w:rPr>
        <w:t>________________ _____________________</w:t>
      </w:r>
    </w:p>
    <w:p w:rsidR="004E102D" w:rsidRPr="00F358BA" w:rsidRDefault="004E102D" w:rsidP="00CB037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358BA">
        <w:rPr>
          <w:rFonts w:ascii="Times New Roman" w:hAnsi="Times New Roman" w:cs="Times New Roman"/>
          <w:sz w:val="28"/>
          <w:szCs w:val="28"/>
        </w:rPr>
        <w:t xml:space="preserve">2. Какие черты волшебной народной сказки можно обнаружить в этом фрагменте? </w:t>
      </w:r>
    </w:p>
    <w:p w:rsidR="004E102D" w:rsidRPr="00F358BA" w:rsidRDefault="004E102D" w:rsidP="00CB0374">
      <w:pPr>
        <w:pStyle w:val="Pa6"/>
        <w:spacing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Отметь правильный ответ. </w:t>
      </w:r>
    </w:p>
    <w:p w:rsidR="004E102D" w:rsidRPr="00F358BA" w:rsidRDefault="004E102D" w:rsidP="00CB0374">
      <w:pPr>
        <w:pStyle w:val="Pa6"/>
        <w:spacing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а) Главный герой – сирота, он беден, терпит лишения; </w:t>
      </w:r>
    </w:p>
    <w:p w:rsidR="004E102D" w:rsidRPr="00F358BA" w:rsidRDefault="004E102D" w:rsidP="00CB0374">
      <w:pPr>
        <w:pStyle w:val="Pa6"/>
        <w:spacing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б) наличие волшебного помощника; </w:t>
      </w:r>
    </w:p>
    <w:p w:rsidR="004E102D" w:rsidRPr="00F358BA" w:rsidRDefault="004E102D" w:rsidP="00CB0374">
      <w:pPr>
        <w:pStyle w:val="Pa6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в) намерение героя отправиться в волшебный, «чужой» мир»; </w:t>
      </w:r>
    </w:p>
    <w:p w:rsidR="004E102D" w:rsidRPr="00F358BA" w:rsidRDefault="004E102D" w:rsidP="00CB0374">
      <w:pPr>
        <w:pStyle w:val="Pa6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г) волшебный предмет. </w:t>
      </w:r>
    </w:p>
    <w:p w:rsidR="004E102D" w:rsidRPr="00F358BA" w:rsidRDefault="004E102D" w:rsidP="00CB0374">
      <w:pPr>
        <w:pStyle w:val="Pa6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3. Подчеркни те фрагменты текста, которые подтверждают твой предыдущий ответ. Над каждым фрагментом поставь соответствующую ему букву. </w:t>
      </w:r>
    </w:p>
    <w:p w:rsidR="004E102D" w:rsidRPr="00F358BA" w:rsidRDefault="004E102D" w:rsidP="00CB0374">
      <w:pPr>
        <w:pStyle w:val="Pa6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4*. Найди слова, которые отличают эту сказку от русской народной, и подчеркни их волнистой линией. </w:t>
      </w:r>
    </w:p>
    <w:p w:rsidR="004E102D" w:rsidRPr="00F358BA" w:rsidRDefault="004E102D" w:rsidP="00A33554">
      <w:pPr>
        <w:pStyle w:val="Pa6"/>
        <w:ind w:firstLine="220"/>
        <w:outlineLvl w:val="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b/>
          <w:bCs/>
          <w:sz w:val="28"/>
          <w:szCs w:val="28"/>
        </w:rPr>
        <w:t xml:space="preserve">Оценивание </w:t>
      </w:r>
    </w:p>
    <w:p w:rsidR="004E102D" w:rsidRPr="00F358BA" w:rsidRDefault="004E102D" w:rsidP="00A33554">
      <w:pPr>
        <w:pStyle w:val="Pa6"/>
        <w:ind w:firstLine="220"/>
        <w:outlineLvl w:val="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b/>
          <w:bCs/>
          <w:sz w:val="28"/>
          <w:szCs w:val="28"/>
        </w:rPr>
        <w:t xml:space="preserve">Понимание содержания, жанровой специфики сказки </w:t>
      </w:r>
    </w:p>
    <w:p w:rsidR="004E102D" w:rsidRPr="00F358BA" w:rsidRDefault="004E102D" w:rsidP="00CB0374">
      <w:pPr>
        <w:pStyle w:val="Pa6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i/>
          <w:iCs/>
          <w:sz w:val="28"/>
          <w:szCs w:val="28"/>
        </w:rPr>
        <w:t xml:space="preserve">4-й уровень </w:t>
      </w:r>
      <w:r w:rsidRPr="00F358BA">
        <w:rPr>
          <w:rFonts w:ascii="Times New Roman" w:hAnsi="Times New Roman"/>
          <w:sz w:val="28"/>
          <w:szCs w:val="28"/>
        </w:rPr>
        <w:t xml:space="preserve">– даны ответы на все вопросы. </w:t>
      </w:r>
    </w:p>
    <w:p w:rsidR="004E102D" w:rsidRPr="00F358BA" w:rsidRDefault="004E102D" w:rsidP="00CB037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358BA">
        <w:rPr>
          <w:rFonts w:ascii="Times New Roman" w:hAnsi="Times New Roman" w:cs="Times New Roman"/>
          <w:sz w:val="28"/>
          <w:szCs w:val="28"/>
        </w:rPr>
        <w:t xml:space="preserve">1. Возможно предположение, что герой сказки отправится в путешествие (в лес, в тридевятое царство – тридесятое государство, где его ждут испытания. Он сможет пройти эти испытания, используя волшебную табакерку. Однако любой другой логически связанный с текстом ответ можно считать верным.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2. Обнаружены характерные особенности сказки: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а) главный герой – сирота, он беден, терпит лишения;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б) волшебный помощник;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г) волшебный предмет.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3. Выделены фрагменты, помеченные буквами: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а) «Отец и мать у него умерли, а родных никого не было. Так и жил он один в лесу, в отцовой хатке», «как тяжко жить ему на свете», «только голодный я очень. Коли есть у тебя кусок хлеба, то дай», «опять голод одолевает».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б) «выскочил из-под пня маленький старичок с длинною бородой», «Ты два раза назвал моё имя: “Ох, Ох...” Теперь ты должен мне сказать, что ты от меня потребуешь», «Ох нырнул назад под пень и тащит оттуда кусок хлеба и миску щей», «Так с той поры и пошло: захочется Янке есть – он и идёт к старичку. Раз вынес ему старичок вместо обеда золотую табакерку». Ребенку достаточно подчеркнуть один фрагмент, подтверждающий наличие волшебного помощника.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г) Золотую табакерку.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4*. </w:t>
      </w:r>
      <w:r w:rsidRPr="00F358BA">
        <w:rPr>
          <w:rFonts w:ascii="Times New Roman" w:hAnsi="Times New Roman"/>
          <w:i/>
          <w:iCs/>
          <w:sz w:val="28"/>
          <w:szCs w:val="28"/>
        </w:rPr>
        <w:t xml:space="preserve">Янка, хлопец.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i/>
          <w:iCs/>
          <w:sz w:val="28"/>
          <w:szCs w:val="28"/>
        </w:rPr>
        <w:t xml:space="preserve">3-й уровень </w:t>
      </w:r>
      <w:r w:rsidRPr="00F358BA">
        <w:rPr>
          <w:rFonts w:ascii="Times New Roman" w:hAnsi="Times New Roman"/>
          <w:sz w:val="28"/>
          <w:szCs w:val="28"/>
        </w:rPr>
        <w:t xml:space="preserve">– даны ответы на 3 вопроса из 4 или ответы недостаточно точные и полные (например, найдены не все особенности волшебной сказки при ответе на вопрос 4, подчеркнуты не все слова или подчеркнуто лишнее);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i/>
          <w:iCs/>
          <w:sz w:val="28"/>
          <w:szCs w:val="28"/>
        </w:rPr>
        <w:t xml:space="preserve">2-й уровень </w:t>
      </w:r>
      <w:r w:rsidRPr="00F358BA">
        <w:rPr>
          <w:rFonts w:ascii="Times New Roman" w:hAnsi="Times New Roman"/>
          <w:sz w:val="28"/>
          <w:szCs w:val="28"/>
        </w:rPr>
        <w:t xml:space="preserve">– даны верные ответы на 2–3 вопроса; </w:t>
      </w:r>
    </w:p>
    <w:p w:rsidR="004E102D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i/>
          <w:iCs/>
          <w:sz w:val="28"/>
          <w:szCs w:val="28"/>
        </w:rPr>
        <w:t xml:space="preserve">1-й уровень </w:t>
      </w:r>
      <w:r w:rsidRPr="00F358BA">
        <w:rPr>
          <w:rFonts w:ascii="Times New Roman" w:hAnsi="Times New Roman"/>
          <w:sz w:val="28"/>
          <w:szCs w:val="28"/>
        </w:rPr>
        <w:t xml:space="preserve">– задание не выполнено или выполнено неверно. </w:t>
      </w:r>
    </w:p>
    <w:p w:rsidR="004E102D" w:rsidRPr="0037756B" w:rsidRDefault="004E102D" w:rsidP="00A33554">
      <w:pPr>
        <w:pStyle w:val="Pa5"/>
        <w:outlineLvl w:val="0"/>
        <w:rPr>
          <w:rFonts w:ascii="Times New Roman" w:hAnsi="Times New Roman"/>
          <w:b/>
          <w:sz w:val="28"/>
          <w:szCs w:val="28"/>
        </w:rPr>
      </w:pPr>
      <w:r w:rsidRPr="0037756B">
        <w:rPr>
          <w:rFonts w:ascii="Times New Roman" w:hAnsi="Times New Roman"/>
          <w:b/>
          <w:sz w:val="28"/>
          <w:szCs w:val="28"/>
        </w:rPr>
        <w:t xml:space="preserve">Анализ стихотворения </w:t>
      </w:r>
    </w:p>
    <w:p w:rsidR="004E102D" w:rsidRPr="00F358BA" w:rsidRDefault="004E102D" w:rsidP="00A33554">
      <w:pPr>
        <w:pStyle w:val="Pa5"/>
        <w:outlineLvl w:val="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b/>
          <w:bCs/>
          <w:sz w:val="28"/>
          <w:szCs w:val="28"/>
        </w:rPr>
        <w:t xml:space="preserve">Задание 2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Прочитай стихотворение тихо, вполголоса. </w:t>
      </w:r>
    </w:p>
    <w:p w:rsidR="004E102D" w:rsidRPr="00F358BA" w:rsidRDefault="004E102D" w:rsidP="00CB0374">
      <w:pPr>
        <w:pStyle w:val="Default"/>
        <w:spacing w:line="201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F358BA">
        <w:rPr>
          <w:rFonts w:ascii="Times New Roman" w:hAnsi="Times New Roman" w:cs="Times New Roman"/>
          <w:color w:val="auto"/>
          <w:sz w:val="28"/>
          <w:szCs w:val="28"/>
        </w:rPr>
        <w:t xml:space="preserve">Моя корова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Наконец-то снова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Со мной моя коpова!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Она ест тpавку шёлковую,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А я кнутом пощёлкиваю.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До чего моя коpова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Весела и бестолкова!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То подпpыгнет, в нос лизнёт,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То куда-то улизнёт.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Вдpуг нашла коpова кость. </w:t>
      </w:r>
    </w:p>
    <w:p w:rsidR="004E102D" w:rsidRPr="00F358BA" w:rsidRDefault="004E102D" w:rsidP="00CB0374">
      <w:pPr>
        <w:pStyle w:val="Pa6"/>
        <w:spacing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Говоpю коpове: «Бpось!» </w:t>
      </w:r>
    </w:p>
    <w:p w:rsidR="004E102D" w:rsidRPr="00F358BA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>Тут – откуда что взялось –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right="-902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Раздpажение и </w:t>
      </w:r>
      <w:r>
        <w:rPr>
          <w:sz w:val="28"/>
          <w:szCs w:val="28"/>
        </w:rPr>
        <w:t xml:space="preserve"> з</w:t>
      </w:r>
      <w:r w:rsidRPr="00F358BA">
        <w:rPr>
          <w:rFonts w:ascii="Times New Roman" w:hAnsi="Times New Roman"/>
          <w:sz w:val="28"/>
          <w:szCs w:val="28"/>
        </w:rPr>
        <w:t xml:space="preserve">лость!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Ощетинилась сначала,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Завоpчала, заpычала: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right="-1982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Мол, уйди, добpом </w:t>
      </w:r>
      <w:r>
        <w:rPr>
          <w:sz w:val="28"/>
          <w:szCs w:val="28"/>
        </w:rPr>
        <w:t xml:space="preserve"> п</w:t>
      </w:r>
      <w:r w:rsidRPr="00F358BA">
        <w:rPr>
          <w:rFonts w:ascii="Times New Roman" w:hAnsi="Times New Roman"/>
          <w:sz w:val="28"/>
          <w:szCs w:val="28"/>
        </w:rPr>
        <w:t xml:space="preserve">pошу,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А иначе – укушу!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«Ладно-ладно, ухожу,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Я с такими не дpужу.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Ты мне больше не коpова,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А я больше не пастух.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Поигpаю в часового,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В часового на посту.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А захочешь помиpиться –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right="-1442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Пpиходи стеpечь гpаницу». </w:t>
      </w:r>
    </w:p>
    <w:p w:rsidR="004E102D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>(</w:t>
      </w:r>
      <w:r w:rsidRPr="00F358BA">
        <w:rPr>
          <w:rFonts w:ascii="Times New Roman" w:hAnsi="Times New Roman"/>
          <w:i/>
          <w:iCs/>
          <w:sz w:val="28"/>
          <w:szCs w:val="28"/>
        </w:rPr>
        <w:t>М. Бартенев</w:t>
      </w:r>
      <w:r w:rsidRPr="00F358BA">
        <w:rPr>
          <w:rFonts w:ascii="Times New Roman" w:hAnsi="Times New Roman"/>
          <w:sz w:val="28"/>
          <w:szCs w:val="28"/>
        </w:rPr>
        <w:t>)</w:t>
      </w:r>
    </w:p>
    <w:p w:rsidR="004E102D" w:rsidRPr="00F358BA" w:rsidRDefault="004E102D" w:rsidP="00CB0374">
      <w:pPr>
        <w:autoSpaceDE w:val="0"/>
        <w:autoSpaceDN w:val="0"/>
        <w:adjustRightInd w:val="0"/>
        <w:spacing w:line="201" w:lineRule="atLeast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1. Как лучше читать стихотворение, чтобы точнее передать это настроение?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а) Громко, бодро, ритмично;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б) тихо, медленно, со светлой грустью;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в) сначала спокойно, ровно, не спеша, потом задорно, весело.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2. Почему это стихотворение смешное?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358BA">
        <w:rPr>
          <w:rFonts w:ascii="Times New Roman" w:hAnsi="Times New Roman"/>
          <w:color w:val="000000"/>
          <w:sz w:val="28"/>
          <w:szCs w:val="28"/>
        </w:rPr>
        <w:t xml:space="preserve">а) У героя стихотворения хорошее настроение, он прямо говорит об этом;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358BA">
        <w:rPr>
          <w:rFonts w:ascii="Times New Roman" w:hAnsi="Times New Roman"/>
          <w:color w:val="000000"/>
          <w:sz w:val="28"/>
          <w:szCs w:val="28"/>
        </w:rPr>
        <w:t xml:space="preserve">б) герой стихотворения играет с собакой, представляя, что это корова; несоответствие того, что описано в стихотворении, и того, как ведет себя настоящая корова, делает стихотворение смешным;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358BA">
        <w:rPr>
          <w:rFonts w:ascii="Times New Roman" w:hAnsi="Times New Roman"/>
          <w:color w:val="000000"/>
          <w:sz w:val="28"/>
          <w:szCs w:val="28"/>
        </w:rPr>
        <w:t xml:space="preserve">в) в стихотворении постепенно открывается несоответствие того, что описано, и того, как ведет себя настоящая корова. </w:t>
      </w:r>
    </w:p>
    <w:p w:rsidR="004E102D" w:rsidRPr="00F358BA" w:rsidRDefault="004E102D" w:rsidP="00CB037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358BA">
        <w:rPr>
          <w:rFonts w:ascii="Times New Roman" w:hAnsi="Times New Roman" w:cs="Times New Roman"/>
          <w:color w:val="auto"/>
          <w:sz w:val="28"/>
          <w:szCs w:val="28"/>
        </w:rPr>
        <w:t xml:space="preserve">в) в стихотворении постепенно открывается несоответствие того, что описано, и того, как ведет себя настоящая корова. </w:t>
      </w:r>
    </w:p>
    <w:p w:rsidR="004E102D" w:rsidRPr="00F358BA" w:rsidRDefault="004E102D" w:rsidP="00CB0374">
      <w:pPr>
        <w:pStyle w:val="Pa6"/>
        <w:spacing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3. Найди и подчеркни те слова и строчки, которые доказывают, что герой стихотворения играет с собакой. </w:t>
      </w:r>
    </w:p>
    <w:p w:rsidR="004E102D" w:rsidRPr="00F358BA" w:rsidRDefault="004E102D" w:rsidP="00CB0374">
      <w:pPr>
        <w:pStyle w:val="Pa6"/>
        <w:spacing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4. Как ты думаешь герой стихотворения мальчик или девочка? Напиши, что в стихотворении помогает ответить на этот вопрос.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5. В первой и второй строфах соедини карандашом рифмующиеся строчки. </w:t>
      </w:r>
    </w:p>
    <w:p w:rsidR="004E102D" w:rsidRPr="00F358BA" w:rsidRDefault="004E102D" w:rsidP="00A33554">
      <w:pPr>
        <w:pStyle w:val="Pa6"/>
        <w:ind w:firstLine="220"/>
        <w:outlineLvl w:val="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b/>
          <w:bCs/>
          <w:sz w:val="28"/>
          <w:szCs w:val="28"/>
        </w:rPr>
        <w:t xml:space="preserve">Оценивание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i/>
          <w:iCs/>
          <w:sz w:val="28"/>
          <w:szCs w:val="28"/>
        </w:rPr>
        <w:t xml:space="preserve">4-й уровень </w:t>
      </w:r>
      <w:r w:rsidRPr="00F358BA">
        <w:rPr>
          <w:rFonts w:ascii="Times New Roman" w:hAnsi="Times New Roman"/>
          <w:sz w:val="28"/>
          <w:szCs w:val="28"/>
        </w:rPr>
        <w:t xml:space="preserve">– даны верные, полные ответы на все вопросы: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1. В начале стихотворение читаем спокойно, ровно, не спеша; по мере того как читатель догадывается о сюрпризе, скрытом в нем, интонация меняется на задорную, веселую. Правильный ответ – в).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2. б) и в).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3. Строчки, доказывающие, что герой играет с собакой: «то подпрыгнет в нос лизнёт», «нашла... кость», «ощетинилась сначала, заворчала, зарычала», «укушу», «приходи стеречь границу». Ребенку достаточно подчеркнуть три фрагмента.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4. Скорее всего, герой стихотворения все же мальчик, потому что он «пощелкивает кнутом», выбирает мужские профессии для игр – в пастуха, в пограничника. Но прямо об этом в стихотворении не сказано, поэтому если ученики обоснуют иную точку зрения, её следует принять. Важно, чтобы обоснование было доказательным.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i/>
          <w:iCs/>
          <w:sz w:val="28"/>
          <w:szCs w:val="28"/>
        </w:rPr>
        <w:t xml:space="preserve">3-й уровень </w:t>
      </w:r>
      <w:r w:rsidRPr="00F358BA">
        <w:rPr>
          <w:rFonts w:ascii="Times New Roman" w:hAnsi="Times New Roman"/>
          <w:sz w:val="28"/>
          <w:szCs w:val="28"/>
        </w:rPr>
        <w:t xml:space="preserve">– даны ответы на четыре из пяти вопросов или ответы недостаточно точные и полные (например, при ответе на вопрос 3 подчеркнуто менее 3 фрагментов или подчеркнуто лишнее);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i/>
          <w:iCs/>
          <w:sz w:val="28"/>
          <w:szCs w:val="28"/>
        </w:rPr>
        <w:t xml:space="preserve">2-й уровень </w:t>
      </w:r>
      <w:r w:rsidRPr="00F358BA">
        <w:rPr>
          <w:rFonts w:ascii="Times New Roman" w:hAnsi="Times New Roman"/>
          <w:sz w:val="28"/>
          <w:szCs w:val="28"/>
        </w:rPr>
        <w:t xml:space="preserve">– даны верные ответы на 2–3 вопроса;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i/>
          <w:iCs/>
          <w:sz w:val="28"/>
          <w:szCs w:val="28"/>
        </w:rPr>
        <w:t xml:space="preserve">1-й уровень </w:t>
      </w:r>
      <w:r w:rsidRPr="00F358BA">
        <w:rPr>
          <w:rFonts w:ascii="Times New Roman" w:hAnsi="Times New Roman"/>
          <w:sz w:val="28"/>
          <w:szCs w:val="28"/>
        </w:rPr>
        <w:t xml:space="preserve">– большая часть заданий не выполнена или не выполнено все задание. </w:t>
      </w:r>
    </w:p>
    <w:p w:rsidR="004E102D" w:rsidRDefault="004E102D" w:rsidP="00CB0374">
      <w:pPr>
        <w:pStyle w:val="Pa5"/>
        <w:rPr>
          <w:rFonts w:ascii="Times New Roman" w:hAnsi="Times New Roman"/>
          <w:b/>
          <w:sz w:val="28"/>
          <w:szCs w:val="28"/>
        </w:rPr>
      </w:pPr>
      <w:r w:rsidRPr="0037756B">
        <w:rPr>
          <w:rFonts w:ascii="Times New Roman" w:hAnsi="Times New Roman"/>
          <w:b/>
          <w:sz w:val="28"/>
          <w:szCs w:val="28"/>
        </w:rPr>
        <w:t xml:space="preserve">Знание особенностей художественного  текста, умение узнавать выразительные средства литературы </w:t>
      </w:r>
    </w:p>
    <w:p w:rsidR="004E102D" w:rsidRPr="00F358BA" w:rsidRDefault="004E102D" w:rsidP="00A33554">
      <w:pPr>
        <w:pStyle w:val="Pa5"/>
        <w:outlineLvl w:val="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b/>
          <w:bCs/>
          <w:sz w:val="28"/>
          <w:szCs w:val="28"/>
        </w:rPr>
        <w:t xml:space="preserve">Задание 3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Прочитай отрывок из произведения тихо, вполголоса.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...Сначала мы прошли через песчаное поле, заросшее бессмертником и полынью. Потом выбежали нам навстречу заросли молоденьких сосен. Сосновый лес встретил нас после горячих полей тишиной и прохладой. Высоко в солнечных косых лучах перепархивали, будто загораясь, синие сойки. Чистые лужи стояли на заросшей дороге, и через синие эти лужи проплывали облака. Запахло земляникой, нагретыми пнями. Заблестели на листьях орешника капли не то росы, не то вчерашнего дождя. Гулко падали шишки.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– Великий лес! – вздохнул Лялин. – Ветер задует, и загудят эти сосны, как колокола.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Потом сосны сменились березами, и за ними блеснула вода... </w:t>
      </w:r>
    </w:p>
    <w:p w:rsidR="004E102D" w:rsidRPr="00F358BA" w:rsidRDefault="004E102D" w:rsidP="00CB0374">
      <w:pPr>
        <w:pStyle w:val="Pa6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– Это Ларино озерцо. Пойдем, поглядишь в воду – засмотришься. </w:t>
      </w:r>
    </w:p>
    <w:p w:rsidR="004E102D" w:rsidRPr="00F358BA" w:rsidRDefault="004E102D" w:rsidP="00CB037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358BA">
        <w:rPr>
          <w:rFonts w:ascii="Times New Roman" w:hAnsi="Times New Roman" w:cs="Times New Roman"/>
          <w:sz w:val="28"/>
          <w:szCs w:val="28"/>
        </w:rPr>
        <w:t xml:space="preserve">Вода в Ларином озерце была глубокая и прозрачная до самого дна. Только у берега она чуть вздрагивала – там из-под мхов вливался в озерцо родник. На дне лежало 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несколько темных больших стволов. Они поблескивали слабым и темным огнем, когда до них добиралось солнце.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– Черный дуб, – сказал Лялин. – Мореный, вековой. Мы один вытащили, только работать с ним трудно. Пилы ломает. Но уж ежели сделаешь вещь – скалку или, скажем, коромысло, – так навек! Тяжелое дерево, в воде тонет.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Солнце блестело в темной воде. Под ней лежали древние дубы, будто отлитые из черной стали. А над водой, отражаясь в ней желтыми и лиловыми лепестками, летали бабочки.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>(</w:t>
      </w:r>
      <w:r w:rsidRPr="00F358BA">
        <w:rPr>
          <w:rFonts w:ascii="Times New Roman" w:hAnsi="Times New Roman"/>
          <w:i/>
          <w:iCs/>
          <w:sz w:val="28"/>
          <w:szCs w:val="28"/>
        </w:rPr>
        <w:t>199 слов</w:t>
      </w:r>
      <w:r w:rsidRPr="00F358BA">
        <w:rPr>
          <w:rFonts w:ascii="Times New Roman" w:hAnsi="Times New Roman"/>
          <w:sz w:val="28"/>
          <w:szCs w:val="28"/>
        </w:rPr>
        <w:t xml:space="preserve">)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>(</w:t>
      </w:r>
      <w:r w:rsidRPr="00F358BA">
        <w:rPr>
          <w:rFonts w:ascii="Times New Roman" w:hAnsi="Times New Roman"/>
          <w:i/>
          <w:iCs/>
          <w:sz w:val="28"/>
          <w:szCs w:val="28"/>
        </w:rPr>
        <w:t>По К. Паустовскому</w:t>
      </w:r>
      <w:r w:rsidRPr="00F358BA">
        <w:rPr>
          <w:rFonts w:ascii="Times New Roman" w:hAnsi="Times New Roman"/>
          <w:sz w:val="28"/>
          <w:szCs w:val="28"/>
        </w:rPr>
        <w:t xml:space="preserve">)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1. Что автор «оживил» (то есть использовал прием олицетворения) в стихотворении? Найди и подчеркни нужные слова и выражения одной чертой.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2. Подчеркни в тексте двумя чертами сочетания слов, с помощью которых автор передает звуки природы.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3. Какие эпитеты передают отношение автора? Подчеркни их волнистой линией.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4. С чем сравнивает автор сосны, дубы, бабочек? Подчеркни сравнения прерывистой линией.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5. Определи жанр этого текста.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р</w:t>
      </w:r>
      <w:r w:rsidRPr="00F358BA">
        <w:rPr>
          <w:rFonts w:ascii="Times New Roman" w:hAnsi="Times New Roman"/>
          <w:sz w:val="28"/>
          <w:szCs w:val="28"/>
        </w:rPr>
        <w:t xml:space="preserve">ассказ;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б) авторская сказка; </w:t>
      </w:r>
    </w:p>
    <w:p w:rsidR="004E102D" w:rsidRPr="0037756B" w:rsidRDefault="004E102D" w:rsidP="00CB037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7756B">
        <w:rPr>
          <w:rFonts w:ascii="Times New Roman" w:hAnsi="Times New Roman" w:cs="Times New Roman"/>
          <w:sz w:val="28"/>
          <w:szCs w:val="28"/>
        </w:rPr>
        <w:t xml:space="preserve">   в) статья в научно-популярном  журнале. </w:t>
      </w:r>
    </w:p>
    <w:p w:rsidR="004E102D" w:rsidRDefault="004E102D" w:rsidP="00A33554">
      <w:pPr>
        <w:autoSpaceDE w:val="0"/>
        <w:autoSpaceDN w:val="0"/>
        <w:adjustRightInd w:val="0"/>
        <w:spacing w:after="0" w:line="240" w:lineRule="auto"/>
        <w:ind w:firstLine="22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E102D" w:rsidRPr="00F358BA" w:rsidRDefault="004E102D" w:rsidP="00A33554">
      <w:pPr>
        <w:autoSpaceDE w:val="0"/>
        <w:autoSpaceDN w:val="0"/>
        <w:adjustRightInd w:val="0"/>
        <w:spacing w:after="0" w:line="240" w:lineRule="auto"/>
        <w:ind w:firstLine="220"/>
        <w:outlineLvl w:val="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b/>
          <w:bCs/>
          <w:sz w:val="28"/>
          <w:szCs w:val="28"/>
        </w:rPr>
        <w:t xml:space="preserve">Оценивание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i/>
          <w:iCs/>
          <w:sz w:val="28"/>
          <w:szCs w:val="28"/>
        </w:rPr>
        <w:t xml:space="preserve">4-й уровень </w:t>
      </w:r>
      <w:r w:rsidRPr="00F358BA">
        <w:rPr>
          <w:rFonts w:ascii="Times New Roman" w:hAnsi="Times New Roman"/>
          <w:sz w:val="28"/>
          <w:szCs w:val="28"/>
        </w:rPr>
        <w:t xml:space="preserve">– даны полные ответы на все вопросы: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1. «Заросли молоденьких сосен» – «выбежали», «сосновый лес» – «встретил», «вода» – «вздрагивала».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2. «Лес встретил... тишиной», «гулко падали шишки».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3. «Горячих полей», «молоденьких сосен», «великий лес», «поблескивали слабым и темным огнем».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4. Сосны – «загудят как колокола», дубы – «будто отлитые из черной стали», бабочки – отражались в воде «желтыми и лиловыми лепестками».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sz w:val="28"/>
          <w:szCs w:val="28"/>
        </w:rPr>
        <w:t xml:space="preserve">5. а)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i/>
          <w:iCs/>
          <w:sz w:val="28"/>
          <w:szCs w:val="28"/>
        </w:rPr>
        <w:t xml:space="preserve">3-й уровень </w:t>
      </w:r>
      <w:r w:rsidRPr="00F358BA">
        <w:rPr>
          <w:rFonts w:ascii="Times New Roman" w:hAnsi="Times New Roman"/>
          <w:sz w:val="28"/>
          <w:szCs w:val="28"/>
        </w:rPr>
        <w:t xml:space="preserve">– даны ответы на 4 из 5 вопросов или на все вопросы, но ответы недостаточно точные и полные; </w:t>
      </w:r>
    </w:p>
    <w:p w:rsidR="004E102D" w:rsidRPr="00F358BA" w:rsidRDefault="004E102D" w:rsidP="00CB0374">
      <w:pPr>
        <w:autoSpaceDE w:val="0"/>
        <w:autoSpaceDN w:val="0"/>
        <w:adjustRightInd w:val="0"/>
        <w:spacing w:after="0" w:line="240" w:lineRule="auto"/>
        <w:ind w:firstLine="220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i/>
          <w:iCs/>
          <w:sz w:val="28"/>
          <w:szCs w:val="28"/>
        </w:rPr>
        <w:t xml:space="preserve">2-й уровень </w:t>
      </w:r>
      <w:r w:rsidRPr="00F358BA">
        <w:rPr>
          <w:rFonts w:ascii="Times New Roman" w:hAnsi="Times New Roman"/>
          <w:sz w:val="28"/>
          <w:szCs w:val="28"/>
        </w:rPr>
        <w:t xml:space="preserve">– даны верные ответы на 2–3 вопроса; </w:t>
      </w:r>
    </w:p>
    <w:p w:rsidR="004E102D" w:rsidRPr="00F358BA" w:rsidRDefault="004E102D" w:rsidP="00CB03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58BA">
        <w:rPr>
          <w:rFonts w:ascii="Times New Roman" w:hAnsi="Times New Roman"/>
          <w:i/>
          <w:iCs/>
          <w:sz w:val="28"/>
          <w:szCs w:val="28"/>
        </w:rPr>
        <w:t xml:space="preserve">1-й уровень </w:t>
      </w:r>
      <w:r w:rsidRPr="00F358BA">
        <w:rPr>
          <w:rFonts w:ascii="Times New Roman" w:hAnsi="Times New Roman"/>
          <w:sz w:val="28"/>
          <w:szCs w:val="28"/>
        </w:rPr>
        <w:t>– задание не выполнено или выполнено неверно.</w:t>
      </w:r>
    </w:p>
    <w:p w:rsidR="004E102D" w:rsidRPr="0037756B" w:rsidRDefault="004E102D" w:rsidP="00CB0374">
      <w:pPr>
        <w:pStyle w:val="Default"/>
      </w:pPr>
    </w:p>
    <w:p w:rsidR="004E102D" w:rsidRPr="00AF1A39" w:rsidRDefault="004E102D" w:rsidP="00CB03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102D" w:rsidRDefault="004E102D" w:rsidP="00EE4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sectPr w:rsidR="004E102D" w:rsidSect="00BB65EE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02D" w:rsidRDefault="004E102D">
      <w:r>
        <w:separator/>
      </w:r>
    </w:p>
  </w:endnote>
  <w:endnote w:type="continuationSeparator" w:id="1">
    <w:p w:rsidR="004E102D" w:rsidRDefault="004E1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Journal">
    <w:altName w:val="Journ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ext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ext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02D" w:rsidRPr="00BB65EE" w:rsidRDefault="004E102D" w:rsidP="00BB65EE">
    <w:pPr>
      <w:tabs>
        <w:tab w:val="center" w:pos="4677"/>
        <w:tab w:val="right" w:pos="9355"/>
      </w:tabs>
      <w:suppressAutoHyphens/>
      <w:spacing w:after="0" w:line="240" w:lineRule="auto"/>
      <w:ind w:right="360"/>
      <w:jc w:val="center"/>
      <w:rPr>
        <w:rFonts w:ascii="Times New Roman" w:hAnsi="Times New Roman"/>
        <w:sz w:val="24"/>
        <w:szCs w:val="24"/>
      </w:rPr>
    </w:pPr>
    <w:r w:rsidRPr="00BB65EE">
      <w:rPr>
        <w:rFonts w:ascii="Times New Roman" w:hAnsi="Times New Roman"/>
        <w:sz w:val="20"/>
        <w:szCs w:val="20"/>
      </w:rPr>
      <w:t>Михайличенко Нина Зиновьевна, учитель начальных классов</w:t>
    </w:r>
  </w:p>
  <w:p w:rsidR="004E102D" w:rsidRPr="00BB65EE" w:rsidRDefault="004E102D">
    <w:pPr>
      <w:pStyle w:val="Footer"/>
    </w:pPr>
    <w:r>
      <w:t xml:space="preserve">                                                                                                          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54</w:t>
    </w:r>
    <w:r>
      <w:rPr>
        <w:rStyle w:val="PageNumber"/>
      </w:rPr>
      <w:fldChar w:fldCharType="end"/>
    </w:r>
    <w: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02D" w:rsidRDefault="004E102D">
      <w:r>
        <w:separator/>
      </w:r>
    </w:p>
  </w:footnote>
  <w:footnote w:type="continuationSeparator" w:id="1">
    <w:p w:rsidR="004E102D" w:rsidRDefault="004E1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CCA712"/>
    <w:lvl w:ilvl="0">
      <w:start w:val="1"/>
      <w:numFmt w:val="decimal"/>
      <w:lvlText w:val="%1."/>
      <w:lvlJc w:val="right"/>
      <w:rPr>
        <w:rFonts w:cs="Times New Roman" w:hint="default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CD524888"/>
    <w:lvl w:ilvl="0">
      <w:start w:val="1"/>
      <w:numFmt w:val="bullet"/>
      <w:lvlText w:val="□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2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A555EC"/>
    <w:multiLevelType w:val="hybridMultilevel"/>
    <w:tmpl w:val="090EBCAE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8919EB"/>
    <w:multiLevelType w:val="multilevel"/>
    <w:tmpl w:val="2A4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9B56E5"/>
    <w:multiLevelType w:val="multilevel"/>
    <w:tmpl w:val="964C6E82"/>
    <w:lvl w:ilvl="0">
      <w:start w:val="1"/>
      <w:numFmt w:val="decimal"/>
      <w:lvlText w:val="%1."/>
      <w:lvlJc w:val="right"/>
      <w:rPr>
        <w:rFonts w:cs="Times New Roman" w:hint="default"/>
      </w:rPr>
    </w:lvl>
    <w:lvl w:ilvl="1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60E76ED"/>
    <w:multiLevelType w:val="hybridMultilevel"/>
    <w:tmpl w:val="7364476C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6B75D04"/>
    <w:multiLevelType w:val="hybridMultilevel"/>
    <w:tmpl w:val="68108E06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8CC29CC"/>
    <w:multiLevelType w:val="hybridMultilevel"/>
    <w:tmpl w:val="6FB4BAC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918157C"/>
    <w:multiLevelType w:val="hybridMultilevel"/>
    <w:tmpl w:val="C6542E56"/>
    <w:lvl w:ilvl="0" w:tplc="1DEA151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9E6A88"/>
    <w:multiLevelType w:val="hybridMultilevel"/>
    <w:tmpl w:val="60E8FF94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0610E21"/>
    <w:multiLevelType w:val="multilevel"/>
    <w:tmpl w:val="B7ACD188"/>
    <w:lvl w:ilvl="0">
      <w:start w:val="1"/>
      <w:numFmt w:val="decimal"/>
      <w:lvlText w:val="%1."/>
      <w:lvlJc w:val="right"/>
      <w:rPr>
        <w:rFonts w:cs="Times New Roman" w:hint="default"/>
      </w:rPr>
    </w:lvl>
    <w:lvl w:ilvl="1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10AA089B"/>
    <w:multiLevelType w:val="hybridMultilevel"/>
    <w:tmpl w:val="C1CAE4A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23B282C"/>
    <w:multiLevelType w:val="hybridMultilevel"/>
    <w:tmpl w:val="D1F09810"/>
    <w:lvl w:ilvl="0" w:tplc="EF8ED068">
      <w:start w:val="1"/>
      <w:numFmt w:val="bullet"/>
      <w:lvlText w:val="□"/>
      <w:lvlJc w:val="left"/>
      <w:pPr>
        <w:ind w:left="1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637522"/>
    <w:multiLevelType w:val="hybridMultilevel"/>
    <w:tmpl w:val="BB80919E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556296D"/>
    <w:multiLevelType w:val="hybridMultilevel"/>
    <w:tmpl w:val="319A5624"/>
    <w:lvl w:ilvl="0" w:tplc="EF8ED068">
      <w:start w:val="1"/>
      <w:numFmt w:val="bullet"/>
      <w:lvlText w:val="□"/>
      <w:lvlJc w:val="left"/>
      <w:pPr>
        <w:ind w:left="14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7C17C75"/>
    <w:multiLevelType w:val="hybridMultilevel"/>
    <w:tmpl w:val="C07E1AD2"/>
    <w:lvl w:ilvl="0" w:tplc="A32A0C78">
      <w:start w:val="1"/>
      <w:numFmt w:val="decimal"/>
      <w:lvlText w:val="%1."/>
      <w:lvlJc w:val="righ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6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A6E19F6"/>
    <w:multiLevelType w:val="multilevel"/>
    <w:tmpl w:val="44328350"/>
    <w:lvl w:ilvl="0">
      <w:start w:val="1"/>
      <w:numFmt w:val="decimal"/>
      <w:lvlText w:val="%1."/>
      <w:lvlJc w:val="right"/>
      <w:rPr>
        <w:rFonts w:cs="Times New Roman" w:hint="default"/>
      </w:rPr>
    </w:lvl>
    <w:lvl w:ilvl="1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>
    <w:nsid w:val="1E997A41"/>
    <w:multiLevelType w:val="hybridMultilevel"/>
    <w:tmpl w:val="E89A1584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FE13A5A"/>
    <w:multiLevelType w:val="multilevel"/>
    <w:tmpl w:val="B7ACD188"/>
    <w:lvl w:ilvl="0">
      <w:start w:val="1"/>
      <w:numFmt w:val="decimal"/>
      <w:lvlText w:val="%1."/>
      <w:lvlJc w:val="right"/>
      <w:rPr>
        <w:rFonts w:cs="Times New Roman" w:hint="default"/>
      </w:rPr>
    </w:lvl>
    <w:lvl w:ilvl="1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>
    <w:nsid w:val="21475AF5"/>
    <w:multiLevelType w:val="hybridMultilevel"/>
    <w:tmpl w:val="751631CA"/>
    <w:lvl w:ilvl="0" w:tplc="EF8ED068">
      <w:start w:val="1"/>
      <w:numFmt w:val="bullet"/>
      <w:lvlText w:val="□"/>
      <w:lvlJc w:val="left"/>
      <w:pPr>
        <w:ind w:left="15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>
    <w:nsid w:val="21F30E5F"/>
    <w:multiLevelType w:val="hybridMultilevel"/>
    <w:tmpl w:val="F2449B80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46C0BC8"/>
    <w:multiLevelType w:val="hybridMultilevel"/>
    <w:tmpl w:val="548282E2"/>
    <w:lvl w:ilvl="0" w:tplc="1DEA151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5211B09"/>
    <w:multiLevelType w:val="hybridMultilevel"/>
    <w:tmpl w:val="A220365A"/>
    <w:lvl w:ilvl="0" w:tplc="1DEA151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68862A8"/>
    <w:multiLevelType w:val="hybridMultilevel"/>
    <w:tmpl w:val="3BC0C1AA"/>
    <w:lvl w:ilvl="0" w:tplc="EF8ED068">
      <w:start w:val="1"/>
      <w:numFmt w:val="bullet"/>
      <w:lvlText w:val="□"/>
      <w:lvlJc w:val="left"/>
      <w:pPr>
        <w:ind w:left="1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F537FA"/>
    <w:multiLevelType w:val="hybridMultilevel"/>
    <w:tmpl w:val="1B1C85A8"/>
    <w:lvl w:ilvl="0" w:tplc="349EEFE8">
      <w:start w:val="2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B202CB1"/>
    <w:multiLevelType w:val="hybridMultilevel"/>
    <w:tmpl w:val="766A6244"/>
    <w:lvl w:ilvl="0" w:tplc="EF8ED068">
      <w:start w:val="1"/>
      <w:numFmt w:val="bullet"/>
      <w:lvlText w:val="□"/>
      <w:lvlJc w:val="left"/>
      <w:pPr>
        <w:ind w:left="15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>
    <w:nsid w:val="2D2F24FA"/>
    <w:multiLevelType w:val="hybridMultilevel"/>
    <w:tmpl w:val="EEA61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D3873B3"/>
    <w:multiLevelType w:val="hybridMultilevel"/>
    <w:tmpl w:val="F01609C2"/>
    <w:lvl w:ilvl="0" w:tplc="EF8ED068">
      <w:start w:val="1"/>
      <w:numFmt w:val="bullet"/>
      <w:lvlText w:val="□"/>
      <w:lvlJc w:val="left"/>
      <w:pPr>
        <w:ind w:left="1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056A7D"/>
    <w:multiLevelType w:val="hybridMultilevel"/>
    <w:tmpl w:val="0EB8F78C"/>
    <w:lvl w:ilvl="0" w:tplc="EF8ED068">
      <w:start w:val="1"/>
      <w:numFmt w:val="bullet"/>
      <w:lvlText w:val="□"/>
      <w:lvlJc w:val="left"/>
      <w:pPr>
        <w:ind w:left="1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3813D9"/>
    <w:multiLevelType w:val="hybridMultilevel"/>
    <w:tmpl w:val="4BD6BEB4"/>
    <w:lvl w:ilvl="0" w:tplc="EF8ED068">
      <w:start w:val="1"/>
      <w:numFmt w:val="bullet"/>
      <w:lvlText w:val="□"/>
      <w:lvlJc w:val="left"/>
      <w:pPr>
        <w:ind w:left="1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B51477"/>
    <w:multiLevelType w:val="hybridMultilevel"/>
    <w:tmpl w:val="D98686A0"/>
    <w:lvl w:ilvl="0" w:tplc="EF8ED068">
      <w:start w:val="1"/>
      <w:numFmt w:val="bullet"/>
      <w:lvlText w:val="□"/>
      <w:lvlJc w:val="left"/>
      <w:pPr>
        <w:ind w:left="1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2">
    <w:nsid w:val="3437661C"/>
    <w:multiLevelType w:val="hybridMultilevel"/>
    <w:tmpl w:val="3F0E69A6"/>
    <w:lvl w:ilvl="0" w:tplc="EF8ED068">
      <w:start w:val="1"/>
      <w:numFmt w:val="bullet"/>
      <w:lvlText w:val="□"/>
      <w:lvlJc w:val="left"/>
      <w:pPr>
        <w:ind w:left="1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D2205D"/>
    <w:multiLevelType w:val="hybridMultilevel"/>
    <w:tmpl w:val="91E44F8C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58035F5"/>
    <w:multiLevelType w:val="multilevel"/>
    <w:tmpl w:val="1F2403F0"/>
    <w:lvl w:ilvl="0">
      <w:start w:val="1"/>
      <w:numFmt w:val="decimal"/>
      <w:lvlText w:val="%1."/>
      <w:lvlJc w:val="right"/>
      <w:rPr>
        <w:rFonts w:cs="Times New Roman" w:hint="default"/>
      </w:rPr>
    </w:lvl>
    <w:lvl w:ilvl="1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5">
    <w:nsid w:val="36FF1795"/>
    <w:multiLevelType w:val="hybridMultilevel"/>
    <w:tmpl w:val="A566EDEA"/>
    <w:lvl w:ilvl="0" w:tplc="EF8ED068">
      <w:start w:val="1"/>
      <w:numFmt w:val="bullet"/>
      <w:lvlText w:val="□"/>
      <w:lvlJc w:val="left"/>
      <w:pPr>
        <w:ind w:left="1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6D62E4"/>
    <w:multiLevelType w:val="hybridMultilevel"/>
    <w:tmpl w:val="FF6C8A4C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3A8E1F85"/>
    <w:multiLevelType w:val="hybridMultilevel"/>
    <w:tmpl w:val="E3D2946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3CA40E23"/>
    <w:multiLevelType w:val="multilevel"/>
    <w:tmpl w:val="B4C6B85E"/>
    <w:lvl w:ilvl="0">
      <w:start w:val="1"/>
      <w:numFmt w:val="decimal"/>
      <w:lvlText w:val="%1."/>
      <w:lvlJc w:val="right"/>
      <w:rPr>
        <w:rFonts w:cs="Times New Roman" w:hint="default"/>
      </w:rPr>
    </w:lvl>
    <w:lvl w:ilvl="1">
      <w:start w:val="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9">
    <w:nsid w:val="42561586"/>
    <w:multiLevelType w:val="hybridMultilevel"/>
    <w:tmpl w:val="ED34863C"/>
    <w:lvl w:ilvl="0" w:tplc="EF8ED068">
      <w:start w:val="1"/>
      <w:numFmt w:val="bullet"/>
      <w:lvlText w:val="□"/>
      <w:lvlJc w:val="left"/>
      <w:pPr>
        <w:ind w:left="1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237FCB"/>
    <w:multiLevelType w:val="hybridMultilevel"/>
    <w:tmpl w:val="A1B08224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9E81371"/>
    <w:multiLevelType w:val="hybridMultilevel"/>
    <w:tmpl w:val="210C0E7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4F790DB5"/>
    <w:multiLevelType w:val="hybridMultilevel"/>
    <w:tmpl w:val="25BAAAF6"/>
    <w:lvl w:ilvl="0" w:tplc="EF8ED068">
      <w:start w:val="1"/>
      <w:numFmt w:val="bullet"/>
      <w:lvlText w:val="□"/>
      <w:lvlJc w:val="left"/>
      <w:pPr>
        <w:ind w:left="1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E718F4"/>
    <w:multiLevelType w:val="hybridMultilevel"/>
    <w:tmpl w:val="0BF65636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002171D"/>
    <w:multiLevelType w:val="hybridMultilevel"/>
    <w:tmpl w:val="0052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184769C"/>
    <w:multiLevelType w:val="multilevel"/>
    <w:tmpl w:val="2F1A3D76"/>
    <w:lvl w:ilvl="0">
      <w:start w:val="2"/>
      <w:numFmt w:val="decimal"/>
      <w:lvlText w:val="%1."/>
      <w:lvlJc w:val="right"/>
      <w:rPr>
        <w:rFonts w:cs="Times New Roman" w:hint="default"/>
        <w:i w:val="0"/>
      </w:rPr>
    </w:lvl>
    <w:lvl w:ilvl="1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6">
    <w:nsid w:val="51D6530B"/>
    <w:multiLevelType w:val="hybridMultilevel"/>
    <w:tmpl w:val="44C0F6E6"/>
    <w:lvl w:ilvl="0" w:tplc="EF8ED068">
      <w:start w:val="1"/>
      <w:numFmt w:val="bullet"/>
      <w:lvlText w:val="□"/>
      <w:lvlJc w:val="left"/>
      <w:pPr>
        <w:ind w:left="1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923E8A"/>
    <w:multiLevelType w:val="hybridMultilevel"/>
    <w:tmpl w:val="DA00D434"/>
    <w:lvl w:ilvl="0" w:tplc="EF8ED068">
      <w:start w:val="1"/>
      <w:numFmt w:val="bullet"/>
      <w:lvlText w:val="□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8">
    <w:nsid w:val="55BD6BCA"/>
    <w:multiLevelType w:val="hybridMultilevel"/>
    <w:tmpl w:val="FA74CBF0"/>
    <w:lvl w:ilvl="0" w:tplc="1DEA151A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59710C70"/>
    <w:multiLevelType w:val="hybridMultilevel"/>
    <w:tmpl w:val="D12404C6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D803731"/>
    <w:multiLevelType w:val="hybridMultilevel"/>
    <w:tmpl w:val="4BAC594A"/>
    <w:lvl w:ilvl="0" w:tplc="79F40572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1">
    <w:nsid w:val="5E2A3AD3"/>
    <w:multiLevelType w:val="hybridMultilevel"/>
    <w:tmpl w:val="E0F6C47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5FDA73EF"/>
    <w:multiLevelType w:val="hybridMultilevel"/>
    <w:tmpl w:val="CA4EA27E"/>
    <w:lvl w:ilvl="0" w:tplc="EF8ED068">
      <w:start w:val="1"/>
      <w:numFmt w:val="bullet"/>
      <w:lvlText w:val="□"/>
      <w:lvlJc w:val="left"/>
      <w:pPr>
        <w:ind w:left="1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1E2510"/>
    <w:multiLevelType w:val="hybridMultilevel"/>
    <w:tmpl w:val="01C2B852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4F44280"/>
    <w:multiLevelType w:val="hybridMultilevel"/>
    <w:tmpl w:val="B3C88524"/>
    <w:lvl w:ilvl="0" w:tplc="EF8ED068">
      <w:start w:val="1"/>
      <w:numFmt w:val="bullet"/>
      <w:lvlText w:val="□"/>
      <w:lvlJc w:val="left"/>
      <w:pPr>
        <w:ind w:left="1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8A7E9B"/>
    <w:multiLevelType w:val="hybridMultilevel"/>
    <w:tmpl w:val="97728C6A"/>
    <w:name w:val="WW8Num7"/>
    <w:lvl w:ilvl="0" w:tplc="000000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E1F766E"/>
    <w:multiLevelType w:val="hybridMultilevel"/>
    <w:tmpl w:val="732CEE8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6E6A3752"/>
    <w:multiLevelType w:val="hybridMultilevel"/>
    <w:tmpl w:val="24ECCDCC"/>
    <w:lvl w:ilvl="0" w:tplc="EF8ED068">
      <w:start w:val="1"/>
      <w:numFmt w:val="bullet"/>
      <w:lvlText w:val="□"/>
      <w:lvlJc w:val="left"/>
      <w:pPr>
        <w:ind w:left="15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8">
    <w:nsid w:val="6ED53F6B"/>
    <w:multiLevelType w:val="hybridMultilevel"/>
    <w:tmpl w:val="3DC410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9">
    <w:nsid w:val="70F234DE"/>
    <w:multiLevelType w:val="hybridMultilevel"/>
    <w:tmpl w:val="E13431DC"/>
    <w:lvl w:ilvl="0" w:tplc="EF8ED068">
      <w:start w:val="1"/>
      <w:numFmt w:val="bullet"/>
      <w:lvlText w:val="□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0">
    <w:nsid w:val="73205EC5"/>
    <w:multiLevelType w:val="multilevel"/>
    <w:tmpl w:val="B7ACD188"/>
    <w:lvl w:ilvl="0">
      <w:start w:val="1"/>
      <w:numFmt w:val="decimal"/>
      <w:lvlText w:val="%1."/>
      <w:lvlJc w:val="right"/>
      <w:pPr>
        <w:ind w:left="142"/>
      </w:pPr>
      <w:rPr>
        <w:rFonts w:cs="Times New Roman" w:hint="default"/>
      </w:rPr>
    </w:lvl>
    <w:lvl w:ilvl="1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1">
    <w:nsid w:val="76695E39"/>
    <w:multiLevelType w:val="hybridMultilevel"/>
    <w:tmpl w:val="4470DB54"/>
    <w:lvl w:ilvl="0" w:tplc="10EC736C">
      <w:start w:val="2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62">
    <w:nsid w:val="78145B62"/>
    <w:multiLevelType w:val="hybridMultilevel"/>
    <w:tmpl w:val="2004BE7A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9091A92"/>
    <w:multiLevelType w:val="hybridMultilevel"/>
    <w:tmpl w:val="36885A76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7B1079AB"/>
    <w:multiLevelType w:val="hybridMultilevel"/>
    <w:tmpl w:val="B28639B6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7E3171D0"/>
    <w:multiLevelType w:val="hybridMultilevel"/>
    <w:tmpl w:val="040C97EA"/>
    <w:lvl w:ilvl="0" w:tplc="EF8ED068">
      <w:start w:val="1"/>
      <w:numFmt w:val="bullet"/>
      <w:lvlText w:val="□"/>
      <w:lvlJc w:val="left"/>
      <w:pPr>
        <w:ind w:left="1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EF67238"/>
    <w:multiLevelType w:val="hybridMultilevel"/>
    <w:tmpl w:val="2142545A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0"/>
  </w:num>
  <w:num w:numId="32">
    <w:abstractNumId w:val="31"/>
  </w:num>
  <w:num w:numId="33">
    <w:abstractNumId w:val="61"/>
  </w:num>
  <w:num w:numId="34">
    <w:abstractNumId w:val="20"/>
  </w:num>
  <w:num w:numId="35">
    <w:abstractNumId w:val="26"/>
  </w:num>
  <w:num w:numId="36">
    <w:abstractNumId w:val="57"/>
  </w:num>
  <w:num w:numId="37">
    <w:abstractNumId w:val="28"/>
  </w:num>
  <w:num w:numId="38">
    <w:abstractNumId w:val="52"/>
  </w:num>
  <w:num w:numId="39">
    <w:abstractNumId w:val="35"/>
  </w:num>
  <w:num w:numId="40">
    <w:abstractNumId w:val="47"/>
  </w:num>
  <w:num w:numId="41">
    <w:abstractNumId w:val="54"/>
  </w:num>
  <w:num w:numId="42">
    <w:abstractNumId w:val="24"/>
  </w:num>
  <w:num w:numId="43">
    <w:abstractNumId w:val="59"/>
  </w:num>
  <w:num w:numId="44">
    <w:abstractNumId w:val="25"/>
  </w:num>
  <w:num w:numId="45">
    <w:abstractNumId w:val="42"/>
  </w:num>
  <w:num w:numId="46">
    <w:abstractNumId w:val="14"/>
  </w:num>
  <w:num w:numId="47">
    <w:abstractNumId w:val="46"/>
  </w:num>
  <w:num w:numId="48">
    <w:abstractNumId w:val="65"/>
  </w:num>
  <w:num w:numId="49">
    <w:abstractNumId w:val="29"/>
  </w:num>
  <w:num w:numId="50">
    <w:abstractNumId w:val="30"/>
  </w:num>
  <w:num w:numId="51">
    <w:abstractNumId w:val="32"/>
  </w:num>
  <w:num w:numId="52">
    <w:abstractNumId w:val="39"/>
  </w:num>
  <w:num w:numId="53">
    <w:abstractNumId w:val="12"/>
  </w:num>
  <w:num w:numId="54">
    <w:abstractNumId w:val="60"/>
  </w:num>
  <w:num w:numId="55">
    <w:abstractNumId w:val="15"/>
  </w:num>
  <w:num w:numId="56">
    <w:abstractNumId w:val="1"/>
  </w:num>
  <w:num w:numId="57">
    <w:abstractNumId w:val="10"/>
  </w:num>
  <w:num w:numId="58">
    <w:abstractNumId w:val="17"/>
  </w:num>
  <w:num w:numId="59">
    <w:abstractNumId w:val="4"/>
  </w:num>
  <w:num w:numId="60">
    <w:abstractNumId w:val="45"/>
  </w:num>
  <w:num w:numId="61">
    <w:abstractNumId w:val="38"/>
  </w:num>
  <w:num w:numId="62">
    <w:abstractNumId w:val="27"/>
  </w:num>
  <w:num w:numId="63">
    <w:abstractNumId w:val="34"/>
  </w:num>
  <w:num w:numId="64">
    <w:abstractNumId w:val="50"/>
  </w:num>
  <w:num w:numId="65">
    <w:abstractNumId w:val="19"/>
  </w:num>
  <w:num w:numId="66">
    <w:abstractNumId w:val="3"/>
  </w:num>
  <w:num w:numId="67">
    <w:abstractNumId w:val="2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25F"/>
    <w:rsid w:val="0000421A"/>
    <w:rsid w:val="000048E9"/>
    <w:rsid w:val="00031B98"/>
    <w:rsid w:val="0003306E"/>
    <w:rsid w:val="0007388F"/>
    <w:rsid w:val="00077319"/>
    <w:rsid w:val="00081A9B"/>
    <w:rsid w:val="0008731B"/>
    <w:rsid w:val="000D0185"/>
    <w:rsid w:val="00111BD7"/>
    <w:rsid w:val="00127A01"/>
    <w:rsid w:val="00134352"/>
    <w:rsid w:val="001507A7"/>
    <w:rsid w:val="00196E45"/>
    <w:rsid w:val="001C0B3A"/>
    <w:rsid w:val="001C2198"/>
    <w:rsid w:val="001D0DC0"/>
    <w:rsid w:val="001F185C"/>
    <w:rsid w:val="001F3FD2"/>
    <w:rsid w:val="001F6B85"/>
    <w:rsid w:val="00202086"/>
    <w:rsid w:val="00264970"/>
    <w:rsid w:val="002B3069"/>
    <w:rsid w:val="002B4DEF"/>
    <w:rsid w:val="002B6266"/>
    <w:rsid w:val="002D487F"/>
    <w:rsid w:val="002F38E7"/>
    <w:rsid w:val="003104A7"/>
    <w:rsid w:val="003302B8"/>
    <w:rsid w:val="003466A9"/>
    <w:rsid w:val="0037756B"/>
    <w:rsid w:val="003A5148"/>
    <w:rsid w:val="003A6E40"/>
    <w:rsid w:val="004256FD"/>
    <w:rsid w:val="0044595C"/>
    <w:rsid w:val="004726DB"/>
    <w:rsid w:val="004A0ECD"/>
    <w:rsid w:val="004C6F39"/>
    <w:rsid w:val="004D65E6"/>
    <w:rsid w:val="004E0CCB"/>
    <w:rsid w:val="004E102D"/>
    <w:rsid w:val="004E787B"/>
    <w:rsid w:val="004F0B3E"/>
    <w:rsid w:val="005142FC"/>
    <w:rsid w:val="00551E65"/>
    <w:rsid w:val="00554556"/>
    <w:rsid w:val="00566078"/>
    <w:rsid w:val="0057561A"/>
    <w:rsid w:val="00586A88"/>
    <w:rsid w:val="00593EFF"/>
    <w:rsid w:val="005A0431"/>
    <w:rsid w:val="005C3477"/>
    <w:rsid w:val="005D008C"/>
    <w:rsid w:val="005D0F37"/>
    <w:rsid w:val="005D396C"/>
    <w:rsid w:val="005D5606"/>
    <w:rsid w:val="005E548C"/>
    <w:rsid w:val="00606652"/>
    <w:rsid w:val="006845D5"/>
    <w:rsid w:val="006928F8"/>
    <w:rsid w:val="006C4AD9"/>
    <w:rsid w:val="007005B3"/>
    <w:rsid w:val="00716B3C"/>
    <w:rsid w:val="00741347"/>
    <w:rsid w:val="007478F5"/>
    <w:rsid w:val="00767565"/>
    <w:rsid w:val="007679AD"/>
    <w:rsid w:val="00767D8E"/>
    <w:rsid w:val="00771359"/>
    <w:rsid w:val="007A506F"/>
    <w:rsid w:val="007A7676"/>
    <w:rsid w:val="007D33AB"/>
    <w:rsid w:val="008108C5"/>
    <w:rsid w:val="00812054"/>
    <w:rsid w:val="0081369D"/>
    <w:rsid w:val="00831C34"/>
    <w:rsid w:val="00844742"/>
    <w:rsid w:val="00845B00"/>
    <w:rsid w:val="00845F12"/>
    <w:rsid w:val="008846F4"/>
    <w:rsid w:val="008B2551"/>
    <w:rsid w:val="009A7D04"/>
    <w:rsid w:val="009E0F77"/>
    <w:rsid w:val="009F423F"/>
    <w:rsid w:val="00A21CE9"/>
    <w:rsid w:val="00A33554"/>
    <w:rsid w:val="00A37979"/>
    <w:rsid w:val="00A62437"/>
    <w:rsid w:val="00A93813"/>
    <w:rsid w:val="00AA0C51"/>
    <w:rsid w:val="00AE4787"/>
    <w:rsid w:val="00AE554D"/>
    <w:rsid w:val="00AF0B1C"/>
    <w:rsid w:val="00AF1A39"/>
    <w:rsid w:val="00AF692E"/>
    <w:rsid w:val="00AF7982"/>
    <w:rsid w:val="00B035E0"/>
    <w:rsid w:val="00B05E9C"/>
    <w:rsid w:val="00B10611"/>
    <w:rsid w:val="00BA79E3"/>
    <w:rsid w:val="00BB65EE"/>
    <w:rsid w:val="00BD0869"/>
    <w:rsid w:val="00BD0DF6"/>
    <w:rsid w:val="00BF19AF"/>
    <w:rsid w:val="00C22196"/>
    <w:rsid w:val="00C93567"/>
    <w:rsid w:val="00C9747B"/>
    <w:rsid w:val="00CA37B9"/>
    <w:rsid w:val="00CB0374"/>
    <w:rsid w:val="00CF15CC"/>
    <w:rsid w:val="00CF3EB0"/>
    <w:rsid w:val="00D42E94"/>
    <w:rsid w:val="00D44969"/>
    <w:rsid w:val="00DA79AA"/>
    <w:rsid w:val="00DE42D7"/>
    <w:rsid w:val="00E26238"/>
    <w:rsid w:val="00E31E55"/>
    <w:rsid w:val="00E842FD"/>
    <w:rsid w:val="00E925BD"/>
    <w:rsid w:val="00EA5CAD"/>
    <w:rsid w:val="00EE425F"/>
    <w:rsid w:val="00F1723A"/>
    <w:rsid w:val="00F358BA"/>
    <w:rsid w:val="00F6614F"/>
    <w:rsid w:val="00F7673F"/>
    <w:rsid w:val="00FF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5F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link w:val="Heading3Char"/>
    <w:uiPriority w:val="99"/>
    <w:qFormat/>
    <w:locked/>
    <w:rsid w:val="00CB037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locked/>
    <w:rsid w:val="00CB037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B0374"/>
    <w:rPr>
      <w:rFonts w:eastAsia="Times New Roman" w:cs="Times New Roman"/>
      <w:b/>
      <w:bCs/>
      <w:sz w:val="27"/>
      <w:szCs w:val="27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B0374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styleId="Emphasis">
    <w:name w:val="Emphasis"/>
    <w:basedOn w:val="DefaultParagraphFont"/>
    <w:uiPriority w:val="99"/>
    <w:qFormat/>
    <w:rsid w:val="00EE425F"/>
    <w:rPr>
      <w:rFonts w:ascii="Times New Roman" w:hAnsi="Times New Roman" w:cs="Times New Roman"/>
      <w:i/>
    </w:rPr>
  </w:style>
  <w:style w:type="character" w:styleId="Strong">
    <w:name w:val="Strong"/>
    <w:basedOn w:val="DefaultParagraphFont"/>
    <w:uiPriority w:val="99"/>
    <w:qFormat/>
    <w:rsid w:val="00EE425F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semiHidden/>
    <w:rsid w:val="00EE4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E42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425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E42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425F"/>
    <w:rPr>
      <w:rFonts w:ascii="Times New Roman" w:hAnsi="Times New Roman" w:cs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E425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425F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E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425F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EE425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E425F"/>
    <w:pPr>
      <w:ind w:left="720"/>
      <w:contextualSpacing/>
    </w:pPr>
    <w:rPr>
      <w:lang w:eastAsia="en-US"/>
    </w:rPr>
  </w:style>
  <w:style w:type="paragraph" w:customStyle="1" w:styleId="jc">
    <w:name w:val="jc"/>
    <w:basedOn w:val="Normal"/>
    <w:uiPriority w:val="99"/>
    <w:rsid w:val="00EE4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uiPriority w:val="99"/>
    <w:rsid w:val="00EE425F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Style17">
    <w:name w:val="Style17"/>
    <w:basedOn w:val="Normal"/>
    <w:uiPriority w:val="99"/>
    <w:rsid w:val="00EE425F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hAnsi="Century Gothic"/>
      <w:sz w:val="24"/>
      <w:szCs w:val="24"/>
    </w:rPr>
  </w:style>
  <w:style w:type="paragraph" w:customStyle="1" w:styleId="Style27">
    <w:name w:val="Style27"/>
    <w:basedOn w:val="Normal"/>
    <w:uiPriority w:val="99"/>
    <w:rsid w:val="00EE425F"/>
    <w:pPr>
      <w:widowControl w:val="0"/>
      <w:autoSpaceDE w:val="0"/>
      <w:autoSpaceDN w:val="0"/>
      <w:adjustRightInd w:val="0"/>
      <w:spacing w:after="0" w:line="185" w:lineRule="exact"/>
    </w:pPr>
    <w:rPr>
      <w:rFonts w:ascii="Century Gothic" w:hAnsi="Century Gothic"/>
      <w:sz w:val="24"/>
      <w:szCs w:val="24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E425F"/>
    <w:rPr>
      <w:rFonts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E425F"/>
    <w:pPr>
      <w:shd w:val="clear" w:color="auto" w:fill="FFFFFF"/>
      <w:spacing w:after="0" w:line="240" w:lineRule="atLeast"/>
    </w:pPr>
    <w:rPr>
      <w:rFonts w:eastAsia="Calibri"/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EE425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EE425F"/>
    <w:pPr>
      <w:shd w:val="clear" w:color="auto" w:fill="FFFFFF"/>
      <w:spacing w:after="0" w:line="187" w:lineRule="exact"/>
      <w:jc w:val="both"/>
    </w:pPr>
    <w:rPr>
      <w:rFonts w:ascii="Times New Roman" w:hAnsi="Times New Roman"/>
      <w:sz w:val="18"/>
      <w:szCs w:val="18"/>
      <w:lang w:eastAsia="en-US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EE425F"/>
    <w:rPr>
      <w:rFonts w:ascii="Batang" w:eastAsia="Batang" w:hAnsi="Batang" w:cs="Batang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E425F"/>
    <w:pPr>
      <w:shd w:val="clear" w:color="auto" w:fill="FFFFFF"/>
      <w:spacing w:after="720" w:line="240" w:lineRule="atLeast"/>
    </w:pPr>
    <w:rPr>
      <w:rFonts w:ascii="Batang" w:eastAsia="Batang" w:hAnsi="Batang" w:cs="Batang"/>
      <w:sz w:val="23"/>
      <w:szCs w:val="23"/>
      <w:lang w:eastAsia="en-US"/>
    </w:rPr>
  </w:style>
  <w:style w:type="paragraph" w:customStyle="1" w:styleId="Style4">
    <w:name w:val="Style4"/>
    <w:basedOn w:val="Normal"/>
    <w:uiPriority w:val="99"/>
    <w:rsid w:val="00EE425F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Normal"/>
    <w:uiPriority w:val="99"/>
    <w:rsid w:val="00EE425F"/>
    <w:pPr>
      <w:widowControl w:val="0"/>
      <w:autoSpaceDE w:val="0"/>
      <w:autoSpaceDN w:val="0"/>
      <w:adjustRightInd w:val="0"/>
      <w:spacing w:after="0" w:line="240" w:lineRule="exact"/>
      <w:ind w:firstLine="202"/>
    </w:pPr>
    <w:rPr>
      <w:rFonts w:ascii="Century Gothic" w:hAnsi="Century Gothic"/>
      <w:sz w:val="24"/>
      <w:szCs w:val="24"/>
    </w:rPr>
  </w:style>
  <w:style w:type="paragraph" w:customStyle="1" w:styleId="Style9">
    <w:name w:val="Style9"/>
    <w:basedOn w:val="Normal"/>
    <w:uiPriority w:val="99"/>
    <w:rsid w:val="00EE425F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29">
    <w:name w:val="Style29"/>
    <w:basedOn w:val="Normal"/>
    <w:uiPriority w:val="99"/>
    <w:rsid w:val="00EE425F"/>
    <w:pPr>
      <w:widowControl w:val="0"/>
      <w:autoSpaceDE w:val="0"/>
      <w:autoSpaceDN w:val="0"/>
      <w:adjustRightInd w:val="0"/>
      <w:spacing w:after="0" w:line="202" w:lineRule="exact"/>
    </w:pPr>
    <w:rPr>
      <w:rFonts w:ascii="Century Gothic" w:hAnsi="Century Gothic"/>
      <w:sz w:val="24"/>
      <w:szCs w:val="24"/>
    </w:rPr>
  </w:style>
  <w:style w:type="paragraph" w:customStyle="1" w:styleId="xl85">
    <w:name w:val="xl85"/>
    <w:basedOn w:val="Normal"/>
    <w:uiPriority w:val="99"/>
    <w:rsid w:val="00EE4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EE425F"/>
    <w:rPr>
      <w:rFonts w:ascii="Times New Roman" w:hAnsi="Times New Roman" w:cs="Times New Roman"/>
    </w:rPr>
  </w:style>
  <w:style w:type="character" w:customStyle="1" w:styleId="21">
    <w:name w:val="Основной текст (2) + Полужирный"/>
    <w:aliases w:val="Курсив2"/>
    <w:uiPriority w:val="99"/>
    <w:rsid w:val="00EE425F"/>
    <w:rPr>
      <w:b/>
      <w:i/>
      <w:sz w:val="21"/>
    </w:rPr>
  </w:style>
  <w:style w:type="character" w:customStyle="1" w:styleId="29pt">
    <w:name w:val="Заголовок №2 + 9 pt"/>
    <w:aliases w:val="Не курсив2,Интервал 0 pt,Заголовок №2 + Arial Unicode MS,10 pt,Не курсив"/>
    <w:uiPriority w:val="99"/>
    <w:rsid w:val="00EE425F"/>
    <w:rPr>
      <w:rFonts w:ascii="Century Gothic" w:hAnsi="Century Gothic"/>
      <w:b/>
      <w:spacing w:val="0"/>
      <w:sz w:val="18"/>
      <w:shd w:val="clear" w:color="auto" w:fill="FFFFFF"/>
    </w:rPr>
  </w:style>
  <w:style w:type="character" w:customStyle="1" w:styleId="42TimesNewRoman">
    <w:name w:val="Заголовок №4 (2) + Times New Roman"/>
    <w:aliases w:val="11 pt,Интервал 0 pt1"/>
    <w:uiPriority w:val="99"/>
    <w:rsid w:val="00EE425F"/>
    <w:rPr>
      <w:rFonts w:ascii="Times New Roman" w:hAnsi="Times New Roman"/>
      <w:i/>
      <w:spacing w:val="0"/>
      <w:sz w:val="22"/>
      <w:shd w:val="clear" w:color="auto" w:fill="FFFFFF"/>
    </w:rPr>
  </w:style>
  <w:style w:type="character" w:customStyle="1" w:styleId="6">
    <w:name w:val="Основной текст (6) + Полужирный"/>
    <w:uiPriority w:val="99"/>
    <w:rsid w:val="00EE425F"/>
    <w:rPr>
      <w:rFonts w:ascii="Times New Roman" w:hAnsi="Times New Roman"/>
      <w:b/>
      <w:i/>
      <w:spacing w:val="0"/>
      <w:sz w:val="19"/>
      <w:shd w:val="clear" w:color="auto" w:fill="FFFFFF"/>
    </w:rPr>
  </w:style>
  <w:style w:type="character" w:customStyle="1" w:styleId="62">
    <w:name w:val="Основной текст (6) + Полужирный2"/>
    <w:uiPriority w:val="99"/>
    <w:rsid w:val="00EE425F"/>
    <w:rPr>
      <w:rFonts w:ascii="Times New Roman" w:hAnsi="Times New Roman"/>
      <w:b/>
      <w:i/>
      <w:spacing w:val="0"/>
      <w:sz w:val="19"/>
      <w:shd w:val="clear" w:color="auto" w:fill="FFFFFF"/>
    </w:rPr>
  </w:style>
  <w:style w:type="character" w:customStyle="1" w:styleId="a0">
    <w:name w:val="Основной текст + Полужирный"/>
    <w:aliases w:val="Курсив1"/>
    <w:uiPriority w:val="99"/>
    <w:rsid w:val="00EE425F"/>
    <w:rPr>
      <w:rFonts w:ascii="Times New Roman" w:hAnsi="Times New Roman"/>
      <w:b/>
      <w:i/>
      <w:spacing w:val="0"/>
      <w:sz w:val="19"/>
      <w:shd w:val="clear" w:color="auto" w:fill="FFFFFF"/>
    </w:rPr>
  </w:style>
  <w:style w:type="character" w:customStyle="1" w:styleId="CenturyGothic1">
    <w:name w:val="Основной текст + Century Gothic1"/>
    <w:aliases w:val="81,5 pt1,Полужирный1"/>
    <w:uiPriority w:val="99"/>
    <w:rsid w:val="00EE425F"/>
    <w:rPr>
      <w:rFonts w:ascii="Century Gothic" w:hAnsi="Century Gothic"/>
      <w:b/>
      <w:spacing w:val="0"/>
      <w:sz w:val="17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EE425F"/>
    <w:rPr>
      <w:rFonts w:ascii="Times New Roman" w:hAnsi="Times New Roman"/>
      <w:spacing w:val="-20"/>
      <w:sz w:val="19"/>
      <w:shd w:val="clear" w:color="auto" w:fill="FFFFFF"/>
    </w:rPr>
  </w:style>
  <w:style w:type="character" w:customStyle="1" w:styleId="61">
    <w:name w:val="Основной текст (6) + Полужирный1"/>
    <w:uiPriority w:val="99"/>
    <w:rsid w:val="00EE425F"/>
    <w:rPr>
      <w:rFonts w:ascii="Times New Roman" w:hAnsi="Times New Roman"/>
      <w:b/>
      <w:i/>
      <w:spacing w:val="0"/>
      <w:sz w:val="19"/>
      <w:shd w:val="clear" w:color="auto" w:fill="FFFFFF"/>
    </w:rPr>
  </w:style>
  <w:style w:type="character" w:customStyle="1" w:styleId="FontStyle47">
    <w:name w:val="Font Style47"/>
    <w:uiPriority w:val="99"/>
    <w:rsid w:val="00EE425F"/>
    <w:rPr>
      <w:rFonts w:ascii="Century Schoolbook" w:hAnsi="Century Schoolbook"/>
      <w:sz w:val="16"/>
    </w:rPr>
  </w:style>
  <w:style w:type="character" w:customStyle="1" w:styleId="FontStyle44">
    <w:name w:val="Font Style44"/>
    <w:uiPriority w:val="99"/>
    <w:rsid w:val="00EE425F"/>
    <w:rPr>
      <w:rFonts w:ascii="Century Schoolbook" w:hAnsi="Century Schoolbook"/>
      <w:i/>
      <w:sz w:val="18"/>
    </w:rPr>
  </w:style>
  <w:style w:type="character" w:customStyle="1" w:styleId="a1">
    <w:name w:val="Основной текст + Курсив"/>
    <w:basedOn w:val="DefaultParagraphFont"/>
    <w:uiPriority w:val="99"/>
    <w:rsid w:val="00EE425F"/>
    <w:rPr>
      <w:rFonts w:ascii="Times New Roman" w:hAnsi="Times New Roman" w:cs="Times New Roman"/>
      <w:i/>
      <w:iCs/>
      <w:spacing w:val="0"/>
      <w:sz w:val="26"/>
      <w:szCs w:val="26"/>
      <w:u w:val="none"/>
      <w:effect w:val="none"/>
    </w:rPr>
  </w:style>
  <w:style w:type="character" w:customStyle="1" w:styleId="FontStyle43">
    <w:name w:val="Font Style43"/>
    <w:basedOn w:val="DefaultParagraphFont"/>
    <w:uiPriority w:val="99"/>
    <w:rsid w:val="00EE425F"/>
    <w:rPr>
      <w:rFonts w:ascii="Century Schoolbook" w:hAnsi="Century Schoolbook" w:cs="Century Schoolbook"/>
      <w:sz w:val="18"/>
      <w:szCs w:val="18"/>
    </w:rPr>
  </w:style>
  <w:style w:type="character" w:customStyle="1" w:styleId="FontStyle41">
    <w:name w:val="Font Style41"/>
    <w:basedOn w:val="DefaultParagraphFont"/>
    <w:uiPriority w:val="99"/>
    <w:rsid w:val="00EE425F"/>
    <w:rPr>
      <w:rFonts w:ascii="Century Gothic" w:hAnsi="Century Gothic" w:cs="Century Gothic"/>
      <w:b/>
      <w:bCs/>
      <w:sz w:val="16"/>
      <w:szCs w:val="16"/>
    </w:rPr>
  </w:style>
  <w:style w:type="table" w:styleId="TableGrid">
    <w:name w:val="Table Grid"/>
    <w:basedOn w:val="TableNormal"/>
    <w:uiPriority w:val="99"/>
    <w:rsid w:val="00EE425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нак Знак3"/>
    <w:uiPriority w:val="99"/>
    <w:rsid w:val="00CB0374"/>
    <w:rPr>
      <w:sz w:val="24"/>
    </w:rPr>
  </w:style>
  <w:style w:type="character" w:customStyle="1" w:styleId="22">
    <w:name w:val="Знак Знак2"/>
    <w:uiPriority w:val="99"/>
    <w:rsid w:val="00CB0374"/>
    <w:rPr>
      <w:sz w:val="24"/>
    </w:rPr>
  </w:style>
  <w:style w:type="paragraph" w:customStyle="1" w:styleId="10">
    <w:name w:val="Без интервала1"/>
    <w:uiPriority w:val="99"/>
    <w:rsid w:val="00CB0374"/>
    <w:rPr>
      <w:rFonts w:ascii="Times New Roman" w:hAnsi="Times New Roman"/>
      <w:sz w:val="24"/>
      <w:szCs w:val="24"/>
    </w:rPr>
  </w:style>
  <w:style w:type="character" w:customStyle="1" w:styleId="FontStyle72">
    <w:name w:val="Font Style72"/>
    <w:basedOn w:val="DefaultParagraphFont"/>
    <w:uiPriority w:val="99"/>
    <w:rsid w:val="00CB0374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a2">
    <w:name w:val="Знак"/>
    <w:basedOn w:val="Normal"/>
    <w:uiPriority w:val="99"/>
    <w:rsid w:val="00CB0374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B037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CB0374"/>
    <w:rPr>
      <w:rFonts w:ascii="Arial" w:hAnsi="Arial" w:cs="Arial"/>
      <w:vanish/>
      <w:sz w:val="16"/>
      <w:szCs w:val="16"/>
      <w:lang w:val="ru-RU" w:eastAsia="ru-RU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B037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CB0374"/>
    <w:rPr>
      <w:rFonts w:ascii="Arial" w:hAnsi="Arial" w:cs="Arial"/>
      <w:vanish/>
      <w:sz w:val="16"/>
      <w:szCs w:val="16"/>
      <w:lang w:val="ru-RU" w:eastAsia="ru-RU" w:bidi="ar-SA"/>
    </w:rPr>
  </w:style>
  <w:style w:type="paragraph" w:customStyle="1" w:styleId="11">
    <w:name w:val="Знак1"/>
    <w:basedOn w:val="Normal"/>
    <w:uiPriority w:val="99"/>
    <w:rsid w:val="00CB03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CB0374"/>
    <w:rPr>
      <w:rFonts w:cs="Times New Roman"/>
    </w:rPr>
  </w:style>
  <w:style w:type="paragraph" w:customStyle="1" w:styleId="Default">
    <w:name w:val="Default"/>
    <w:uiPriority w:val="99"/>
    <w:rsid w:val="00CB0374"/>
    <w:pPr>
      <w:autoSpaceDE w:val="0"/>
      <w:autoSpaceDN w:val="0"/>
      <w:adjustRightInd w:val="0"/>
    </w:pPr>
    <w:rPr>
      <w:rFonts w:ascii="Journal" w:hAnsi="Journal" w:cs="Journ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CB0374"/>
    <w:pPr>
      <w:spacing w:line="20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CB0374"/>
    <w:pPr>
      <w:spacing w:line="221" w:lineRule="atLeast"/>
    </w:pPr>
    <w:rPr>
      <w:rFonts w:cs="Times New Roman"/>
      <w:color w:val="auto"/>
    </w:rPr>
  </w:style>
  <w:style w:type="character" w:customStyle="1" w:styleId="12">
    <w:name w:val="Знак Знак1"/>
    <w:uiPriority w:val="99"/>
    <w:rsid w:val="00CB0374"/>
    <w:rPr>
      <w:sz w:val="24"/>
    </w:rPr>
  </w:style>
  <w:style w:type="character" w:customStyle="1" w:styleId="a3">
    <w:name w:val="Знак Знак"/>
    <w:uiPriority w:val="99"/>
    <w:rsid w:val="00CB0374"/>
    <w:rPr>
      <w:sz w:val="24"/>
    </w:rPr>
  </w:style>
  <w:style w:type="paragraph" w:customStyle="1" w:styleId="13">
    <w:name w:val="Абзац списка1"/>
    <w:basedOn w:val="Normal"/>
    <w:uiPriority w:val="99"/>
    <w:rsid w:val="00CB0374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59</Pages>
  <Words>14285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</dc:creator>
  <cp:keywords/>
  <dc:description/>
  <cp:lastModifiedBy>Admin</cp:lastModifiedBy>
  <cp:revision>21</cp:revision>
  <cp:lastPrinted>2014-10-15T09:33:00Z</cp:lastPrinted>
  <dcterms:created xsi:type="dcterms:W3CDTF">2014-06-24T06:22:00Z</dcterms:created>
  <dcterms:modified xsi:type="dcterms:W3CDTF">2014-10-15T09:36:00Z</dcterms:modified>
</cp:coreProperties>
</file>