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7B" w:rsidRPr="00534757" w:rsidRDefault="005C077B" w:rsidP="00534757">
      <w:pPr>
        <w:contextualSpacing/>
        <w:jc w:val="center"/>
        <w:rPr>
          <w:b/>
          <w:sz w:val="24"/>
          <w:szCs w:val="24"/>
        </w:rPr>
      </w:pPr>
      <w:r w:rsidRPr="00534757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C077B" w:rsidRPr="00534757" w:rsidRDefault="005C077B" w:rsidP="00534757">
      <w:pPr>
        <w:contextualSpacing/>
        <w:jc w:val="center"/>
        <w:rPr>
          <w:b/>
          <w:sz w:val="24"/>
          <w:szCs w:val="24"/>
        </w:rPr>
      </w:pPr>
      <w:r w:rsidRPr="00534757">
        <w:rPr>
          <w:b/>
          <w:sz w:val="24"/>
          <w:szCs w:val="24"/>
        </w:rPr>
        <w:t xml:space="preserve">Центр развития ребенка – детский сад № 67 </w:t>
      </w:r>
    </w:p>
    <w:p w:rsidR="005C077B" w:rsidRPr="00534757" w:rsidRDefault="005C077B" w:rsidP="00534757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</w:rPr>
        <w:t>МКУ «Управление образования Администрации города Апатиты Мурманской области»</w:t>
      </w:r>
    </w:p>
    <w:p w:rsidR="005C077B" w:rsidRDefault="005C077B" w:rsidP="005A664C">
      <w:pPr>
        <w:pStyle w:val="NoSpacing"/>
        <w:jc w:val="center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Pr="005A664C" w:rsidRDefault="005C077B" w:rsidP="00F05ACA">
      <w:pPr>
        <w:pStyle w:val="NoSpacing"/>
        <w:rPr>
          <w:rFonts w:ascii="Times New Roman" w:hAnsi="Times New Roman"/>
          <w:b/>
          <w:sz w:val="48"/>
          <w:szCs w:val="48"/>
          <w:lang w:eastAsia="ru-RU"/>
        </w:rPr>
      </w:pPr>
    </w:p>
    <w:p w:rsidR="005C077B" w:rsidRPr="005A664C" w:rsidRDefault="005C077B" w:rsidP="005A664C">
      <w:pPr>
        <w:pStyle w:val="NoSpacing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5A664C">
        <w:rPr>
          <w:rFonts w:ascii="Times New Roman" w:hAnsi="Times New Roman"/>
          <w:sz w:val="48"/>
          <w:szCs w:val="48"/>
          <w:lang w:eastAsia="ru-RU"/>
        </w:rPr>
        <w:t xml:space="preserve">Сценарий развлечения </w:t>
      </w:r>
    </w:p>
    <w:p w:rsidR="005C077B" w:rsidRPr="005A664C" w:rsidRDefault="005C077B" w:rsidP="005A664C">
      <w:pPr>
        <w:pStyle w:val="NoSpacing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5A664C">
        <w:rPr>
          <w:rFonts w:ascii="Times New Roman" w:hAnsi="Times New Roman"/>
          <w:sz w:val="48"/>
          <w:szCs w:val="48"/>
          <w:lang w:eastAsia="ru-RU"/>
        </w:rPr>
        <w:t xml:space="preserve">для второй младшей группы </w:t>
      </w:r>
    </w:p>
    <w:p w:rsidR="005C077B" w:rsidRDefault="005C077B" w:rsidP="005A664C">
      <w:pPr>
        <w:pStyle w:val="NoSpacing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«Сохрани своё</w:t>
      </w:r>
      <w:r w:rsidRPr="005A664C">
        <w:rPr>
          <w:rFonts w:ascii="Times New Roman" w:hAnsi="Times New Roman"/>
          <w:b/>
          <w:sz w:val="56"/>
          <w:szCs w:val="56"/>
          <w:lang w:eastAsia="ru-RU"/>
        </w:rPr>
        <w:t xml:space="preserve"> здоровье</w:t>
      </w:r>
      <w:r>
        <w:rPr>
          <w:rFonts w:ascii="Times New Roman" w:hAnsi="Times New Roman"/>
          <w:b/>
          <w:sz w:val="56"/>
          <w:szCs w:val="56"/>
          <w:lang w:eastAsia="ru-RU"/>
        </w:rPr>
        <w:t>»</w:t>
      </w:r>
    </w:p>
    <w:p w:rsidR="005C077B" w:rsidRDefault="005C077B" w:rsidP="005A664C">
      <w:pPr>
        <w:pStyle w:val="NoSpacing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C077B" w:rsidRDefault="005C077B" w:rsidP="005A664C">
      <w:pPr>
        <w:pStyle w:val="NoSpacing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C077B" w:rsidRDefault="005C077B" w:rsidP="005A664C">
      <w:pPr>
        <w:pStyle w:val="NoSpacing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C077B" w:rsidRDefault="005C077B" w:rsidP="005A664C">
      <w:pPr>
        <w:pStyle w:val="NoSpacing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C077B" w:rsidRPr="005A664C" w:rsidRDefault="005C077B" w:rsidP="00F05ACA">
      <w:pPr>
        <w:pStyle w:val="NoSpacing"/>
        <w:rPr>
          <w:rFonts w:ascii="Times New Roman" w:hAnsi="Times New Roman"/>
          <w:i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Pr="00313BD2" w:rsidRDefault="005C077B" w:rsidP="00534757">
      <w:pPr>
        <w:tabs>
          <w:tab w:val="left" w:pos="4200"/>
        </w:tabs>
        <w:contextualSpacing/>
        <w:jc w:val="right"/>
        <w:rPr>
          <w:rFonts w:ascii="Georgia" w:hAnsi="Georgia"/>
          <w:sz w:val="32"/>
          <w:szCs w:val="32"/>
        </w:rPr>
      </w:pPr>
      <w:r w:rsidRPr="00313BD2">
        <w:rPr>
          <w:rFonts w:ascii="Georgia" w:hAnsi="Georgia"/>
          <w:sz w:val="32"/>
          <w:szCs w:val="32"/>
        </w:rPr>
        <w:t xml:space="preserve">Винниченко Е.Ю., </w:t>
      </w:r>
    </w:p>
    <w:p w:rsidR="005C077B" w:rsidRPr="00313BD2" w:rsidRDefault="005C077B" w:rsidP="00534757">
      <w:pPr>
        <w:tabs>
          <w:tab w:val="left" w:pos="4200"/>
        </w:tabs>
        <w:contextualSpacing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</w:t>
      </w:r>
      <w:r w:rsidRPr="00313BD2">
        <w:rPr>
          <w:rFonts w:ascii="Georgia" w:hAnsi="Georgia"/>
          <w:sz w:val="32"/>
          <w:szCs w:val="32"/>
        </w:rPr>
        <w:t xml:space="preserve">оспитатель </w:t>
      </w:r>
    </w:p>
    <w:p w:rsidR="005C077B" w:rsidRDefault="005C077B" w:rsidP="00534757">
      <w:pPr>
        <w:tabs>
          <w:tab w:val="left" w:pos="4200"/>
        </w:tabs>
        <w:contextualSpacing/>
        <w:jc w:val="right"/>
        <w:rPr>
          <w:rFonts w:ascii="Georgia" w:hAnsi="Georgia"/>
          <w:sz w:val="32"/>
          <w:szCs w:val="32"/>
        </w:rPr>
      </w:pPr>
      <w:r w:rsidRPr="00313BD2">
        <w:rPr>
          <w:rFonts w:ascii="Georgia" w:hAnsi="Georgia"/>
          <w:sz w:val="32"/>
          <w:szCs w:val="32"/>
        </w:rPr>
        <w:t>МБДОУ ЦРР – детского сада № 67</w:t>
      </w: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F05ACA">
      <w:pPr>
        <w:pStyle w:val="NoSpacing"/>
        <w:rPr>
          <w:rFonts w:ascii="Times New Roman" w:hAnsi="Times New Roman"/>
          <w:b/>
          <w:lang w:eastAsia="ru-RU"/>
        </w:rPr>
      </w:pPr>
    </w:p>
    <w:p w:rsidR="005C077B" w:rsidRDefault="005C077B" w:rsidP="00534757">
      <w:pPr>
        <w:tabs>
          <w:tab w:val="left" w:pos="4200"/>
        </w:tabs>
        <w:contextualSpacing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Апатиты</w:t>
      </w:r>
    </w:p>
    <w:p w:rsidR="005C077B" w:rsidRPr="00313BD2" w:rsidRDefault="005C077B" w:rsidP="00534757">
      <w:pPr>
        <w:tabs>
          <w:tab w:val="left" w:pos="4200"/>
        </w:tabs>
        <w:contextualSpacing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2014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Развлечение для второй младшей группы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«Сохрани своё здоровье!»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1.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  <w:lang w:eastAsia="ru-RU"/>
        </w:rPr>
      </w:pPr>
      <w:r w:rsidRPr="00534757">
        <w:rPr>
          <w:rFonts w:ascii="Times New Roman" w:hAnsi="Times New Roman"/>
          <w:i/>
          <w:sz w:val="24"/>
          <w:szCs w:val="24"/>
          <w:lang w:eastAsia="ru-RU"/>
        </w:rPr>
        <w:t>Под веселую музыку входят дети, маршируют по кругу и встают у центральной стены.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Воспитатель.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757">
        <w:rPr>
          <w:rFonts w:ascii="Times New Roman" w:hAnsi="Times New Roman"/>
          <w:i/>
          <w:sz w:val="24"/>
          <w:szCs w:val="24"/>
          <w:lang w:eastAsia="ru-RU"/>
        </w:rPr>
        <w:t>(Обращает внимание на гостей)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 Дети, посмотрите, к нам гости пришли. Давайте поздороваемся с ними и скажем: - «Здравствуйте! Доброе утро!» и улыбнёмся друг другу.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-Ребята, сегодня мы с вами поговорим о здоровье.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- Что такое здоровье?  </w:t>
      </w:r>
      <w:r w:rsidRPr="00534757">
        <w:rPr>
          <w:rFonts w:ascii="Times New Roman" w:hAnsi="Times New Roman"/>
          <w:i/>
          <w:sz w:val="24"/>
          <w:szCs w:val="24"/>
          <w:lang w:eastAsia="ru-RU"/>
        </w:rPr>
        <w:t>(ответы детей: когда человек не болеет)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Правильно! Здоровье – это сила, красота, когда настроение хорошее у человека и все у него получается.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- Кто хочет из вас быть здоровым? Поднимите руки!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- А почему вы хотите быть здоровыми?   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Дети: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  Чтобы не болеть! </w:t>
      </w:r>
    </w:p>
    <w:p w:rsidR="005C077B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Ребята послушайте  стихи про здоровье?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210"/>
        <w:gridCol w:w="5210"/>
      </w:tblGrid>
      <w:tr w:rsidR="005C077B" w:rsidRPr="00534757" w:rsidTr="00553248">
        <w:tc>
          <w:tcPr>
            <w:tcW w:w="5210" w:type="dxa"/>
          </w:tcPr>
          <w:p w:rsidR="005C077B" w:rsidRPr="00534757" w:rsidRDefault="005C077B" w:rsidP="00BF6DD0">
            <w:pPr>
              <w:pStyle w:val="NoSpacing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1.Чтоб здоровье сохранить,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Организм свой укрепить,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Знает вся моя семья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Должен быть режим у дня.</w:t>
            </w:r>
            <w:r w:rsidRPr="005347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C077B" w:rsidRPr="00534757" w:rsidRDefault="005C077B" w:rsidP="00BF6DD0">
            <w:pPr>
              <w:pStyle w:val="NoSpacing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Чистить зубы, умываться,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И почаще улыбаться,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Закаляться, и тогда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Не страшна тебе хандра!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3475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Кушать овощи и фрукты,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И молочные продукты-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Вот полезная еда,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Витаминами полна!</w:t>
            </w:r>
          </w:p>
        </w:tc>
        <w:tc>
          <w:tcPr>
            <w:tcW w:w="5210" w:type="dxa"/>
          </w:tcPr>
          <w:p w:rsidR="005C077B" w:rsidRPr="00534757" w:rsidRDefault="005C077B" w:rsidP="00BF6DD0">
            <w:pPr>
              <w:pStyle w:val="NoSpacing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Следует, ребята, знать: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Нужно всем подольше спать!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Ну а утром не лениться -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На зарядку становиться!</w:t>
            </w:r>
          </w:p>
          <w:p w:rsidR="005C077B" w:rsidRPr="00534757" w:rsidRDefault="005C077B" w:rsidP="00BF6DD0">
            <w:pPr>
              <w:pStyle w:val="NoSpacing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4. Чтобы ни один микроб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Не попал случайно в рот,</w:t>
            </w:r>
            <w:r w:rsidRPr="005347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Руки мыть перед едой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Нужно мылом и водой.</w:t>
            </w:r>
          </w:p>
          <w:p w:rsidR="005C077B" w:rsidRPr="00534757" w:rsidRDefault="005C077B" w:rsidP="00BF6DD0">
            <w:pPr>
              <w:pStyle w:val="NoSpacing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6. На прогулку выходи,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Свежим воздухом дыши.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Только помни при уходе:</w:t>
            </w:r>
            <w:r w:rsidRPr="0053475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3475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3475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   Одеваться по погоде!</w:t>
            </w:r>
          </w:p>
        </w:tc>
      </w:tr>
    </w:tbl>
    <w:p w:rsidR="005C077B" w:rsidRPr="00534757" w:rsidRDefault="005C077B" w:rsidP="00BF6DD0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534757">
        <w:rPr>
          <w:rFonts w:ascii="Times New Roman" w:hAnsi="Times New Roman"/>
          <w:color w:val="000000"/>
          <w:sz w:val="24"/>
          <w:szCs w:val="24"/>
        </w:rPr>
        <w:br/>
      </w:r>
      <w:r w:rsidRPr="00534757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Но для того, чтобы быть здоровым необходимо укреплять своё здоровье.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А начнём мы укреплять здоровье - с рук. Проведем «Разминку»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 xml:space="preserve">«Разминка»  Е.Макшанцевой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1.Похлопаем в ладошки, похлопаем немножко.   </w:t>
      </w:r>
      <w:r w:rsidRPr="00534757">
        <w:rPr>
          <w:i/>
          <w:iCs/>
          <w:sz w:val="24"/>
          <w:szCs w:val="24"/>
        </w:rPr>
        <w:t xml:space="preserve">Легкие хлопки 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   Похлопаем в ладошки — очень хорошо!            </w:t>
      </w:r>
      <w:r w:rsidRPr="00534757">
        <w:rPr>
          <w:i/>
          <w:iCs/>
          <w:sz w:val="24"/>
          <w:szCs w:val="24"/>
        </w:rPr>
        <w:t>перед грудью.</w:t>
      </w:r>
      <w:r w:rsidRPr="00534757">
        <w:rPr>
          <w:sz w:val="24"/>
          <w:szCs w:val="24"/>
        </w:rPr>
        <w:t xml:space="preserve"> </w:t>
      </w:r>
      <w:r w:rsidRPr="00534757">
        <w:rPr>
          <w:i/>
          <w:iCs/>
          <w:sz w:val="24"/>
          <w:szCs w:val="24"/>
        </w:rPr>
        <w:t xml:space="preserve"> (2 раза все)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2.И пальчики попляшут, и пальчики попляшут,       </w:t>
      </w:r>
      <w:r w:rsidRPr="00534757">
        <w:rPr>
          <w:i/>
          <w:iCs/>
          <w:sz w:val="24"/>
          <w:szCs w:val="24"/>
        </w:rPr>
        <w:t xml:space="preserve">Вращая кистями,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i/>
          <w:iCs/>
          <w:sz w:val="24"/>
          <w:szCs w:val="24"/>
        </w:rPr>
        <w:t xml:space="preserve">      </w:t>
      </w:r>
      <w:r w:rsidRPr="00534757">
        <w:rPr>
          <w:sz w:val="24"/>
          <w:szCs w:val="24"/>
        </w:rPr>
        <w:t xml:space="preserve">И пальчики попляшут у маленьких ребят!                </w:t>
      </w:r>
      <w:r w:rsidRPr="00534757">
        <w:rPr>
          <w:i/>
          <w:iCs/>
          <w:sz w:val="24"/>
          <w:szCs w:val="24"/>
        </w:rPr>
        <w:t xml:space="preserve">медленно поднимают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iCs/>
          <w:sz w:val="24"/>
          <w:szCs w:val="24"/>
        </w:rPr>
        <w:t xml:space="preserve">      А девочки и мальчики, а девочки и мальчики</w:t>
      </w:r>
      <w:r w:rsidRPr="00534757">
        <w:rPr>
          <w:i/>
          <w:iCs/>
          <w:sz w:val="24"/>
          <w:szCs w:val="24"/>
        </w:rPr>
        <w:t xml:space="preserve">,   обе руки вверх и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   А девочки и мальчики все ровненько сидят,      </w:t>
      </w:r>
      <w:r w:rsidRPr="00534757">
        <w:rPr>
          <w:i/>
          <w:iCs/>
          <w:sz w:val="24"/>
          <w:szCs w:val="24"/>
        </w:rPr>
        <w:t>постепенно опускают их до уровня груди.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3. Тук-тук молотком.                                     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  Мы построим птичкам дом.   </w:t>
      </w:r>
      <w:r w:rsidRPr="00534757">
        <w:rPr>
          <w:i/>
          <w:iCs/>
          <w:sz w:val="24"/>
          <w:szCs w:val="24"/>
        </w:rPr>
        <w:t>Стучат кулачками</w:t>
      </w:r>
      <w:r w:rsidRPr="00534757">
        <w:rPr>
          <w:sz w:val="24"/>
          <w:szCs w:val="24"/>
        </w:rPr>
        <w:t xml:space="preserve">  </w:t>
      </w:r>
      <w:r w:rsidRPr="00534757">
        <w:rPr>
          <w:i/>
          <w:iCs/>
          <w:sz w:val="24"/>
          <w:szCs w:val="24"/>
        </w:rPr>
        <w:t xml:space="preserve">друг о друга.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  Тук-тук молотком - поселяйтесь, птички, в нем.  </w:t>
      </w:r>
      <w:r w:rsidRPr="00534757">
        <w:rPr>
          <w:i/>
          <w:iCs/>
          <w:sz w:val="24"/>
          <w:szCs w:val="24"/>
        </w:rPr>
        <w:t>(все 2 раза)</w:t>
      </w:r>
    </w:p>
    <w:p w:rsidR="005C077B" w:rsidRPr="00534757" w:rsidRDefault="005C077B" w:rsidP="00BF6DD0">
      <w:pPr>
        <w:shd w:val="clear" w:color="auto" w:fill="FFFFFF"/>
        <w:rPr>
          <w:sz w:val="24"/>
          <w:szCs w:val="24"/>
        </w:rPr>
      </w:pPr>
      <w:r w:rsidRPr="00534757">
        <w:rPr>
          <w:sz w:val="24"/>
          <w:szCs w:val="24"/>
        </w:rPr>
        <w:t xml:space="preserve">4. Бум-бум барабан!               </w:t>
      </w:r>
      <w:r w:rsidRPr="00534757">
        <w:rPr>
          <w:i/>
          <w:iCs/>
          <w:sz w:val="24"/>
          <w:szCs w:val="24"/>
        </w:rPr>
        <w:t>Стучат по коленкам</w:t>
      </w:r>
    </w:p>
    <w:p w:rsidR="005C077B" w:rsidRPr="00534757" w:rsidRDefault="005C077B" w:rsidP="00BF6DD0">
      <w:pPr>
        <w:shd w:val="clear" w:color="auto" w:fill="FFFFFF"/>
        <w:rPr>
          <w:sz w:val="24"/>
          <w:szCs w:val="24"/>
        </w:rPr>
      </w:pPr>
      <w:r w:rsidRPr="00534757">
        <w:rPr>
          <w:sz w:val="24"/>
          <w:szCs w:val="24"/>
        </w:rPr>
        <w:t xml:space="preserve">    Что за шум и тарарам?       </w:t>
      </w:r>
      <w:r w:rsidRPr="00534757">
        <w:rPr>
          <w:i/>
          <w:iCs/>
          <w:sz w:val="24"/>
          <w:szCs w:val="24"/>
        </w:rPr>
        <w:t>указательными пальчиками.</w:t>
      </w:r>
    </w:p>
    <w:p w:rsidR="005C077B" w:rsidRPr="00534757" w:rsidRDefault="005C077B" w:rsidP="00BF6DD0">
      <w:pPr>
        <w:shd w:val="clear" w:color="auto" w:fill="FFFFFF"/>
        <w:rPr>
          <w:sz w:val="24"/>
          <w:szCs w:val="24"/>
        </w:rPr>
      </w:pPr>
      <w:r w:rsidRPr="00534757">
        <w:rPr>
          <w:sz w:val="24"/>
          <w:szCs w:val="24"/>
        </w:rPr>
        <w:t xml:space="preserve">    Бум-бум барабан —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 просыпайтесь по утрам!    </w:t>
      </w:r>
      <w:r w:rsidRPr="00534757">
        <w:rPr>
          <w:i/>
          <w:iCs/>
          <w:sz w:val="24"/>
          <w:szCs w:val="24"/>
        </w:rPr>
        <w:t>(все 2 раза)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5. Ду-ду-ду-ду-ду-ду, вот какая дудка!   </w:t>
      </w:r>
      <w:r w:rsidRPr="00534757">
        <w:rPr>
          <w:i/>
          <w:iCs/>
          <w:sz w:val="24"/>
          <w:szCs w:val="24"/>
        </w:rPr>
        <w:t>Перебирают пальчиками  обеих рук,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sz w:val="24"/>
          <w:szCs w:val="24"/>
        </w:rPr>
        <w:t xml:space="preserve">    Ду-ду-ду-ду-ду-ду, вот такая дудка! </w:t>
      </w:r>
      <w:r w:rsidRPr="00534757">
        <w:rPr>
          <w:i/>
          <w:iCs/>
          <w:sz w:val="24"/>
          <w:szCs w:val="24"/>
        </w:rPr>
        <w:t>имитируя игру на дудочке</w:t>
      </w:r>
      <w:r w:rsidRPr="00534757">
        <w:rPr>
          <w:sz w:val="24"/>
          <w:szCs w:val="24"/>
        </w:rPr>
        <w:t xml:space="preserve">  </w:t>
      </w:r>
      <w:r w:rsidRPr="00534757">
        <w:rPr>
          <w:i/>
          <w:iCs/>
          <w:sz w:val="24"/>
          <w:szCs w:val="24"/>
        </w:rPr>
        <w:t xml:space="preserve">(2 раза все)                    </w:t>
      </w:r>
      <w:r w:rsidRPr="00534757">
        <w:rPr>
          <w:sz w:val="24"/>
          <w:szCs w:val="24"/>
        </w:rPr>
        <w:t xml:space="preserve">                  6. По-е-ха-ли по-ти-хо-неч-ку,       </w:t>
      </w:r>
      <w:r w:rsidRPr="00534757">
        <w:rPr>
          <w:i/>
          <w:iCs/>
          <w:sz w:val="24"/>
          <w:szCs w:val="24"/>
        </w:rPr>
        <w:t>Медленно попеременно хлопают  ладошками по коленками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i/>
          <w:iCs/>
          <w:sz w:val="24"/>
          <w:szCs w:val="24"/>
        </w:rPr>
        <w:t xml:space="preserve">    </w:t>
      </w:r>
      <w:r w:rsidRPr="00534757">
        <w:rPr>
          <w:sz w:val="24"/>
          <w:szCs w:val="24"/>
        </w:rPr>
        <w:t xml:space="preserve">По-е-ха-ли по-ти-хо-неч-ку!   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i/>
          <w:iCs/>
          <w:sz w:val="24"/>
          <w:szCs w:val="24"/>
        </w:rPr>
        <w:t xml:space="preserve">     </w:t>
      </w:r>
      <w:r w:rsidRPr="00534757">
        <w:rPr>
          <w:sz w:val="24"/>
          <w:szCs w:val="24"/>
        </w:rPr>
        <w:t xml:space="preserve">И быстренько, и быстренько.   </w:t>
      </w:r>
      <w:r w:rsidRPr="00534757">
        <w:rPr>
          <w:i/>
          <w:iCs/>
          <w:sz w:val="24"/>
          <w:szCs w:val="24"/>
        </w:rPr>
        <w:t xml:space="preserve">Быстро, весело   хлопают по коленками.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i/>
          <w:iCs/>
          <w:sz w:val="24"/>
          <w:szCs w:val="24"/>
        </w:rPr>
        <w:t xml:space="preserve">     В конце  музыка замедляется и все говорят:  </w:t>
      </w:r>
    </w:p>
    <w:p w:rsidR="005C077B" w:rsidRPr="00534757" w:rsidRDefault="005C077B" w:rsidP="00BF6DD0">
      <w:pPr>
        <w:shd w:val="clear" w:color="auto" w:fill="FFFFFF"/>
        <w:rPr>
          <w:i/>
          <w:iCs/>
          <w:sz w:val="24"/>
          <w:szCs w:val="24"/>
        </w:rPr>
      </w:pPr>
      <w:r w:rsidRPr="00534757">
        <w:rPr>
          <w:iCs/>
          <w:sz w:val="24"/>
          <w:szCs w:val="24"/>
        </w:rPr>
        <w:t xml:space="preserve">"И при-е-ха-ли!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Воспитатель.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Скажите дети мне, а что мы ещё можем сделать для своего здоровья? </w:t>
      </w:r>
      <w:r w:rsidRPr="00534757">
        <w:rPr>
          <w:rFonts w:ascii="Times New Roman" w:hAnsi="Times New Roman"/>
          <w:i/>
          <w:sz w:val="24"/>
          <w:szCs w:val="24"/>
          <w:lang w:eastAsia="ru-RU"/>
        </w:rPr>
        <w:t>Ответы.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Верно, закаляться! Я предлагаю вам пройтись по  волшебной дорожке,  и укрепить наши ножки.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Давайте скажем волшебные слова: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  <w:lang w:eastAsia="ru-RU"/>
        </w:rPr>
      </w:pPr>
      <w:r w:rsidRPr="00534757">
        <w:rPr>
          <w:rFonts w:ascii="Times New Roman" w:hAnsi="Times New Roman"/>
          <w:i/>
          <w:sz w:val="24"/>
          <w:szCs w:val="24"/>
          <w:lang w:eastAsia="ru-RU"/>
        </w:rPr>
        <w:t xml:space="preserve">Я здоровье берегу, сам себе я помогу.       </w:t>
      </w:r>
      <w:r w:rsidRPr="00534757">
        <w:rPr>
          <w:rFonts w:ascii="Times New Roman" w:hAnsi="Times New Roman"/>
          <w:b/>
          <w:i/>
          <w:sz w:val="24"/>
          <w:szCs w:val="24"/>
          <w:lang w:eastAsia="ru-RU"/>
        </w:rPr>
        <w:t>Дети повторяют.</w:t>
      </w:r>
      <w:r w:rsidRPr="0053475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Звучит весёлая музыка.      Дети ходят по ребристой  дорожке.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i/>
          <w:sz w:val="24"/>
          <w:szCs w:val="24"/>
          <w:lang w:eastAsia="ru-RU"/>
        </w:rPr>
        <w:t>После этого перестраиваются в круг и шагают друг за другом.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Воспитатель. </w:t>
      </w:r>
      <w:r w:rsidRPr="00534757">
        <w:rPr>
          <w:rFonts w:ascii="Times New Roman" w:hAnsi="Times New Roman"/>
          <w:sz w:val="24"/>
          <w:szCs w:val="24"/>
          <w:lang w:eastAsia="ru-RU"/>
        </w:rPr>
        <w:t>Чтоб расти нам сильными, ловкими и смелыми,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                         Ежедневно по утрам мы зарядку делаем!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534757">
        <w:rPr>
          <w:rFonts w:ascii="Times New Roman" w:hAnsi="Times New Roman"/>
          <w:i/>
          <w:sz w:val="24"/>
          <w:szCs w:val="24"/>
          <w:lang w:eastAsia="ru-RU"/>
        </w:rPr>
        <w:t>Выполняют зарядку под музыку.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 xml:space="preserve">               Зарядка.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 xml:space="preserve">Вступление </w:t>
      </w:r>
      <w:r w:rsidRPr="00534757">
        <w:rPr>
          <w:rFonts w:ascii="Times New Roman" w:hAnsi="Times New Roman"/>
          <w:sz w:val="24"/>
          <w:szCs w:val="24"/>
        </w:rPr>
        <w:t xml:space="preserve"> -  </w:t>
      </w:r>
      <w:r w:rsidRPr="00534757">
        <w:rPr>
          <w:rFonts w:ascii="Times New Roman" w:hAnsi="Times New Roman"/>
          <w:i/>
          <w:sz w:val="24"/>
          <w:szCs w:val="24"/>
        </w:rPr>
        <w:t>идут по кругу друг за другом.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>1</w:t>
      </w:r>
      <w:r w:rsidRPr="00534757">
        <w:rPr>
          <w:rFonts w:ascii="Times New Roman" w:hAnsi="Times New Roman"/>
          <w:sz w:val="24"/>
          <w:szCs w:val="24"/>
        </w:rPr>
        <w:t>.Мы зарядку делаем дружно, дружно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Быть здоровыми нам всем нужно, нужно! - </w:t>
      </w:r>
      <w:r w:rsidRPr="00534757">
        <w:rPr>
          <w:rFonts w:ascii="Times New Roman" w:hAnsi="Times New Roman"/>
          <w:i/>
          <w:sz w:val="24"/>
          <w:szCs w:val="24"/>
        </w:rPr>
        <w:t>поднимают руки вперед и опускают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Ручками мы хлопаем – хлоп, хлоп, хлоп!  - </w:t>
      </w:r>
      <w:r w:rsidRPr="00534757">
        <w:rPr>
          <w:rFonts w:ascii="Times New Roman" w:hAnsi="Times New Roman"/>
          <w:i/>
          <w:sz w:val="24"/>
          <w:szCs w:val="24"/>
        </w:rPr>
        <w:t>встают лицом в круг, хлопают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Ножками мы топаем -  топ, топ, топ!     -  </w:t>
      </w:r>
      <w:r w:rsidRPr="00534757">
        <w:rPr>
          <w:rFonts w:ascii="Times New Roman" w:hAnsi="Times New Roman"/>
          <w:i/>
          <w:sz w:val="24"/>
          <w:szCs w:val="24"/>
        </w:rPr>
        <w:t>топают ногами.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534757">
        <w:rPr>
          <w:rFonts w:ascii="Times New Roman" w:hAnsi="Times New Roman"/>
          <w:i/>
          <w:sz w:val="24"/>
          <w:szCs w:val="24"/>
        </w:rPr>
        <w:t>маршируют по кругу.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>2</w:t>
      </w:r>
      <w:r w:rsidRPr="00534757">
        <w:rPr>
          <w:rFonts w:ascii="Times New Roman" w:hAnsi="Times New Roman"/>
          <w:sz w:val="24"/>
          <w:szCs w:val="24"/>
        </w:rPr>
        <w:t xml:space="preserve">.А теперь присядем все: дружно, дружно!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Быть здоровыми нам всем нужно, нужно! -   </w:t>
      </w:r>
      <w:r w:rsidRPr="00534757">
        <w:rPr>
          <w:rFonts w:ascii="Times New Roman" w:hAnsi="Times New Roman"/>
          <w:i/>
          <w:sz w:val="24"/>
          <w:szCs w:val="24"/>
        </w:rPr>
        <w:t>приседают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</w:t>
      </w:r>
      <w:r w:rsidRPr="00534757">
        <w:rPr>
          <w:rFonts w:ascii="Times New Roman" w:hAnsi="Times New Roman"/>
          <w:i/>
          <w:sz w:val="24"/>
          <w:szCs w:val="24"/>
        </w:rPr>
        <w:t xml:space="preserve"> </w:t>
      </w:r>
      <w:r w:rsidRPr="00534757">
        <w:rPr>
          <w:rFonts w:ascii="Times New Roman" w:hAnsi="Times New Roman"/>
          <w:sz w:val="24"/>
          <w:szCs w:val="24"/>
        </w:rPr>
        <w:t>На носочки встанем: все вот так, вот так!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К солнышку потянемся: вот так, вот так!   </w:t>
      </w:r>
      <w:r w:rsidRPr="00534757">
        <w:rPr>
          <w:rFonts w:ascii="Times New Roman" w:hAnsi="Times New Roman"/>
          <w:i/>
          <w:sz w:val="24"/>
          <w:szCs w:val="24"/>
        </w:rPr>
        <w:t>поднимают руки вверх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i/>
          <w:sz w:val="24"/>
          <w:szCs w:val="24"/>
        </w:rPr>
      </w:pPr>
      <w:r w:rsidRPr="00534757">
        <w:rPr>
          <w:rFonts w:ascii="Times New Roman" w:hAnsi="Times New Roman"/>
          <w:i/>
          <w:sz w:val="24"/>
          <w:szCs w:val="24"/>
        </w:rPr>
        <w:t>маршируют по кругу.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>3.</w:t>
      </w:r>
      <w:r w:rsidRPr="00534757">
        <w:rPr>
          <w:rFonts w:ascii="Times New Roman" w:hAnsi="Times New Roman"/>
          <w:sz w:val="24"/>
          <w:szCs w:val="24"/>
        </w:rPr>
        <w:t xml:space="preserve"> А теперь, как птички мы летаем.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Ручки высоко мы поднимаем!   - </w:t>
      </w:r>
      <w:r w:rsidRPr="00534757">
        <w:rPr>
          <w:rFonts w:ascii="Times New Roman" w:hAnsi="Times New Roman"/>
          <w:i/>
          <w:sz w:val="24"/>
          <w:szCs w:val="24"/>
        </w:rPr>
        <w:t>летят, как птички по кругу.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Птички вдруг запрыгали: прыг, прыг, прыг!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  Звонко зачирикали: чик-чирик!  -  </w:t>
      </w:r>
      <w:r w:rsidRPr="00534757">
        <w:rPr>
          <w:rFonts w:ascii="Times New Roman" w:hAnsi="Times New Roman"/>
          <w:i/>
          <w:sz w:val="24"/>
          <w:szCs w:val="24"/>
        </w:rPr>
        <w:t>прыгают  на месте.</w:t>
      </w:r>
      <w:r w:rsidRPr="00534757">
        <w:rPr>
          <w:rFonts w:ascii="Times New Roman" w:hAnsi="Times New Roman"/>
          <w:sz w:val="24"/>
          <w:szCs w:val="24"/>
        </w:rPr>
        <w:t xml:space="preserve">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i/>
          <w:sz w:val="24"/>
          <w:szCs w:val="24"/>
        </w:rPr>
        <w:t>идут по  кругу</w:t>
      </w:r>
      <w:r w:rsidRPr="00534757">
        <w:rPr>
          <w:rFonts w:ascii="Times New Roman" w:hAnsi="Times New Roman"/>
          <w:sz w:val="24"/>
          <w:szCs w:val="24"/>
        </w:rPr>
        <w:t xml:space="preserve">.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>Упражнение на дыхание: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>Выше руки! Шире плечи!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Раз, два, три, дыши ровней!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>От зарядки станешь крепче, станешь крепче и сильней!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Воспитатель.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А ещё, дети, чтобы быть всегда здоровым, нужно следить за чистотой.</w:t>
      </w:r>
    </w:p>
    <w:p w:rsidR="005C077B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У меня есть волшебный сундучок, в котором живут загадки. Отгадайте их, а отгадку вы найдете на экране.  ( 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слайд 1)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210"/>
        <w:gridCol w:w="5210"/>
      </w:tblGrid>
      <w:tr w:rsidR="005C077B" w:rsidRPr="00534757" w:rsidTr="00553248">
        <w:tc>
          <w:tcPr>
            <w:tcW w:w="5210" w:type="dxa"/>
          </w:tcPr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>1.Ускользает, как живое,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Но не выпущу его я.              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Белой пеной пенится,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Руки мыть не ленится.   (Мыло)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>.Хожу-брожу не по лесам,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А по усам, по волосам.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И зубы у меня длинней,      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Чем у волков, у медведей.   (Расческа)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>. Пластмассовая спинка,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Жесткая щетинка,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 зубной пастой дружит,     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Нам усердно служит.   (Зубная щетка)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>. Вытираю я, стараюсь,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После ванной паренька.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Все намокло, все измялось –    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Нет сухого уголка.   (Полотенце)</w:t>
            </w:r>
          </w:p>
          <w:p w:rsidR="005C077B" w:rsidRPr="00534757" w:rsidRDefault="005C077B" w:rsidP="00BF6DD0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534757">
        <w:rPr>
          <w:rFonts w:ascii="Times New Roman" w:hAnsi="Times New Roman"/>
          <w:sz w:val="24"/>
          <w:szCs w:val="24"/>
          <w:lang w:eastAsia="ru-RU"/>
        </w:rPr>
        <w:t>.  Молодцы! Все загадки отгадали!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  Есть много  пословиц о здоровье?  Вы, наверное, их слышали от своих мам и пап.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             (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на экране слайды для каждой пословицы )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1.«Если хочешь быть здоров – закаляйся! 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2.«В здоровом теле – здоровый дух!»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3.«Любящий чистоту  - буде</w:t>
      </w:r>
      <w:r w:rsidRPr="00534757">
        <w:rPr>
          <w:rFonts w:ascii="Times New Roman" w:hAnsi="Times New Roman"/>
          <w:sz w:val="24"/>
          <w:szCs w:val="24"/>
          <w:lang w:eastAsia="ru-RU"/>
        </w:rPr>
        <w:t>т здоровым!»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4.«Быстрого и ловкого болезнь не догонит!»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5.«Солнце, воздух и вода – наши лучшие друзья! »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- Давайте покажем, как мы закаляемся водой.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5C077B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Самомассаж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Водичка, водичка»      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Слайд 9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Водичка, водичка,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Умой моё личико,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Чтобы глазки блестели,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Чтобы щёчки краснели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И смеялся роток,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И кусался зубок!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- В любое время года надо заниматься физкультурой и спортом. Я предлагаю вам поиграть в весёлую игру «Снег-снежок».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Игра «Снег-снежок»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Е.Макшанцевой.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Воспитатель.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 Но, а если вы вдруг заболели, тогда к вам на помощь придёт…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Дети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. Доктор (врач)!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Слайд 10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534757">
        <w:rPr>
          <w:rFonts w:ascii="Times New Roman" w:hAnsi="Times New Roman"/>
          <w:sz w:val="24"/>
          <w:szCs w:val="24"/>
          <w:lang w:eastAsia="ru-RU"/>
        </w:rPr>
        <w:t>. Правильно!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Доктора не бойтесь, дети!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Он добрее всех на свете! 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Доктор вас послушает, выпишет лекарство, витамины, микстуру от кашля, вы полечитесь и поправитесь!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Слайд 11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Вы  можете и сами себе помочь!  Для этого надо  соблюдать режим дня,  правильно питаться, употреблять в пищу витамины и, конечно же, детям необходим сладкий сон.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3.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Наша встреча подходит к концу. </w:t>
      </w:r>
      <w:r w:rsidRPr="00534757">
        <w:rPr>
          <w:rFonts w:ascii="Times New Roman" w:hAnsi="Times New Roman"/>
          <w:sz w:val="24"/>
          <w:szCs w:val="24"/>
          <w:lang w:eastAsia="ru-RU"/>
        </w:rPr>
        <w:t>А закончим мы ее   веселой игрой!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534757">
        <w:rPr>
          <w:rFonts w:ascii="Times New Roman" w:hAnsi="Times New Roman"/>
          <w:b/>
          <w:sz w:val="24"/>
          <w:szCs w:val="24"/>
          <w:lang w:eastAsia="ru-RU"/>
        </w:rPr>
        <w:t>«Поиграем»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   А.Филиппенко  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  <w:r w:rsidRPr="00534757">
        <w:rPr>
          <w:rFonts w:ascii="Times New Roman" w:hAnsi="Times New Roman"/>
          <w:sz w:val="24"/>
          <w:szCs w:val="24"/>
          <w:lang w:eastAsia="ru-RU"/>
        </w:rPr>
        <w:t>. А сейчас наша медицинская с</w:t>
      </w:r>
      <w:r>
        <w:rPr>
          <w:rFonts w:ascii="Times New Roman" w:hAnsi="Times New Roman"/>
          <w:sz w:val="24"/>
          <w:szCs w:val="24"/>
          <w:lang w:eastAsia="ru-RU"/>
        </w:rPr>
        <w:t>естра хочет вам что-то сказать.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b/>
          <w:sz w:val="24"/>
          <w:szCs w:val="24"/>
          <w:lang w:eastAsia="ru-RU"/>
        </w:rPr>
        <w:t>Медсестра</w:t>
      </w:r>
      <w:r w:rsidRPr="00534757">
        <w:rPr>
          <w:rFonts w:ascii="Times New Roman" w:hAnsi="Times New Roman"/>
          <w:sz w:val="24"/>
          <w:szCs w:val="24"/>
          <w:lang w:eastAsia="ru-RU"/>
        </w:rPr>
        <w:t xml:space="preserve">. Вы сегодня все старались!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болезней! Давайте же чаще дарить друг другу улыбки. А я хочу угостить вас витаминами! 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757">
        <w:rPr>
          <w:rFonts w:ascii="Times New Roman" w:hAnsi="Times New Roman"/>
          <w:sz w:val="24"/>
          <w:szCs w:val="24"/>
          <w:lang w:eastAsia="ru-RU"/>
        </w:rPr>
        <w:t>Доброго вам всем здоровья!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534757">
        <w:rPr>
          <w:rFonts w:ascii="Times New Roman" w:hAnsi="Times New Roman"/>
          <w:sz w:val="24"/>
          <w:szCs w:val="24"/>
        </w:rPr>
        <w:t>На этом наш праздник заканчивается и нам пора в группу</w:t>
      </w:r>
      <w:r w:rsidRPr="00534757">
        <w:rPr>
          <w:rFonts w:ascii="Times New Roman" w:hAnsi="Times New Roman"/>
          <w:b/>
          <w:sz w:val="24"/>
          <w:szCs w:val="24"/>
        </w:rPr>
        <w:t>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b/>
          <w:sz w:val="24"/>
          <w:szCs w:val="24"/>
        </w:rPr>
        <w:t>Литература</w:t>
      </w:r>
      <w:r w:rsidRPr="00534757">
        <w:rPr>
          <w:rFonts w:ascii="Times New Roman" w:hAnsi="Times New Roman"/>
          <w:sz w:val="24"/>
          <w:szCs w:val="24"/>
        </w:rPr>
        <w:t>: «Детские забавы» Е.Макшанцева, Москва «Просвещение» 1991г.</w:t>
      </w:r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>Хрестоматия к программе «Камертон» Э.Костина.</w:t>
      </w:r>
      <w:bookmarkStart w:id="0" w:name="_GoBack"/>
      <w:bookmarkEnd w:id="0"/>
    </w:p>
    <w:p w:rsidR="005C077B" w:rsidRPr="00534757" w:rsidRDefault="005C077B" w:rsidP="00BF6DD0">
      <w:pPr>
        <w:pStyle w:val="NoSpacing"/>
        <w:rPr>
          <w:rFonts w:ascii="Times New Roman" w:hAnsi="Times New Roman"/>
          <w:sz w:val="24"/>
          <w:szCs w:val="24"/>
        </w:rPr>
      </w:pPr>
      <w:r w:rsidRPr="00534757">
        <w:rPr>
          <w:rFonts w:ascii="Times New Roman" w:hAnsi="Times New Roman"/>
          <w:sz w:val="24"/>
          <w:szCs w:val="24"/>
        </w:rPr>
        <w:t xml:space="preserve"> </w:t>
      </w:r>
    </w:p>
    <w:sectPr w:rsidR="005C077B" w:rsidRPr="00534757" w:rsidSect="00F05A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449"/>
    <w:multiLevelType w:val="hybridMultilevel"/>
    <w:tmpl w:val="0A7E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CB5A25"/>
    <w:multiLevelType w:val="hybridMultilevel"/>
    <w:tmpl w:val="DCDA2DBE"/>
    <w:lvl w:ilvl="0" w:tplc="E9BEE25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CD8"/>
    <w:rsid w:val="0004364F"/>
    <w:rsid w:val="000F7D5C"/>
    <w:rsid w:val="00157683"/>
    <w:rsid w:val="00192854"/>
    <w:rsid w:val="001F5737"/>
    <w:rsid w:val="002364EC"/>
    <w:rsid w:val="0024717B"/>
    <w:rsid w:val="0025548C"/>
    <w:rsid w:val="002556A2"/>
    <w:rsid w:val="002A5713"/>
    <w:rsid w:val="003055E4"/>
    <w:rsid w:val="00313BD2"/>
    <w:rsid w:val="003826AB"/>
    <w:rsid w:val="003A5698"/>
    <w:rsid w:val="003C6450"/>
    <w:rsid w:val="00483A12"/>
    <w:rsid w:val="004A6752"/>
    <w:rsid w:val="005169D5"/>
    <w:rsid w:val="00530E76"/>
    <w:rsid w:val="00534757"/>
    <w:rsid w:val="00553248"/>
    <w:rsid w:val="0057519D"/>
    <w:rsid w:val="005A664C"/>
    <w:rsid w:val="005C077B"/>
    <w:rsid w:val="005C381C"/>
    <w:rsid w:val="005D1FB7"/>
    <w:rsid w:val="005F48C5"/>
    <w:rsid w:val="005F72F6"/>
    <w:rsid w:val="006F18AE"/>
    <w:rsid w:val="00737AB6"/>
    <w:rsid w:val="00784CFB"/>
    <w:rsid w:val="007E2FC0"/>
    <w:rsid w:val="007E65C6"/>
    <w:rsid w:val="0088598F"/>
    <w:rsid w:val="008B3F23"/>
    <w:rsid w:val="00A15FE8"/>
    <w:rsid w:val="00A5299A"/>
    <w:rsid w:val="00A65DFD"/>
    <w:rsid w:val="00A96CD8"/>
    <w:rsid w:val="00B10B22"/>
    <w:rsid w:val="00B2681A"/>
    <w:rsid w:val="00B3099F"/>
    <w:rsid w:val="00B64C0F"/>
    <w:rsid w:val="00BA2BB4"/>
    <w:rsid w:val="00BC10A2"/>
    <w:rsid w:val="00BF6DD0"/>
    <w:rsid w:val="00C13BD0"/>
    <w:rsid w:val="00C412CD"/>
    <w:rsid w:val="00D101AD"/>
    <w:rsid w:val="00E12292"/>
    <w:rsid w:val="00E20DF4"/>
    <w:rsid w:val="00E82585"/>
    <w:rsid w:val="00F02A15"/>
    <w:rsid w:val="00F0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5ACA"/>
    <w:rPr>
      <w:lang w:eastAsia="en-US"/>
    </w:rPr>
  </w:style>
  <w:style w:type="character" w:customStyle="1" w:styleId="apple-style-span">
    <w:name w:val="apple-style-span"/>
    <w:basedOn w:val="DefaultParagraphFont"/>
    <w:uiPriority w:val="99"/>
    <w:rsid w:val="005F72F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F72F6"/>
    <w:rPr>
      <w:rFonts w:cs="Times New Roman"/>
    </w:rPr>
  </w:style>
  <w:style w:type="table" w:styleId="TableGrid">
    <w:name w:val="Table Grid"/>
    <w:basedOn w:val="TableNormal"/>
    <w:uiPriority w:val="99"/>
    <w:rsid w:val="001928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928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2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</TotalTime>
  <Pages>4</Pages>
  <Words>1102</Words>
  <Characters>6287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2014-01-16T14:52:00Z</cp:lastPrinted>
  <dcterms:created xsi:type="dcterms:W3CDTF">2014-01-09T12:11:00Z</dcterms:created>
  <dcterms:modified xsi:type="dcterms:W3CDTF">2014-06-25T17:20:00Z</dcterms:modified>
</cp:coreProperties>
</file>