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интегрированного логопедического занятия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подготовительной группе детского сада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применением здоровьесберегающих технологий 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32"/>
          <w:szCs w:val="32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 «Пушистый урок»</w:t>
      </w:r>
    </w:p>
    <w:p w:rsidR="0088028E" w:rsidRDefault="0088028E" w:rsidP="0002115C">
      <w:pPr>
        <w:pStyle w:val="NoSpacing1"/>
        <w:rPr>
          <w:rFonts w:ascii="Times New Roman" w:hAnsi="Times New Roman"/>
          <w:b/>
          <w:sz w:val="36"/>
          <w:szCs w:val="36"/>
        </w:rPr>
      </w:pP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8028E" w:rsidRDefault="0088028E" w:rsidP="0002115C">
      <w:pPr>
        <w:pStyle w:val="NoSpacing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речь, формировать звуковую сторону речи;</w:t>
      </w:r>
    </w:p>
    <w:p w:rsidR="0088028E" w:rsidRDefault="0088028E" w:rsidP="0002115C">
      <w:pPr>
        <w:pStyle w:val="NoSpacing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тонкую и общую моторику, координацию речи с движением;</w:t>
      </w:r>
    </w:p>
    <w:p w:rsidR="0088028E" w:rsidRDefault="0088028E" w:rsidP="0002115C">
      <w:pPr>
        <w:pStyle w:val="NoSpacing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плавный длительный выдох;</w:t>
      </w:r>
    </w:p>
    <w:p w:rsidR="0088028E" w:rsidRPr="0002115C" w:rsidRDefault="0088028E" w:rsidP="0002115C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ритмический, интонационный, тембровый слух в музыкальных </w:t>
      </w:r>
      <w:r w:rsidRPr="0002115C">
        <w:rPr>
          <w:rFonts w:ascii="Times New Roman" w:hAnsi="Times New Roman"/>
          <w:sz w:val="28"/>
          <w:szCs w:val="28"/>
        </w:rPr>
        <w:t>играх со словом, в игре на инструментах, в танцевальных композициях;</w:t>
      </w:r>
    </w:p>
    <w:p w:rsidR="0088028E" w:rsidRDefault="0088028E" w:rsidP="0002115C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представление детей о простейших способах графической фиксации звуков;</w:t>
      </w:r>
    </w:p>
    <w:p w:rsidR="0088028E" w:rsidRDefault="0088028E" w:rsidP="0002115C">
      <w:pPr>
        <w:pStyle w:val="NoSpacing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импровизационные навыки в пении.</w:t>
      </w: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88028E" w:rsidRDefault="0088028E" w:rsidP="007B4FA6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: Скажите, котята, с каким настроением, вы пришли сегодня ко мне в </w:t>
      </w:r>
    </w:p>
    <w:p w:rsidR="0088028E" w:rsidRDefault="0088028E" w:rsidP="007B4FA6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гости? Надеюсь, оно у вас хорошее. Сегодня  такая замечательная</w:t>
      </w:r>
    </w:p>
    <w:p w:rsidR="0088028E" w:rsidRDefault="0088028E" w:rsidP="007B4FA6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погода! Светит  солнышко, так  и  хочется  пожелать  всем  доброго       </w:t>
      </w:r>
      <w:bookmarkStart w:id="0" w:name="_GoBack"/>
      <w:bookmarkEnd w:id="0"/>
    </w:p>
    <w:p w:rsidR="0088028E" w:rsidRDefault="0088028E" w:rsidP="007B4FA6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утра!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Валеологическая  песенка – распевка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«Здравствуйте!»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Солнышко ясное, здравствуй!         </w:t>
      </w:r>
      <w:r>
        <w:rPr>
          <w:rFonts w:ascii="Times New Roman" w:hAnsi="Times New Roman"/>
          <w:i/>
          <w:sz w:val="28"/>
          <w:szCs w:val="28"/>
        </w:rPr>
        <w:t>разводят руки в стороны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 прекрасное, здравствуй!        </w:t>
      </w:r>
      <w:r>
        <w:rPr>
          <w:rFonts w:ascii="Times New Roman" w:hAnsi="Times New Roman"/>
          <w:i/>
          <w:sz w:val="28"/>
          <w:szCs w:val="28"/>
        </w:rPr>
        <w:t>покачивают руками из стороны в сторону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мои подружки, все мои друзья,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>поет кошка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котята! Как люблю вас я!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«Доброе утро!»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Ладошки, просыпайтесь,            </w:t>
      </w:r>
      <w:r>
        <w:rPr>
          <w:rFonts w:ascii="Times New Roman" w:hAnsi="Times New Roman"/>
          <w:i/>
          <w:sz w:val="28"/>
          <w:szCs w:val="28"/>
        </w:rPr>
        <w:t>потираем ладошки друг о друга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Похлопайте скорей!                    </w:t>
      </w:r>
      <w:r>
        <w:rPr>
          <w:rFonts w:ascii="Times New Roman" w:hAnsi="Times New Roman"/>
          <w:i/>
          <w:sz w:val="28"/>
          <w:szCs w:val="28"/>
        </w:rPr>
        <w:t>хлопаем в ладоши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Ножки, просыпайтесь,                </w:t>
      </w:r>
      <w:r>
        <w:rPr>
          <w:rFonts w:ascii="Times New Roman" w:hAnsi="Times New Roman"/>
          <w:i/>
          <w:sz w:val="28"/>
          <w:szCs w:val="28"/>
        </w:rPr>
        <w:t>топаем ногами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Спляшите веселей!                     </w:t>
      </w:r>
      <w:r>
        <w:rPr>
          <w:rFonts w:ascii="Times New Roman" w:hAnsi="Times New Roman"/>
          <w:i/>
          <w:sz w:val="28"/>
          <w:szCs w:val="28"/>
        </w:rPr>
        <w:t>быстро топаем ногами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Ушки мы разбудим,                    </w:t>
      </w:r>
      <w:r>
        <w:rPr>
          <w:rFonts w:ascii="Times New Roman" w:hAnsi="Times New Roman"/>
          <w:i/>
          <w:sz w:val="28"/>
          <w:szCs w:val="28"/>
        </w:rPr>
        <w:t>потираем уши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Лобик разотрем,                         </w:t>
      </w:r>
      <w:r>
        <w:rPr>
          <w:rFonts w:ascii="Times New Roman" w:hAnsi="Times New Roman"/>
          <w:i/>
          <w:sz w:val="28"/>
          <w:szCs w:val="28"/>
        </w:rPr>
        <w:t xml:space="preserve"> растираем лоб двумя руками в разные сторон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Носиком пошмыгаем                  </w:t>
      </w:r>
      <w:r>
        <w:rPr>
          <w:rFonts w:ascii="Times New Roman" w:hAnsi="Times New Roman"/>
          <w:i/>
          <w:sz w:val="28"/>
          <w:szCs w:val="28"/>
        </w:rPr>
        <w:t>вдыхаем носом воздух три раза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песенку споем: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«Доброе утро! Доброе утро!      </w:t>
      </w:r>
      <w:r>
        <w:rPr>
          <w:rFonts w:ascii="Times New Roman" w:hAnsi="Times New Roman"/>
          <w:i/>
          <w:sz w:val="28"/>
          <w:szCs w:val="28"/>
        </w:rPr>
        <w:t>наклоны головы в разные стороны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Доброе утро всем, всем, всем!» </w:t>
      </w:r>
      <w:r>
        <w:rPr>
          <w:rFonts w:ascii="Times New Roman" w:hAnsi="Times New Roman"/>
          <w:i/>
          <w:sz w:val="28"/>
          <w:szCs w:val="28"/>
        </w:rPr>
        <w:t xml:space="preserve">наклон головы вперед, разводим руки в     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стороны</w:t>
      </w:r>
    </w:p>
    <w:p w:rsidR="0088028E" w:rsidRPr="007B4FA6" w:rsidRDefault="0088028E" w:rsidP="0002115C">
      <w:pPr>
        <w:pStyle w:val="NoSpacing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: (предлагает отгадать детям загадки):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Мордочка усатая, шубка полосатая,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Часто умывается, а с водой не знается!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еще загадка.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Мягонько ступают ножки,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Язычком ест вместо ложки,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Ты погладь ее немножко,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Сразу замурлычет …..(кошка).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Хоть и льется – не вода,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Хоть и бело – а не снег,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Кошки это любят? – Да.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Дети тоже любят все!        (молоко)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Блещет в речке чистой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Спинкой серебристой.         (рыба)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>Давайте попробуем изобразить повадки кошек.</w:t>
      </w:r>
    </w:p>
    <w:p w:rsidR="0088028E" w:rsidRDefault="0088028E" w:rsidP="0002115C">
      <w:pPr>
        <w:pStyle w:val="NoSpacing1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Двигательная импровизация  «Мы котята»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(движения выполняются по тексту)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Осторожно, словно кошка,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дивана от окошка, 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носочках я пройдусь,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 и в кольцо свернусь…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пора проснуться,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Распрямиться, потянуться.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легко с дивана спрыгну,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Спинку я дугою выгну,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крадусь, как кошка,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Спинку я прогну немножко,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из блюдца молочко 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Полакаю язычком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Лапкой грудку и животик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помою, словно котик,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свернусь колечком,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кот у теплой печки.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Голосовые игры  «Дорожки», «Волны и дорожки»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Песня «Кошка»  сл. У.Мэр, муз. Ж. Металлиди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Импровизация мелодий припева на металлофоне</w:t>
      </w: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jc w:val="both"/>
        <w:rPr>
          <w:rFonts w:ascii="Times New Roman" w:hAnsi="Times New Roman"/>
          <w:b/>
          <w:sz w:val="16"/>
          <w:szCs w:val="16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Коммуникативная игра  «Два кота»</w:t>
      </w: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Та-та-та, та-та-та,                    </w:t>
      </w:r>
      <w:r>
        <w:rPr>
          <w:rFonts w:ascii="Times New Roman" w:hAnsi="Times New Roman"/>
          <w:i/>
          <w:sz w:val="28"/>
          <w:szCs w:val="28"/>
        </w:rPr>
        <w:t>стоят парами по кругу лицом друг к другу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Восемь лапок, два хвоста.      </w:t>
      </w:r>
      <w:r>
        <w:rPr>
          <w:rFonts w:ascii="Times New Roman" w:hAnsi="Times New Roman"/>
          <w:i/>
          <w:sz w:val="28"/>
          <w:szCs w:val="28"/>
        </w:rPr>
        <w:t>хлопки в ладоши друг с другом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Серый кот в чулане,                </w:t>
      </w:r>
      <w:r>
        <w:rPr>
          <w:rFonts w:ascii="Times New Roman" w:hAnsi="Times New Roman"/>
          <w:i/>
          <w:sz w:val="28"/>
          <w:szCs w:val="28"/>
        </w:rPr>
        <w:t>поворачиваются спинами друг к другу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усы в сметане.                  </w:t>
      </w:r>
      <w:r>
        <w:rPr>
          <w:rFonts w:ascii="Times New Roman" w:hAnsi="Times New Roman"/>
          <w:i/>
          <w:sz w:val="28"/>
          <w:szCs w:val="28"/>
        </w:rPr>
        <w:t>показывают усы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Черный кот полез в подвал    </w:t>
      </w:r>
      <w:r>
        <w:rPr>
          <w:rFonts w:ascii="Times New Roman" w:hAnsi="Times New Roman"/>
          <w:i/>
          <w:sz w:val="28"/>
          <w:szCs w:val="28"/>
        </w:rPr>
        <w:t>двигаются в центр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мышонка там поймал.         </w:t>
      </w:r>
      <w:r>
        <w:rPr>
          <w:rFonts w:ascii="Times New Roman" w:hAnsi="Times New Roman"/>
          <w:i/>
          <w:sz w:val="28"/>
          <w:szCs w:val="28"/>
        </w:rPr>
        <w:t xml:space="preserve">так же двигаются обратно, 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повернувшись лицом, обхватывают друг друга</w:t>
      </w: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А теперь я хочу провести «кошачью викторину» для вас.</w:t>
      </w:r>
    </w:p>
    <w:p w:rsidR="0088028E" w:rsidRDefault="0088028E" w:rsidP="0002115C">
      <w:pPr>
        <w:pStyle w:val="NoSpacing1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как можно больше кошачьих кличек.</w:t>
      </w:r>
    </w:p>
    <w:p w:rsidR="0088028E" w:rsidRDefault="0088028E" w:rsidP="0002115C">
      <w:pPr>
        <w:pStyle w:val="NoSpacing1"/>
        <w:ind w:left="720"/>
        <w:rPr>
          <w:rFonts w:ascii="Times New Roman" w:hAnsi="Times New Roman"/>
          <w:sz w:val="16"/>
          <w:szCs w:val="16"/>
        </w:rPr>
      </w:pPr>
    </w:p>
    <w:p w:rsidR="0088028E" w:rsidRDefault="0088028E" w:rsidP="007B4FA6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сказки, в которых одним из героев являются кот или кошка.</w:t>
      </w:r>
    </w:p>
    <w:p w:rsidR="0088028E" w:rsidRDefault="0088028E" w:rsidP="007B4FA6">
      <w:pPr>
        <w:pStyle w:val="ListParagraph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(«Кошкин дом», «Кот в сапогах», «Трое из Простоквашино», «Приключения кота Леопольда», «Бременские музыканты», «Золотой ключик» и т.д.)</w:t>
      </w:r>
    </w:p>
    <w:p w:rsidR="0088028E" w:rsidRDefault="0088028E" w:rsidP="007B4FA6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породы кошек вы знаете?   (персидская, сиамская, русская голубая, сфинкс и т.д.)</w:t>
      </w:r>
    </w:p>
    <w:p w:rsidR="0088028E" w:rsidRDefault="0088028E" w:rsidP="0002115C">
      <w:pPr>
        <w:pStyle w:val="NoSpacing1"/>
        <w:ind w:left="720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еду любят кошки? (молоко, рыбу, сосиски, мясо и т.д.)</w:t>
      </w:r>
    </w:p>
    <w:p w:rsidR="0088028E" w:rsidRDefault="0088028E" w:rsidP="0002115C">
      <w:pPr>
        <w:pStyle w:val="NoSpacing1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какое время года коты поют особенно громко? (весной)</w:t>
      </w:r>
    </w:p>
    <w:p w:rsidR="0088028E" w:rsidRDefault="0088028E" w:rsidP="0002115C">
      <w:pPr>
        <w:pStyle w:val="NoSpacing1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зверек особенно боится кошки? (мышь)</w:t>
      </w:r>
    </w:p>
    <w:p w:rsidR="0088028E" w:rsidRDefault="0088028E" w:rsidP="0002115C">
      <w:pPr>
        <w:pStyle w:val="NoSpacing1"/>
        <w:rPr>
          <w:rFonts w:ascii="Times New Roman" w:hAnsi="Times New Roman"/>
          <w:sz w:val="16"/>
          <w:szCs w:val="16"/>
        </w:rPr>
      </w:pPr>
    </w:p>
    <w:p w:rsidR="0088028E" w:rsidRDefault="0088028E" w:rsidP="0002115C">
      <w:pPr>
        <w:pStyle w:val="NoSpacing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диких родственников кошек (лев. тигр, леопард, пантера и т.д.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«Котята» - двигательная импровизация.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ковре котята спят                         </w:t>
      </w:r>
      <w:r>
        <w:rPr>
          <w:rFonts w:ascii="Times New Roman" w:hAnsi="Times New Roman"/>
          <w:i/>
          <w:sz w:val="28"/>
          <w:szCs w:val="28"/>
        </w:rPr>
        <w:t>лежат парами спинами друг к другу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 – мур, мур – мур!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Просыпаться не хотят,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спят спина к спине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мурлыкают во сне.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на спинку все легли,                   </w:t>
      </w:r>
      <w:r>
        <w:rPr>
          <w:rFonts w:ascii="Times New Roman" w:hAnsi="Times New Roman"/>
          <w:i/>
          <w:sz w:val="28"/>
          <w:szCs w:val="28"/>
        </w:rPr>
        <w:t>перевернулись, «шалят», кто как хочет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Расшалились все они.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Лапки вверх и все подряд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мурлыкают, шалят.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идет лохматый пес,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его Барбос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Барбос: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котята все шалят?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Напугаю всех котят.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красивей наших кис,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вам маленький сюрприз.           </w:t>
      </w:r>
      <w:r>
        <w:rPr>
          <w:rFonts w:ascii="Times New Roman" w:hAnsi="Times New Roman"/>
          <w:i/>
          <w:sz w:val="28"/>
          <w:szCs w:val="28"/>
        </w:rPr>
        <w:t xml:space="preserve">дети прислушиваются, затем  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разбегаются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«Расскажу про кошку»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Подставляй ладошку,                   </w:t>
      </w:r>
      <w:r>
        <w:rPr>
          <w:rFonts w:ascii="Times New Roman" w:hAnsi="Times New Roman"/>
          <w:i/>
          <w:sz w:val="28"/>
          <w:szCs w:val="28"/>
        </w:rPr>
        <w:t>вытянуть вперед руку ладошкой вверх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Расскажу про кошку.                    </w:t>
      </w:r>
      <w:r>
        <w:rPr>
          <w:rFonts w:ascii="Times New Roman" w:hAnsi="Times New Roman"/>
          <w:i/>
          <w:sz w:val="28"/>
          <w:szCs w:val="28"/>
        </w:rPr>
        <w:t>погладить ладонь другой рукой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Будем пальчики считать?            </w:t>
      </w:r>
      <w:r>
        <w:rPr>
          <w:rFonts w:ascii="Times New Roman" w:hAnsi="Times New Roman"/>
          <w:i/>
          <w:sz w:val="28"/>
          <w:szCs w:val="28"/>
        </w:rPr>
        <w:t>пошевелить пальчиками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Будем пальчики считать.             </w:t>
      </w:r>
      <w:r>
        <w:rPr>
          <w:rFonts w:ascii="Times New Roman" w:hAnsi="Times New Roman"/>
          <w:i/>
          <w:sz w:val="28"/>
          <w:szCs w:val="28"/>
        </w:rPr>
        <w:t>сжимать пальцы в кулак и разжимать их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пять!          </w:t>
      </w:r>
      <w:r>
        <w:rPr>
          <w:rFonts w:ascii="Times New Roman" w:hAnsi="Times New Roman"/>
          <w:i/>
          <w:sz w:val="28"/>
          <w:szCs w:val="28"/>
        </w:rPr>
        <w:t>поочередно загибать пальцы на руках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кулак,                                      </w:t>
      </w:r>
      <w:r>
        <w:rPr>
          <w:rFonts w:ascii="Times New Roman" w:hAnsi="Times New Roman"/>
          <w:i/>
          <w:sz w:val="28"/>
          <w:szCs w:val="28"/>
        </w:rPr>
        <w:t>сжать пальцы в кулак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ладошка,                              </w:t>
      </w:r>
      <w:r>
        <w:rPr>
          <w:rFonts w:ascii="Times New Roman" w:hAnsi="Times New Roman"/>
          <w:i/>
          <w:sz w:val="28"/>
          <w:szCs w:val="28"/>
        </w:rPr>
        <w:t>разжать их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ладошку села кошка,              </w:t>
      </w:r>
      <w:r>
        <w:rPr>
          <w:rFonts w:ascii="Times New Roman" w:hAnsi="Times New Roman"/>
          <w:i/>
          <w:sz w:val="28"/>
          <w:szCs w:val="28"/>
        </w:rPr>
        <w:t>поставить на ладонь пальцы другой руки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крадется потихоньку,               </w:t>
      </w:r>
      <w:r>
        <w:rPr>
          <w:rFonts w:ascii="Times New Roman" w:hAnsi="Times New Roman"/>
          <w:i/>
          <w:sz w:val="28"/>
          <w:szCs w:val="28"/>
        </w:rPr>
        <w:t>пробежать пальцами по руке до плеча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крадется потихоньку,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Видно мышка там живет!            </w:t>
      </w:r>
      <w:r>
        <w:rPr>
          <w:rFonts w:ascii="Times New Roman" w:hAnsi="Times New Roman"/>
          <w:i/>
          <w:sz w:val="28"/>
          <w:szCs w:val="28"/>
        </w:rPr>
        <w:t xml:space="preserve">спрятать кисть другой руки в подмышечную            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впадину</w:t>
      </w: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«Кошачий ответ» сл. А Усачева, муз. Т. Тютюнниковой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Песенная импровизация мелодии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«Кошачий вальс»  Майкапара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Двигательная импровизация</w:t>
      </w: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Логопед:                 </w:t>
      </w:r>
      <w:r>
        <w:rPr>
          <w:rFonts w:ascii="Times New Roman" w:hAnsi="Times New Roman"/>
          <w:sz w:val="28"/>
          <w:szCs w:val="28"/>
        </w:rPr>
        <w:t>Нет красивей наших Кис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Вам понравилось? Кис- кис!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Мне с котятами пора проститься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 обратно возвратиться.</w:t>
      </w: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 w:rsidP="0002115C">
      <w:pPr>
        <w:pStyle w:val="NoSpacing1"/>
        <w:rPr>
          <w:rFonts w:ascii="Times New Roman" w:hAnsi="Times New Roman"/>
          <w:sz w:val="28"/>
          <w:szCs w:val="28"/>
        </w:rPr>
      </w:pPr>
    </w:p>
    <w:p w:rsidR="0088028E" w:rsidRDefault="0088028E"/>
    <w:sectPr w:rsidR="0088028E" w:rsidSect="007B4FA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928"/>
    <w:multiLevelType w:val="hybridMultilevel"/>
    <w:tmpl w:val="2668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2112C5"/>
    <w:multiLevelType w:val="hybridMultilevel"/>
    <w:tmpl w:val="A6C8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15C"/>
    <w:rsid w:val="0002115C"/>
    <w:rsid w:val="00486659"/>
    <w:rsid w:val="007B3871"/>
    <w:rsid w:val="007B4FA6"/>
    <w:rsid w:val="0088028E"/>
    <w:rsid w:val="009C5F8C"/>
    <w:rsid w:val="00E9363D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2115C"/>
    <w:rPr>
      <w:rFonts w:eastAsia="Times New Roman"/>
      <w:lang w:eastAsia="en-US"/>
    </w:rPr>
  </w:style>
  <w:style w:type="paragraph" w:customStyle="1" w:styleId="ListParagraph1">
    <w:name w:val="List Paragraph1"/>
    <w:basedOn w:val="Normal"/>
    <w:uiPriority w:val="99"/>
    <w:rsid w:val="000211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960</Words>
  <Characters>5472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</dc:creator>
  <cp:keywords/>
  <dc:description/>
  <cp:lastModifiedBy>Галя</cp:lastModifiedBy>
  <cp:revision>3</cp:revision>
  <dcterms:created xsi:type="dcterms:W3CDTF">2014-10-18T17:37:00Z</dcterms:created>
  <dcterms:modified xsi:type="dcterms:W3CDTF">2014-10-19T05:48:00Z</dcterms:modified>
</cp:coreProperties>
</file>