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t xml:space="preserve">    </w:t>
      </w:r>
      <w:r w:rsidRPr="00844748">
        <w:rPr>
          <w:sz w:val="28"/>
          <w:szCs w:val="28"/>
        </w:rPr>
        <w:t xml:space="preserve">Дети </w:t>
      </w:r>
      <w:r>
        <w:rPr>
          <w:sz w:val="28"/>
          <w:szCs w:val="28"/>
        </w:rPr>
        <w:t xml:space="preserve"> накануне праздника украшают группу разноцветными листьями, мамы дома пекут угощения. Расставляются столы. Готовиться сценка к празднику Осени, с привлечением членов родительского комитета. 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После утренника дети поднимаются в группу. 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Вос-ль: Ребята! Сегодня на празднике матушка Осень забыла вам зачитать телеграммы. Вам прислали поздравления герои сказок. 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Угадайте, кто прислал эту телеграмму! 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… « Я от дедушки ушел, от бабушки ушел, скоро буду у вас». 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Колобок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… « Я снесла вам простое яичко, и золотое»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Курочка Ряба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… « Спасите! Нас  съел серый волк!» 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волк и 7 козлят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… « Появилась девочка в чашечке цветка, а была та девочка чуть больше ноготка. В ореховой скорлупке девочка спала. Вот какая девочка, как она мала!» Кто читал такую книжку, как зовут эту малышку?»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Дети:  Дюймовочка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… « Кто-то за кого-то ухватился крепко, 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Ой, никак не вытянуть!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Ох, засела крепко.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 еще помощники скоро прибегут, 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Победит упрямицу дружный общий труд!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засел так крепко?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Может это…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Репка!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Вос-ль: Молодцы! Отгадали все правильно!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Приготовся детвора., поиграть пришла пора!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Игра « Что сажают в огроде?»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Вос-ль: Дети, вы знаете что сажают в огороде?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да! 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Вос-ль: Давайте поиграем в такую игру: - Я буду называть предметы, а вы внимательно слушайте. Если я назову то, что сажают в огороде, вы отвечайте – да, если же то, что не сажают, кричите – нет!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Кто ошибся тот проиграл!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Морковь – да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Свекла – да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Береза – нет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Огурцы – да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Грибы – нет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Помидоры – да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Капуста – да 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Тополь – нет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Ель – нет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Лук – да 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Орехи – нет 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Горох – да 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………….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Вос-ль: Молодцы! Все знает, правильно отвечаете и почти не ошибаетесь!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Игра « Узнай на вкус овощи и фрукты.»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 в конкурсе участвуют родители и дети)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 фрукты – киви. Банан, арбуз, яблоко. Груша, смородина, малина,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Овощи – тыква, огурец. Томат, свекла. Морковь, лук)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</w:p>
    <w:p w:rsidR="00CE6F25" w:rsidRDefault="00CE6F25" w:rsidP="002252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Конкурс для родителей и детей.</w:t>
      </w:r>
    </w:p>
    <w:p w:rsidR="00CE6F25" w:rsidRDefault="00CE6F25" w:rsidP="002252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 Кто быстрее приготовит салат и съест его».</w:t>
      </w:r>
    </w:p>
    <w:p w:rsidR="00CE6F25" w:rsidRDefault="00CE6F25" w:rsidP="002252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 в конкурсе участвуют 3 мамы, 3 ребенка – в каждой команде)</w:t>
      </w:r>
    </w:p>
    <w:p w:rsidR="00CE6F25" w:rsidRDefault="00CE6F25" w:rsidP="002252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 Салат фруктово – овощной»</w:t>
      </w:r>
    </w:p>
    <w:p w:rsidR="00CE6F25" w:rsidRDefault="00CE6F25" w:rsidP="002252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Атрибуты: банан, морковь, терка, яблоко , апельсин. 6 ложек, 3 ножа, йогурт.</w:t>
      </w:r>
    </w:p>
    <w:p w:rsidR="00CE6F25" w:rsidRDefault="00CE6F25" w:rsidP="002252F0">
      <w:pPr>
        <w:spacing w:line="360" w:lineRule="auto"/>
        <w:jc w:val="both"/>
        <w:rPr>
          <w:sz w:val="28"/>
          <w:szCs w:val="28"/>
        </w:rPr>
      </w:pPr>
    </w:p>
    <w:p w:rsidR="00CE6F25" w:rsidRPr="00204ABB" w:rsidRDefault="00CE6F25" w:rsidP="002252F0">
      <w:pPr>
        <w:spacing w:line="360" w:lineRule="auto"/>
        <w:jc w:val="center"/>
        <w:rPr>
          <w:sz w:val="28"/>
          <w:szCs w:val="28"/>
        </w:rPr>
      </w:pPr>
      <w:r w:rsidRPr="00204ABB">
        <w:rPr>
          <w:sz w:val="28"/>
          <w:szCs w:val="28"/>
        </w:rPr>
        <w:t>ЧАЕПИТИЕ</w:t>
      </w:r>
    </w:p>
    <w:p w:rsidR="00CE6F25" w:rsidRPr="007E44E7" w:rsidRDefault="00CE6F25" w:rsidP="002252F0">
      <w:pPr>
        <w:spacing w:line="360" w:lineRule="auto"/>
        <w:jc w:val="both"/>
        <w:rPr>
          <w:sz w:val="40"/>
          <w:szCs w:val="40"/>
        </w:rPr>
      </w:pPr>
      <w:r>
        <w:rPr>
          <w:sz w:val="28"/>
          <w:szCs w:val="28"/>
        </w:rPr>
        <w:t xml:space="preserve">  </w:t>
      </w:r>
      <w:r w:rsidRPr="007E44E7">
        <w:rPr>
          <w:sz w:val="40"/>
          <w:szCs w:val="40"/>
        </w:rPr>
        <w:t>Сценка « Как дикие звери готовятся к зиме.»</w:t>
      </w:r>
    </w:p>
    <w:p w:rsidR="00CE6F25" w:rsidRDefault="00CE6F25" w:rsidP="002252F0">
      <w:pPr>
        <w:spacing w:line="360" w:lineRule="auto"/>
        <w:jc w:val="both"/>
        <w:rPr>
          <w:sz w:val="28"/>
          <w:szCs w:val="28"/>
        </w:rPr>
      </w:pPr>
    </w:p>
    <w:p w:rsidR="00CE6F25" w:rsidRDefault="00CE6F25" w:rsidP="002252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ковре: мишка копает, ежик сгребает разбросанные по ковру листья, мышата собирают зернышки, белочки считают грибы, зайцы танцуют под веселую музыку.</w:t>
      </w:r>
    </w:p>
    <w:p w:rsidR="00CE6F25" w:rsidRDefault="00CE6F25" w:rsidP="002252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Заяц 1: - Зайцы, зайцы, вот беда! К нам лиса идет сюда!</w:t>
      </w:r>
    </w:p>
    <w:p w:rsidR="00CE6F25" w:rsidRDefault="00CE6F25" w:rsidP="002252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Заяц 2: - Ой, куда нам убежать!? Незачем ее нам ждать!</w:t>
      </w:r>
    </w:p>
    <w:p w:rsidR="00CE6F25" w:rsidRDefault="00CE6F25" w:rsidP="002252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Заяц 3: - Кто – нибудь нам помогите, от лисы нас защитите!</w:t>
      </w:r>
    </w:p>
    <w:p w:rsidR="00CE6F25" w:rsidRDefault="00CE6F25" w:rsidP="002252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( входит лиса, роль играет родительница) </w:t>
      </w:r>
    </w:p>
    <w:p w:rsidR="00CE6F25" w:rsidRDefault="00CE6F25" w:rsidP="002252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Лиса: - Стойте, зайцы, не спешите, от меня не убежите!</w:t>
      </w:r>
    </w:p>
    <w:p w:rsidR="00CE6F25" w:rsidRDefault="00CE6F25" w:rsidP="002252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Дайте выбрать одного, быстро съем сейчас его!</w:t>
      </w:r>
    </w:p>
    <w:p w:rsidR="00CE6F25" w:rsidRDefault="00CE6F25" w:rsidP="002252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( выбирает зайца, звучит грустная мелодия)</w:t>
      </w:r>
    </w:p>
    <w:p w:rsidR="00CE6F25" w:rsidRDefault="00CE6F25" w:rsidP="002252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Заяц 1: - Кто еще идет сюда! Неужели вновь беда!?</w:t>
      </w:r>
    </w:p>
    <w:p w:rsidR="00CE6F25" w:rsidRDefault="00CE6F25" w:rsidP="002252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( входит Осень, роль играет воспитатель)</w:t>
      </w:r>
    </w:p>
    <w:p w:rsidR="00CE6F25" w:rsidRDefault="00CE6F25" w:rsidP="002252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Осень: - Я  в гости к вам пришла, </w:t>
      </w:r>
    </w:p>
    <w:p w:rsidR="00CE6F25" w:rsidRDefault="00CE6F25" w:rsidP="002252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 друзей своих нашла.</w:t>
      </w:r>
    </w:p>
    <w:p w:rsidR="00CE6F25" w:rsidRPr="002252F0" w:rsidRDefault="00CE6F25" w:rsidP="002252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Расскажите- ка вы мне, как готовились к зиме?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Мишка: - ( подходя к Осени) 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Я к зиме берлогу рою, 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Буду спать я там зимою.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Я зимой люблю поспать, 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Лапу вкусную сосать!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Ежик:-  Я, зимою тоже сплю, 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Холодов я не люблю.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Видишь, листья собираю,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кучу их потом сгребаю.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Ежику тепло зимой 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Под листвою золотой.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 Мишка и Ёжик уходят. К Осени подбегают мышата и белки)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Белка 1: - Осень, Осень, нас послушай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И грибочков наших скушай,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Мы все лето их сушили,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И в дупло их положили.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Белка2: - там еще орехи есть, всех запасов и не счесть!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Мышата: - и мышата не зевали,  зерен в норку натаскали,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Если есть еда зимой, не замерзнем мы с тобой!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Лиса: -  А зайчата, что молчат? Все готово у зайчат?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Вам запасы не нужны? Хватит вам зимой коры?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Заяц 2: - Да, зимой и кора – еда. 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( обращаясь к другому зайцу)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А ещё скажи, косой, кто мешает нам с тобой?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Заяц 3: - ( обращаясь к лисе)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… Что уселась на хвосте?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Осень, ты скажи лисе, чтоб зайчат не обижала, 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Их по лесу не искала!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Лиса: - Осень. Осень, ты поверь! 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Изменюсь и я теперь!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Буду все зверей любить, и  с зайчатами дружить!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Осень: - что ж, тебя, и всех  хвалю!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Потрудились, вы , смотрю.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А теперь хочу позвать всех зверяток поиграть!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( игры проводит Осень)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КОНКУРС – ВЫСТАВКА поделок из овощей.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E6F25" w:rsidRDefault="00CE6F25" w:rsidP="00844748">
      <w:pPr>
        <w:spacing w:line="360" w:lineRule="auto"/>
        <w:jc w:val="both"/>
        <w:rPr>
          <w:sz w:val="28"/>
          <w:szCs w:val="28"/>
        </w:rPr>
      </w:pPr>
    </w:p>
    <w:p w:rsidR="00CE6F25" w:rsidRPr="00844748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E6F25" w:rsidRPr="00844748" w:rsidSect="00844748">
      <w:footerReference w:type="even" r:id="rId6"/>
      <w:footerReference w:type="default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F25" w:rsidRDefault="00CE6F25">
      <w:r>
        <w:separator/>
      </w:r>
    </w:p>
  </w:endnote>
  <w:endnote w:type="continuationSeparator" w:id="0">
    <w:p w:rsidR="00CE6F25" w:rsidRDefault="00CE6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F25" w:rsidRDefault="00CE6F25" w:rsidP="00BF2A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6F25" w:rsidRDefault="00CE6F2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F25" w:rsidRDefault="00CE6F25" w:rsidP="00BF2A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E6F25" w:rsidRDefault="00CE6F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F25" w:rsidRDefault="00CE6F25">
      <w:r>
        <w:separator/>
      </w:r>
    </w:p>
  </w:footnote>
  <w:footnote w:type="continuationSeparator" w:id="0">
    <w:p w:rsidR="00CE6F25" w:rsidRDefault="00CE6F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4748"/>
    <w:rsid w:val="00204ABB"/>
    <w:rsid w:val="002252F0"/>
    <w:rsid w:val="002809E5"/>
    <w:rsid w:val="005040B8"/>
    <w:rsid w:val="007E44E7"/>
    <w:rsid w:val="00844748"/>
    <w:rsid w:val="00BF2AF0"/>
    <w:rsid w:val="00CE6F25"/>
    <w:rsid w:val="00E34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E44E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75F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7E44E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4</Pages>
  <Words>677</Words>
  <Characters>3860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Admin</cp:lastModifiedBy>
  <cp:revision>4</cp:revision>
  <cp:lastPrinted>2009-03-12T06:23:00Z</cp:lastPrinted>
  <dcterms:created xsi:type="dcterms:W3CDTF">2009-03-12T05:35:00Z</dcterms:created>
  <dcterms:modified xsi:type="dcterms:W3CDTF">2014-09-15T18:47:00Z</dcterms:modified>
</cp:coreProperties>
</file>