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7C" w:rsidRPr="0013575A" w:rsidRDefault="00A94A7C" w:rsidP="0013575A">
      <w:pPr>
        <w:jc w:val="center"/>
        <w:rPr>
          <w:rFonts w:ascii="Times New Roman" w:hAnsi="Times New Roman"/>
          <w:b/>
          <w:sz w:val="24"/>
          <w:szCs w:val="24"/>
        </w:rPr>
      </w:pPr>
      <w:r w:rsidRPr="0013575A">
        <w:rPr>
          <w:rFonts w:ascii="Times New Roman" w:hAnsi="Times New Roman"/>
          <w:b/>
          <w:sz w:val="24"/>
          <w:szCs w:val="24"/>
        </w:rPr>
        <w:t>Урок обучения грамоте по теме «Буква Щ</w:t>
      </w:r>
      <w:r>
        <w:rPr>
          <w:rFonts w:ascii="Times New Roman" w:hAnsi="Times New Roman"/>
          <w:b/>
          <w:sz w:val="24"/>
          <w:szCs w:val="24"/>
        </w:rPr>
        <w:t xml:space="preserve"> и звук </w:t>
      </w:r>
      <w:r w:rsidRPr="0013575A">
        <w:rPr>
          <w:rFonts w:ascii="Times New Roman" w:hAnsi="Times New Roman"/>
          <w:b/>
          <w:sz w:val="24"/>
          <w:szCs w:val="24"/>
        </w:rPr>
        <w:t>[</w:t>
      </w:r>
      <w:r>
        <w:rPr>
          <w:rFonts w:ascii="Times New Roman" w:hAnsi="Times New Roman"/>
          <w:b/>
          <w:sz w:val="24"/>
          <w:szCs w:val="24"/>
        </w:rPr>
        <w:t>щ</w:t>
      </w:r>
      <w:r w:rsidRPr="0013575A">
        <w:rPr>
          <w:rFonts w:ascii="Times New Roman" w:hAnsi="Times New Roman"/>
          <w:b/>
          <w:sz w:val="24"/>
          <w:szCs w:val="24"/>
        </w:rPr>
        <w:t>]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575A">
        <w:rPr>
          <w:rFonts w:ascii="Times New Roman" w:hAnsi="Times New Roman"/>
          <w:b/>
          <w:sz w:val="24"/>
          <w:szCs w:val="24"/>
        </w:rPr>
        <w:t>. Закрепление</w:t>
      </w:r>
      <w:r>
        <w:rPr>
          <w:rFonts w:ascii="Times New Roman" w:hAnsi="Times New Roman"/>
          <w:b/>
          <w:sz w:val="24"/>
          <w:szCs w:val="24"/>
        </w:rPr>
        <w:t>.</w:t>
      </w:r>
      <w:r w:rsidRPr="0013575A">
        <w:rPr>
          <w:rFonts w:ascii="Times New Roman" w:hAnsi="Times New Roman"/>
          <w:b/>
          <w:sz w:val="24"/>
          <w:szCs w:val="24"/>
        </w:rPr>
        <w:t>»</w:t>
      </w:r>
    </w:p>
    <w:p w:rsidR="00A94A7C" w:rsidRPr="0013575A" w:rsidRDefault="00A94A7C" w:rsidP="0013575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Цели и задачи урока:</w:t>
      </w:r>
    </w:p>
    <w:p w:rsidR="00A94A7C" w:rsidRDefault="00A94A7C" w:rsidP="001357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продолжить знакомство</w:t>
      </w:r>
      <w:r w:rsidRPr="00F31F68">
        <w:rPr>
          <w:rFonts w:ascii="Times New Roman" w:hAnsi="Times New Roman"/>
          <w:sz w:val="24"/>
          <w:szCs w:val="24"/>
          <w:lang w:eastAsia="ru-RU"/>
        </w:rPr>
        <w:t xml:space="preserve"> со звуком [щ] и буквами Щ щ. </w:t>
      </w:r>
    </w:p>
    <w:p w:rsidR="00A94A7C" w:rsidRPr="00F31F68" w:rsidRDefault="00A94A7C" w:rsidP="001357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обучить письму </w:t>
      </w:r>
      <w:r w:rsidRPr="00B8188D">
        <w:rPr>
          <w:rFonts w:ascii="Times New Roman" w:hAnsi="Times New Roman"/>
          <w:sz w:val="24"/>
          <w:szCs w:val="24"/>
          <w:lang w:eastAsia="ru-RU"/>
        </w:rPr>
        <w:t>заглавной буквы Щ, слогов и слов с этой буквой;</w:t>
      </w:r>
    </w:p>
    <w:p w:rsidR="00A94A7C" w:rsidRPr="00F31F68" w:rsidRDefault="00A94A7C" w:rsidP="001357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1F68">
        <w:rPr>
          <w:rFonts w:ascii="Times New Roman" w:hAnsi="Times New Roman"/>
          <w:sz w:val="24"/>
          <w:szCs w:val="24"/>
          <w:lang w:eastAsia="ru-RU"/>
        </w:rPr>
        <w:t xml:space="preserve">учится отличать звук [щ] и букву, которая его обозначает от других звуков и букв; </w:t>
      </w:r>
    </w:p>
    <w:p w:rsidR="00A94A7C" w:rsidRPr="0091411E" w:rsidRDefault="00A94A7C" w:rsidP="001357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развивать фонематический слух</w:t>
      </w:r>
      <w:r w:rsidRPr="0091411E">
        <w:rPr>
          <w:rFonts w:ascii="Times New Roman" w:hAnsi="Times New Roman"/>
          <w:sz w:val="24"/>
          <w:szCs w:val="24"/>
          <w:lang w:eastAsia="ru-RU"/>
        </w:rPr>
        <w:t xml:space="preserve">, память, речь, внимание, </w:t>
      </w:r>
      <w:r>
        <w:rPr>
          <w:rFonts w:ascii="Times New Roman" w:hAnsi="Times New Roman"/>
          <w:sz w:val="24"/>
          <w:szCs w:val="24"/>
          <w:lang w:eastAsia="ru-RU"/>
        </w:rPr>
        <w:t>орфографическую зоркость;</w:t>
      </w:r>
    </w:p>
    <w:p w:rsidR="00A94A7C" w:rsidRDefault="00A94A7C" w:rsidP="001357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8188D">
        <w:rPr>
          <w:rFonts w:ascii="Times New Roman" w:hAnsi="Times New Roman"/>
          <w:sz w:val="24"/>
          <w:szCs w:val="24"/>
          <w:lang w:eastAsia="ru-RU"/>
        </w:rPr>
        <w:t>формировать самооценку учащихся, самостоятельность.</w:t>
      </w:r>
    </w:p>
    <w:p w:rsidR="00A94A7C" w:rsidRDefault="00A94A7C" w:rsidP="0013575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94A7C" w:rsidRPr="0013575A" w:rsidRDefault="00A94A7C" w:rsidP="0013575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3575A">
        <w:rPr>
          <w:rFonts w:ascii="Times New Roman" w:hAnsi="Times New Roman"/>
          <w:b/>
          <w:sz w:val="24"/>
          <w:szCs w:val="24"/>
          <w:lang w:eastAsia="ru-RU"/>
        </w:rPr>
        <w:t>План урока:</w:t>
      </w:r>
    </w:p>
    <w:p w:rsidR="00A94A7C" w:rsidRDefault="00A94A7C" w:rsidP="0013575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Орг. Момент.</w:t>
      </w:r>
    </w:p>
    <w:p w:rsidR="00A94A7C" w:rsidRDefault="00A94A7C" w:rsidP="0013575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Ребус.</w:t>
      </w:r>
    </w:p>
    <w:p w:rsidR="00A94A7C" w:rsidRDefault="00A94A7C" w:rsidP="0013575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Разминка.</w:t>
      </w:r>
    </w:p>
    <w:p w:rsidR="00A94A7C" w:rsidRDefault="00A94A7C" w:rsidP="0013575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Постановка темы и целей урока.</w:t>
      </w:r>
    </w:p>
    <w:p w:rsidR="00A94A7C" w:rsidRDefault="00A94A7C" w:rsidP="0013575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Повторение.</w:t>
      </w:r>
    </w:p>
    <w:p w:rsidR="00A94A7C" w:rsidRDefault="00A94A7C" w:rsidP="0013575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Работа в парах.</w:t>
      </w:r>
    </w:p>
    <w:p w:rsidR="00A94A7C" w:rsidRDefault="00A94A7C" w:rsidP="0013575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Игра «Угадай-ка».</w:t>
      </w:r>
    </w:p>
    <w:p w:rsidR="00A94A7C" w:rsidRDefault="00A94A7C" w:rsidP="0013575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Работа в прописи.</w:t>
      </w:r>
    </w:p>
    <w:p w:rsidR="00A94A7C" w:rsidRDefault="00A94A7C" w:rsidP="0013575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Сказка.</w:t>
      </w:r>
    </w:p>
    <w:p w:rsidR="00A94A7C" w:rsidRDefault="00A94A7C" w:rsidP="0013575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Работа с предложением.</w:t>
      </w:r>
    </w:p>
    <w:p w:rsidR="00A94A7C" w:rsidRDefault="00A94A7C" w:rsidP="0013575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Физ.минутка для глаз.</w:t>
      </w:r>
    </w:p>
    <w:p w:rsidR="00A94A7C" w:rsidRDefault="00A94A7C" w:rsidP="0013575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Деформированный текст.</w:t>
      </w:r>
    </w:p>
    <w:p w:rsidR="00A94A7C" w:rsidRDefault="00A94A7C" w:rsidP="0013575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Итог урока.</w:t>
      </w:r>
    </w:p>
    <w:p w:rsidR="00A94A7C" w:rsidRPr="0013575A" w:rsidRDefault="00A94A7C" w:rsidP="0013575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Рефлексия.</w:t>
      </w:r>
    </w:p>
    <w:p w:rsidR="00A94A7C" w:rsidRDefault="00A94A7C" w:rsidP="0013575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94A7C" w:rsidRDefault="00A94A7C" w:rsidP="0013575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94A7C" w:rsidRDefault="00A94A7C" w:rsidP="0013575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94A7C" w:rsidRDefault="00A94A7C" w:rsidP="0013575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94A7C" w:rsidRDefault="00A94A7C" w:rsidP="0013575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94A7C" w:rsidRDefault="00A94A7C" w:rsidP="0013575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94A7C" w:rsidRDefault="00A94A7C" w:rsidP="0013575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94A7C" w:rsidRDefault="00A94A7C" w:rsidP="0013575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94A7C" w:rsidRDefault="00A94A7C" w:rsidP="0013575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94A7C" w:rsidRDefault="00A94A7C" w:rsidP="0013575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94A7C" w:rsidRDefault="00A94A7C" w:rsidP="0013575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94A7C" w:rsidRPr="004B5EB6" w:rsidRDefault="00A94A7C" w:rsidP="009E76AD">
      <w:pPr>
        <w:pStyle w:val="ListParagraph"/>
        <w:numPr>
          <w:ilvl w:val="0"/>
          <w:numId w:val="1"/>
        </w:numPr>
        <w:rPr>
          <w:rFonts w:ascii="Times New Roman" w:hAnsi="Times New Roman"/>
          <w:b/>
          <w:i/>
          <w:sz w:val="24"/>
          <w:szCs w:val="24"/>
        </w:rPr>
      </w:pPr>
      <w:r w:rsidRPr="004B5EB6">
        <w:rPr>
          <w:rFonts w:ascii="Times New Roman" w:hAnsi="Times New Roman"/>
          <w:b/>
          <w:i/>
          <w:sz w:val="24"/>
          <w:szCs w:val="24"/>
        </w:rPr>
        <w:t>Орг.момент. Психологический настрой. Мотивация.</w:t>
      </w:r>
    </w:p>
    <w:p w:rsidR="00A94A7C" w:rsidRDefault="00A94A7C" w:rsidP="009E76AD">
      <w:pPr>
        <w:pStyle w:val="ListParagraph"/>
        <w:ind w:left="-6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Ребята! У нас сегодня много гостей. Они пришли посмотреть на вас, какие вы стали большие, как вы учитесь. Повернитесь, улыбнитесь и поздоровайтесь с ними. </w:t>
      </w:r>
    </w:p>
    <w:p w:rsidR="00A94A7C" w:rsidRDefault="00A94A7C" w:rsidP="009E76AD">
      <w:pPr>
        <w:pStyle w:val="ListParagraph"/>
        <w:ind w:left="-6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Здравствуйте – ты скажешь человеку.</w:t>
      </w:r>
    </w:p>
    <w:p w:rsidR="00A94A7C" w:rsidRDefault="00A94A7C" w:rsidP="009E76AD">
      <w:pPr>
        <w:pStyle w:val="ListParagraph"/>
        <w:ind w:left="-6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Здравствуй! – улыбнётся он в ответ.</w:t>
      </w:r>
    </w:p>
    <w:p w:rsidR="00A94A7C" w:rsidRDefault="00A94A7C" w:rsidP="009E76AD">
      <w:pPr>
        <w:pStyle w:val="ListParagraph"/>
        <w:ind w:left="-6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И, наверно, не пойдёт в аптеку</w:t>
      </w:r>
    </w:p>
    <w:p w:rsidR="00A94A7C" w:rsidRDefault="00A94A7C" w:rsidP="009E76AD">
      <w:pPr>
        <w:pStyle w:val="ListParagraph"/>
        <w:ind w:left="-6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И здоровым будет много лет!</w:t>
      </w:r>
    </w:p>
    <w:p w:rsidR="00A94A7C" w:rsidRDefault="00A94A7C" w:rsidP="009E76AD">
      <w:pPr>
        <w:pStyle w:val="ListParagraph"/>
        <w:ind w:left="-6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Теперь садимся на свои места и начинаем урок. Сегодня нас ждёт много интересной работы. Мы будем узнавать новое, радоваться успехам, а с неудачами справляться вместе.</w:t>
      </w:r>
    </w:p>
    <w:p w:rsidR="00A94A7C" w:rsidRDefault="00A94A7C" w:rsidP="009E76AD">
      <w:pPr>
        <w:pStyle w:val="ListParagraph"/>
        <w:ind w:left="-6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 нас сегодня необычный урок, мы отправимся в гости. А вот куда, вы узнаете, разгадав ребус.</w:t>
      </w:r>
    </w:p>
    <w:p w:rsidR="00A94A7C" w:rsidRDefault="00A94A7C" w:rsidP="00DE32A6">
      <w:pPr>
        <w:pStyle w:val="ListParagraph"/>
        <w:ind w:left="-633"/>
        <w:rPr>
          <w:rFonts w:ascii="Times New Roman" w:hAnsi="Times New Roman"/>
          <w:sz w:val="24"/>
          <w:szCs w:val="24"/>
        </w:rPr>
      </w:pPr>
      <w:r w:rsidRPr="00DE32A6">
        <w:rPr>
          <w:rFonts w:ascii="Times New Roman" w:hAnsi="Times New Roman"/>
          <w:b/>
          <w:sz w:val="24"/>
          <w:szCs w:val="24"/>
          <w:u w:val="single"/>
        </w:rPr>
        <w:t>РЕБУС (работа в парах)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94A7C" w:rsidRDefault="00A94A7C" w:rsidP="00DE32A6">
      <w:pPr>
        <w:pStyle w:val="ListParagraph"/>
        <w:ind w:left="-6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вас на столах лежат две карточки. Зачеркните одинаковые буквы, а из остальных составьте слова.</w:t>
      </w:r>
    </w:p>
    <w:p w:rsidR="00A94A7C" w:rsidRDefault="00A94A7C" w:rsidP="00DE32A6">
      <w:pPr>
        <w:pStyle w:val="ListParagraph"/>
        <w:ind w:left="-63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 узнали, куда мы отправляемся? В Лесную школу. </w:t>
      </w:r>
      <w:r w:rsidRPr="00695C23">
        <w:rPr>
          <w:rFonts w:ascii="Times New Roman" w:hAnsi="Times New Roman"/>
          <w:b/>
          <w:i/>
          <w:sz w:val="28"/>
          <w:szCs w:val="28"/>
        </w:rPr>
        <w:t>Слайд 1</w:t>
      </w:r>
    </w:p>
    <w:p w:rsidR="00A94A7C" w:rsidRDefault="00A94A7C" w:rsidP="00DE32A6">
      <w:pPr>
        <w:pStyle w:val="ListParagraph"/>
        <w:ind w:left="-6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позвал нас в гости Михайло Потапыч.</w:t>
      </w:r>
    </w:p>
    <w:p w:rsidR="00A94A7C" w:rsidRDefault="00A94A7C" w:rsidP="00DE32A6">
      <w:pPr>
        <w:pStyle w:val="ListParagraph"/>
        <w:ind w:left="-6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Жил себе Михайло Потапыч и был он всю жизнь школьным учителем. Вот однажды переехал он на новое место жительства в волшебный лес. И обнаружил он, что местные обитатели леса не умеют ни читать, ни писать и совсем не знают математики. И тогда медведь решил открыть Лесную школу. И пришли к нему на урок белки, зайцы, волки. А нас он позвал неслучайно.</w:t>
      </w:r>
    </w:p>
    <w:p w:rsidR="00A94A7C" w:rsidRDefault="00A94A7C" w:rsidP="00DE32A6">
      <w:pPr>
        <w:pStyle w:val="ListParagraph"/>
        <w:ind w:left="-6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Как вы думаете, зачем нас позвал Михайло Потапыч? </w:t>
      </w:r>
      <w:r>
        <w:rPr>
          <w:rFonts w:ascii="Times New Roman" w:hAnsi="Times New Roman"/>
          <w:sz w:val="24"/>
          <w:szCs w:val="24"/>
        </w:rPr>
        <w:br/>
        <w:t>- Правильно, он позвал нас помочь ему провести урок, т.к. мы уже многому научились, умеем читать, писать, выучили много букв. А вы знаете, что нужно всегда помогать своим товарищам. Даже если это лесные звери.</w:t>
      </w:r>
    </w:p>
    <w:p w:rsidR="00A94A7C" w:rsidRDefault="00A94A7C" w:rsidP="00DE32A6">
      <w:pPr>
        <w:pStyle w:val="ListParagraph"/>
        <w:ind w:left="-6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Поможем? И поделимся своими знаниями.</w:t>
      </w:r>
    </w:p>
    <w:p w:rsidR="00A94A7C" w:rsidRDefault="00A94A7C" w:rsidP="00DE32A6">
      <w:pPr>
        <w:pStyle w:val="ListParagraph"/>
        <w:ind w:left="-633"/>
        <w:rPr>
          <w:rFonts w:ascii="Times New Roman" w:hAnsi="Times New Roman"/>
          <w:sz w:val="24"/>
          <w:szCs w:val="24"/>
        </w:rPr>
      </w:pPr>
    </w:p>
    <w:p w:rsidR="00A94A7C" w:rsidRDefault="00A94A7C" w:rsidP="004B5EB6">
      <w:pPr>
        <w:pStyle w:val="ListParagraph"/>
        <w:numPr>
          <w:ilvl w:val="0"/>
          <w:numId w:val="1"/>
        </w:numPr>
        <w:rPr>
          <w:rFonts w:ascii="Times New Roman" w:hAnsi="Times New Roman"/>
          <w:b/>
          <w:i/>
          <w:sz w:val="24"/>
          <w:szCs w:val="24"/>
        </w:rPr>
      </w:pPr>
      <w:r w:rsidRPr="004B5EB6">
        <w:rPr>
          <w:rFonts w:ascii="Times New Roman" w:hAnsi="Times New Roman"/>
          <w:b/>
          <w:i/>
          <w:sz w:val="24"/>
          <w:szCs w:val="24"/>
        </w:rPr>
        <w:t>Разминка.</w:t>
      </w:r>
    </w:p>
    <w:p w:rsidR="00A94A7C" w:rsidRDefault="00A94A7C" w:rsidP="004B5EB6">
      <w:pPr>
        <w:pStyle w:val="ListParagraph"/>
        <w:ind w:left="-6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Начнём мы наш урок, как всегда с разминки.</w:t>
      </w:r>
      <w:r w:rsidRPr="00695C23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94A7C" w:rsidRDefault="00A94A7C" w:rsidP="004B5EB6">
      <w:pPr>
        <w:pStyle w:val="ListParagraph"/>
        <w:ind w:left="-6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дыхательная гимнастика</w:t>
      </w:r>
    </w:p>
    <w:p w:rsidR="00A94A7C" w:rsidRDefault="00A94A7C" w:rsidP="004B5EB6">
      <w:pPr>
        <w:pStyle w:val="ListParagraph"/>
        <w:ind w:left="-6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чистоговорка с разным настроением  (мордочки)</w:t>
      </w:r>
      <w:r w:rsidRPr="00695C23">
        <w:rPr>
          <w:rFonts w:ascii="Times New Roman" w:hAnsi="Times New Roman"/>
          <w:b/>
          <w:i/>
          <w:sz w:val="28"/>
          <w:szCs w:val="28"/>
        </w:rPr>
        <w:t xml:space="preserve"> Слайд </w:t>
      </w:r>
      <w:r>
        <w:rPr>
          <w:rFonts w:ascii="Times New Roman" w:hAnsi="Times New Roman"/>
          <w:b/>
          <w:i/>
          <w:sz w:val="28"/>
          <w:szCs w:val="28"/>
        </w:rPr>
        <w:t>2</w:t>
      </w:r>
    </w:p>
    <w:p w:rsidR="00A94A7C" w:rsidRDefault="00A94A7C" w:rsidP="004B5EB6">
      <w:pPr>
        <w:pStyle w:val="ListParagraph"/>
        <w:ind w:left="-6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ща-ща-ща выловили мы леща</w:t>
      </w:r>
    </w:p>
    <w:p w:rsidR="00A94A7C" w:rsidRDefault="00A94A7C" w:rsidP="004B5EB6">
      <w:pPr>
        <w:pStyle w:val="ListParagraph"/>
        <w:ind w:left="-6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щу-щу-щу я его не отпущу</w:t>
      </w:r>
    </w:p>
    <w:p w:rsidR="00A94A7C" w:rsidRDefault="00A94A7C" w:rsidP="004B5EB6">
      <w:pPr>
        <w:pStyle w:val="ListParagraph"/>
        <w:ind w:left="-6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ще-ще-ще мечтает котик о леще</w:t>
      </w:r>
    </w:p>
    <w:p w:rsidR="00A94A7C" w:rsidRDefault="00A94A7C" w:rsidP="004B5EB6">
      <w:pPr>
        <w:pStyle w:val="ListParagraph"/>
        <w:ind w:left="-6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скороговорка</w:t>
      </w:r>
      <w:r w:rsidRPr="00695C23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Слайд 3</w:t>
      </w:r>
    </w:p>
    <w:p w:rsidR="00A94A7C" w:rsidRDefault="00A94A7C" w:rsidP="004B5EB6">
      <w:pPr>
        <w:pStyle w:val="ListParagraph"/>
        <w:ind w:left="-6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Щука щекотала щёткою щегла.</w:t>
      </w:r>
    </w:p>
    <w:p w:rsidR="00A94A7C" w:rsidRDefault="00A94A7C" w:rsidP="004B5EB6">
      <w:pPr>
        <w:pStyle w:val="ListParagraph"/>
        <w:ind w:left="-6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чтение вслух с чётким проговариванием 1звука</w:t>
      </w:r>
    </w:p>
    <w:p w:rsidR="00A94A7C" w:rsidRDefault="00A94A7C" w:rsidP="004B5EB6">
      <w:pPr>
        <w:pStyle w:val="ListParagraph"/>
        <w:ind w:left="-6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чтение с выделением ударного слога</w:t>
      </w:r>
    </w:p>
    <w:p w:rsidR="00A94A7C" w:rsidRDefault="00A94A7C" w:rsidP="004B5EB6">
      <w:pPr>
        <w:pStyle w:val="ListParagraph"/>
        <w:ind w:left="-6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чтение с выделением каждый раз нового слова</w:t>
      </w:r>
    </w:p>
    <w:p w:rsidR="00A94A7C" w:rsidRDefault="00A94A7C" w:rsidP="00AD63FB">
      <w:pPr>
        <w:pStyle w:val="ListParagraph"/>
        <w:ind w:left="-6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чтение в разном темпе (день, ночь)</w:t>
      </w:r>
    </w:p>
    <w:p w:rsidR="00A94A7C" w:rsidRPr="00AD63FB" w:rsidRDefault="00A94A7C" w:rsidP="00AD63FB">
      <w:pPr>
        <w:pStyle w:val="ListParagraph"/>
        <w:ind w:left="-633"/>
        <w:rPr>
          <w:rFonts w:ascii="Times New Roman" w:hAnsi="Times New Roman"/>
          <w:b/>
          <w:i/>
          <w:sz w:val="24"/>
          <w:szCs w:val="24"/>
        </w:rPr>
      </w:pPr>
    </w:p>
    <w:p w:rsidR="00A94A7C" w:rsidRPr="00AD63FB" w:rsidRDefault="00A94A7C" w:rsidP="00AD63FB">
      <w:pPr>
        <w:pStyle w:val="ListParagraph"/>
        <w:ind w:left="-993"/>
        <w:rPr>
          <w:rFonts w:ascii="Times New Roman" w:hAnsi="Times New Roman"/>
          <w:b/>
          <w:i/>
          <w:sz w:val="24"/>
          <w:szCs w:val="24"/>
        </w:rPr>
      </w:pPr>
      <w:r w:rsidRPr="00AD63FB">
        <w:rPr>
          <w:rFonts w:ascii="Times New Roman" w:hAnsi="Times New Roman"/>
          <w:b/>
          <w:i/>
          <w:sz w:val="24"/>
          <w:szCs w:val="24"/>
        </w:rPr>
        <w:t>3. Постановка темы и целей урока.</w:t>
      </w:r>
    </w:p>
    <w:p w:rsidR="00A94A7C" w:rsidRDefault="00A94A7C" w:rsidP="004B5EB6">
      <w:pPr>
        <w:pStyle w:val="ListParagraph"/>
        <w:ind w:left="-6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Ребята, а вы заметили, какой звук чаще всего встречался?</w:t>
      </w:r>
    </w:p>
    <w:p w:rsidR="00A94A7C" w:rsidRDefault="00A94A7C" w:rsidP="004B5EB6">
      <w:pPr>
        <w:pStyle w:val="ListParagraph"/>
        <w:ind w:left="-6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кто подскажет лесным зверятам, какая тема урока, с какой буквой мы продолжим знакомиться.</w:t>
      </w:r>
      <w:r w:rsidRPr="00695C23">
        <w:rPr>
          <w:rFonts w:ascii="Times New Roman" w:hAnsi="Times New Roman"/>
          <w:b/>
          <w:i/>
          <w:sz w:val="28"/>
          <w:szCs w:val="28"/>
        </w:rPr>
        <w:t xml:space="preserve"> Слайд </w:t>
      </w:r>
      <w:r>
        <w:rPr>
          <w:rFonts w:ascii="Times New Roman" w:hAnsi="Times New Roman"/>
          <w:b/>
          <w:i/>
          <w:sz w:val="28"/>
          <w:szCs w:val="28"/>
        </w:rPr>
        <w:t>4</w:t>
      </w:r>
    </w:p>
    <w:p w:rsidR="00A94A7C" w:rsidRDefault="00A94A7C" w:rsidP="004B5EB6">
      <w:pPr>
        <w:pStyle w:val="ListParagraph"/>
        <w:ind w:left="-6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Чему же мы будем учиться на уроке? ( будем учиться  читать слоги и слова с буквой щ, учиться грамотно писать слова и предложения с буквой щ, вспомним хар-ку звука, учится отличать звук щ и букву, которая его обозначает, от других звуков и букв)</w:t>
      </w:r>
    </w:p>
    <w:p w:rsidR="00A94A7C" w:rsidRDefault="00A94A7C" w:rsidP="004B5EB6">
      <w:pPr>
        <w:pStyle w:val="ListParagraph"/>
        <w:ind w:left="-6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Мы уже начали знакомиться с этой буквой на предыдущем уроке, а вот лесные зверята ничего о ней не знают. Давайте вспомним всё, что мы знаем и расскажем.</w:t>
      </w:r>
    </w:p>
    <w:p w:rsidR="00A94A7C" w:rsidRDefault="00A94A7C" w:rsidP="004B5EB6">
      <w:pPr>
        <w:pStyle w:val="ListParagraph"/>
        <w:ind w:left="-633"/>
        <w:rPr>
          <w:rFonts w:ascii="Times New Roman" w:hAnsi="Times New Roman"/>
          <w:sz w:val="24"/>
          <w:szCs w:val="24"/>
        </w:rPr>
      </w:pPr>
    </w:p>
    <w:p w:rsidR="00A94A7C" w:rsidRDefault="00A94A7C" w:rsidP="00CB278D">
      <w:pPr>
        <w:pStyle w:val="ListParagraph"/>
        <w:numPr>
          <w:ilvl w:val="0"/>
          <w:numId w:val="1"/>
        </w:numPr>
        <w:rPr>
          <w:rFonts w:ascii="Times New Roman" w:hAnsi="Times New Roman"/>
          <w:b/>
          <w:i/>
          <w:sz w:val="24"/>
          <w:szCs w:val="24"/>
        </w:rPr>
      </w:pPr>
      <w:r w:rsidRPr="006A2040">
        <w:rPr>
          <w:rFonts w:ascii="Times New Roman" w:hAnsi="Times New Roman"/>
          <w:b/>
          <w:i/>
          <w:sz w:val="24"/>
          <w:szCs w:val="24"/>
        </w:rPr>
        <w:t>Повторение.</w:t>
      </w:r>
      <w:r w:rsidRPr="00695C23">
        <w:rPr>
          <w:rFonts w:ascii="Times New Roman" w:hAnsi="Times New Roman"/>
          <w:b/>
          <w:i/>
          <w:sz w:val="28"/>
          <w:szCs w:val="28"/>
        </w:rPr>
        <w:t xml:space="preserve"> Слайд </w:t>
      </w:r>
      <w:r>
        <w:rPr>
          <w:rFonts w:ascii="Times New Roman" w:hAnsi="Times New Roman"/>
          <w:b/>
          <w:i/>
          <w:sz w:val="28"/>
          <w:szCs w:val="28"/>
        </w:rPr>
        <w:t>5</w:t>
      </w:r>
    </w:p>
    <w:p w:rsidR="00A94A7C" w:rsidRPr="001E07AE" w:rsidRDefault="00A94A7C" w:rsidP="00CB278D">
      <w:pPr>
        <w:pStyle w:val="ListParagraph"/>
        <w:ind w:left="-633"/>
        <w:rPr>
          <w:rFonts w:ascii="Times New Roman" w:hAnsi="Times New Roman"/>
          <w:sz w:val="24"/>
          <w:szCs w:val="24"/>
        </w:rPr>
      </w:pPr>
      <w:r w:rsidRPr="001E07AE">
        <w:rPr>
          <w:rFonts w:ascii="Times New Roman" w:hAnsi="Times New Roman"/>
          <w:sz w:val="24"/>
          <w:szCs w:val="24"/>
        </w:rPr>
        <w:t>- На какие две группы делятся звуки? (гласные и согласные)</w:t>
      </w:r>
    </w:p>
    <w:p w:rsidR="00A94A7C" w:rsidRPr="001E07AE" w:rsidRDefault="00A94A7C" w:rsidP="00CB278D">
      <w:pPr>
        <w:pStyle w:val="ListParagraph"/>
        <w:ind w:left="-633"/>
        <w:rPr>
          <w:rFonts w:ascii="Times New Roman" w:hAnsi="Times New Roman"/>
          <w:sz w:val="24"/>
          <w:szCs w:val="24"/>
        </w:rPr>
      </w:pPr>
      <w:r w:rsidRPr="001E07AE">
        <w:rPr>
          <w:rFonts w:ascii="Times New Roman" w:hAnsi="Times New Roman"/>
          <w:sz w:val="24"/>
          <w:szCs w:val="24"/>
        </w:rPr>
        <w:t>- Какие звуки мы называем гласными?</w:t>
      </w:r>
    </w:p>
    <w:p w:rsidR="00A94A7C" w:rsidRPr="001E07AE" w:rsidRDefault="00A94A7C" w:rsidP="00CB278D">
      <w:pPr>
        <w:pStyle w:val="ListParagraph"/>
        <w:ind w:left="-633"/>
        <w:rPr>
          <w:rFonts w:ascii="Times New Roman" w:hAnsi="Times New Roman"/>
          <w:sz w:val="24"/>
          <w:szCs w:val="24"/>
        </w:rPr>
      </w:pPr>
      <w:r w:rsidRPr="001E07AE">
        <w:rPr>
          <w:rFonts w:ascii="Times New Roman" w:hAnsi="Times New Roman"/>
          <w:sz w:val="24"/>
          <w:szCs w:val="24"/>
        </w:rPr>
        <w:t>- Какие звуки мы называем согласными?</w:t>
      </w:r>
    </w:p>
    <w:p w:rsidR="00A94A7C" w:rsidRPr="001E07AE" w:rsidRDefault="00A94A7C" w:rsidP="00CB278D">
      <w:pPr>
        <w:pStyle w:val="ListParagraph"/>
        <w:ind w:left="-633"/>
        <w:rPr>
          <w:rFonts w:ascii="Times New Roman" w:hAnsi="Times New Roman"/>
          <w:sz w:val="24"/>
          <w:szCs w:val="24"/>
        </w:rPr>
      </w:pPr>
      <w:r w:rsidRPr="001E07AE">
        <w:rPr>
          <w:rFonts w:ascii="Times New Roman" w:hAnsi="Times New Roman"/>
          <w:sz w:val="24"/>
          <w:szCs w:val="24"/>
        </w:rPr>
        <w:t>- Назовите согласные звуки, которые всегда твёрдые</w:t>
      </w:r>
    </w:p>
    <w:p w:rsidR="00A94A7C" w:rsidRPr="001E07AE" w:rsidRDefault="00A94A7C" w:rsidP="00CB278D">
      <w:pPr>
        <w:pStyle w:val="ListParagraph"/>
        <w:ind w:left="-633"/>
        <w:rPr>
          <w:rFonts w:ascii="Times New Roman" w:hAnsi="Times New Roman"/>
          <w:sz w:val="24"/>
          <w:szCs w:val="24"/>
        </w:rPr>
      </w:pPr>
      <w:r w:rsidRPr="001E07AE">
        <w:rPr>
          <w:rFonts w:ascii="Times New Roman" w:hAnsi="Times New Roman"/>
          <w:sz w:val="24"/>
          <w:szCs w:val="24"/>
        </w:rPr>
        <w:t>- Назовите согласные звуки, которые всегда мягкие</w:t>
      </w:r>
    </w:p>
    <w:p w:rsidR="00A94A7C" w:rsidRPr="001E07AE" w:rsidRDefault="00A94A7C" w:rsidP="00CB278D">
      <w:pPr>
        <w:pStyle w:val="ListParagraph"/>
        <w:ind w:left="-633"/>
        <w:rPr>
          <w:rFonts w:ascii="Times New Roman" w:hAnsi="Times New Roman"/>
          <w:sz w:val="24"/>
          <w:szCs w:val="24"/>
        </w:rPr>
      </w:pPr>
      <w:r w:rsidRPr="001E07AE">
        <w:rPr>
          <w:rFonts w:ascii="Times New Roman" w:hAnsi="Times New Roman"/>
          <w:sz w:val="24"/>
          <w:szCs w:val="24"/>
        </w:rPr>
        <w:t>- Расскажите правило про букву щ и дайте характеристику звуку (буква ща обозначает один согласный звук, мягкий, глухой щ)</w:t>
      </w:r>
    </w:p>
    <w:p w:rsidR="00A94A7C" w:rsidRPr="001E07AE" w:rsidRDefault="00A94A7C" w:rsidP="00CB278D">
      <w:pPr>
        <w:pStyle w:val="ListParagraph"/>
        <w:ind w:left="-633"/>
        <w:rPr>
          <w:rFonts w:ascii="Times New Roman" w:hAnsi="Times New Roman"/>
          <w:color w:val="C0504D"/>
          <w:sz w:val="24"/>
          <w:szCs w:val="24"/>
        </w:rPr>
      </w:pPr>
      <w:r w:rsidRPr="001E07AE">
        <w:rPr>
          <w:rFonts w:ascii="Times New Roman" w:hAnsi="Times New Roman"/>
          <w:sz w:val="24"/>
          <w:szCs w:val="24"/>
        </w:rPr>
        <w:t xml:space="preserve">- А на какую букву похожа буква щ (на ш), как её отличить (хвостик) </w:t>
      </w:r>
    </w:p>
    <w:p w:rsidR="00A94A7C" w:rsidRPr="001E07AE" w:rsidRDefault="00A94A7C" w:rsidP="00CB278D">
      <w:pPr>
        <w:pStyle w:val="ListParagraph"/>
        <w:ind w:left="-633"/>
        <w:rPr>
          <w:rFonts w:ascii="Times New Roman" w:hAnsi="Times New Roman"/>
          <w:sz w:val="24"/>
          <w:szCs w:val="24"/>
        </w:rPr>
      </w:pPr>
      <w:r w:rsidRPr="001E07AE">
        <w:rPr>
          <w:rFonts w:ascii="Times New Roman" w:hAnsi="Times New Roman"/>
          <w:sz w:val="24"/>
          <w:szCs w:val="24"/>
        </w:rPr>
        <w:t>- А чем отличается звук ш от щ?</w:t>
      </w:r>
    </w:p>
    <w:p w:rsidR="00A94A7C" w:rsidRDefault="00A94A7C" w:rsidP="00CB278D">
      <w:pPr>
        <w:pStyle w:val="ListParagraph"/>
        <w:ind w:left="-633"/>
        <w:rPr>
          <w:rFonts w:ascii="Times New Roman" w:hAnsi="Times New Roman"/>
          <w:sz w:val="24"/>
          <w:szCs w:val="24"/>
        </w:rPr>
      </w:pPr>
      <w:r w:rsidRPr="001E07AE">
        <w:rPr>
          <w:rFonts w:ascii="Times New Roman" w:hAnsi="Times New Roman"/>
          <w:sz w:val="24"/>
          <w:szCs w:val="24"/>
        </w:rPr>
        <w:t>- Молодцы, вот мы и позн</w:t>
      </w:r>
      <w:r>
        <w:rPr>
          <w:rFonts w:ascii="Times New Roman" w:hAnsi="Times New Roman"/>
          <w:sz w:val="24"/>
          <w:szCs w:val="24"/>
        </w:rPr>
        <w:t>акомили</w:t>
      </w:r>
      <w:r w:rsidRPr="00CB2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лесных учеников с буквой ща.</w:t>
      </w:r>
    </w:p>
    <w:p w:rsidR="00A94A7C" w:rsidRDefault="00A94A7C" w:rsidP="00CB278D">
      <w:pPr>
        <w:pStyle w:val="ListParagraph"/>
        <w:ind w:left="-6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 вот незадача, лисёнок прослушал и теперь не может выполнить задание Михайло Потапыча.</w:t>
      </w:r>
      <w:r w:rsidRPr="00695C23">
        <w:rPr>
          <w:rFonts w:ascii="Times New Roman" w:hAnsi="Times New Roman"/>
          <w:b/>
          <w:i/>
          <w:sz w:val="28"/>
          <w:szCs w:val="28"/>
        </w:rPr>
        <w:t xml:space="preserve"> Слайд </w:t>
      </w:r>
      <w:r>
        <w:rPr>
          <w:rFonts w:ascii="Times New Roman" w:hAnsi="Times New Roman"/>
          <w:b/>
          <w:i/>
          <w:sz w:val="28"/>
          <w:szCs w:val="28"/>
        </w:rPr>
        <w:t>6</w:t>
      </w:r>
    </w:p>
    <w:p w:rsidR="00A94A7C" w:rsidRDefault="00A94A7C" w:rsidP="00CB278D">
      <w:pPr>
        <w:pStyle w:val="ListParagraph"/>
        <w:ind w:left="-6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 поможете лисёнку?  Михайло Потапыч раздал слова, вам нужно выбрать слова с буквой ша, а соседу с буквой ща.</w:t>
      </w:r>
      <w:r w:rsidRPr="00757CC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E32A6">
        <w:rPr>
          <w:rFonts w:ascii="Times New Roman" w:hAnsi="Times New Roman"/>
          <w:b/>
          <w:sz w:val="24"/>
          <w:szCs w:val="24"/>
          <w:u w:val="single"/>
        </w:rPr>
        <w:t>(работа в парах)</w:t>
      </w:r>
    </w:p>
    <w:p w:rsidR="00A94A7C" w:rsidRDefault="00A94A7C" w:rsidP="00CB278D">
      <w:pPr>
        <w:pStyle w:val="ListParagraph"/>
        <w:ind w:left="-6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Шапка, щётка, шашка, пища, роща, шишка (проверка сигналом) </w:t>
      </w:r>
    </w:p>
    <w:p w:rsidR="00A94A7C" w:rsidRPr="00CB278D" w:rsidRDefault="00A94A7C" w:rsidP="00CB278D">
      <w:pPr>
        <w:pStyle w:val="ListParagraph"/>
        <w:ind w:left="-633"/>
        <w:rPr>
          <w:rFonts w:ascii="Times New Roman" w:hAnsi="Times New Roman"/>
          <w:sz w:val="24"/>
          <w:szCs w:val="24"/>
        </w:rPr>
      </w:pPr>
    </w:p>
    <w:p w:rsidR="00A94A7C" w:rsidRDefault="00A94A7C" w:rsidP="00D35E4A">
      <w:pPr>
        <w:pStyle w:val="ListParagraph"/>
        <w:numPr>
          <w:ilvl w:val="0"/>
          <w:numId w:val="1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Игра «Угадау-ка</w:t>
      </w:r>
      <w:r w:rsidRPr="00D35E4A">
        <w:rPr>
          <w:rFonts w:ascii="Times New Roman" w:hAnsi="Times New Roman"/>
          <w:b/>
          <w:i/>
          <w:sz w:val="24"/>
          <w:szCs w:val="24"/>
        </w:rPr>
        <w:t>»</w:t>
      </w:r>
    </w:p>
    <w:p w:rsidR="00A94A7C" w:rsidRDefault="00A94A7C" w:rsidP="001E07AE">
      <w:pPr>
        <w:spacing w:after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Я думаю, теперь лисёнок будет внимательней.</w:t>
      </w:r>
    </w:p>
    <w:p w:rsidR="00A94A7C" w:rsidRDefault="00A94A7C" w:rsidP="001E07AE">
      <w:pPr>
        <w:spacing w:after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кто из вас самый внимательный, мы узнаем, поиграв в игру. (девочки встают услышав звук ш,  а мальчики звук щ)</w:t>
      </w:r>
    </w:p>
    <w:p w:rsidR="00A94A7C" w:rsidRDefault="00A94A7C" w:rsidP="001E07AE">
      <w:pPr>
        <w:spacing w:after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Камыш, шалаш, щука, ландыш, щель, щавель, шина, штаны, клещ, лещ, шиповник, ночь, кошка, щека, шелк.</w:t>
      </w:r>
    </w:p>
    <w:p w:rsidR="00A94A7C" w:rsidRDefault="00A94A7C" w:rsidP="00043E79">
      <w:pPr>
        <w:pStyle w:val="ListParagraph"/>
        <w:numPr>
          <w:ilvl w:val="0"/>
          <w:numId w:val="1"/>
        </w:numPr>
        <w:rPr>
          <w:rFonts w:ascii="Times New Roman" w:hAnsi="Times New Roman"/>
          <w:b/>
          <w:i/>
          <w:sz w:val="24"/>
          <w:szCs w:val="24"/>
        </w:rPr>
      </w:pPr>
      <w:r w:rsidRPr="00043E79">
        <w:rPr>
          <w:rFonts w:ascii="Times New Roman" w:hAnsi="Times New Roman"/>
          <w:b/>
          <w:i/>
          <w:sz w:val="24"/>
          <w:szCs w:val="24"/>
        </w:rPr>
        <w:t>Работа в прописи.</w:t>
      </w:r>
      <w:r w:rsidRPr="00695C23">
        <w:rPr>
          <w:rFonts w:ascii="Times New Roman" w:hAnsi="Times New Roman"/>
          <w:b/>
          <w:i/>
          <w:sz w:val="28"/>
          <w:szCs w:val="28"/>
        </w:rPr>
        <w:t xml:space="preserve"> Слайд </w:t>
      </w:r>
      <w:r>
        <w:rPr>
          <w:rFonts w:ascii="Times New Roman" w:hAnsi="Times New Roman"/>
          <w:b/>
          <w:i/>
          <w:sz w:val="28"/>
          <w:szCs w:val="28"/>
        </w:rPr>
        <w:t>7</w:t>
      </w:r>
    </w:p>
    <w:p w:rsidR="00A94A7C" w:rsidRDefault="00A94A7C" w:rsidP="00F46D9F">
      <w:pPr>
        <w:pStyle w:val="ListParagraph"/>
        <w:ind w:left="-6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выполнения следующего задания, Михайло Потапыч приготовил элементы букв и попросил зверят собрать букву ща, но они запутались. Давайте соберём букву ща и подскажем зверятам из каких элементов она состоит.</w:t>
      </w:r>
      <w:r w:rsidRPr="00695C23">
        <w:rPr>
          <w:rFonts w:ascii="Times New Roman" w:hAnsi="Times New Roman"/>
          <w:b/>
          <w:i/>
          <w:sz w:val="28"/>
          <w:szCs w:val="28"/>
        </w:rPr>
        <w:t xml:space="preserve"> Слайд </w:t>
      </w:r>
      <w:r>
        <w:rPr>
          <w:rFonts w:ascii="Times New Roman" w:hAnsi="Times New Roman"/>
          <w:b/>
          <w:i/>
          <w:sz w:val="28"/>
          <w:szCs w:val="28"/>
        </w:rPr>
        <w:t>8</w:t>
      </w:r>
    </w:p>
    <w:p w:rsidR="00A94A7C" w:rsidRDefault="00A94A7C" w:rsidP="00F46D9F">
      <w:pPr>
        <w:pStyle w:val="ListParagraph"/>
        <w:ind w:left="-6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Откройте пропись и проверьте, правильно ли вы собрали букву.</w:t>
      </w:r>
    </w:p>
    <w:p w:rsidR="00A94A7C" w:rsidRDefault="00A94A7C" w:rsidP="00F46D9F">
      <w:pPr>
        <w:pStyle w:val="ListParagraph"/>
        <w:ind w:left="-6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 скольких элементов она состоит?</w:t>
      </w:r>
    </w:p>
    <w:p w:rsidR="00A94A7C" w:rsidRPr="00622691" w:rsidRDefault="00A94A7C" w:rsidP="00622691">
      <w:pPr>
        <w:pStyle w:val="ListParagraph"/>
        <w:ind w:left="-6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Закрасьте эти элементы.</w:t>
      </w:r>
    </w:p>
    <w:p w:rsidR="00A94A7C" w:rsidRPr="00757CC8" w:rsidRDefault="00A94A7C" w:rsidP="00F46D9F">
      <w:pPr>
        <w:pStyle w:val="ListParagraph"/>
        <w:ind w:left="-633"/>
        <w:rPr>
          <w:rFonts w:ascii="Times New Roman" w:hAnsi="Times New Roman"/>
          <w:sz w:val="24"/>
          <w:szCs w:val="24"/>
        </w:rPr>
      </w:pPr>
      <w:r w:rsidRPr="00757CC8">
        <w:rPr>
          <w:rFonts w:ascii="Times New Roman" w:hAnsi="Times New Roman"/>
          <w:sz w:val="24"/>
          <w:szCs w:val="24"/>
        </w:rPr>
        <w:t>Как-ие элементы букв вам знакомы. У каких букв они встречались?</w:t>
      </w:r>
    </w:p>
    <w:p w:rsidR="00A94A7C" w:rsidRDefault="00A94A7C" w:rsidP="00F46D9F">
      <w:pPr>
        <w:pStyle w:val="ListParagraph"/>
        <w:ind w:left="-6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Напишите эту букву в воздухе.(под счёт)</w:t>
      </w:r>
    </w:p>
    <w:p w:rsidR="00A94A7C" w:rsidRDefault="00A94A7C" w:rsidP="00F46D9F">
      <w:pPr>
        <w:pStyle w:val="ListParagraph"/>
        <w:ind w:left="-6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Обратите внимание на параллельность наклонных линий, правильное написание малой опущенной петли, мы уже писали её у строчной буквы щ.</w:t>
      </w:r>
    </w:p>
    <w:p w:rsidR="00A94A7C" w:rsidRDefault="00A94A7C" w:rsidP="00F46D9F">
      <w:pPr>
        <w:pStyle w:val="ListParagraph"/>
        <w:ind w:left="-6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Пропишите образец в рамочке и первую строку.</w:t>
      </w:r>
    </w:p>
    <w:p w:rsidR="00A94A7C" w:rsidRDefault="00A94A7C" w:rsidP="00F46D9F">
      <w:pPr>
        <w:pStyle w:val="ListParagraph"/>
        <w:ind w:left="-6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Посмотрите внимательно на соединения и скажите, какое правило нам поможет, чтобы писать</w:t>
      </w:r>
      <w:r w:rsidRPr="00DC08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 ошибок? (ща, щу)</w:t>
      </w:r>
    </w:p>
    <w:p w:rsidR="00A94A7C" w:rsidRDefault="00A94A7C" w:rsidP="00F46D9F">
      <w:pPr>
        <w:pStyle w:val="ListParagraph"/>
        <w:ind w:left="-63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- Пропишите соединения. Сказка.</w:t>
      </w:r>
      <w:r w:rsidRPr="00695C23">
        <w:rPr>
          <w:rFonts w:ascii="Times New Roman" w:hAnsi="Times New Roman"/>
          <w:b/>
          <w:i/>
          <w:sz w:val="28"/>
          <w:szCs w:val="28"/>
        </w:rPr>
        <w:t xml:space="preserve"> Слайд </w:t>
      </w:r>
      <w:r>
        <w:rPr>
          <w:rFonts w:ascii="Times New Roman" w:hAnsi="Times New Roman"/>
          <w:b/>
          <w:i/>
          <w:sz w:val="28"/>
          <w:szCs w:val="28"/>
        </w:rPr>
        <w:t>9</w:t>
      </w:r>
    </w:p>
    <w:p w:rsidR="00A94A7C" w:rsidRPr="00695C23" w:rsidRDefault="00A94A7C" w:rsidP="00695C23">
      <w:pPr>
        <w:pStyle w:val="ListParagraph"/>
        <w:ind w:left="-6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-Теперь вы знаете, почему ща пишется с а, щу с у.</w:t>
      </w:r>
    </w:p>
    <w:p w:rsidR="00A94A7C" w:rsidRDefault="00A94A7C" w:rsidP="00DC08D7">
      <w:pPr>
        <w:pStyle w:val="ListParagraph"/>
        <w:ind w:left="-633"/>
        <w:rPr>
          <w:rFonts w:ascii="Times New Roman" w:hAnsi="Times New Roman"/>
          <w:b/>
          <w:i/>
          <w:sz w:val="24"/>
          <w:szCs w:val="24"/>
        </w:rPr>
      </w:pPr>
    </w:p>
    <w:p w:rsidR="00A94A7C" w:rsidRDefault="00A94A7C" w:rsidP="00DC08D7">
      <w:pPr>
        <w:pStyle w:val="ListParagraph"/>
        <w:numPr>
          <w:ilvl w:val="0"/>
          <w:numId w:val="1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Работа с предложением.</w:t>
      </w:r>
    </w:p>
    <w:p w:rsidR="00A94A7C" w:rsidRDefault="00A94A7C" w:rsidP="00DC08D7">
      <w:pPr>
        <w:pStyle w:val="ListParagraph"/>
        <w:ind w:left="-6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Михайло Потапыч предложил лисятам прочитать в прописи предложения, но лисята не знают ничего о предложениях. Давайте им поможем.</w:t>
      </w:r>
    </w:p>
    <w:p w:rsidR="00A94A7C" w:rsidRDefault="00A94A7C" w:rsidP="00DC08D7">
      <w:pPr>
        <w:pStyle w:val="ListParagraph"/>
        <w:ind w:left="-6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Расскажите, что вы знаете о предложении.</w:t>
      </w:r>
    </w:p>
    <w:p w:rsidR="00A94A7C" w:rsidRDefault="00A94A7C" w:rsidP="00DC08D7">
      <w:pPr>
        <w:pStyle w:val="ListParagraph"/>
        <w:ind w:left="-6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Прочитайте предложения.</w:t>
      </w:r>
    </w:p>
    <w:p w:rsidR="00A94A7C" w:rsidRDefault="00A94A7C" w:rsidP="00DC08D7">
      <w:pPr>
        <w:pStyle w:val="ListParagraph"/>
        <w:ind w:left="-6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Сколько предложений вы прочитали?</w:t>
      </w:r>
    </w:p>
    <w:p w:rsidR="00A94A7C" w:rsidRPr="00A40ECF" w:rsidRDefault="00A94A7C" w:rsidP="00A40ECF">
      <w:pPr>
        <w:pStyle w:val="ListParagraph"/>
        <w:ind w:left="-6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Прочитайте первое предложение. Сколько в нём слов. Почему все слова написаны с большой буквы?</w:t>
      </w:r>
    </w:p>
    <w:p w:rsidR="00A94A7C" w:rsidRDefault="00A94A7C" w:rsidP="001E07AE">
      <w:pPr>
        <w:pStyle w:val="ListParagraph"/>
        <w:ind w:left="-6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Спишите предложение, обозначьте орфограммы.</w:t>
      </w:r>
    </w:p>
    <w:p w:rsidR="00A94A7C" w:rsidRPr="00123FF8" w:rsidRDefault="00A94A7C" w:rsidP="00123FF8">
      <w:pPr>
        <w:pStyle w:val="ListParagraph"/>
        <w:numPr>
          <w:ilvl w:val="0"/>
          <w:numId w:val="1"/>
        </w:numPr>
        <w:rPr>
          <w:rFonts w:ascii="Times New Roman" w:hAnsi="Times New Roman"/>
          <w:b/>
          <w:i/>
          <w:sz w:val="24"/>
          <w:szCs w:val="24"/>
        </w:rPr>
      </w:pPr>
      <w:r w:rsidRPr="00DC08D7">
        <w:rPr>
          <w:rFonts w:ascii="Times New Roman" w:hAnsi="Times New Roman"/>
          <w:b/>
          <w:i/>
          <w:sz w:val="24"/>
          <w:szCs w:val="24"/>
        </w:rPr>
        <w:t>Физ.минутка для глаз.</w:t>
      </w:r>
      <w:r w:rsidRPr="00A40EC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95C23">
        <w:rPr>
          <w:rFonts w:ascii="Times New Roman" w:hAnsi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/>
          <w:b/>
          <w:i/>
          <w:sz w:val="28"/>
          <w:szCs w:val="28"/>
        </w:rPr>
        <w:t>10</w:t>
      </w:r>
    </w:p>
    <w:p w:rsidR="00A94A7C" w:rsidRDefault="00A94A7C" w:rsidP="00DC08D7">
      <w:pPr>
        <w:pStyle w:val="ListParagraph"/>
        <w:ind w:left="-633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Молодцы! Кажется и лесные ученики всё поняли о предложении. Прочитайте какое предложение составил волчонок. </w:t>
      </w:r>
      <w:r w:rsidRPr="00695C23">
        <w:rPr>
          <w:rFonts w:ascii="Times New Roman" w:hAnsi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/>
          <w:b/>
          <w:i/>
          <w:sz w:val="28"/>
          <w:szCs w:val="28"/>
        </w:rPr>
        <w:t>11</w:t>
      </w:r>
    </w:p>
    <w:p w:rsidR="00A94A7C" w:rsidRDefault="00A94A7C" w:rsidP="00DC08D7">
      <w:pPr>
        <w:pStyle w:val="ListParagraph"/>
        <w:ind w:left="-6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Это предложение? Почему?</w:t>
      </w:r>
    </w:p>
    <w:p w:rsidR="00A94A7C" w:rsidRPr="001E07AE" w:rsidRDefault="00A94A7C" w:rsidP="001E07AE">
      <w:pPr>
        <w:pStyle w:val="ListParagraph"/>
        <w:ind w:left="-6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Помогите волчонку правильно составить предложение.???????????</w:t>
      </w:r>
    </w:p>
    <w:p w:rsidR="00A94A7C" w:rsidRDefault="00A94A7C" w:rsidP="001E07AE">
      <w:pPr>
        <w:pStyle w:val="ListParagraph"/>
        <w:ind w:left="-6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Запишите полученное предложение самостоятельно.</w:t>
      </w:r>
    </w:p>
    <w:p w:rsidR="00A94A7C" w:rsidRDefault="00A94A7C" w:rsidP="001E07AE">
      <w:pPr>
        <w:pStyle w:val="ListParagraph"/>
        <w:ind w:left="-6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Проверьте </w:t>
      </w:r>
      <w:r w:rsidRPr="00695C23">
        <w:rPr>
          <w:rFonts w:ascii="Times New Roman" w:hAnsi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/>
          <w:b/>
          <w:i/>
          <w:sz w:val="28"/>
          <w:szCs w:val="28"/>
        </w:rPr>
        <w:t>12</w:t>
      </w:r>
    </w:p>
    <w:p w:rsidR="00A94A7C" w:rsidRPr="001E07AE" w:rsidRDefault="00A94A7C" w:rsidP="001E07AE">
      <w:pPr>
        <w:pStyle w:val="ListParagraph"/>
        <w:ind w:left="-993"/>
        <w:rPr>
          <w:rFonts w:ascii="Times New Roman" w:hAnsi="Times New Roman"/>
          <w:b/>
          <w:i/>
          <w:sz w:val="24"/>
          <w:szCs w:val="24"/>
        </w:rPr>
      </w:pPr>
      <w:r w:rsidRPr="001E07AE">
        <w:rPr>
          <w:rFonts w:ascii="Times New Roman" w:hAnsi="Times New Roman"/>
          <w:b/>
          <w:i/>
          <w:sz w:val="24"/>
          <w:szCs w:val="24"/>
        </w:rPr>
        <w:t>8. Итог урока.</w:t>
      </w:r>
    </w:p>
    <w:p w:rsidR="00A94A7C" w:rsidRDefault="00A94A7C" w:rsidP="007750FF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91411E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 xml:space="preserve"> Какую тему мы сегодня повторяли?</w:t>
      </w:r>
    </w:p>
    <w:p w:rsidR="00A94A7C" w:rsidRDefault="00A94A7C" w:rsidP="007750FF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91411E">
        <w:rPr>
          <w:rFonts w:ascii="Times New Roman" w:hAnsi="Times New Roman"/>
          <w:sz w:val="24"/>
          <w:szCs w:val="24"/>
          <w:lang w:eastAsia="ru-RU"/>
        </w:rPr>
        <w:t>Чем</w:t>
      </w:r>
      <w:r>
        <w:rPr>
          <w:rFonts w:ascii="Times New Roman" w:hAnsi="Times New Roman"/>
          <w:sz w:val="24"/>
          <w:szCs w:val="24"/>
          <w:lang w:eastAsia="ru-RU"/>
        </w:rPr>
        <w:t>у научились?</w:t>
      </w:r>
    </w:p>
    <w:p w:rsidR="00A94A7C" w:rsidRDefault="00A94A7C" w:rsidP="007750FF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Оцените свою работу </w:t>
      </w:r>
    </w:p>
    <w:p w:rsidR="00A94A7C" w:rsidRPr="00257907" w:rsidRDefault="00A94A7C" w:rsidP="00A40ECF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5BA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95C23">
        <w:rPr>
          <w:rFonts w:ascii="Times New Roman" w:hAnsi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/>
          <w:b/>
          <w:i/>
          <w:sz w:val="28"/>
          <w:szCs w:val="28"/>
        </w:rPr>
        <w:t>13</w:t>
      </w:r>
    </w:p>
    <w:p w:rsidR="00A94A7C" w:rsidRPr="0091411E" w:rsidRDefault="00A94A7C" w:rsidP="00257907">
      <w:pPr>
        <w:spacing w:before="100" w:beforeAutospacing="1"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91411E">
        <w:rPr>
          <w:rFonts w:ascii="Times New Roman" w:hAnsi="Times New Roman"/>
          <w:sz w:val="24"/>
          <w:szCs w:val="24"/>
          <w:lang w:eastAsia="ru-RU"/>
        </w:rPr>
        <w:t>- Спасибо за урок.</w:t>
      </w:r>
    </w:p>
    <w:p w:rsidR="00A94A7C" w:rsidRPr="00D35E4A" w:rsidRDefault="00A94A7C" w:rsidP="00D35E4A">
      <w:pPr>
        <w:ind w:left="-567"/>
        <w:rPr>
          <w:rFonts w:ascii="Times New Roman" w:hAnsi="Times New Roman"/>
          <w:sz w:val="24"/>
          <w:szCs w:val="24"/>
        </w:rPr>
      </w:pPr>
      <w:r w:rsidRPr="00695C23">
        <w:rPr>
          <w:rFonts w:ascii="Times New Roman" w:hAnsi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/>
          <w:b/>
          <w:i/>
          <w:sz w:val="28"/>
          <w:szCs w:val="28"/>
        </w:rPr>
        <w:t>14</w:t>
      </w:r>
    </w:p>
    <w:sectPr w:rsidR="00A94A7C" w:rsidRPr="00D35E4A" w:rsidSect="00FD6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AA9"/>
    <w:multiLevelType w:val="hybridMultilevel"/>
    <w:tmpl w:val="C9627112"/>
    <w:lvl w:ilvl="0" w:tplc="B554E97C">
      <w:start w:val="1"/>
      <w:numFmt w:val="decimal"/>
      <w:lvlText w:val="%1."/>
      <w:lvlJc w:val="left"/>
      <w:pPr>
        <w:ind w:left="-6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  <w:rPr>
        <w:rFonts w:cs="Times New Roman"/>
      </w:rPr>
    </w:lvl>
  </w:abstractNum>
  <w:abstractNum w:abstractNumId="1">
    <w:nsid w:val="04CD6DD6"/>
    <w:multiLevelType w:val="multilevel"/>
    <w:tmpl w:val="DFF4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4378C9"/>
    <w:multiLevelType w:val="hybridMultilevel"/>
    <w:tmpl w:val="60421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5F97D54"/>
    <w:multiLevelType w:val="multilevel"/>
    <w:tmpl w:val="7E80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66139B"/>
    <w:multiLevelType w:val="multilevel"/>
    <w:tmpl w:val="C92079CE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5">
    <w:nsid w:val="69774B5B"/>
    <w:multiLevelType w:val="multilevel"/>
    <w:tmpl w:val="526C89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76AD"/>
    <w:rsid w:val="00043E79"/>
    <w:rsid w:val="000C4865"/>
    <w:rsid w:val="00123FF8"/>
    <w:rsid w:val="0013575A"/>
    <w:rsid w:val="00167AE2"/>
    <w:rsid w:val="001C370B"/>
    <w:rsid w:val="001E07AE"/>
    <w:rsid w:val="001F7ADB"/>
    <w:rsid w:val="00207596"/>
    <w:rsid w:val="00257907"/>
    <w:rsid w:val="004B5EB6"/>
    <w:rsid w:val="004D4373"/>
    <w:rsid w:val="00622691"/>
    <w:rsid w:val="00695C23"/>
    <w:rsid w:val="006A0502"/>
    <w:rsid w:val="006A2040"/>
    <w:rsid w:val="00757CC8"/>
    <w:rsid w:val="007750FF"/>
    <w:rsid w:val="0086072F"/>
    <w:rsid w:val="0087272A"/>
    <w:rsid w:val="008A1348"/>
    <w:rsid w:val="008A5709"/>
    <w:rsid w:val="0091411E"/>
    <w:rsid w:val="009E76AD"/>
    <w:rsid w:val="00A40ECF"/>
    <w:rsid w:val="00A935DF"/>
    <w:rsid w:val="00A94A7C"/>
    <w:rsid w:val="00AD63FB"/>
    <w:rsid w:val="00B02C7A"/>
    <w:rsid w:val="00B8188D"/>
    <w:rsid w:val="00C93BB5"/>
    <w:rsid w:val="00CB278D"/>
    <w:rsid w:val="00D35E4A"/>
    <w:rsid w:val="00DC08D7"/>
    <w:rsid w:val="00DE32A6"/>
    <w:rsid w:val="00EA5BA0"/>
    <w:rsid w:val="00EB2D46"/>
    <w:rsid w:val="00F31F68"/>
    <w:rsid w:val="00F46D9F"/>
    <w:rsid w:val="00FD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3B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E76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403</TotalTime>
  <Pages>4</Pages>
  <Words>921</Words>
  <Characters>5253</Characters>
  <Application>Microsoft Office Outlook</Application>
  <DocSecurity>0</DocSecurity>
  <Lines>0</Lines>
  <Paragraphs>0</Paragraphs>
  <ScaleCrop>false</ScaleCrop>
  <Company>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юлия.</dc:creator>
  <cp:keywords/>
  <dc:description/>
  <cp:lastModifiedBy>User</cp:lastModifiedBy>
  <cp:revision>9</cp:revision>
  <cp:lastPrinted>2012-02-03T14:08:00Z</cp:lastPrinted>
  <dcterms:created xsi:type="dcterms:W3CDTF">2012-01-31T10:25:00Z</dcterms:created>
  <dcterms:modified xsi:type="dcterms:W3CDTF">2012-02-06T16:15:00Z</dcterms:modified>
</cp:coreProperties>
</file>