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12" w:rsidRDefault="00F05F3A" w:rsidP="00F05F3A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3E1257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Сценарий</w:t>
      </w:r>
      <w:r w:rsidR="00603312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 итогового развлечения</w:t>
      </w:r>
      <w:r w:rsidRPr="003E1257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 по ПДД для детей старшего дошкольного возраста</w:t>
      </w:r>
    </w:p>
    <w:p w:rsidR="00F05F3A" w:rsidRPr="003E1257" w:rsidRDefault="00F05F3A" w:rsidP="00F05F3A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3E1257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 «Я</w:t>
      </w:r>
      <w:r w:rsidR="00603312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 – участник дорожного движения</w:t>
      </w:r>
      <w:r w:rsidRPr="003E1257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»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8B41E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B41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Автор-составитель:</w:t>
      </w:r>
      <w:r w:rsidR="00603312" w:rsidRPr="008B41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воспитатель ГБДОУ детский сад №44 Выборгского района г. Санкт – Петербурга </w:t>
      </w:r>
      <w:r w:rsidRPr="008B41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Кониченко М. И. 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фонограм</w:t>
      </w:r>
      <w:r w:rsidR="009E1A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праздника входят в музыкальный зал.</w:t>
      </w:r>
      <w:r w:rsidR="007223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Садятся на стульчики.</w:t>
      </w:r>
    </w:p>
    <w:p w:rsidR="00603312" w:rsidRPr="008B41E4" w:rsidRDefault="0026027D" w:rsidP="006033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</w:t>
      </w:r>
      <w:r w:rsidR="00F05F3A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004666" w:rsidRPr="008B41E4">
        <w:t xml:space="preserve"> </w:t>
      </w:r>
      <w:r w:rsidR="00603312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мы с вами живем в большом, красивом городе с </w:t>
      </w: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03312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зелеными широкими улицами и переулками.</w:t>
      </w:r>
      <w:r w:rsidR="0031699A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наш город называется…как?</w:t>
      </w:r>
    </w:p>
    <w:p w:rsidR="0031699A" w:rsidRPr="008B41E4" w:rsidRDefault="0031699A" w:rsidP="006033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Дети. Санкт – Петербург.</w:t>
      </w:r>
    </w:p>
    <w:p w:rsidR="0026027D" w:rsidRPr="008B41E4" w:rsidRDefault="0031699A" w:rsidP="002602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Ведущий. К сожалению</w:t>
      </w:r>
      <w:r w:rsidR="0037632F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улицах города становится все больше и больше легковых и грузовых автомашин. Но никто никому не мешает</w:t>
      </w:r>
      <w:r w:rsidR="00603312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потому, что есть четкие и строгие правила для водителей машин и </w:t>
      </w:r>
    </w:p>
    <w:p w:rsidR="0026027D" w:rsidRPr="008B41E4" w:rsidRDefault="00603312" w:rsidP="002602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пешеходов.</w:t>
      </w:r>
      <w:r w:rsidR="0037632F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хотите покататься по улицам нашего города? Тогда выбирайте на чем мы поедем. Хорошо, на автобусе (</w:t>
      </w:r>
      <w:r w:rsidR="00304BD8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или называется тот </w:t>
      </w:r>
      <w:r w:rsidR="00004666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транспорт, который выбрали дети). Вставайте врассыпную по залу, берите в руки воображаемый руль. Поехали.</w:t>
      </w:r>
    </w:p>
    <w:p w:rsidR="0046685D" w:rsidRPr="008B41E4" w:rsidRDefault="008B41E4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Упражнение « Автобус».П</w:t>
      </w:r>
      <w:r w:rsidR="00F2367F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окончании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выполнения упражнения дети </w:t>
      </w:r>
      <w:r w:rsidR="00F2367F"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садятся на стульчики)</w:t>
      </w:r>
    </w:p>
    <w:p w:rsidR="00F05F3A" w:rsidRPr="008B41E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1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Ведущий.</w:t>
      </w:r>
    </w:p>
    <w:p w:rsidR="00F05F3A" w:rsidRPr="00C06665" w:rsidRDefault="00F2367F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Хорошо покатались. </w:t>
      </w:r>
      <w:r w:rsidR="00F05F3A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улице очень много машин, а вы все. Ой, забыла слово! Кем же вы являетесь? Паровозами. или пароходами?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Вбегает Баба Яга (взрослый).</w:t>
      </w:r>
    </w:p>
    <w:p w:rsidR="00F05F3A" w:rsidRPr="0046685D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</w:t>
      </w:r>
      <w:r w:rsidR="00FF301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 я</w:t>
      </w: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я вас заколдовала, украла одно очень важное слово. Без него вы никто и вы никогда не сможете ходить по улицам: вас сразу машины задавят. Ха-ха-ха!</w:t>
      </w:r>
    </w:p>
    <w:p w:rsidR="00F05F3A" w:rsidRPr="0046685D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Подожди, Баба-яга. Так же нельзя. Верни это слово.</w:t>
      </w:r>
    </w:p>
    <w:p w:rsidR="00F05F3A" w:rsidRPr="0046685D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</w:t>
      </w:r>
      <w:r w:rsidR="00FF301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 я</w:t>
      </w: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Ладно, я подумаю (размышляет). Ага, придумала! Выполните задания моего друга Аварийкина из города Нарушаева, тогда я верну это слово.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Выполним задания?</w:t>
      </w:r>
    </w:p>
    <w:p w:rsidR="00F05F3A" w:rsidRPr="0046685D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66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Конечно, выполним!</w:t>
      </w:r>
    </w:p>
    <w:p w:rsidR="00F05F3A" w:rsidRPr="00301C13" w:rsidRDefault="00FF301B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 -  я</w:t>
      </w:r>
      <w:r w:rsidR="00F05F3A" w:rsidRPr="00301C1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га.</w:t>
      </w:r>
    </w:p>
    <w:p w:rsidR="000800B1" w:rsidRPr="001E046F" w:rsidRDefault="00F05F3A" w:rsidP="000800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первое задание.</w:t>
      </w:r>
      <w:r w:rsidR="00301C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Мой друг Аварийкин сломал все светофоры. Вот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01C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они. Надо их починить, т.е</w:t>
      </w:r>
      <w:r w:rsidR="000800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собрать светофор из 3 цветов.</w:t>
      </w:r>
      <w:r w:rsidR="000800B1" w:rsidRPr="000800B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Если быстро с этим справитесь, получите одну букву из слова.</w:t>
      </w:r>
    </w:p>
    <w:p w:rsidR="00EC3AFA" w:rsidRDefault="006C560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23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Проводится игра «Светофор»</w:t>
      </w:r>
      <w:r w:rsidR="000800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(Раздать каждому ребенку по 1 кружочку</w:t>
      </w:r>
      <w:r w:rsidR="00F44A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красного, желтого или зеленого цвета так, чтобы они могли собраться в тройки, согласно цветам светофора</w:t>
      </w:r>
      <w:r w:rsidR="000800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Дети двигаются под музыку по залу, по окончании музыки собираются в тройки,</w:t>
      </w:r>
      <w:r w:rsidR="00F44A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получился светофор</w:t>
      </w:r>
      <w:r w:rsidR="000800B1" w:rsidRPr="000800B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.)</w:t>
      </w:r>
      <w:r w:rsidR="00F05F3A" w:rsidRPr="000800B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="00F44A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Ч</w:t>
      </w:r>
      <w:r w:rsidR="00EC3A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итают стихотворение </w:t>
      </w:r>
    </w:p>
    <w:p w:rsidR="00EC3AFA" w:rsidRDefault="00EC3AFA" w:rsidP="00EC3AFA">
      <w:pPr>
        <w:shd w:val="clear" w:color="auto" w:fill="FFFFFF"/>
        <w:tabs>
          <w:tab w:val="left" w:pos="190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«Светофор».</w:t>
      </w: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площадей и перекрестков на меня глядит в упор</w:t>
      </w: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виду грозный и серьезный долговязый светофор.</w:t>
      </w: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и вежливый и строгий, он известен на весь мир.</w:t>
      </w:r>
    </w:p>
    <w:p w:rsidR="00EC3AFA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Он на улице широкой самый главный командир.</w:t>
      </w:r>
    </w:p>
    <w:p w:rsidR="00F44A23" w:rsidRPr="00C06665" w:rsidRDefault="00F44A23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C3AFA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него глаза цветные, не глаза, а три огня!</w:t>
      </w:r>
    </w:p>
    <w:p w:rsidR="00EC3AFA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по очереди ими смотрит сверху на меня.</w:t>
      </w: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его, конечно, знаю, да и как его не знать!</w:t>
      </w:r>
    </w:p>
    <w:p w:rsidR="00EC3AFA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отлично понимаю все, что хочет он сказать!</w:t>
      </w:r>
    </w:p>
    <w:p w:rsidR="00F44A23" w:rsidRPr="00C06665" w:rsidRDefault="00F44A23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Красный свет вам скажет: «Нет!». – сдержанно и строго.</w:t>
      </w: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Желтый свет дает совет подождать немного.</w:t>
      </w:r>
    </w:p>
    <w:p w:rsidR="00EC3AFA" w:rsidRPr="00C06665" w:rsidRDefault="00EC3AFA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зеленый свет горит. »Проходите», - говорит. </w:t>
      </w:r>
    </w:p>
    <w:p w:rsidR="00F05F3A" w:rsidRPr="00C06665" w:rsidRDefault="0013222B" w:rsidP="00EC3AF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EC3A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окончании </w:t>
      </w:r>
      <w:r w:rsidR="00F05F3A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Баба-Яга вручает им </w:t>
      </w:r>
      <w:r w:rsidR="00F1139B" w:rsidRPr="00F113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буквуД</w:t>
      </w:r>
      <w:r w:rsidR="00F113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</w:t>
      </w:r>
    </w:p>
    <w:p w:rsidR="00F05F3A" w:rsidRPr="00F1139B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13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Видишь, Баба-Яга</w:t>
      </w:r>
      <w:r w:rsidR="00457D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наши дети очень умные и ловкие, они со всеми заданиями справятся.</w:t>
      </w:r>
    </w:p>
    <w:p w:rsidR="00F05F3A" w:rsidRPr="00F1139B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13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</w:t>
      </w:r>
      <w:r w:rsidR="00FF301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  я</w:t>
      </w:r>
      <w:r w:rsidRPr="00F113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га.</w:t>
      </w:r>
    </w:p>
    <w:p w:rsidR="00F44A23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мы еще посмотрим! Мне тут Аварийкин очень трудные загадки передал. Вам их ни за что не отгадать!</w:t>
      </w:r>
    </w:p>
    <w:p w:rsidR="00F05F3A" w:rsidRPr="00C06665" w:rsidRDefault="00F44A23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Загадки.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3 глазами живет, по очереди ими  мигает.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мигнет – порядок наведет. Что это такое?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конь не ест овса, вместо ног - два колеса.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Сядь верхом и мчись на нем, только лучше правь рулем. (Велосипед)</w:t>
      </w:r>
    </w:p>
    <w:p w:rsidR="00F05F3A" w:rsidRPr="00C06665" w:rsidRDefault="00F05F3A" w:rsidP="00C06665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чудо этот дом: окна светятся кругом,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Носит обувь из резины, а питается бензином. (Автобус)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Носит хобот, а не слон, но слона сильнее он,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Сотни рук он заменяет: без лопаты, а копает. (Экскаватор)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Полотно, а не дорожка, конь не конь-сороконожка.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Быстро, быстро так ползет, весь обоз один везет. (Поезд)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стоит на улице в чёрном сапоге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Чучело трёхглазое на одной ноге.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машины движутся, где сошлись пути,</w:t>
      </w:r>
    </w:p>
    <w:p w:rsidR="00F05F3A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Помогает улицу людям перейти.  (Светофор.)</w:t>
      </w:r>
    </w:p>
    <w:p w:rsidR="006C560A" w:rsidRPr="00C06665" w:rsidRDefault="006C560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Была телега у меня, но только не было коня,</w:t>
      </w:r>
    </w:p>
    <w:p w:rsidR="00F05F3A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вдруг она заржала, заржала - побежала телега без коня. (Грузовик)</w:t>
      </w:r>
    </w:p>
    <w:p w:rsidR="00F44A23" w:rsidRPr="00C06665" w:rsidRDefault="00F44A23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Несется и стреляет, ворчит скороговоркой,</w:t>
      </w:r>
    </w:p>
    <w:p w:rsidR="00F05F3A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Трамваю не угнаться за этой тараторкой. (Мотоцикл)</w:t>
      </w:r>
    </w:p>
    <w:p w:rsidR="00F44A23" w:rsidRPr="00C06665" w:rsidRDefault="00F44A23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брата бегут, а двое догоняют, но никак не догонят. (Колеса)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отгадывают загадки. Баба-яга отдаёт им </w:t>
      </w:r>
      <w:r w:rsidRPr="00F113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букву 0.</w:t>
      </w:r>
    </w:p>
    <w:p w:rsidR="0013222B" w:rsidRPr="00C06665" w:rsidRDefault="0013222B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Ведущий.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Вот, Баба-яга, дети твои загадки отгадали.</w:t>
      </w:r>
    </w:p>
    <w:p w:rsidR="00FF301B" w:rsidRPr="00C06665" w:rsidRDefault="00FF301B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F301B" w:rsidRPr="00C06665" w:rsidRDefault="00F05F3A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</w:t>
      </w:r>
      <w:r w:rsidR="00FF301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  я</w:t>
      </w: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га.</w:t>
      </w:r>
      <w:r w:rsidR="00FF301B" w:rsidRPr="00FF301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FF301B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сегодня шла по улице, а мне говорят: «Тётенька, дорогу надо переходить по зебре». Я что, зебру с собой водить должна? Да в нашем лесу зебры и не водятся.</w:t>
      </w:r>
    </w:p>
    <w:p w:rsidR="00FF301B" w:rsidRPr="009E1AA4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расскажите Бабе-яге, что такое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зeбpa.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(показыват знак «Пешеходный переход»)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Пешеход, пешеход, помни ты про переход: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Подземный и наземный, похожий на зебру.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Знай, что только переход от машин тебя спасёт.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(0. Бедарев.)</w:t>
      </w:r>
    </w:p>
    <w:p w:rsidR="00FF301B" w:rsidRPr="009E1AA4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Баба-яга, ты запомнила, где нужно переходить дорогу?</w:t>
      </w:r>
    </w:p>
    <w:p w:rsidR="00FF301B" w:rsidRPr="009E1AA4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Баба-яга.</w:t>
      </w:r>
    </w:p>
    <w:p w:rsidR="00556752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Запомнила.</w:t>
      </w:r>
      <w:r w:rsidR="00B33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Только не знаю как</w:t>
      </w:r>
      <w:r w:rsidR="005567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Покажите, пожалуйста.</w:t>
      </w:r>
    </w:p>
    <w:p w:rsidR="00D05F77" w:rsidRDefault="00556752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5F7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Дети, покажите, как правильно перейти дорогу, где нет светофора, но есть «зебра» и знак «пешеходный переход</w:t>
      </w:r>
      <w:r w:rsidR="00D05F7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».(Дети выполняют задание.)Объясните свои действия.</w:t>
      </w:r>
    </w:p>
    <w:p w:rsidR="00D05F77" w:rsidRDefault="00D05F77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5F7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Прежде чем перейти улицу, пешеход должен убедиться в полной безопасности. Нельзя пересекать путь приближающему транспорту. Водитель должен уступить дорогу, увидев пешехода около знака «Пешеходный переход».</w:t>
      </w:r>
    </w:p>
    <w:p w:rsidR="00F758CC" w:rsidRDefault="00D05F77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58C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теперь покажите, как правильно перейти проезжую часть, где есть светофор. (Дети выполняют задание.) О</w:t>
      </w:r>
      <w:r w:rsidR="00F758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бъясните свои действия.</w:t>
      </w:r>
    </w:p>
    <w:p w:rsidR="00F758CC" w:rsidRDefault="00F758CC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58C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загорелся красный- значит нужно ждать -  он</w:t>
      </w:r>
      <w:r w:rsidR="00FF301B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означает «стоп». Загорелся желтый – значит приготовиться, а зеленый – можно переходить улицу.</w:t>
      </w:r>
    </w:p>
    <w:p w:rsidR="00FF301B" w:rsidRPr="00C06665" w:rsidRDefault="00F758CC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58C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 – яга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FF301B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если я не успею перейти дорогу?</w:t>
      </w:r>
    </w:p>
    <w:p w:rsidR="00FF301B" w:rsidRPr="009E1AA4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Можешь встать на специальный островок безопасности. Машины проедут, зажжётся зелёный сигнал светофора - и ты продолжишь путь.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58C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Ребенок: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Собирается народ у таблички «Переход»,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Пешеходов не тревожит блеск огней, машин поток – 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Перейти им всем поможет пешеходный островок.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 зеленый впереди – не робей, вперед иди.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дошел до середины – вдруг зажегся красный свет,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Снова двинулись машины, и дороги дальше нет.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Тут увидишь ты у ног этот самый островок.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Подожди, постой до срока на чудесном островке,</w:t>
      </w:r>
    </w:p>
    <w:p w:rsidR="00FF301B" w:rsidRPr="00C06665" w:rsidRDefault="00FF301B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 на улице широкой, словно остров на реке. </w:t>
      </w:r>
    </w:p>
    <w:p w:rsidR="00F05F3A" w:rsidRPr="009E1AA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05F3A" w:rsidRPr="00C06665" w:rsidRDefault="00F758CC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51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 – яга.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вы молодцы, все знаете. И меня старуху научили</w:t>
      </w:r>
      <w:r w:rsidR="005151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</w:t>
      </w:r>
      <w:r w:rsidR="00F05F3A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олучайте </w:t>
      </w:r>
      <w:r w:rsidR="00F05F3A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букву Х.</w:t>
      </w:r>
      <w:r w:rsidR="00053F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Только я</w:t>
      </w:r>
      <w:r w:rsidR="005151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53F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сейчас</w:t>
      </w:r>
      <w:r w:rsidR="005151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задумалась, стоит ли мне дружить с Аварийкиным, может мне лучше к вам в друзья податься. Чтобы вам Аварийкин не помешал на улице,</w:t>
      </w:r>
      <w:r w:rsidR="00053F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хочу проверить, насколько вы внимательные и как точно выполняете сигналы светофора.</w:t>
      </w:r>
    </w:p>
    <w:p w:rsidR="00053F56" w:rsidRPr="005151F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151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Проводится </w:t>
      </w:r>
      <w:r w:rsidR="00053F56" w:rsidRPr="005151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подвижная игра «Красный, желтый, зеленый». 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аудиозапись весёлой музыки.</w:t>
      </w:r>
      <w:r w:rsidR="00053F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двигаются по залу. По окончании музыки останавливаются</w:t>
      </w:r>
      <w:r w:rsidR="00457D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выполняют движения.(если В. показывает красный сигнал, дети </w:t>
      </w:r>
      <w:r w:rsidR="00457D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замирают, на желтый -  приседают, а на зеленый -  двигаются подскоками на месте). Баба яга вручает букву </w:t>
      </w:r>
      <w:r w:rsidR="00A14F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Е.</w:t>
      </w:r>
    </w:p>
    <w:p w:rsidR="00A50F90" w:rsidRPr="00C06665" w:rsidRDefault="009E1AA4" w:rsidP="00A50F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 Я</w:t>
      </w:r>
      <w:r w:rsidR="00F05F3A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</w:t>
      </w:r>
      <w:r w:rsidR="00F05F3A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05F3A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Ав</w:t>
      </w:r>
      <w:r w:rsidR="00A14F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арийкин</w:t>
      </w:r>
      <w:r w:rsidR="007223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тут</w:t>
      </w:r>
      <w:r w:rsidR="00A14F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вас подарки передал.  Вот эти знаки.</w:t>
      </w:r>
      <w:r w:rsidR="00A50F90" w:rsidRPr="00A50F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50F90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  <w:r w:rsidR="00A50F90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что за знаки!</w:t>
      </w:r>
    </w:p>
    <w:p w:rsidR="00A14FB5" w:rsidRDefault="00A50F90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Баба </w:t>
      </w:r>
      <w:r w:rsidR="009E1AA4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Я</w:t>
      </w: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A14F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Ай-я-яй. Они разрезаны. Придется вам их собрать.</w:t>
      </w:r>
    </w:p>
    <w:p w:rsidR="00F05F3A" w:rsidRPr="009E1AA4" w:rsidRDefault="00A50F90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(Дети делятся на группы по 3-4 человека и собирают знаки).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Дети 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(вместе).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Знаки мы дорожные,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совсем несложные.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Ты, дружок, нас уважай,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не нарушай!</w:t>
      </w:r>
      <w:r w:rsidR="003E3D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(Посадить на стульчики)</w:t>
      </w:r>
    </w:p>
    <w:p w:rsidR="00F05F3A" w:rsidRPr="009E1AA4" w:rsidRDefault="009E1AA4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 Я</w:t>
      </w:r>
      <w:r w:rsidR="00F05F3A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га.</w:t>
      </w:r>
    </w:p>
    <w:p w:rsidR="00F05F3A" w:rsidRPr="00C06665" w:rsidRDefault="003E3D8B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Молодцы! Вот вам </w:t>
      </w: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буква Ш.</w:t>
      </w:r>
      <w:r w:rsidR="00F05F3A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F05F3A"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(Играет с мячом.)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машины нипочём,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здесь играть с мячом.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Раз, два, три, четыре, пять,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Выходите поиграть!</w:t>
      </w:r>
    </w:p>
    <w:p w:rsidR="00F05F3A" w:rsidRPr="009E1AA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Дети, а можно ли играть на дороге или вблизи проезжей части?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(поочерёдно). Рядом с дорогой опасно играть И на неё за мячом выбегать. Миг - и случится большая беда. Ты у дорог не играй никогда!</w:t>
      </w:r>
    </w:p>
    <w:p w:rsidR="00F05F3A" w:rsidRPr="009E1AA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</w:p>
    <w:p w:rsidR="003E3D8B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Запомните: играть на проезжей част</w:t>
      </w:r>
      <w:r w:rsidR="007223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нельзя. Это очень опасно.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нашем детском саду дети играют с мячом только на детской площадке.</w:t>
      </w:r>
      <w:r w:rsidR="003E3D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2231A" w:rsidRDefault="003E3D8B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Хорошо. Согласна. Тогда хочу проверить, насколько вы быстрые и ловкие.</w:t>
      </w:r>
      <w:r w:rsidR="000A29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понадобятся нам для этого обручи.</w:t>
      </w:r>
    </w:p>
    <w:p w:rsidR="00F05F3A" w:rsidRPr="0072231A" w:rsidRDefault="000A29B5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23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Эстафета «Перевези пассажира»</w:t>
      </w:r>
    </w:p>
    <w:p w:rsidR="00F05F3A" w:rsidRPr="00C06665" w:rsidRDefault="00F05F3A" w:rsidP="00FF301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Баба-яга.</w:t>
      </w:r>
      <w:r w:rsidR="009E1A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A29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Ладно, получите еще одну </w:t>
      </w:r>
      <w:r w:rsidR="000A29B5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букву Е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05F3A" w:rsidRPr="009E1AA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Баба-яга.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Теперь я проверю, </w:t>
      </w:r>
      <w:r w:rsidR="00F113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вы усвоили </w:t>
      </w: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дорожного движения.</w:t>
      </w:r>
    </w:p>
    <w:p w:rsidR="00F05F3A" w:rsidRPr="009E1AA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Игра: «Запрещается – разрешается»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Перебегать дорогу перед близко идущим транспортом. (запрещается).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Быть примерным пешеходом (разрешается)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 на красный свет  (запрещается) 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Помогать пожилым людям переходить улицу. (разрешается) 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Выбегать на проезжую часть. (запрещается).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Шалить, мешать народу на тротуаре (запрещается0</w:t>
      </w:r>
    </w:p>
    <w:p w:rsidR="00F05F3A" w:rsidRPr="009E1AA4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Баба-яга.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Молодцы! Вот вам </w:t>
      </w:r>
      <w:r w:rsidR="00F113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последняя  </w:t>
      </w:r>
      <w:r w:rsidR="00F1139B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буква П.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Правила вы знаете хорошо. 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составляют из букв слово «пешеход»</w:t>
      </w:r>
      <w:r w:rsidR="007223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.Читают это слово.</w:t>
      </w:r>
    </w:p>
    <w:p w:rsidR="00F05F3A" w:rsidRPr="009E1AA4" w:rsidRDefault="00F05F3A" w:rsidP="00C06665">
      <w:pPr>
        <w:shd w:val="clear" w:color="auto" w:fill="FFFFFF"/>
        <w:tabs>
          <w:tab w:val="left" w:pos="150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  <w:r w:rsidR="00C06665" w:rsidRPr="009E1AA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ab/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 вами тоже участники движения, мы - пешеходы. Вы правильно выполнили все задания и заслуживаете награды.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Вручает детям медали «Примерный пешеход».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(поочерёдно) 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городу, по улице не ходят просто так.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Когда не знаешь правила, легко попасть впросак.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время будь внимательным и помни наперёд:</w:t>
      </w:r>
    </w:p>
    <w:p w:rsidR="00F2367F" w:rsidRDefault="00F05F3A" w:rsidP="00F236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Свои имеет правила шофёр и пешеход.</w:t>
      </w:r>
    </w:p>
    <w:p w:rsidR="00F2367F" w:rsidRPr="00301C13" w:rsidRDefault="00F2367F" w:rsidP="00F236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1C1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Исполняется «Песенка про уличное движение», сл. и муз. С. Г. Насауленко</w:t>
      </w: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5F3A" w:rsidRPr="00C06665" w:rsidRDefault="00F05F3A" w:rsidP="00C066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3638E" w:rsidRPr="00C06665" w:rsidRDefault="0003638E" w:rsidP="00C066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03638E" w:rsidRPr="00C06665" w:rsidSect="008B41E4">
      <w:pgSz w:w="11906" w:h="16838"/>
      <w:pgMar w:top="284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1D" w:rsidRDefault="00C2431D" w:rsidP="006C560A">
      <w:pPr>
        <w:spacing w:after="0" w:line="240" w:lineRule="auto"/>
      </w:pPr>
      <w:r>
        <w:separator/>
      </w:r>
    </w:p>
  </w:endnote>
  <w:endnote w:type="continuationSeparator" w:id="0">
    <w:p w:rsidR="00C2431D" w:rsidRDefault="00C2431D" w:rsidP="006C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1D" w:rsidRDefault="00C2431D" w:rsidP="006C560A">
      <w:pPr>
        <w:spacing w:after="0" w:line="240" w:lineRule="auto"/>
      </w:pPr>
      <w:r>
        <w:separator/>
      </w:r>
    </w:p>
  </w:footnote>
  <w:footnote w:type="continuationSeparator" w:id="0">
    <w:p w:rsidR="00C2431D" w:rsidRDefault="00C2431D" w:rsidP="006C5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31D"/>
    <w:rsid w:val="00004666"/>
    <w:rsid w:val="00004916"/>
    <w:rsid w:val="00005DF6"/>
    <w:rsid w:val="0001258C"/>
    <w:rsid w:val="000206BD"/>
    <w:rsid w:val="00020F38"/>
    <w:rsid w:val="00023B81"/>
    <w:rsid w:val="00026602"/>
    <w:rsid w:val="00032690"/>
    <w:rsid w:val="00032F15"/>
    <w:rsid w:val="000332BB"/>
    <w:rsid w:val="0003638E"/>
    <w:rsid w:val="00036DF6"/>
    <w:rsid w:val="000415C4"/>
    <w:rsid w:val="000438A5"/>
    <w:rsid w:val="00053F56"/>
    <w:rsid w:val="000554E6"/>
    <w:rsid w:val="00055788"/>
    <w:rsid w:val="00057C27"/>
    <w:rsid w:val="00061380"/>
    <w:rsid w:val="00062F0E"/>
    <w:rsid w:val="00065B4A"/>
    <w:rsid w:val="000715DD"/>
    <w:rsid w:val="00073055"/>
    <w:rsid w:val="000754DE"/>
    <w:rsid w:val="000800B1"/>
    <w:rsid w:val="00083A77"/>
    <w:rsid w:val="00087032"/>
    <w:rsid w:val="0009017C"/>
    <w:rsid w:val="000940CE"/>
    <w:rsid w:val="000A062D"/>
    <w:rsid w:val="000A0CBF"/>
    <w:rsid w:val="000A29B5"/>
    <w:rsid w:val="000A571F"/>
    <w:rsid w:val="000A729C"/>
    <w:rsid w:val="000B40A9"/>
    <w:rsid w:val="000C31A8"/>
    <w:rsid w:val="000C6303"/>
    <w:rsid w:val="000D1131"/>
    <w:rsid w:val="000D1E47"/>
    <w:rsid w:val="000D2B03"/>
    <w:rsid w:val="000D6CF3"/>
    <w:rsid w:val="000E31B1"/>
    <w:rsid w:val="000E4BD7"/>
    <w:rsid w:val="000E5AFA"/>
    <w:rsid w:val="000E6ED2"/>
    <w:rsid w:val="000F053A"/>
    <w:rsid w:val="000F2387"/>
    <w:rsid w:val="000F29AC"/>
    <w:rsid w:val="000F59F3"/>
    <w:rsid w:val="000F6A18"/>
    <w:rsid w:val="00102701"/>
    <w:rsid w:val="00115951"/>
    <w:rsid w:val="001216A9"/>
    <w:rsid w:val="00123522"/>
    <w:rsid w:val="00124B57"/>
    <w:rsid w:val="0013061E"/>
    <w:rsid w:val="0013222B"/>
    <w:rsid w:val="00132A70"/>
    <w:rsid w:val="00136DCF"/>
    <w:rsid w:val="00140517"/>
    <w:rsid w:val="00142723"/>
    <w:rsid w:val="00142976"/>
    <w:rsid w:val="0014386D"/>
    <w:rsid w:val="00143A51"/>
    <w:rsid w:val="00144932"/>
    <w:rsid w:val="00151BEF"/>
    <w:rsid w:val="001523E1"/>
    <w:rsid w:val="001538F7"/>
    <w:rsid w:val="00154034"/>
    <w:rsid w:val="00156CD8"/>
    <w:rsid w:val="00160D09"/>
    <w:rsid w:val="0016289E"/>
    <w:rsid w:val="00170429"/>
    <w:rsid w:val="00170A55"/>
    <w:rsid w:val="00171E5E"/>
    <w:rsid w:val="00172137"/>
    <w:rsid w:val="00175020"/>
    <w:rsid w:val="00175F27"/>
    <w:rsid w:val="00176956"/>
    <w:rsid w:val="00177239"/>
    <w:rsid w:val="0019259B"/>
    <w:rsid w:val="0019602C"/>
    <w:rsid w:val="001A2C7C"/>
    <w:rsid w:val="001A4014"/>
    <w:rsid w:val="001A7E66"/>
    <w:rsid w:val="001B1FAB"/>
    <w:rsid w:val="001B29E0"/>
    <w:rsid w:val="001B66B7"/>
    <w:rsid w:val="001B74ED"/>
    <w:rsid w:val="001B7A12"/>
    <w:rsid w:val="001B7B4D"/>
    <w:rsid w:val="001C3292"/>
    <w:rsid w:val="001C48BB"/>
    <w:rsid w:val="001C4FE0"/>
    <w:rsid w:val="001C6BB3"/>
    <w:rsid w:val="001C774C"/>
    <w:rsid w:val="001D1D55"/>
    <w:rsid w:val="001D483D"/>
    <w:rsid w:val="001D6A0C"/>
    <w:rsid w:val="001D75A7"/>
    <w:rsid w:val="001D7F22"/>
    <w:rsid w:val="001E046F"/>
    <w:rsid w:val="001E2D1F"/>
    <w:rsid w:val="001E50EE"/>
    <w:rsid w:val="001E738F"/>
    <w:rsid w:val="001E7D90"/>
    <w:rsid w:val="001F21CF"/>
    <w:rsid w:val="001F6ADF"/>
    <w:rsid w:val="002002D3"/>
    <w:rsid w:val="0020101A"/>
    <w:rsid w:val="00202229"/>
    <w:rsid w:val="00203C89"/>
    <w:rsid w:val="002058B0"/>
    <w:rsid w:val="00207D29"/>
    <w:rsid w:val="00207D9C"/>
    <w:rsid w:val="00210205"/>
    <w:rsid w:val="002123FD"/>
    <w:rsid w:val="00213BD8"/>
    <w:rsid w:val="00216B8E"/>
    <w:rsid w:val="00217874"/>
    <w:rsid w:val="00220A86"/>
    <w:rsid w:val="0022444D"/>
    <w:rsid w:val="00226F6C"/>
    <w:rsid w:val="002300DE"/>
    <w:rsid w:val="00230595"/>
    <w:rsid w:val="00231DA1"/>
    <w:rsid w:val="00232772"/>
    <w:rsid w:val="00237C6D"/>
    <w:rsid w:val="002410F0"/>
    <w:rsid w:val="00245ACE"/>
    <w:rsid w:val="00245E2F"/>
    <w:rsid w:val="0024757A"/>
    <w:rsid w:val="00247F89"/>
    <w:rsid w:val="0025239E"/>
    <w:rsid w:val="002528C7"/>
    <w:rsid w:val="00254F2B"/>
    <w:rsid w:val="0026027D"/>
    <w:rsid w:val="002630EB"/>
    <w:rsid w:val="00271A28"/>
    <w:rsid w:val="0027485F"/>
    <w:rsid w:val="00274A11"/>
    <w:rsid w:val="0027577D"/>
    <w:rsid w:val="002820EE"/>
    <w:rsid w:val="002851F5"/>
    <w:rsid w:val="00285F78"/>
    <w:rsid w:val="00290D30"/>
    <w:rsid w:val="002A4B6E"/>
    <w:rsid w:val="002B2E24"/>
    <w:rsid w:val="002B2EB5"/>
    <w:rsid w:val="002B5860"/>
    <w:rsid w:val="002B5F3E"/>
    <w:rsid w:val="002B724B"/>
    <w:rsid w:val="002C0D5E"/>
    <w:rsid w:val="002C154F"/>
    <w:rsid w:val="002C3C7B"/>
    <w:rsid w:val="002C6CAD"/>
    <w:rsid w:val="002E00D0"/>
    <w:rsid w:val="002E20B4"/>
    <w:rsid w:val="002E526C"/>
    <w:rsid w:val="002E6BCA"/>
    <w:rsid w:val="002E748A"/>
    <w:rsid w:val="002E7E92"/>
    <w:rsid w:val="002F0023"/>
    <w:rsid w:val="002F3470"/>
    <w:rsid w:val="002F6D4E"/>
    <w:rsid w:val="00301C13"/>
    <w:rsid w:val="00302357"/>
    <w:rsid w:val="00304BD8"/>
    <w:rsid w:val="00305CD2"/>
    <w:rsid w:val="00313912"/>
    <w:rsid w:val="0031699A"/>
    <w:rsid w:val="00316E13"/>
    <w:rsid w:val="00320A01"/>
    <w:rsid w:val="0032224A"/>
    <w:rsid w:val="00326372"/>
    <w:rsid w:val="003264B3"/>
    <w:rsid w:val="003273F9"/>
    <w:rsid w:val="003279B1"/>
    <w:rsid w:val="003356CB"/>
    <w:rsid w:val="003360E0"/>
    <w:rsid w:val="00337758"/>
    <w:rsid w:val="003509F2"/>
    <w:rsid w:val="0035177F"/>
    <w:rsid w:val="003537B3"/>
    <w:rsid w:val="00362AA5"/>
    <w:rsid w:val="00362B82"/>
    <w:rsid w:val="00366447"/>
    <w:rsid w:val="00367301"/>
    <w:rsid w:val="00367C4E"/>
    <w:rsid w:val="0037239B"/>
    <w:rsid w:val="00373DF7"/>
    <w:rsid w:val="0037632F"/>
    <w:rsid w:val="00380108"/>
    <w:rsid w:val="003831CD"/>
    <w:rsid w:val="00383250"/>
    <w:rsid w:val="003A05EA"/>
    <w:rsid w:val="003A77D7"/>
    <w:rsid w:val="003B0F18"/>
    <w:rsid w:val="003B4803"/>
    <w:rsid w:val="003B57EF"/>
    <w:rsid w:val="003B6540"/>
    <w:rsid w:val="003B7B06"/>
    <w:rsid w:val="003C2D5D"/>
    <w:rsid w:val="003C507F"/>
    <w:rsid w:val="003C56A7"/>
    <w:rsid w:val="003C6AF7"/>
    <w:rsid w:val="003C7BB3"/>
    <w:rsid w:val="003D4739"/>
    <w:rsid w:val="003D4F38"/>
    <w:rsid w:val="003D5493"/>
    <w:rsid w:val="003E3D8B"/>
    <w:rsid w:val="003E5AC4"/>
    <w:rsid w:val="003E7BA9"/>
    <w:rsid w:val="003F2EEC"/>
    <w:rsid w:val="003F3B9C"/>
    <w:rsid w:val="00405A7F"/>
    <w:rsid w:val="00407A46"/>
    <w:rsid w:val="00426B94"/>
    <w:rsid w:val="00434A05"/>
    <w:rsid w:val="004350B8"/>
    <w:rsid w:val="00437F80"/>
    <w:rsid w:val="00444C49"/>
    <w:rsid w:val="0044507F"/>
    <w:rsid w:val="004469C1"/>
    <w:rsid w:val="00451283"/>
    <w:rsid w:val="00452B31"/>
    <w:rsid w:val="00456ED3"/>
    <w:rsid w:val="00457DC3"/>
    <w:rsid w:val="0046043D"/>
    <w:rsid w:val="004612CB"/>
    <w:rsid w:val="0046685D"/>
    <w:rsid w:val="00467B80"/>
    <w:rsid w:val="0048346B"/>
    <w:rsid w:val="004842D4"/>
    <w:rsid w:val="0048555C"/>
    <w:rsid w:val="004859B7"/>
    <w:rsid w:val="004906D9"/>
    <w:rsid w:val="004938D8"/>
    <w:rsid w:val="00495071"/>
    <w:rsid w:val="00496BDA"/>
    <w:rsid w:val="004A539A"/>
    <w:rsid w:val="004B525E"/>
    <w:rsid w:val="004B6859"/>
    <w:rsid w:val="004C1055"/>
    <w:rsid w:val="004C1490"/>
    <w:rsid w:val="004C5DBC"/>
    <w:rsid w:val="004C78F8"/>
    <w:rsid w:val="004D161F"/>
    <w:rsid w:val="004D3BAE"/>
    <w:rsid w:val="004D462E"/>
    <w:rsid w:val="004D4893"/>
    <w:rsid w:val="004E08D1"/>
    <w:rsid w:val="004E2F93"/>
    <w:rsid w:val="004F6DB3"/>
    <w:rsid w:val="004F7D89"/>
    <w:rsid w:val="00501572"/>
    <w:rsid w:val="00502E50"/>
    <w:rsid w:val="00503A07"/>
    <w:rsid w:val="0050425B"/>
    <w:rsid w:val="00511446"/>
    <w:rsid w:val="005114E4"/>
    <w:rsid w:val="00511B9C"/>
    <w:rsid w:val="005151F4"/>
    <w:rsid w:val="0051782A"/>
    <w:rsid w:val="005238D3"/>
    <w:rsid w:val="00531B90"/>
    <w:rsid w:val="00535BE2"/>
    <w:rsid w:val="00540C0B"/>
    <w:rsid w:val="00541337"/>
    <w:rsid w:val="00542DE8"/>
    <w:rsid w:val="00543137"/>
    <w:rsid w:val="0054398F"/>
    <w:rsid w:val="00543BFB"/>
    <w:rsid w:val="0054587B"/>
    <w:rsid w:val="00546605"/>
    <w:rsid w:val="00546792"/>
    <w:rsid w:val="0055030B"/>
    <w:rsid w:val="0055286E"/>
    <w:rsid w:val="00554690"/>
    <w:rsid w:val="00555466"/>
    <w:rsid w:val="00556752"/>
    <w:rsid w:val="00564BB4"/>
    <w:rsid w:val="005714B8"/>
    <w:rsid w:val="00572A6A"/>
    <w:rsid w:val="005733AD"/>
    <w:rsid w:val="00577C7B"/>
    <w:rsid w:val="00580A6A"/>
    <w:rsid w:val="00581287"/>
    <w:rsid w:val="005814E0"/>
    <w:rsid w:val="00581719"/>
    <w:rsid w:val="0058295A"/>
    <w:rsid w:val="00584021"/>
    <w:rsid w:val="00584AEC"/>
    <w:rsid w:val="00585AE6"/>
    <w:rsid w:val="00590BD7"/>
    <w:rsid w:val="005955A5"/>
    <w:rsid w:val="0059622F"/>
    <w:rsid w:val="00596AFF"/>
    <w:rsid w:val="005A04AC"/>
    <w:rsid w:val="005A314C"/>
    <w:rsid w:val="005B0CB2"/>
    <w:rsid w:val="005B4BF3"/>
    <w:rsid w:val="005B54A8"/>
    <w:rsid w:val="005B5514"/>
    <w:rsid w:val="005C1361"/>
    <w:rsid w:val="005D17D1"/>
    <w:rsid w:val="005E5E2F"/>
    <w:rsid w:val="005F01BE"/>
    <w:rsid w:val="005F41C5"/>
    <w:rsid w:val="005F5534"/>
    <w:rsid w:val="006031F6"/>
    <w:rsid w:val="00603312"/>
    <w:rsid w:val="0060639F"/>
    <w:rsid w:val="00611FF8"/>
    <w:rsid w:val="00613102"/>
    <w:rsid w:val="00615919"/>
    <w:rsid w:val="0062226F"/>
    <w:rsid w:val="006271C7"/>
    <w:rsid w:val="00640A8C"/>
    <w:rsid w:val="00646526"/>
    <w:rsid w:val="00647DA8"/>
    <w:rsid w:val="0065054E"/>
    <w:rsid w:val="00650EE4"/>
    <w:rsid w:val="00652008"/>
    <w:rsid w:val="00652A02"/>
    <w:rsid w:val="0065301E"/>
    <w:rsid w:val="006569A3"/>
    <w:rsid w:val="00660396"/>
    <w:rsid w:val="00676F26"/>
    <w:rsid w:val="00687F3F"/>
    <w:rsid w:val="00697C16"/>
    <w:rsid w:val="006A0CF6"/>
    <w:rsid w:val="006A48B4"/>
    <w:rsid w:val="006A4FF1"/>
    <w:rsid w:val="006B2F07"/>
    <w:rsid w:val="006B3BB4"/>
    <w:rsid w:val="006B3D22"/>
    <w:rsid w:val="006B4451"/>
    <w:rsid w:val="006B79BE"/>
    <w:rsid w:val="006C1425"/>
    <w:rsid w:val="006C1A2B"/>
    <w:rsid w:val="006C4348"/>
    <w:rsid w:val="006C560A"/>
    <w:rsid w:val="006C6277"/>
    <w:rsid w:val="006D2AB7"/>
    <w:rsid w:val="006D57CF"/>
    <w:rsid w:val="006E0535"/>
    <w:rsid w:val="006E27EF"/>
    <w:rsid w:val="006F0EC6"/>
    <w:rsid w:val="006F1152"/>
    <w:rsid w:val="006F1C07"/>
    <w:rsid w:val="006F34FA"/>
    <w:rsid w:val="006F3D1B"/>
    <w:rsid w:val="006F74C2"/>
    <w:rsid w:val="00702A84"/>
    <w:rsid w:val="0070674B"/>
    <w:rsid w:val="00706D9D"/>
    <w:rsid w:val="00712D48"/>
    <w:rsid w:val="00714965"/>
    <w:rsid w:val="007205E9"/>
    <w:rsid w:val="0072231A"/>
    <w:rsid w:val="00724298"/>
    <w:rsid w:val="00725E7C"/>
    <w:rsid w:val="0072628D"/>
    <w:rsid w:val="007267FD"/>
    <w:rsid w:val="00726DF5"/>
    <w:rsid w:val="007271C4"/>
    <w:rsid w:val="00727380"/>
    <w:rsid w:val="00732971"/>
    <w:rsid w:val="00732EB5"/>
    <w:rsid w:val="00744757"/>
    <w:rsid w:val="0074620C"/>
    <w:rsid w:val="00746976"/>
    <w:rsid w:val="00746E98"/>
    <w:rsid w:val="00753B59"/>
    <w:rsid w:val="007557AB"/>
    <w:rsid w:val="00756455"/>
    <w:rsid w:val="00757563"/>
    <w:rsid w:val="007605D5"/>
    <w:rsid w:val="00760CE9"/>
    <w:rsid w:val="00765ACE"/>
    <w:rsid w:val="00774C4C"/>
    <w:rsid w:val="0077740B"/>
    <w:rsid w:val="0078300E"/>
    <w:rsid w:val="00784716"/>
    <w:rsid w:val="0078677F"/>
    <w:rsid w:val="007873B1"/>
    <w:rsid w:val="00791333"/>
    <w:rsid w:val="00794A54"/>
    <w:rsid w:val="007964D9"/>
    <w:rsid w:val="007A1AFB"/>
    <w:rsid w:val="007A1B2A"/>
    <w:rsid w:val="007A7B10"/>
    <w:rsid w:val="007B0F7D"/>
    <w:rsid w:val="007B18DE"/>
    <w:rsid w:val="007B252A"/>
    <w:rsid w:val="007C0E9D"/>
    <w:rsid w:val="007C3ADE"/>
    <w:rsid w:val="007C4ADE"/>
    <w:rsid w:val="007C5653"/>
    <w:rsid w:val="007C593F"/>
    <w:rsid w:val="007C61A6"/>
    <w:rsid w:val="007C6E24"/>
    <w:rsid w:val="007C7336"/>
    <w:rsid w:val="007D0027"/>
    <w:rsid w:val="007D08C4"/>
    <w:rsid w:val="007D1CD5"/>
    <w:rsid w:val="007D1FFA"/>
    <w:rsid w:val="007D41AE"/>
    <w:rsid w:val="007D631D"/>
    <w:rsid w:val="007D6892"/>
    <w:rsid w:val="007E6E8C"/>
    <w:rsid w:val="007F1CB2"/>
    <w:rsid w:val="007F1E2E"/>
    <w:rsid w:val="007F4D58"/>
    <w:rsid w:val="007F57A2"/>
    <w:rsid w:val="007F65C2"/>
    <w:rsid w:val="008049FA"/>
    <w:rsid w:val="008052AB"/>
    <w:rsid w:val="00810CFF"/>
    <w:rsid w:val="00811989"/>
    <w:rsid w:val="00811E96"/>
    <w:rsid w:val="00812C44"/>
    <w:rsid w:val="00816AD8"/>
    <w:rsid w:val="00816CB7"/>
    <w:rsid w:val="00816EF6"/>
    <w:rsid w:val="00817412"/>
    <w:rsid w:val="00822B0D"/>
    <w:rsid w:val="00825972"/>
    <w:rsid w:val="00833C9B"/>
    <w:rsid w:val="0083466C"/>
    <w:rsid w:val="0083568D"/>
    <w:rsid w:val="00835958"/>
    <w:rsid w:val="00836623"/>
    <w:rsid w:val="0084336E"/>
    <w:rsid w:val="00857F13"/>
    <w:rsid w:val="00866897"/>
    <w:rsid w:val="00866DF1"/>
    <w:rsid w:val="008679A5"/>
    <w:rsid w:val="008771A8"/>
    <w:rsid w:val="0088010A"/>
    <w:rsid w:val="00880EDA"/>
    <w:rsid w:val="00882575"/>
    <w:rsid w:val="00886ED3"/>
    <w:rsid w:val="008A18A3"/>
    <w:rsid w:val="008A1911"/>
    <w:rsid w:val="008A3E3D"/>
    <w:rsid w:val="008B41E4"/>
    <w:rsid w:val="008B494F"/>
    <w:rsid w:val="008B5F78"/>
    <w:rsid w:val="008B653D"/>
    <w:rsid w:val="008B7B4F"/>
    <w:rsid w:val="008D0D56"/>
    <w:rsid w:val="008D1B4E"/>
    <w:rsid w:val="008D2119"/>
    <w:rsid w:val="008D26F9"/>
    <w:rsid w:val="008D3218"/>
    <w:rsid w:val="008D4A21"/>
    <w:rsid w:val="008E2124"/>
    <w:rsid w:val="008E3600"/>
    <w:rsid w:val="008E60CC"/>
    <w:rsid w:val="00900029"/>
    <w:rsid w:val="0091006E"/>
    <w:rsid w:val="009121AE"/>
    <w:rsid w:val="009144AC"/>
    <w:rsid w:val="00915370"/>
    <w:rsid w:val="00923B0A"/>
    <w:rsid w:val="009246CD"/>
    <w:rsid w:val="00932151"/>
    <w:rsid w:val="00943051"/>
    <w:rsid w:val="009444CA"/>
    <w:rsid w:val="0095112E"/>
    <w:rsid w:val="00952F55"/>
    <w:rsid w:val="0095452A"/>
    <w:rsid w:val="00961AFC"/>
    <w:rsid w:val="0096212A"/>
    <w:rsid w:val="009739E8"/>
    <w:rsid w:val="009746B8"/>
    <w:rsid w:val="0097480C"/>
    <w:rsid w:val="00981260"/>
    <w:rsid w:val="009817EB"/>
    <w:rsid w:val="0098403A"/>
    <w:rsid w:val="00985CA8"/>
    <w:rsid w:val="009878A2"/>
    <w:rsid w:val="00987D1E"/>
    <w:rsid w:val="00990439"/>
    <w:rsid w:val="00995C75"/>
    <w:rsid w:val="009A1EC3"/>
    <w:rsid w:val="009A2BA7"/>
    <w:rsid w:val="009B0945"/>
    <w:rsid w:val="009B1FBC"/>
    <w:rsid w:val="009B273F"/>
    <w:rsid w:val="009B2BCC"/>
    <w:rsid w:val="009B3594"/>
    <w:rsid w:val="009C0DA3"/>
    <w:rsid w:val="009C29AE"/>
    <w:rsid w:val="009C2B0D"/>
    <w:rsid w:val="009C3DE7"/>
    <w:rsid w:val="009C5288"/>
    <w:rsid w:val="009D0E1F"/>
    <w:rsid w:val="009D2A89"/>
    <w:rsid w:val="009D7ABC"/>
    <w:rsid w:val="009D7F1A"/>
    <w:rsid w:val="009D7F69"/>
    <w:rsid w:val="009E10C7"/>
    <w:rsid w:val="009E1AA4"/>
    <w:rsid w:val="009F2347"/>
    <w:rsid w:val="009F3674"/>
    <w:rsid w:val="009F4E1C"/>
    <w:rsid w:val="009F5A2E"/>
    <w:rsid w:val="009F7AFC"/>
    <w:rsid w:val="00A05C75"/>
    <w:rsid w:val="00A14FB5"/>
    <w:rsid w:val="00A15066"/>
    <w:rsid w:val="00A16F43"/>
    <w:rsid w:val="00A223CC"/>
    <w:rsid w:val="00A22ED8"/>
    <w:rsid w:val="00A3037E"/>
    <w:rsid w:val="00A35D55"/>
    <w:rsid w:val="00A35F16"/>
    <w:rsid w:val="00A36194"/>
    <w:rsid w:val="00A36F70"/>
    <w:rsid w:val="00A37241"/>
    <w:rsid w:val="00A40F85"/>
    <w:rsid w:val="00A44776"/>
    <w:rsid w:val="00A45CA1"/>
    <w:rsid w:val="00A50F90"/>
    <w:rsid w:val="00A53181"/>
    <w:rsid w:val="00A56371"/>
    <w:rsid w:val="00A56D1C"/>
    <w:rsid w:val="00A6106E"/>
    <w:rsid w:val="00A61DAE"/>
    <w:rsid w:val="00A63FBD"/>
    <w:rsid w:val="00A647B4"/>
    <w:rsid w:val="00A70885"/>
    <w:rsid w:val="00A743D2"/>
    <w:rsid w:val="00A74EDB"/>
    <w:rsid w:val="00A7766F"/>
    <w:rsid w:val="00A85422"/>
    <w:rsid w:val="00A85790"/>
    <w:rsid w:val="00A874B3"/>
    <w:rsid w:val="00A87650"/>
    <w:rsid w:val="00A91376"/>
    <w:rsid w:val="00AA04F7"/>
    <w:rsid w:val="00AA34DF"/>
    <w:rsid w:val="00AA44E9"/>
    <w:rsid w:val="00AA48BB"/>
    <w:rsid w:val="00AA51CB"/>
    <w:rsid w:val="00AA5DD4"/>
    <w:rsid w:val="00AB2DFE"/>
    <w:rsid w:val="00AB3964"/>
    <w:rsid w:val="00AC0AF6"/>
    <w:rsid w:val="00AC1EE5"/>
    <w:rsid w:val="00AC4A0E"/>
    <w:rsid w:val="00AC68A3"/>
    <w:rsid w:val="00AD4DDB"/>
    <w:rsid w:val="00AD74B1"/>
    <w:rsid w:val="00AE6D11"/>
    <w:rsid w:val="00B012E7"/>
    <w:rsid w:val="00B04219"/>
    <w:rsid w:val="00B0455A"/>
    <w:rsid w:val="00B05DB5"/>
    <w:rsid w:val="00B05F8C"/>
    <w:rsid w:val="00B07975"/>
    <w:rsid w:val="00B101C9"/>
    <w:rsid w:val="00B12611"/>
    <w:rsid w:val="00B158DA"/>
    <w:rsid w:val="00B16BDE"/>
    <w:rsid w:val="00B20B55"/>
    <w:rsid w:val="00B21544"/>
    <w:rsid w:val="00B26761"/>
    <w:rsid w:val="00B30900"/>
    <w:rsid w:val="00B31221"/>
    <w:rsid w:val="00B33522"/>
    <w:rsid w:val="00B35E08"/>
    <w:rsid w:val="00B35EF4"/>
    <w:rsid w:val="00B41416"/>
    <w:rsid w:val="00B45D0C"/>
    <w:rsid w:val="00B46218"/>
    <w:rsid w:val="00B46737"/>
    <w:rsid w:val="00B47B10"/>
    <w:rsid w:val="00B51664"/>
    <w:rsid w:val="00B54361"/>
    <w:rsid w:val="00B54B9B"/>
    <w:rsid w:val="00B5651D"/>
    <w:rsid w:val="00B60D2C"/>
    <w:rsid w:val="00B61120"/>
    <w:rsid w:val="00B676E1"/>
    <w:rsid w:val="00B760E9"/>
    <w:rsid w:val="00B854E7"/>
    <w:rsid w:val="00B90946"/>
    <w:rsid w:val="00B90BE6"/>
    <w:rsid w:val="00B962B4"/>
    <w:rsid w:val="00BA1327"/>
    <w:rsid w:val="00BA3B31"/>
    <w:rsid w:val="00BB0400"/>
    <w:rsid w:val="00BB1978"/>
    <w:rsid w:val="00BB1DDA"/>
    <w:rsid w:val="00BB59ED"/>
    <w:rsid w:val="00BB73E0"/>
    <w:rsid w:val="00BB7C1E"/>
    <w:rsid w:val="00BC147E"/>
    <w:rsid w:val="00BC7ED4"/>
    <w:rsid w:val="00BD2CD1"/>
    <w:rsid w:val="00BD40A4"/>
    <w:rsid w:val="00BD4C9B"/>
    <w:rsid w:val="00BD58DB"/>
    <w:rsid w:val="00BD6461"/>
    <w:rsid w:val="00BD75A0"/>
    <w:rsid w:val="00BE2C3F"/>
    <w:rsid w:val="00BE4DAD"/>
    <w:rsid w:val="00BE53D9"/>
    <w:rsid w:val="00BF70A5"/>
    <w:rsid w:val="00C0326C"/>
    <w:rsid w:val="00C04598"/>
    <w:rsid w:val="00C06665"/>
    <w:rsid w:val="00C07A0D"/>
    <w:rsid w:val="00C12495"/>
    <w:rsid w:val="00C12F4F"/>
    <w:rsid w:val="00C1597E"/>
    <w:rsid w:val="00C1607F"/>
    <w:rsid w:val="00C20F60"/>
    <w:rsid w:val="00C22E6B"/>
    <w:rsid w:val="00C2431D"/>
    <w:rsid w:val="00C27013"/>
    <w:rsid w:val="00C40323"/>
    <w:rsid w:val="00C40C04"/>
    <w:rsid w:val="00C41984"/>
    <w:rsid w:val="00C41F8B"/>
    <w:rsid w:val="00C46C22"/>
    <w:rsid w:val="00C53125"/>
    <w:rsid w:val="00C54CFF"/>
    <w:rsid w:val="00C63689"/>
    <w:rsid w:val="00C63ED4"/>
    <w:rsid w:val="00C65A37"/>
    <w:rsid w:val="00C72D92"/>
    <w:rsid w:val="00C72E49"/>
    <w:rsid w:val="00C75CA5"/>
    <w:rsid w:val="00C75D5A"/>
    <w:rsid w:val="00C80EC6"/>
    <w:rsid w:val="00C8529C"/>
    <w:rsid w:val="00C85CE3"/>
    <w:rsid w:val="00C91081"/>
    <w:rsid w:val="00C916BA"/>
    <w:rsid w:val="00C91D5D"/>
    <w:rsid w:val="00C93A17"/>
    <w:rsid w:val="00C97899"/>
    <w:rsid w:val="00CA2E40"/>
    <w:rsid w:val="00CB055D"/>
    <w:rsid w:val="00CB46C3"/>
    <w:rsid w:val="00CC13E1"/>
    <w:rsid w:val="00CC1CB7"/>
    <w:rsid w:val="00CC3A08"/>
    <w:rsid w:val="00CC6410"/>
    <w:rsid w:val="00CD0806"/>
    <w:rsid w:val="00CD4836"/>
    <w:rsid w:val="00CD6F68"/>
    <w:rsid w:val="00CE2639"/>
    <w:rsid w:val="00CE2EBE"/>
    <w:rsid w:val="00CE3B0E"/>
    <w:rsid w:val="00CF1748"/>
    <w:rsid w:val="00CF2C9B"/>
    <w:rsid w:val="00CF6DCA"/>
    <w:rsid w:val="00CF7B91"/>
    <w:rsid w:val="00D00D3C"/>
    <w:rsid w:val="00D038FC"/>
    <w:rsid w:val="00D05D54"/>
    <w:rsid w:val="00D05F77"/>
    <w:rsid w:val="00D1299F"/>
    <w:rsid w:val="00D14E8F"/>
    <w:rsid w:val="00D15CC1"/>
    <w:rsid w:val="00D17011"/>
    <w:rsid w:val="00D230BD"/>
    <w:rsid w:val="00D23154"/>
    <w:rsid w:val="00D2370C"/>
    <w:rsid w:val="00D25E4A"/>
    <w:rsid w:val="00D311F1"/>
    <w:rsid w:val="00D45EF0"/>
    <w:rsid w:val="00D47F8C"/>
    <w:rsid w:val="00D6334A"/>
    <w:rsid w:val="00D63AD8"/>
    <w:rsid w:val="00D64A93"/>
    <w:rsid w:val="00D6614A"/>
    <w:rsid w:val="00D8432A"/>
    <w:rsid w:val="00D87E9C"/>
    <w:rsid w:val="00DA29F3"/>
    <w:rsid w:val="00DB0A6D"/>
    <w:rsid w:val="00DB5DAA"/>
    <w:rsid w:val="00DB5E6C"/>
    <w:rsid w:val="00DC1642"/>
    <w:rsid w:val="00DC4FDE"/>
    <w:rsid w:val="00DC730C"/>
    <w:rsid w:val="00DC7EE2"/>
    <w:rsid w:val="00DD1152"/>
    <w:rsid w:val="00DD1498"/>
    <w:rsid w:val="00DD3974"/>
    <w:rsid w:val="00DD4C66"/>
    <w:rsid w:val="00DD5AD7"/>
    <w:rsid w:val="00DE1855"/>
    <w:rsid w:val="00DE572D"/>
    <w:rsid w:val="00DE5F51"/>
    <w:rsid w:val="00DE7BE8"/>
    <w:rsid w:val="00DF281B"/>
    <w:rsid w:val="00DF57DF"/>
    <w:rsid w:val="00DF66C2"/>
    <w:rsid w:val="00E0147D"/>
    <w:rsid w:val="00E03810"/>
    <w:rsid w:val="00E07C0D"/>
    <w:rsid w:val="00E10736"/>
    <w:rsid w:val="00E13261"/>
    <w:rsid w:val="00E1584A"/>
    <w:rsid w:val="00E2670F"/>
    <w:rsid w:val="00E331F4"/>
    <w:rsid w:val="00E34EEC"/>
    <w:rsid w:val="00E35B0C"/>
    <w:rsid w:val="00E373BB"/>
    <w:rsid w:val="00E41CCA"/>
    <w:rsid w:val="00E436FF"/>
    <w:rsid w:val="00E4424C"/>
    <w:rsid w:val="00E4598F"/>
    <w:rsid w:val="00E5000A"/>
    <w:rsid w:val="00E51047"/>
    <w:rsid w:val="00E6018A"/>
    <w:rsid w:val="00E66680"/>
    <w:rsid w:val="00E71EAC"/>
    <w:rsid w:val="00E747A4"/>
    <w:rsid w:val="00E754D6"/>
    <w:rsid w:val="00E77DCF"/>
    <w:rsid w:val="00E82E3D"/>
    <w:rsid w:val="00E8741A"/>
    <w:rsid w:val="00E92FD3"/>
    <w:rsid w:val="00E93413"/>
    <w:rsid w:val="00EA000C"/>
    <w:rsid w:val="00EA0E12"/>
    <w:rsid w:val="00EA1AD3"/>
    <w:rsid w:val="00EA491F"/>
    <w:rsid w:val="00EB31EE"/>
    <w:rsid w:val="00EC2343"/>
    <w:rsid w:val="00EC3AFA"/>
    <w:rsid w:val="00EC4A34"/>
    <w:rsid w:val="00EC78C0"/>
    <w:rsid w:val="00EC7F51"/>
    <w:rsid w:val="00ED0C2C"/>
    <w:rsid w:val="00ED6FC3"/>
    <w:rsid w:val="00EF11E8"/>
    <w:rsid w:val="00EF3CB5"/>
    <w:rsid w:val="00EF3CD6"/>
    <w:rsid w:val="00EF540E"/>
    <w:rsid w:val="00F028A9"/>
    <w:rsid w:val="00F05F3A"/>
    <w:rsid w:val="00F1139B"/>
    <w:rsid w:val="00F133DB"/>
    <w:rsid w:val="00F17EBA"/>
    <w:rsid w:val="00F21313"/>
    <w:rsid w:val="00F2367F"/>
    <w:rsid w:val="00F26D80"/>
    <w:rsid w:val="00F31068"/>
    <w:rsid w:val="00F328D1"/>
    <w:rsid w:val="00F40DC5"/>
    <w:rsid w:val="00F44764"/>
    <w:rsid w:val="00F44A23"/>
    <w:rsid w:val="00F458AF"/>
    <w:rsid w:val="00F47E9D"/>
    <w:rsid w:val="00F50AF1"/>
    <w:rsid w:val="00F565B5"/>
    <w:rsid w:val="00F5662A"/>
    <w:rsid w:val="00F60CEB"/>
    <w:rsid w:val="00F654E5"/>
    <w:rsid w:val="00F66558"/>
    <w:rsid w:val="00F67D01"/>
    <w:rsid w:val="00F71482"/>
    <w:rsid w:val="00F71783"/>
    <w:rsid w:val="00F758CC"/>
    <w:rsid w:val="00F80505"/>
    <w:rsid w:val="00F83137"/>
    <w:rsid w:val="00F8499E"/>
    <w:rsid w:val="00F92AB5"/>
    <w:rsid w:val="00F943A7"/>
    <w:rsid w:val="00F96F1F"/>
    <w:rsid w:val="00FA554E"/>
    <w:rsid w:val="00FA73BB"/>
    <w:rsid w:val="00FB72F1"/>
    <w:rsid w:val="00FC194E"/>
    <w:rsid w:val="00FC360E"/>
    <w:rsid w:val="00FC7940"/>
    <w:rsid w:val="00FD00EB"/>
    <w:rsid w:val="00FD132F"/>
    <w:rsid w:val="00FD3411"/>
    <w:rsid w:val="00FE1ECE"/>
    <w:rsid w:val="00FE45F7"/>
    <w:rsid w:val="00FE5001"/>
    <w:rsid w:val="00FE5882"/>
    <w:rsid w:val="00FF1DAD"/>
    <w:rsid w:val="00FF2597"/>
    <w:rsid w:val="00FF301B"/>
    <w:rsid w:val="00FF424E"/>
    <w:rsid w:val="00FF4296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3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C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560A"/>
  </w:style>
  <w:style w:type="paragraph" w:styleId="a6">
    <w:name w:val="footer"/>
    <w:basedOn w:val="a"/>
    <w:link w:val="a7"/>
    <w:uiPriority w:val="99"/>
    <w:semiHidden/>
    <w:unhideWhenUsed/>
    <w:rsid w:val="006C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4;&#1072;&#1088;&#1080;&#1103;\Desktop\&#1055;&#1044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19F2-5E74-457E-999D-4B9E9929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ПДД</Template>
  <TotalTime>7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2014-10-01T16:31:00Z</dcterms:created>
  <dcterms:modified xsi:type="dcterms:W3CDTF">2014-10-01T16:38:00Z</dcterms:modified>
</cp:coreProperties>
</file>