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AC" w:rsidRDefault="00BC36AC" w:rsidP="00AE26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26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Анализ   заня</w:t>
      </w:r>
      <w:r>
        <w:rPr>
          <w:rFonts w:ascii="Times New Roman" w:hAnsi="Times New Roman" w:cs="Times New Roman"/>
          <w:b/>
          <w:bCs/>
          <w:sz w:val="28"/>
          <w:szCs w:val="28"/>
        </w:rPr>
        <w:t>тия  по  физическому   развитию.</w:t>
      </w:r>
    </w:p>
    <w:p w:rsidR="00BC36AC" w:rsidRDefault="00BC36AC" w:rsidP="00AE2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Воспитатель_______________________________________</w:t>
      </w:r>
    </w:p>
    <w:p w:rsidR="00BC36AC" w:rsidRDefault="00BC36AC" w:rsidP="00AE2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Группа___________________________________________</w:t>
      </w:r>
    </w:p>
    <w:p w:rsidR="00BC36AC" w:rsidRDefault="00BC36AC" w:rsidP="00AE2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Дата________________________________________________</w:t>
      </w:r>
    </w:p>
    <w:p w:rsidR="00BC36AC" w:rsidRDefault="00BC36AC" w:rsidP="00AE2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Проверял___________________________________________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103"/>
        <w:gridCol w:w="1418"/>
        <w:gridCol w:w="1134"/>
        <w:gridCol w:w="1809"/>
      </w:tblGrid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Вопрос для изучения</w:t>
            </w: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« Да»</w:t>
            </w: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« Нет»</w:t>
            </w: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Имеются ли в занятии  задачи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 xml:space="preserve">   - оздоровительные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 xml:space="preserve">   - воспитательные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 xml:space="preserve">  - образовательные  какие превалируют</w:t>
            </w: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Понимают ли дети цель занятия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Доступно ли детям содержания занятия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Соответстуют ли приемы возрасту детей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- словесные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- наглядный показ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- наглядный показ ребенка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- напоминание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- частичный показ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Применяется ли нетрадиционная форма занятия</w:t>
            </w: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Поддерживают ли воспитатели интерес к занятию на протяжении  всего занятия</w:t>
            </w: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Умеет ли ребенок сопереживать т товарищу</w:t>
            </w: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Присутствует ли у детей на занятии дух</w:t>
            </w:r>
          </w:p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соперничества</w:t>
            </w: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Использует ли ребенок свои способы выполнения</w:t>
            </w: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Показывает ли воспитатель разные варианты выполнения упражнений</w:t>
            </w: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Моторная плотность занятия</w:t>
            </w: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Инд. Работа на занятии</w:t>
            </w: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AC" w:rsidRPr="00460739">
        <w:tc>
          <w:tcPr>
            <w:tcW w:w="817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9">
              <w:rPr>
                <w:rFonts w:ascii="Times New Roman" w:hAnsi="Times New Roman" w:cs="Times New Roman"/>
                <w:sz w:val="28"/>
                <w:szCs w:val="28"/>
              </w:rPr>
              <w:t>Общая плотность  занятия</w:t>
            </w:r>
          </w:p>
        </w:tc>
        <w:tc>
          <w:tcPr>
            <w:tcW w:w="1418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C36AC" w:rsidRPr="00460739" w:rsidRDefault="00BC36AC" w:rsidP="00460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6AC" w:rsidRPr="00AE26CE" w:rsidRDefault="00BC36AC" w:rsidP="00AE26CE">
      <w:pPr>
        <w:rPr>
          <w:rFonts w:ascii="Times New Roman" w:hAnsi="Times New Roman" w:cs="Times New Roman"/>
          <w:sz w:val="28"/>
          <w:szCs w:val="28"/>
        </w:rPr>
      </w:pPr>
    </w:p>
    <w:p w:rsidR="00BC36AC" w:rsidRPr="00AE26CE" w:rsidRDefault="00BC36AC" w:rsidP="00AE26CE">
      <w:pPr>
        <w:rPr>
          <w:rFonts w:ascii="Times New Roman" w:hAnsi="Times New Roman" w:cs="Times New Roman"/>
          <w:sz w:val="28"/>
          <w:szCs w:val="28"/>
        </w:rPr>
      </w:pPr>
    </w:p>
    <w:sectPr w:rsidR="00BC36AC" w:rsidRPr="00AE26CE" w:rsidSect="00040B01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240"/>
    <w:multiLevelType w:val="hybridMultilevel"/>
    <w:tmpl w:val="A134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F5A5F"/>
    <w:multiLevelType w:val="hybridMultilevel"/>
    <w:tmpl w:val="146A9156"/>
    <w:lvl w:ilvl="0" w:tplc="C8E8E4E8">
      <w:start w:val="1"/>
      <w:numFmt w:val="decimal"/>
      <w:lvlText w:val="%1."/>
      <w:lvlJc w:val="left"/>
      <w:pPr>
        <w:ind w:left="1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67" w:hanging="360"/>
      </w:pPr>
    </w:lvl>
    <w:lvl w:ilvl="2" w:tplc="0419001B">
      <w:start w:val="1"/>
      <w:numFmt w:val="lowerRoman"/>
      <w:lvlText w:val="%3."/>
      <w:lvlJc w:val="right"/>
      <w:pPr>
        <w:ind w:left="1587" w:hanging="180"/>
      </w:pPr>
    </w:lvl>
    <w:lvl w:ilvl="3" w:tplc="0419000F">
      <w:start w:val="1"/>
      <w:numFmt w:val="decimal"/>
      <w:lvlText w:val="%4."/>
      <w:lvlJc w:val="left"/>
      <w:pPr>
        <w:ind w:left="2307" w:hanging="360"/>
      </w:pPr>
    </w:lvl>
    <w:lvl w:ilvl="4" w:tplc="04190019">
      <w:start w:val="1"/>
      <w:numFmt w:val="lowerLetter"/>
      <w:lvlText w:val="%5."/>
      <w:lvlJc w:val="left"/>
      <w:pPr>
        <w:ind w:left="3027" w:hanging="360"/>
      </w:pPr>
    </w:lvl>
    <w:lvl w:ilvl="5" w:tplc="0419001B">
      <w:start w:val="1"/>
      <w:numFmt w:val="lowerRoman"/>
      <w:lvlText w:val="%6."/>
      <w:lvlJc w:val="right"/>
      <w:pPr>
        <w:ind w:left="3747" w:hanging="180"/>
      </w:pPr>
    </w:lvl>
    <w:lvl w:ilvl="6" w:tplc="0419000F">
      <w:start w:val="1"/>
      <w:numFmt w:val="decimal"/>
      <w:lvlText w:val="%7."/>
      <w:lvlJc w:val="left"/>
      <w:pPr>
        <w:ind w:left="4467" w:hanging="360"/>
      </w:pPr>
    </w:lvl>
    <w:lvl w:ilvl="7" w:tplc="04190019">
      <w:start w:val="1"/>
      <w:numFmt w:val="lowerLetter"/>
      <w:lvlText w:val="%8."/>
      <w:lvlJc w:val="left"/>
      <w:pPr>
        <w:ind w:left="5187" w:hanging="360"/>
      </w:pPr>
    </w:lvl>
    <w:lvl w:ilvl="8" w:tplc="0419001B">
      <w:start w:val="1"/>
      <w:numFmt w:val="lowerRoman"/>
      <w:lvlText w:val="%9."/>
      <w:lvlJc w:val="right"/>
      <w:pPr>
        <w:ind w:left="5907" w:hanging="180"/>
      </w:pPr>
    </w:lvl>
  </w:abstractNum>
  <w:abstractNum w:abstractNumId="2">
    <w:nsid w:val="6F944F4A"/>
    <w:multiLevelType w:val="hybridMultilevel"/>
    <w:tmpl w:val="2326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05"/>
    <w:rsid w:val="00033E05"/>
    <w:rsid w:val="00040B01"/>
    <w:rsid w:val="003B1EB2"/>
    <w:rsid w:val="00460739"/>
    <w:rsid w:val="00617DF0"/>
    <w:rsid w:val="006B28CD"/>
    <w:rsid w:val="006D4481"/>
    <w:rsid w:val="00967541"/>
    <w:rsid w:val="00AE26CE"/>
    <w:rsid w:val="00B07032"/>
    <w:rsid w:val="00BC36AC"/>
    <w:rsid w:val="00E34ACA"/>
    <w:rsid w:val="00FC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4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0B0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B01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6B28CD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040B0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40B01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AE26C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1</Pages>
  <Words>165</Words>
  <Characters>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Ольга</cp:lastModifiedBy>
  <cp:revision>3</cp:revision>
  <cp:lastPrinted>2008-10-10T10:35:00Z</cp:lastPrinted>
  <dcterms:created xsi:type="dcterms:W3CDTF">2008-10-10T06:22:00Z</dcterms:created>
  <dcterms:modified xsi:type="dcterms:W3CDTF">2011-03-19T14:41:00Z</dcterms:modified>
</cp:coreProperties>
</file>