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E9" w:rsidRPr="008B3139" w:rsidRDefault="008F71E9" w:rsidP="008B31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 xml:space="preserve"> Оборудование</w:t>
      </w:r>
    </w:p>
    <w:p w:rsidR="008F71E9" w:rsidRPr="008B3139" w:rsidRDefault="008F71E9" w:rsidP="008B3139">
      <w:pPr>
        <w:spacing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</w:t>
      </w:r>
      <w:r w:rsidRPr="008B3139">
        <w:rPr>
          <w:rFonts w:ascii="Times New Roman" w:hAnsi="Times New Roman"/>
          <w:sz w:val="24"/>
          <w:szCs w:val="24"/>
        </w:rPr>
        <w:tab/>
      </w:r>
      <w:r w:rsidRPr="008B3139">
        <w:rPr>
          <w:rFonts w:ascii="Times New Roman" w:hAnsi="Times New Roman"/>
          <w:sz w:val="24"/>
          <w:szCs w:val="24"/>
        </w:rPr>
        <w:tab/>
        <w:t>Картинки к сказке; «снежки» из поролона или ваты для каждого ребенка; колокольчик.</w:t>
      </w:r>
    </w:p>
    <w:p w:rsidR="008F71E9" w:rsidRPr="008B3139" w:rsidRDefault="008F71E9" w:rsidP="008B31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***</w:t>
      </w:r>
    </w:p>
    <w:p w:rsidR="008F71E9" w:rsidRPr="008B3139" w:rsidRDefault="008F71E9" w:rsidP="008B3139">
      <w:pPr>
        <w:spacing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Дети входят в зал.</w:t>
      </w:r>
    </w:p>
    <w:p w:rsidR="008F71E9" w:rsidRPr="008B3139" w:rsidRDefault="008F71E9" w:rsidP="008B31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Стихотворение с движениями «Валенки»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Валенки, валенки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 xml:space="preserve">Выставляют вперед на пятку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одну ногу и покачивают носком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из стороны в сторону.   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</w:t>
      </w:r>
      <w:r w:rsidRPr="008B3139">
        <w:rPr>
          <w:rFonts w:ascii="Times New Roman" w:hAnsi="Times New Roman"/>
          <w:sz w:val="24"/>
          <w:szCs w:val="24"/>
        </w:rPr>
        <w:t xml:space="preserve">Не велики, не меленьки                       </w:t>
      </w:r>
      <w:r w:rsidRPr="008B3139">
        <w:rPr>
          <w:rFonts w:ascii="Times New Roman" w:hAnsi="Times New Roman"/>
          <w:i/>
          <w:sz w:val="24"/>
          <w:szCs w:val="24"/>
        </w:rPr>
        <w:t>Повторяют то же движение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другой ногой.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</w:t>
      </w:r>
      <w:r w:rsidRPr="008B3139">
        <w:rPr>
          <w:rFonts w:ascii="Times New Roman" w:hAnsi="Times New Roman"/>
          <w:sz w:val="24"/>
          <w:szCs w:val="24"/>
        </w:rPr>
        <w:t xml:space="preserve">А как раз по ножке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 xml:space="preserve">Топают ногами.     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Нашему Сережке.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Топай по дорожке,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Идут по кругу топающем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шагам. 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Наш дружок Сережка.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B3139">
        <w:rPr>
          <w:rFonts w:ascii="Times New Roman" w:hAnsi="Times New Roman"/>
          <w:b/>
          <w:i/>
          <w:sz w:val="24"/>
          <w:szCs w:val="24"/>
        </w:rPr>
        <w:t>Русская народная прибаутка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F71E9" w:rsidRPr="008B3139" w:rsidRDefault="008F71E9" w:rsidP="008B3139">
      <w:pPr>
        <w:spacing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</w:t>
      </w:r>
      <w:r w:rsidRPr="008B3139">
        <w:rPr>
          <w:rFonts w:ascii="Times New Roman" w:hAnsi="Times New Roman"/>
          <w:sz w:val="24"/>
          <w:szCs w:val="24"/>
        </w:rPr>
        <w:tab/>
        <w:t xml:space="preserve"> </w:t>
      </w:r>
      <w:r w:rsidRPr="008B3139">
        <w:rPr>
          <w:rFonts w:ascii="Times New Roman" w:hAnsi="Times New Roman"/>
          <w:b/>
          <w:sz w:val="24"/>
          <w:szCs w:val="24"/>
        </w:rPr>
        <w:t>Воспитатель</w:t>
      </w:r>
      <w:r w:rsidRPr="008B3139">
        <w:rPr>
          <w:rFonts w:ascii="Times New Roman" w:hAnsi="Times New Roman"/>
          <w:sz w:val="24"/>
          <w:szCs w:val="24"/>
        </w:rPr>
        <w:t>. Давно всем известно, что медведи зимой спят. Стала медвежья семья поздней осенью спать укладываться. Мама - медведица и папа – медведь расстилают свои кроватки в берлоге, только сынок их, Мишутка, никак не угомониться, медом подкрепляется.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Сладкоежка – медвежонок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Меда вылезал бочонок.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Мама из лесу придет, 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И сластене попадет.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С.Крупина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Покажите, как Мишутка вылизывал бочонок.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Артикуляционная гимнастика для укрепления мышц языка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</w:t>
      </w:r>
      <w:r w:rsidRPr="008B3139">
        <w:rPr>
          <w:rFonts w:ascii="Times New Roman" w:hAnsi="Times New Roman"/>
          <w:sz w:val="24"/>
          <w:szCs w:val="24"/>
        </w:rPr>
        <w:tab/>
        <w:t>Слегка улыбаются, приоткрывают рот и кладут широкий язык на верхнюю губу. Держат язык в таком положении 3 – 5 секунд и удирают в рот.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</w:t>
      </w:r>
      <w:r w:rsidRPr="008B3139">
        <w:rPr>
          <w:rFonts w:ascii="Times New Roman" w:hAnsi="Times New Roman"/>
          <w:sz w:val="24"/>
          <w:szCs w:val="24"/>
        </w:rPr>
        <w:tab/>
        <w:t>Слегка улыбаются, приоткрывают рот и кладут широкий язык на нижнюю губу. Держат язык в таком положении 3 – 5 секунд и удирают в рот.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</w:t>
      </w:r>
      <w:r w:rsidRPr="008B3139">
        <w:rPr>
          <w:rFonts w:ascii="Times New Roman" w:hAnsi="Times New Roman"/>
          <w:sz w:val="24"/>
          <w:szCs w:val="24"/>
        </w:rPr>
        <w:tab/>
        <w:t xml:space="preserve">Открывают рот. Широким языком облизывают верхнюю губу и убирают язык в глубь рта.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</w:t>
      </w:r>
      <w:r w:rsidRPr="008B3139">
        <w:rPr>
          <w:rFonts w:ascii="Times New Roman" w:hAnsi="Times New Roman"/>
          <w:sz w:val="24"/>
          <w:szCs w:val="24"/>
        </w:rPr>
        <w:tab/>
      </w:r>
      <w:r w:rsidRPr="008B3139">
        <w:rPr>
          <w:rFonts w:ascii="Times New Roman" w:hAnsi="Times New Roman"/>
          <w:b/>
          <w:sz w:val="24"/>
          <w:szCs w:val="24"/>
        </w:rPr>
        <w:t xml:space="preserve"> Воспитатель</w:t>
      </w:r>
      <w:r w:rsidRPr="008B3139">
        <w:rPr>
          <w:rFonts w:ascii="Times New Roman" w:hAnsi="Times New Roman"/>
          <w:sz w:val="24"/>
          <w:szCs w:val="24"/>
        </w:rPr>
        <w:t>.  Мама – медведица рассердилась на Мишутку – все сладкие припасы он один съел. Побежал медвежонок к пчелам.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Я в бору, бору, бору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Лапой меда наберу, 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Наберу я меду 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Полную колоду.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Е. Тараховская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F71E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Стихотворение с массажем пальцев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«Шел медведь»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Шел медведь к своей берлоге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Массируют каждый палец,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Да споткнулся на пороге.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 xml:space="preserve">начиная с большого на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левой руке,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потом на правой.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«Видно, очень мало сил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Массаж осуществляется</w:t>
      </w:r>
      <w:r w:rsidRPr="008B3139">
        <w:rPr>
          <w:rFonts w:ascii="Times New Roman" w:hAnsi="Times New Roman"/>
          <w:sz w:val="24"/>
          <w:szCs w:val="24"/>
        </w:rPr>
        <w:t xml:space="preserve">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Я на зиму накопил», - 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следующем образом: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пальцы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</w:t>
      </w:r>
      <w:r w:rsidRPr="008B3139">
        <w:rPr>
          <w:rFonts w:ascii="Times New Roman" w:hAnsi="Times New Roman"/>
          <w:sz w:val="24"/>
          <w:szCs w:val="24"/>
        </w:rPr>
        <w:t xml:space="preserve">Так подумал и пошел                 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 xml:space="preserve">одной руки  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поддерживают палец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</w:t>
      </w:r>
      <w:r w:rsidRPr="008B3139">
        <w:rPr>
          <w:rFonts w:ascii="Times New Roman" w:hAnsi="Times New Roman"/>
          <w:sz w:val="24"/>
          <w:szCs w:val="24"/>
        </w:rPr>
        <w:t xml:space="preserve">Он на поиск диких пчел.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 xml:space="preserve">другой руки, большой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палец сверху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</w:t>
      </w:r>
      <w:r w:rsidRPr="008B3139">
        <w:rPr>
          <w:rFonts w:ascii="Times New Roman" w:hAnsi="Times New Roman"/>
          <w:sz w:val="24"/>
          <w:szCs w:val="24"/>
        </w:rPr>
        <w:t xml:space="preserve">Все – медведи сладкоежки,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 xml:space="preserve">с нажимом двигается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вперед – назад.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Любят есть медок без спешки,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 xml:space="preserve">На каждую строчку 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выполняется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</w:t>
      </w:r>
      <w:r w:rsidRPr="008B3139">
        <w:rPr>
          <w:rFonts w:ascii="Times New Roman" w:hAnsi="Times New Roman"/>
          <w:sz w:val="24"/>
          <w:szCs w:val="24"/>
        </w:rPr>
        <w:t xml:space="preserve">А наевшись, без тревоги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массаж одного пальца.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</w:t>
      </w:r>
      <w:r w:rsidRPr="008B3139">
        <w:rPr>
          <w:rFonts w:ascii="Times New Roman" w:hAnsi="Times New Roman"/>
          <w:sz w:val="24"/>
          <w:szCs w:val="24"/>
        </w:rPr>
        <w:t>До весны сопят в берлоге.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О. Крупенчук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ab/>
      </w:r>
    </w:p>
    <w:p w:rsidR="008F71E9" w:rsidRPr="008B3139" w:rsidRDefault="008F71E9" w:rsidP="008B31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Воспитатель</w:t>
      </w:r>
      <w:r w:rsidRPr="008B3139">
        <w:rPr>
          <w:rFonts w:ascii="Times New Roman" w:hAnsi="Times New Roman"/>
          <w:sz w:val="24"/>
          <w:szCs w:val="24"/>
        </w:rPr>
        <w:t>. Наконец медведи легли спать, Что им еще делать в лесу делать зимой без пропитания? Спит медведь, спит медведица. Только Мишутки не спится. Крутится в постели, с боку на бок переворачивается. Интересно ему узнать, что же такое зима? Потихоньку, чтобы маму с папой не разбудить, выскользнул Мишутка за дверь и глазам своим не поверил – вокруг все белым-бело. Снег пушистый покрыл и деревья, и кустарники, и землю. Разве можно спать, когда вокруг такая красота!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Веселые, живые!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Вы кружитесь, мерцаете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В молчании лесном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И землю устилаете 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Блестящим серебром.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А. Липецкой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F71E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Стихотворение с движениями «Снежинки»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Вот пришла к нам зима,                           </w:t>
      </w:r>
      <w:r w:rsidRPr="008B3139">
        <w:rPr>
          <w:rFonts w:ascii="Times New Roman" w:hAnsi="Times New Roman"/>
          <w:i/>
          <w:sz w:val="24"/>
          <w:szCs w:val="24"/>
        </w:rPr>
        <w:t xml:space="preserve">  Поднимают руки  вверх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</w:t>
      </w:r>
      <w:r w:rsidRPr="008B3139">
        <w:rPr>
          <w:rFonts w:ascii="Times New Roman" w:hAnsi="Times New Roman"/>
          <w:sz w:val="24"/>
          <w:szCs w:val="24"/>
        </w:rPr>
        <w:t xml:space="preserve">Кружатся пушинки,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и делают «фонарики».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</w:t>
      </w:r>
      <w:r w:rsidRPr="008B3139">
        <w:rPr>
          <w:rFonts w:ascii="Times New Roman" w:hAnsi="Times New Roman"/>
          <w:sz w:val="24"/>
          <w:szCs w:val="24"/>
        </w:rPr>
        <w:t>На кусты, на дама</w:t>
      </w: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Плавно опускают руки, делая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</w:t>
      </w:r>
      <w:r w:rsidRPr="008B3139">
        <w:rPr>
          <w:rFonts w:ascii="Times New Roman" w:hAnsi="Times New Roman"/>
          <w:sz w:val="24"/>
          <w:szCs w:val="24"/>
        </w:rPr>
        <w:t>Падают снежинки</w:t>
      </w:r>
      <w:r w:rsidRPr="008B3139">
        <w:rPr>
          <w:rFonts w:ascii="Times New Roman" w:hAnsi="Times New Roman"/>
          <w:i/>
          <w:sz w:val="24"/>
          <w:szCs w:val="24"/>
        </w:rPr>
        <w:t>.                                            мягкие движения кистями.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</w:t>
      </w:r>
      <w:r w:rsidRPr="008B3139">
        <w:rPr>
          <w:rFonts w:ascii="Times New Roman" w:hAnsi="Times New Roman"/>
          <w:sz w:val="24"/>
          <w:szCs w:val="24"/>
        </w:rPr>
        <w:t xml:space="preserve"> Землю побелили,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Плавно качают руками перед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Замели тропинки,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собой из стороны в сторону.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</w:t>
      </w:r>
      <w:r w:rsidRPr="008B3139">
        <w:rPr>
          <w:rFonts w:ascii="Times New Roman" w:hAnsi="Times New Roman"/>
          <w:sz w:val="24"/>
          <w:szCs w:val="24"/>
        </w:rPr>
        <w:t xml:space="preserve">Все поля укрыли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Кружатся и приседают на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Белые снежинки.    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на последний такт.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                    Л. Кондрашенко</w:t>
      </w:r>
    </w:p>
    <w:p w:rsidR="008F71E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1E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Песня о зиме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 xml:space="preserve">            </w:t>
      </w:r>
      <w:r w:rsidRPr="008B3139">
        <w:rPr>
          <w:rFonts w:ascii="Times New Roman" w:hAnsi="Times New Roman"/>
          <w:b/>
          <w:sz w:val="24"/>
          <w:szCs w:val="24"/>
        </w:rPr>
        <w:tab/>
        <w:t xml:space="preserve"> Воспитатель</w:t>
      </w:r>
      <w:r w:rsidRPr="008B3139">
        <w:rPr>
          <w:rFonts w:ascii="Times New Roman" w:hAnsi="Times New Roman"/>
          <w:sz w:val="24"/>
          <w:szCs w:val="24"/>
        </w:rPr>
        <w:t>. Смотрит мишутка на небо: а там солнышко светит, но нагреет. Сверкает на солнышке снег на ветках деревьев, только елочка стоит в зеленой шубке.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Стихотворение с движениями « Елка»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Посмотрите, на елке -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Поднимают руки вверх и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соединяют ладони над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головой,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показывают макушку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елки.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Острые иголки! 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Ритмично взмахивают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перед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собой указательными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пальцами.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</w:t>
      </w:r>
      <w:r w:rsidRPr="008B3139">
        <w:rPr>
          <w:rFonts w:ascii="Times New Roman" w:hAnsi="Times New Roman"/>
          <w:sz w:val="24"/>
          <w:szCs w:val="24"/>
        </w:rPr>
        <w:t xml:space="preserve"> И зимой и летом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Ставят руки на пояс и</w:t>
      </w:r>
      <w:r w:rsidRPr="008B3139">
        <w:rPr>
          <w:rFonts w:ascii="Times New Roman" w:hAnsi="Times New Roman"/>
          <w:sz w:val="24"/>
          <w:szCs w:val="24"/>
        </w:rPr>
        <w:t xml:space="preserve">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Елка так одета! 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поворачиваются вправо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-влево.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i/>
          <w:sz w:val="24"/>
          <w:szCs w:val="24"/>
        </w:rPr>
        <w:t xml:space="preserve">                                 М. Дружинина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</w:t>
      </w:r>
      <w:r w:rsidRPr="008B3139">
        <w:rPr>
          <w:rFonts w:ascii="Times New Roman" w:hAnsi="Times New Roman"/>
          <w:b/>
          <w:sz w:val="24"/>
          <w:szCs w:val="24"/>
        </w:rPr>
        <w:t xml:space="preserve"> </w:t>
      </w:r>
      <w:r w:rsidRPr="008B3139">
        <w:rPr>
          <w:rFonts w:ascii="Times New Roman" w:hAnsi="Times New Roman"/>
          <w:b/>
          <w:sz w:val="24"/>
          <w:szCs w:val="24"/>
        </w:rPr>
        <w:tab/>
        <w:t>Воспитатель</w:t>
      </w:r>
      <w:r w:rsidRPr="008B3139">
        <w:rPr>
          <w:rFonts w:ascii="Times New Roman" w:hAnsi="Times New Roman"/>
          <w:sz w:val="24"/>
          <w:szCs w:val="24"/>
        </w:rPr>
        <w:t>. Выбежал Мишутка на полянку. Смотрит, бельчата из снега комочки лепят  и бросают друг в друга. В снежки играют. И Мишутку в свою игру взяли.</w:t>
      </w:r>
    </w:p>
    <w:p w:rsidR="008F71E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Игра снежинки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Воспитатель</w:t>
      </w:r>
      <w:r w:rsidRPr="008B3139">
        <w:rPr>
          <w:rFonts w:ascii="Times New Roman" w:hAnsi="Times New Roman"/>
          <w:sz w:val="24"/>
          <w:szCs w:val="24"/>
        </w:rPr>
        <w:t>. Вдоволь наигрался Мишутка. Дальше пообжал, а на встречу ему зайчата, лисята бегут куда-то, торопятся. « на лыжах, на санках кататься»! – ответили зверята.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Мы зимою не скучаем,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Хоть и холодно все дни.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Веселиться помогает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Санки, лыжи и коньки.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Медвежонок никогда не видал ни лыж, ни санок. Поэтому зверята показали ему, как на них можно кататься.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Песня с движениями «Зимние забавы»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 xml:space="preserve"> </w:t>
      </w:r>
      <w:r w:rsidRPr="008B3139">
        <w:rPr>
          <w:rFonts w:ascii="Times New Roman" w:hAnsi="Times New Roman"/>
          <w:sz w:val="24"/>
          <w:szCs w:val="24"/>
        </w:rPr>
        <w:t>М. Иорданского.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Лыжи надеваем мы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Дети идут друг за другом,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И едем кататься.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Подражая движениям лыжников</w:t>
      </w:r>
      <w:r w:rsidRPr="008B3139">
        <w:rPr>
          <w:rFonts w:ascii="Times New Roman" w:hAnsi="Times New Roman"/>
          <w:sz w:val="24"/>
          <w:szCs w:val="24"/>
        </w:rPr>
        <w:t>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Посмотри-ка, как на них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>Можно быстро мчаться.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Санки с горки ледяной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Разбиваются на пары. Один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Быстро мчаться сами.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Ребёнок встаёт впереди, другой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Впереди большой сугроб-                  </w:t>
      </w:r>
      <w:r w:rsidRPr="008B3139">
        <w:rPr>
          <w:rFonts w:ascii="Times New Roman" w:hAnsi="Times New Roman"/>
          <w:i/>
          <w:sz w:val="24"/>
          <w:szCs w:val="24"/>
        </w:rPr>
        <w:t>сзади. Дети берутся за руки и бегут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Друг за другом. Останавливаются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Бах!- застряли сани              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и приседают</w:t>
      </w:r>
      <w:r w:rsidRPr="008B3139">
        <w:rPr>
          <w:rFonts w:ascii="Times New Roman" w:hAnsi="Times New Roman"/>
          <w:sz w:val="24"/>
          <w:szCs w:val="24"/>
        </w:rPr>
        <w:t>.</w:t>
      </w:r>
    </w:p>
    <w:p w:rsidR="008F71E9" w:rsidRPr="008B3139" w:rsidRDefault="008F71E9" w:rsidP="008B3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Воспитатель</w:t>
      </w:r>
      <w:r w:rsidRPr="008B3139">
        <w:rPr>
          <w:rFonts w:ascii="Times New Roman" w:hAnsi="Times New Roman"/>
          <w:sz w:val="24"/>
          <w:szCs w:val="24"/>
        </w:rPr>
        <w:t>. «Это и у меня получится!»- решил Мишутка. Надел лыжи. Ноги разъезжаются, не может медвежонок догнать зайчиков- лыжников. Тогда взял Мишутка санки, забрался в горку, сел в санки и с ветерком помчался вниз. Вот здорово! И оказался в сугробе.  Только хвостик торчит из снега.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</w:t>
      </w:r>
      <w:r w:rsidRPr="008B3139">
        <w:rPr>
          <w:rFonts w:ascii="Times New Roman" w:hAnsi="Times New Roman"/>
          <w:sz w:val="24"/>
          <w:szCs w:val="24"/>
        </w:rPr>
        <w:tab/>
        <w:t xml:space="preserve"> Заплакал Мишутка от обиды. Зверята стали его утешать. Достали колокольчик и пригласили медвежонка в новую игру поиграть.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Игра «Колокольчик»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Воспитатель</w:t>
      </w:r>
      <w:r w:rsidRPr="008B3139">
        <w:rPr>
          <w:rFonts w:ascii="Times New Roman" w:hAnsi="Times New Roman"/>
          <w:sz w:val="24"/>
          <w:szCs w:val="24"/>
        </w:rPr>
        <w:t>. Идёт Мишутка дальше. Поднял голову- на дереве сидит снегирь. Залюбовался Мишутка птичкой. Уж до чего хорош! Грудка красная, макушка чёрная! Летом-то в зелёной чаще медвежонок на него и внимания не обращал. А зимой на белом, искристом снегу такой снегирь красивый, что глаз не отвести.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>Ритмичная игра «Снегирь»</w:t>
      </w:r>
    </w:p>
    <w:p w:rsidR="008F71E9" w:rsidRPr="008B3139" w:rsidRDefault="008F71E9" w:rsidP="008B3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Красногрудый снегирёк,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Отстукивают ритм хлопками</w:t>
      </w:r>
      <w:r w:rsidRPr="008B3139">
        <w:rPr>
          <w:rFonts w:ascii="Times New Roman" w:hAnsi="Times New Roman"/>
          <w:sz w:val="24"/>
          <w:szCs w:val="24"/>
        </w:rPr>
        <w:t xml:space="preserve"> 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по коленям.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Ты подай свой голосок!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Отстукивают ритм в ладоши</w:t>
      </w:r>
      <w:r w:rsidRPr="008B3139">
        <w:rPr>
          <w:rFonts w:ascii="Times New Roman" w:hAnsi="Times New Roman"/>
          <w:sz w:val="24"/>
          <w:szCs w:val="24"/>
        </w:rPr>
        <w:t>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Отвечает нам снегирь:                                                </w:t>
      </w:r>
      <w:r w:rsidRPr="008B3139">
        <w:rPr>
          <w:rFonts w:ascii="Times New Roman" w:hAnsi="Times New Roman"/>
          <w:i/>
          <w:sz w:val="24"/>
          <w:szCs w:val="24"/>
        </w:rPr>
        <w:t>Взмахивают кистями рук</w:t>
      </w:r>
      <w:r w:rsidRPr="008B3139">
        <w:rPr>
          <w:rFonts w:ascii="Times New Roman" w:hAnsi="Times New Roman"/>
          <w:sz w:val="24"/>
          <w:szCs w:val="24"/>
        </w:rPr>
        <w:t>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- Свирь-Свирь!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- Свирь-Свирь!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b/>
          <w:sz w:val="24"/>
          <w:szCs w:val="24"/>
        </w:rPr>
        <w:t xml:space="preserve"> </w:t>
      </w:r>
      <w:r w:rsidRPr="008B3139">
        <w:rPr>
          <w:rFonts w:ascii="Times New Roman" w:hAnsi="Times New Roman"/>
          <w:b/>
          <w:sz w:val="24"/>
          <w:szCs w:val="24"/>
        </w:rPr>
        <w:tab/>
        <w:t>Воспитатель</w:t>
      </w:r>
      <w:r w:rsidRPr="008B3139">
        <w:rPr>
          <w:rFonts w:ascii="Times New Roman" w:hAnsi="Times New Roman"/>
          <w:sz w:val="24"/>
          <w:szCs w:val="24"/>
        </w:rPr>
        <w:t>. Побежал Медвежонок к речке. А речка замерзла. Кругом лёд. Зверюшки на коньках катаются. «Ну уж это-то у меня точно получится»,- подумал мишутка, вздохнул и пошел домой. «Да, красиво зимой и весело, но нет в лесу ни малины, ни черники, ни грибов, ни сладкого мёда. Снег и лёд кругом. Хорошо, что медведи зимой спят»,- рассуждал Мишутка по дороге домой.</w:t>
      </w:r>
    </w:p>
    <w:p w:rsidR="008F71E9" w:rsidRPr="008B3139" w:rsidRDefault="008F71E9" w:rsidP="008B3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139">
        <w:rPr>
          <w:rFonts w:ascii="Times New Roman" w:hAnsi="Times New Roman"/>
          <w:sz w:val="24"/>
          <w:szCs w:val="24"/>
        </w:rPr>
        <w:t xml:space="preserve">       </w:t>
      </w:r>
      <w:r w:rsidRPr="008B3139">
        <w:rPr>
          <w:rFonts w:ascii="Times New Roman" w:hAnsi="Times New Roman"/>
          <w:sz w:val="24"/>
          <w:szCs w:val="24"/>
        </w:rPr>
        <w:tab/>
        <w:t>Медвежонок забрался под тёплое одеяло и сладко заснул до весны. А зверюшки своё веселье продолжили, стали хороводы водить да песни петь. Ведь скоро любимый всеми праздник – Новый год.</w:t>
      </w:r>
    </w:p>
    <w:sectPr w:rsidR="008F71E9" w:rsidRPr="008B3139" w:rsidSect="00DB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C4C"/>
    <w:multiLevelType w:val="hybridMultilevel"/>
    <w:tmpl w:val="112C122E"/>
    <w:lvl w:ilvl="0" w:tplc="0419000F">
      <w:start w:val="1"/>
      <w:numFmt w:val="decimal"/>
      <w:lvlText w:val="%1."/>
      <w:lvlJc w:val="left"/>
      <w:pPr>
        <w:ind w:left="52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75B"/>
    <w:rsid w:val="000958FA"/>
    <w:rsid w:val="00103F0F"/>
    <w:rsid w:val="00111C18"/>
    <w:rsid w:val="00171523"/>
    <w:rsid w:val="00300C5F"/>
    <w:rsid w:val="00343F37"/>
    <w:rsid w:val="004B7D21"/>
    <w:rsid w:val="00550463"/>
    <w:rsid w:val="005A165F"/>
    <w:rsid w:val="005A2A72"/>
    <w:rsid w:val="005F5EF2"/>
    <w:rsid w:val="00614D16"/>
    <w:rsid w:val="0075195B"/>
    <w:rsid w:val="008B3139"/>
    <w:rsid w:val="008D35FD"/>
    <w:rsid w:val="008E4423"/>
    <w:rsid w:val="008F71E9"/>
    <w:rsid w:val="009810EC"/>
    <w:rsid w:val="009C7090"/>
    <w:rsid w:val="00CA574A"/>
    <w:rsid w:val="00CD6E7D"/>
    <w:rsid w:val="00D1575B"/>
    <w:rsid w:val="00DB3FC5"/>
    <w:rsid w:val="00E00921"/>
    <w:rsid w:val="00E02C07"/>
    <w:rsid w:val="00E1712D"/>
    <w:rsid w:val="00EB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3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4</Pages>
  <Words>1500</Words>
  <Characters>8554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</cp:lastModifiedBy>
  <cp:revision>16</cp:revision>
  <dcterms:created xsi:type="dcterms:W3CDTF">2014-01-25T15:42:00Z</dcterms:created>
  <dcterms:modified xsi:type="dcterms:W3CDTF">2014-04-19T15:05:00Z</dcterms:modified>
</cp:coreProperties>
</file>