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6B65C" w14:textId="2EE4D6A6" w:rsidR="005A01EE" w:rsidRPr="00591E19" w:rsidRDefault="00831AB8" w:rsidP="00591E19">
      <w:pPr>
        <w:jc w:val="center"/>
        <w:rPr>
          <w:b/>
        </w:rPr>
      </w:pPr>
      <w:r>
        <w:rPr>
          <w:b/>
        </w:rPr>
        <w:t xml:space="preserve">Литературное чтение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87"/>
        <w:gridCol w:w="11298"/>
      </w:tblGrid>
      <w:tr w:rsidR="005A01EE" w14:paraId="3A0C4631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B053" w14:textId="77777777" w:rsidR="005A01EE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563E" w14:textId="455146B9" w:rsidR="005A01EE" w:rsidRPr="005C0549" w:rsidRDefault="005C0549" w:rsidP="00591E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r w:rsidRPr="005C0549">
              <w:rPr>
                <w:rFonts w:ascii="Times New Roman" w:hAnsi="Times New Roman"/>
                <w:b/>
                <w:sz w:val="24"/>
                <w:szCs w:val="20"/>
              </w:rPr>
              <w:t xml:space="preserve">Буква </w:t>
            </w:r>
            <w:r w:rsidRPr="005C0549">
              <w:rPr>
                <w:rFonts w:ascii="Times New Roman" w:hAnsi="Times New Roman"/>
                <w:b/>
                <w:i/>
                <w:sz w:val="24"/>
                <w:szCs w:val="20"/>
              </w:rPr>
              <w:t>ь</w:t>
            </w:r>
            <w:r w:rsidRPr="005C0549">
              <w:rPr>
                <w:rFonts w:ascii="Times New Roman" w:hAnsi="Times New Roman"/>
                <w:b/>
                <w:sz w:val="24"/>
                <w:szCs w:val="20"/>
              </w:rPr>
              <w:t xml:space="preserve"> — показатель мягкости предшествующих согласных звуков</w:t>
            </w:r>
            <w:bookmarkEnd w:id="0"/>
          </w:p>
        </w:tc>
      </w:tr>
      <w:tr w:rsidR="005A01EE" w14:paraId="3BD5032D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8C16" w14:textId="77777777" w:rsidR="005A01EE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EA01" w14:textId="51803BCD" w:rsidR="005A01EE" w:rsidRPr="005C0549" w:rsidRDefault="005C0549" w:rsidP="005C0549">
            <w:pPr>
              <w:shd w:val="clear" w:color="auto" w:fill="FFFFFF"/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549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закрепления знаний учащихся о букве </w:t>
            </w:r>
            <w:r w:rsidRPr="005C0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5C0549">
              <w:rPr>
                <w:rFonts w:ascii="Times New Roman" w:hAnsi="Times New Roman" w:cs="Times New Roman"/>
                <w:sz w:val="24"/>
                <w:szCs w:val="24"/>
              </w:rPr>
              <w:t>, обозначающей мягкость согласных, развития речи, памяти, логического мышления</w:t>
            </w:r>
          </w:p>
        </w:tc>
      </w:tr>
      <w:tr w:rsidR="005A01EE" w14:paraId="56CAF940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B4E1" w14:textId="77777777" w:rsidR="005A01EE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0C48" w14:textId="77777777" w:rsidR="005A01EE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учебной задачи</w:t>
            </w:r>
          </w:p>
        </w:tc>
      </w:tr>
      <w:tr w:rsidR="005A01EE" w14:paraId="15A8B281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F6F3" w14:textId="77777777" w:rsidR="005A01EE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3139" w14:textId="77777777" w:rsidR="005C0549" w:rsidRPr="005C0549" w:rsidRDefault="005C0549" w:rsidP="005C0549">
            <w:pPr>
              <w:autoSpaceDE w:val="0"/>
              <w:autoSpaceDN w:val="0"/>
              <w:adjustRightInd w:val="0"/>
              <w:spacing w:after="0" w:line="225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5C0549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деятельность, в том числе, учебную, направленную на познание</w:t>
            </w:r>
            <w:r w:rsidRPr="005C0549">
              <w:rPr>
                <w:rFonts w:ascii="Times New Roman" w:hAnsi="Times New Roman" w:cs="Times New Roman"/>
                <w:sz w:val="24"/>
                <w:szCs w:val="24"/>
              </w:rPr>
              <w:br/>
              <w:t>(в сотрудничестве и самостоятельно) закономерностей мира природы, социальной действительности и внутренней жизни.</w:t>
            </w:r>
          </w:p>
          <w:p w14:paraId="0F3534D9" w14:textId="77777777" w:rsidR="005C0549" w:rsidRPr="005C0549" w:rsidRDefault="005C0549" w:rsidP="005C0549">
            <w:pPr>
              <w:autoSpaceDE w:val="0"/>
              <w:autoSpaceDN w:val="0"/>
              <w:adjustRightInd w:val="0"/>
              <w:spacing w:after="0" w:line="225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5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5C0549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>:</w:t>
            </w:r>
            <w:r w:rsidRPr="005C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5C0549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осуществляют информационный поиск для выполнения учебных задач; </w:t>
            </w:r>
            <w:r w:rsidRPr="005C0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5C054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сравнение, выделяют главную мысль в тексте, анализируют пословицу.</w:t>
            </w:r>
            <w:proofErr w:type="gramEnd"/>
          </w:p>
          <w:p w14:paraId="3BE32FAC" w14:textId="33BB02FC" w:rsidR="005A01EE" w:rsidRPr="005C0549" w:rsidRDefault="005C0549" w:rsidP="005C0549">
            <w:pPr>
              <w:autoSpaceDE w:val="0"/>
              <w:autoSpaceDN w:val="0"/>
              <w:adjustRightInd w:val="0"/>
              <w:spacing w:after="0" w:line="225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5C0549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>:</w:t>
            </w:r>
            <w:r w:rsidRPr="005C054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C0549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правила и нормы социокультурного взаимодействия </w:t>
            </w:r>
            <w:proofErr w:type="gramStart"/>
            <w:r w:rsidRPr="005C054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C054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</w:tbl>
    <w:p w14:paraId="03D4AA40" w14:textId="77777777" w:rsidR="005A01EE" w:rsidRDefault="005A01EE" w:rsidP="005A01EE">
      <w:pPr>
        <w:pStyle w:val="ParagraphStyle"/>
        <w:ind w:left="-105"/>
        <w:jc w:val="center"/>
      </w:pPr>
    </w:p>
    <w:p w14:paraId="1094133F" w14:textId="77777777" w:rsidR="005A01EE" w:rsidRPr="005A01EE" w:rsidRDefault="005A01EE" w:rsidP="005A01EE">
      <w:pPr>
        <w:jc w:val="center"/>
      </w:pPr>
      <w:r w:rsidRPr="005A01EE">
        <w:t>Ход урока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376"/>
        <w:gridCol w:w="10632"/>
        <w:gridCol w:w="2409"/>
      </w:tblGrid>
      <w:tr w:rsidR="00831AB8" w14:paraId="796E0D06" w14:textId="77777777" w:rsidTr="005C0549">
        <w:tc>
          <w:tcPr>
            <w:tcW w:w="2376" w:type="dxa"/>
          </w:tcPr>
          <w:p w14:paraId="6E5420D3" w14:textId="1BB62E10" w:rsidR="00831AB8" w:rsidRPr="000324A9" w:rsidRDefault="00831AB8" w:rsidP="000324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10632" w:type="dxa"/>
          </w:tcPr>
          <w:p w14:paraId="2C7C2C20" w14:textId="3FC13DFF" w:rsidR="00831AB8" w:rsidRDefault="00831AB8" w:rsidP="00831AB8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409" w:type="dxa"/>
          </w:tcPr>
          <w:p w14:paraId="32B589A3" w14:textId="6A97915E" w:rsidR="00831AB8" w:rsidRDefault="00831AB8" w:rsidP="005A01EE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5A01EE" w14:paraId="5F3AB9A7" w14:textId="77777777" w:rsidTr="005C0549">
        <w:tc>
          <w:tcPr>
            <w:tcW w:w="2376" w:type="dxa"/>
          </w:tcPr>
          <w:p w14:paraId="1BB321FE" w14:textId="2C2DE757" w:rsidR="005A01EE" w:rsidRPr="004A1E32" w:rsidRDefault="000324A9" w:rsidP="000324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A1E32">
              <w:rPr>
                <w:rFonts w:ascii="Times New Roman" w:hAnsi="Times New Roman" w:cs="Times New Roman"/>
                <w:b/>
                <w:bCs/>
                <w:szCs w:val="24"/>
              </w:rPr>
              <w:t>I. Организация начала урока.</w:t>
            </w:r>
          </w:p>
        </w:tc>
        <w:tc>
          <w:tcPr>
            <w:tcW w:w="10632" w:type="dxa"/>
          </w:tcPr>
          <w:p w14:paraId="3DF08C93" w14:textId="77777777" w:rsidR="005C0549" w:rsidRPr="005C0549" w:rsidRDefault="005C0549" w:rsidP="005C054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549">
              <w:rPr>
                <w:rFonts w:ascii="Times New Roman" w:hAnsi="Times New Roman" w:cs="Times New Roman"/>
                <w:sz w:val="24"/>
                <w:szCs w:val="24"/>
              </w:rPr>
              <w:t>Итак, друзья, внимание!</w:t>
            </w:r>
          </w:p>
          <w:p w14:paraId="504DCAF4" w14:textId="77777777" w:rsidR="005C0549" w:rsidRPr="005C0549" w:rsidRDefault="005C0549" w:rsidP="005C054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549">
              <w:rPr>
                <w:rFonts w:ascii="Times New Roman" w:hAnsi="Times New Roman" w:cs="Times New Roman"/>
                <w:sz w:val="24"/>
                <w:szCs w:val="24"/>
              </w:rPr>
              <w:t>Вот прозвенел звонок.</w:t>
            </w:r>
          </w:p>
          <w:p w14:paraId="536FCD87" w14:textId="77777777" w:rsidR="005C0549" w:rsidRPr="005C0549" w:rsidRDefault="005C0549" w:rsidP="005C054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549">
              <w:rPr>
                <w:rFonts w:ascii="Times New Roman" w:hAnsi="Times New Roman" w:cs="Times New Roman"/>
                <w:sz w:val="24"/>
                <w:szCs w:val="24"/>
              </w:rPr>
              <w:t xml:space="preserve">Садитесь </w:t>
            </w:r>
            <w:proofErr w:type="gramStart"/>
            <w:r w:rsidRPr="005C0549"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 w:rsidRPr="005C05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2C9A8D" w14:textId="77777777" w:rsidR="005C0549" w:rsidRPr="005C0549" w:rsidRDefault="005C0549" w:rsidP="005C054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549">
              <w:rPr>
                <w:rFonts w:ascii="Times New Roman" w:hAnsi="Times New Roman" w:cs="Times New Roman"/>
                <w:sz w:val="24"/>
                <w:szCs w:val="24"/>
              </w:rPr>
              <w:t>Начнем скорей урок</w:t>
            </w:r>
          </w:p>
          <w:p w14:paraId="422BD967" w14:textId="4AA9B4D8" w:rsidR="005A01EE" w:rsidRPr="005C0549" w:rsidRDefault="005C0549" w:rsidP="005C054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549">
              <w:rPr>
                <w:rFonts w:ascii="Times New Roman" w:hAnsi="Times New Roman" w:cs="Times New Roman"/>
                <w:sz w:val="24"/>
                <w:szCs w:val="24"/>
              </w:rPr>
              <w:t>– Проверим готовность к уроку</w:t>
            </w:r>
          </w:p>
        </w:tc>
        <w:tc>
          <w:tcPr>
            <w:tcW w:w="2409" w:type="dxa"/>
          </w:tcPr>
          <w:p w14:paraId="6DE2671F" w14:textId="77777777" w:rsidR="005C0549" w:rsidRPr="004A42DD" w:rsidRDefault="005C0549" w:rsidP="005C054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Cs w:val="24"/>
              </w:rPr>
            </w:pPr>
            <w:r w:rsidRPr="004A42DD">
              <w:rPr>
                <w:rFonts w:ascii="Times New Roman" w:hAnsi="Times New Roman" w:cs="Times New Roman"/>
                <w:szCs w:val="24"/>
              </w:rPr>
              <w:t>Проявляют эмоциональную отзывчивость на слова учителя</w:t>
            </w:r>
          </w:p>
          <w:p w14:paraId="27400CE0" w14:textId="77777777" w:rsidR="005A01EE" w:rsidRPr="004A42DD" w:rsidRDefault="005A01EE" w:rsidP="005A01EE">
            <w:pPr>
              <w:jc w:val="center"/>
              <w:rPr>
                <w:b/>
              </w:rPr>
            </w:pPr>
          </w:p>
        </w:tc>
      </w:tr>
      <w:tr w:rsidR="005A01EE" w14:paraId="001FCDD1" w14:textId="77777777" w:rsidTr="005C0549">
        <w:tc>
          <w:tcPr>
            <w:tcW w:w="2376" w:type="dxa"/>
          </w:tcPr>
          <w:p w14:paraId="33493113" w14:textId="77777777" w:rsidR="000324A9" w:rsidRPr="004A1E32" w:rsidRDefault="000324A9" w:rsidP="000324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A1E32">
              <w:rPr>
                <w:rFonts w:ascii="Times New Roman" w:hAnsi="Times New Roman" w:cs="Times New Roman"/>
                <w:b/>
                <w:bCs/>
                <w:szCs w:val="24"/>
              </w:rPr>
              <w:t>II. Речевая разминка</w:t>
            </w:r>
          </w:p>
          <w:p w14:paraId="6AF1120F" w14:textId="77777777" w:rsidR="005A01EE" w:rsidRPr="004A1E32" w:rsidRDefault="005A01EE" w:rsidP="005A01EE">
            <w:pPr>
              <w:jc w:val="center"/>
              <w:rPr>
                <w:b/>
              </w:rPr>
            </w:pPr>
          </w:p>
        </w:tc>
        <w:tc>
          <w:tcPr>
            <w:tcW w:w="10632" w:type="dxa"/>
          </w:tcPr>
          <w:p w14:paraId="502FAFA9" w14:textId="77777777" w:rsidR="00C9407B" w:rsidRPr="004A1E32" w:rsidRDefault="00C9407B" w:rsidP="00C9407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1E32">
              <w:rPr>
                <w:rFonts w:ascii="Arial" w:hAnsi="Arial" w:cs="Arial"/>
                <w:b/>
                <w:sz w:val="28"/>
                <w:szCs w:val="24"/>
              </w:rPr>
              <w:t>Оля и Поля в поле.</w:t>
            </w:r>
          </w:p>
          <w:p w14:paraId="508DB2AB" w14:textId="597EBE2A" w:rsidR="00C9407B" w:rsidRPr="004A1E32" w:rsidRDefault="00C9407B" w:rsidP="00C9407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A1E32">
              <w:rPr>
                <w:rFonts w:ascii="Arial" w:hAnsi="Arial" w:cs="Arial"/>
                <w:b/>
                <w:sz w:val="28"/>
                <w:szCs w:val="24"/>
              </w:rPr>
              <w:t>Толя и Поля топали у тополя.</w:t>
            </w:r>
            <w:r w:rsidRPr="004A1E32">
              <w:rPr>
                <w:rFonts w:ascii="Arial" w:hAnsi="Arial" w:cs="Arial"/>
                <w:sz w:val="28"/>
                <w:szCs w:val="24"/>
              </w:rPr>
              <w:br/>
            </w:r>
            <w:r w:rsidRPr="004A1E32">
              <w:rPr>
                <w:rFonts w:ascii="Times New Roman" w:hAnsi="Times New Roman" w:cs="Times New Roman"/>
                <w:sz w:val="28"/>
                <w:szCs w:val="24"/>
              </w:rPr>
              <w:t>Четко проговаривайте слова и звуки</w:t>
            </w:r>
          </w:p>
          <w:p w14:paraId="6E52458B" w14:textId="28F9EA05" w:rsidR="00C9407B" w:rsidRPr="004A1E32" w:rsidRDefault="004A1E32" w:rsidP="00C9407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8DAE3CB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103505</wp:posOffset>
                      </wp:positionV>
                      <wp:extent cx="638175" cy="581025"/>
                      <wp:effectExtent l="0" t="38100" r="28575" b="95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17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63.5pt;margin-top:8.15pt;width:50.25pt;height:45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" strokecolor="black [3200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D4E6782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103505</wp:posOffset>
                      </wp:positionV>
                      <wp:extent cx="885825" cy="371475"/>
                      <wp:effectExtent l="0" t="0" r="9525" b="95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8.15pt" to="219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" strokecolor="black [3200]"/>
                  </w:pict>
                </mc:Fallback>
              </mc:AlternateContent>
            </w:r>
            <w:r w:rsidR="00C9407B" w:rsidRPr="004A1E32">
              <w:rPr>
                <w:rFonts w:ascii="Arial" w:hAnsi="Arial" w:cs="Arial"/>
                <w:b/>
                <w:sz w:val="28"/>
                <w:szCs w:val="24"/>
              </w:rPr>
              <w:t>Карточки.</w:t>
            </w:r>
            <w:r w:rsidR="00C9407B" w:rsidRPr="004A1E32">
              <w:rPr>
                <w:rFonts w:ascii="Times New Roman" w:hAnsi="Times New Roman" w:cs="Times New Roman"/>
                <w:sz w:val="28"/>
                <w:szCs w:val="24"/>
              </w:rPr>
              <w:t xml:space="preserve">    ЛЕС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C9407B" w:rsidRPr="004A1E3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C9407B" w:rsidRPr="004A1E32">
              <w:rPr>
                <w:rFonts w:ascii="Times New Roman" w:hAnsi="Times New Roman" w:cs="Times New Roman"/>
                <w:sz w:val="28"/>
                <w:szCs w:val="24"/>
              </w:rPr>
              <w:t>СЕРАЯ</w:t>
            </w:r>
            <w:proofErr w:type="gramEnd"/>
          </w:p>
          <w:p w14:paraId="35F32FA3" w14:textId="3E516D63" w:rsidR="00C9407B" w:rsidRPr="004A1E32" w:rsidRDefault="004A1E32" w:rsidP="00C9407B">
            <w:pPr>
              <w:pStyle w:val="a4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3E5D14C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79375</wp:posOffset>
                      </wp:positionV>
                      <wp:extent cx="790575" cy="9525"/>
                      <wp:effectExtent l="0" t="0" r="0" b="95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6.25pt" to="21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" strokecolor="#4f81bd [3204]"/>
                  </w:pict>
                </mc:Fallback>
              </mc:AlternateContent>
            </w:r>
            <w:r w:rsidR="00C9407B" w:rsidRPr="004A1E32">
              <w:rPr>
                <w:rFonts w:ascii="Arial" w:hAnsi="Arial" w:cs="Arial"/>
                <w:b/>
                <w:sz w:val="28"/>
                <w:szCs w:val="24"/>
              </w:rPr>
              <w:t xml:space="preserve">                      ДОМ         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    </w:t>
            </w:r>
            <w:r w:rsidR="00C9407B" w:rsidRPr="004A1E32">
              <w:rPr>
                <w:rFonts w:ascii="Arial" w:hAnsi="Arial" w:cs="Arial"/>
                <w:b/>
                <w:sz w:val="28"/>
                <w:szCs w:val="24"/>
              </w:rPr>
              <w:t xml:space="preserve">  СЕРЫЙ</w:t>
            </w:r>
          </w:p>
          <w:p w14:paraId="61BAE337" w14:textId="207CBBE0" w:rsidR="00C9407B" w:rsidRPr="004A1E32" w:rsidRDefault="004A1E32" w:rsidP="00C9407B">
            <w:pPr>
              <w:pStyle w:val="a4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9AEDD0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65405</wp:posOffset>
                      </wp:positionV>
                      <wp:extent cx="428625" cy="257175"/>
                      <wp:effectExtent l="0" t="0" r="47625" b="285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80pt;margin-top:5.15pt;width:33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" strokecolor="black [3200]">
                      <v:stroke endarrow="open"/>
                    </v:shape>
                  </w:pict>
                </mc:Fallback>
              </mc:AlternateContent>
            </w:r>
            <w:r w:rsidR="00C9407B" w:rsidRPr="004A1E32">
              <w:rPr>
                <w:rFonts w:ascii="Arial" w:hAnsi="Arial" w:cs="Arial"/>
                <w:b/>
                <w:sz w:val="28"/>
                <w:szCs w:val="24"/>
              </w:rPr>
              <w:t xml:space="preserve">                      ДЕРЕВО     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   </w:t>
            </w:r>
            <w:proofErr w:type="gramStart"/>
            <w:r w:rsidR="00C9407B" w:rsidRPr="004A1E32">
              <w:rPr>
                <w:rFonts w:ascii="Arial" w:hAnsi="Arial" w:cs="Arial"/>
                <w:b/>
                <w:sz w:val="28"/>
                <w:szCs w:val="24"/>
              </w:rPr>
              <w:t>ГУСТОЙ</w:t>
            </w:r>
            <w:proofErr w:type="gramEnd"/>
          </w:p>
          <w:p w14:paraId="74C57534" w14:textId="11C4565E" w:rsidR="00C9407B" w:rsidRPr="004A1E32" w:rsidRDefault="00C9407B" w:rsidP="00C9407B">
            <w:pPr>
              <w:pStyle w:val="a4"/>
              <w:tabs>
                <w:tab w:val="left" w:pos="2235"/>
                <w:tab w:val="left" w:pos="3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A1E32">
              <w:rPr>
                <w:rFonts w:ascii="Times New Roman" w:hAnsi="Times New Roman" w:cs="Times New Roman"/>
                <w:sz w:val="28"/>
                <w:szCs w:val="24"/>
              </w:rPr>
              <w:tab/>
              <w:t>КОШКА</w:t>
            </w:r>
            <w:r w:rsidRPr="004A1E32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="004A1E32">
              <w:rPr>
                <w:rFonts w:ascii="Times New Roman" w:hAnsi="Times New Roman" w:cs="Times New Roman"/>
                <w:sz w:val="28"/>
                <w:szCs w:val="24"/>
              </w:rPr>
              <w:t xml:space="preserve">          </w:t>
            </w:r>
            <w:proofErr w:type="gramStart"/>
            <w:r w:rsidRPr="004A1E32">
              <w:rPr>
                <w:rFonts w:ascii="Times New Roman" w:hAnsi="Times New Roman" w:cs="Times New Roman"/>
                <w:sz w:val="28"/>
                <w:szCs w:val="24"/>
              </w:rPr>
              <w:t>ВЫСОКОЕ</w:t>
            </w:r>
            <w:proofErr w:type="gramEnd"/>
          </w:p>
          <w:p w14:paraId="27B70910" w14:textId="371E8D2D" w:rsidR="00C9407B" w:rsidRPr="004A1E32" w:rsidRDefault="004A1E32" w:rsidP="00C9407B">
            <w:pPr>
              <w:pStyle w:val="a4"/>
              <w:tabs>
                <w:tab w:val="left" w:pos="2235"/>
                <w:tab w:val="left" w:pos="3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18F45FC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66040</wp:posOffset>
                      </wp:positionV>
                      <wp:extent cx="790575" cy="19050"/>
                      <wp:effectExtent l="0" t="76200" r="0" b="762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56.75pt;margin-top:5.2pt;width:62.25pt;height:1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" strokecolor="black [3200]">
                      <v:stroke endarrow="open"/>
                    </v:shape>
                  </w:pict>
                </mc:Fallback>
              </mc:AlternateContent>
            </w:r>
            <w:r w:rsidR="00C9407B" w:rsidRPr="004A1E32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ВАЗА</w:t>
            </w:r>
            <w:r w:rsidR="00C9407B" w:rsidRPr="004A1E32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</w:t>
            </w:r>
            <w:r w:rsidR="00C9407B" w:rsidRPr="004A1E32">
              <w:rPr>
                <w:rFonts w:ascii="Times New Roman" w:hAnsi="Times New Roman" w:cs="Times New Roman"/>
                <w:sz w:val="28"/>
                <w:szCs w:val="24"/>
              </w:rPr>
              <w:t>СИНЯЯ</w:t>
            </w:r>
          </w:p>
          <w:p w14:paraId="2002EA83" w14:textId="105EE929" w:rsidR="004A1E32" w:rsidRPr="004A1E32" w:rsidRDefault="004A1E32" w:rsidP="004A1E32">
            <w:pPr>
              <w:pStyle w:val="a4"/>
              <w:numPr>
                <w:ilvl w:val="0"/>
                <w:numId w:val="1"/>
              </w:numPr>
              <w:tabs>
                <w:tab w:val="left" w:pos="2235"/>
                <w:tab w:val="left" w:pos="3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A1E32">
              <w:rPr>
                <w:rFonts w:ascii="Times New Roman" w:hAnsi="Times New Roman" w:cs="Times New Roman"/>
                <w:sz w:val="28"/>
                <w:szCs w:val="24"/>
              </w:rPr>
              <w:t>Найди слово.  БУ</w:t>
            </w:r>
            <w:r w:rsidRPr="004A1E32">
              <w:rPr>
                <w:rFonts w:ascii="Times New Roman" w:hAnsi="Times New Roman" w:cs="Times New Roman"/>
                <w:b/>
                <w:sz w:val="28"/>
                <w:szCs w:val="24"/>
              </w:rPr>
              <w:t>ЛАВКА</w:t>
            </w:r>
            <w:r w:rsidRPr="004A1E32">
              <w:rPr>
                <w:rFonts w:ascii="Times New Roman" w:hAnsi="Times New Roman" w:cs="Times New Roman"/>
                <w:sz w:val="28"/>
                <w:szCs w:val="24"/>
              </w:rPr>
              <w:t xml:space="preserve">    ГИ</w:t>
            </w:r>
            <w:r w:rsidRPr="00B17F7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ГИЕНА </w:t>
            </w:r>
            <w:r w:rsidRPr="004A1E32">
              <w:rPr>
                <w:rFonts w:ascii="Times New Roman" w:hAnsi="Times New Roman" w:cs="Times New Roman"/>
                <w:sz w:val="28"/>
                <w:szCs w:val="24"/>
              </w:rPr>
              <w:t xml:space="preserve">   СЛЕ</w:t>
            </w:r>
            <w:r w:rsidRPr="004A1E3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ПЕНЬ   </w:t>
            </w:r>
            <w:r w:rsidRPr="004A1E32">
              <w:rPr>
                <w:rFonts w:ascii="Times New Roman" w:hAnsi="Times New Roman" w:cs="Times New Roman"/>
                <w:sz w:val="28"/>
                <w:szCs w:val="24"/>
              </w:rPr>
              <w:t xml:space="preserve"> О</w:t>
            </w:r>
            <w:r w:rsidRPr="004A1E3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ГОРОД   </w:t>
            </w:r>
            <w:r w:rsidRPr="004A1E32">
              <w:rPr>
                <w:rFonts w:ascii="Times New Roman" w:hAnsi="Times New Roman" w:cs="Times New Roman"/>
                <w:sz w:val="28"/>
                <w:szCs w:val="24"/>
              </w:rPr>
              <w:t xml:space="preserve"> ЧЕМ</w:t>
            </w:r>
            <w:r w:rsidRPr="004A1E32">
              <w:rPr>
                <w:rFonts w:ascii="Times New Roman" w:hAnsi="Times New Roman" w:cs="Times New Roman"/>
                <w:b/>
                <w:sz w:val="28"/>
                <w:szCs w:val="24"/>
              </w:rPr>
              <w:t>ПИОН</w:t>
            </w:r>
            <w:r w:rsidRPr="004A1E32">
              <w:rPr>
                <w:rFonts w:ascii="Times New Roman" w:hAnsi="Times New Roman" w:cs="Times New Roman"/>
                <w:sz w:val="28"/>
                <w:szCs w:val="24"/>
              </w:rPr>
              <w:t xml:space="preserve">    М</w:t>
            </w:r>
            <w:r w:rsidRPr="004A1E32">
              <w:rPr>
                <w:rFonts w:ascii="Times New Roman" w:hAnsi="Times New Roman" w:cs="Times New Roman"/>
                <w:b/>
                <w:sz w:val="28"/>
                <w:szCs w:val="24"/>
              </w:rPr>
              <w:t>АРКА</w:t>
            </w:r>
            <w:r w:rsidRPr="004A1E32">
              <w:rPr>
                <w:rFonts w:ascii="Times New Roman" w:hAnsi="Times New Roman" w:cs="Times New Roman"/>
                <w:sz w:val="28"/>
                <w:szCs w:val="24"/>
              </w:rPr>
              <w:t xml:space="preserve">    Г</w:t>
            </w:r>
            <w:r w:rsidRPr="004A1E32">
              <w:rPr>
                <w:rFonts w:ascii="Times New Roman" w:hAnsi="Times New Roman" w:cs="Times New Roman"/>
                <w:b/>
                <w:sz w:val="28"/>
                <w:szCs w:val="24"/>
              </w:rPr>
              <w:t>РОЗА</w:t>
            </w:r>
            <w:r w:rsidRPr="004A1E32">
              <w:rPr>
                <w:rFonts w:ascii="Times New Roman" w:hAnsi="Times New Roman" w:cs="Times New Roman"/>
                <w:sz w:val="28"/>
                <w:szCs w:val="24"/>
              </w:rPr>
              <w:t xml:space="preserve">    ДО</w:t>
            </w:r>
            <w:r w:rsidRPr="004A1E32">
              <w:rPr>
                <w:rFonts w:ascii="Times New Roman" w:hAnsi="Times New Roman" w:cs="Times New Roman"/>
                <w:b/>
                <w:sz w:val="28"/>
                <w:szCs w:val="24"/>
              </w:rPr>
              <w:t>КЛАД</w:t>
            </w:r>
          </w:p>
          <w:p w14:paraId="3D4EB3D9" w14:textId="77777777" w:rsidR="005A01EE" w:rsidRDefault="005A01EE" w:rsidP="005A01EE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073A3D0" w14:textId="77777777" w:rsidR="004A42DD" w:rsidRPr="004A42DD" w:rsidRDefault="004A42DD" w:rsidP="004A42DD">
            <w:pPr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A42DD">
              <w:rPr>
                <w:rFonts w:ascii="Times New Roman" w:hAnsi="Times New Roman" w:cs="Times New Roman"/>
                <w:szCs w:val="24"/>
              </w:rPr>
              <w:t>Готовят артикуляционный аппарат к чтению</w:t>
            </w:r>
          </w:p>
          <w:p w14:paraId="0F5662FA" w14:textId="77777777" w:rsidR="005A01EE" w:rsidRPr="004A42DD" w:rsidRDefault="005A01EE" w:rsidP="005A01EE">
            <w:pPr>
              <w:jc w:val="center"/>
              <w:rPr>
                <w:b/>
              </w:rPr>
            </w:pPr>
          </w:p>
        </w:tc>
      </w:tr>
      <w:tr w:rsidR="005A01EE" w14:paraId="1DB0E3C7" w14:textId="77777777" w:rsidTr="005C0549">
        <w:tc>
          <w:tcPr>
            <w:tcW w:w="2376" w:type="dxa"/>
          </w:tcPr>
          <w:p w14:paraId="5FD81349" w14:textId="77777777" w:rsidR="000324A9" w:rsidRPr="004A42DD" w:rsidRDefault="000324A9" w:rsidP="0003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A42DD">
              <w:rPr>
                <w:rFonts w:ascii="Times New Roman" w:hAnsi="Times New Roman" w:cs="Times New Roman"/>
                <w:b/>
                <w:bCs/>
              </w:rPr>
              <w:t>III. Постановка учебной задачи</w:t>
            </w:r>
          </w:p>
          <w:p w14:paraId="5F2778DB" w14:textId="77777777" w:rsidR="005A01EE" w:rsidRPr="004A42DD" w:rsidRDefault="005A01EE" w:rsidP="005A01EE">
            <w:pPr>
              <w:jc w:val="center"/>
              <w:rPr>
                <w:b/>
              </w:rPr>
            </w:pPr>
          </w:p>
        </w:tc>
        <w:tc>
          <w:tcPr>
            <w:tcW w:w="10632" w:type="dxa"/>
          </w:tcPr>
          <w:p w14:paraId="4645D6CE" w14:textId="215E14F6" w:rsidR="00177EB4" w:rsidRPr="004A42DD" w:rsidRDefault="00177EB4" w:rsidP="00177EB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2DD">
              <w:rPr>
                <w:rFonts w:ascii="Times New Roman" w:hAnsi="Times New Roman" w:cs="Times New Roman"/>
                <w:sz w:val="28"/>
                <w:szCs w:val="28"/>
              </w:rPr>
              <w:t xml:space="preserve">Лень    банька   даль    </w:t>
            </w:r>
            <w:r w:rsidRPr="004A4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вечерок </w:t>
            </w:r>
            <w:r w:rsidRPr="004A42DD">
              <w:rPr>
                <w:rFonts w:ascii="Times New Roman" w:hAnsi="Times New Roman" w:cs="Times New Roman"/>
                <w:sz w:val="28"/>
                <w:szCs w:val="28"/>
              </w:rPr>
              <w:t xml:space="preserve">  рысь   лось  «лишнее»</w:t>
            </w:r>
          </w:p>
          <w:p w14:paraId="3156DB23" w14:textId="53DCACA1" w:rsidR="00177EB4" w:rsidRPr="004A42DD" w:rsidRDefault="00177EB4" w:rsidP="00177EB4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D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ТЕМА   ЦЕЛЕПОЛАГАНИЕ   ПРОГНОЗИРОВАНИЕ</w:t>
            </w:r>
          </w:p>
          <w:p w14:paraId="3D42C9D5" w14:textId="77777777" w:rsidR="00177EB4" w:rsidRPr="00177EB4" w:rsidRDefault="00177EB4" w:rsidP="0017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7EB4">
              <w:rPr>
                <w:rFonts w:ascii="Times New Roman" w:hAnsi="Times New Roman" w:cs="Times New Roman"/>
                <w:sz w:val="28"/>
                <w:szCs w:val="28"/>
              </w:rPr>
              <w:t xml:space="preserve">– Сегодня мы продолжим гостить у необычной буквы </w:t>
            </w:r>
            <w:r w:rsidRPr="00177E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</w:p>
          <w:p w14:paraId="085450AA" w14:textId="0E2079DE" w:rsidR="005A01EE" w:rsidRPr="004A42DD" w:rsidRDefault="005A01EE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6FDFD2" w14:textId="77777777" w:rsidR="004A42DD" w:rsidRPr="004A42DD" w:rsidRDefault="004A42DD" w:rsidP="004A4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A42DD">
              <w:rPr>
                <w:rFonts w:ascii="Times New Roman" w:hAnsi="Times New Roman" w:cs="Times New Roman"/>
                <w:szCs w:val="24"/>
              </w:rPr>
              <w:lastRenderedPageBreak/>
              <w:t>Принимают учебную задачу</w:t>
            </w:r>
          </w:p>
          <w:p w14:paraId="25A74939" w14:textId="77777777" w:rsidR="005A01EE" w:rsidRPr="004A42DD" w:rsidRDefault="005A01EE" w:rsidP="005A01EE">
            <w:pPr>
              <w:jc w:val="center"/>
              <w:rPr>
                <w:b/>
              </w:rPr>
            </w:pPr>
          </w:p>
        </w:tc>
      </w:tr>
      <w:tr w:rsidR="005A01EE" w14:paraId="24D98696" w14:textId="77777777" w:rsidTr="005C0549">
        <w:tc>
          <w:tcPr>
            <w:tcW w:w="2376" w:type="dxa"/>
          </w:tcPr>
          <w:p w14:paraId="364D859A" w14:textId="359B730D" w:rsidR="000324A9" w:rsidRPr="004A42DD" w:rsidRDefault="000324A9" w:rsidP="0003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A42D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IV. </w:t>
            </w:r>
            <w:r w:rsidR="00B17F7C" w:rsidRPr="004A42DD">
              <w:rPr>
                <w:rFonts w:ascii="Times New Roman" w:hAnsi="Times New Roman" w:cs="Times New Roman"/>
                <w:b/>
                <w:bCs/>
              </w:rPr>
              <w:t>Закрепление знаний и способов действий.</w:t>
            </w:r>
          </w:p>
          <w:p w14:paraId="261F1B7E" w14:textId="358017DE" w:rsidR="005A01EE" w:rsidRPr="004A42DD" w:rsidRDefault="00B17F7C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F7C">
              <w:rPr>
                <w:rFonts w:ascii="Times New Roman" w:hAnsi="Times New Roman" w:cs="Times New Roman"/>
              </w:rPr>
              <w:t>1. Чтение слов, обозначающих действия предметов (учебник, с. 13)</w:t>
            </w:r>
          </w:p>
        </w:tc>
        <w:tc>
          <w:tcPr>
            <w:tcW w:w="10632" w:type="dxa"/>
          </w:tcPr>
          <w:p w14:paraId="00FCFD99" w14:textId="77777777" w:rsidR="00B17F7C" w:rsidRPr="00B17F7C" w:rsidRDefault="00B17F7C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– Прочитайте слова.</w:t>
            </w:r>
          </w:p>
          <w:p w14:paraId="04998843" w14:textId="77777777" w:rsidR="00B17F7C" w:rsidRPr="00B17F7C" w:rsidRDefault="00B17F7C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– Какой вопрос можно к ним поставить?</w:t>
            </w:r>
          </w:p>
          <w:p w14:paraId="110D363B" w14:textId="77777777" w:rsidR="00B17F7C" w:rsidRPr="00B17F7C" w:rsidRDefault="00B17F7C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F7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Придумайте предложение со словом </w:t>
            </w:r>
            <w:r w:rsidRPr="00B17F7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думать</w:t>
            </w:r>
          </w:p>
          <w:p w14:paraId="126E6E38" w14:textId="77777777" w:rsidR="005A01EE" w:rsidRPr="004A42DD" w:rsidRDefault="005A01EE" w:rsidP="005A01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68EA249" w14:textId="77777777" w:rsidR="00B17F7C" w:rsidRPr="00B17F7C" w:rsidRDefault="00B17F7C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17F7C">
              <w:rPr>
                <w:rFonts w:ascii="Times New Roman" w:hAnsi="Times New Roman" w:cs="Times New Roman"/>
                <w:szCs w:val="24"/>
              </w:rPr>
              <w:t>Читают слова.</w:t>
            </w:r>
          </w:p>
          <w:p w14:paraId="58F4BC2F" w14:textId="77777777" w:rsidR="00B17F7C" w:rsidRPr="00B17F7C" w:rsidRDefault="00B17F7C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17F7C">
              <w:rPr>
                <w:rFonts w:ascii="Times New Roman" w:hAnsi="Times New Roman" w:cs="Times New Roman"/>
                <w:szCs w:val="24"/>
              </w:rPr>
              <w:t>– Что делать?</w:t>
            </w:r>
          </w:p>
          <w:p w14:paraId="3FE4460B" w14:textId="77777777" w:rsidR="00B17F7C" w:rsidRPr="00B17F7C" w:rsidRDefault="00B17F7C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14:paraId="335FEE36" w14:textId="77777777" w:rsidR="00B17F7C" w:rsidRPr="00B17F7C" w:rsidRDefault="00B17F7C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17F7C">
              <w:rPr>
                <w:rFonts w:ascii="Times New Roman" w:hAnsi="Times New Roman" w:cs="Times New Roman"/>
                <w:szCs w:val="24"/>
              </w:rPr>
              <w:t>Придумывают предложение</w:t>
            </w:r>
          </w:p>
          <w:p w14:paraId="31870BB9" w14:textId="77777777" w:rsidR="005A01EE" w:rsidRPr="004A42DD" w:rsidRDefault="005A01EE" w:rsidP="005A01EE">
            <w:pPr>
              <w:jc w:val="center"/>
              <w:rPr>
                <w:b/>
              </w:rPr>
            </w:pPr>
          </w:p>
        </w:tc>
      </w:tr>
      <w:tr w:rsidR="005A01EE" w14:paraId="3116A70A" w14:textId="77777777" w:rsidTr="005C0549">
        <w:tc>
          <w:tcPr>
            <w:tcW w:w="2376" w:type="dxa"/>
          </w:tcPr>
          <w:p w14:paraId="480CDBD1" w14:textId="5F75DF59" w:rsidR="005A01EE" w:rsidRPr="004A42DD" w:rsidRDefault="00B17F7C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F7C">
              <w:rPr>
                <w:rFonts w:ascii="Times New Roman" w:hAnsi="Times New Roman" w:cs="Times New Roman"/>
              </w:rPr>
              <w:t>Дидактическое упражнение «Кто? Что?» (учебник, с.13)</w:t>
            </w:r>
          </w:p>
        </w:tc>
        <w:tc>
          <w:tcPr>
            <w:tcW w:w="10632" w:type="dxa"/>
          </w:tcPr>
          <w:p w14:paraId="65B18BCF" w14:textId="77777777" w:rsidR="00B17F7C" w:rsidRPr="00B17F7C" w:rsidRDefault="00B17F7C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– Прочитайте вопросы и предложения. В каких случаях употребляются вопросы «Кто?» и «Что?».</w:t>
            </w:r>
          </w:p>
          <w:p w14:paraId="674D8406" w14:textId="77777777" w:rsidR="00B17F7C" w:rsidRPr="00B17F7C" w:rsidRDefault="00B17F7C" w:rsidP="00B1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– Дополните предложения</w:t>
            </w:r>
          </w:p>
          <w:p w14:paraId="3059CB07" w14:textId="77777777" w:rsidR="005A01EE" w:rsidRPr="004A42DD" w:rsidRDefault="005A01EE" w:rsidP="005A01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48755BC" w14:textId="77777777" w:rsidR="004A42DD" w:rsidRPr="004A42DD" w:rsidRDefault="004A42DD" w:rsidP="004A4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A42DD">
              <w:rPr>
                <w:rFonts w:ascii="Times New Roman" w:hAnsi="Times New Roman" w:cs="Times New Roman"/>
                <w:szCs w:val="24"/>
              </w:rPr>
              <w:t>– Кто? – одушевленные предметы. Что? – неодушевленные предметы.</w:t>
            </w:r>
          </w:p>
          <w:p w14:paraId="7FCE86CF" w14:textId="3469C9AC" w:rsidR="005A01EE" w:rsidRPr="004A42DD" w:rsidRDefault="004A42DD" w:rsidP="004A4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A42DD">
              <w:rPr>
                <w:rFonts w:ascii="Times New Roman" w:hAnsi="Times New Roman" w:cs="Times New Roman"/>
                <w:szCs w:val="24"/>
              </w:rPr>
              <w:t>– Птицы, деревья</w:t>
            </w:r>
          </w:p>
        </w:tc>
      </w:tr>
      <w:tr w:rsidR="00831AB8" w14:paraId="1E6253BF" w14:textId="77777777" w:rsidTr="005C0549">
        <w:tc>
          <w:tcPr>
            <w:tcW w:w="2376" w:type="dxa"/>
          </w:tcPr>
          <w:p w14:paraId="197C612F" w14:textId="4E88B899" w:rsidR="00831AB8" w:rsidRPr="004A42DD" w:rsidRDefault="00B17F7C" w:rsidP="00B17F7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</w:rPr>
            </w:pPr>
            <w:r w:rsidRPr="00B17F7C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0632" w:type="dxa"/>
          </w:tcPr>
          <w:p w14:paraId="50E7584A" w14:textId="77777777" w:rsidR="00B17F7C" w:rsidRPr="00B17F7C" w:rsidRDefault="00B17F7C" w:rsidP="00B17F7C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Вот маленький улей,</w:t>
            </w:r>
          </w:p>
          <w:p w14:paraId="56330172" w14:textId="77777777" w:rsidR="00B17F7C" w:rsidRPr="00B17F7C" w:rsidRDefault="00B17F7C" w:rsidP="00B17F7C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Где пчелы спрятались,</w:t>
            </w:r>
          </w:p>
          <w:p w14:paraId="7DCB6833" w14:textId="77777777" w:rsidR="00B17F7C" w:rsidRPr="00B17F7C" w:rsidRDefault="00B17F7C" w:rsidP="00B17F7C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Никто их не увидит.</w:t>
            </w:r>
          </w:p>
          <w:p w14:paraId="7F695B0B" w14:textId="77777777" w:rsidR="00B17F7C" w:rsidRPr="00B17F7C" w:rsidRDefault="00B17F7C" w:rsidP="00B17F7C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Вот они показались из улья –</w:t>
            </w:r>
          </w:p>
          <w:p w14:paraId="07D6B234" w14:textId="77777777" w:rsidR="00B17F7C" w:rsidRPr="00B17F7C" w:rsidRDefault="00B17F7C" w:rsidP="00B17F7C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Одна, две, три, четыре, пять!</w:t>
            </w:r>
          </w:p>
          <w:p w14:paraId="527F3C72" w14:textId="77777777" w:rsidR="00B17F7C" w:rsidRPr="00B17F7C" w:rsidRDefault="00B17F7C" w:rsidP="00B17F7C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З-з-з-з</w:t>
            </w:r>
            <w:proofErr w:type="gramStart"/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-!</w:t>
            </w:r>
            <w:proofErr w:type="gramEnd"/>
          </w:p>
          <w:p w14:paraId="53A90BE2" w14:textId="77777777" w:rsidR="00831AB8" w:rsidRPr="004A42DD" w:rsidRDefault="00831AB8" w:rsidP="005A01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5F1D0D9" w14:textId="77777777" w:rsidR="00B17F7C" w:rsidRPr="00B17F7C" w:rsidRDefault="00B17F7C" w:rsidP="00B17F7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Cs w:val="24"/>
              </w:rPr>
            </w:pPr>
            <w:r w:rsidRPr="00B17F7C">
              <w:rPr>
                <w:rFonts w:ascii="Times New Roman" w:hAnsi="Times New Roman" w:cs="Times New Roman"/>
                <w:szCs w:val="24"/>
              </w:rPr>
              <w:t>Осуществляют профилактику утомления</w:t>
            </w:r>
          </w:p>
          <w:p w14:paraId="1739C5B4" w14:textId="77777777" w:rsidR="00831AB8" w:rsidRPr="004A42DD" w:rsidRDefault="00831AB8" w:rsidP="005A01EE">
            <w:pPr>
              <w:jc w:val="center"/>
              <w:rPr>
                <w:b/>
              </w:rPr>
            </w:pPr>
          </w:p>
        </w:tc>
      </w:tr>
      <w:tr w:rsidR="005A01EE" w14:paraId="58C066FA" w14:textId="77777777" w:rsidTr="005C0549">
        <w:tc>
          <w:tcPr>
            <w:tcW w:w="2376" w:type="dxa"/>
          </w:tcPr>
          <w:p w14:paraId="4D12FD6E" w14:textId="3F01C9C3" w:rsidR="005A01EE" w:rsidRPr="004A42DD" w:rsidRDefault="00B17F7C" w:rsidP="00B17F7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</w:rPr>
            </w:pPr>
            <w:r w:rsidRPr="00B17F7C">
              <w:rPr>
                <w:rFonts w:ascii="Times New Roman" w:hAnsi="Times New Roman" w:cs="Times New Roman"/>
              </w:rPr>
              <w:t xml:space="preserve">Развитие связной речи. Работа с текстом и картинкой </w:t>
            </w:r>
            <w:r w:rsidRPr="00B17F7C">
              <w:rPr>
                <w:rFonts w:ascii="Times New Roman" w:hAnsi="Times New Roman" w:cs="Times New Roman"/>
              </w:rPr>
              <w:br/>
              <w:t>(учебник, с. 14)</w:t>
            </w:r>
          </w:p>
        </w:tc>
        <w:tc>
          <w:tcPr>
            <w:tcW w:w="10632" w:type="dxa"/>
          </w:tcPr>
          <w:p w14:paraId="67719D09" w14:textId="77777777" w:rsidR="00B17F7C" w:rsidRPr="00B17F7C" w:rsidRDefault="00B17F7C" w:rsidP="00B17F7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– Прочитайте текст, рассмотрите картинку.</w:t>
            </w:r>
          </w:p>
          <w:p w14:paraId="0CA25BF5" w14:textId="77777777" w:rsidR="00B17F7C" w:rsidRPr="00B17F7C" w:rsidRDefault="00B17F7C" w:rsidP="00B17F7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– Озаглавьте текст.</w:t>
            </w:r>
          </w:p>
          <w:p w14:paraId="4BAE78E1" w14:textId="77777777" w:rsidR="00B17F7C" w:rsidRPr="00B17F7C" w:rsidRDefault="00B17F7C" w:rsidP="00B17F7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C">
              <w:rPr>
                <w:rFonts w:ascii="Times New Roman" w:hAnsi="Times New Roman" w:cs="Times New Roman"/>
                <w:sz w:val="28"/>
                <w:szCs w:val="28"/>
              </w:rPr>
              <w:t>– Составьте рассказ по картинке</w:t>
            </w:r>
          </w:p>
          <w:p w14:paraId="6C9133C8" w14:textId="77777777" w:rsidR="005A01EE" w:rsidRPr="004A42DD" w:rsidRDefault="005A01EE" w:rsidP="005A01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C71285" w14:textId="77777777" w:rsidR="00B17F7C" w:rsidRPr="00B17F7C" w:rsidRDefault="00B17F7C" w:rsidP="00B17F7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Cs w:val="24"/>
              </w:rPr>
            </w:pPr>
            <w:r w:rsidRPr="00B17F7C">
              <w:rPr>
                <w:rFonts w:ascii="Times New Roman" w:hAnsi="Times New Roman" w:cs="Times New Roman"/>
                <w:szCs w:val="24"/>
              </w:rPr>
              <w:t>Читают текст рассказа. Озаглавливают текст. Составляют рассказ по картинке</w:t>
            </w:r>
          </w:p>
          <w:p w14:paraId="197C8328" w14:textId="77777777" w:rsidR="005A01EE" w:rsidRPr="004A42DD" w:rsidRDefault="005A01EE" w:rsidP="005A01EE">
            <w:pPr>
              <w:jc w:val="center"/>
              <w:rPr>
                <w:b/>
              </w:rPr>
            </w:pPr>
          </w:p>
        </w:tc>
      </w:tr>
      <w:tr w:rsidR="005A01EE" w14:paraId="1F403AEE" w14:textId="77777777" w:rsidTr="005C0549">
        <w:tc>
          <w:tcPr>
            <w:tcW w:w="2376" w:type="dxa"/>
          </w:tcPr>
          <w:p w14:paraId="4D5654E9" w14:textId="77777777" w:rsidR="00B27862" w:rsidRPr="00B27862" w:rsidRDefault="00B27862" w:rsidP="00B27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27862">
              <w:rPr>
                <w:rFonts w:ascii="Times New Roman" w:hAnsi="Times New Roman" w:cs="Times New Roman"/>
              </w:rPr>
              <w:t xml:space="preserve">Дидактическая игра «Спрячь </w:t>
            </w:r>
            <w:r w:rsidRPr="00B27862">
              <w:rPr>
                <w:rFonts w:ascii="Times New Roman" w:hAnsi="Times New Roman" w:cs="Times New Roman"/>
                <w:i/>
                <w:iCs/>
              </w:rPr>
              <w:t>ь</w:t>
            </w:r>
            <w:r w:rsidRPr="00B27862">
              <w:rPr>
                <w:rFonts w:ascii="Times New Roman" w:hAnsi="Times New Roman" w:cs="Times New Roman"/>
              </w:rPr>
              <w:t xml:space="preserve">» </w:t>
            </w:r>
            <w:r w:rsidRPr="00B27862">
              <w:rPr>
                <w:rFonts w:ascii="Times New Roman" w:hAnsi="Times New Roman" w:cs="Times New Roman"/>
              </w:rPr>
              <w:br/>
              <w:t>(учебник, с. 14)</w:t>
            </w:r>
          </w:p>
          <w:p w14:paraId="683B6FAA" w14:textId="77777777" w:rsidR="005A01EE" w:rsidRPr="004A42DD" w:rsidRDefault="005A01EE" w:rsidP="00831AB8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0632" w:type="dxa"/>
          </w:tcPr>
          <w:p w14:paraId="31F07F25" w14:textId="77777777" w:rsidR="00B27862" w:rsidRPr="00B27862" w:rsidRDefault="00B27862" w:rsidP="00B27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862">
              <w:rPr>
                <w:rFonts w:ascii="Times New Roman" w:hAnsi="Times New Roman" w:cs="Times New Roman"/>
                <w:sz w:val="28"/>
                <w:szCs w:val="28"/>
              </w:rPr>
              <w:t xml:space="preserve">– Кто больше составит слов с </w:t>
            </w:r>
            <w:r w:rsidRPr="00B278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B27862">
              <w:rPr>
                <w:rFonts w:ascii="Times New Roman" w:hAnsi="Times New Roman" w:cs="Times New Roman"/>
                <w:sz w:val="28"/>
                <w:szCs w:val="28"/>
              </w:rPr>
              <w:t xml:space="preserve"> в середине слова?</w:t>
            </w:r>
          </w:p>
          <w:p w14:paraId="4B37CDB6" w14:textId="77777777" w:rsidR="005A01EE" w:rsidRPr="004A42DD" w:rsidRDefault="005A01EE" w:rsidP="005A01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153E51" w14:textId="77777777" w:rsidR="004A42DD" w:rsidRPr="004A42DD" w:rsidRDefault="004A42DD" w:rsidP="004A42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4A42DD">
              <w:rPr>
                <w:rFonts w:ascii="Times New Roman" w:hAnsi="Times New Roman" w:cs="Times New Roman"/>
                <w:szCs w:val="24"/>
              </w:rPr>
              <w:t xml:space="preserve">Осуществляют словообразование с буквой </w:t>
            </w:r>
            <w:r w:rsidRPr="004A42DD">
              <w:rPr>
                <w:rFonts w:ascii="Times New Roman" w:hAnsi="Times New Roman" w:cs="Times New Roman"/>
                <w:i/>
                <w:iCs/>
                <w:szCs w:val="24"/>
              </w:rPr>
              <w:t>ь</w:t>
            </w:r>
          </w:p>
          <w:p w14:paraId="36DB89BF" w14:textId="77777777" w:rsidR="005A01EE" w:rsidRPr="004A42DD" w:rsidRDefault="005A01EE" w:rsidP="005A01EE">
            <w:pPr>
              <w:jc w:val="center"/>
              <w:rPr>
                <w:b/>
              </w:rPr>
            </w:pPr>
          </w:p>
        </w:tc>
      </w:tr>
      <w:tr w:rsidR="005A01EE" w14:paraId="2A2C8B66" w14:textId="77777777" w:rsidTr="004A42DD">
        <w:trPr>
          <w:trHeight w:val="70"/>
        </w:trPr>
        <w:tc>
          <w:tcPr>
            <w:tcW w:w="2376" w:type="dxa"/>
          </w:tcPr>
          <w:p w14:paraId="042EC0B4" w14:textId="77777777" w:rsidR="00831AB8" w:rsidRPr="004A42DD" w:rsidRDefault="00831AB8" w:rsidP="00831A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4A42DD">
              <w:rPr>
                <w:rFonts w:ascii="Times New Roman" w:hAnsi="Times New Roman" w:cs="Times New Roman"/>
                <w:b/>
                <w:bCs/>
              </w:rPr>
              <w:t>VI. Рефлексивно-оценочный</w:t>
            </w:r>
          </w:p>
          <w:p w14:paraId="49E86A1B" w14:textId="77777777" w:rsidR="005A01EE" w:rsidRPr="004A42DD" w:rsidRDefault="005A01EE" w:rsidP="005A01EE">
            <w:pPr>
              <w:jc w:val="center"/>
              <w:rPr>
                <w:b/>
              </w:rPr>
            </w:pPr>
          </w:p>
        </w:tc>
        <w:tc>
          <w:tcPr>
            <w:tcW w:w="10632" w:type="dxa"/>
          </w:tcPr>
          <w:p w14:paraId="43EF2BC1" w14:textId="77777777" w:rsidR="00B27862" w:rsidRPr="00B27862" w:rsidRDefault="00B27862" w:rsidP="00B27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862">
              <w:rPr>
                <w:rFonts w:ascii="Times New Roman" w:hAnsi="Times New Roman" w:cs="Times New Roman"/>
                <w:sz w:val="28"/>
                <w:szCs w:val="28"/>
              </w:rPr>
              <w:t>– Что нового вы узнали на уроке?</w:t>
            </w:r>
          </w:p>
          <w:p w14:paraId="496E5212" w14:textId="77777777" w:rsidR="00B27862" w:rsidRPr="00B27862" w:rsidRDefault="00B27862" w:rsidP="00B27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862">
              <w:rPr>
                <w:rFonts w:ascii="Times New Roman" w:hAnsi="Times New Roman" w:cs="Times New Roman"/>
                <w:sz w:val="28"/>
                <w:szCs w:val="28"/>
              </w:rPr>
              <w:t>– Что особенно вам понравилось? Почему?</w:t>
            </w:r>
          </w:p>
          <w:p w14:paraId="743B6C5E" w14:textId="284F56E8" w:rsidR="005A01EE" w:rsidRPr="004A42DD" w:rsidRDefault="00B27862" w:rsidP="00B27862">
            <w:pPr>
              <w:rPr>
                <w:b/>
                <w:sz w:val="28"/>
                <w:szCs w:val="28"/>
              </w:rPr>
            </w:pPr>
            <w:r w:rsidRPr="004A42DD">
              <w:rPr>
                <w:rFonts w:ascii="Times New Roman" w:hAnsi="Times New Roman" w:cs="Times New Roman"/>
                <w:sz w:val="28"/>
                <w:szCs w:val="28"/>
              </w:rPr>
              <w:t>– Что вызвало затруднение?</w:t>
            </w:r>
          </w:p>
        </w:tc>
        <w:tc>
          <w:tcPr>
            <w:tcW w:w="2409" w:type="dxa"/>
          </w:tcPr>
          <w:p w14:paraId="37EA9007" w14:textId="77777777" w:rsidR="004A42DD" w:rsidRPr="004A42DD" w:rsidRDefault="004A42DD" w:rsidP="004A42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r w:rsidRPr="004A42DD">
              <w:rPr>
                <w:rFonts w:ascii="Times New Roman" w:hAnsi="Times New Roman" w:cs="Times New Roman"/>
                <w:szCs w:val="24"/>
              </w:rPr>
              <w:t xml:space="preserve">Оценивают свою работу </w:t>
            </w:r>
            <w:r w:rsidRPr="004A42DD">
              <w:rPr>
                <w:rFonts w:ascii="Times New Roman" w:hAnsi="Times New Roman" w:cs="Times New Roman"/>
                <w:szCs w:val="24"/>
              </w:rPr>
              <w:br/>
              <w:t>на уроке</w:t>
            </w:r>
          </w:p>
          <w:p w14:paraId="26B934D5" w14:textId="77777777" w:rsidR="005A01EE" w:rsidRPr="004A42DD" w:rsidRDefault="005A01EE" w:rsidP="005A01EE">
            <w:pPr>
              <w:jc w:val="center"/>
              <w:rPr>
                <w:b/>
              </w:rPr>
            </w:pPr>
          </w:p>
        </w:tc>
      </w:tr>
    </w:tbl>
    <w:p w14:paraId="09EC8E7E" w14:textId="77777777" w:rsidR="005A01EE" w:rsidRPr="005A01EE" w:rsidRDefault="005A01EE" w:rsidP="005A01EE">
      <w:pPr>
        <w:jc w:val="center"/>
        <w:rPr>
          <w:b/>
        </w:rPr>
      </w:pPr>
    </w:p>
    <w:sectPr w:rsidR="005A01EE" w:rsidRPr="005A01EE" w:rsidSect="005A01E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B9E"/>
    <w:multiLevelType w:val="hybridMultilevel"/>
    <w:tmpl w:val="0AC0B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5A27"/>
    <w:multiLevelType w:val="hybridMultilevel"/>
    <w:tmpl w:val="723CD8E8"/>
    <w:lvl w:ilvl="0" w:tplc="5AB64EF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EE"/>
    <w:rsid w:val="000324A9"/>
    <w:rsid w:val="00177EB4"/>
    <w:rsid w:val="004A1E32"/>
    <w:rsid w:val="004A42DD"/>
    <w:rsid w:val="00510461"/>
    <w:rsid w:val="00591E19"/>
    <w:rsid w:val="005A01EE"/>
    <w:rsid w:val="005C0549"/>
    <w:rsid w:val="00777800"/>
    <w:rsid w:val="00831AB8"/>
    <w:rsid w:val="00B17F7C"/>
    <w:rsid w:val="00B27862"/>
    <w:rsid w:val="00C9407B"/>
    <w:rsid w:val="00D1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9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2013-12-10T09:55:00Z</dcterms:created>
  <dcterms:modified xsi:type="dcterms:W3CDTF">2013-12-11T11:58:00Z</dcterms:modified>
</cp:coreProperties>
</file>