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B65C" w14:textId="2E2AD10A" w:rsidR="005A01EE" w:rsidRPr="00591E19" w:rsidRDefault="00474CAD" w:rsidP="00591E19">
      <w:pPr>
        <w:jc w:val="center"/>
        <w:rPr>
          <w:b/>
        </w:rPr>
      </w:pPr>
      <w:r>
        <w:rPr>
          <w:b/>
        </w:rPr>
        <w:t xml:space="preserve">Литературное чтение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7"/>
        <w:gridCol w:w="11298"/>
      </w:tblGrid>
      <w:tr w:rsidR="005A01EE" w14:paraId="3A0C4631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B053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563E" w14:textId="30677461" w:rsidR="005A01EE" w:rsidRPr="00474CAD" w:rsidRDefault="00474CAD" w:rsidP="00591E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r w:rsidRPr="00474CA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Мягкий согласный звук </w:t>
            </w:r>
            <w:r w:rsidRPr="00474CA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sym w:font="AIGDT" w:char="005B"/>
            </w:r>
            <w:proofErr w:type="gramStart"/>
            <w:r w:rsidRPr="00474CA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ч</w:t>
            </w:r>
            <w:proofErr w:type="gramEnd"/>
            <w:r w:rsidRPr="00474CA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’</w:t>
            </w:r>
            <w:r w:rsidRPr="00474CA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sym w:font="AIGDT" w:char="005D"/>
            </w:r>
            <w:r w:rsidRPr="00474CA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, буквы </w:t>
            </w:r>
            <w:r w:rsidRPr="00474CAD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Ч, ч</w:t>
            </w:r>
            <w:r w:rsidRPr="00474CA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.</w:t>
            </w:r>
            <w:bookmarkEnd w:id="0"/>
          </w:p>
        </w:tc>
      </w:tr>
      <w:tr w:rsidR="005A01EE" w14:paraId="3BD5032D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8C16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EA01" w14:textId="7B200224" w:rsidR="005A01EE" w:rsidRPr="00474CAD" w:rsidRDefault="00474CAD" w:rsidP="00474CAD">
            <w:pPr>
              <w:shd w:val="clear" w:color="auto" w:fill="FFFFFF"/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закрепления знаний учащихся о согласном звуке </w:t>
            </w:r>
            <w:r w:rsidRPr="00474CAD">
              <w:rPr>
                <w:rFonts w:ascii="AIGDT" w:hAnsi="AIGDT" w:cs="AIGDT"/>
                <w:sz w:val="24"/>
                <w:szCs w:val="24"/>
              </w:rPr>
              <w:t></w:t>
            </w:r>
            <w:proofErr w:type="gramStart"/>
            <w:r w:rsidRPr="00474C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74CA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74CAD">
              <w:rPr>
                <w:rFonts w:ascii="AIGDT" w:hAnsi="AIGDT" w:cs="AIGDT"/>
                <w:sz w:val="24"/>
                <w:szCs w:val="24"/>
              </w:rPr>
              <w:t></w:t>
            </w:r>
            <w:r w:rsidRPr="00474CAD">
              <w:rPr>
                <w:rFonts w:ascii="Times New Roman" w:hAnsi="Times New Roman" w:cs="Times New Roman"/>
                <w:sz w:val="24"/>
                <w:szCs w:val="24"/>
              </w:rPr>
              <w:t xml:space="preserve">, буквах </w:t>
            </w:r>
            <w:r w:rsidRPr="00474C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ч,</w:t>
            </w:r>
            <w:r w:rsidRPr="00474C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речи, памяти логического мышления</w:t>
            </w:r>
          </w:p>
        </w:tc>
      </w:tr>
      <w:tr w:rsidR="005A01EE" w14:paraId="56CAF940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B4E1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0C48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учебной задачи</w:t>
            </w:r>
          </w:p>
        </w:tc>
      </w:tr>
      <w:tr w:rsidR="005A01EE" w14:paraId="15A8B281" w14:textId="77777777" w:rsidTr="005A01EE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F6F3" w14:textId="77777777" w:rsidR="005A01EE" w:rsidRDefault="005A01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E7D8" w14:textId="77777777" w:rsidR="00474CAD" w:rsidRPr="00474CAD" w:rsidRDefault="00474CAD" w:rsidP="00474CAD">
            <w:pPr>
              <w:autoSpaceDE w:val="0"/>
              <w:autoSpaceDN w:val="0"/>
              <w:adjustRightInd w:val="0"/>
              <w:spacing w:after="0" w:line="225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474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74CAD">
              <w:rPr>
                <w:rFonts w:ascii="Times New Roman" w:hAnsi="Times New Roman" w:cs="Times New Roman"/>
                <w:sz w:val="24"/>
                <w:szCs w:val="24"/>
              </w:rPr>
              <w:t xml:space="preserve"> учатся выказывать свое предположение (версию).</w:t>
            </w:r>
          </w:p>
          <w:p w14:paraId="1CAD4AB9" w14:textId="77777777" w:rsidR="00474CAD" w:rsidRPr="00474CAD" w:rsidRDefault="00474CAD" w:rsidP="00474CAD">
            <w:pPr>
              <w:autoSpaceDE w:val="0"/>
              <w:autoSpaceDN w:val="0"/>
              <w:adjustRightInd w:val="0"/>
              <w:spacing w:after="0" w:line="225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474CAD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474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4C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474CAD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поиск необходимой информации для выполнения учебной задачи в текстах, иллюстрациях учебника; </w:t>
            </w:r>
            <w:r w:rsidRPr="00474C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474CA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пословицы.</w:t>
            </w:r>
          </w:p>
          <w:p w14:paraId="3BE32FAC" w14:textId="24752B64" w:rsidR="005A01EE" w:rsidRPr="00474CAD" w:rsidRDefault="00474CAD" w:rsidP="00474CAD">
            <w:pPr>
              <w:autoSpaceDE w:val="0"/>
              <w:autoSpaceDN w:val="0"/>
              <w:adjustRightInd w:val="0"/>
              <w:spacing w:after="0" w:line="225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474CAD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>:</w:t>
            </w:r>
            <w:r w:rsidRPr="00474CA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74CAD">
              <w:rPr>
                <w:rFonts w:ascii="Times New Roman" w:hAnsi="Times New Roman" w:cs="Times New Roman"/>
                <w:sz w:val="24"/>
                <w:szCs w:val="24"/>
              </w:rPr>
              <w:t>умеют в коммуникации строить понятные для партнера высказывания</w:t>
            </w:r>
          </w:p>
        </w:tc>
      </w:tr>
    </w:tbl>
    <w:p w14:paraId="03D4AA40" w14:textId="77777777" w:rsidR="005A01EE" w:rsidRDefault="005A01EE" w:rsidP="005A01EE">
      <w:pPr>
        <w:pStyle w:val="ParagraphStyle"/>
        <w:ind w:left="-105"/>
        <w:jc w:val="center"/>
      </w:pPr>
    </w:p>
    <w:p w14:paraId="1094133F" w14:textId="77777777" w:rsidR="005A01EE" w:rsidRPr="005A01EE" w:rsidRDefault="005A01EE" w:rsidP="005A01EE">
      <w:pPr>
        <w:jc w:val="center"/>
      </w:pPr>
      <w:r w:rsidRPr="005A01EE">
        <w:t>Ход урока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8"/>
        <w:gridCol w:w="10348"/>
        <w:gridCol w:w="2551"/>
      </w:tblGrid>
      <w:tr w:rsidR="00474CAD" w:rsidRPr="00474CAD" w14:paraId="3FE29C51" w14:textId="77777777" w:rsidTr="00474CAD">
        <w:tc>
          <w:tcPr>
            <w:tcW w:w="2518" w:type="dxa"/>
          </w:tcPr>
          <w:p w14:paraId="56197C34" w14:textId="4A83EAD4" w:rsidR="00474CAD" w:rsidRPr="00474CAD" w:rsidRDefault="00474CAD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CAD">
              <w:rPr>
                <w:rFonts w:ascii="Times New Roman" w:hAnsi="Times New Roman" w:cs="Times New Roman"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0348" w:type="dxa"/>
          </w:tcPr>
          <w:p w14:paraId="2ABEC171" w14:textId="5CFEFF5C" w:rsidR="00474CAD" w:rsidRPr="00474CAD" w:rsidRDefault="00474CAD" w:rsidP="005A01EE">
            <w:pPr>
              <w:jc w:val="center"/>
            </w:pPr>
            <w:r w:rsidRPr="00474CAD">
              <w:t>Деятельность учителя</w:t>
            </w:r>
          </w:p>
        </w:tc>
        <w:tc>
          <w:tcPr>
            <w:tcW w:w="2551" w:type="dxa"/>
          </w:tcPr>
          <w:p w14:paraId="730FCAC3" w14:textId="21DBD375" w:rsidR="00474CAD" w:rsidRPr="00474CAD" w:rsidRDefault="00474CAD" w:rsidP="005A01EE">
            <w:pPr>
              <w:jc w:val="center"/>
            </w:pPr>
            <w:r w:rsidRPr="00474CAD">
              <w:t>Деятельность учащихся</w:t>
            </w:r>
          </w:p>
        </w:tc>
      </w:tr>
      <w:tr w:rsidR="005A01EE" w14:paraId="5F3AB9A7" w14:textId="77777777" w:rsidTr="00474CAD">
        <w:tc>
          <w:tcPr>
            <w:tcW w:w="2518" w:type="dxa"/>
          </w:tcPr>
          <w:p w14:paraId="1BB321FE" w14:textId="2C2DE757" w:rsidR="005A01EE" w:rsidRPr="000324A9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Организация начала урока.</w:t>
            </w:r>
          </w:p>
        </w:tc>
        <w:tc>
          <w:tcPr>
            <w:tcW w:w="10348" w:type="dxa"/>
          </w:tcPr>
          <w:p w14:paraId="71D8DFD4" w14:textId="77777777" w:rsidR="008E6D0F" w:rsidRPr="008E6D0F" w:rsidRDefault="008E6D0F" w:rsidP="008E6D0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F">
              <w:rPr>
                <w:rFonts w:ascii="Times New Roman" w:hAnsi="Times New Roman" w:cs="Times New Roman"/>
                <w:sz w:val="24"/>
                <w:szCs w:val="24"/>
              </w:rPr>
              <w:t>Звенит звонок веселый,</w:t>
            </w:r>
          </w:p>
          <w:p w14:paraId="280FB32A" w14:textId="77777777" w:rsidR="008E6D0F" w:rsidRPr="008E6D0F" w:rsidRDefault="008E6D0F" w:rsidP="008E6D0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F">
              <w:rPr>
                <w:rFonts w:ascii="Times New Roman" w:hAnsi="Times New Roman" w:cs="Times New Roman"/>
                <w:sz w:val="24"/>
                <w:szCs w:val="24"/>
              </w:rPr>
              <w:t>Раскрой скорей тетрадь.</w:t>
            </w:r>
          </w:p>
          <w:p w14:paraId="7D59225A" w14:textId="77777777" w:rsidR="008E6D0F" w:rsidRPr="008E6D0F" w:rsidRDefault="008E6D0F" w:rsidP="008E6D0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F">
              <w:rPr>
                <w:rFonts w:ascii="Times New Roman" w:hAnsi="Times New Roman" w:cs="Times New Roman"/>
                <w:sz w:val="24"/>
                <w:szCs w:val="24"/>
              </w:rPr>
              <w:t>Пришли с тобой мы</w:t>
            </w:r>
          </w:p>
          <w:p w14:paraId="5F87DD91" w14:textId="77777777" w:rsidR="008E6D0F" w:rsidRPr="008E6D0F" w:rsidRDefault="008E6D0F" w:rsidP="008E6D0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F">
              <w:rPr>
                <w:rFonts w:ascii="Times New Roman" w:hAnsi="Times New Roman" w:cs="Times New Roman"/>
                <w:sz w:val="24"/>
                <w:szCs w:val="24"/>
              </w:rPr>
              <w:t>в школу,</w:t>
            </w:r>
          </w:p>
          <w:p w14:paraId="7A4BDBB7" w14:textId="77777777" w:rsidR="008E6D0F" w:rsidRPr="008E6D0F" w:rsidRDefault="008E6D0F" w:rsidP="008E6D0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F">
              <w:rPr>
                <w:rFonts w:ascii="Times New Roman" w:hAnsi="Times New Roman" w:cs="Times New Roman"/>
                <w:sz w:val="24"/>
                <w:szCs w:val="24"/>
              </w:rPr>
              <w:t>Чтоб буквы изучать.</w:t>
            </w:r>
          </w:p>
          <w:p w14:paraId="422BD967" w14:textId="60D20023" w:rsidR="005A01EE" w:rsidRPr="008E6D0F" w:rsidRDefault="008E6D0F" w:rsidP="008E6D0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F">
              <w:rPr>
                <w:rFonts w:ascii="Times New Roman" w:hAnsi="Times New Roman" w:cs="Times New Roman"/>
                <w:sz w:val="24"/>
                <w:szCs w:val="24"/>
              </w:rPr>
              <w:t>– Проверим готовность к уроку</w:t>
            </w:r>
          </w:p>
        </w:tc>
        <w:tc>
          <w:tcPr>
            <w:tcW w:w="2551" w:type="dxa"/>
          </w:tcPr>
          <w:p w14:paraId="7638700E" w14:textId="77777777" w:rsidR="00E9712D" w:rsidRPr="00E9712D" w:rsidRDefault="00E9712D" w:rsidP="00E9712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  <w:p w14:paraId="27400CE0" w14:textId="77777777" w:rsidR="005A01EE" w:rsidRPr="00E9712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001FCDD1" w14:textId="77777777" w:rsidTr="00474CAD">
        <w:tc>
          <w:tcPr>
            <w:tcW w:w="2518" w:type="dxa"/>
          </w:tcPr>
          <w:p w14:paraId="33493113" w14:textId="77777777" w:rsidR="000324A9" w:rsidRPr="000324A9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Речевая разминка</w:t>
            </w:r>
          </w:p>
          <w:p w14:paraId="6AF1120F" w14:textId="1666B288" w:rsidR="005A01EE" w:rsidRDefault="008E6D0F" w:rsidP="008E6D0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Актуализация опорных знаний.</w:t>
            </w:r>
          </w:p>
        </w:tc>
        <w:tc>
          <w:tcPr>
            <w:tcW w:w="10348" w:type="dxa"/>
          </w:tcPr>
          <w:p w14:paraId="7CDBC64C" w14:textId="57311503" w:rsidR="008E6D0F" w:rsidRPr="00203AFA" w:rsidRDefault="008E6D0F" w:rsidP="008E6D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>На карточках у каждого скороговорки.</w:t>
            </w:r>
          </w:p>
          <w:p w14:paraId="165348F9" w14:textId="77777777" w:rsidR="008E6D0F" w:rsidRPr="00203AFA" w:rsidRDefault="008E6D0F" w:rsidP="008E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D0129C" w14:textId="616953DF" w:rsidR="008E6D0F" w:rsidRPr="00203AFA" w:rsidRDefault="008E6D0F" w:rsidP="008E6D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Игра «Кто как голос подает?»</w:t>
            </w:r>
          </w:p>
          <w:p w14:paraId="26D9728B" w14:textId="77777777" w:rsidR="008E6D0F" w:rsidRPr="00203AFA" w:rsidRDefault="008E6D0F" w:rsidP="008E6D0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062965" w14:textId="77777777" w:rsidR="008E6D0F" w:rsidRPr="008E6D0F" w:rsidRDefault="008E6D0F" w:rsidP="008E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Кто какой голос подает?</w:t>
            </w:r>
          </w:p>
          <w:p w14:paraId="586EBD1D" w14:textId="77777777" w:rsidR="008E6D0F" w:rsidRPr="008E6D0F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i/>
                <w:sz w:val="28"/>
                <w:szCs w:val="24"/>
              </w:rPr>
              <w:t>Курица …</w:t>
            </w:r>
          </w:p>
          <w:p w14:paraId="2B59EEEF" w14:textId="77777777" w:rsidR="008E6D0F" w:rsidRPr="008E6D0F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Воробей … </w:t>
            </w:r>
          </w:p>
          <w:p w14:paraId="343001CB" w14:textId="77777777" w:rsidR="008E6D0F" w:rsidRPr="008E6D0F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i/>
                <w:sz w:val="28"/>
                <w:szCs w:val="24"/>
              </w:rPr>
              <w:t>Сорока …</w:t>
            </w:r>
          </w:p>
          <w:p w14:paraId="30C1A0B7" w14:textId="77777777" w:rsidR="008E6D0F" w:rsidRPr="008E6D0F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i/>
                <w:sz w:val="28"/>
                <w:szCs w:val="24"/>
              </w:rPr>
              <w:t>Лев …</w:t>
            </w:r>
          </w:p>
          <w:p w14:paraId="0F3F4967" w14:textId="77777777" w:rsidR="008E6D0F" w:rsidRPr="00203AFA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i/>
                <w:sz w:val="28"/>
                <w:szCs w:val="24"/>
              </w:rPr>
              <w:t>Кузнечик …</w:t>
            </w:r>
          </w:p>
          <w:p w14:paraId="400D7014" w14:textId="77777777" w:rsidR="008E6D0F" w:rsidRPr="008E6D0F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9EF9B62" w14:textId="77777777" w:rsidR="008E6D0F" w:rsidRPr="008E6D0F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– У кого кто?</w:t>
            </w:r>
          </w:p>
          <w:p w14:paraId="4828C376" w14:textId="77777777" w:rsidR="008E6D0F" w:rsidRPr="008E6D0F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У зайца …</w:t>
            </w:r>
          </w:p>
          <w:p w14:paraId="5EDF5CEF" w14:textId="77777777" w:rsidR="008E6D0F" w:rsidRPr="008E6D0F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У кролика …</w:t>
            </w:r>
          </w:p>
          <w:p w14:paraId="39FD1936" w14:textId="77777777" w:rsidR="008E6D0F" w:rsidRPr="008E6D0F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У белки …</w:t>
            </w:r>
          </w:p>
          <w:p w14:paraId="385DAE88" w14:textId="77777777" w:rsidR="005A01EE" w:rsidRPr="00203AFA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У галки …</w:t>
            </w:r>
          </w:p>
          <w:p w14:paraId="3D4EB3D9" w14:textId="26C251C4" w:rsidR="00203AFA" w:rsidRPr="00203AFA" w:rsidRDefault="00203AFA" w:rsidP="00203AF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Найди слово.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ЛИМОН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АД 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ГРАНАТ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А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ПИРОГ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А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РУКА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В 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РЫБА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К 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ПЕНА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Л 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СКРИП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КА 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БУКВА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РЬ    </w:t>
            </w:r>
            <w:r w:rsidRPr="00203AFA">
              <w:rPr>
                <w:rFonts w:ascii="Times New Roman" w:hAnsi="Times New Roman" w:cs="Times New Roman"/>
                <w:b/>
                <w:sz w:val="28"/>
                <w:szCs w:val="24"/>
              </w:rPr>
              <w:t>ПАРК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>ЕТ</w:t>
            </w:r>
          </w:p>
        </w:tc>
        <w:tc>
          <w:tcPr>
            <w:tcW w:w="2551" w:type="dxa"/>
          </w:tcPr>
          <w:p w14:paraId="75EDBF86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lastRenderedPageBreak/>
              <w:t>Отвечают:</w:t>
            </w:r>
          </w:p>
          <w:p w14:paraId="3CD96DB1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кудахчет, квохчет;</w:t>
            </w:r>
          </w:p>
          <w:p w14:paraId="7C51FC6F" w14:textId="77777777" w:rsidR="008E6D0F" w:rsidRPr="00E9712D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чирикает;</w:t>
            </w:r>
          </w:p>
          <w:p w14:paraId="704E260F" w14:textId="77777777" w:rsidR="008E6D0F" w:rsidRPr="00E9712D" w:rsidRDefault="008E6D0F" w:rsidP="008E6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стрекочет;</w:t>
            </w:r>
          </w:p>
          <w:p w14:paraId="0116F155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рычит;</w:t>
            </w:r>
          </w:p>
          <w:p w14:paraId="6835024C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стрекочет;</w:t>
            </w:r>
          </w:p>
          <w:p w14:paraId="54A61532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2880093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зайчонок;</w:t>
            </w:r>
          </w:p>
          <w:p w14:paraId="368ABFF9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крольчонок;</w:t>
            </w:r>
          </w:p>
          <w:p w14:paraId="03F3929F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бельчонок;</w:t>
            </w:r>
          </w:p>
          <w:p w14:paraId="324C9C1A" w14:textId="77777777" w:rsidR="008E6D0F" w:rsidRPr="00E9712D" w:rsidRDefault="008E6D0F" w:rsidP="008E6D0F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галчонок</w:t>
            </w:r>
          </w:p>
          <w:p w14:paraId="0F5662FA" w14:textId="77777777" w:rsidR="005A01EE" w:rsidRPr="00E9712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1DB0E3C7" w14:textId="77777777" w:rsidTr="00474CAD">
        <w:tc>
          <w:tcPr>
            <w:tcW w:w="2518" w:type="dxa"/>
          </w:tcPr>
          <w:p w14:paraId="5FD81349" w14:textId="77777777" w:rsidR="000324A9" w:rsidRPr="000324A9" w:rsidRDefault="000324A9" w:rsidP="0003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Постановка учебной задачи</w:t>
            </w:r>
          </w:p>
          <w:p w14:paraId="5F2778DB" w14:textId="77777777" w:rsidR="005A01EE" w:rsidRDefault="005A01EE" w:rsidP="005A01EE">
            <w:pPr>
              <w:jc w:val="center"/>
              <w:rPr>
                <w:b/>
              </w:rPr>
            </w:pPr>
          </w:p>
        </w:tc>
        <w:tc>
          <w:tcPr>
            <w:tcW w:w="10348" w:type="dxa"/>
          </w:tcPr>
          <w:p w14:paraId="7C822229" w14:textId="1569B21F" w:rsidR="008E6D0F" w:rsidRDefault="008E6D0F" w:rsidP="008E6D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«лишнее слово»     червяк      сачок     </w:t>
            </w:r>
            <w:r w:rsidRPr="00203AFA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март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 xml:space="preserve">    часы    вечер    качели</w:t>
            </w:r>
          </w:p>
          <w:p w14:paraId="2B02A5C3" w14:textId="77777777" w:rsidR="00E4581B" w:rsidRPr="00E4581B" w:rsidRDefault="00E4581B" w:rsidP="00E4581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28E0A93" w14:textId="69DBA981" w:rsidR="00E4581B" w:rsidRPr="00E4581B" w:rsidRDefault="00E4581B" w:rsidP="00E4581B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E4581B">
              <w:rPr>
                <w:rFonts w:ascii="Times New Roman" w:hAnsi="Times New Roman" w:cs="Times New Roman"/>
                <w:b/>
                <w:sz w:val="36"/>
                <w:szCs w:val="24"/>
                <w:highlight w:val="yellow"/>
              </w:rPr>
              <w:t>ТЕМА   ЦЕЛЕПОЛАГАНИЕ   ПРОГНОЗИРОВАНИЕ</w:t>
            </w:r>
          </w:p>
          <w:p w14:paraId="53D3DF19" w14:textId="77777777" w:rsidR="00E4581B" w:rsidRPr="00203AFA" w:rsidRDefault="00E4581B" w:rsidP="00E4581B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507E971" w14:textId="77777777" w:rsidR="008E6D0F" w:rsidRPr="008E6D0F" w:rsidRDefault="008E6D0F" w:rsidP="008E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 xml:space="preserve">– Сегодня мы продолжим гостить у звука </w:t>
            </w:r>
            <w:r w:rsidRPr="008E6D0F">
              <w:rPr>
                <w:rFonts w:ascii="AIGDT" w:hAnsi="AIGDT" w:cs="AIGDT"/>
                <w:sz w:val="28"/>
                <w:szCs w:val="24"/>
              </w:rPr>
              <w:t></w:t>
            </w:r>
            <w:proofErr w:type="gramStart"/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Pr="008E6D0F">
              <w:rPr>
                <w:rFonts w:ascii="Times New Roman" w:hAnsi="Times New Roman" w:cs="Times New Roman"/>
                <w:sz w:val="28"/>
                <w:szCs w:val="24"/>
              </w:rPr>
              <w:t>’</w:t>
            </w:r>
            <w:r w:rsidRPr="008E6D0F">
              <w:rPr>
                <w:rFonts w:ascii="AIGDT" w:hAnsi="AIGDT" w:cs="AIGDT"/>
                <w:sz w:val="28"/>
                <w:szCs w:val="24"/>
              </w:rPr>
              <w:t></w:t>
            </w:r>
            <w:r w:rsidRPr="008E6D0F">
              <w:rPr>
                <w:rFonts w:ascii="Times New Roman" w:hAnsi="Times New Roman" w:cs="Times New Roman"/>
                <w:sz w:val="28"/>
                <w:szCs w:val="24"/>
              </w:rPr>
              <w:t xml:space="preserve"> и буквы </w:t>
            </w:r>
            <w:r w:rsidRPr="008E6D0F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Ч</w:t>
            </w:r>
          </w:p>
          <w:p w14:paraId="085450AA" w14:textId="77777777" w:rsidR="005A01EE" w:rsidRPr="00203AFA" w:rsidRDefault="005A01EE" w:rsidP="005A01EE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14:paraId="326C36E1" w14:textId="77777777" w:rsidR="008E6D0F" w:rsidRPr="00E9712D" w:rsidRDefault="008E6D0F" w:rsidP="008E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Принимают учебную задачу</w:t>
            </w:r>
          </w:p>
          <w:p w14:paraId="25A74939" w14:textId="77777777" w:rsidR="005A01EE" w:rsidRPr="00E9712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24D98696" w14:textId="77777777" w:rsidTr="00474CAD">
        <w:tc>
          <w:tcPr>
            <w:tcW w:w="2518" w:type="dxa"/>
          </w:tcPr>
          <w:p w14:paraId="364D859A" w14:textId="77777777" w:rsidR="000324A9" w:rsidRPr="000324A9" w:rsidRDefault="000324A9" w:rsidP="0003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Усвоение новых знаний и способов деятельности</w:t>
            </w:r>
          </w:p>
          <w:p w14:paraId="261F1B7E" w14:textId="3C4841C2" w:rsidR="005A01EE" w:rsidRPr="008E6D0F" w:rsidRDefault="008E6D0F" w:rsidP="008E6D0F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F">
              <w:rPr>
                <w:rFonts w:ascii="Times New Roman" w:hAnsi="Times New Roman" w:cs="Times New Roman"/>
                <w:sz w:val="24"/>
                <w:szCs w:val="24"/>
              </w:rPr>
              <w:t>Родственные слова. Чтение слов (учебник, с. 7)</w:t>
            </w:r>
          </w:p>
        </w:tc>
        <w:tc>
          <w:tcPr>
            <w:tcW w:w="10348" w:type="dxa"/>
          </w:tcPr>
          <w:p w14:paraId="1DD8A102" w14:textId="5231C0E4" w:rsidR="00203AFA" w:rsidRPr="00203AFA" w:rsidRDefault="00203AFA" w:rsidP="00203AF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iCs/>
                <w:sz w:val="28"/>
                <w:szCs w:val="24"/>
                <w:u w:val="single"/>
              </w:rPr>
            </w:pPr>
            <w:r w:rsidRPr="00203AFA">
              <w:rPr>
                <w:rFonts w:ascii="Times New Roman" w:hAnsi="Times New Roman" w:cs="Times New Roman"/>
                <w:i/>
                <w:iCs/>
                <w:sz w:val="28"/>
                <w:szCs w:val="24"/>
                <w:highlight w:val="yellow"/>
                <w:u w:val="single"/>
              </w:rPr>
              <w:t>КРОССВОРД</w:t>
            </w:r>
          </w:p>
          <w:p w14:paraId="1AA5891E" w14:textId="50156624" w:rsidR="00203AFA" w:rsidRDefault="00203AFA" w:rsidP="00203AF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У них усы не для красы-</w:t>
            </w:r>
            <w:r w:rsidR="00E819F6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             2)Что это у Галочки?</w:t>
            </w:r>
          </w:p>
          <w:p w14:paraId="08356DF6" w14:textId="29E685EE" w:rsidR="00203AFA" w:rsidRDefault="00203AFA" w:rsidP="00E819F6">
            <w:pPr>
              <w:pStyle w:val="a4"/>
              <w:tabs>
                <w:tab w:val="left" w:pos="4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Они показывают время</w:t>
            </w:r>
            <w:r w:rsidR="00E819F6">
              <w:rPr>
                <w:rFonts w:ascii="Times New Roman" w:hAnsi="Times New Roman" w:cs="Times New Roman"/>
                <w:iCs/>
                <w:sz w:val="28"/>
                <w:szCs w:val="24"/>
              </w:rPr>
              <w:tab/>
              <w:t>Ниточка на палочке,</w:t>
            </w:r>
          </w:p>
          <w:p w14:paraId="131966BF" w14:textId="7BAE941F" w:rsidR="00203AFA" w:rsidRPr="00203AFA" w:rsidRDefault="00203AFA" w:rsidP="00E819F6">
            <w:pPr>
              <w:pStyle w:val="a4"/>
              <w:tabs>
                <w:tab w:val="left" w:pos="4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И называются….(часы)</w:t>
            </w:r>
            <w:r w:rsidR="00E819F6">
              <w:rPr>
                <w:rFonts w:ascii="Times New Roman" w:hAnsi="Times New Roman" w:cs="Times New Roman"/>
                <w:iCs/>
                <w:sz w:val="28"/>
                <w:szCs w:val="24"/>
              </w:rPr>
              <w:tab/>
              <w:t>Палочка в руке,</w:t>
            </w:r>
          </w:p>
          <w:p w14:paraId="5B8A1100" w14:textId="64831656" w:rsidR="00203AFA" w:rsidRDefault="00E819F6" w:rsidP="00E81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E819F6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                 </w:t>
            </w:r>
            <w:r w:rsidRPr="00E819F6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А ниточка в реке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дочка)</w:t>
            </w:r>
          </w:p>
          <w:p w14:paraId="16008C6A" w14:textId="173A5C2A" w:rsidR="00E819F6" w:rsidRDefault="00E819F6" w:rsidP="00E8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3)Мой хвост не отличишь от головы.</w:t>
            </w:r>
          </w:p>
          <w:p w14:paraId="2E1784F1" w14:textId="471DFAE9" w:rsidR="00E819F6" w:rsidRDefault="00E819F6" w:rsidP="00E819F6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ab/>
              <w:t>Меня всегда в земле найдёте вы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ервяк)</w:t>
            </w:r>
          </w:p>
          <w:p w14:paraId="1254E01E" w14:textId="77777777" w:rsidR="00E819F6" w:rsidRDefault="00E819F6" w:rsidP="00E819F6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14:paraId="642FA7B7" w14:textId="6805A4A0" w:rsidR="00E819F6" w:rsidRDefault="00E819F6" w:rsidP="00E819F6">
            <w:pPr>
              <w:tabs>
                <w:tab w:val="left" w:pos="300"/>
                <w:tab w:val="center" w:pos="50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4)Нахмурится, насупится.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ab/>
              <w:t xml:space="preserve">                        5)Из горячего колодца</w:t>
            </w:r>
          </w:p>
          <w:p w14:paraId="2CD48E2A" w14:textId="1792825B" w:rsidR="00E819F6" w:rsidRDefault="00E819F6" w:rsidP="00E819F6">
            <w:pPr>
              <w:tabs>
                <w:tab w:val="left" w:pos="300"/>
                <w:tab w:val="center" w:pos="50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В слёзы ударитс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ab/>
              <w:t xml:space="preserve">                                        Через нос водица льётся.(чайник)</w:t>
            </w:r>
          </w:p>
          <w:p w14:paraId="1A0B710C" w14:textId="0ED812C6" w:rsidR="00E819F6" w:rsidRDefault="00E819F6" w:rsidP="00E819F6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Ничего не останется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уча)</w:t>
            </w:r>
          </w:p>
          <w:p w14:paraId="5753E180" w14:textId="77777777" w:rsidR="00E819F6" w:rsidRPr="00E819F6" w:rsidRDefault="00E819F6" w:rsidP="00E8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14:paraId="2C941C03" w14:textId="4F56C36C" w:rsidR="008E6D0F" w:rsidRPr="00E819F6" w:rsidRDefault="008E6D0F" w:rsidP="00E819F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819F6">
              <w:rPr>
                <w:rFonts w:ascii="Times New Roman" w:hAnsi="Times New Roman" w:cs="Times New Roman"/>
                <w:sz w:val="28"/>
                <w:szCs w:val="24"/>
              </w:rPr>
              <w:t>Прочитайте слова. Найдите близкие по смыслу слова. Какое слово лишнее?</w:t>
            </w:r>
          </w:p>
          <w:p w14:paraId="126E6E38" w14:textId="77777777" w:rsidR="005A01EE" w:rsidRPr="00203AFA" w:rsidRDefault="005A01EE" w:rsidP="005A01EE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14:paraId="31870BB9" w14:textId="6E2FB6EE" w:rsidR="00E9712D" w:rsidRPr="00E9712D" w:rsidRDefault="00E819F6" w:rsidP="005A01EE">
            <w:pPr>
              <w:jc w:val="center"/>
            </w:pPr>
            <w:r w:rsidRPr="00E9712D">
              <w:t>Отгадывают загадки</w:t>
            </w:r>
          </w:p>
          <w:p w14:paraId="0A56183E" w14:textId="77777777" w:rsidR="00E9712D" w:rsidRPr="00E9712D" w:rsidRDefault="00E9712D" w:rsidP="00E9712D"/>
          <w:p w14:paraId="3789AD3E" w14:textId="23ECB69A" w:rsidR="00E9712D" w:rsidRPr="00E9712D" w:rsidRDefault="00E9712D" w:rsidP="00E9712D"/>
          <w:p w14:paraId="4B25EEA3" w14:textId="0940C201" w:rsidR="00E9712D" w:rsidRPr="00E9712D" w:rsidRDefault="00E9712D" w:rsidP="00E9712D"/>
          <w:p w14:paraId="145F4B3A" w14:textId="26D59FA7" w:rsidR="00E9712D" w:rsidRPr="00E9712D" w:rsidRDefault="00E9712D" w:rsidP="00E9712D"/>
          <w:p w14:paraId="486348AD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Читают слова.</w:t>
            </w:r>
          </w:p>
          <w:p w14:paraId="23E8005F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– Родственные слова: ученик, ученики, учение. Лишнее слово – чтение</w:t>
            </w:r>
          </w:p>
          <w:p w14:paraId="6C5A8A41" w14:textId="77777777" w:rsidR="005A01EE" w:rsidRPr="00E9712D" w:rsidRDefault="005A01EE" w:rsidP="00E9712D"/>
        </w:tc>
      </w:tr>
      <w:tr w:rsidR="005A01EE" w14:paraId="3116A70A" w14:textId="77777777" w:rsidTr="00474CAD">
        <w:tc>
          <w:tcPr>
            <w:tcW w:w="2518" w:type="dxa"/>
          </w:tcPr>
          <w:p w14:paraId="480CDBD1" w14:textId="18F93662" w:rsidR="005A01EE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sz w:val="24"/>
                <w:szCs w:val="24"/>
              </w:rPr>
              <w:t>Работа с текстом рассказа «Мы учимся»</w:t>
            </w:r>
          </w:p>
        </w:tc>
        <w:tc>
          <w:tcPr>
            <w:tcW w:w="10348" w:type="dxa"/>
          </w:tcPr>
          <w:p w14:paraId="56FC5982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>– Прочитайте рассказ.</w:t>
            </w:r>
          </w:p>
          <w:p w14:paraId="2A02AB1E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>– Расскажите о своем любимом предмете</w:t>
            </w:r>
          </w:p>
          <w:p w14:paraId="3059CB07" w14:textId="77777777" w:rsidR="005A01EE" w:rsidRPr="00203AFA" w:rsidRDefault="005A01EE" w:rsidP="005A01EE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14:paraId="7FCE86CF" w14:textId="419854E4" w:rsidR="005A01EE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Составляют рассказ на заданную тему, соблюдают логику повествования</w:t>
            </w:r>
          </w:p>
        </w:tc>
      </w:tr>
      <w:tr w:rsidR="005A01EE" w14:paraId="58C066FA" w14:textId="77777777" w:rsidTr="00474CAD">
        <w:tc>
          <w:tcPr>
            <w:tcW w:w="2518" w:type="dxa"/>
          </w:tcPr>
          <w:p w14:paraId="4D12FD6E" w14:textId="634738C5" w:rsidR="005A01EE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0348" w:type="dxa"/>
          </w:tcPr>
          <w:p w14:paraId="5190DF4F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Вы, </w:t>
            </w:r>
            <w:proofErr w:type="gramStart"/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наверное</w:t>
            </w:r>
            <w:proofErr w:type="gramEnd"/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устали?</w:t>
            </w:r>
          </w:p>
          <w:p w14:paraId="3DD3B483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Ну, тогда все дружно встали.</w:t>
            </w:r>
          </w:p>
          <w:p w14:paraId="7DC0E51F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Ножками потопали,</w:t>
            </w:r>
          </w:p>
          <w:p w14:paraId="6C22C6CD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Ручками похлопали.</w:t>
            </w:r>
          </w:p>
          <w:p w14:paraId="0D319FEF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Раз присели, два привстали,</w:t>
            </w:r>
          </w:p>
          <w:p w14:paraId="43D1583C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Три нагнулись и достали</w:t>
            </w:r>
          </w:p>
          <w:p w14:paraId="5132C96B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Левой ручкою носок,</w:t>
            </w:r>
          </w:p>
          <w:p w14:paraId="2465DC9F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Правой ручкой потолок.</w:t>
            </w:r>
          </w:p>
          <w:p w14:paraId="72CD95ED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 теперь давайте вместе</w:t>
            </w:r>
          </w:p>
          <w:p w14:paraId="53FDA0F4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Все попрыгаем на месте.</w:t>
            </w:r>
          </w:p>
          <w:p w14:paraId="44149438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Повертелись, покрутились</w:t>
            </w:r>
          </w:p>
          <w:p w14:paraId="6487118B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И за парту все уселись.</w:t>
            </w:r>
          </w:p>
          <w:p w14:paraId="2CB8DC3C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Глазки крепко закрываем,</w:t>
            </w:r>
          </w:p>
          <w:p w14:paraId="4AE5C25D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Дружно до пяти считаем.</w:t>
            </w:r>
          </w:p>
          <w:p w14:paraId="6B5E3815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Открываем, поморгаем</w:t>
            </w:r>
          </w:p>
          <w:p w14:paraId="6C9133C8" w14:textId="78C91255" w:rsidR="005A01EE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i/>
                <w:sz w:val="24"/>
                <w:szCs w:val="24"/>
              </w:rPr>
              <w:t>И работать продолжаем</w:t>
            </w:r>
          </w:p>
        </w:tc>
        <w:tc>
          <w:tcPr>
            <w:tcW w:w="2551" w:type="dxa"/>
          </w:tcPr>
          <w:p w14:paraId="1842DBDD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lastRenderedPageBreak/>
              <w:t>Осуществляют профилактику утомления</w:t>
            </w:r>
          </w:p>
          <w:p w14:paraId="197C8328" w14:textId="77777777" w:rsidR="005A01EE" w:rsidRPr="00E9712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1F403AEE" w14:textId="77777777" w:rsidTr="00474CAD">
        <w:tc>
          <w:tcPr>
            <w:tcW w:w="2518" w:type="dxa"/>
          </w:tcPr>
          <w:p w14:paraId="6315F1FA" w14:textId="77777777" w:rsidR="000324A9" w:rsidRPr="000324A9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V. Закрепление знаний и способов действий.</w:t>
            </w:r>
          </w:p>
          <w:p w14:paraId="42661265" w14:textId="77777777" w:rsidR="005A01EE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sz w:val="24"/>
                <w:szCs w:val="24"/>
              </w:rPr>
              <w:t>Чтение слов, составление схемы слова (учебник, с. 8)</w:t>
            </w:r>
          </w:p>
          <w:p w14:paraId="3C6D38F5" w14:textId="77777777" w:rsidR="00203AFA" w:rsidRPr="00203AFA" w:rsidRDefault="00203AFA" w:rsidP="00203AFA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F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203AFA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  <w:p w14:paraId="683B6FAA" w14:textId="06DC0E9F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9D88ACB" w14:textId="45A5AC57" w:rsidR="00203AFA" w:rsidRPr="00203AFA" w:rsidRDefault="00203AFA" w:rsidP="00203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>) Прочитайте слова.</w:t>
            </w:r>
          </w:p>
          <w:p w14:paraId="33517F7D" w14:textId="77777777" w:rsidR="00203AFA" w:rsidRPr="00203AFA" w:rsidRDefault="00203AFA" w:rsidP="0020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>– Составьте схему слова, записанного с заглавной буквы</w:t>
            </w:r>
          </w:p>
          <w:p w14:paraId="4B37CDB6" w14:textId="452EF56F" w:rsidR="00203AFA" w:rsidRPr="00203AFA" w:rsidRDefault="00203AFA" w:rsidP="005A01EE">
            <w:pPr>
              <w:jc w:val="center"/>
              <w:rPr>
                <w:b/>
                <w:sz w:val="24"/>
              </w:rPr>
            </w:pPr>
          </w:p>
          <w:p w14:paraId="7BE4068E" w14:textId="3A042B27" w:rsidR="00203AFA" w:rsidRPr="00203AFA" w:rsidRDefault="00203AFA" w:rsidP="00203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03AFA">
              <w:rPr>
                <w:rFonts w:ascii="Times New Roman" w:hAnsi="Times New Roman" w:cs="Times New Roman"/>
                <w:sz w:val="28"/>
                <w:szCs w:val="24"/>
              </w:rPr>
              <w:t>2) Прочитайте стихотворение.    – В какую игру играли девочки?</w:t>
            </w:r>
          </w:p>
          <w:p w14:paraId="358A796B" w14:textId="77777777" w:rsidR="005A01EE" w:rsidRPr="00203AFA" w:rsidRDefault="005A01EE" w:rsidP="00203AFA"/>
        </w:tc>
        <w:tc>
          <w:tcPr>
            <w:tcW w:w="2551" w:type="dxa"/>
          </w:tcPr>
          <w:p w14:paraId="19127BB3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 xml:space="preserve">Осмысленно читают </w:t>
            </w:r>
            <w:r w:rsidRPr="00E9712D">
              <w:rPr>
                <w:rFonts w:ascii="Times New Roman" w:hAnsi="Times New Roman" w:cs="Times New Roman"/>
              </w:rPr>
              <w:br/>
              <w:t>и слушают стихотворение, находят в нем ответ на вопрос</w:t>
            </w:r>
          </w:p>
          <w:p w14:paraId="36DB89BF" w14:textId="77777777" w:rsidR="005A01EE" w:rsidRPr="00E9712D" w:rsidRDefault="005A01EE" w:rsidP="005A01EE">
            <w:pPr>
              <w:jc w:val="center"/>
              <w:rPr>
                <w:b/>
              </w:rPr>
            </w:pPr>
          </w:p>
        </w:tc>
      </w:tr>
      <w:tr w:rsidR="005A01EE" w14:paraId="2D6E4DB0" w14:textId="77777777" w:rsidTr="00474CAD">
        <w:tc>
          <w:tcPr>
            <w:tcW w:w="2518" w:type="dxa"/>
          </w:tcPr>
          <w:p w14:paraId="27421949" w14:textId="77777777" w:rsidR="000324A9" w:rsidRPr="000324A9" w:rsidRDefault="000324A9" w:rsidP="000324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Рефлексивно-оценочный</w:t>
            </w:r>
          </w:p>
          <w:p w14:paraId="7E218E6E" w14:textId="77777777" w:rsidR="005A01EE" w:rsidRDefault="005A01EE" w:rsidP="005A01EE">
            <w:pPr>
              <w:jc w:val="center"/>
              <w:rPr>
                <w:b/>
              </w:rPr>
            </w:pPr>
          </w:p>
        </w:tc>
        <w:tc>
          <w:tcPr>
            <w:tcW w:w="10348" w:type="dxa"/>
          </w:tcPr>
          <w:p w14:paraId="35323A75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2D">
              <w:rPr>
                <w:rFonts w:ascii="Times New Roman" w:hAnsi="Times New Roman" w:cs="Times New Roman"/>
                <w:sz w:val="24"/>
                <w:szCs w:val="24"/>
              </w:rPr>
              <w:t>– Что нового вы узнали на уроке?</w:t>
            </w:r>
          </w:p>
          <w:p w14:paraId="62F96A13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2D">
              <w:rPr>
                <w:rFonts w:ascii="Times New Roman" w:hAnsi="Times New Roman" w:cs="Times New Roman"/>
                <w:sz w:val="24"/>
                <w:szCs w:val="24"/>
              </w:rPr>
              <w:t>– Что особенно вам понравилось? Почему?</w:t>
            </w:r>
          </w:p>
          <w:p w14:paraId="1567575C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2D">
              <w:rPr>
                <w:rFonts w:ascii="Times New Roman" w:hAnsi="Times New Roman" w:cs="Times New Roman"/>
                <w:sz w:val="24"/>
                <w:szCs w:val="24"/>
              </w:rPr>
              <w:t>– Что вызвало затруднение? Почему?</w:t>
            </w:r>
          </w:p>
          <w:p w14:paraId="388F32F3" w14:textId="77777777" w:rsidR="00E9712D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2D">
              <w:rPr>
                <w:rFonts w:ascii="Times New Roman" w:hAnsi="Times New Roman" w:cs="Times New Roman"/>
                <w:sz w:val="24"/>
                <w:szCs w:val="24"/>
              </w:rPr>
              <w:t>– Какие знания, умения, навыки помогали нам сегодня на уроке?</w:t>
            </w:r>
          </w:p>
          <w:p w14:paraId="68620739" w14:textId="36B870FD" w:rsidR="005A01EE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2D">
              <w:rPr>
                <w:rFonts w:ascii="Times New Roman" w:hAnsi="Times New Roman" w:cs="Times New Roman"/>
                <w:sz w:val="24"/>
                <w:szCs w:val="24"/>
              </w:rPr>
              <w:t>– Спасибо за урок</w:t>
            </w:r>
          </w:p>
        </w:tc>
        <w:tc>
          <w:tcPr>
            <w:tcW w:w="2551" w:type="dxa"/>
          </w:tcPr>
          <w:p w14:paraId="13BBF9E4" w14:textId="4028E917" w:rsidR="005A01EE" w:rsidRPr="00E9712D" w:rsidRDefault="00E9712D" w:rsidP="00E9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712D">
              <w:rPr>
                <w:rFonts w:ascii="Times New Roman" w:hAnsi="Times New Roman" w:cs="Times New Roman"/>
              </w:rPr>
              <w:t>Устанавливают причинно-следственные связи. Отвечают на итоговые вопросы урока. Оценивают свою работу на уроке</w:t>
            </w:r>
          </w:p>
        </w:tc>
      </w:tr>
    </w:tbl>
    <w:p w14:paraId="09EC8E7E" w14:textId="77777777" w:rsidR="005A01EE" w:rsidRPr="005A01EE" w:rsidRDefault="005A01EE" w:rsidP="005A01EE">
      <w:pPr>
        <w:jc w:val="center"/>
        <w:rPr>
          <w:b/>
        </w:rPr>
      </w:pPr>
    </w:p>
    <w:sectPr w:rsidR="005A01EE" w:rsidRPr="005A01EE" w:rsidSect="005A01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IGDT">
    <w:altName w:val="Symbol"/>
    <w:charset w:val="02"/>
    <w:family w:val="auto"/>
    <w:pitch w:val="variable"/>
    <w:sig w:usb0="00000201" w:usb1="10000000" w:usb2="00000000" w:usb3="00000000" w:csb0="8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B36"/>
    <w:multiLevelType w:val="hybridMultilevel"/>
    <w:tmpl w:val="F9445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7E2"/>
    <w:multiLevelType w:val="hybridMultilevel"/>
    <w:tmpl w:val="783E7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069A0"/>
    <w:multiLevelType w:val="hybridMultilevel"/>
    <w:tmpl w:val="F3269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C4B70"/>
    <w:multiLevelType w:val="hybridMultilevel"/>
    <w:tmpl w:val="CA98A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EE"/>
    <w:rsid w:val="000324A9"/>
    <w:rsid w:val="00203AFA"/>
    <w:rsid w:val="00474CAD"/>
    <w:rsid w:val="00485D28"/>
    <w:rsid w:val="00510461"/>
    <w:rsid w:val="00591E19"/>
    <w:rsid w:val="005A01EE"/>
    <w:rsid w:val="008E6D0F"/>
    <w:rsid w:val="00A96E6D"/>
    <w:rsid w:val="00D14108"/>
    <w:rsid w:val="00E4581B"/>
    <w:rsid w:val="00E819F6"/>
    <w:rsid w:val="00E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9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5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2013-12-05T07:05:00Z</dcterms:created>
  <dcterms:modified xsi:type="dcterms:W3CDTF">2013-12-11T12:05:00Z</dcterms:modified>
</cp:coreProperties>
</file>