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 Изучение нового материала.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:  М. Зощенко «Ёлка».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21FDE" w:rsidRPr="007F7150" w:rsidRDefault="00021FDE" w:rsidP="000663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учащихся с новым произведением;</w:t>
      </w:r>
    </w:p>
    <w:p w:rsidR="00021FDE" w:rsidRPr="007F7150" w:rsidRDefault="00021FDE" w:rsidP="005D5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отрабатывать навык выразительного чтения.</w:t>
      </w:r>
    </w:p>
    <w:p w:rsidR="00021FDE" w:rsidRPr="007F7150" w:rsidRDefault="00021FDE" w:rsidP="005D56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7150">
        <w:rPr>
          <w:rFonts w:ascii="Times New Roman" w:hAnsi="Times New Roman"/>
          <w:sz w:val="28"/>
          <w:szCs w:val="28"/>
        </w:rPr>
        <w:t>Давать правильную характеристику героя на основе его намерений и поступков.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021FDE" w:rsidRPr="007F7150" w:rsidRDefault="00021FDE" w:rsidP="000663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развивать навык выразительного чтения;</w:t>
      </w:r>
    </w:p>
    <w:p w:rsidR="00021FDE" w:rsidRPr="007F7150" w:rsidRDefault="00021FDE" w:rsidP="000663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развивать познавательную активность учащихся;</w:t>
      </w:r>
    </w:p>
    <w:p w:rsidR="00021FDE" w:rsidRPr="007F7150" w:rsidRDefault="00021FDE" w:rsidP="005D5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развивать память, внимание, связную устную речь учащихся.</w:t>
      </w:r>
    </w:p>
    <w:p w:rsidR="00021FDE" w:rsidRPr="007F7150" w:rsidRDefault="00021FDE" w:rsidP="005D56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7150">
        <w:rPr>
          <w:rFonts w:ascii="Times New Roman" w:hAnsi="Times New Roman"/>
          <w:sz w:val="28"/>
          <w:szCs w:val="28"/>
        </w:rPr>
        <w:t>развивать интеллектуальные и коммуникативные общеучебные умения;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21FDE" w:rsidRPr="007F7150" w:rsidRDefault="00021FDE" w:rsidP="005D56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sz w:val="28"/>
          <w:szCs w:val="28"/>
        </w:rPr>
        <w:t>воспитывать организованность, умение работать в парах;</w:t>
      </w:r>
    </w:p>
    <w:p w:rsidR="00021FDE" w:rsidRPr="007F7150" w:rsidRDefault="00021FDE" w:rsidP="005D56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7150">
        <w:rPr>
          <w:rFonts w:ascii="Times New Roman" w:hAnsi="Times New Roman"/>
          <w:sz w:val="28"/>
          <w:szCs w:val="28"/>
        </w:rPr>
        <w:t>воспитывать нравственные качества ребёнка: честность, чувство ответственности за свои поступки и доброе отношение к людям.</w:t>
      </w:r>
    </w:p>
    <w:p w:rsidR="00021FDE" w:rsidRPr="007F7150" w:rsidRDefault="00021FDE" w:rsidP="005D561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7150">
        <w:rPr>
          <w:rFonts w:ascii="Times New Roman" w:hAnsi="Times New Roman"/>
          <w:sz w:val="28"/>
          <w:szCs w:val="28"/>
        </w:rPr>
        <w:t>прививать интерес к предмету.</w:t>
      </w:r>
    </w:p>
    <w:p w:rsidR="00021FDE" w:rsidRPr="007F7150" w:rsidRDefault="00021FDE" w:rsidP="005D561C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021FDE" w:rsidRPr="007F7150" w:rsidRDefault="00021FDE" w:rsidP="00D91A3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7F7150">
        <w:rPr>
          <w:rFonts w:ascii="Helvetica" w:hAnsi="Helvetica" w:cs="Helvetica"/>
          <w:color w:val="333333"/>
          <w:sz w:val="28"/>
          <w:szCs w:val="28"/>
        </w:rPr>
        <w:t>Планируемые результаты:</w:t>
      </w:r>
    </w:p>
    <w:p w:rsidR="00021FDE" w:rsidRPr="007F7150" w:rsidRDefault="00021FDE" w:rsidP="00D91A3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hAnsi="Helvetica" w:cs="Helvetica"/>
          <w:color w:val="333333"/>
          <w:sz w:val="28"/>
          <w:szCs w:val="28"/>
        </w:rPr>
      </w:pPr>
      <w:r w:rsidRPr="007F7150">
        <w:rPr>
          <w:rFonts w:ascii="Helvetica" w:hAnsi="Helvetica" w:cs="Helvetica"/>
          <w:b/>
          <w:bCs/>
          <w:color w:val="333333"/>
          <w:sz w:val="28"/>
          <w:szCs w:val="28"/>
        </w:rPr>
        <w:t>личностные:</w:t>
      </w:r>
      <w:r w:rsidRPr="007F7150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color w:val="333333"/>
          <w:sz w:val="28"/>
          <w:szCs w:val="28"/>
        </w:rPr>
        <w:t>;</w:t>
      </w:r>
      <w:r w:rsidRPr="007F7150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i/>
          <w:iCs/>
          <w:color w:val="333333"/>
          <w:sz w:val="28"/>
          <w:szCs w:val="28"/>
        </w:rPr>
        <w:t>нравственно- этическая ориентация –</w:t>
      </w:r>
      <w:r w:rsidRPr="007F7150">
        <w:rPr>
          <w:rStyle w:val="apple-converted-space"/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color w:val="333333"/>
          <w:sz w:val="28"/>
          <w:szCs w:val="28"/>
        </w:rPr>
        <w:t>способны к решению моральных проблем, выдвинутых в литературном произведении;</w:t>
      </w:r>
    </w:p>
    <w:p w:rsidR="00021FDE" w:rsidRPr="007F7150" w:rsidRDefault="00021FDE" w:rsidP="00D91A3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hAnsi="Helvetica" w:cs="Helvetica"/>
          <w:color w:val="333333"/>
          <w:sz w:val="28"/>
          <w:szCs w:val="28"/>
        </w:rPr>
      </w:pPr>
      <w:r w:rsidRPr="007F7150">
        <w:rPr>
          <w:rFonts w:ascii="Helvetica" w:hAnsi="Helvetica" w:cs="Helvetica"/>
          <w:b/>
          <w:bCs/>
          <w:color w:val="333333"/>
          <w:sz w:val="28"/>
          <w:szCs w:val="28"/>
        </w:rPr>
        <w:t>метапредметные:</w:t>
      </w:r>
      <w:r w:rsidRPr="007F7150">
        <w:rPr>
          <w:rStyle w:val="apple-converted-space"/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i/>
          <w:iCs/>
          <w:color w:val="333333"/>
          <w:sz w:val="28"/>
          <w:szCs w:val="28"/>
        </w:rPr>
        <w:t>регулятивные –</w:t>
      </w:r>
      <w:r w:rsidRPr="007F7150">
        <w:rPr>
          <w:rStyle w:val="apple-converted-space"/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color w:val="333333"/>
          <w:sz w:val="28"/>
          <w:szCs w:val="28"/>
        </w:rPr>
        <w:t>осуществляют контроль своих действий;</w:t>
      </w:r>
      <w:r w:rsidRPr="007F7150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i/>
          <w:iCs/>
          <w:color w:val="333333"/>
          <w:sz w:val="28"/>
          <w:szCs w:val="28"/>
        </w:rPr>
        <w:t>коммуникативные –</w:t>
      </w:r>
      <w:r w:rsidRPr="007F7150">
        <w:rPr>
          <w:rStyle w:val="apple-converted-space"/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color w:val="333333"/>
          <w:sz w:val="28"/>
          <w:szCs w:val="28"/>
        </w:rPr>
        <w:t>входят в коммуникативную игровую и учебную ситуацию;</w:t>
      </w:r>
      <w:r w:rsidRPr="007F7150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i/>
          <w:iCs/>
          <w:color w:val="333333"/>
          <w:sz w:val="28"/>
          <w:szCs w:val="28"/>
        </w:rPr>
        <w:t>познавательные –</w:t>
      </w:r>
      <w:r w:rsidRPr="007F7150">
        <w:rPr>
          <w:rStyle w:val="apple-converted-space"/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color w:val="333333"/>
          <w:sz w:val="28"/>
          <w:szCs w:val="28"/>
        </w:rPr>
        <w:t xml:space="preserve">выделяют события, видят их последовательность в произведении, </w:t>
      </w:r>
    </w:p>
    <w:p w:rsidR="00021FDE" w:rsidRPr="007F7150" w:rsidRDefault="00021FDE" w:rsidP="00D91A3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hAnsi="Helvetica" w:cs="Helvetica"/>
          <w:color w:val="333333"/>
          <w:sz w:val="28"/>
          <w:szCs w:val="28"/>
        </w:rPr>
      </w:pPr>
      <w:r w:rsidRPr="007F7150">
        <w:rPr>
          <w:rFonts w:ascii="Helvetica" w:hAnsi="Helvetica" w:cs="Helvetica"/>
          <w:b/>
          <w:bCs/>
          <w:color w:val="333333"/>
          <w:sz w:val="28"/>
          <w:szCs w:val="28"/>
        </w:rPr>
        <w:t>предметные:</w:t>
      </w:r>
      <w:r w:rsidRPr="007F7150">
        <w:rPr>
          <w:rStyle w:val="apple-converted-space"/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F7150">
        <w:rPr>
          <w:rFonts w:ascii="Helvetica" w:hAnsi="Helvetica" w:cs="Helvetica"/>
          <w:color w:val="333333"/>
          <w:sz w:val="28"/>
          <w:szCs w:val="28"/>
        </w:rPr>
        <w:t>пересказывают содержание рассказа по вопросам учителя, реагируют на события произведения при слушании и чтении.</w:t>
      </w:r>
    </w:p>
    <w:p w:rsidR="00021FDE" w:rsidRPr="007F7150" w:rsidRDefault="00021FDE" w:rsidP="00D91A3D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7F7150">
        <w:rPr>
          <w:rFonts w:ascii="Helvetica" w:hAnsi="Helvetica" w:cs="Helvetica"/>
          <w:color w:val="333333"/>
          <w:sz w:val="28"/>
          <w:szCs w:val="28"/>
        </w:rPr>
        <w:t>Образовательные ресурсы:</w:t>
      </w:r>
    </w:p>
    <w:p w:rsidR="00021FDE" w:rsidRPr="007F7150" w:rsidRDefault="00021FDE" w:rsidP="00D91A3D">
      <w:pPr>
        <w:rPr>
          <w:b/>
          <w:sz w:val="28"/>
          <w:szCs w:val="28"/>
        </w:rPr>
      </w:pPr>
      <w:r w:rsidRPr="007F7150">
        <w:rPr>
          <w:b/>
          <w:sz w:val="28"/>
          <w:szCs w:val="28"/>
        </w:rPr>
        <w:t>презентация.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Организационный момент </w:t>
      </w:r>
      <w:r w:rsidRPr="007F715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(Слайд 1)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: сегодня на уроке присутствуют гости. Подарите им хорошее настроение.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Речевая разминка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(Слайд 2)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Ежедневно по утрам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Заниматься надо нам.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Потому что для страны 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Люди умные нужны.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3. Определение темы и задач урока.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Учитель:</w:t>
      </w: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 какому разделу мы работаем?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Дети: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мы работаем по разделу «Страна детства»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Учитель: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сегодня мы продолжим работу по этому разделу.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Учитель:</w:t>
      </w: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прочитайте написанные названия произведений и их авторов.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В. Драгунский «Главные реки»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Б. Житков «Как я ловил человечков»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М. Зощенко «Ёлка»</w:t>
      </w: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(Слайд 3)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Учитель:  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все ли произведения мы читали?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Дети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>: нет, мы не читали рассказ «Ёлка».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Учитель: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значит, какая тема нашего урока?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Дети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:  тема нашего урока М. Зощенко «Ёлка» 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(Слайд 4)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Учитель:</w:t>
      </w:r>
      <w:r w:rsidRPr="007F715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Поставьте задачи  к нашему уроку.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(Слайд 5)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Подготовка к первичному восприятию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(Слайд 6)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- 1) Рассказ о М.М. Зощенко (1894–1958)</w:t>
      </w:r>
    </w:p>
    <w:p w:rsidR="00021FDE" w:rsidRPr="007F7150" w:rsidRDefault="00021FDE" w:rsidP="00F912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Михаил Михайлович Зощенко родился 10 августа 1894 года в семье художника и актрисы. После окончания гимназии  Михаил Михайлович поступает в университет, но через год добровольцем уходит на фронт (идет первая Мировая война). Участвует в боях, в которых отличается храбростью. Трижды ранен, отравлен газами, после чего получает заболевание сердца и демобилизуется. Удостоен пяти орденов и заканчивает войну в звании штабс-капитана. Зощенко возвращается в Петроград. Зарабатывает на жизнь, пробуя себя во множестве профессий: контролер поездов, начальник почты, сапожник, конторщик, милиционер и т.д. Вскоре Зощенко встречается с Чуковским, который ведет литературные занятия и он высоко оценивает первые произведения писателя.  Так началась активная литературная деятельность автора. В свет выходят многие известные произведения.  Вскоре Михаила Зощенко избирают членом Союза писателей.</w:t>
      </w:r>
    </w:p>
    <w:p w:rsidR="00021FDE" w:rsidRPr="007F7150" w:rsidRDefault="00021FDE" w:rsidP="00F912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Болезнь сердца, которую Зощенко получил еще в первой Мировой войне, стала о себе напоминать. И в возрасте  64 лет Зощенко умирает в Ленинграде. Похоронен писатель в городе Сестрорецке.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- 2) Словарно-лексическая работа</w:t>
      </w: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(Слайд 7)</w:t>
      </w:r>
    </w:p>
    <w:p w:rsidR="00021FDE" w:rsidRPr="007F7150" w:rsidRDefault="00021FDE" w:rsidP="000663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Золотушный ребенок – 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больной ребенок</w:t>
      </w:r>
    </w:p>
    <w:p w:rsidR="00021FDE" w:rsidRPr="007F7150" w:rsidRDefault="00021FDE" w:rsidP="000663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Длинновязая – 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высокая</w:t>
      </w:r>
    </w:p>
    <w:p w:rsidR="00021FDE" w:rsidRPr="007F7150" w:rsidRDefault="00021FDE" w:rsidP="000663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Пастилка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–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 кондитерское изделие из фруктовой массы и сахара</w:t>
      </w:r>
    </w:p>
    <w:p w:rsidR="00021FDE" w:rsidRPr="007F7150" w:rsidRDefault="00021FDE" w:rsidP="000663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Церемониться – 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проявлять излишнюю мягкость, стеснение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Первичное восприятие текста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Чтение текста учителем.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Проверка первичного восприятия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Учитель: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– Понравился рассказ?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- Что особенно понравилось?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Физминутка </w:t>
      </w: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(Слайд 8)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Все движения разминки повторяем без запинки!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Эй! Попрыгали на месте.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Эх! Руками машем вместе.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Эхе-хе! Прогнули спинки, 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Посмотрели на ботинки.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Эге-ге! Нагнулись ниже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Наклонились к полу ближе.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Повертись на месте ловко.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В этом нам нужна сноровка.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Что, понравилось, дружок?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br/>
        <w:t>Завтра будет вновь урок!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Повторное восприятие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Чтение рассказа детьми. Анализ содержания</w:t>
      </w: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а) вопросы по тексту.</w:t>
      </w:r>
    </w:p>
    <w:p w:rsidR="00021FDE" w:rsidRPr="007F7150" w:rsidRDefault="00021FDE" w:rsidP="008357D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– Кто главные герои рассказа?</w:t>
      </w:r>
    </w:p>
    <w:p w:rsidR="00021FDE" w:rsidRPr="007F7150" w:rsidRDefault="00021FDE" w:rsidP="008357D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– Чем наряжали елку в то время? </w:t>
      </w: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(Бусы, флаги, фонарики, золотые орехи, пастилки, крымские яблочки)</w:t>
      </w:r>
    </w:p>
    <w:p w:rsidR="00021FDE" w:rsidRPr="007F7150" w:rsidRDefault="00021FDE" w:rsidP="008357D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– Как вы думаете, ребята, праздник получился весёлым?</w:t>
      </w:r>
    </w:p>
    <w:p w:rsidR="00021FDE" w:rsidRPr="007F7150" w:rsidRDefault="00021FDE" w:rsidP="008357D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– А рассказ получился весёлым?</w:t>
      </w:r>
    </w:p>
    <w:p w:rsidR="00021FDE" w:rsidRPr="007F7150" w:rsidRDefault="00021FDE" w:rsidP="008357D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– Почему весёлый и смешной рассказ создаёт немного грустное настроение?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б)  сопоставление двух главных героев Лели и Миньки.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 в парах.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Охарактеризуйте Миньку. Дайте характеристику Леле.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в) выборочное чтение.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К рисунку на слайде найдите в тексте соответствующие слова.</w:t>
      </w:r>
    </w:p>
    <w:p w:rsidR="00021FDE" w:rsidRPr="007F7150" w:rsidRDefault="00021FDE" w:rsidP="000663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1 рисунок – стр.60 (</w:t>
      </w:r>
      <w:r w:rsidRPr="007F7150">
        <w:rPr>
          <w:rFonts w:ascii="Times New Roman" w:hAnsi="Times New Roman"/>
          <w:i/>
          <w:color w:val="000000"/>
          <w:sz w:val="28"/>
          <w:szCs w:val="28"/>
          <w:lang w:eastAsia="ru-RU"/>
        </w:rPr>
        <w:t>Слайд 9)</w:t>
      </w:r>
    </w:p>
    <w:p w:rsidR="00021FDE" w:rsidRPr="007F7150" w:rsidRDefault="00021FDE" w:rsidP="000663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2 рисунок – стр.62 (</w:t>
      </w:r>
      <w:r w:rsidRPr="007F7150">
        <w:rPr>
          <w:rFonts w:ascii="Times New Roman" w:hAnsi="Times New Roman"/>
          <w:i/>
          <w:color w:val="000000"/>
          <w:sz w:val="28"/>
          <w:szCs w:val="28"/>
          <w:lang w:eastAsia="ru-RU"/>
        </w:rPr>
        <w:t>Слайд 10)</w:t>
      </w:r>
    </w:p>
    <w:p w:rsidR="00021FDE" w:rsidRPr="007F7150" w:rsidRDefault="00021FDE" w:rsidP="000663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/>
          <w:color w:val="000000"/>
          <w:sz w:val="28"/>
          <w:szCs w:val="28"/>
          <w:lang w:eastAsia="ru-RU"/>
        </w:rPr>
        <w:t>3 рисунок – стр.64 (Слайд 11)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Выяснение главного смысла рассказа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а) Учитель: </w:t>
      </w:r>
      <w:r w:rsidRPr="007F71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как вы считаете, правильно ли поступили родители? 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Можно ли было избежать конфликта?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7F715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Важно чтобы в семье было тепло и уют.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б) Работа с пословицами (</w:t>
      </w:r>
      <w:r w:rsidRPr="007F715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Слайд 12)</w:t>
      </w:r>
    </w:p>
    <w:p w:rsidR="00021FDE" w:rsidRPr="007F7150" w:rsidRDefault="00021FDE" w:rsidP="005711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На что и клад, если в семье лад.</w:t>
      </w:r>
    </w:p>
    <w:p w:rsidR="00021FDE" w:rsidRPr="007F7150" w:rsidRDefault="00021FDE" w:rsidP="0057118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Гни дерево, пока молодо, а детей учи, пока зелены.</w:t>
      </w:r>
    </w:p>
    <w:p w:rsidR="00021FDE" w:rsidRPr="007F7150" w:rsidRDefault="00021FDE" w:rsidP="0057118B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1FDE" w:rsidRPr="007F7150" w:rsidRDefault="00021FDE" w:rsidP="0057118B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: Бывали у вас такие случаи  в жизни, о которых стыдно вспоминать?</w:t>
      </w:r>
    </w:p>
    <w:p w:rsidR="00021FDE" w:rsidRPr="007F7150" w:rsidRDefault="00021FDE" w:rsidP="0057118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Семья – это самое главное, что есть у нас. Берегите своих родных, никогда не поступайте так, чтобы вашим родителям было стыдно за ваши поступки.</w:t>
      </w:r>
    </w:p>
    <w:p w:rsidR="00021FDE" w:rsidRPr="007F7150" w:rsidRDefault="00021FDE" w:rsidP="0057118B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Учитель: В</w:t>
      </w: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каких словах отражен самый главный смысл этого произведения?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(И за все эти тридцать пять лет я, дети, ни разу больше не съел чужого яблока и ни разу не ударил того, кто слабее меня. И теперь доктора говорят, что я поэтому такой сравнительно веселый и добродушный.)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– Чему учит этот рассказ?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10. Итог урока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7F715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какие задачи ставились к уроку? (</w:t>
      </w:r>
      <w:r w:rsidRPr="007F715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слайд 13</w:t>
      </w:r>
      <w:r w:rsidRPr="007F7150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11. Рефлексия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(Слайд 14)</w:t>
      </w: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Учитель: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А сейчас оцените свою работу на уроке. Если вы были активными, выберите синий цвет, если вы были внимательными – красный цвет, если вы были артистичными – зеленый.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Пожалуйста, покажите свой выбор. 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Вот какая нарядная елка у нас получилась. (Слайд 15)</w:t>
      </w:r>
    </w:p>
    <w:p w:rsidR="00021FDE" w:rsidRPr="007F7150" w:rsidRDefault="00021FDE" w:rsidP="0078746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12. Домашнее задание</w:t>
      </w:r>
    </w:p>
    <w:p w:rsidR="00021FDE" w:rsidRPr="007F7150" w:rsidRDefault="00021FDE" w:rsidP="0078746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Нарисовать иллюстрацию  к понравившемуся отрывку (слайд 16)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Итог.</w:t>
      </w:r>
    </w:p>
    <w:p w:rsidR="00021FDE" w:rsidRPr="007F7150" w:rsidRDefault="00021FDE" w:rsidP="0006634D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Спасибо за урок. (Слайд 17</w:t>
      </w:r>
      <w:bookmarkStart w:id="0" w:name="_GoBack"/>
      <w:bookmarkEnd w:id="0"/>
      <w:r w:rsidRPr="007F715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21FDE" w:rsidRPr="007F7150" w:rsidRDefault="00021FDE">
      <w:pPr>
        <w:rPr>
          <w:rFonts w:ascii="Times New Roman" w:hAnsi="Times New Roman"/>
          <w:sz w:val="28"/>
          <w:szCs w:val="28"/>
        </w:rPr>
      </w:pPr>
    </w:p>
    <w:p w:rsidR="00021FDE" w:rsidRPr="007F7150" w:rsidRDefault="00021FDE">
      <w:pPr>
        <w:rPr>
          <w:rFonts w:ascii="Times New Roman" w:hAnsi="Times New Roman"/>
          <w:sz w:val="28"/>
          <w:szCs w:val="28"/>
        </w:rPr>
      </w:pPr>
    </w:p>
    <w:p w:rsidR="00021FDE" w:rsidRPr="007F7150" w:rsidRDefault="00021FDE">
      <w:pPr>
        <w:rPr>
          <w:rFonts w:ascii="Times New Roman" w:hAnsi="Times New Roman"/>
          <w:sz w:val="28"/>
          <w:szCs w:val="28"/>
        </w:rPr>
      </w:pPr>
      <w:r w:rsidRPr="007F7150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021FDE" w:rsidRPr="007F7150" w:rsidRDefault="00021FDE" w:rsidP="007F7150">
      <w:pPr>
        <w:rPr>
          <w:rFonts w:ascii="Times New Roman" w:hAnsi="Times New Roman"/>
          <w:sz w:val="28"/>
          <w:szCs w:val="28"/>
        </w:rPr>
      </w:pPr>
      <w:r w:rsidRPr="007F7150">
        <w:rPr>
          <w:rFonts w:ascii="Times New Roman" w:hAnsi="Times New Roman"/>
          <w:sz w:val="28"/>
          <w:szCs w:val="28"/>
        </w:rPr>
        <w:t>Уроки литературного чтения: методическое пособие к учебнику «Родная речь, 4 класс, - М. :ВАКО, 2007.</w:t>
      </w:r>
    </w:p>
    <w:p w:rsidR="00021FDE" w:rsidRPr="007F7150" w:rsidRDefault="00021FDE" w:rsidP="007F7150">
      <w:pPr>
        <w:rPr>
          <w:rFonts w:ascii="Times New Roman" w:hAnsi="Times New Roman"/>
          <w:sz w:val="28"/>
          <w:szCs w:val="28"/>
        </w:rPr>
      </w:pPr>
      <w:r w:rsidRPr="007F7150">
        <w:rPr>
          <w:rFonts w:ascii="Times New Roman" w:hAnsi="Times New Roman"/>
          <w:sz w:val="28"/>
          <w:szCs w:val="28"/>
        </w:rPr>
        <w:t>Интернет ресурсы.</w:t>
      </w:r>
    </w:p>
    <w:sectPr w:rsidR="00021FDE" w:rsidRPr="007F7150" w:rsidSect="00B2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CAB"/>
    <w:multiLevelType w:val="hybridMultilevel"/>
    <w:tmpl w:val="AEEC2FFA"/>
    <w:lvl w:ilvl="0" w:tplc="AD865A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00080C"/>
    <w:multiLevelType w:val="multilevel"/>
    <w:tmpl w:val="B02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90AC0"/>
    <w:multiLevelType w:val="multilevel"/>
    <w:tmpl w:val="2D04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8B5DBE"/>
    <w:multiLevelType w:val="multilevel"/>
    <w:tmpl w:val="2096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CE652D"/>
    <w:multiLevelType w:val="multilevel"/>
    <w:tmpl w:val="935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22AA4"/>
    <w:multiLevelType w:val="hybridMultilevel"/>
    <w:tmpl w:val="E2321296"/>
    <w:lvl w:ilvl="0" w:tplc="AD865A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5F7516"/>
    <w:multiLevelType w:val="multilevel"/>
    <w:tmpl w:val="4132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B876DA"/>
    <w:multiLevelType w:val="hybridMultilevel"/>
    <w:tmpl w:val="FFF88908"/>
    <w:lvl w:ilvl="0" w:tplc="AD865A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39679E"/>
    <w:multiLevelType w:val="multilevel"/>
    <w:tmpl w:val="EF3E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124529"/>
    <w:multiLevelType w:val="multilevel"/>
    <w:tmpl w:val="09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82575F"/>
    <w:multiLevelType w:val="multilevel"/>
    <w:tmpl w:val="464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683F51"/>
    <w:multiLevelType w:val="multilevel"/>
    <w:tmpl w:val="19B6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AC2594C"/>
    <w:multiLevelType w:val="multilevel"/>
    <w:tmpl w:val="10DE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C2EBE"/>
    <w:multiLevelType w:val="multilevel"/>
    <w:tmpl w:val="EFA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34D"/>
    <w:rsid w:val="00021FDE"/>
    <w:rsid w:val="0005089C"/>
    <w:rsid w:val="0006634D"/>
    <w:rsid w:val="0009638F"/>
    <w:rsid w:val="00196313"/>
    <w:rsid w:val="00196867"/>
    <w:rsid w:val="001F5A09"/>
    <w:rsid w:val="00312C09"/>
    <w:rsid w:val="004543D8"/>
    <w:rsid w:val="0046212D"/>
    <w:rsid w:val="0057118B"/>
    <w:rsid w:val="005D561C"/>
    <w:rsid w:val="00746078"/>
    <w:rsid w:val="00756AD3"/>
    <w:rsid w:val="0078746A"/>
    <w:rsid w:val="007F7150"/>
    <w:rsid w:val="00801D84"/>
    <w:rsid w:val="008357D3"/>
    <w:rsid w:val="00A15FC9"/>
    <w:rsid w:val="00A21C5D"/>
    <w:rsid w:val="00A60853"/>
    <w:rsid w:val="00A63E5A"/>
    <w:rsid w:val="00AE10B8"/>
    <w:rsid w:val="00B21B44"/>
    <w:rsid w:val="00B50060"/>
    <w:rsid w:val="00BA3B1A"/>
    <w:rsid w:val="00C061D2"/>
    <w:rsid w:val="00C509E8"/>
    <w:rsid w:val="00C7497B"/>
    <w:rsid w:val="00C80CD9"/>
    <w:rsid w:val="00D31B24"/>
    <w:rsid w:val="00D44919"/>
    <w:rsid w:val="00D55F7E"/>
    <w:rsid w:val="00D86870"/>
    <w:rsid w:val="00D91A3D"/>
    <w:rsid w:val="00D97F76"/>
    <w:rsid w:val="00DF21FB"/>
    <w:rsid w:val="00E06D83"/>
    <w:rsid w:val="00E264E6"/>
    <w:rsid w:val="00E67951"/>
    <w:rsid w:val="00EB687A"/>
    <w:rsid w:val="00F91253"/>
    <w:rsid w:val="00FA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118B"/>
    <w:pPr>
      <w:ind w:left="720"/>
      <w:contextualSpacing/>
    </w:pPr>
  </w:style>
  <w:style w:type="paragraph" w:styleId="NormalWeb">
    <w:name w:val="Normal (Web)"/>
    <w:basedOn w:val="Normal"/>
    <w:uiPriority w:val="99"/>
    <w:rsid w:val="00D91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91A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6</Pages>
  <Words>893</Words>
  <Characters>5096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mvideo</cp:lastModifiedBy>
  <cp:revision>21</cp:revision>
  <dcterms:created xsi:type="dcterms:W3CDTF">2012-11-16T11:37:00Z</dcterms:created>
  <dcterms:modified xsi:type="dcterms:W3CDTF">2013-12-13T13:56:00Z</dcterms:modified>
</cp:coreProperties>
</file>