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DC" w:rsidRPr="00E65E78" w:rsidRDefault="001D4BDC" w:rsidP="001D4BDC">
      <w:pPr>
        <w:jc w:val="center"/>
        <w:rPr>
          <w:rFonts w:ascii="Times New Roman" w:hAnsi="Times New Roman"/>
          <w:sz w:val="28"/>
          <w:szCs w:val="28"/>
        </w:rPr>
      </w:pPr>
      <w:r w:rsidRPr="00E65E78">
        <w:rPr>
          <w:rFonts w:ascii="Times New Roman" w:hAnsi="Times New Roman"/>
          <w:sz w:val="28"/>
          <w:szCs w:val="28"/>
        </w:rPr>
        <w:t>МАДОУ №128 «Полянка»</w:t>
      </w:r>
    </w:p>
    <w:p w:rsidR="001D4BDC" w:rsidRPr="00E65E78" w:rsidRDefault="001D4BDC" w:rsidP="001D4BDC">
      <w:pPr>
        <w:jc w:val="center"/>
        <w:rPr>
          <w:rFonts w:ascii="Times New Roman" w:hAnsi="Times New Roman"/>
          <w:sz w:val="28"/>
          <w:szCs w:val="28"/>
        </w:rPr>
      </w:pPr>
    </w:p>
    <w:p w:rsidR="001D4BDC" w:rsidRPr="00E65E78" w:rsidRDefault="001D4BDC" w:rsidP="001D4BDC">
      <w:pPr>
        <w:jc w:val="center"/>
        <w:rPr>
          <w:rFonts w:ascii="Times New Roman" w:hAnsi="Times New Roman"/>
          <w:sz w:val="28"/>
          <w:szCs w:val="28"/>
        </w:rPr>
      </w:pPr>
    </w:p>
    <w:p w:rsidR="001D4BDC" w:rsidRPr="00E65E78" w:rsidRDefault="001D4BDC" w:rsidP="001D4BDC">
      <w:pPr>
        <w:jc w:val="center"/>
        <w:rPr>
          <w:rFonts w:ascii="Times New Roman" w:hAnsi="Times New Roman"/>
          <w:sz w:val="28"/>
          <w:szCs w:val="28"/>
        </w:rPr>
      </w:pPr>
    </w:p>
    <w:p w:rsidR="001D4BDC" w:rsidRPr="00E65E78" w:rsidRDefault="001D4BDC" w:rsidP="001D4BDC">
      <w:pPr>
        <w:jc w:val="center"/>
        <w:rPr>
          <w:rFonts w:ascii="Times New Roman" w:hAnsi="Times New Roman"/>
          <w:sz w:val="28"/>
          <w:szCs w:val="28"/>
        </w:rPr>
      </w:pPr>
    </w:p>
    <w:p w:rsidR="001D4BDC" w:rsidRDefault="001D4BDC" w:rsidP="001D4B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занятий по ритмике </w:t>
      </w:r>
      <w:r w:rsidR="004A4E2E">
        <w:rPr>
          <w:rFonts w:ascii="Times New Roman" w:hAnsi="Times New Roman"/>
          <w:sz w:val="28"/>
          <w:szCs w:val="28"/>
        </w:rPr>
        <w:t>для старших и подготовительных групп</w:t>
      </w:r>
    </w:p>
    <w:p w:rsidR="001D4BDC" w:rsidRPr="001D4BDC" w:rsidRDefault="001D4BDC" w:rsidP="001D4B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A4E2E">
        <w:rPr>
          <w:rFonts w:ascii="Times New Roman" w:hAnsi="Times New Roman"/>
          <w:sz w:val="28"/>
          <w:szCs w:val="28"/>
        </w:rPr>
        <w:t>Потерянные ботинки</w:t>
      </w:r>
      <w:r>
        <w:rPr>
          <w:rFonts w:ascii="Times New Roman" w:hAnsi="Times New Roman"/>
          <w:sz w:val="28"/>
          <w:szCs w:val="28"/>
        </w:rPr>
        <w:t>»</w:t>
      </w:r>
    </w:p>
    <w:p w:rsidR="001D4BDC" w:rsidRPr="00E65E78" w:rsidRDefault="001D4BDC" w:rsidP="001D4BDC">
      <w:pPr>
        <w:rPr>
          <w:rFonts w:ascii="Times New Roman" w:hAnsi="Times New Roman"/>
          <w:sz w:val="28"/>
          <w:szCs w:val="28"/>
        </w:rPr>
      </w:pPr>
    </w:p>
    <w:p w:rsidR="001D4BDC" w:rsidRPr="00E65E78" w:rsidRDefault="001D4BDC" w:rsidP="001D4BDC">
      <w:pPr>
        <w:rPr>
          <w:rFonts w:ascii="Times New Roman" w:hAnsi="Times New Roman"/>
          <w:sz w:val="28"/>
          <w:szCs w:val="28"/>
        </w:rPr>
      </w:pPr>
    </w:p>
    <w:p w:rsidR="001D4BDC" w:rsidRPr="00E65E78" w:rsidRDefault="001D4BDC" w:rsidP="001D4BDC">
      <w:pPr>
        <w:rPr>
          <w:rFonts w:ascii="Times New Roman" w:hAnsi="Times New Roman"/>
          <w:sz w:val="28"/>
          <w:szCs w:val="28"/>
        </w:rPr>
      </w:pPr>
    </w:p>
    <w:p w:rsidR="001D4BDC" w:rsidRPr="00E65E78" w:rsidRDefault="001D4BDC" w:rsidP="001D4BDC">
      <w:pPr>
        <w:ind w:left="6521"/>
        <w:rPr>
          <w:rFonts w:ascii="Times New Roman" w:hAnsi="Times New Roman"/>
          <w:sz w:val="28"/>
          <w:szCs w:val="28"/>
        </w:rPr>
      </w:pPr>
      <w:r w:rsidRPr="00E65E78">
        <w:rPr>
          <w:rFonts w:ascii="Times New Roman" w:hAnsi="Times New Roman"/>
          <w:sz w:val="28"/>
          <w:szCs w:val="28"/>
        </w:rPr>
        <w:t>Составила:</w:t>
      </w:r>
    </w:p>
    <w:p w:rsidR="001D4BDC" w:rsidRPr="00E65E78" w:rsidRDefault="001D4BDC" w:rsidP="001D4BDC">
      <w:pPr>
        <w:ind w:left="6521"/>
        <w:rPr>
          <w:rFonts w:ascii="Times New Roman" w:hAnsi="Times New Roman"/>
          <w:sz w:val="28"/>
          <w:szCs w:val="28"/>
        </w:rPr>
      </w:pPr>
      <w:r w:rsidRPr="00E65E78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1D4BDC" w:rsidRPr="00E65E78" w:rsidRDefault="001D4BDC" w:rsidP="001D4BDC">
      <w:pPr>
        <w:ind w:left="6521"/>
        <w:rPr>
          <w:rFonts w:ascii="Times New Roman" w:hAnsi="Times New Roman"/>
          <w:sz w:val="28"/>
          <w:szCs w:val="28"/>
        </w:rPr>
      </w:pPr>
      <w:r w:rsidRPr="00E65E78">
        <w:rPr>
          <w:rFonts w:ascii="Times New Roman" w:hAnsi="Times New Roman"/>
          <w:sz w:val="28"/>
          <w:szCs w:val="28"/>
        </w:rPr>
        <w:t>Голубева Е.В.</w:t>
      </w:r>
    </w:p>
    <w:p w:rsidR="001D4BDC" w:rsidRPr="00E65E78" w:rsidRDefault="001D4BDC" w:rsidP="001D4BDC">
      <w:pPr>
        <w:rPr>
          <w:rFonts w:ascii="Times New Roman" w:hAnsi="Times New Roman"/>
          <w:sz w:val="28"/>
          <w:szCs w:val="28"/>
        </w:rPr>
      </w:pPr>
    </w:p>
    <w:p w:rsidR="001D4BDC" w:rsidRPr="00E65E78" w:rsidRDefault="001D4BDC" w:rsidP="001D4BDC">
      <w:pPr>
        <w:rPr>
          <w:rFonts w:ascii="Times New Roman" w:hAnsi="Times New Roman"/>
          <w:sz w:val="28"/>
          <w:szCs w:val="28"/>
        </w:rPr>
      </w:pPr>
    </w:p>
    <w:p w:rsidR="001D4BDC" w:rsidRPr="00E65E78" w:rsidRDefault="001D4BDC" w:rsidP="001D4BDC">
      <w:pPr>
        <w:rPr>
          <w:rFonts w:ascii="Times New Roman" w:hAnsi="Times New Roman"/>
          <w:sz w:val="28"/>
          <w:szCs w:val="28"/>
        </w:rPr>
      </w:pPr>
    </w:p>
    <w:p w:rsidR="001D4BDC" w:rsidRPr="00E65E78" w:rsidRDefault="001D4BDC" w:rsidP="001D4BDC">
      <w:pPr>
        <w:rPr>
          <w:rFonts w:ascii="Times New Roman" w:hAnsi="Times New Roman"/>
          <w:sz w:val="28"/>
          <w:szCs w:val="28"/>
        </w:rPr>
      </w:pPr>
    </w:p>
    <w:p w:rsidR="001D4BDC" w:rsidRPr="00E65E78" w:rsidRDefault="001D4BDC" w:rsidP="001D4BDC">
      <w:pPr>
        <w:rPr>
          <w:rFonts w:ascii="Times New Roman" w:hAnsi="Times New Roman"/>
          <w:sz w:val="28"/>
          <w:szCs w:val="28"/>
        </w:rPr>
      </w:pPr>
    </w:p>
    <w:p w:rsidR="001D4BDC" w:rsidRPr="00E65E78" w:rsidRDefault="001D4BDC" w:rsidP="001D4BDC">
      <w:pPr>
        <w:rPr>
          <w:rFonts w:ascii="Times New Roman" w:hAnsi="Times New Roman"/>
          <w:sz w:val="28"/>
          <w:szCs w:val="28"/>
        </w:rPr>
      </w:pPr>
    </w:p>
    <w:p w:rsidR="001D4BDC" w:rsidRPr="00E65E78" w:rsidRDefault="001D4BDC" w:rsidP="001D4BDC">
      <w:pPr>
        <w:rPr>
          <w:rFonts w:ascii="Times New Roman" w:hAnsi="Times New Roman"/>
          <w:sz w:val="28"/>
          <w:szCs w:val="28"/>
        </w:rPr>
      </w:pPr>
    </w:p>
    <w:p w:rsidR="001D4BDC" w:rsidRPr="00E65E78" w:rsidRDefault="001D4BDC" w:rsidP="001D4BDC">
      <w:pPr>
        <w:rPr>
          <w:rFonts w:ascii="Times New Roman" w:hAnsi="Times New Roman"/>
          <w:sz w:val="28"/>
          <w:szCs w:val="28"/>
        </w:rPr>
      </w:pPr>
    </w:p>
    <w:p w:rsidR="001D4BDC" w:rsidRPr="00E65E78" w:rsidRDefault="001D4BDC" w:rsidP="001D4BDC">
      <w:pPr>
        <w:rPr>
          <w:rFonts w:ascii="Times New Roman" w:hAnsi="Times New Roman"/>
          <w:sz w:val="28"/>
          <w:szCs w:val="28"/>
        </w:rPr>
      </w:pPr>
    </w:p>
    <w:p w:rsidR="001D4BDC" w:rsidRPr="00E65E78" w:rsidRDefault="001D4BDC" w:rsidP="001D4BDC">
      <w:pPr>
        <w:rPr>
          <w:rFonts w:ascii="Times New Roman" w:hAnsi="Times New Roman"/>
          <w:sz w:val="28"/>
          <w:szCs w:val="28"/>
        </w:rPr>
      </w:pPr>
    </w:p>
    <w:p w:rsidR="001D4BDC" w:rsidRPr="00E65E78" w:rsidRDefault="001D4BDC" w:rsidP="001D4BDC">
      <w:pPr>
        <w:jc w:val="center"/>
        <w:rPr>
          <w:rFonts w:ascii="Times New Roman" w:hAnsi="Times New Roman"/>
          <w:sz w:val="28"/>
          <w:szCs w:val="28"/>
        </w:rPr>
      </w:pPr>
      <w:r w:rsidRPr="00E65E78">
        <w:rPr>
          <w:rFonts w:ascii="Times New Roman" w:hAnsi="Times New Roman"/>
          <w:sz w:val="28"/>
          <w:szCs w:val="28"/>
        </w:rPr>
        <w:t>Владимир 2014</w:t>
      </w:r>
    </w:p>
    <w:p w:rsidR="002E594D" w:rsidRDefault="001D4BDC" w:rsidP="001D4B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21F3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4A4E2E">
        <w:rPr>
          <w:rFonts w:ascii="Times New Roman" w:hAnsi="Times New Roman"/>
          <w:sz w:val="28"/>
          <w:szCs w:val="28"/>
        </w:rPr>
        <w:t>формирование двигательных умений и навыков старших дошкольников.</w:t>
      </w:r>
    </w:p>
    <w:p w:rsidR="001D4BDC" w:rsidRPr="00BC21F3" w:rsidRDefault="001D4BDC" w:rsidP="001D4BD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C21F3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D4BDC" w:rsidRDefault="004A4E2E" w:rsidP="001D4BD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навыков по дыхательной гимнастике, по степ-аэробике</w:t>
      </w:r>
    </w:p>
    <w:p w:rsidR="00BC21F3" w:rsidRPr="004A4E2E" w:rsidRDefault="00BC21F3" w:rsidP="004A4E2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чувств взаимопомощи</w:t>
      </w:r>
      <w:r w:rsidR="004A4E2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внимательного отношения к другим</w:t>
      </w:r>
      <w:r w:rsidR="004A4E2E">
        <w:rPr>
          <w:rFonts w:ascii="Times New Roman" w:hAnsi="Times New Roman"/>
          <w:sz w:val="28"/>
          <w:szCs w:val="28"/>
        </w:rPr>
        <w:t>, усвоение норм человеческого общения</w:t>
      </w:r>
    </w:p>
    <w:p w:rsidR="00BC21F3" w:rsidRDefault="00BC21F3" w:rsidP="00BC21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21F3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музыкальный центр, фонограмма «</w:t>
      </w:r>
      <w:r w:rsidR="004A4E2E">
        <w:rPr>
          <w:rFonts w:ascii="Times New Roman" w:hAnsi="Times New Roman"/>
          <w:sz w:val="28"/>
          <w:szCs w:val="28"/>
        </w:rPr>
        <w:t>Зеленые ботинки</w:t>
      </w:r>
      <w:r>
        <w:rPr>
          <w:rFonts w:ascii="Times New Roman" w:hAnsi="Times New Roman"/>
          <w:sz w:val="28"/>
          <w:szCs w:val="28"/>
        </w:rPr>
        <w:t>», фонограмма «</w:t>
      </w:r>
      <w:proofErr w:type="spellStart"/>
      <w:r w:rsidR="004A4E2E">
        <w:rPr>
          <w:rFonts w:ascii="Times New Roman" w:hAnsi="Times New Roman"/>
          <w:sz w:val="28"/>
          <w:szCs w:val="28"/>
        </w:rPr>
        <w:t>Л</w:t>
      </w:r>
      <w:r w:rsidR="00CA4D0B">
        <w:rPr>
          <w:rFonts w:ascii="Times New Roman" w:hAnsi="Times New Roman"/>
          <w:sz w:val="28"/>
          <w:szCs w:val="28"/>
        </w:rPr>
        <w:t>ёт</w:t>
      </w:r>
      <w:r w:rsidR="00C15C03">
        <w:rPr>
          <w:rFonts w:ascii="Times New Roman" w:hAnsi="Times New Roman"/>
          <w:sz w:val="28"/>
          <w:szCs w:val="28"/>
        </w:rPr>
        <w:t>ка-ен</w:t>
      </w:r>
      <w:r w:rsidR="004A4E2E">
        <w:rPr>
          <w:rFonts w:ascii="Times New Roman" w:hAnsi="Times New Roman"/>
          <w:sz w:val="28"/>
          <w:szCs w:val="28"/>
        </w:rPr>
        <w:t>ка</w:t>
      </w:r>
      <w:proofErr w:type="spellEnd"/>
      <w:r w:rsidR="004A4E2E">
        <w:rPr>
          <w:rFonts w:ascii="Times New Roman" w:hAnsi="Times New Roman"/>
          <w:sz w:val="28"/>
          <w:szCs w:val="28"/>
        </w:rPr>
        <w:t>», фонограмма «Вместе весело шагать»</w:t>
      </w:r>
    </w:p>
    <w:p w:rsidR="00BC21F3" w:rsidRDefault="00BC21F3" w:rsidP="00BC21F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C21F3" w:rsidRPr="00BC21F3" w:rsidRDefault="00BC21F3" w:rsidP="00BC21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1F3">
        <w:rPr>
          <w:rFonts w:ascii="Times New Roman" w:hAnsi="Times New Roman"/>
          <w:b/>
          <w:sz w:val="28"/>
          <w:szCs w:val="28"/>
        </w:rPr>
        <w:t>Ход занятия</w:t>
      </w:r>
    </w:p>
    <w:p w:rsidR="00BC21F3" w:rsidRDefault="00BC21F3" w:rsidP="00BC21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Маршировка. Дети входят в зал под фонограмму «Вместе весело шагать» В. Шаинского (ходьба на носках, на пятках, </w:t>
      </w:r>
      <w:r w:rsidR="004A4E2E">
        <w:rPr>
          <w:rFonts w:ascii="Times New Roman" w:hAnsi="Times New Roman"/>
          <w:sz w:val="28"/>
          <w:szCs w:val="28"/>
        </w:rPr>
        <w:t xml:space="preserve">на внешней и внутренней стороне стопы, </w:t>
      </w:r>
      <w:r>
        <w:rPr>
          <w:rFonts w:ascii="Times New Roman" w:hAnsi="Times New Roman"/>
          <w:sz w:val="28"/>
          <w:szCs w:val="28"/>
        </w:rPr>
        <w:t>пружинящие шаги</w:t>
      </w:r>
      <w:r w:rsidR="004A4E2E">
        <w:rPr>
          <w:rFonts w:ascii="Times New Roman" w:hAnsi="Times New Roman"/>
          <w:sz w:val="28"/>
          <w:szCs w:val="28"/>
        </w:rPr>
        <w:t>, руки на поясе</w:t>
      </w:r>
      <w:r>
        <w:rPr>
          <w:rFonts w:ascii="Times New Roman" w:hAnsi="Times New Roman"/>
          <w:sz w:val="28"/>
          <w:szCs w:val="28"/>
        </w:rPr>
        <w:t>).</w:t>
      </w:r>
    </w:p>
    <w:p w:rsidR="00BC21F3" w:rsidRDefault="00BC21F3" w:rsidP="00BC21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</w:t>
      </w:r>
      <w:r w:rsidR="008E3D02">
        <w:rPr>
          <w:rFonts w:ascii="Times New Roman" w:hAnsi="Times New Roman"/>
          <w:sz w:val="28"/>
          <w:szCs w:val="28"/>
        </w:rPr>
        <w:t>обращает внимание детей на ботинки, небрежно стоящие под стульчиком в уголке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E3D02" w:rsidRDefault="00BC21F3" w:rsidP="00331E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6013">
        <w:rPr>
          <w:rFonts w:ascii="Times New Roman" w:hAnsi="Times New Roman"/>
          <w:b/>
          <w:sz w:val="28"/>
          <w:szCs w:val="28"/>
        </w:rPr>
        <w:t>Педагог:</w:t>
      </w:r>
      <w:r w:rsidRPr="00331E4E">
        <w:rPr>
          <w:rFonts w:ascii="Times New Roman" w:hAnsi="Times New Roman"/>
          <w:sz w:val="28"/>
          <w:szCs w:val="28"/>
        </w:rPr>
        <w:t xml:space="preserve"> </w:t>
      </w:r>
      <w:r w:rsidR="008E3D02">
        <w:rPr>
          <w:rFonts w:ascii="Times New Roman" w:hAnsi="Times New Roman"/>
          <w:sz w:val="28"/>
          <w:szCs w:val="28"/>
        </w:rPr>
        <w:t>Ой, смотрите</w:t>
      </w:r>
      <w:r w:rsidRPr="00331E4E">
        <w:rPr>
          <w:rFonts w:ascii="Times New Roman" w:hAnsi="Times New Roman"/>
          <w:sz w:val="28"/>
          <w:szCs w:val="28"/>
        </w:rPr>
        <w:t>!</w:t>
      </w:r>
      <w:r w:rsidR="008E3D02">
        <w:rPr>
          <w:rFonts w:ascii="Times New Roman" w:hAnsi="Times New Roman"/>
          <w:sz w:val="28"/>
          <w:szCs w:val="28"/>
        </w:rPr>
        <w:t xml:space="preserve"> Ботинки!</w:t>
      </w:r>
      <w:r w:rsidRPr="00331E4E">
        <w:rPr>
          <w:rFonts w:ascii="Times New Roman" w:hAnsi="Times New Roman"/>
          <w:sz w:val="28"/>
          <w:szCs w:val="28"/>
        </w:rPr>
        <w:t xml:space="preserve"> </w:t>
      </w:r>
      <w:r w:rsidR="008E3D02">
        <w:rPr>
          <w:rFonts w:ascii="Times New Roman" w:hAnsi="Times New Roman"/>
          <w:sz w:val="28"/>
          <w:szCs w:val="28"/>
        </w:rPr>
        <w:t>Странно, что они делают в зале? Какие грустные, несчастные!!! Кто же их тут забыл? (ответы детей)</w:t>
      </w:r>
    </w:p>
    <w:p w:rsidR="008E3D02" w:rsidRDefault="008E3D02" w:rsidP="00E660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6013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Дети, пока хозяин ботинок не нашелся,</w:t>
      </w:r>
      <w:r w:rsidRPr="008E3D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давайте развеселим их, пригласим потанцевать? У нас и песенка про ботинки есть.</w:t>
      </w:r>
    </w:p>
    <w:p w:rsidR="008E3D02" w:rsidRDefault="008E3D02" w:rsidP="00E66013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выносит ботинки в центр зала. Под песенку «Зеленые ботинки», дети выполняют движения по показу.</w:t>
      </w:r>
    </w:p>
    <w:p w:rsidR="00E66013" w:rsidRDefault="00331E4E" w:rsidP="00331E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6013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  <w:r w:rsidR="008E3D02">
        <w:rPr>
          <w:rFonts w:ascii="Times New Roman" w:hAnsi="Times New Roman"/>
          <w:sz w:val="28"/>
          <w:szCs w:val="28"/>
        </w:rPr>
        <w:t>Потанцевали мы и повеселились, а ботинкам-то не весело! Может они заболели? Плохо себя чувствуют? Давайте поможем им, покажем дыхательную гимнастику для здоровья.</w:t>
      </w:r>
    </w:p>
    <w:p w:rsidR="00331E4E" w:rsidRDefault="008E3D02" w:rsidP="00331E4E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выполняют несколько базовых упражнений дыхательной гимнастики по </w:t>
      </w:r>
      <w:proofErr w:type="spellStart"/>
      <w:r>
        <w:rPr>
          <w:rFonts w:ascii="Times New Roman" w:hAnsi="Times New Roman"/>
          <w:sz w:val="28"/>
          <w:szCs w:val="28"/>
        </w:rPr>
        <w:t>Стрельниковой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(«Ладошки», «Погончики», «</w:t>
      </w:r>
      <w:r w:rsidRPr="00E66013">
        <w:rPr>
          <w:rFonts w:ascii="Times New Roman" w:hAnsi="Times New Roman"/>
          <w:sz w:val="28"/>
          <w:szCs w:val="28"/>
        </w:rPr>
        <w:t>Н</w:t>
      </w:r>
      <w:r w:rsidR="00E66013" w:rsidRPr="00E66013">
        <w:rPr>
          <w:rFonts w:ascii="Times New Roman" w:hAnsi="Times New Roman"/>
          <w:sz w:val="28"/>
          <w:szCs w:val="28"/>
        </w:rPr>
        <w:t>а</w:t>
      </w:r>
      <w:r w:rsidRPr="00E66013">
        <w:rPr>
          <w:rFonts w:ascii="Times New Roman" w:hAnsi="Times New Roman"/>
          <w:sz w:val="28"/>
          <w:szCs w:val="28"/>
        </w:rPr>
        <w:t>сос»</w:t>
      </w:r>
      <w:r w:rsidR="00E66013">
        <w:rPr>
          <w:rFonts w:ascii="Times New Roman" w:hAnsi="Times New Roman"/>
          <w:sz w:val="28"/>
          <w:szCs w:val="28"/>
        </w:rPr>
        <w:t>, «Кошка»</w:t>
      </w:r>
      <w:r w:rsidRPr="00E66013">
        <w:rPr>
          <w:rFonts w:ascii="Times New Roman" w:hAnsi="Times New Roman"/>
          <w:sz w:val="28"/>
          <w:szCs w:val="28"/>
        </w:rPr>
        <w:t>)</w:t>
      </w:r>
    </w:p>
    <w:p w:rsidR="00E66013" w:rsidRDefault="00E66013" w:rsidP="00331E4E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E66013" w:rsidRDefault="00E66013" w:rsidP="00331E4E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E66013" w:rsidRPr="00E66013" w:rsidRDefault="00E66013" w:rsidP="00331E4E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E66013" w:rsidRPr="00E66013" w:rsidRDefault="00E66013" w:rsidP="00E660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013">
        <w:rPr>
          <w:rFonts w:ascii="Times New Roman" w:hAnsi="Times New Roman"/>
          <w:b/>
          <w:sz w:val="28"/>
          <w:szCs w:val="28"/>
        </w:rPr>
        <w:lastRenderedPageBreak/>
        <w:t>1. «Ладошки».</w:t>
      </w:r>
    </w:p>
    <w:p w:rsidR="00E66013" w:rsidRPr="00E66013" w:rsidRDefault="00E66013" w:rsidP="00E660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6013">
        <w:rPr>
          <w:rFonts w:ascii="Times New Roman" w:hAnsi="Times New Roman"/>
          <w:sz w:val="28"/>
          <w:szCs w:val="28"/>
        </w:rPr>
        <w:t xml:space="preserve">И.П. встаньте прямо, согните руки в локтях и «покажите ладони зрителю». Делайте шумные, короткие вдохи носом и одновременно сжимайте ладони в кулаки. </w:t>
      </w:r>
    </w:p>
    <w:p w:rsidR="00E66013" w:rsidRPr="00E66013" w:rsidRDefault="00E66013" w:rsidP="00E660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6013">
        <w:rPr>
          <w:rFonts w:ascii="Times New Roman" w:hAnsi="Times New Roman"/>
          <w:sz w:val="28"/>
          <w:szCs w:val="28"/>
        </w:rPr>
        <w:t xml:space="preserve"> Помните! Вдох носом – активный, выдох через рот - абсолютно пассивный, неслышный.</w:t>
      </w:r>
    </w:p>
    <w:p w:rsidR="00E66013" w:rsidRPr="00E66013" w:rsidRDefault="00E66013" w:rsidP="00E660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6013">
        <w:rPr>
          <w:rFonts w:ascii="Times New Roman" w:hAnsi="Times New Roman"/>
          <w:sz w:val="28"/>
          <w:szCs w:val="28"/>
        </w:rPr>
        <w:t xml:space="preserve"> Упражнение «Ладошки» можно делать стоя, сидя и лежа.</w:t>
      </w:r>
    </w:p>
    <w:p w:rsidR="00E66013" w:rsidRDefault="00E66013" w:rsidP="00E660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013" w:rsidRPr="00E66013" w:rsidRDefault="00E66013" w:rsidP="00E660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013">
        <w:rPr>
          <w:rFonts w:ascii="Times New Roman" w:hAnsi="Times New Roman"/>
          <w:b/>
          <w:sz w:val="28"/>
          <w:szCs w:val="28"/>
        </w:rPr>
        <w:t>2. «Погончики».</w:t>
      </w:r>
    </w:p>
    <w:p w:rsidR="00E66013" w:rsidRPr="00E66013" w:rsidRDefault="00E66013" w:rsidP="00E660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6013">
        <w:rPr>
          <w:rFonts w:ascii="Times New Roman" w:hAnsi="Times New Roman"/>
          <w:sz w:val="28"/>
          <w:szCs w:val="28"/>
        </w:rPr>
        <w:t xml:space="preserve">И.П. встаньте прямо, кисти рук сожмите в кулаки и прижмите к животу, на уровне пояса. В момент вдоха резко толкайте кулаки вниз к полу. Затем кисти рук возвращаются </w:t>
      </w:r>
      <w:proofErr w:type="gramStart"/>
      <w:r w:rsidRPr="00E66013">
        <w:rPr>
          <w:rFonts w:ascii="Times New Roman" w:hAnsi="Times New Roman"/>
          <w:sz w:val="28"/>
          <w:szCs w:val="28"/>
        </w:rPr>
        <w:t>в</w:t>
      </w:r>
      <w:proofErr w:type="gramEnd"/>
      <w:r w:rsidRPr="00E66013">
        <w:rPr>
          <w:rFonts w:ascii="Times New Roman" w:hAnsi="Times New Roman"/>
          <w:sz w:val="28"/>
          <w:szCs w:val="28"/>
        </w:rPr>
        <w:t xml:space="preserve"> и.п. Выше пояса кисти не поднимать.</w:t>
      </w:r>
    </w:p>
    <w:p w:rsidR="00E66013" w:rsidRPr="00E66013" w:rsidRDefault="00E66013" w:rsidP="00E660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6013">
        <w:rPr>
          <w:rFonts w:ascii="Times New Roman" w:hAnsi="Times New Roman"/>
          <w:sz w:val="28"/>
          <w:szCs w:val="28"/>
        </w:rPr>
        <w:t xml:space="preserve"> Упражнение «Погончики» можно делать стоя, сидя и лежа.</w:t>
      </w:r>
    </w:p>
    <w:p w:rsidR="00E66013" w:rsidRDefault="00E66013" w:rsidP="00E660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013" w:rsidRPr="00E66013" w:rsidRDefault="00E66013" w:rsidP="00E660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013">
        <w:rPr>
          <w:rFonts w:ascii="Times New Roman" w:hAnsi="Times New Roman"/>
          <w:b/>
          <w:sz w:val="28"/>
          <w:szCs w:val="28"/>
        </w:rPr>
        <w:t>3. «Насос» («Накачивание шины</w:t>
      </w:r>
      <w:r>
        <w:rPr>
          <w:rFonts w:ascii="Times New Roman" w:hAnsi="Times New Roman"/>
          <w:b/>
          <w:sz w:val="28"/>
          <w:szCs w:val="28"/>
        </w:rPr>
        <w:t>»</w:t>
      </w:r>
      <w:r w:rsidRPr="00E66013">
        <w:rPr>
          <w:rFonts w:ascii="Times New Roman" w:hAnsi="Times New Roman"/>
          <w:b/>
          <w:sz w:val="28"/>
          <w:szCs w:val="28"/>
        </w:rPr>
        <w:t>).</w:t>
      </w:r>
    </w:p>
    <w:p w:rsidR="00E66013" w:rsidRPr="00E66013" w:rsidRDefault="00E66013" w:rsidP="00E660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6013">
        <w:rPr>
          <w:rFonts w:ascii="Times New Roman" w:hAnsi="Times New Roman"/>
          <w:sz w:val="28"/>
          <w:szCs w:val="28"/>
        </w:rPr>
        <w:t xml:space="preserve"> И.П. встаньте прямо, ноги чуть уже ширины плеч, руки вдоль туловища. Сделайте легкий поклон (руками тянуться к полу, но не касаться его) и одновременно - шумный и короткий вдох носом (во второй половине поклона). Вдох должен кончиться вместе с поклоном. Слегка приподняться, но не выпрямляться, и снова поклон и короткий, шумный вдох "с пола". Поклоны делаются ритмично и легко, низко не кланяйтесь, достаточно поклона в пояс. Спина круглая, а не прямая, голова опущена.</w:t>
      </w:r>
    </w:p>
    <w:p w:rsidR="00E66013" w:rsidRPr="00E66013" w:rsidRDefault="00E66013" w:rsidP="00E660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6013">
        <w:rPr>
          <w:rFonts w:ascii="Times New Roman" w:hAnsi="Times New Roman"/>
          <w:sz w:val="28"/>
          <w:szCs w:val="28"/>
        </w:rPr>
        <w:t xml:space="preserve"> Помните! «Накачивать шину» надо в темпо ритме строевого шага.</w:t>
      </w:r>
    </w:p>
    <w:p w:rsidR="00E66013" w:rsidRPr="00E66013" w:rsidRDefault="00E66013" w:rsidP="00E660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6013">
        <w:rPr>
          <w:rFonts w:ascii="Times New Roman" w:hAnsi="Times New Roman"/>
          <w:sz w:val="28"/>
          <w:szCs w:val="28"/>
        </w:rPr>
        <w:t xml:space="preserve"> Упражнение «Насос» можно делать стоя и сидя.</w:t>
      </w:r>
    </w:p>
    <w:p w:rsidR="00E66013" w:rsidRPr="00E66013" w:rsidRDefault="00E66013" w:rsidP="00E660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6013">
        <w:rPr>
          <w:rFonts w:ascii="Times New Roman" w:hAnsi="Times New Roman"/>
          <w:sz w:val="28"/>
          <w:szCs w:val="28"/>
        </w:rPr>
        <w:t xml:space="preserve"> Упражнение «Насос» очень результативное, часто останавливает приступы бронхиальной астмы, сердечный и приступ печени.</w:t>
      </w:r>
    </w:p>
    <w:p w:rsidR="00E66013" w:rsidRDefault="00E66013" w:rsidP="00E660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013" w:rsidRPr="00E66013" w:rsidRDefault="00E66013" w:rsidP="00E660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013">
        <w:rPr>
          <w:rFonts w:ascii="Times New Roman" w:hAnsi="Times New Roman"/>
          <w:b/>
          <w:sz w:val="28"/>
          <w:szCs w:val="28"/>
        </w:rPr>
        <w:t>4. «Кошка».</w:t>
      </w:r>
    </w:p>
    <w:p w:rsidR="00E66013" w:rsidRPr="00E66013" w:rsidRDefault="00E66013" w:rsidP="00E660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6013">
        <w:rPr>
          <w:rFonts w:ascii="Times New Roman" w:hAnsi="Times New Roman"/>
          <w:sz w:val="28"/>
          <w:szCs w:val="28"/>
        </w:rPr>
        <w:t xml:space="preserve">И.П. встаньте прямо, ноги чуть уже ширины плеч (ступни ног не должны отрываться от пола). Сделайте танцевальное приседание и одновременно </w:t>
      </w:r>
      <w:r w:rsidRPr="00E66013">
        <w:rPr>
          <w:rFonts w:ascii="Times New Roman" w:hAnsi="Times New Roman"/>
          <w:sz w:val="28"/>
          <w:szCs w:val="28"/>
        </w:rPr>
        <w:lastRenderedPageBreak/>
        <w:t>поворот туловища вправо - резкий, короткий вдох. Затем такое же приседание с поворотом влево и тоже короткий, шумный вдох. Выдохи происходят между вдохами сами, непроизвольно. Колени слегка сгибайте и выпрямляйте (приседание легкое, пружинистое, глубоко не приседать). Руками делайте хватательные движения справа и слева на уровне пояса. Спина абсолютно прямая, поворот - только в талии.</w:t>
      </w:r>
    </w:p>
    <w:p w:rsidR="00D5711A" w:rsidRDefault="00D5711A" w:rsidP="00E6601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6013" w:rsidRDefault="00E66013" w:rsidP="00E660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6013">
        <w:rPr>
          <w:rFonts w:ascii="Times New Roman" w:hAnsi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/>
          <w:sz w:val="28"/>
          <w:szCs w:val="28"/>
        </w:rPr>
        <w:t>Что-то все же с ботинками не так! Вот и шнурки развязались и кожа облезла! Вы не знаете почему? (ответы детей)</w:t>
      </w:r>
    </w:p>
    <w:p w:rsidR="00E66013" w:rsidRDefault="00E66013" w:rsidP="00E660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6013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Конечно, ко всему нужно относиться бережно. И даже к ботинкам. Давайте мы их почистим. </w:t>
      </w:r>
    </w:p>
    <w:p w:rsidR="00E66013" w:rsidRDefault="00E66013" w:rsidP="00E66013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разучивает движения с детьми без музыки. Далее педагог и дети вместе выполняют ритмопластический этюд «Чистим обувь» (мажут кремом, чистят щеткой, вытирают тряпкой). Потом, все это повторяют под музыку.</w:t>
      </w:r>
    </w:p>
    <w:p w:rsidR="00E66013" w:rsidRDefault="00E66013" w:rsidP="00E6601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6013">
        <w:rPr>
          <w:rFonts w:ascii="Times New Roman" w:hAnsi="Times New Roman"/>
          <w:b/>
          <w:sz w:val="28"/>
          <w:szCs w:val="28"/>
        </w:rPr>
        <w:t xml:space="preserve">Педагог: </w:t>
      </w:r>
      <w:r w:rsidRPr="00E66013">
        <w:rPr>
          <w:rFonts w:ascii="Times New Roman" w:hAnsi="Times New Roman"/>
          <w:sz w:val="28"/>
          <w:szCs w:val="28"/>
        </w:rPr>
        <w:t>Ну, теперь ботинки у нас чистые, но очень одинокие.</w:t>
      </w:r>
      <w:r>
        <w:rPr>
          <w:rFonts w:ascii="Times New Roman" w:hAnsi="Times New Roman"/>
          <w:sz w:val="28"/>
          <w:szCs w:val="28"/>
        </w:rPr>
        <w:t xml:space="preserve"> Хозяин за ними так и не пришел. Пусть они тогда оста</w:t>
      </w:r>
      <w:r w:rsidR="00CA4D0B">
        <w:rPr>
          <w:rFonts w:ascii="Times New Roman" w:hAnsi="Times New Roman"/>
          <w:sz w:val="28"/>
          <w:szCs w:val="28"/>
        </w:rPr>
        <w:t>ются жить у нас в детском саду, а мы будем с ними дружить.</w:t>
      </w:r>
    </w:p>
    <w:p w:rsidR="00CA4D0B" w:rsidRDefault="00CA4D0B" w:rsidP="00CA4D0B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садится на стульчик, надевает начищенные ботинки. Предлагает станцевать сидя на стульчике степ ногами под музыку «</w:t>
      </w:r>
      <w:proofErr w:type="spellStart"/>
      <w:r w:rsidR="00C15C03">
        <w:rPr>
          <w:rFonts w:ascii="Times New Roman" w:hAnsi="Times New Roman"/>
          <w:sz w:val="28"/>
          <w:szCs w:val="28"/>
        </w:rPr>
        <w:t>Лётка-ен</w:t>
      </w:r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 xml:space="preserve">». Дети по показу педагога </w:t>
      </w:r>
      <w:r w:rsidR="00C15C03">
        <w:rPr>
          <w:rFonts w:ascii="Times New Roman" w:hAnsi="Times New Roman"/>
          <w:sz w:val="28"/>
          <w:szCs w:val="28"/>
        </w:rPr>
        <w:t>выполняют движения степ-аэробики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A4D0B" w:rsidRDefault="00CA4D0B" w:rsidP="00CA4D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A4D0B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Ну, вот и замечательно! Ботинки рады. Хорошо жить, когда есть друзья, давайте дружить и дружбу беречь. </w:t>
      </w:r>
    </w:p>
    <w:p w:rsidR="00CA4D0B" w:rsidRDefault="00CA4D0B" w:rsidP="00CA4D0B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 из зала под фонограмму «Вместе весело шагать» В. Шаинского. </w:t>
      </w:r>
    </w:p>
    <w:p w:rsidR="00CA4D0B" w:rsidRPr="00CA4D0B" w:rsidRDefault="00CA4D0B" w:rsidP="00CA4D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A4D0B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А вы, ребята, скажите до свидания ботинкам, да идите-ка в группу и посмотрите, не загрустили ли ваши ботинки.</w:t>
      </w:r>
    </w:p>
    <w:sectPr w:rsidR="00CA4D0B" w:rsidRPr="00CA4D0B" w:rsidSect="002E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2DEF"/>
    <w:multiLevelType w:val="hybridMultilevel"/>
    <w:tmpl w:val="C97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71254"/>
    <w:multiLevelType w:val="hybridMultilevel"/>
    <w:tmpl w:val="E468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D0AFE"/>
    <w:multiLevelType w:val="hybridMultilevel"/>
    <w:tmpl w:val="B6B2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efaultTabStop w:val="708"/>
  <w:characterSpacingControl w:val="doNotCompress"/>
  <w:compat/>
  <w:rsids>
    <w:rsidRoot w:val="004A4E2E"/>
    <w:rsid w:val="000947B7"/>
    <w:rsid w:val="001D4BDC"/>
    <w:rsid w:val="002E594D"/>
    <w:rsid w:val="00331E4E"/>
    <w:rsid w:val="004A4E2E"/>
    <w:rsid w:val="008E3D02"/>
    <w:rsid w:val="00BC21F3"/>
    <w:rsid w:val="00C15C03"/>
    <w:rsid w:val="00CA4D0B"/>
    <w:rsid w:val="00D5711A"/>
    <w:rsid w:val="00E6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61;&#1054;&#1056;&#1045;&#1054;&#1043;&#1056;&#1040;&#1060;\&#1050;&#1086;&#1085;&#1089;&#1087;&#1077;&#1082;&#1090;%20&#1079;&#1072;&#1085;&#1103;&#1090;&#1080;&#1081;%20&#1055;&#1086;&#1090;&#1077;&#1088;&#1103;&#1085;&#1085;&#1099;&#1077;%20&#1073;&#1086;&#1090;&#1080;&#1085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Конспект занятий Потерянные ботинки</Template>
  <TotalTime>41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ГСС ЕНЭС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2014-02-25T14:01:00Z</dcterms:created>
  <dcterms:modified xsi:type="dcterms:W3CDTF">2014-03-23T20:55:00Z</dcterms:modified>
</cp:coreProperties>
</file>