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C5" w:rsidRPr="001E1D89" w:rsidRDefault="00630DC5" w:rsidP="001E1D89">
      <w:pPr>
        <w:spacing w:after="0"/>
        <w:rPr>
          <w:rFonts w:ascii="Times New Roman" w:hAnsi="Times New Roman"/>
          <w:b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>Проект «Я расту здоровым»</w:t>
      </w:r>
    </w:p>
    <w:p w:rsidR="00630DC5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>Вид проекта</w:t>
      </w:r>
      <w:r w:rsidRPr="001E1D89">
        <w:rPr>
          <w:rFonts w:ascii="Times New Roman" w:hAnsi="Times New Roman"/>
          <w:sz w:val="28"/>
          <w:szCs w:val="28"/>
        </w:rPr>
        <w:t>: познавательно-практический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>Участники проекта</w:t>
      </w:r>
      <w:r w:rsidRPr="001E1D89">
        <w:rPr>
          <w:rFonts w:ascii="Times New Roman" w:hAnsi="Times New Roman"/>
          <w:sz w:val="28"/>
          <w:szCs w:val="28"/>
        </w:rPr>
        <w:t xml:space="preserve">:  дети </w:t>
      </w:r>
      <w:r>
        <w:rPr>
          <w:rFonts w:ascii="Times New Roman" w:hAnsi="Times New Roman"/>
          <w:sz w:val="28"/>
          <w:szCs w:val="28"/>
        </w:rPr>
        <w:t xml:space="preserve">и родители </w:t>
      </w:r>
      <w:r w:rsidRPr="001E1D89">
        <w:rPr>
          <w:rFonts w:ascii="Times New Roman" w:hAnsi="Times New Roman"/>
          <w:sz w:val="28"/>
          <w:szCs w:val="28"/>
        </w:rPr>
        <w:t>старшей группы «Буратино»</w:t>
      </w:r>
      <w:r>
        <w:rPr>
          <w:rFonts w:ascii="Times New Roman" w:hAnsi="Times New Roman"/>
          <w:sz w:val="28"/>
          <w:szCs w:val="28"/>
        </w:rPr>
        <w:t>,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>воспитатели: Игнатова Е.А., Небогина Е.Г.,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>воспитатель по физической культуре Черкашина Н.</w:t>
      </w:r>
      <w:r>
        <w:rPr>
          <w:rFonts w:ascii="Times New Roman" w:hAnsi="Times New Roman"/>
          <w:sz w:val="28"/>
          <w:szCs w:val="28"/>
        </w:rPr>
        <w:t>Г</w:t>
      </w:r>
      <w:r w:rsidRPr="001E1D89">
        <w:rPr>
          <w:rFonts w:ascii="Times New Roman" w:hAnsi="Times New Roman"/>
          <w:sz w:val="28"/>
          <w:szCs w:val="28"/>
        </w:rPr>
        <w:t>.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 xml:space="preserve"> Цель проекта</w:t>
      </w:r>
      <w:r w:rsidRPr="001E1D89">
        <w:rPr>
          <w:rFonts w:ascii="Times New Roman" w:hAnsi="Times New Roman"/>
          <w:sz w:val="28"/>
          <w:szCs w:val="28"/>
        </w:rPr>
        <w:t xml:space="preserve">: формирование интереса к движениям и здоровому образу жизни. </w:t>
      </w:r>
    </w:p>
    <w:p w:rsidR="00630DC5" w:rsidRPr="001E1D89" w:rsidRDefault="00630DC5" w:rsidP="001E1D89">
      <w:pPr>
        <w:spacing w:after="0"/>
        <w:rPr>
          <w:rFonts w:ascii="Times New Roman" w:hAnsi="Times New Roman"/>
          <w:b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>Задачи проекта: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-удовлетворение природной потребности детей в движении;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-формирование разумного отношения к своему здоровью;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-активизация познавательных интересов.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 xml:space="preserve"> Продолжительность проекта</w:t>
      </w:r>
      <w:r w:rsidRPr="001E1D8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 недели</w:t>
      </w:r>
      <w:r w:rsidRPr="001E1D89">
        <w:rPr>
          <w:rFonts w:ascii="Times New Roman" w:hAnsi="Times New Roman"/>
          <w:sz w:val="28"/>
          <w:szCs w:val="28"/>
        </w:rPr>
        <w:t xml:space="preserve">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Предполагаемые результаты: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Формирование разносторонних знаний о своем здоровье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Выставка семейных проектов «Я расту здоровым»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b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Ознакомительная консультация с родителями о проекте.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Выставки книг: спорт, здоровый образ жизни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Папка – раскладушка «ЗОЖ семьи»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Папка – передвижка «Советы родителям по укреплению здоровья детей»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b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>Содержание проекта: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1. Создание игровой ситуации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b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2. </w:t>
      </w:r>
      <w:r w:rsidRPr="001E1D89">
        <w:rPr>
          <w:rFonts w:ascii="Times New Roman" w:hAnsi="Times New Roman"/>
          <w:b/>
          <w:sz w:val="28"/>
          <w:szCs w:val="28"/>
        </w:rPr>
        <w:t>Беседы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любимый вид спорта»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E1D89">
        <w:rPr>
          <w:rFonts w:ascii="Times New Roman" w:hAnsi="Times New Roman"/>
          <w:sz w:val="28"/>
          <w:szCs w:val="28"/>
        </w:rPr>
        <w:t>Прогулка всей семьей</w:t>
      </w:r>
      <w:r>
        <w:rPr>
          <w:rFonts w:ascii="Times New Roman" w:hAnsi="Times New Roman"/>
          <w:sz w:val="28"/>
          <w:szCs w:val="28"/>
        </w:rPr>
        <w:t>»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E1D89">
        <w:rPr>
          <w:rFonts w:ascii="Times New Roman" w:hAnsi="Times New Roman"/>
          <w:sz w:val="28"/>
          <w:szCs w:val="28"/>
        </w:rPr>
        <w:t>Мой режим дня</w:t>
      </w:r>
      <w:r>
        <w:rPr>
          <w:rFonts w:ascii="Times New Roman" w:hAnsi="Times New Roman"/>
          <w:sz w:val="28"/>
          <w:szCs w:val="28"/>
        </w:rPr>
        <w:t>»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3. </w:t>
      </w:r>
      <w:r w:rsidRPr="001E1D89">
        <w:rPr>
          <w:rFonts w:ascii="Times New Roman" w:hAnsi="Times New Roman"/>
          <w:b/>
          <w:sz w:val="28"/>
          <w:szCs w:val="28"/>
        </w:rPr>
        <w:t>Проведение наблюдений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b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4. </w:t>
      </w:r>
      <w:r w:rsidRPr="001E1D89">
        <w:rPr>
          <w:rFonts w:ascii="Times New Roman" w:hAnsi="Times New Roman"/>
          <w:b/>
          <w:sz w:val="28"/>
          <w:szCs w:val="28"/>
        </w:rPr>
        <w:t>Игровая деятельность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 xml:space="preserve"> Д/игры</w:t>
      </w:r>
      <w:r w:rsidRPr="001E1D89">
        <w:rPr>
          <w:rFonts w:ascii="Times New Roman" w:hAnsi="Times New Roman"/>
          <w:sz w:val="28"/>
          <w:szCs w:val="28"/>
        </w:rPr>
        <w:t>: «Зимние и летние виды спорта»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«Полезные продукты»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«Хорошо – плохо»,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«Бывает – не бывает».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</w:t>
      </w:r>
      <w:r w:rsidRPr="001E1D89">
        <w:rPr>
          <w:rFonts w:ascii="Times New Roman" w:hAnsi="Times New Roman"/>
          <w:b/>
          <w:sz w:val="28"/>
          <w:szCs w:val="28"/>
        </w:rPr>
        <w:t>С/р игры</w:t>
      </w:r>
      <w:r w:rsidRPr="001E1D89">
        <w:rPr>
          <w:rFonts w:ascii="Times New Roman" w:hAnsi="Times New Roman"/>
          <w:sz w:val="28"/>
          <w:szCs w:val="28"/>
        </w:rPr>
        <w:t xml:space="preserve">: «Семья на прогулке»,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«Семья на отдыхе»,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«Тренировка»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 xml:space="preserve"> Игры-драмматизации</w:t>
      </w:r>
      <w:r w:rsidRPr="001E1D89">
        <w:rPr>
          <w:rFonts w:ascii="Times New Roman" w:hAnsi="Times New Roman"/>
          <w:sz w:val="28"/>
          <w:szCs w:val="28"/>
        </w:rPr>
        <w:t xml:space="preserve">: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«Медвежонок - спортсмен»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«Айболит»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</w:t>
      </w:r>
      <w:r w:rsidRPr="001E1D89">
        <w:rPr>
          <w:rFonts w:ascii="Times New Roman" w:hAnsi="Times New Roman"/>
          <w:b/>
          <w:sz w:val="28"/>
          <w:szCs w:val="28"/>
        </w:rPr>
        <w:t>Игры – эстафеты</w:t>
      </w:r>
      <w:r w:rsidRPr="001E1D89">
        <w:rPr>
          <w:rFonts w:ascii="Times New Roman" w:hAnsi="Times New Roman"/>
          <w:sz w:val="28"/>
          <w:szCs w:val="28"/>
        </w:rPr>
        <w:t xml:space="preserve">: «Эстафета с препятствиями»,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«Эстафета парами»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5.</w:t>
      </w:r>
      <w:r w:rsidRPr="001E1D89">
        <w:rPr>
          <w:rFonts w:ascii="Times New Roman" w:hAnsi="Times New Roman"/>
          <w:b/>
          <w:sz w:val="28"/>
          <w:szCs w:val="28"/>
        </w:rPr>
        <w:t>Экспериментальная деятельность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Значение воздуха для организма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6. </w:t>
      </w:r>
      <w:r w:rsidRPr="001E1D89">
        <w:rPr>
          <w:rFonts w:ascii="Times New Roman" w:hAnsi="Times New Roman"/>
          <w:b/>
          <w:sz w:val="28"/>
          <w:szCs w:val="28"/>
        </w:rPr>
        <w:t>Решение проблемных ситуаций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«Где прячутся микробы?»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7. </w:t>
      </w:r>
      <w:r w:rsidRPr="001E1D89">
        <w:rPr>
          <w:rFonts w:ascii="Times New Roman" w:hAnsi="Times New Roman"/>
          <w:b/>
          <w:sz w:val="28"/>
          <w:szCs w:val="28"/>
        </w:rPr>
        <w:t>Непосредственно образовательная</w:t>
      </w:r>
      <w:r w:rsidRPr="001E1D89">
        <w:rPr>
          <w:rFonts w:ascii="Times New Roman" w:hAnsi="Times New Roman"/>
          <w:sz w:val="28"/>
          <w:szCs w:val="28"/>
        </w:rPr>
        <w:t xml:space="preserve"> </w:t>
      </w:r>
      <w:r w:rsidRPr="001E1D89">
        <w:rPr>
          <w:rFonts w:ascii="Times New Roman" w:hAnsi="Times New Roman"/>
          <w:b/>
          <w:sz w:val="28"/>
          <w:szCs w:val="28"/>
        </w:rPr>
        <w:t>деятельность познавательного цикла</w:t>
      </w:r>
      <w:r w:rsidRPr="001E1D89">
        <w:rPr>
          <w:rFonts w:ascii="Times New Roman" w:hAnsi="Times New Roman"/>
          <w:sz w:val="28"/>
          <w:szCs w:val="28"/>
        </w:rPr>
        <w:t xml:space="preserve">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«Где прячется здоровье? »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- «Будь здоров, малыш! » практикум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-"Если сладко спится, сон хороший снится".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- "Помоги себе сам "формирование элементарных навыков оказания первой медицинской помощи.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8. </w:t>
      </w:r>
      <w:r w:rsidRPr="001E1D89">
        <w:rPr>
          <w:rFonts w:ascii="Times New Roman" w:hAnsi="Times New Roman"/>
          <w:b/>
          <w:sz w:val="28"/>
          <w:szCs w:val="28"/>
        </w:rPr>
        <w:t>Продуктивная деятельность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 xml:space="preserve"> Рисование</w:t>
      </w:r>
      <w:r w:rsidRPr="001E1D89">
        <w:rPr>
          <w:rFonts w:ascii="Times New Roman" w:hAnsi="Times New Roman"/>
          <w:sz w:val="28"/>
          <w:szCs w:val="28"/>
        </w:rPr>
        <w:t xml:space="preserve">: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«Я здоровье сберегу»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>Лепка:</w:t>
      </w:r>
      <w:r w:rsidRPr="001E1D89">
        <w:rPr>
          <w:rFonts w:ascii="Times New Roman" w:hAnsi="Times New Roman"/>
          <w:sz w:val="28"/>
          <w:szCs w:val="28"/>
        </w:rPr>
        <w:t xml:space="preserve"> «Зимние забавы» </w:t>
      </w:r>
    </w:p>
    <w:p w:rsidR="00630DC5" w:rsidRPr="001E1D89" w:rsidRDefault="00630DC5" w:rsidP="001E1D89">
      <w:pPr>
        <w:spacing w:after="0"/>
        <w:rPr>
          <w:rFonts w:ascii="Times New Roman" w:hAnsi="Times New Roman"/>
          <w:b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 xml:space="preserve">Аппликация: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«Древо здоровых продуктов» коллективная. 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</w:p>
    <w:p w:rsidR="00630DC5" w:rsidRPr="001E1D89" w:rsidRDefault="00630DC5" w:rsidP="001E1D89">
      <w:pPr>
        <w:spacing w:after="0"/>
        <w:rPr>
          <w:rFonts w:ascii="Times New Roman" w:hAnsi="Times New Roman"/>
          <w:b/>
          <w:sz w:val="28"/>
          <w:szCs w:val="28"/>
        </w:rPr>
      </w:pPr>
      <w:r w:rsidRPr="001E1D89">
        <w:rPr>
          <w:rFonts w:ascii="Times New Roman" w:hAnsi="Times New Roman"/>
          <w:b/>
          <w:sz w:val="28"/>
          <w:szCs w:val="28"/>
        </w:rPr>
        <w:t>Презентация проекта:</w:t>
      </w:r>
    </w:p>
    <w:p w:rsidR="00630DC5" w:rsidRPr="001E1D89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Зимний спортивный праздник «Дело было в января»</w:t>
      </w:r>
    </w:p>
    <w:p w:rsidR="00630DC5" w:rsidRDefault="00630DC5" w:rsidP="001E1D89">
      <w:pPr>
        <w:spacing w:after="0"/>
        <w:rPr>
          <w:rFonts w:ascii="Times New Roman" w:hAnsi="Times New Roman"/>
          <w:sz w:val="28"/>
          <w:szCs w:val="28"/>
        </w:rPr>
      </w:pPr>
      <w:r w:rsidRPr="001E1D89">
        <w:rPr>
          <w:rFonts w:ascii="Times New Roman" w:hAnsi="Times New Roman"/>
          <w:sz w:val="28"/>
          <w:szCs w:val="28"/>
        </w:rPr>
        <w:t xml:space="preserve"> Выставка – конкурс семейных проектов: «Я расту здоровым»</w:t>
      </w:r>
    </w:p>
    <w:sectPr w:rsidR="00630DC5" w:rsidSect="00E20BF1">
      <w:pgSz w:w="11906" w:h="16838"/>
      <w:pgMar w:top="719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74B"/>
    <w:rsid w:val="000249C1"/>
    <w:rsid w:val="0011474B"/>
    <w:rsid w:val="001E1D89"/>
    <w:rsid w:val="002D208A"/>
    <w:rsid w:val="003168BE"/>
    <w:rsid w:val="003463D7"/>
    <w:rsid w:val="0060321C"/>
    <w:rsid w:val="00630DC5"/>
    <w:rsid w:val="006A2D88"/>
    <w:rsid w:val="007117AC"/>
    <w:rsid w:val="007157AD"/>
    <w:rsid w:val="00756DAE"/>
    <w:rsid w:val="007C0760"/>
    <w:rsid w:val="008127ED"/>
    <w:rsid w:val="00901785"/>
    <w:rsid w:val="00A2691F"/>
    <w:rsid w:val="00B8689B"/>
    <w:rsid w:val="00C17EC9"/>
    <w:rsid w:val="00C91FEE"/>
    <w:rsid w:val="00CC566D"/>
    <w:rsid w:val="00D43196"/>
    <w:rsid w:val="00E20BF1"/>
    <w:rsid w:val="00EA4DB5"/>
    <w:rsid w:val="00EC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E20BF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303</Words>
  <Characters>1728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6</cp:revision>
  <dcterms:created xsi:type="dcterms:W3CDTF">2012-09-30T17:27:00Z</dcterms:created>
  <dcterms:modified xsi:type="dcterms:W3CDTF">2014-08-16T08:31:00Z</dcterms:modified>
</cp:coreProperties>
</file>