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AC" w:rsidRDefault="00B527AC" w:rsidP="00742FF7">
      <w:pPr>
        <w:spacing w:after="0" w:line="240" w:lineRule="auto"/>
        <w:jc w:val="both"/>
        <w:rPr>
          <w:rFonts w:ascii="Monotype Corsiva" w:hAnsi="Monotype Corsiva"/>
          <w:b/>
          <w:sz w:val="32"/>
          <w:szCs w:val="32"/>
          <w:lang w:eastAsia="ru-RU"/>
        </w:rPr>
      </w:pPr>
      <w:r>
        <w:rPr>
          <w:rFonts w:ascii="Monotype Corsiva" w:hAnsi="Monotype Corsiva"/>
          <w:b/>
          <w:sz w:val="32"/>
          <w:szCs w:val="32"/>
          <w:lang w:eastAsia="ru-RU"/>
        </w:rPr>
        <w:t>«Праздник осени» для старшей и подготовительной групп.</w:t>
      </w:r>
    </w:p>
    <w:p w:rsidR="00B527AC" w:rsidRPr="00742FF7" w:rsidRDefault="00B527AC" w:rsidP="00742FF7">
      <w:pPr>
        <w:spacing w:after="0" w:line="240" w:lineRule="auto"/>
        <w:jc w:val="both"/>
        <w:rPr>
          <w:rFonts w:ascii="Monotype Corsiva" w:hAnsi="Monotype Corsiva"/>
          <w:b/>
          <w:sz w:val="32"/>
          <w:szCs w:val="32"/>
          <w:lang w:eastAsia="ru-RU"/>
        </w:rPr>
      </w:pPr>
      <w:r w:rsidRPr="00742FF7">
        <w:rPr>
          <w:rFonts w:ascii="Monotype Corsiva" w:hAnsi="Monotype Corsiva"/>
          <w:b/>
          <w:sz w:val="32"/>
          <w:szCs w:val="32"/>
          <w:lang w:eastAsia="ru-RU"/>
        </w:rPr>
        <w:t>Зал украшен букетами из осенних листьев и цветов, нарисованными деревьями с прикрепленными засушенными листьями и шарами. На заднем плане плетень, овощи в корзине, на заборе кувшин, вьюн, лавочка с платком, балалайка.</w:t>
      </w:r>
    </w:p>
    <w:p w:rsidR="00B527AC" w:rsidRDefault="00B527AC" w:rsidP="00742FF7">
      <w:pPr>
        <w:spacing w:after="0" w:line="240" w:lineRule="auto"/>
        <w:ind w:left="720" w:hanging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Осень: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Здравствуйте, взрослые! Здравствуйте, дети!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42FF7">
        <w:rPr>
          <w:rFonts w:ascii="Times New Roman" w:hAnsi="Times New Roman"/>
          <w:sz w:val="28"/>
          <w:szCs w:val="28"/>
          <w:lang w:eastAsia="ru-RU"/>
        </w:rPr>
        <w:t>День необычный сегодня на свете.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Приветливо осень стучится в окошко,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42FF7">
        <w:rPr>
          <w:rFonts w:ascii="Times New Roman" w:hAnsi="Times New Roman"/>
          <w:sz w:val="28"/>
          <w:szCs w:val="28"/>
          <w:lang w:eastAsia="ru-RU"/>
        </w:rPr>
        <w:t>Сегодня мы поиграем немножко.</w:t>
      </w:r>
    </w:p>
    <w:p w:rsidR="00B527AC" w:rsidRPr="00742FF7" w:rsidRDefault="00B527AC" w:rsidP="00742FF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В день осенний рада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Вас увидеть я!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Рада я приветствовать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>Милые друзья!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С вами познакомиться хочу я поскорей.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>Осенью зовут меня, люблю я всех друзей!</w:t>
      </w:r>
    </w:p>
    <w:p w:rsidR="00B527AC" w:rsidRPr="00742FF7" w:rsidRDefault="00B527AC" w:rsidP="00742F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Лесовичок</w:t>
      </w:r>
      <w:r w:rsidRPr="00742FF7">
        <w:rPr>
          <w:rFonts w:ascii="Times New Roman" w:hAnsi="Times New Roman"/>
          <w:b/>
          <w:sz w:val="28"/>
          <w:szCs w:val="28"/>
        </w:rPr>
        <w:t>:</w:t>
      </w:r>
      <w:r w:rsidRPr="00742FF7">
        <w:rPr>
          <w:rFonts w:ascii="Times New Roman" w:hAnsi="Times New Roman"/>
          <w:sz w:val="28"/>
          <w:szCs w:val="28"/>
        </w:rPr>
        <w:t xml:space="preserve"> Догадались ли вы, гости дорогие, зачем мы здесь сегодня собрались? (на праздник осени)</w:t>
      </w:r>
    </w:p>
    <w:p w:rsidR="00B527AC" w:rsidRPr="00742FF7" w:rsidRDefault="00B527AC" w:rsidP="00742FF7">
      <w:pPr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-Верно, на праздник самого богатого и щедрого времени года – на праздник Осени. Все времена года щедрые: Лето – зеленью, весна – солнцем, зима – снегом. Ну а осень богата золотом листвы, урожаем фруктов, овощей, зерна.</w:t>
      </w:r>
    </w:p>
    <w:p w:rsidR="00B527AC" w:rsidRPr="00742FF7" w:rsidRDefault="00B527AC" w:rsidP="00742FF7">
      <w:pPr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- Для кого из вас осеннее время года является любимым? (ответы)</w:t>
      </w:r>
    </w:p>
    <w:p w:rsidR="00B527AC" w:rsidRPr="00742FF7" w:rsidRDefault="00B527AC" w:rsidP="00742FF7">
      <w:pPr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- За что вам нравится осень? (ответы)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Осень – славная пора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Любит осень детвора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Сливы, груши, виноград – 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Всё поспело для ребят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И арбуз, увидев важный,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Оживится детвора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И радушно скажет каждый</w:t>
      </w:r>
    </w:p>
    <w:p w:rsidR="00B527AC" w:rsidRPr="00742FF7" w:rsidRDefault="00B527AC" w:rsidP="00742FF7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Здравствуй, осени пора!</w:t>
      </w:r>
    </w:p>
    <w:p w:rsidR="00B527AC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527AC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527AC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527AC" w:rsidRPr="00742FF7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42FF7">
        <w:rPr>
          <w:sz w:val="28"/>
          <w:szCs w:val="28"/>
        </w:rPr>
        <w:t>(</w:t>
      </w:r>
      <w:r>
        <w:rPr>
          <w:sz w:val="28"/>
          <w:szCs w:val="28"/>
        </w:rPr>
        <w:t>фоном з</w:t>
      </w:r>
      <w:r w:rsidRPr="00742FF7">
        <w:rPr>
          <w:sz w:val="28"/>
          <w:szCs w:val="28"/>
        </w:rPr>
        <w:t>вучит запись п</w:t>
      </w:r>
      <w:r>
        <w:rPr>
          <w:sz w:val="28"/>
          <w:szCs w:val="28"/>
        </w:rPr>
        <w:t>ьесы П. И. Чайков</w:t>
      </w:r>
      <w:r>
        <w:rPr>
          <w:sz w:val="28"/>
          <w:szCs w:val="28"/>
        </w:rPr>
        <w:softHyphen/>
        <w:t>ского "Осень”для Осени.</w:t>
      </w:r>
      <w:r w:rsidRPr="00742FF7">
        <w:rPr>
          <w:sz w:val="28"/>
          <w:szCs w:val="28"/>
        </w:rPr>
        <w:t>)</w:t>
      </w:r>
    </w:p>
    <w:p w:rsidR="00B527AC" w:rsidRPr="00742FF7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527AC" w:rsidRPr="00742FF7" w:rsidRDefault="00B527AC" w:rsidP="005B4BF0">
      <w:pPr>
        <w:pStyle w:val="4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>Осень</w:t>
      </w:r>
      <w:r w:rsidRPr="00742FF7">
        <w:rPr>
          <w:sz w:val="28"/>
          <w:szCs w:val="28"/>
        </w:rPr>
        <w:t>:</w:t>
      </w:r>
      <w:r w:rsidRPr="00742FF7">
        <w:rPr>
          <w:b w:val="0"/>
          <w:sz w:val="28"/>
          <w:szCs w:val="28"/>
        </w:rPr>
        <w:t xml:space="preserve"> Детушки мои дорогие! Сол</w:t>
      </w:r>
      <w:r w:rsidRPr="00742FF7">
        <w:rPr>
          <w:b w:val="0"/>
          <w:sz w:val="28"/>
          <w:szCs w:val="28"/>
        </w:rPr>
        <w:softHyphen/>
        <w:t>нышки мои золотые! Как я рада ви</w:t>
      </w:r>
      <w:r w:rsidRPr="00742FF7">
        <w:rPr>
          <w:b w:val="0"/>
          <w:sz w:val="28"/>
          <w:szCs w:val="28"/>
        </w:rPr>
        <w:softHyphen/>
        <w:t>деть вас! Рада вашему смеху расчу</w:t>
      </w:r>
      <w:r w:rsidRPr="00742FF7">
        <w:rPr>
          <w:b w:val="0"/>
          <w:sz w:val="28"/>
          <w:szCs w:val="28"/>
        </w:rPr>
        <w:softHyphen/>
        <w:t>десному! Рада улыбкам вашим пре</w:t>
      </w:r>
      <w:r w:rsidRPr="00742FF7">
        <w:rPr>
          <w:b w:val="0"/>
          <w:sz w:val="28"/>
          <w:szCs w:val="28"/>
        </w:rPr>
        <w:softHyphen/>
        <w:t xml:space="preserve">красным! </w:t>
      </w:r>
    </w:p>
    <w:p w:rsidR="00B527AC" w:rsidRPr="00742FF7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527AC" w:rsidRPr="00742FF7" w:rsidRDefault="00B527AC" w:rsidP="00742FF7">
      <w:pPr>
        <w:pStyle w:val="4"/>
        <w:shd w:val="clear" w:color="auto" w:fill="auto"/>
        <w:spacing w:line="240" w:lineRule="auto"/>
        <w:ind w:firstLine="360"/>
        <w:rPr>
          <w:b w:val="0"/>
          <w:bCs w:val="0"/>
          <w:i/>
          <w:iCs/>
          <w:color w:val="000000"/>
          <w:sz w:val="28"/>
          <w:szCs w:val="28"/>
        </w:rPr>
      </w:pPr>
      <w:r w:rsidRPr="00742FF7">
        <w:rPr>
          <w:b w:val="0"/>
          <w:sz w:val="28"/>
          <w:szCs w:val="28"/>
        </w:rPr>
        <w:t>А знаете, как назы</w:t>
      </w:r>
      <w:r w:rsidRPr="00742FF7">
        <w:rPr>
          <w:b w:val="0"/>
          <w:sz w:val="28"/>
          <w:szCs w:val="28"/>
        </w:rPr>
        <w:softHyphen/>
        <w:t xml:space="preserve">ваются мои месяцы? </w:t>
      </w:r>
      <w:r w:rsidRPr="00742FF7">
        <w:rPr>
          <w:rStyle w:val="a0"/>
          <w:bCs w:val="0"/>
          <w:iCs/>
          <w:sz w:val="28"/>
          <w:szCs w:val="28"/>
        </w:rPr>
        <w:t>(Сентябрь, ок</w:t>
      </w:r>
      <w:r w:rsidRPr="00742FF7">
        <w:rPr>
          <w:rStyle w:val="a0"/>
          <w:bCs w:val="0"/>
          <w:iCs/>
          <w:sz w:val="28"/>
          <w:szCs w:val="28"/>
        </w:rPr>
        <w:softHyphen/>
        <w:t>тябрь, ноябрь.)</w:t>
      </w:r>
    </w:p>
    <w:p w:rsidR="00B527AC" w:rsidRPr="00742FF7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42FF7">
        <w:rPr>
          <w:sz w:val="28"/>
          <w:szCs w:val="28"/>
        </w:rPr>
        <w:t>(Ответы детей.)</w:t>
      </w:r>
    </w:p>
    <w:p w:rsidR="00B527AC" w:rsidRPr="00742FF7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 фоном, в</w:t>
      </w:r>
      <w:r w:rsidRPr="00742FF7">
        <w:rPr>
          <w:sz w:val="28"/>
          <w:szCs w:val="28"/>
        </w:rPr>
        <w:t>ыходят Сентябрь, Октябрь, Ноябрь.)</w:t>
      </w:r>
    </w:p>
    <w:p w:rsidR="00B527AC" w:rsidRPr="00742FF7" w:rsidRDefault="00B527AC" w:rsidP="00742FF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527AC" w:rsidRPr="00742FF7" w:rsidRDefault="00B527AC" w:rsidP="00742FF7">
      <w:pPr>
        <w:spacing w:after="0" w:line="240" w:lineRule="auto"/>
        <w:ind w:left="1080" w:hanging="1080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Сентябрь: </w:t>
      </w:r>
      <w:r w:rsidRPr="00742FF7">
        <w:rPr>
          <w:rFonts w:ascii="Times New Roman" w:hAnsi="Times New Roman"/>
          <w:sz w:val="28"/>
          <w:szCs w:val="28"/>
          <w:lang w:eastAsia="ru-RU"/>
        </w:rPr>
        <w:t>Я, стар</w:t>
      </w:r>
      <w:r>
        <w:rPr>
          <w:rFonts w:ascii="Times New Roman" w:hAnsi="Times New Roman"/>
          <w:sz w:val="28"/>
          <w:szCs w:val="28"/>
          <w:lang w:eastAsia="ru-RU"/>
        </w:rPr>
        <w:t>ши</w:t>
      </w:r>
      <w:r w:rsidRPr="00742FF7">
        <w:rPr>
          <w:rFonts w:ascii="Times New Roman" w:hAnsi="Times New Roman"/>
          <w:sz w:val="28"/>
          <w:szCs w:val="28"/>
          <w:lang w:eastAsia="ru-RU"/>
        </w:rPr>
        <w:t>й сын Осени -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2FF7">
        <w:rPr>
          <w:rFonts w:ascii="Times New Roman" w:hAnsi="Times New Roman"/>
          <w:sz w:val="28"/>
          <w:szCs w:val="28"/>
          <w:lang w:eastAsia="ru-RU"/>
        </w:rPr>
        <w:t>Щедрый Сентябрь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2FF7">
        <w:rPr>
          <w:rFonts w:ascii="Times New Roman" w:hAnsi="Times New Roman"/>
          <w:sz w:val="28"/>
          <w:szCs w:val="28"/>
          <w:lang w:eastAsia="ru-RU"/>
        </w:rPr>
        <w:t>Каждой зверушке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2FF7">
        <w:rPr>
          <w:rFonts w:ascii="Times New Roman" w:hAnsi="Times New Roman"/>
          <w:sz w:val="28"/>
          <w:szCs w:val="28"/>
          <w:lang w:eastAsia="ru-RU"/>
        </w:rPr>
        <w:t>Подарок припас: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2FF7">
        <w:rPr>
          <w:rFonts w:ascii="Times New Roman" w:hAnsi="Times New Roman"/>
          <w:sz w:val="28"/>
          <w:szCs w:val="28"/>
          <w:lang w:eastAsia="ru-RU"/>
        </w:rPr>
        <w:t>Белке – орешки,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2FF7">
        <w:rPr>
          <w:rFonts w:ascii="Times New Roman" w:hAnsi="Times New Roman"/>
          <w:sz w:val="28"/>
          <w:szCs w:val="28"/>
          <w:lang w:eastAsia="ru-RU"/>
        </w:rPr>
        <w:t>Зайке – капусту,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2FF7">
        <w:rPr>
          <w:rFonts w:ascii="Times New Roman" w:hAnsi="Times New Roman"/>
          <w:sz w:val="28"/>
          <w:szCs w:val="28"/>
          <w:lang w:eastAsia="ru-RU"/>
        </w:rPr>
        <w:t>Ежу-непоседе -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2FF7">
        <w:rPr>
          <w:rFonts w:ascii="Times New Roman" w:hAnsi="Times New Roman"/>
          <w:sz w:val="28"/>
          <w:szCs w:val="28"/>
          <w:lang w:eastAsia="ru-RU"/>
        </w:rPr>
        <w:t>Грибы про запас.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42FF7">
        <w:rPr>
          <w:rFonts w:ascii="Times New Roman" w:hAnsi="Times New Roman"/>
          <w:sz w:val="28"/>
          <w:szCs w:val="28"/>
          <w:lang w:eastAsia="ru-RU"/>
        </w:rPr>
        <w:t>Эй, команда, выходи, все, что можешь, покажи!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(</w:t>
      </w:r>
      <w:r w:rsidRPr="005B4BF0">
        <w:rPr>
          <w:rFonts w:ascii="Times New Roman" w:hAnsi="Times New Roman"/>
          <w:i/>
          <w:sz w:val="28"/>
          <w:szCs w:val="28"/>
          <w:lang w:eastAsia="ru-RU"/>
        </w:rPr>
        <w:t>Выходят дети, изображающие грибы. Они идут по кругу и исполняют “Марш грибов”.)</w:t>
      </w:r>
    </w:p>
    <w:p w:rsidR="00B527AC" w:rsidRDefault="00B527AC" w:rsidP="005B4BF0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 w:bidi="he-IL"/>
        </w:rPr>
      </w:pPr>
    </w:p>
    <w:p w:rsidR="00B527AC" w:rsidRPr="005B4BF0" w:rsidRDefault="00B527AC" w:rsidP="005B4BF0">
      <w:pPr>
        <w:spacing w:after="0" w:line="240" w:lineRule="auto"/>
        <w:rPr>
          <w:rFonts w:ascii="Times New Roman" w:hAnsi="Times New Roman" w:cs="Aharoni"/>
          <w:b/>
          <w:sz w:val="28"/>
          <w:szCs w:val="28"/>
          <w:lang w:eastAsia="ru-RU" w:bidi="he-IL"/>
        </w:rPr>
      </w:pPr>
      <w:r w:rsidRPr="005B4BF0">
        <w:rPr>
          <w:rFonts w:ascii="Times New Roman" w:hAnsi="Times New Roman" w:cs="Aharoni"/>
          <w:b/>
          <w:sz w:val="28"/>
          <w:szCs w:val="28"/>
          <w:lang w:eastAsia="ru-RU" w:bidi="he-IL"/>
        </w:rPr>
        <w:t>Грибы:</w:t>
      </w:r>
    </w:p>
    <w:p w:rsidR="00B527AC" w:rsidRPr="005B4BF0" w:rsidRDefault="00B527AC" w:rsidP="005B4BF0">
      <w:pPr>
        <w:spacing w:after="0" w:line="240" w:lineRule="auto"/>
        <w:rPr>
          <w:rFonts w:ascii="Times New Roman" w:hAnsi="Times New Roman" w:cs="Aharoni"/>
          <w:sz w:val="28"/>
          <w:szCs w:val="28"/>
          <w:lang w:eastAsia="ru-RU" w:bidi="he-IL"/>
        </w:rPr>
      </w:pP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t xml:space="preserve">Раз-два, раз-два, три – ребятушки, вперед!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>Все с дороги, прочь с дороги!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 xml:space="preserve">Наш грибной отряд идет!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>Вот и мы! Встречаем солнце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 xml:space="preserve">Разноцветных шляпок ряд.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 xml:space="preserve">Дружно вылезли и утром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 xml:space="preserve">Все мы вышли на парад!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 xml:space="preserve">Раз-два, раз-два,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 xml:space="preserve">Три – ребятушки, вперед!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 xml:space="preserve">Прочь с дороги, все с дороги </w:t>
      </w:r>
      <w:r w:rsidRPr="005B4BF0">
        <w:rPr>
          <w:rFonts w:ascii="Times New Roman" w:hAnsi="Times New Roman" w:cs="Aharoni"/>
          <w:sz w:val="28"/>
          <w:szCs w:val="28"/>
          <w:lang w:eastAsia="ru-RU" w:bidi="he-IL"/>
        </w:rPr>
        <w:br/>
        <w:t>Наш грибной отряд идет!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Сентябрь </w:t>
      </w:r>
      <w:r w:rsidRPr="00742FF7">
        <w:rPr>
          <w:rFonts w:ascii="Times New Roman" w:hAnsi="Times New Roman"/>
          <w:sz w:val="28"/>
          <w:szCs w:val="28"/>
          <w:lang w:eastAsia="ru-RU"/>
        </w:rPr>
        <w:t>(довольный):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- Вот, матушка, видишь, какие у меня помощники!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Осень: </w:t>
      </w:r>
      <w:r w:rsidRPr="00742FF7">
        <w:rPr>
          <w:rFonts w:ascii="Times New Roman" w:hAnsi="Times New Roman"/>
          <w:sz w:val="28"/>
          <w:szCs w:val="28"/>
          <w:lang w:eastAsia="ru-RU"/>
        </w:rPr>
        <w:t>Да, грибы-то хорошие. Да как разобраться какие съедобные, а какие нет?</w:t>
      </w:r>
    </w:p>
    <w:p w:rsidR="00B527AC" w:rsidRDefault="00B527AC" w:rsidP="005B4B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27AC" w:rsidRPr="005B4BF0" w:rsidRDefault="00B527AC" w:rsidP="005B4B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4BF0">
        <w:rPr>
          <w:rFonts w:ascii="Times New Roman" w:hAnsi="Times New Roman"/>
          <w:b/>
          <w:sz w:val="28"/>
          <w:szCs w:val="28"/>
          <w:lang w:eastAsia="ru-RU"/>
        </w:rPr>
        <w:t>Грибы:</w:t>
      </w:r>
    </w:p>
    <w:p w:rsidR="00B527AC" w:rsidRPr="005B4BF0" w:rsidRDefault="00B527AC" w:rsidP="005B4BF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5B4BF0">
        <w:rPr>
          <w:rFonts w:ascii="Times New Roman" w:hAnsi="Times New Roman"/>
          <w:sz w:val="28"/>
          <w:szCs w:val="28"/>
          <w:lang w:eastAsia="ru-RU"/>
        </w:rPr>
        <w:t xml:space="preserve">Разбежались по полянке 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 xml:space="preserve">Мухоморы и поганки, 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 xml:space="preserve">Чтобы сбить тебя с пути 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>И от белых отвести.</w:t>
      </w:r>
    </w:p>
    <w:p w:rsidR="00B527AC" w:rsidRDefault="00B527AC" w:rsidP="005B4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5B4BF0" w:rsidRDefault="00B527AC" w:rsidP="005B4BF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5B4BF0">
        <w:rPr>
          <w:rFonts w:ascii="Times New Roman" w:hAnsi="Times New Roman"/>
          <w:sz w:val="28"/>
          <w:szCs w:val="28"/>
          <w:lang w:eastAsia="ru-RU"/>
        </w:rPr>
        <w:t>Только ты не поддавайся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>И пониже наклоняйся!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>Раз поганки здесь растут,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 xml:space="preserve">Значит белый тоже тут. </w:t>
      </w:r>
    </w:p>
    <w:p w:rsidR="00B527AC" w:rsidRDefault="00B527AC" w:rsidP="005B4BF0">
      <w:pPr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527AC" w:rsidRPr="005B4BF0" w:rsidRDefault="00B527AC" w:rsidP="005B4BF0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5B4BF0">
        <w:rPr>
          <w:rFonts w:ascii="Times New Roman" w:hAnsi="Times New Roman"/>
          <w:sz w:val="28"/>
          <w:szCs w:val="28"/>
          <w:lang w:eastAsia="ru-RU"/>
        </w:rPr>
        <w:t xml:space="preserve"> А под елкой, </w:t>
      </w:r>
      <w:r w:rsidRPr="005B4B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5B4BF0">
        <w:rPr>
          <w:rFonts w:ascii="Times New Roman" w:hAnsi="Times New Roman"/>
          <w:sz w:val="28"/>
          <w:szCs w:val="28"/>
          <w:lang w:eastAsia="ru-RU"/>
        </w:rPr>
        <w:t>под елкой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B4BF0">
        <w:rPr>
          <w:rFonts w:ascii="Times New Roman" w:hAnsi="Times New Roman"/>
          <w:sz w:val="28"/>
          <w:szCs w:val="28"/>
          <w:lang w:eastAsia="ru-RU"/>
        </w:rPr>
        <w:t xml:space="preserve">Кто-то спрятался </w:t>
      </w:r>
      <w:r w:rsidRPr="005B4B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5B4BF0">
        <w:rPr>
          <w:rFonts w:ascii="Times New Roman" w:hAnsi="Times New Roman"/>
          <w:sz w:val="28"/>
          <w:szCs w:val="28"/>
          <w:lang w:eastAsia="ru-RU"/>
        </w:rPr>
        <w:t>иголках -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B4BF0">
        <w:rPr>
          <w:rFonts w:ascii="Times New Roman" w:hAnsi="Times New Roman"/>
          <w:sz w:val="28"/>
          <w:szCs w:val="28"/>
          <w:lang w:eastAsia="ru-RU"/>
        </w:rPr>
        <w:t>В темной шляпе набекрень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B4BF0">
        <w:rPr>
          <w:rFonts w:ascii="Times New Roman" w:hAnsi="Times New Roman"/>
          <w:sz w:val="28"/>
          <w:szCs w:val="28"/>
          <w:lang w:eastAsia="ru-RU"/>
        </w:rPr>
        <w:t>Боровик укрылся в тень.</w:t>
      </w:r>
    </w:p>
    <w:p w:rsidR="00B527AC" w:rsidRDefault="00B527AC" w:rsidP="005B4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5B4BF0" w:rsidRDefault="00B527AC" w:rsidP="005B4BF0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4BF0">
        <w:rPr>
          <w:rFonts w:ascii="Times New Roman" w:hAnsi="Times New Roman"/>
          <w:sz w:val="28"/>
          <w:szCs w:val="28"/>
          <w:lang w:eastAsia="ru-RU"/>
        </w:rPr>
        <w:t>А лисички и волнушки -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 xml:space="preserve">Те подальше от опушки 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 xml:space="preserve">Водят яркий хоровод. 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>Кто увидит – тот возьмет.</w:t>
      </w:r>
    </w:p>
    <w:p w:rsidR="00B527AC" w:rsidRDefault="00B527AC" w:rsidP="005B4BF0">
      <w:pPr>
        <w:rPr>
          <w:rFonts w:ascii="Times New Roman" w:hAnsi="Times New Roman"/>
          <w:sz w:val="28"/>
          <w:szCs w:val="28"/>
          <w:lang w:eastAsia="ru-RU"/>
        </w:rPr>
      </w:pPr>
    </w:p>
    <w:p w:rsidR="00B527AC" w:rsidRPr="005B4BF0" w:rsidRDefault="00B527AC" w:rsidP="005B4BF0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B4BF0">
        <w:rPr>
          <w:rFonts w:ascii="Times New Roman" w:hAnsi="Times New Roman"/>
          <w:sz w:val="28"/>
          <w:szCs w:val="28"/>
          <w:lang w:eastAsia="ru-RU"/>
        </w:rPr>
        <w:t>А веселые ребята –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 xml:space="preserve">Тонконогие опята, 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 xml:space="preserve">Притаились возле пня </w:t>
      </w:r>
      <w:r w:rsidRPr="005B4BF0">
        <w:rPr>
          <w:rFonts w:ascii="Times New Roman" w:hAnsi="Times New Roman"/>
          <w:sz w:val="28"/>
          <w:szCs w:val="28"/>
          <w:lang w:eastAsia="ru-RU"/>
        </w:rPr>
        <w:br/>
        <w:t>И кричат: “Ищи меня!</w:t>
      </w:r>
    </w:p>
    <w:p w:rsidR="00B527AC" w:rsidRDefault="00B527AC" w:rsidP="005B4B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27AC" w:rsidRPr="005B4BF0" w:rsidRDefault="00B527AC" w:rsidP="005B4B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4BF0">
        <w:rPr>
          <w:rFonts w:ascii="Times New Roman" w:hAnsi="Times New Roman"/>
          <w:b/>
          <w:sz w:val="28"/>
          <w:szCs w:val="28"/>
          <w:lang w:eastAsia="ru-RU"/>
        </w:rPr>
        <w:t>Все грибы:</w:t>
      </w:r>
    </w:p>
    <w:p w:rsidR="00B527AC" w:rsidRDefault="00B527AC" w:rsidP="005B4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>Нам и лето, нам и осень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>Чудеса всегда приносят,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>Но грибы, что дарит лес,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42FF7">
        <w:rPr>
          <w:rFonts w:ascii="Times New Roman" w:hAnsi="Times New Roman"/>
          <w:sz w:val="28"/>
          <w:szCs w:val="28"/>
          <w:lang w:eastAsia="ru-RU"/>
        </w:rPr>
        <w:t>Это чудо из чудес!</w:t>
      </w:r>
    </w:p>
    <w:p w:rsidR="00B527AC" w:rsidRPr="00742FF7" w:rsidRDefault="00B527AC" w:rsidP="005B4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5B4BF0">
      <w:pPr>
        <w:pStyle w:val="4"/>
        <w:shd w:val="clear" w:color="auto" w:fill="auto"/>
        <w:spacing w:line="240" w:lineRule="auto"/>
        <w:rPr>
          <w:b w:val="0"/>
          <w:sz w:val="28"/>
          <w:szCs w:val="28"/>
        </w:rPr>
      </w:pPr>
      <w:r w:rsidRPr="005B4BF0">
        <w:rPr>
          <w:sz w:val="28"/>
          <w:szCs w:val="28"/>
        </w:rPr>
        <w:t>Осень:</w:t>
      </w:r>
      <w:r>
        <w:rPr>
          <w:b w:val="0"/>
          <w:sz w:val="28"/>
          <w:szCs w:val="28"/>
        </w:rPr>
        <w:t xml:space="preserve"> А вот ещё один месяц…</w:t>
      </w:r>
      <w:r w:rsidRPr="00742FF7">
        <w:rPr>
          <w:b w:val="0"/>
          <w:sz w:val="28"/>
          <w:szCs w:val="28"/>
        </w:rPr>
        <w:t xml:space="preserve"> Осыпает октябрь - листопад наземь золотую падь, сте</w:t>
      </w:r>
      <w:r w:rsidRPr="00742FF7">
        <w:rPr>
          <w:b w:val="0"/>
          <w:sz w:val="28"/>
          <w:szCs w:val="28"/>
        </w:rPr>
        <w:softHyphen/>
        <w:t>лет по жухлым травам листвяной покров дивного красочья...</w:t>
      </w:r>
    </w:p>
    <w:p w:rsidR="00B527AC" w:rsidRPr="00742FF7" w:rsidRDefault="00B527AC" w:rsidP="00742FF7">
      <w:pPr>
        <w:pStyle w:val="4"/>
        <w:shd w:val="clear" w:color="auto" w:fill="auto"/>
        <w:spacing w:line="240" w:lineRule="auto"/>
        <w:ind w:firstLine="360"/>
        <w:rPr>
          <w:b w:val="0"/>
          <w:sz w:val="28"/>
          <w:szCs w:val="28"/>
        </w:rPr>
      </w:pPr>
    </w:p>
    <w:p w:rsidR="00B527AC" w:rsidRPr="00742FF7" w:rsidRDefault="00B527AC" w:rsidP="005B4BF0">
      <w:pPr>
        <w:spacing w:after="0" w:line="240" w:lineRule="auto"/>
        <w:ind w:left="1080" w:hanging="1080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Октябрь: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Стало вдруг светлее вдвое.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Двор, как в солнечных лучах.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Это платье золотое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У березы на плечах.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Утром мы во двор идем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Листья сыплются дождем.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Под ногами шелестят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И летят, летят, летят.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Пролетают паутинки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С паучками в серединке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И высоко от земли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Пролетели журавли.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 xml:space="preserve">Все летит! Должно быть это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Улетает наше лето!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42FF7">
        <w:rPr>
          <w:rFonts w:ascii="Times New Roman" w:hAnsi="Times New Roman"/>
          <w:sz w:val="28"/>
          <w:szCs w:val="28"/>
          <w:lang w:eastAsia="ru-RU"/>
        </w:rPr>
        <w:t>Выходи, моя удалая команда, покажите на что мы способны.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527AC" w:rsidRPr="005B4BF0" w:rsidRDefault="00B527AC" w:rsidP="00742F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B4BF0">
        <w:rPr>
          <w:rFonts w:ascii="Times New Roman" w:hAnsi="Times New Roman"/>
          <w:i/>
          <w:sz w:val="28"/>
          <w:szCs w:val="28"/>
          <w:lang w:eastAsia="ru-RU"/>
        </w:rPr>
        <w:t>(Выходят девочки, исполняют танец с зонтиками)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527AC" w:rsidRDefault="00B527AC" w:rsidP="00742FF7">
      <w:pPr>
        <w:pStyle w:val="4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B527AC" w:rsidRPr="00742FF7" w:rsidRDefault="00B527AC" w:rsidP="00D029D9">
      <w:pPr>
        <w:pStyle w:val="4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>Ноябрь</w:t>
      </w:r>
      <w:r w:rsidRPr="00742FF7">
        <w:rPr>
          <w:sz w:val="28"/>
          <w:szCs w:val="28"/>
        </w:rPr>
        <w:t>:</w:t>
      </w:r>
      <w:r w:rsidRPr="00742FF7">
        <w:rPr>
          <w:b w:val="0"/>
          <w:sz w:val="28"/>
          <w:szCs w:val="28"/>
        </w:rPr>
        <w:t xml:space="preserve"> А я третий осенний ме</w:t>
      </w:r>
      <w:r w:rsidRPr="00742FF7">
        <w:rPr>
          <w:b w:val="0"/>
          <w:sz w:val="28"/>
          <w:szCs w:val="28"/>
        </w:rPr>
        <w:softHyphen/>
        <w:t xml:space="preserve">сяц — ноябрь. 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Земля остыла, улетели птицы,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Закончился в природе листопад.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Колючим холодом и первым белым снегом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 xml:space="preserve">Ноябрь укрывает голый сад.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 xml:space="preserve">Пруды замерзли, и слегка 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 xml:space="preserve">Ледком подернулась река. </w:t>
      </w: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D029D9" w:rsidRDefault="00B527AC" w:rsidP="00742F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29D9">
        <w:rPr>
          <w:rFonts w:ascii="Times New Roman" w:hAnsi="Times New Roman"/>
          <w:i/>
          <w:sz w:val="28"/>
          <w:szCs w:val="28"/>
          <w:lang w:eastAsia="ru-RU"/>
        </w:rPr>
        <w:t>(Обращается ко всем детям.)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- Помогите мне повеселить матушку. Вы согласны мне помочь?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(хором)</w:t>
      </w: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Согласны!</w:t>
      </w:r>
    </w:p>
    <w:p w:rsidR="00B527AC" w:rsidRPr="00D029D9" w:rsidRDefault="00B527AC" w:rsidP="00742F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29D9">
        <w:rPr>
          <w:rFonts w:ascii="Times New Roman" w:hAnsi="Times New Roman"/>
          <w:i/>
          <w:sz w:val="28"/>
          <w:szCs w:val="28"/>
          <w:lang w:eastAsia="ru-RU"/>
        </w:rPr>
        <w:t>(Выходят все дети и исполняют песню про Осень).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влетает под музыку</w:t>
      </w:r>
      <w:r w:rsidRPr="00742FF7">
        <w:rPr>
          <w:rFonts w:ascii="Times New Roman" w:hAnsi="Times New Roman"/>
          <w:sz w:val="28"/>
          <w:szCs w:val="28"/>
          <w:lang w:eastAsia="ru-RU"/>
        </w:rPr>
        <w:t>): А чего это вы тут празднуете? Приход осени? А-а, я знаю что это. Это такое время года, когда все распускается, птички вьют гнезда, иногда идет снег, его ещё называют грибным, и появляется радуга. Правильно?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Лесовичок: </w:t>
      </w:r>
      <w:r w:rsidRPr="00742FF7">
        <w:rPr>
          <w:rFonts w:ascii="Times New Roman" w:hAnsi="Times New Roman"/>
          <w:sz w:val="28"/>
          <w:szCs w:val="28"/>
          <w:lang w:eastAsia="ru-RU"/>
        </w:rPr>
        <w:t>Ну, Баба-Яга, и насмешила, все времена года перепутала. Вот послушай, что такое осень!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527AC" w:rsidRPr="00D029D9" w:rsidRDefault="00B527AC" w:rsidP="00742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29D9">
        <w:rPr>
          <w:rFonts w:ascii="Times New Roman" w:hAnsi="Times New Roman"/>
          <w:b/>
          <w:i/>
          <w:iCs/>
          <w:sz w:val="28"/>
          <w:szCs w:val="28"/>
          <w:lang w:eastAsia="ru-RU"/>
        </w:rPr>
        <w:t>Стихи детей: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</w:t>
      </w: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1:</w:t>
      </w: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Вот художник, так художник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Все леса позолотил.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Даже самый сильный дождик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Эту краску не отмыл.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</w:t>
      </w: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2:</w:t>
      </w: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Гнезда черные пусты.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Меньше сделались кусты,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Ветер листья носит: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Осень, осень, осень!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Default="00B527AC" w:rsidP="00D029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Default="00B527AC" w:rsidP="00D029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Ребёнок </w:t>
      </w: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3:</w:t>
      </w: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Ветки голые стучат,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Галки черные кричат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 тучах редко просинь-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Наступила осень.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Ребёнок</w:t>
      </w: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4:</w:t>
      </w: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Льдинка хрустнет звонко,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Крикнет птица тонко.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Будто есть попросит-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Наступила осень.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Баба-Яга: </w:t>
      </w:r>
      <w:r w:rsidRPr="00742FF7">
        <w:rPr>
          <w:rFonts w:ascii="Times New Roman" w:hAnsi="Times New Roman"/>
          <w:sz w:val="28"/>
          <w:szCs w:val="28"/>
          <w:lang w:eastAsia="ru-RU"/>
        </w:rPr>
        <w:t>Я теперь все поняла про осень. Давай, Лесовичок, проверим, все ли ребята знают об этой времени года.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Лесовичок: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Темная ты, Баба-Яга, не об этой времени года, а об этом времени года.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: Ну, ладно, старая стала, забыла, одичала. </w:t>
      </w:r>
      <w:r>
        <w:rPr>
          <w:rFonts w:ascii="Times New Roman" w:hAnsi="Times New Roman"/>
          <w:sz w:val="28"/>
          <w:szCs w:val="28"/>
          <w:lang w:eastAsia="ru-RU"/>
        </w:rPr>
        <w:t>А я вот лучше Осень проверю, умеет ли она загадки отгадывать… А?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Ребята, помогите </w:t>
      </w:r>
      <w:r>
        <w:rPr>
          <w:rFonts w:ascii="Times New Roman" w:hAnsi="Times New Roman"/>
          <w:sz w:val="28"/>
          <w:szCs w:val="28"/>
          <w:lang w:eastAsia="ru-RU"/>
        </w:rPr>
        <w:t xml:space="preserve">мне пожалуйста </w:t>
      </w:r>
      <w:r w:rsidRPr="00742FF7">
        <w:rPr>
          <w:rFonts w:ascii="Times New Roman" w:hAnsi="Times New Roman"/>
          <w:sz w:val="28"/>
          <w:szCs w:val="28"/>
          <w:lang w:eastAsia="ru-RU"/>
        </w:rPr>
        <w:t>отгадать загадки.</w:t>
      </w:r>
    </w:p>
    <w:p w:rsidR="00B527AC" w:rsidRPr="00D029D9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Pr="00D029D9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Баб</w:t>
      </w:r>
      <w:r w:rsidRPr="00D029D9">
        <w:rPr>
          <w:rFonts w:ascii="Times New Roman" w:hAnsi="Times New Roman"/>
          <w:b/>
          <w:iCs/>
          <w:sz w:val="28"/>
          <w:szCs w:val="28"/>
          <w:lang w:eastAsia="ru-RU"/>
        </w:rPr>
        <w:t>а – Яга: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Ну слушайте</w:t>
      </w:r>
      <w:r w:rsidRPr="00D029D9">
        <w:rPr>
          <w:rFonts w:ascii="Times New Roman" w:hAnsi="Times New Roman"/>
          <w:iCs/>
          <w:sz w:val="28"/>
          <w:szCs w:val="28"/>
          <w:lang w:eastAsia="ru-RU"/>
        </w:rPr>
        <w:t>. Загадки урожайные!</w:t>
      </w: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В огороде вырастаю,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А когда я созреваю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Варят из меня томат,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 щи кладут и так едят.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Помидор.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Летом в огороде, свежие, зеленые,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А зимою – в бочке, крепкие, соленые.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Огурец.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Полосатое ядро,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Кумачовое нутро,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Хвостик, как у хрюшки,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 виде завитушки.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Арбуз.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Как надела 100 рубах –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Захрустела на зубах.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Капуста.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В лесу на одной ножке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Выросла лепешка.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Гриб.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Золотая голова, велика, тяжела.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Золотая голова, отдохнуть прилегла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Голова велика, только шея тонка.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Тыква.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На траве – трава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Под землей голова.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Свекла.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Никого не огорчаю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А всех плакать заставляю.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Лук.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Выкинула косу за окошко ловко,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Наступает осень, выдернут…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Морковку.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Кругленькие братцы в домике ютятся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 домике зеленом им совсем не плохо.</w:t>
      </w:r>
      <w:r w:rsidRPr="00742FF7">
        <w:rPr>
          <w:rFonts w:ascii="Times New Roman" w:hAnsi="Times New Roman"/>
          <w:sz w:val="28"/>
          <w:szCs w:val="28"/>
          <w:lang w:eastAsia="ru-RU"/>
        </w:rPr>
        <w:br/>
        <w:t>Варят их в бульоне и зовут…(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Горохом.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D029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Закутан ребенок в сорок пеленок. 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Капуста.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>: Загадки умеете отгадывать. Это факт! А вот скажите мне, пожалуйста, когда лучше собирать яблоки?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(</w:t>
      </w:r>
      <w:r w:rsidRPr="00742FF7">
        <w:rPr>
          <w:rFonts w:ascii="Times New Roman" w:hAnsi="Times New Roman"/>
          <w:i/>
          <w:iCs/>
          <w:sz w:val="28"/>
          <w:szCs w:val="28"/>
          <w:lang w:eastAsia="ru-RU"/>
        </w:rPr>
        <w:t>Ответы из зала.</w:t>
      </w:r>
      <w:r w:rsidRPr="00742FF7">
        <w:rPr>
          <w:rFonts w:ascii="Times New Roman" w:hAnsi="Times New Roman"/>
          <w:sz w:val="28"/>
          <w:szCs w:val="28"/>
          <w:lang w:eastAsia="ru-RU"/>
        </w:rPr>
        <w:t>)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А вот и нет! Когда собака привязана!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Лесовичок</w:t>
      </w:r>
      <w:r w:rsidRPr="00742FF7">
        <w:rPr>
          <w:rFonts w:ascii="Times New Roman" w:hAnsi="Times New Roman"/>
          <w:sz w:val="28"/>
          <w:szCs w:val="28"/>
          <w:lang w:eastAsia="ru-RU"/>
        </w:rPr>
        <w:t>: Ну, ты, Баба-Яга, даешь! А говоришь, одичала! Вот ведь какие вылазки в деревню к людям делаешь! Хулиганишь понемногу! Ай-ай-ай!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>: Да нет – это я пошутила! И вообще я – ласковая, добрая и пушистая! Мур-р!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Что-то в это верится с трудом.</w:t>
      </w:r>
      <w:r>
        <w:rPr>
          <w:rFonts w:ascii="Times New Roman" w:hAnsi="Times New Roman"/>
          <w:sz w:val="28"/>
          <w:szCs w:val="28"/>
          <w:lang w:eastAsia="ru-RU"/>
        </w:rPr>
        <w:t xml:space="preserve"> Ну да ладно, ребят, давайте лучше не Бабу – Ягу ругать, а песни петь!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sz w:val="28"/>
          <w:szCs w:val="28"/>
          <w:lang w:eastAsia="ru-RU"/>
        </w:rPr>
        <w:t>ПЕСНЯ ПРО ДОЖДИК</w:t>
      </w:r>
    </w:p>
    <w:p w:rsidR="00B527AC" w:rsidRDefault="00B527AC" w:rsidP="00093B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7AC" w:rsidRPr="0026598B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26598B">
        <w:rPr>
          <w:rFonts w:ascii="Times New Roman" w:hAnsi="Times New Roman"/>
          <w:b/>
          <w:sz w:val="28"/>
          <w:szCs w:val="28"/>
        </w:rPr>
        <w:t>1 реб</w:t>
      </w:r>
      <w:r>
        <w:rPr>
          <w:rFonts w:ascii="Times New Roman" w:hAnsi="Times New Roman"/>
          <w:b/>
          <w:sz w:val="28"/>
          <w:szCs w:val="28"/>
        </w:rPr>
        <w:t>ёнок</w:t>
      </w:r>
      <w:r>
        <w:rPr>
          <w:rFonts w:ascii="Times New Roman" w:hAnsi="Times New Roman"/>
          <w:sz w:val="28"/>
          <w:szCs w:val="28"/>
        </w:rPr>
        <w:t>:</w:t>
      </w:r>
      <w:r w:rsidRPr="0026598B">
        <w:rPr>
          <w:rFonts w:ascii="Times New Roman" w:hAnsi="Times New Roman"/>
          <w:sz w:val="28"/>
          <w:szCs w:val="28"/>
        </w:rPr>
        <w:t xml:space="preserve"> Красотой щедра ты, осень золотая, </w:t>
      </w:r>
    </w:p>
    <w:p w:rsidR="00B527AC" w:rsidRPr="0026598B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26598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598B">
        <w:rPr>
          <w:rFonts w:ascii="Times New Roman" w:hAnsi="Times New Roman"/>
          <w:sz w:val="28"/>
          <w:szCs w:val="28"/>
        </w:rPr>
        <w:t>А еще богата ты чудо – урожаем.</w:t>
      </w:r>
      <w:r w:rsidRPr="0026598B"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6598B">
        <w:rPr>
          <w:rFonts w:ascii="Times New Roman" w:hAnsi="Times New Roman"/>
          <w:sz w:val="28"/>
          <w:szCs w:val="28"/>
        </w:rPr>
        <w:t xml:space="preserve">Огурцы и помидоры, </w:t>
      </w:r>
    </w:p>
    <w:p w:rsidR="00B527AC" w:rsidRPr="0026598B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Е</w:t>
      </w:r>
      <w:r w:rsidRPr="0026598B">
        <w:rPr>
          <w:rFonts w:ascii="Times New Roman" w:hAnsi="Times New Roman"/>
          <w:sz w:val="28"/>
          <w:szCs w:val="28"/>
        </w:rPr>
        <w:t>сть морковка и салат,</w:t>
      </w:r>
      <w:r w:rsidRPr="0026598B"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6598B">
        <w:rPr>
          <w:rFonts w:ascii="Times New Roman" w:hAnsi="Times New Roman"/>
          <w:sz w:val="28"/>
          <w:szCs w:val="28"/>
        </w:rPr>
        <w:t xml:space="preserve">Лук на грядке, перец сладкий </w:t>
      </w:r>
    </w:p>
    <w:p w:rsidR="00B527AC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</w:t>
      </w:r>
      <w:r w:rsidRPr="0026598B">
        <w:rPr>
          <w:rFonts w:ascii="Times New Roman" w:hAnsi="Times New Roman"/>
          <w:sz w:val="28"/>
          <w:szCs w:val="28"/>
        </w:rPr>
        <w:t xml:space="preserve"> капусты целый ряд.</w:t>
      </w:r>
    </w:p>
    <w:p w:rsidR="00B527AC" w:rsidRPr="0026598B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br/>
      </w:r>
      <w:r w:rsidRPr="00742FF7">
        <w:rPr>
          <w:rFonts w:ascii="Times New Roman" w:hAnsi="Times New Roman"/>
          <w:b/>
          <w:sz w:val="28"/>
          <w:szCs w:val="28"/>
        </w:rPr>
        <w:t>2 реб</w:t>
      </w:r>
      <w:r>
        <w:rPr>
          <w:rFonts w:ascii="Times New Roman" w:hAnsi="Times New Roman"/>
          <w:b/>
          <w:sz w:val="28"/>
          <w:szCs w:val="28"/>
        </w:rPr>
        <w:t>енок:</w:t>
      </w:r>
      <w:r w:rsidRPr="00742FF7">
        <w:rPr>
          <w:rFonts w:ascii="Times New Roman" w:hAnsi="Times New Roman"/>
          <w:sz w:val="28"/>
          <w:szCs w:val="28"/>
        </w:rPr>
        <w:t xml:space="preserve"> Баклажаны синие, красный помидор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42FF7">
        <w:rPr>
          <w:rFonts w:ascii="Times New Roman" w:hAnsi="Times New Roman"/>
          <w:sz w:val="28"/>
          <w:szCs w:val="28"/>
        </w:rPr>
        <w:t>Затевают длинный и серьезный спор: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42FF7">
        <w:rPr>
          <w:rFonts w:ascii="Times New Roman" w:hAnsi="Times New Roman"/>
          <w:sz w:val="28"/>
          <w:szCs w:val="28"/>
        </w:rPr>
        <w:t>Кто из них, из овощей, и полезней, и нежней?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42FF7">
        <w:rPr>
          <w:rFonts w:ascii="Times New Roman" w:hAnsi="Times New Roman"/>
          <w:sz w:val="28"/>
          <w:szCs w:val="28"/>
        </w:rPr>
        <w:t>Кто при всех болезнях будет всех полезней?</w:t>
      </w:r>
      <w:r w:rsidRPr="00742FF7">
        <w:rPr>
          <w:rFonts w:ascii="Times New Roman" w:hAnsi="Times New Roman"/>
          <w:sz w:val="28"/>
          <w:szCs w:val="28"/>
        </w:rPr>
        <w:br/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b/>
          <w:sz w:val="28"/>
          <w:szCs w:val="28"/>
        </w:rPr>
        <w:t>3</w:t>
      </w:r>
      <w:r w:rsidRPr="00742FF7">
        <w:rPr>
          <w:rFonts w:ascii="Times New Roman" w:hAnsi="Times New Roman"/>
          <w:sz w:val="28"/>
          <w:szCs w:val="28"/>
        </w:rPr>
        <w:t xml:space="preserve"> </w:t>
      </w:r>
      <w:r w:rsidRPr="00742FF7">
        <w:rPr>
          <w:rFonts w:ascii="Times New Roman" w:hAnsi="Times New Roman"/>
          <w:b/>
          <w:sz w:val="28"/>
          <w:szCs w:val="28"/>
        </w:rPr>
        <w:t>реб</w:t>
      </w:r>
      <w:r>
        <w:rPr>
          <w:rFonts w:ascii="Times New Roman" w:hAnsi="Times New Roman"/>
          <w:b/>
          <w:sz w:val="28"/>
          <w:szCs w:val="28"/>
        </w:rPr>
        <w:t>енок:</w:t>
      </w:r>
      <w:r w:rsidRPr="00742FF7">
        <w:rPr>
          <w:rFonts w:ascii="Times New Roman" w:hAnsi="Times New Roman"/>
          <w:sz w:val="28"/>
          <w:szCs w:val="28"/>
        </w:rPr>
        <w:t xml:space="preserve"> Нужно много потрудиться,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</w:t>
      </w:r>
      <w:r w:rsidRPr="00742FF7">
        <w:rPr>
          <w:rFonts w:ascii="Times New Roman" w:hAnsi="Times New Roman"/>
          <w:sz w:val="28"/>
          <w:szCs w:val="28"/>
        </w:rPr>
        <w:t>рожай большой собрать,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42FF7">
        <w:rPr>
          <w:rFonts w:ascii="Times New Roman" w:hAnsi="Times New Roman"/>
          <w:sz w:val="28"/>
          <w:szCs w:val="28"/>
        </w:rPr>
        <w:t xml:space="preserve">А потом и веселиться,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</w:t>
      </w:r>
      <w:r w:rsidRPr="00742FF7">
        <w:rPr>
          <w:rFonts w:ascii="Times New Roman" w:hAnsi="Times New Roman"/>
          <w:sz w:val="28"/>
          <w:szCs w:val="28"/>
        </w:rPr>
        <w:t>есни петь и танцевать.</w:t>
      </w:r>
    </w:p>
    <w:p w:rsidR="00B527AC" w:rsidRPr="00742FF7" w:rsidRDefault="00B527AC" w:rsidP="0026598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42FF7">
        <w:rPr>
          <w:rFonts w:ascii="Times New Roman" w:hAnsi="Times New Roman"/>
          <w:b/>
          <w:sz w:val="28"/>
          <w:szCs w:val="28"/>
        </w:rPr>
        <w:t>(под музыку выходят овощи)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b/>
          <w:sz w:val="28"/>
          <w:szCs w:val="28"/>
        </w:rPr>
        <w:t>Огурец:</w:t>
      </w:r>
      <w:r w:rsidRPr="00742FF7">
        <w:rPr>
          <w:rFonts w:ascii="Times New Roman" w:hAnsi="Times New Roman"/>
          <w:sz w:val="28"/>
          <w:szCs w:val="28"/>
        </w:rPr>
        <w:t xml:space="preserve"> Очень будете довольны,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Съев огурчик малосольный. 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    А уж свеженький огурчик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Всем понравится, поверьте!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    На зубах хрустит,…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Я могу вас угостить!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b/>
          <w:sz w:val="28"/>
          <w:szCs w:val="28"/>
        </w:rPr>
        <w:t>Редиска</w:t>
      </w:r>
      <w:r w:rsidRPr="00742FF7">
        <w:rPr>
          <w:rFonts w:ascii="Times New Roman" w:hAnsi="Times New Roman"/>
          <w:sz w:val="28"/>
          <w:szCs w:val="28"/>
        </w:rPr>
        <w:t xml:space="preserve">: Я – румяная редиска,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Поклонюсь вам низко – низко,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      А хвалить себя зачем?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Я и так известна всем! </w:t>
      </w:r>
      <w:r w:rsidRPr="00742FF7">
        <w:rPr>
          <w:rFonts w:ascii="Times New Roman" w:hAnsi="Times New Roman"/>
          <w:sz w:val="28"/>
          <w:szCs w:val="28"/>
        </w:rPr>
        <w:br/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b/>
          <w:sz w:val="28"/>
          <w:szCs w:val="28"/>
        </w:rPr>
        <w:t>Свекла:</w:t>
      </w:r>
      <w:r w:rsidRPr="00742FF7">
        <w:rPr>
          <w:rFonts w:ascii="Times New Roman" w:hAnsi="Times New Roman"/>
          <w:sz w:val="28"/>
          <w:szCs w:val="28"/>
        </w:rPr>
        <w:t xml:space="preserve"> Дайте мне сказать хоть слово: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Ешьте свеклу для здоровья!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    Свеклу надо для борща и для винегрета,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Кушай сам и угощай, лучше свеклы нет!</w:t>
      </w:r>
      <w:r w:rsidRPr="00742FF7">
        <w:rPr>
          <w:rFonts w:ascii="Times New Roman" w:hAnsi="Times New Roman"/>
          <w:sz w:val="28"/>
          <w:szCs w:val="28"/>
        </w:rPr>
        <w:br/>
      </w:r>
      <w:r w:rsidRPr="00742FF7">
        <w:rPr>
          <w:rFonts w:ascii="Times New Roman" w:hAnsi="Times New Roman"/>
          <w:sz w:val="28"/>
          <w:szCs w:val="28"/>
        </w:rPr>
        <w:br/>
      </w:r>
      <w:r w:rsidRPr="00742FF7">
        <w:rPr>
          <w:rFonts w:ascii="Times New Roman" w:hAnsi="Times New Roman"/>
          <w:b/>
          <w:sz w:val="28"/>
          <w:szCs w:val="28"/>
        </w:rPr>
        <w:t xml:space="preserve">Капуста: </w:t>
      </w:r>
      <w:r w:rsidRPr="00742FF7">
        <w:rPr>
          <w:rFonts w:ascii="Times New Roman" w:hAnsi="Times New Roman"/>
          <w:sz w:val="28"/>
          <w:szCs w:val="28"/>
        </w:rPr>
        <w:t xml:space="preserve">Ты уж, свекла, помолчи.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Из капусты варят щи,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      А какие вкусные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FF7">
        <w:rPr>
          <w:rFonts w:ascii="Times New Roman" w:hAnsi="Times New Roman"/>
          <w:sz w:val="28"/>
          <w:szCs w:val="28"/>
        </w:rPr>
        <w:t>Пироги капустные!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FF7">
        <w:rPr>
          <w:rFonts w:ascii="Times New Roman" w:hAnsi="Times New Roman"/>
          <w:sz w:val="28"/>
          <w:szCs w:val="28"/>
        </w:rPr>
        <w:t xml:space="preserve">Зайчики – зайчишки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Любят кочерыжки, </w:t>
      </w:r>
      <w:r w:rsidRPr="00742FF7">
        <w:rPr>
          <w:rFonts w:ascii="Times New Roman" w:hAnsi="Times New Roman"/>
          <w:sz w:val="28"/>
          <w:szCs w:val="28"/>
        </w:rPr>
        <w:br/>
        <w:t xml:space="preserve">                Угощу ребяток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FF7">
        <w:rPr>
          <w:rFonts w:ascii="Times New Roman" w:hAnsi="Times New Roman"/>
          <w:sz w:val="28"/>
          <w:szCs w:val="28"/>
        </w:rPr>
        <w:t xml:space="preserve"> Кочерыжкой сладкой!</w:t>
      </w:r>
      <w:r w:rsidRPr="00742FF7">
        <w:rPr>
          <w:rFonts w:ascii="Times New Roman" w:hAnsi="Times New Roman"/>
          <w:sz w:val="28"/>
          <w:szCs w:val="28"/>
        </w:rPr>
        <w:br/>
      </w:r>
      <w:r w:rsidRPr="00742FF7">
        <w:rPr>
          <w:rFonts w:ascii="Times New Roman" w:hAnsi="Times New Roman"/>
          <w:sz w:val="28"/>
          <w:szCs w:val="28"/>
        </w:rPr>
        <w:br/>
      </w:r>
      <w:r w:rsidRPr="00742FF7">
        <w:rPr>
          <w:rFonts w:ascii="Times New Roman" w:hAnsi="Times New Roman"/>
          <w:b/>
          <w:sz w:val="28"/>
          <w:szCs w:val="28"/>
        </w:rPr>
        <w:t>Морковь</w:t>
      </w:r>
      <w:r w:rsidRPr="00742FF7">
        <w:rPr>
          <w:rFonts w:ascii="Times New Roman" w:hAnsi="Times New Roman"/>
          <w:sz w:val="28"/>
          <w:szCs w:val="28"/>
        </w:rPr>
        <w:t xml:space="preserve">: Про меня рассказ не длинный, 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  Кто не знает витамины?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  Пей всегда морковный сок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  И грызи морковку,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  Будешь ты тогда, дружок, </w:t>
      </w:r>
    </w:p>
    <w:p w:rsidR="00B527AC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        Крепким, сильным, ловким!</w:t>
      </w:r>
    </w:p>
    <w:p w:rsidR="00B527AC" w:rsidRPr="00742FF7" w:rsidRDefault="00B527AC" w:rsidP="00093B41">
      <w:pPr>
        <w:spacing w:line="240" w:lineRule="auto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br/>
      </w:r>
      <w:r w:rsidRPr="00742FF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танец </w:t>
      </w:r>
      <w:r w:rsidRPr="00742FF7">
        <w:rPr>
          <w:rFonts w:ascii="Times New Roman" w:hAnsi="Times New Roman"/>
          <w:b/>
          <w:sz w:val="28"/>
          <w:szCs w:val="28"/>
        </w:rPr>
        <w:t>«Хоровод овощей»)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 w:rsidRPr="00742FF7">
        <w:rPr>
          <w:rFonts w:ascii="Times New Roman" w:hAnsi="Times New Roman"/>
          <w:sz w:val="28"/>
          <w:szCs w:val="28"/>
        </w:rPr>
        <w:t xml:space="preserve"> Ну вот, овощи с огорода собраны. Теперь нужно и о зиме подумать – запасы делать. 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А теперь я обращаюсь к родителям. Какие Вы делаете запасы на зиму?</w:t>
      </w:r>
      <w:r w:rsidRPr="00742FF7">
        <w:rPr>
          <w:rFonts w:ascii="Times New Roman" w:hAnsi="Times New Roman"/>
          <w:sz w:val="28"/>
          <w:szCs w:val="28"/>
        </w:rPr>
        <w:br/>
      </w:r>
      <w:r w:rsidRPr="00742FF7">
        <w:rPr>
          <w:rFonts w:ascii="Times New Roman" w:hAnsi="Times New Roman"/>
          <w:sz w:val="28"/>
          <w:szCs w:val="28"/>
        </w:rPr>
        <w:br/>
      </w:r>
      <w:r w:rsidRPr="00093B41">
        <w:rPr>
          <w:rFonts w:ascii="Times New Roman" w:hAnsi="Times New Roman"/>
          <w:i/>
          <w:sz w:val="28"/>
          <w:szCs w:val="28"/>
        </w:rPr>
        <w:t>(Ответы родителей.)</w:t>
      </w:r>
    </w:p>
    <w:p w:rsidR="00B527AC" w:rsidRDefault="00B527AC" w:rsidP="00093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капусту солите?</w:t>
      </w:r>
    </w:p>
    <w:p w:rsidR="00B527AC" w:rsidRDefault="00B527AC" w:rsidP="0009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2FF7">
        <w:rPr>
          <w:rFonts w:ascii="Times New Roman" w:hAnsi="Times New Roman"/>
          <w:sz w:val="28"/>
          <w:szCs w:val="28"/>
        </w:rPr>
        <w:t>А чтобы нам с вами капусту посолить, нужны продукты. А какие, Вы знаете?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FF7">
        <w:rPr>
          <w:rFonts w:ascii="Times New Roman" w:hAnsi="Times New Roman"/>
          <w:sz w:val="28"/>
          <w:szCs w:val="28"/>
        </w:rPr>
        <w:t>Тогда я загадываю загадки, а вы отвечаете.</w:t>
      </w:r>
    </w:p>
    <w:p w:rsidR="00B527AC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1. Он зелёный, ароматный,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Бросишь в суп – и он приятный.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Цветок его – на зонт похож.</w:t>
      </w:r>
    </w:p>
    <w:p w:rsidR="00B527AC" w:rsidRDefault="00B527AC" w:rsidP="00093B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На грядке ты его найдёшь.      </w:t>
      </w:r>
      <w:r w:rsidRPr="00742FF7">
        <w:rPr>
          <w:rFonts w:ascii="Times New Roman" w:hAnsi="Times New Roman"/>
          <w:b/>
          <w:sz w:val="28"/>
          <w:szCs w:val="28"/>
        </w:rPr>
        <w:t>(укроп)</w:t>
      </w:r>
    </w:p>
    <w:p w:rsidR="00B527AC" w:rsidRPr="00CF1A33" w:rsidRDefault="00B527AC" w:rsidP="00093B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2. Одну её не едят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В воде родится, а воды боится  </w:t>
      </w:r>
      <w:r w:rsidRPr="00742FF7">
        <w:rPr>
          <w:rFonts w:ascii="Times New Roman" w:hAnsi="Times New Roman"/>
          <w:b/>
          <w:sz w:val="28"/>
          <w:szCs w:val="28"/>
        </w:rPr>
        <w:t>(соль)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3. Красна, а не дева.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Хвостата, а не мышь.  </w:t>
      </w:r>
      <w:r w:rsidRPr="00742FF7">
        <w:rPr>
          <w:rFonts w:ascii="Times New Roman" w:hAnsi="Times New Roman"/>
          <w:b/>
          <w:sz w:val="28"/>
          <w:szCs w:val="28"/>
        </w:rPr>
        <w:t>(морковь)</w:t>
      </w: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27AC" w:rsidRPr="00742FF7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Отгадали вы загадки</w:t>
      </w:r>
    </w:p>
    <w:p w:rsidR="00B527AC" w:rsidRDefault="00B527AC" w:rsidP="00093B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Время лезть капусте в кадку.</w:t>
      </w:r>
    </w:p>
    <w:p w:rsidR="00B527AC" w:rsidRDefault="00B527AC" w:rsidP="00CF1A3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 w:rsidRPr="00742FF7">
        <w:rPr>
          <w:rFonts w:ascii="Times New Roman" w:hAnsi="Times New Roman"/>
          <w:sz w:val="28"/>
          <w:szCs w:val="28"/>
        </w:rPr>
        <w:t>Ребята, а кто знает, а может, кто  видел, как правильно солить капусту?</w:t>
      </w:r>
    </w:p>
    <w:p w:rsidR="00B527AC" w:rsidRDefault="00B527AC" w:rsidP="00CF1A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F1A33">
        <w:rPr>
          <w:rFonts w:ascii="Times New Roman" w:hAnsi="Times New Roman"/>
          <w:b/>
          <w:sz w:val="28"/>
          <w:szCs w:val="28"/>
        </w:rPr>
        <w:t>Дети:</w:t>
      </w:r>
      <w:r w:rsidRPr="00742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(логоритмика)</w:t>
      </w:r>
    </w:p>
    <w:p w:rsidR="00B527AC" w:rsidRPr="00742FF7" w:rsidRDefault="00B527AC" w:rsidP="00CF1A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42FF7">
        <w:rPr>
          <w:rFonts w:ascii="Times New Roman" w:hAnsi="Times New Roman"/>
          <w:sz w:val="28"/>
          <w:szCs w:val="28"/>
        </w:rPr>
        <w:t>Чищу, режу я капусту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А потом морковку тру.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Посолю её немножко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И в бочонок уложу.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Мама палочки положит, 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Папа будет прессовать.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А когда она забродит,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Станем палкой протыкать.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Пару дней она бродила –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Надо в погреб выносить.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А не то её придётся</w:t>
      </w:r>
    </w:p>
    <w:p w:rsidR="00B527AC" w:rsidRPr="00CF1A33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Козам всю потом скормить.</w:t>
      </w:r>
    </w:p>
    <w:p w:rsidR="00B527AC" w:rsidRDefault="00B527AC" w:rsidP="00093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527AC" w:rsidRPr="00093B41" w:rsidRDefault="00B527AC" w:rsidP="00093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Осень: </w:t>
      </w:r>
      <w:r w:rsidRPr="00093B41">
        <w:rPr>
          <w:rFonts w:ascii="Times New Roman" w:hAnsi="Times New Roman"/>
          <w:sz w:val="28"/>
          <w:szCs w:val="28"/>
          <w:lang w:eastAsia="ru-RU"/>
        </w:rPr>
        <w:t xml:space="preserve">Ребята, а давайте поиграем. </w:t>
      </w:r>
    </w:p>
    <w:p w:rsidR="00B527AC" w:rsidRDefault="00B527AC" w:rsidP="00CF1A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sz w:val="28"/>
          <w:szCs w:val="28"/>
          <w:lang w:eastAsia="ru-RU"/>
        </w:rPr>
        <w:t xml:space="preserve">ИГРА – МАЗАЙКА </w:t>
      </w: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“Собери изображения”. </w:t>
      </w:r>
      <w:r w:rsidRPr="00742FF7">
        <w:rPr>
          <w:rFonts w:ascii="Times New Roman" w:hAnsi="Times New Roman"/>
          <w:sz w:val="28"/>
          <w:szCs w:val="28"/>
          <w:lang w:eastAsia="ru-RU"/>
        </w:rPr>
        <w:t>Раздаются нарисованные картинки с овощами и фруктами, разрезанные на 8 частей с добавлением лишних деталей.</w:t>
      </w:r>
    </w:p>
    <w:p w:rsidR="00B527AC" w:rsidRPr="00CF1A33" w:rsidRDefault="00B527AC" w:rsidP="00CF1A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  <w:r w:rsidRPr="00742FF7">
        <w:rPr>
          <w:rFonts w:ascii="Times New Roman" w:hAnsi="Times New Roman"/>
          <w:b/>
          <w:sz w:val="28"/>
          <w:szCs w:val="28"/>
        </w:rPr>
        <w:t xml:space="preserve"> </w:t>
      </w:r>
      <w:r w:rsidRPr="00742FF7">
        <w:rPr>
          <w:rFonts w:ascii="Times New Roman" w:hAnsi="Times New Roman"/>
          <w:sz w:val="28"/>
          <w:szCs w:val="28"/>
        </w:rPr>
        <w:t>Эй, весёлый народ,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42FF7">
        <w:rPr>
          <w:rFonts w:ascii="Times New Roman" w:hAnsi="Times New Roman"/>
          <w:sz w:val="28"/>
          <w:szCs w:val="28"/>
        </w:rPr>
        <w:t>Не стой у ворот!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42FF7">
        <w:rPr>
          <w:rFonts w:ascii="Times New Roman" w:hAnsi="Times New Roman"/>
          <w:sz w:val="28"/>
          <w:szCs w:val="28"/>
        </w:rPr>
        <w:t>Выходи веселей,</w:t>
      </w:r>
    </w:p>
    <w:p w:rsidR="00B527AC" w:rsidRPr="00742FF7" w:rsidRDefault="00B527AC" w:rsidP="00CF1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42FF7">
        <w:rPr>
          <w:rFonts w:ascii="Times New Roman" w:hAnsi="Times New Roman"/>
          <w:sz w:val="28"/>
          <w:szCs w:val="28"/>
        </w:rPr>
        <w:t>Попляши для гостей!</w:t>
      </w:r>
    </w:p>
    <w:p w:rsidR="00B527AC" w:rsidRPr="00742FF7" w:rsidRDefault="00B527AC" w:rsidP="00742F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F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(Русский народный танец – «Барыня»</w:t>
      </w:r>
      <w:r w:rsidRPr="00742FF7">
        <w:rPr>
          <w:rFonts w:ascii="Times New Roman" w:hAnsi="Times New Roman"/>
          <w:b/>
          <w:sz w:val="28"/>
          <w:szCs w:val="28"/>
        </w:rPr>
        <w:t>)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sz w:val="28"/>
          <w:szCs w:val="28"/>
          <w:lang w:eastAsia="ru-RU"/>
        </w:rPr>
        <w:t xml:space="preserve">Баба – Яга: </w:t>
      </w:r>
      <w:r w:rsidRPr="00CF1A33">
        <w:rPr>
          <w:rFonts w:ascii="Times New Roman" w:hAnsi="Times New Roman"/>
          <w:sz w:val="28"/>
          <w:szCs w:val="28"/>
          <w:lang w:eastAsia="ru-RU"/>
        </w:rPr>
        <w:t xml:space="preserve">Ох, что – то мне </w:t>
      </w:r>
      <w:r>
        <w:rPr>
          <w:rFonts w:ascii="Times New Roman" w:hAnsi="Times New Roman"/>
          <w:sz w:val="28"/>
          <w:szCs w:val="28"/>
          <w:lang w:eastAsia="ru-RU"/>
        </w:rPr>
        <w:t>печально почемуто</w:t>
      </w:r>
      <w:r w:rsidRPr="00CF1A33">
        <w:rPr>
          <w:rFonts w:ascii="Times New Roman" w:hAnsi="Times New Roman"/>
          <w:sz w:val="28"/>
          <w:szCs w:val="28"/>
          <w:lang w:eastAsia="ru-RU"/>
        </w:rPr>
        <w:t>, может повеселите старушку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Pr="00CF1A33" w:rsidRDefault="00B527AC" w:rsidP="00742F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F1A33">
        <w:rPr>
          <w:rFonts w:ascii="Times New Roman" w:hAnsi="Times New Roman"/>
          <w:i/>
          <w:sz w:val="28"/>
          <w:szCs w:val="28"/>
          <w:lang w:eastAsia="ru-RU"/>
        </w:rPr>
        <w:t>(Выходят девочки, поют частушки)</w:t>
      </w:r>
    </w:p>
    <w:p w:rsidR="00B527AC" w:rsidRDefault="00B527AC" w:rsidP="00742FF7">
      <w:pPr>
        <w:pStyle w:val="c6"/>
        <w:spacing w:before="0" w:beforeAutospacing="0" w:after="0" w:afterAutospacing="0"/>
        <w:jc w:val="both"/>
        <w:rPr>
          <w:rStyle w:val="c8c1"/>
          <w:b/>
          <w:bCs/>
          <w:color w:val="000000"/>
          <w:sz w:val="28"/>
          <w:szCs w:val="28"/>
          <w:u w:val="single"/>
        </w:rPr>
      </w:pP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8c1"/>
          <w:b/>
          <w:bCs/>
          <w:color w:val="000000"/>
          <w:sz w:val="28"/>
          <w:szCs w:val="28"/>
          <w:u w:val="single"/>
        </w:rPr>
        <w:t>Частушки: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c10"/>
          <w:b/>
          <w:bCs/>
          <w:color w:val="000000"/>
          <w:sz w:val="28"/>
          <w:szCs w:val="28"/>
        </w:rPr>
        <w:t>1.</w:t>
      </w:r>
      <w:r w:rsidRPr="00742FF7">
        <w:rPr>
          <w:rStyle w:val="c1"/>
          <w:color w:val="000000"/>
          <w:sz w:val="28"/>
          <w:szCs w:val="28"/>
        </w:rPr>
        <w:t> До чего люблю я осень –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Урожайная пора.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Все созрело, вкусно очень!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В огород бегу с утра.</w:t>
      </w:r>
    </w:p>
    <w:p w:rsidR="00B527AC" w:rsidRDefault="00B527AC" w:rsidP="00742FF7">
      <w:pPr>
        <w:pStyle w:val="c5"/>
        <w:spacing w:before="0" w:beforeAutospacing="0" w:after="0" w:afterAutospacing="0"/>
        <w:ind w:left="708"/>
        <w:jc w:val="both"/>
        <w:rPr>
          <w:rStyle w:val="c1c10"/>
          <w:b/>
          <w:bCs/>
          <w:color w:val="000000"/>
          <w:sz w:val="28"/>
          <w:szCs w:val="28"/>
        </w:rPr>
      </w:pP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c10"/>
          <w:b/>
          <w:bCs/>
          <w:color w:val="000000"/>
          <w:sz w:val="28"/>
          <w:szCs w:val="28"/>
        </w:rPr>
        <w:t>2.</w:t>
      </w:r>
      <w:r w:rsidRPr="00742FF7">
        <w:rPr>
          <w:rStyle w:val="c1"/>
          <w:color w:val="000000"/>
          <w:sz w:val="28"/>
          <w:szCs w:val="28"/>
        </w:rPr>
        <w:t> Здесь капуста распушилась,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Тут морковочка сидит.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Что со мною вдруг случилось?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Просто зверский аппетит.</w:t>
      </w:r>
    </w:p>
    <w:p w:rsidR="00B527AC" w:rsidRDefault="00B527AC" w:rsidP="00742FF7">
      <w:pPr>
        <w:pStyle w:val="c6"/>
        <w:spacing w:before="0" w:beforeAutospacing="0" w:after="0" w:afterAutospacing="0"/>
        <w:jc w:val="both"/>
        <w:rPr>
          <w:rStyle w:val="c1c10"/>
          <w:b/>
          <w:bCs/>
          <w:color w:val="000000"/>
          <w:sz w:val="28"/>
          <w:szCs w:val="28"/>
        </w:rPr>
      </w:pP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c10"/>
          <w:b/>
          <w:bCs/>
          <w:color w:val="000000"/>
          <w:sz w:val="28"/>
          <w:szCs w:val="28"/>
        </w:rPr>
        <w:t>3.</w:t>
      </w:r>
      <w:r w:rsidRPr="00742FF7">
        <w:rPr>
          <w:rStyle w:val="c1"/>
          <w:color w:val="000000"/>
          <w:sz w:val="28"/>
          <w:szCs w:val="28"/>
        </w:rPr>
        <w:t> Удивительное дело –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Вся рябина почернела.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Может, не пригодная?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Это черноплодная.</w:t>
      </w:r>
    </w:p>
    <w:p w:rsidR="00B527AC" w:rsidRDefault="00B527AC" w:rsidP="00742FF7">
      <w:pPr>
        <w:pStyle w:val="c5"/>
        <w:spacing w:before="0" w:beforeAutospacing="0" w:after="0" w:afterAutospacing="0"/>
        <w:ind w:left="708"/>
        <w:jc w:val="both"/>
        <w:rPr>
          <w:rStyle w:val="c1c10"/>
          <w:b/>
          <w:bCs/>
          <w:color w:val="000000"/>
          <w:sz w:val="28"/>
          <w:szCs w:val="28"/>
        </w:rPr>
      </w:pP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c10"/>
          <w:b/>
          <w:bCs/>
          <w:color w:val="000000"/>
          <w:sz w:val="28"/>
          <w:szCs w:val="28"/>
        </w:rPr>
        <w:t>4.</w:t>
      </w:r>
      <w:r w:rsidRPr="00742FF7">
        <w:rPr>
          <w:rStyle w:val="c1"/>
          <w:color w:val="000000"/>
          <w:sz w:val="28"/>
          <w:szCs w:val="28"/>
        </w:rPr>
        <w:t> Кабачок, как поросенок,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Весит 8 килограмм.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Кто здесь худенький ребенок?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Кабачок ему отдам.</w:t>
      </w:r>
    </w:p>
    <w:p w:rsidR="00B527AC" w:rsidRDefault="00B527AC" w:rsidP="00742FF7">
      <w:pPr>
        <w:pStyle w:val="c6"/>
        <w:spacing w:before="0" w:beforeAutospacing="0" w:after="0" w:afterAutospacing="0"/>
        <w:jc w:val="both"/>
        <w:rPr>
          <w:rStyle w:val="c1c10"/>
          <w:b/>
          <w:bCs/>
          <w:color w:val="000000"/>
          <w:sz w:val="28"/>
          <w:szCs w:val="28"/>
        </w:rPr>
      </w:pP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c10"/>
          <w:b/>
          <w:bCs/>
          <w:color w:val="000000"/>
          <w:sz w:val="28"/>
          <w:szCs w:val="28"/>
        </w:rPr>
        <w:t>5.</w:t>
      </w:r>
      <w:r w:rsidRPr="00742FF7">
        <w:rPr>
          <w:rStyle w:val="c1"/>
          <w:color w:val="000000"/>
          <w:sz w:val="28"/>
          <w:szCs w:val="28"/>
        </w:rPr>
        <w:t> Ох, картошечка, картошка,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Без тебя не проживу,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Я сломал вторую ложку,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Сковородочку скребу.</w:t>
      </w:r>
    </w:p>
    <w:p w:rsidR="00B527AC" w:rsidRDefault="00B527AC" w:rsidP="00742FF7">
      <w:pPr>
        <w:pStyle w:val="c5"/>
        <w:spacing w:before="0" w:beforeAutospacing="0" w:after="0" w:afterAutospacing="0"/>
        <w:ind w:left="708"/>
        <w:jc w:val="both"/>
        <w:rPr>
          <w:rStyle w:val="c1c10"/>
          <w:b/>
          <w:bCs/>
          <w:color w:val="000000"/>
          <w:sz w:val="28"/>
          <w:szCs w:val="28"/>
        </w:rPr>
      </w:pP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c10"/>
          <w:b/>
          <w:bCs/>
          <w:color w:val="000000"/>
          <w:sz w:val="28"/>
          <w:szCs w:val="28"/>
        </w:rPr>
        <w:t>6.</w:t>
      </w:r>
      <w:r w:rsidRPr="00742FF7">
        <w:rPr>
          <w:rStyle w:val="c1"/>
          <w:color w:val="000000"/>
          <w:sz w:val="28"/>
          <w:szCs w:val="28"/>
        </w:rPr>
        <w:t> Приходите в гости к нам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Нынче отобедать,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Приходите в гости к нам</w:t>
      </w:r>
    </w:p>
    <w:p w:rsidR="00B527AC" w:rsidRPr="00742FF7" w:rsidRDefault="00B527AC" w:rsidP="00742FF7">
      <w:pPr>
        <w:pStyle w:val="c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Урожай отведать.</w:t>
      </w:r>
    </w:p>
    <w:p w:rsidR="00B527AC" w:rsidRDefault="00B527AC" w:rsidP="00742FF7">
      <w:pPr>
        <w:pStyle w:val="c6"/>
        <w:spacing w:before="0" w:beforeAutospacing="0" w:after="0" w:afterAutospacing="0"/>
        <w:jc w:val="both"/>
        <w:rPr>
          <w:rStyle w:val="c1c10"/>
          <w:b/>
          <w:bCs/>
          <w:color w:val="000000"/>
          <w:sz w:val="28"/>
          <w:szCs w:val="28"/>
        </w:rPr>
      </w:pP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c10"/>
          <w:b/>
          <w:bCs/>
          <w:color w:val="000000"/>
          <w:sz w:val="28"/>
          <w:szCs w:val="28"/>
        </w:rPr>
        <w:t>7.</w:t>
      </w:r>
      <w:r w:rsidRPr="00742FF7">
        <w:rPr>
          <w:rStyle w:val="c1"/>
          <w:color w:val="000000"/>
          <w:sz w:val="28"/>
          <w:szCs w:val="28"/>
        </w:rPr>
        <w:t> Ну и мы к вам поспешим,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Если позовете,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Ну-ка, Петя, запиши,</w:t>
      </w:r>
    </w:p>
    <w:p w:rsidR="00B527AC" w:rsidRPr="00742FF7" w:rsidRDefault="00B527AC" w:rsidP="00742FF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FF7">
        <w:rPr>
          <w:rStyle w:val="c1"/>
          <w:color w:val="000000"/>
          <w:sz w:val="28"/>
          <w:szCs w:val="28"/>
        </w:rPr>
        <w:t>Где вы там живете?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>
        <w:rPr>
          <w:rFonts w:ascii="Times New Roman" w:hAnsi="Times New Roman"/>
          <w:sz w:val="28"/>
          <w:szCs w:val="28"/>
          <w:lang w:eastAsia="ru-RU"/>
        </w:rPr>
        <w:t>: Ой как хорошо, ой, как порадовали меня, спасибо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А давайте ещё поиграем?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Лесовичок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Ну давай, Баба – Яга. </w:t>
      </w:r>
      <w:r w:rsidRPr="00742FF7">
        <w:rPr>
          <w:rFonts w:ascii="Times New Roman" w:hAnsi="Times New Roman"/>
          <w:sz w:val="28"/>
          <w:szCs w:val="28"/>
          <w:lang w:eastAsia="ru-RU"/>
        </w:rPr>
        <w:t>Конкурс «Собери овощи и фрукты».</w:t>
      </w: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>: Срезанные овощи и фрукты, прошу отдавать мне.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Лесовичок</w:t>
      </w:r>
      <w:r w:rsidRPr="00742FF7">
        <w:rPr>
          <w:rFonts w:ascii="Times New Roman" w:hAnsi="Times New Roman"/>
          <w:sz w:val="28"/>
          <w:szCs w:val="28"/>
          <w:lang w:eastAsia="ru-RU"/>
        </w:rPr>
        <w:t>: Опять хитришь!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>: Какой-ты! Шуток не понимаешь! А может, они мне сами отдадут! Они же умненькие, добренькие, сознательные! А? У них родители есть, они им еще купят. А у меня никого нет! Вот представь: все приходят в лес с пустыми корзинками, чтобы набрать грибов, ягод. А я наоборот, в лес при</w:t>
      </w:r>
      <w:r>
        <w:rPr>
          <w:rFonts w:ascii="Times New Roman" w:hAnsi="Times New Roman"/>
          <w:sz w:val="28"/>
          <w:szCs w:val="28"/>
          <w:lang w:eastAsia="ru-RU"/>
        </w:rPr>
        <w:t>ду уже с полной корзинкой</w:t>
      </w:r>
      <w:r w:rsidRPr="00742FF7">
        <w:rPr>
          <w:rFonts w:ascii="Times New Roman" w:hAnsi="Times New Roman"/>
          <w:sz w:val="28"/>
          <w:szCs w:val="28"/>
          <w:lang w:eastAsia="ru-RU"/>
        </w:rPr>
        <w:t>! Красота! Вот удивлю всех!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Осень: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Баба-Яга, какая же ты фантазерка!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Pr="00742FF7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>: Да, я мечтательная натура!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Лесовичок</w:t>
      </w:r>
      <w:r w:rsidRPr="00742FF7">
        <w:rPr>
          <w:rFonts w:ascii="Times New Roman" w:hAnsi="Times New Roman"/>
          <w:sz w:val="28"/>
          <w:szCs w:val="28"/>
          <w:lang w:eastAsia="ru-RU"/>
        </w:rPr>
        <w:t>: Баба-Яга, мечтай себе на здоровье, только конкурсы нам не мешай пр</w:t>
      </w:r>
      <w:r>
        <w:rPr>
          <w:rFonts w:ascii="Times New Roman" w:hAnsi="Times New Roman"/>
          <w:sz w:val="28"/>
          <w:szCs w:val="28"/>
          <w:lang w:eastAsia="ru-RU"/>
        </w:rPr>
        <w:t>оводить!</w:t>
      </w: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C12738">
        <w:rPr>
          <w:rFonts w:ascii="Times New Roman" w:hAnsi="Times New Roman"/>
          <w:b/>
          <w:sz w:val="28"/>
          <w:szCs w:val="28"/>
          <w:lang w:eastAsia="ru-RU"/>
        </w:rPr>
        <w:t xml:space="preserve">Конкурс «Собери овощи и фрукты». </w:t>
      </w:r>
      <w:r w:rsidRPr="00C12738">
        <w:rPr>
          <w:rFonts w:ascii="Times New Roman" w:hAnsi="Times New Roman"/>
          <w:b/>
          <w:i/>
          <w:iCs/>
          <w:sz w:val="28"/>
          <w:szCs w:val="28"/>
          <w:lang w:eastAsia="ru-RU"/>
        </w:rPr>
        <w:t>(С закрытыми глазами срезать подвешенные овощи и фрукты).</w:t>
      </w:r>
    </w:p>
    <w:p w:rsidR="00B527AC" w:rsidRPr="00C12738" w:rsidRDefault="00B527AC" w:rsidP="00742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527AC" w:rsidRDefault="00B527AC" w:rsidP="00742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b/>
          <w:bCs/>
          <w:sz w:val="28"/>
          <w:szCs w:val="28"/>
          <w:lang w:eastAsia="ru-RU"/>
        </w:rPr>
        <w:t>Баба-Яга</w:t>
      </w:r>
      <w:r w:rsidRPr="00742FF7">
        <w:rPr>
          <w:rFonts w:ascii="Times New Roman" w:hAnsi="Times New Roman"/>
          <w:sz w:val="28"/>
          <w:szCs w:val="28"/>
          <w:lang w:eastAsia="ru-RU"/>
        </w:rPr>
        <w:t>: Да, с глазомером у вас все в порядке. Хоть и завязали в</w:t>
      </w:r>
      <w:r>
        <w:rPr>
          <w:rFonts w:ascii="Times New Roman" w:hAnsi="Times New Roman"/>
          <w:sz w:val="28"/>
          <w:szCs w:val="28"/>
          <w:lang w:eastAsia="ru-RU"/>
        </w:rPr>
        <w:t xml:space="preserve">ам глазки, смотри сколько овощей, да фруктов 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нарезали. У меня прямо слюнки потекли</w:t>
      </w:r>
      <w:r>
        <w:rPr>
          <w:rFonts w:ascii="Times New Roman" w:hAnsi="Times New Roman"/>
          <w:sz w:val="28"/>
          <w:szCs w:val="28"/>
          <w:lang w:eastAsia="ru-RU"/>
        </w:rPr>
        <w:t>. Вы, наверное их носом “чуяли”</w:t>
      </w:r>
      <w:r w:rsidRPr="00742FF7">
        <w:rPr>
          <w:rFonts w:ascii="Times New Roman" w:hAnsi="Times New Roman"/>
          <w:sz w:val="28"/>
          <w:szCs w:val="28"/>
          <w:lang w:eastAsia="ru-RU"/>
        </w:rPr>
        <w:t>.</w:t>
      </w:r>
    </w:p>
    <w:p w:rsidR="00B527AC" w:rsidRDefault="00B527AC" w:rsidP="0097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F7">
        <w:rPr>
          <w:rFonts w:ascii="Times New Roman" w:hAnsi="Times New Roman"/>
          <w:sz w:val="28"/>
          <w:szCs w:val="28"/>
          <w:lang w:eastAsia="ru-RU"/>
        </w:rPr>
        <w:t>Ладно,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теперь</w:t>
      </w:r>
      <w:r>
        <w:rPr>
          <w:rFonts w:ascii="Times New Roman" w:hAnsi="Times New Roman"/>
          <w:sz w:val="28"/>
          <w:szCs w:val="28"/>
          <w:lang w:eastAsia="ru-RU"/>
        </w:rPr>
        <w:t>, дорогие родители,</w:t>
      </w:r>
      <w:r w:rsidRPr="00742FF7">
        <w:rPr>
          <w:rFonts w:ascii="Times New Roman" w:hAnsi="Times New Roman"/>
          <w:sz w:val="28"/>
          <w:szCs w:val="28"/>
          <w:lang w:eastAsia="ru-RU"/>
        </w:rPr>
        <w:t xml:space="preserve"> проверю вашу внимательность.</w:t>
      </w:r>
    </w:p>
    <w:p w:rsidR="00B527AC" w:rsidRPr="00976455" w:rsidRDefault="00B527AC" w:rsidP="0097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7AC" w:rsidRDefault="00B527AC" w:rsidP="00742FF7">
      <w:pPr>
        <w:jc w:val="both"/>
        <w:rPr>
          <w:rFonts w:ascii="Times New Roman" w:hAnsi="Times New Roman"/>
          <w:i/>
          <w:sz w:val="28"/>
          <w:szCs w:val="28"/>
        </w:rPr>
      </w:pPr>
      <w:r w:rsidRPr="00742FF7">
        <w:rPr>
          <w:rFonts w:ascii="Times New Roman" w:hAnsi="Times New Roman"/>
          <w:b/>
          <w:sz w:val="28"/>
          <w:szCs w:val="28"/>
          <w:lang w:eastAsia="ru-RU"/>
        </w:rPr>
        <w:t xml:space="preserve">Конкурс для родителей </w:t>
      </w:r>
      <w:r w:rsidRPr="00742FF7">
        <w:rPr>
          <w:rFonts w:ascii="Times New Roman" w:hAnsi="Times New Roman"/>
          <w:sz w:val="28"/>
          <w:szCs w:val="28"/>
          <w:u w:val="single"/>
        </w:rPr>
        <w:t>«Узнай овощ» (по вкусу).</w:t>
      </w:r>
    </w:p>
    <w:p w:rsidR="00B527AC" w:rsidRPr="00C12738" w:rsidRDefault="00B527AC" w:rsidP="00742FF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12738">
        <w:rPr>
          <w:rFonts w:ascii="Times New Roman" w:hAnsi="Times New Roman"/>
          <w:i/>
          <w:sz w:val="28"/>
          <w:szCs w:val="28"/>
        </w:rPr>
        <w:t>(Родитель с закрытыми глазами надкусывает фрукт и ли овощ, и по вкусу определяет название).</w:t>
      </w:r>
    </w:p>
    <w:p w:rsidR="00B527AC" w:rsidRPr="00C12738" w:rsidRDefault="00B527AC" w:rsidP="00C12738">
      <w:pPr>
        <w:jc w:val="both"/>
        <w:rPr>
          <w:rFonts w:ascii="Times New Roman" w:hAnsi="Times New Roman"/>
          <w:b/>
          <w:sz w:val="28"/>
          <w:szCs w:val="28"/>
        </w:rPr>
      </w:pPr>
      <w:r w:rsidRPr="00C12738">
        <w:rPr>
          <w:rFonts w:ascii="Times New Roman" w:hAnsi="Times New Roman"/>
          <w:b/>
          <w:sz w:val="28"/>
          <w:szCs w:val="28"/>
        </w:rPr>
        <w:t>Осень:</w:t>
      </w:r>
    </w:p>
    <w:p w:rsidR="00B527AC" w:rsidRPr="00C12738" w:rsidRDefault="00B527AC" w:rsidP="00C127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738">
        <w:rPr>
          <w:rFonts w:ascii="Times New Roman" w:hAnsi="Times New Roman"/>
          <w:sz w:val="28"/>
          <w:szCs w:val="28"/>
        </w:rPr>
        <w:t xml:space="preserve"> - Как жалко праздник покидать</w:t>
      </w:r>
    </w:p>
    <w:p w:rsidR="00B527AC" w:rsidRPr="00C12738" w:rsidRDefault="00B527AC" w:rsidP="00C127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12738">
        <w:rPr>
          <w:rFonts w:ascii="Times New Roman" w:hAnsi="Times New Roman"/>
          <w:sz w:val="28"/>
          <w:szCs w:val="28"/>
        </w:rPr>
        <w:t>Но ждет меня лес осенний</w:t>
      </w:r>
    </w:p>
    <w:p w:rsidR="00B527AC" w:rsidRPr="00C12738" w:rsidRDefault="00B527AC" w:rsidP="00C127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12738">
        <w:rPr>
          <w:rFonts w:ascii="Times New Roman" w:hAnsi="Times New Roman"/>
          <w:sz w:val="28"/>
          <w:szCs w:val="28"/>
        </w:rPr>
        <w:t>Я долго буду вспоминать</w:t>
      </w:r>
    </w:p>
    <w:p w:rsidR="00B527AC" w:rsidRPr="00C12738" w:rsidRDefault="00B527AC" w:rsidP="00C12738">
      <w:pPr>
        <w:tabs>
          <w:tab w:val="left" w:pos="67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12738">
        <w:rPr>
          <w:rFonts w:ascii="Times New Roman" w:hAnsi="Times New Roman"/>
          <w:sz w:val="28"/>
          <w:szCs w:val="28"/>
        </w:rPr>
        <w:t xml:space="preserve">День чудесного веселья. </w:t>
      </w:r>
    </w:p>
    <w:p w:rsidR="00B527AC" w:rsidRPr="00C12738" w:rsidRDefault="00B527AC" w:rsidP="00C12738">
      <w:pPr>
        <w:jc w:val="both"/>
        <w:rPr>
          <w:rFonts w:ascii="Times New Roman" w:hAnsi="Times New Roman"/>
          <w:sz w:val="28"/>
          <w:szCs w:val="28"/>
        </w:rPr>
      </w:pPr>
      <w:r w:rsidRPr="00742FF7">
        <w:rPr>
          <w:rFonts w:ascii="Times New Roman" w:hAnsi="Times New Roman"/>
          <w:sz w:val="28"/>
          <w:szCs w:val="28"/>
        </w:rPr>
        <w:t>Я приглашаю вас к столу испробовать пирожки и травяной чай.</w:t>
      </w:r>
      <w:r>
        <w:rPr>
          <w:rFonts w:ascii="Times New Roman" w:hAnsi="Times New Roman"/>
          <w:sz w:val="28"/>
          <w:szCs w:val="28"/>
        </w:rPr>
        <w:tab/>
      </w:r>
    </w:p>
    <w:p w:rsidR="00B527AC" w:rsidRPr="00743A88" w:rsidRDefault="00B527AC" w:rsidP="00742FF7">
      <w:pPr>
        <w:jc w:val="both"/>
        <w:rPr>
          <w:rFonts w:ascii="Times New Roman" w:hAnsi="Times New Roman"/>
          <w:i/>
          <w:sz w:val="28"/>
          <w:szCs w:val="28"/>
        </w:rPr>
      </w:pPr>
      <w:r w:rsidRPr="00C12738">
        <w:rPr>
          <w:rFonts w:ascii="Times New Roman" w:hAnsi="Times New Roman"/>
          <w:i/>
          <w:sz w:val="28"/>
          <w:szCs w:val="28"/>
        </w:rPr>
        <w:t>(Под музыку Осень уходит, а дети и взрослые  приступают к чаепитию).</w:t>
      </w:r>
    </w:p>
    <w:sectPr w:rsidR="00B527AC" w:rsidRPr="00743A88" w:rsidSect="006327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AC" w:rsidRDefault="00B527AC" w:rsidP="00A15B65">
      <w:pPr>
        <w:spacing w:after="0" w:line="240" w:lineRule="auto"/>
      </w:pPr>
      <w:r>
        <w:separator/>
      </w:r>
    </w:p>
  </w:endnote>
  <w:endnote w:type="continuationSeparator" w:id="0">
    <w:p w:rsidR="00B527AC" w:rsidRDefault="00B527AC" w:rsidP="00A1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AC" w:rsidRDefault="00B527AC">
    <w:pPr>
      <w:pStyle w:val="Footer"/>
      <w:jc w:val="center"/>
    </w:pPr>
    <w:fldSimple w:instr=" PAGE   \* MERGEFORMAT ">
      <w:r>
        <w:rPr>
          <w:noProof/>
        </w:rPr>
        <w:t>11</w:t>
      </w:r>
    </w:fldSimple>
  </w:p>
  <w:p w:rsidR="00B527AC" w:rsidRDefault="00B52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AC" w:rsidRDefault="00B527AC" w:rsidP="00A15B65">
      <w:pPr>
        <w:spacing w:after="0" w:line="240" w:lineRule="auto"/>
      </w:pPr>
      <w:r>
        <w:separator/>
      </w:r>
    </w:p>
  </w:footnote>
  <w:footnote w:type="continuationSeparator" w:id="0">
    <w:p w:rsidR="00B527AC" w:rsidRDefault="00B527AC" w:rsidP="00A1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B8"/>
    <w:multiLevelType w:val="multilevel"/>
    <w:tmpl w:val="2604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23DF0"/>
    <w:multiLevelType w:val="hybridMultilevel"/>
    <w:tmpl w:val="EA1016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993A09"/>
    <w:multiLevelType w:val="hybridMultilevel"/>
    <w:tmpl w:val="ED7A214E"/>
    <w:lvl w:ilvl="0" w:tplc="C2FEFC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A8231C"/>
    <w:multiLevelType w:val="hybridMultilevel"/>
    <w:tmpl w:val="F192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CC5B96"/>
    <w:multiLevelType w:val="hybridMultilevel"/>
    <w:tmpl w:val="D55A930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9E7E07"/>
    <w:multiLevelType w:val="hybridMultilevel"/>
    <w:tmpl w:val="42D8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366"/>
    <w:rsid w:val="00093B41"/>
    <w:rsid w:val="001A4A6E"/>
    <w:rsid w:val="00231203"/>
    <w:rsid w:val="0026598B"/>
    <w:rsid w:val="002C1170"/>
    <w:rsid w:val="00322366"/>
    <w:rsid w:val="00420D3B"/>
    <w:rsid w:val="004A1ADC"/>
    <w:rsid w:val="00507499"/>
    <w:rsid w:val="005B4BF0"/>
    <w:rsid w:val="00617D56"/>
    <w:rsid w:val="006327E4"/>
    <w:rsid w:val="006924F1"/>
    <w:rsid w:val="006A13E2"/>
    <w:rsid w:val="006E1991"/>
    <w:rsid w:val="00742FF7"/>
    <w:rsid w:val="00743A88"/>
    <w:rsid w:val="00784F52"/>
    <w:rsid w:val="00975584"/>
    <w:rsid w:val="00976455"/>
    <w:rsid w:val="00A15B65"/>
    <w:rsid w:val="00A846BC"/>
    <w:rsid w:val="00B46848"/>
    <w:rsid w:val="00B527AC"/>
    <w:rsid w:val="00C12738"/>
    <w:rsid w:val="00C4293A"/>
    <w:rsid w:val="00CD4069"/>
    <w:rsid w:val="00CF1A33"/>
    <w:rsid w:val="00D029D9"/>
    <w:rsid w:val="00DE4C80"/>
    <w:rsid w:val="00F2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46BC"/>
    <w:pPr>
      <w:spacing w:after="0" w:line="240" w:lineRule="auto"/>
      <w:ind w:left="720"/>
      <w:contextualSpacing/>
    </w:pPr>
  </w:style>
  <w:style w:type="character" w:customStyle="1" w:styleId="a">
    <w:name w:val="Основной текст_"/>
    <w:link w:val="4"/>
    <w:uiPriority w:val="99"/>
    <w:locked/>
    <w:rsid w:val="00A846BC"/>
    <w:rPr>
      <w:rFonts w:ascii="Times New Roman" w:hAnsi="Times New Roman"/>
      <w:b/>
      <w:sz w:val="1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A846BC"/>
    <w:rPr>
      <w:rFonts w:ascii="Times New Roman" w:hAnsi="Times New Roman"/>
      <w:i/>
      <w:sz w:val="18"/>
      <w:shd w:val="clear" w:color="auto" w:fill="FFFFFF"/>
    </w:rPr>
  </w:style>
  <w:style w:type="character" w:customStyle="1" w:styleId="a0">
    <w:name w:val="Основной текст + Не полужирный"/>
    <w:aliases w:val="Курсив"/>
    <w:uiPriority w:val="99"/>
    <w:rsid w:val="00A846BC"/>
    <w:rPr>
      <w:rFonts w:ascii="Times New Roman" w:hAnsi="Times New Roman"/>
      <w:b/>
      <w:i/>
      <w:color w:val="000000"/>
      <w:spacing w:val="0"/>
      <w:w w:val="100"/>
      <w:position w:val="0"/>
      <w:sz w:val="18"/>
      <w:u w:val="none"/>
      <w:lang w:val="ru-RU"/>
    </w:rPr>
  </w:style>
  <w:style w:type="paragraph" w:customStyle="1" w:styleId="4">
    <w:name w:val="Основной текст4"/>
    <w:basedOn w:val="Normal"/>
    <w:link w:val="a"/>
    <w:uiPriority w:val="99"/>
    <w:rsid w:val="00A846BC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A846BC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character" w:customStyle="1" w:styleId="c1">
    <w:name w:val="c1"/>
    <w:basedOn w:val="DefaultParagraphFont"/>
    <w:uiPriority w:val="99"/>
    <w:rsid w:val="00B46848"/>
    <w:rPr>
      <w:rFonts w:cs="Times New Roman"/>
    </w:rPr>
  </w:style>
  <w:style w:type="paragraph" w:customStyle="1" w:styleId="c6">
    <w:name w:val="c6"/>
    <w:basedOn w:val="Normal"/>
    <w:uiPriority w:val="99"/>
    <w:rsid w:val="00B46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B46848"/>
    <w:rPr>
      <w:rFonts w:cs="Times New Roman"/>
    </w:rPr>
  </w:style>
  <w:style w:type="character" w:customStyle="1" w:styleId="c8c1">
    <w:name w:val="c8 c1"/>
    <w:basedOn w:val="DefaultParagraphFont"/>
    <w:uiPriority w:val="99"/>
    <w:rsid w:val="00B46848"/>
    <w:rPr>
      <w:rFonts w:cs="Times New Roman"/>
    </w:rPr>
  </w:style>
  <w:style w:type="paragraph" w:customStyle="1" w:styleId="c5">
    <w:name w:val="c5"/>
    <w:basedOn w:val="Normal"/>
    <w:uiPriority w:val="99"/>
    <w:rsid w:val="00B46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1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5B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5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11</Pages>
  <Words>1784</Words>
  <Characters>10175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18</cp:revision>
  <dcterms:created xsi:type="dcterms:W3CDTF">2014-09-27T14:32:00Z</dcterms:created>
  <dcterms:modified xsi:type="dcterms:W3CDTF">2014-10-21T17:44:00Z</dcterms:modified>
</cp:coreProperties>
</file>