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A" w:rsidRDefault="00F8376A" w:rsidP="0098797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Сценарий выпускного утренника</w:t>
      </w:r>
    </w:p>
    <w:p w:rsidR="00F8376A" w:rsidRDefault="00F8376A" w:rsidP="0098797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«Позади страницы детства»</w:t>
      </w:r>
    </w:p>
    <w:p w:rsidR="00F8376A" w:rsidRPr="0098797F" w:rsidRDefault="00F8376A" w:rsidP="0098797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</w:p>
    <w:p w:rsidR="00F8376A" w:rsidRPr="005F2DAA" w:rsidRDefault="00F8376A" w:rsidP="005F2DAA">
      <w:pPr>
        <w:jc w:val="both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5F2DAA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Ведущая: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З</w:t>
      </w:r>
      <w:r w:rsidRPr="005F2DA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дравствуйте,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дорогие друзья. У</w:t>
      </w:r>
      <w:r w:rsidRPr="005F2DA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важаемые мамы и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папы, дорогие бабушки и дедушки, м</w:t>
      </w:r>
      <w:r w:rsidRPr="005F2DA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ы рады приветствовать вас в этом зале. Сегодня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у нас праздник,</w:t>
      </w:r>
      <w:r w:rsidRPr="005F2DA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посвященный</w:t>
      </w:r>
      <w:r w:rsidRPr="000C4BCF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нашим маленьким выпускникам, будущим первоклассникам!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М</w:t>
      </w:r>
      <w:r w:rsidRPr="005F2DA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ы все немного грустим, потому что настало время расставания. Очень скоро для наших выпускников прозвенит первый школьный звонок. А сегодня они, торжественные и взволнованные, спешат на первый в своей жизни выпускной. Так давайте же поддержим их нашими аплодисментами! </w:t>
      </w:r>
    </w:p>
    <w:p w:rsidR="00F8376A" w:rsidRDefault="00F8376A" w:rsidP="005F2DAA">
      <w:pPr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5F2DAA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Под музыку на сцену выходят дети</w:t>
      </w:r>
    </w:p>
    <w:p w:rsidR="00F8376A" w:rsidRPr="00F132D4" w:rsidRDefault="00F8376A" w:rsidP="00F13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b/>
          <w:sz w:val="28"/>
          <w:szCs w:val="28"/>
        </w:rPr>
        <w:t>Чтец 1.</w:t>
      </w:r>
      <w:r w:rsidRPr="00F132D4">
        <w:rPr>
          <w:rFonts w:ascii="Times New Roman" w:hAnsi="Times New Roman"/>
          <w:sz w:val="28"/>
          <w:szCs w:val="28"/>
        </w:rPr>
        <w:t xml:space="preserve"> О ком сегодня все твердят?</w:t>
      </w:r>
    </w:p>
    <w:p w:rsidR="00F8376A" w:rsidRPr="00F132D4" w:rsidRDefault="00F8376A" w:rsidP="00F132D4">
      <w:pPr>
        <w:spacing w:after="0"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И для кого улыбки эти?!</w:t>
      </w:r>
    </w:p>
    <w:p w:rsidR="00F8376A" w:rsidRPr="00F132D4" w:rsidRDefault="00F8376A" w:rsidP="00F132D4">
      <w:pPr>
        <w:spacing w:after="0"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Волнуется весь «Малышок»</w:t>
      </w:r>
    </w:p>
    <w:p w:rsidR="00F8376A" w:rsidRPr="00F132D4" w:rsidRDefault="00F8376A" w:rsidP="00F132D4">
      <w:pPr>
        <w:spacing w:after="0"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Причина есть: конечно, дети!</w:t>
      </w:r>
    </w:p>
    <w:p w:rsidR="00F8376A" w:rsidRPr="00F132D4" w:rsidRDefault="00F8376A" w:rsidP="00F132D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376A" w:rsidRPr="00F132D4" w:rsidRDefault="00F8376A" w:rsidP="00F13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b/>
          <w:sz w:val="28"/>
          <w:szCs w:val="28"/>
        </w:rPr>
        <w:t>Чтец 2.</w:t>
      </w:r>
      <w:r w:rsidRPr="00F132D4">
        <w:rPr>
          <w:rFonts w:ascii="Times New Roman" w:hAnsi="Times New Roman"/>
          <w:sz w:val="28"/>
          <w:szCs w:val="28"/>
        </w:rPr>
        <w:t xml:space="preserve"> В «Малышок» мы с радостью ходили,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Было в нём уютно и светло,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Учителя, как мамы, нас любили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И дарили ласку и тепло.</w:t>
      </w:r>
    </w:p>
    <w:p w:rsidR="00F8376A" w:rsidRPr="00F132D4" w:rsidRDefault="00F8376A" w:rsidP="00F13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76A" w:rsidRPr="00F132D4" w:rsidRDefault="00F8376A" w:rsidP="00F13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b/>
          <w:sz w:val="28"/>
          <w:szCs w:val="28"/>
        </w:rPr>
        <w:t>Чтец 3.</w:t>
      </w:r>
      <w:r w:rsidRPr="00F132D4">
        <w:rPr>
          <w:rFonts w:ascii="Times New Roman" w:hAnsi="Times New Roman"/>
          <w:sz w:val="28"/>
          <w:szCs w:val="28"/>
        </w:rPr>
        <w:t xml:space="preserve"> Каждый день мы что-то узнавали,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Нравилось нам рисовать, считать.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Первые слова с трудом писали</w:t>
      </w:r>
    </w:p>
    <w:p w:rsidR="00F8376A" w:rsidRPr="00F132D4" w:rsidRDefault="00F8376A" w:rsidP="00F132D4">
      <w:pPr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F132D4">
        <w:rPr>
          <w:rFonts w:ascii="Times New Roman" w:hAnsi="Times New Roman"/>
          <w:sz w:val="28"/>
          <w:szCs w:val="28"/>
        </w:rPr>
        <w:t>Буквами печатными в тетрадь</w:t>
      </w:r>
    </w:p>
    <w:p w:rsidR="00F8376A" w:rsidRPr="00F132D4" w:rsidRDefault="00F8376A" w:rsidP="00F132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76A" w:rsidRDefault="00F8376A" w:rsidP="00F132D4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4</w:t>
      </w:r>
      <w:r w:rsidRPr="00F132D4">
        <w:rPr>
          <w:rFonts w:ascii="Times New Roman" w:hAnsi="Times New Roman"/>
          <w:b/>
          <w:sz w:val="28"/>
          <w:szCs w:val="28"/>
        </w:rPr>
        <w:t>.</w:t>
      </w:r>
      <w:r w:rsidRPr="00F132D4">
        <w:rPr>
          <w:rFonts w:ascii="Times New Roman" w:hAnsi="Times New Roman"/>
          <w:sz w:val="28"/>
          <w:szCs w:val="28"/>
        </w:rPr>
        <w:t xml:space="preserve"> 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Сегодня день весенний, светлый,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Такой волнующий для нас.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Промчится лето незаметно,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Нас встретит школа – первый класс!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</w:p>
    <w:p w:rsidR="00F8376A" w:rsidRDefault="00F8376A" w:rsidP="00F132D4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5</w:t>
      </w:r>
      <w:r w:rsidRPr="00F132D4">
        <w:rPr>
          <w:rFonts w:ascii="Times New Roman" w:hAnsi="Times New Roman"/>
          <w:b/>
          <w:sz w:val="28"/>
          <w:szCs w:val="28"/>
        </w:rPr>
        <w:t>.</w:t>
      </w:r>
      <w:r w:rsidRPr="00F132D4">
        <w:rPr>
          <w:rFonts w:ascii="Times New Roman" w:hAnsi="Times New Roman"/>
          <w:sz w:val="28"/>
          <w:szCs w:val="28"/>
        </w:rPr>
        <w:t xml:space="preserve"> 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Там ждут нас парты и доска,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Учебники, тетрадки,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Линейки, ручки, дневники,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Пеналы и закладки!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</w:p>
    <w:p w:rsidR="00F8376A" w:rsidRPr="00A90612" w:rsidRDefault="00F8376A" w:rsidP="00F132D4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6</w:t>
      </w:r>
      <w:r w:rsidRPr="00F132D4">
        <w:rPr>
          <w:rFonts w:ascii="Times New Roman" w:hAnsi="Times New Roman"/>
          <w:b/>
          <w:sz w:val="28"/>
          <w:szCs w:val="28"/>
        </w:rPr>
        <w:t>.</w:t>
      </w:r>
      <w:r w:rsidRPr="00F132D4">
        <w:rPr>
          <w:rFonts w:ascii="Times New Roman" w:hAnsi="Times New Roman"/>
          <w:sz w:val="28"/>
          <w:szCs w:val="28"/>
        </w:rPr>
        <w:t xml:space="preserve"> 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Мы в школе столько книг прочтём,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Страница за страницей!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Прощай, наш милый «Малышок»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! 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  <w:t>Мы все идём учиться! </w:t>
      </w:r>
    </w:p>
    <w:p w:rsidR="00F8376A" w:rsidRDefault="00F8376A" w:rsidP="006749E6">
      <w:pPr>
        <w:spacing w:after="0" w:line="240" w:lineRule="auto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</w:p>
    <w:p w:rsidR="00F8376A" w:rsidRPr="00577AA7" w:rsidRDefault="00F8376A" w:rsidP="0098797F">
      <w:pPr>
        <w:spacing w:after="0" w:line="240" w:lineRule="auto"/>
        <w:jc w:val="both"/>
        <w:rPr>
          <w:color w:val="000000"/>
          <w:sz w:val="28"/>
          <w:szCs w:val="28"/>
        </w:rPr>
      </w:pPr>
      <w:r w:rsidRPr="00A90612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 w:rsidRPr="00A9061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6749E6">
        <w:rPr>
          <w:rFonts w:ascii="Times New Roman" w:hAnsi="Times New Roman"/>
          <w:sz w:val="28"/>
          <w:szCs w:val="28"/>
        </w:rPr>
        <w:t>Уважаемые родители, посмотрите ещё раз на своих ребятишек. Как они выросли, поумнели, многому научились и многое узнали.</w:t>
      </w:r>
      <w:r w:rsidRPr="006749E6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</w:p>
    <w:p w:rsidR="00F8376A" w:rsidRPr="003A1B79" w:rsidRDefault="00F8376A" w:rsidP="003A1B79">
      <w:pPr>
        <w:spacing w:after="0" w:line="240" w:lineRule="auto"/>
        <w:jc w:val="center"/>
        <w:rPr>
          <w:rStyle w:val="Strong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Звучит песня «Буратино».</w:t>
      </w:r>
    </w:p>
    <w:p w:rsidR="00F8376A" w:rsidRDefault="00F8376A" w:rsidP="004278E6">
      <w:pPr>
        <w:shd w:val="clear" w:color="auto" w:fill="FFFFFF"/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2E0424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Ребята, посмотрите, кто пришёл к нам в гости.</w:t>
      </w:r>
      <w:r w:rsidRPr="00B30B32">
        <w:rPr>
          <w:rFonts w:ascii="Times New Roman" w:hAnsi="Times New Roman"/>
          <w:color w:val="000000"/>
          <w:sz w:val="28"/>
          <w:szCs w:val="28"/>
        </w:rPr>
        <w:br/>
      </w: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Привет, реб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ятишки, девчонки и мальчишки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! </w:t>
      </w:r>
    </w:p>
    <w:p w:rsidR="00F8376A" w:rsidRDefault="00F8376A" w:rsidP="004278E6">
      <w:pPr>
        <w:shd w:val="clear" w:color="auto" w:fill="FFFFFF"/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2E0424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Здравствуй, Буратино</w:t>
      </w:r>
    </w:p>
    <w:p w:rsidR="00F8376A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Я слышал, что вы собираетесь в школу.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Значит н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ам с вами по пути! Я тоже хочу быть умненьким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преумненьким.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Посмотрите, какую яркую книгу подарил мне папа Карло, правда, он за нее отдал свою курточку. Но, я пойду в школу, выучусь и обязательно куплю ему пять таких курток. 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 возьмёте меня с собой в школу?</w:t>
      </w:r>
    </w:p>
    <w:p w:rsidR="00F8376A" w:rsidRPr="002E0424" w:rsidRDefault="00F8376A" w:rsidP="009879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424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Ребята, возьмём Буратино с собой в школу?</w:t>
      </w:r>
    </w:p>
    <w:p w:rsidR="00F8376A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У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еня даже есть волшебный ключ з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наний,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который поможет всем учиться на одни пятёрки. О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н был где</w:t>
      </w:r>
      <w:r w:rsidRPr="00577AA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 здесь (</w:t>
      </w:r>
      <w:r w:rsidRPr="00577A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ищет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Ребята, посмотрите,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у вас 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моего ключика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? Наверно, я забыл его дома, в каморке папы Карло, сейчас я принесу вам ключик (</w:t>
      </w:r>
      <w:r w:rsidRPr="00577A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убегает</w:t>
      </w:r>
      <w:r w:rsidRPr="00B30B32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F8376A" w:rsidRPr="002E0424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424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Пойдём вместе поищем.</w:t>
      </w:r>
    </w:p>
    <w:p w:rsidR="00F8376A" w:rsidRDefault="00F8376A" w:rsidP="004278E6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2C7C39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Звучит песня «Какое небо голубое», в зал входят под ручку Кот Базилио и Лиса Алиса. </w:t>
      </w:r>
      <w:r w:rsidRPr="002C7C39">
        <w:rPr>
          <w:rStyle w:val="SubtleEmphasis"/>
          <w:rFonts w:ascii="Times New Roman" w:hAnsi="Times New Roman"/>
          <w:b/>
          <w:color w:val="000000"/>
          <w:sz w:val="28"/>
          <w:szCs w:val="28"/>
        </w:rPr>
        <w:br/>
      </w: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Какое небо голубое!!! 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Погода так и шепчет сделать что-нибудь плохое!!! 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Ой,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(замечает детей) Базилио, смотри, какие миленькие и хорошенькие деточки! 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(грубовато)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М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артышки!!! 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(в сторону) Сейчас все испортишь! Разве так можно? (детям, ласкова) С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кажите мне, мои милые деточки, 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куда это мы вообще попали? </w:t>
      </w:r>
    </w:p>
    <w:p w:rsidR="00F8376A" w:rsidRDefault="00F8376A" w:rsidP="002E0424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  <w:r w:rsidRPr="002E0424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Выходит ведущая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.</w:t>
      </w:r>
      <w:r w:rsidRPr="002E0424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8376A" w:rsidRPr="00851260" w:rsidRDefault="00F8376A" w:rsidP="004278E6">
      <w:pPr>
        <w:spacing w:after="0" w:line="240" w:lineRule="auto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А попали вы на праздник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. У наших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ребят</w:t>
      </w:r>
      <w:r w:rsidRPr="002C7C39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сегодня выпускной и мы провожаем их в школу. </w:t>
      </w:r>
    </w:p>
    <w:p w:rsidR="00F8376A" w:rsidRDefault="00F8376A" w:rsidP="00095294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 w:rsidRPr="002C7C39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В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школу собрались? Ха-ха, какие глупые дети. Ну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,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зачем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в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ам эта школа</w:t>
      </w:r>
      <w:r w:rsidRPr="004278E6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? </w:t>
      </w:r>
      <w:r w:rsidRPr="004278E6">
        <w:rPr>
          <w:rFonts w:ascii="Times New Roman" w:hAnsi="Times New Roman"/>
          <w:sz w:val="28"/>
          <w:szCs w:val="28"/>
        </w:rPr>
        <w:t xml:space="preserve">Да у меня от этих знаний, вот (показывает):   вся шерсть повылезла.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0952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учился, учился и …. ослеп!</w:t>
      </w:r>
    </w:p>
    <w:p w:rsidR="00F8376A" w:rsidRDefault="00F8376A" w:rsidP="00095294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Неужели вы хотите в школу?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Дети: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Да!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Неужели, учиться желаете?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Дети: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Да!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Так вас туда и не возьмут!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</w:t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Погодите, уважаемые, это ещ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е почему наших деток в школу не возьмут?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 потому, что они ничего не знают! 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Ведущая: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Неправда, они уже много чего умеют, и знают! 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И буквы знают, и даже читать умеют.</w:t>
      </w:r>
    </w:p>
    <w:p w:rsidR="00F8376A" w:rsidRDefault="00F8376A" w:rsidP="00095294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Кто? Эти мялявки буквы знают? Не верю?</w:t>
      </w:r>
    </w:p>
    <w:p w:rsidR="00F8376A" w:rsidRPr="00B573B0" w:rsidRDefault="00F8376A" w:rsidP="00095294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</w:t>
      </w: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Конечно, знают. Выходите ко мне ребята, давайте расскажем лисе Алисе и коту Базилио как важно знать буквы и уметь читать.</w:t>
      </w:r>
    </w:p>
    <w:p w:rsidR="00F8376A" w:rsidRDefault="00F8376A" w:rsidP="00095294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B573B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Кирилл: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Как хорошо уметь читать!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к маме приставать,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бабушку трясти: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«Прочти, пожалуйста, прочти!»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умолять сестрицу: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«Ну, прочитай еще страницу!»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звать!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ждать!</w:t>
      </w:r>
    </w:p>
    <w:p w:rsidR="00F8376A" w:rsidRDefault="00F8376A" w:rsidP="00B573B0">
      <w:pPr>
        <w:spacing w:after="0" w:line="240" w:lineRule="auto"/>
        <w:ind w:left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 можно сесть и прочитать!</w:t>
      </w:r>
    </w:p>
    <w:p w:rsidR="00F8376A" w:rsidRDefault="00F8376A" w:rsidP="00B573B0">
      <w:pPr>
        <w:spacing w:after="0" w:line="240" w:lineRule="auto"/>
        <w:ind w:left="1276" w:hanging="1276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B573B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Дима: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Дружат гласная с согласной,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B573B0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Составляют вместе слог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Ма и ша, а вместе Маша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 нам явились на урок.</w:t>
      </w:r>
    </w:p>
    <w:p w:rsidR="00F8376A" w:rsidRDefault="00F8376A" w:rsidP="008A5EDA">
      <w:pPr>
        <w:spacing w:after="0" w:line="240" w:lineRule="auto"/>
        <w:ind w:left="851" w:hanging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Женя: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Если слоги встанут рядом,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Получаются слова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: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Тык и ва, а вместе тыква.</w:t>
      </w:r>
    </w:p>
    <w:p w:rsidR="00F8376A" w:rsidRDefault="00F8376A" w:rsidP="008A5EDA">
      <w:pPr>
        <w:spacing w:after="0" w:line="240" w:lineRule="auto"/>
        <w:ind w:left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Со и ва – всего сова</w:t>
      </w:r>
    </w:p>
    <w:p w:rsidR="00F8376A" w:rsidRDefault="00F8376A" w:rsidP="008A5EDA">
      <w:pPr>
        <w:spacing w:after="0" w:line="240" w:lineRule="auto"/>
        <w:ind w:left="851" w:hanging="851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Алина: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Мила мыла руки мылом.</w:t>
      </w:r>
    </w:p>
    <w:p w:rsidR="00F8376A" w:rsidRPr="008A5ED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Маша кашу варит нам.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Чтоб скорей и легче было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Все читают по слогам.</w:t>
      </w:r>
    </w:p>
    <w:p w:rsidR="00F8376A" w:rsidRDefault="00F8376A" w:rsidP="008A5EDA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Нарек: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Соединим два слова</w:t>
      </w:r>
    </w:p>
    <w:p w:rsidR="00F8376A" w:rsidRPr="008A5ED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И предложение готово!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Дождь идёт!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Шумит гроза?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Улетела стрекоза.</w:t>
      </w:r>
    </w:p>
    <w:p w:rsidR="00F8376A" w:rsidRDefault="00F8376A" w:rsidP="008A5EDA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A5EDA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Артём: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Мы знаем буквы, знаем слоги.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Умеем говорить, считать.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И, постепенно, понемногу,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Мы научились все читать.</w:t>
      </w:r>
    </w:p>
    <w:p w:rsidR="00F8376A" w:rsidRDefault="00F8376A" w:rsidP="008A5EDA">
      <w:pPr>
        <w:spacing w:after="0" w:line="240" w:lineRule="auto"/>
        <w:ind w:left="993" w:hanging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A915B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Артём: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Как хорошо уметь читать!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к маме приставать,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бабушку трясти: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«Прочти, пожалуйста, прочти!»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умолять сестрицу: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«Ну, прочитай еще страницу!»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звать!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Не надо ждать!</w:t>
      </w:r>
    </w:p>
    <w:p w:rsidR="00F8376A" w:rsidRDefault="00F8376A" w:rsidP="008A5EDA">
      <w:pPr>
        <w:spacing w:after="0" w:line="240" w:lineRule="auto"/>
        <w:ind w:left="993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 можно сесть и прочитать!</w:t>
      </w:r>
    </w:p>
    <w:p w:rsidR="00F8376A" w:rsidRDefault="00F8376A" w:rsidP="009F5CB3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Ой, и эти разбойники уже здесь? </w:t>
      </w:r>
    </w:p>
    <w:p w:rsidR="00F8376A" w:rsidRDefault="00F8376A" w:rsidP="009F5CB3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5126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Кто разбойник? </w:t>
      </w:r>
    </w:p>
    <w:p w:rsidR="00F8376A" w:rsidRDefault="00F8376A" w:rsidP="009F5CB3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Ты это про нас?</w:t>
      </w:r>
    </w:p>
    <w:p w:rsidR="00F8376A" w:rsidRDefault="00F8376A" w:rsidP="009F5C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Про вас, про вас. Кстати</w:t>
      </w:r>
      <w:r w:rsidRPr="009F5CB3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, я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потерял свой золотой ключик </w:t>
      </w:r>
      <w:r w:rsidRPr="009F5CB3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знаний.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 его случайно не видели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может это вы его и украли?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Какой такой ключик? Ничего я не крала.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Ничего я про ваш золотой ключик не слышал. 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Вед: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(Подходит к лисе) Подожди ка, а это что у тебя?</w:t>
      </w:r>
      <w:r w:rsidRPr="009A0785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br/>
      </w: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Ах, это, это мой ключик, я его первая нашла, а значит, он мой.</w:t>
      </w:r>
    </w:p>
    <w:p w:rsidR="00F8376A" w:rsidRPr="000641A6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577AA7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Алиса, верни ключик, он ведь не простой, это ключик  знаний, с его помощью ребята смогут учиться на пятёрки и четверки.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Мы вернём вам ключик, если докажите, что вы готовы идти в первый класс.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Конечно докажем, ведь не зря же ребята целый год учились в студии «Малышок», много книг прочитали. Выходите ко мне, ребята, расскажите нам стихотворения про ваши любимые книги.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4643"/>
      </w:tblGrid>
      <w:tr w:rsidR="00F8376A" w:rsidRPr="00E86EDA" w:rsidTr="00E86ED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b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Азбука.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Вика: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Если хочешь много знать, 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Многого добиться,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Обязательно читать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Должен научиться.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Саша: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Азбука, азбука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Каждому нужна,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Нам поможет книжки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Прочитать она!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Варя: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Надо буквы нам писать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Аккуратно в строчку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Надо их запоминать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Без ошибки, точно.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Даня: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Книжки могут рассказать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Обо всём на свете.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Очень любят их читать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Взрослые и дети.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9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b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Книжки.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Таня: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Очень любят книжки 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Взрослые и дети.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Никому без книжек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 xml:space="preserve">Жить нельзя на свете. 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Кристина: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Книжку за книжкой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Будем открывать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 xml:space="preserve">С каждым днем всё больше 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Будем узнавать.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b/>
                <w:sz w:val="28"/>
                <w:szCs w:val="28"/>
              </w:rPr>
              <w:t>Дима:</w:t>
            </w:r>
            <w:r w:rsidRPr="00E86EDA">
              <w:rPr>
                <w:rFonts w:ascii="Times New Roman" w:hAnsi="Times New Roman"/>
                <w:sz w:val="28"/>
                <w:szCs w:val="28"/>
              </w:rPr>
              <w:t xml:space="preserve"> В городах и сёлах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Много книг чудесных,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Умных и весёлых,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E86EDA">
              <w:rPr>
                <w:rFonts w:ascii="Times New Roman" w:hAnsi="Times New Roman"/>
                <w:sz w:val="28"/>
                <w:szCs w:val="28"/>
              </w:rPr>
              <w:t>Очень интересных.</w:t>
            </w: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76A" w:rsidRPr="00E86EDA" w:rsidRDefault="00F8376A" w:rsidP="00E86E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sz w:val="28"/>
          <w:szCs w:val="28"/>
        </w:rPr>
      </w:pPr>
      <w:r w:rsidRPr="00BC0EB9">
        <w:rPr>
          <w:rFonts w:ascii="Times New Roman" w:hAnsi="Times New Roman"/>
          <w:b/>
          <w:sz w:val="28"/>
          <w:szCs w:val="28"/>
        </w:rPr>
        <w:t>Букварь.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b/>
          <w:sz w:val="28"/>
          <w:szCs w:val="28"/>
        </w:rPr>
        <w:t>Лаврентий: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EB9">
        <w:rPr>
          <w:rFonts w:ascii="Times New Roman" w:hAnsi="Times New Roman"/>
          <w:sz w:val="28"/>
          <w:szCs w:val="28"/>
        </w:rPr>
        <w:t>Было мне 6 лет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Дали книжку мне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1560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 xml:space="preserve">Я не мог прочесть 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1560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Ни А, ни Бэ, ни Мэ.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b/>
          <w:sz w:val="28"/>
          <w:szCs w:val="28"/>
        </w:rPr>
        <w:t>Тимур: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EB9">
        <w:rPr>
          <w:rFonts w:ascii="Times New Roman" w:hAnsi="Times New Roman"/>
          <w:sz w:val="28"/>
          <w:szCs w:val="28"/>
        </w:rPr>
        <w:t>А теперь дорос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Я до букваря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И задрал я нос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По правде говоря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b/>
          <w:sz w:val="28"/>
          <w:szCs w:val="28"/>
        </w:rPr>
        <w:t>Саша: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EB9">
        <w:rPr>
          <w:rFonts w:ascii="Times New Roman" w:hAnsi="Times New Roman"/>
          <w:sz w:val="28"/>
          <w:szCs w:val="28"/>
        </w:rPr>
        <w:t xml:space="preserve">Самый толстый том, 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Пробую читать,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С буквами знаком,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А смысла не понять.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b/>
          <w:sz w:val="28"/>
          <w:szCs w:val="28"/>
        </w:rPr>
        <w:t>Тимур: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EB9">
        <w:rPr>
          <w:rFonts w:ascii="Times New Roman" w:hAnsi="Times New Roman"/>
          <w:sz w:val="28"/>
          <w:szCs w:val="28"/>
        </w:rPr>
        <w:t xml:space="preserve">Не понять никак 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 xml:space="preserve">Хоть и жаль до слёз 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 w:right="316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И выходит так,</w:t>
      </w:r>
    </w:p>
    <w:p w:rsidR="00F8376A" w:rsidRPr="00BC0EB9" w:rsidRDefault="00F8376A" w:rsidP="00BC0EB9">
      <w:pPr>
        <w:suppressAutoHyphens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C0EB9">
        <w:rPr>
          <w:rFonts w:ascii="Times New Roman" w:hAnsi="Times New Roman"/>
          <w:sz w:val="28"/>
          <w:szCs w:val="28"/>
        </w:rPr>
        <w:t>Что зря задрал я нос.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Ой тоже мне удивили, я тоже стихи знаю, даже на немецком, хотите расскажу?</w:t>
      </w:r>
    </w:p>
    <w:p w:rsidR="00F8376A" w:rsidRPr="000A37E0" w:rsidRDefault="00F8376A" w:rsidP="00606B1B">
      <w:pPr>
        <w:spacing w:after="0" w:line="240" w:lineRule="auto"/>
        <w:ind w:left="1843" w:hanging="1843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А ну-ка удиви, расскажи свой стишок</w:t>
      </w:r>
    </w:p>
    <w:p w:rsidR="00F8376A" w:rsidRPr="000A37E0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Дер жаба, дер болото, дер ляп-дер ляп-дер ляп.</w:t>
      </w:r>
    </w:p>
    <w:p w:rsidR="00F8376A" w:rsidRPr="000A37E0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Буратино: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Вот это удивил, вот это стишок…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 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А теперь вы давайте удивляйте своими талантами. 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0A37E0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Да запросто. Встречайте вокально-эстрадный ансамбль «Каприз» с песней «Весёлый гном».</w:t>
      </w:r>
    </w:p>
    <w:p w:rsidR="00F8376A" w:rsidRDefault="00F8376A" w:rsidP="000A37E0">
      <w:pPr>
        <w:spacing w:after="0" w:line="240" w:lineRule="auto"/>
        <w:jc w:val="center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</w:p>
    <w:p w:rsidR="00F8376A" w:rsidRPr="004F3065" w:rsidRDefault="00F8376A" w:rsidP="004F3065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4F3065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 xml:space="preserve">В исполнении вокально-эстрадного ансамбля «Каприз» </w:t>
      </w:r>
    </w:p>
    <w:p w:rsidR="00F8376A" w:rsidRDefault="00F8376A" w:rsidP="004F3065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4F3065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звучит песня песней «Весёлый гном»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Хорошо, буквы знаете, читать умеете, а вот цифры точно не знаете.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4F306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Ребята, а вы знаете цифры? 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 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Сейчас я проверю, давай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ab/>
        <w:t>те рассказывайте про свои цифры.</w:t>
      </w:r>
    </w:p>
    <w:p w:rsidR="00F8376A" w:rsidRPr="00606B1B" w:rsidRDefault="00F8376A" w:rsidP="00606B1B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606B1B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Стихи про цифры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606B1B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Фух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, что –то я совсем утомился от ваших знаний, аж в глазах потемнело.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EE297E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Иди, Базилио, присядь, отдохни. 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(Спускается в зал). Всё учатся, учатся, вы когда нибудь вообще отдыхаете?</w:t>
      </w:r>
    </w:p>
    <w:p w:rsidR="00F8376A" w:rsidRDefault="00F8376A" w:rsidP="00606B1B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4F306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Чтобы не уставать мы всегда делаем зарядку. Давайте, ребята, покажем коту и лисе нашу зарядку. </w:t>
      </w:r>
    </w:p>
    <w:p w:rsidR="00F8376A" w:rsidRPr="00EE297E" w:rsidRDefault="00F8376A" w:rsidP="00EE297E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EE297E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Физминутка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8E270C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</w:t>
      </w:r>
      <w:r w:rsidRPr="000641A6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EE297E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Ух, р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азмяла старые кости.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Да разве ж это разминка, вот я сейчас покажу вам свою разминку.</w:t>
      </w:r>
    </w:p>
    <w:p w:rsidR="00F8376A" w:rsidRPr="0032597B" w:rsidRDefault="00F8376A" w:rsidP="0032597B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32597B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 xml:space="preserve">Кот 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Б</w:t>
      </w:r>
      <w:r w:rsidRPr="0032597B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азилио танцует.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Вед: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Какие вы, молодцы. Всё умеете, и читать, и плясать, и стихи рассказывать, осталось только собрать портфель.</w:t>
      </w:r>
    </w:p>
    <w:p w:rsidR="00F8376A" w:rsidRPr="00EE297E" w:rsidRDefault="00F8376A" w:rsidP="00EE297E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EE297E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Лиса и кот перешептываются и уходят за кулисы.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EE297E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Вы куда?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Сейчас, сейчас.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Вед: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Ну, надо же ушли.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EE297E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Буратино: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Ребята, давайте вместе с вами соберём портфель.</w:t>
      </w:r>
    </w:p>
    <w:p w:rsidR="00F8376A" w:rsidRDefault="00F8376A" w:rsidP="00EE297E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 w:rsidRPr="00EE297E"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Игра «Собери портфель»</w:t>
      </w: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.</w:t>
      </w:r>
    </w:p>
    <w:p w:rsidR="00F8376A" w:rsidRDefault="00F8376A" w:rsidP="00EE297E">
      <w:pPr>
        <w:spacing w:after="0" w:line="240" w:lineRule="auto"/>
        <w:jc w:val="center"/>
        <w:rPr>
          <w:rStyle w:val="SubtleEmphasis"/>
          <w:rFonts w:ascii="Times New Roman" w:hAnsi="Times New Roman"/>
          <w:b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color w:val="000000"/>
          <w:sz w:val="28"/>
          <w:szCs w:val="28"/>
        </w:rPr>
        <w:t>На сцену выходят кот и лиса, несут мешок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705A31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Лиса Алиса: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Фух, дотащили. 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Вед: </w:t>
      </w:r>
      <w:r w:rsidRPr="00705A31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А что это вы принесли?</w:t>
      </w:r>
      <w:r w:rsidRPr="00B30B32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F8376A" w:rsidRDefault="00F8376A" w:rsidP="00EE297E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Ты, что разве не видишь, мы портфель собрали.</w:t>
      </w:r>
    </w:p>
    <w:p w:rsidR="00F8376A" w:rsidRDefault="00F8376A" w:rsidP="00EE29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уратино: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Ой, как интересно, что же вы положили в свой портфель.</w:t>
      </w:r>
    </w:p>
    <w:p w:rsidR="00F8376A" w:rsidRPr="00705A31" w:rsidRDefault="00F8376A" w:rsidP="00705A31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05A3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Кот и лиса достают вещи из портфеля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F8376A" w:rsidRPr="00705A31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Да, все с вами понятно, учиться вам еще и учиться. Вот наши ребята все готовы к школе. Давайте сюда ключик  знаний.</w:t>
      </w:r>
    </w:p>
    <w:p w:rsidR="00F8376A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Алиса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Спокойно, не торопись, ключик вернём, если нас развеселите. Правда Базилио?</w:t>
      </w:r>
    </w:p>
    <w:p w:rsidR="00F8376A" w:rsidRPr="00705A31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Да, да.</w:t>
      </w:r>
    </w:p>
    <w:p w:rsidR="00F8376A" w:rsidRPr="004278E6" w:rsidRDefault="00F8376A" w:rsidP="004278E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Конечно развеселим, встречайте ансамбль ложкарей «Карусель» с композицией «Царевны»</w:t>
      </w:r>
    </w:p>
    <w:p w:rsidR="00F8376A" w:rsidRPr="00705A31" w:rsidRDefault="00F8376A" w:rsidP="00705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</w:t>
      </w:r>
      <w:r w:rsidRPr="00705A3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омпозиц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ия</w:t>
      </w:r>
      <w:r w:rsidRPr="00705A3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«Царевны»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</w:t>
      </w:r>
      <w:r w:rsidRPr="00705A3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нсамбль ложкарей «Карусель»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F8376A" w:rsidRDefault="00F8376A" w:rsidP="009A0345">
      <w:pPr>
        <w:spacing w:after="0" w:line="240" w:lineRule="auto"/>
        <w:jc w:val="both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9A0345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Рыжая, сматываемся отсюда.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</w:p>
    <w:p w:rsidR="00F8376A" w:rsidRDefault="00F8376A" w:rsidP="009A0345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Алиса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Pr="00105FC8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Всё ребята, спасибо, до свидания, мы пошли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>. (Уходят)</w:t>
      </w:r>
    </w:p>
    <w:p w:rsidR="00F8376A" w:rsidRDefault="00F8376A" w:rsidP="009A0345">
      <w:pPr>
        <w:spacing w:after="0" w:line="240" w:lineRule="auto"/>
        <w:jc w:val="both"/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</w:pPr>
      <w:r w:rsidRPr="00105FC8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 Подождите, подождите, а как же ключик? Мы ведь все ваши условия выполнили.</w:t>
      </w:r>
    </w:p>
    <w:p w:rsidR="00F8376A" w:rsidRDefault="00F8376A" w:rsidP="009A03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Алиса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ключик. Какой ключик?</w:t>
      </w:r>
    </w:p>
    <w:p w:rsidR="00F8376A" w:rsidRDefault="00F8376A" w:rsidP="009A03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5FC8">
        <w:rPr>
          <w:rFonts w:ascii="Times New Roman" w:hAnsi="Times New Roman"/>
          <w:b/>
          <w:color w:val="000000"/>
          <w:sz w:val="28"/>
          <w:szCs w:val="28"/>
          <w:lang w:eastAsia="ru-RU"/>
        </w:rPr>
        <w:t>Буратино: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Да, ты что, золотой ключик от знаний.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376A" w:rsidRDefault="00F8376A" w:rsidP="009A03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Алиса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тот самый! (Достает ключик). Ну что, Базилио, будем отдавать ключик?</w:t>
      </w:r>
    </w:p>
    <w:p w:rsidR="00F8376A" w:rsidRDefault="00F8376A" w:rsidP="009A0345">
      <w:pPr>
        <w:spacing w:after="0" w:line="240" w:lineRule="auto"/>
        <w:jc w:val="both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  <w:r w:rsidRPr="009A0785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Кот Базилио: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Ладно, ребята, тут хорошие, всё знают, всё умеют, вручаю вам ключик знаний. (Отдаёт ключ Буратино). </w:t>
      </w:r>
    </w:p>
    <w:p w:rsidR="00F8376A" w:rsidRDefault="00F8376A" w:rsidP="009A03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Алиса</w:t>
      </w:r>
      <w:r w:rsidRPr="00427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4278E6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мы тоже в школу пойдём и всему научимся.</w:t>
      </w:r>
    </w:p>
    <w:p w:rsidR="00F8376A" w:rsidRPr="009A0345" w:rsidRDefault="00F8376A" w:rsidP="009A0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FC8"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>Вед:</w:t>
      </w:r>
      <w:r>
        <w:rPr>
          <w:rStyle w:val="SubtleEmphasis"/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9A0345"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Рано вам еще в школу, </w:t>
      </w:r>
      <w:r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  <w:t xml:space="preserve">вам надо сначала в «Малышке» поучиться у нашего </w:t>
      </w:r>
      <w:r>
        <w:rPr>
          <w:rFonts w:ascii="Times New Roman" w:hAnsi="Times New Roman"/>
          <w:sz w:val="28"/>
          <w:szCs w:val="28"/>
        </w:rPr>
        <w:t>любимого педагога Светланы Борисовны</w:t>
      </w:r>
      <w:r w:rsidRPr="009A0345">
        <w:rPr>
          <w:rFonts w:ascii="Times New Roman" w:hAnsi="Times New Roman"/>
          <w:sz w:val="28"/>
          <w:szCs w:val="28"/>
        </w:rPr>
        <w:t xml:space="preserve"> Шапошник, которую я  и приглашаю к нам на сцену</w:t>
      </w:r>
      <w:r>
        <w:rPr>
          <w:rFonts w:ascii="Times New Roman" w:hAnsi="Times New Roman"/>
          <w:sz w:val="28"/>
          <w:szCs w:val="28"/>
        </w:rPr>
        <w:t>. Именно она научила наших ребят всему тому, что они знают. Встречайте.</w:t>
      </w:r>
    </w:p>
    <w:p w:rsidR="00F8376A" w:rsidRPr="009A0345" w:rsidRDefault="00F8376A" w:rsidP="00105FC8">
      <w:pPr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9A0345">
        <w:rPr>
          <w:rFonts w:ascii="Times New Roman" w:hAnsi="Times New Roman"/>
          <w:b/>
          <w:sz w:val="28"/>
          <w:szCs w:val="28"/>
        </w:rPr>
        <w:t>Педагог:</w:t>
      </w:r>
      <w:r w:rsidRPr="009A0345">
        <w:rPr>
          <w:rFonts w:ascii="Times New Roman" w:hAnsi="Times New Roman"/>
          <w:sz w:val="28"/>
          <w:szCs w:val="28"/>
        </w:rPr>
        <w:t xml:space="preserve"> (Говорит напутствие выпускникам). Тот, кого я называю, выходит на сцену и остаётся здесь.</w:t>
      </w:r>
    </w:p>
    <w:p w:rsidR="00F8376A" w:rsidRPr="00403001" w:rsidRDefault="00F8376A" w:rsidP="00403001">
      <w:pPr>
        <w:ind w:left="1080" w:hanging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403001">
        <w:rPr>
          <w:rFonts w:ascii="Times New Roman" w:hAnsi="Times New Roman"/>
          <w:b/>
          <w:i/>
          <w:sz w:val="28"/>
          <w:szCs w:val="28"/>
        </w:rPr>
        <w:t>Вручение грамот и памятных подарков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8376A" w:rsidRDefault="00F8376A" w:rsidP="00705A31">
      <w:pPr>
        <w:spacing w:after="0" w:line="240" w:lineRule="auto"/>
        <w:rPr>
          <w:rStyle w:val="SubtleEmphasis"/>
          <w:rFonts w:ascii="Times New Roman" w:hAnsi="Times New Roman"/>
          <w:i w:val="0"/>
          <w:color w:val="000000"/>
          <w:sz w:val="28"/>
          <w:szCs w:val="28"/>
        </w:rPr>
      </w:pPr>
    </w:p>
    <w:sectPr w:rsidR="00F8376A" w:rsidSect="008E270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6A" w:rsidRDefault="00F8376A" w:rsidP="008E270C">
      <w:pPr>
        <w:spacing w:after="0" w:line="240" w:lineRule="auto"/>
      </w:pPr>
      <w:r>
        <w:separator/>
      </w:r>
    </w:p>
  </w:endnote>
  <w:endnote w:type="continuationSeparator" w:id="0">
    <w:p w:rsidR="00F8376A" w:rsidRDefault="00F8376A" w:rsidP="008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6A" w:rsidRDefault="00F8376A" w:rsidP="008E270C">
      <w:pPr>
        <w:spacing w:after="0" w:line="240" w:lineRule="auto"/>
      </w:pPr>
      <w:r>
        <w:separator/>
      </w:r>
    </w:p>
  </w:footnote>
  <w:footnote w:type="continuationSeparator" w:id="0">
    <w:p w:rsidR="00F8376A" w:rsidRDefault="00F8376A" w:rsidP="008E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6A" w:rsidRDefault="00F8376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8376A" w:rsidRDefault="00F837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B32"/>
    <w:rsid w:val="000641A6"/>
    <w:rsid w:val="00095294"/>
    <w:rsid w:val="000A37E0"/>
    <w:rsid w:val="000C4BCF"/>
    <w:rsid w:val="00105FC8"/>
    <w:rsid w:val="00106144"/>
    <w:rsid w:val="00137274"/>
    <w:rsid w:val="001F2F09"/>
    <w:rsid w:val="002C7C39"/>
    <w:rsid w:val="002E0424"/>
    <w:rsid w:val="0032597B"/>
    <w:rsid w:val="003A1B79"/>
    <w:rsid w:val="00403001"/>
    <w:rsid w:val="004278E6"/>
    <w:rsid w:val="004F3065"/>
    <w:rsid w:val="004F7EEF"/>
    <w:rsid w:val="00577AA7"/>
    <w:rsid w:val="005870D9"/>
    <w:rsid w:val="00593BA8"/>
    <w:rsid w:val="005F2DAA"/>
    <w:rsid w:val="00606B1B"/>
    <w:rsid w:val="006749E6"/>
    <w:rsid w:val="006852C8"/>
    <w:rsid w:val="00705A31"/>
    <w:rsid w:val="00827CB3"/>
    <w:rsid w:val="00851260"/>
    <w:rsid w:val="008859E7"/>
    <w:rsid w:val="008A5EDA"/>
    <w:rsid w:val="008E270C"/>
    <w:rsid w:val="0098797F"/>
    <w:rsid w:val="009A0345"/>
    <w:rsid w:val="009A0785"/>
    <w:rsid w:val="009F2EC1"/>
    <w:rsid w:val="009F5CB3"/>
    <w:rsid w:val="00A90612"/>
    <w:rsid w:val="00A915B6"/>
    <w:rsid w:val="00B30B32"/>
    <w:rsid w:val="00B573B0"/>
    <w:rsid w:val="00BC0EB9"/>
    <w:rsid w:val="00D44C9A"/>
    <w:rsid w:val="00DA18E8"/>
    <w:rsid w:val="00DD35DB"/>
    <w:rsid w:val="00E86EDA"/>
    <w:rsid w:val="00EE297E"/>
    <w:rsid w:val="00F132D4"/>
    <w:rsid w:val="00F8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30B3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30B3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30B32"/>
    <w:rPr>
      <w:rFonts w:cs="Times New Roman"/>
      <w:i/>
      <w:iCs/>
    </w:rPr>
  </w:style>
  <w:style w:type="paragraph" w:styleId="NoSpacing">
    <w:name w:val="No Spacing"/>
    <w:uiPriority w:val="99"/>
    <w:qFormat/>
    <w:rsid w:val="00B30B32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B30B32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semiHidden/>
    <w:rsid w:val="005F2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E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7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27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C0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6</Pages>
  <Words>1381</Words>
  <Characters>7872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W8</cp:lastModifiedBy>
  <cp:revision>5</cp:revision>
  <cp:lastPrinted>2014-05-19T12:52:00Z</cp:lastPrinted>
  <dcterms:created xsi:type="dcterms:W3CDTF">2014-05-12T10:44:00Z</dcterms:created>
  <dcterms:modified xsi:type="dcterms:W3CDTF">2014-12-15T14:41:00Z</dcterms:modified>
</cp:coreProperties>
</file>