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A8" w:rsidRDefault="00014AA8" w:rsidP="00F06E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ЛЕТНЕГО УТРЕННИКА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Дети заходят и идут парами по кругу. Становятся возле стульчиков.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день первый лета!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Стань еще светлей!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 первое июня всюду!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это День Защиты всех детей,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недаром отмечают люди!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нас обогрело лучом,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друзей в хоровод позовем.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 солнышком плясать,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красное встречать!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все вместе встречать лето.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Звучит музыка, заходит лето.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Лето: </w:t>
      </w:r>
      <w:r>
        <w:rPr>
          <w:rFonts w:ascii="Times New Roman" w:hAnsi="Times New Roman"/>
          <w:sz w:val="28"/>
          <w:szCs w:val="28"/>
        </w:rPr>
        <w:t>Мой вам привет, ребята!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лето красное,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солнышко богатое!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цветы в моем венке горят,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живые – это мой наряд!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мной вставайте в хоровод,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каждый пляшет и поет!</w:t>
      </w:r>
    </w:p>
    <w:p w:rsidR="00014AA8" w:rsidRDefault="00014AA8" w:rsidP="00F06E1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Хоровод с летом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Любуемся мы все твоим нарядом,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можно постоять с тобою рядом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прикоснуться пальчиком, чуть – чуть?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мы рады, Лето,</w:t>
      </w:r>
    </w:p>
    <w:p w:rsidR="00014AA8" w:rsidRDefault="00014AA8" w:rsidP="00F06E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будь!</w:t>
      </w:r>
    </w:p>
    <w:p w:rsidR="00014AA8" w:rsidRDefault="00014AA8" w:rsidP="00B52D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о лете</w:t>
      </w:r>
    </w:p>
    <w:p w:rsidR="00014AA8" w:rsidRDefault="00014AA8" w:rsidP="00B52D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Лето: </w:t>
      </w:r>
      <w:r>
        <w:rPr>
          <w:rFonts w:ascii="Times New Roman" w:hAnsi="Times New Roman"/>
          <w:sz w:val="28"/>
          <w:szCs w:val="28"/>
        </w:rPr>
        <w:t>Ребята, скажите, а что вы знаете о лете?</w:t>
      </w:r>
    </w:p>
    <w:p w:rsidR="00014AA8" w:rsidRDefault="00014AA8" w:rsidP="00B52D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Лето, мы много знаем о тебе, ты присядь и послушай, какие стихи приготовили ребята.</w:t>
      </w:r>
    </w:p>
    <w:p w:rsidR="00014AA8" w:rsidRDefault="00014AA8" w:rsidP="00B52D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Стихи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Если в небе ходят грозы,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Если травы расцвели,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Если рано утром росы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Гнут былинки до земли;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Если в роще над калиной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Вплоть до ночи гул пчелиный,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Если солнышком согрета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Вся вода в реке до дна;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Значит, это уже лето,</w:t>
      </w: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Наше лето – море света!</w:t>
      </w:r>
    </w:p>
    <w:p w:rsidR="00014AA8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D4E">
        <w:rPr>
          <w:rFonts w:ascii="Times New Roman" w:hAnsi="Times New Roman"/>
          <w:color w:val="000000"/>
          <w:sz w:val="28"/>
          <w:szCs w:val="28"/>
          <w:lang w:eastAsia="ru-RU"/>
        </w:rPr>
        <w:t>Море радости, тепла!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014AA8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 добрым, очень светлым,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Золотистым, ясным днем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Все идем мы в гости к лету,</w:t>
      </w:r>
    </w:p>
    <w:p w:rsidR="00014AA8" w:rsidRPr="00535917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В гости к солнышку идем.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Ярко солнце светит,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В воздухе тепло.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И куда не взглянешь,</w:t>
      </w:r>
    </w:p>
    <w:p w:rsidR="00014AA8" w:rsidRPr="00535917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Все кругом светло.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Что такое лето?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много света,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поле, это лес,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тысяча чудес,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быстрая река,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в небе облака,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яркие цветы,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синь высоты,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в мире сто дорог</w:t>
      </w:r>
    </w:p>
    <w:p w:rsidR="00014AA8" w:rsidRPr="00535917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Для ребячьих ног.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небо ясное!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время дорогое!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лето красно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е!      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Лето! Лето! Лето!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краски яркие одето,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Жарким солнышком согрето,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Пусть подольше будет лето!   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Лето славится грибами,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Ягодами и цветами,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в июне соловьи</w:t>
      </w:r>
    </w:p>
    <w:p w:rsidR="00014AA8" w:rsidRPr="00535917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Песни петь начнут свои.    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здравствуй, наше лето!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Все теплом твоим согрето:</w:t>
      </w: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Луг и поле, и сады,</w:t>
      </w:r>
    </w:p>
    <w:p w:rsidR="00014AA8" w:rsidRPr="00535917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D78">
        <w:rPr>
          <w:rFonts w:ascii="Times New Roman" w:hAnsi="Times New Roman"/>
          <w:color w:val="000000"/>
          <w:sz w:val="28"/>
          <w:szCs w:val="28"/>
          <w:lang w:eastAsia="ru-RU"/>
        </w:rPr>
        <w:t>Лес и речка, и пруды.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014AA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встречаем праздник лета!</w:t>
      </w: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>Праздник солнца, праздник света!</w:t>
      </w: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>Солнце, солнце, ярче грей,</w:t>
      </w:r>
    </w:p>
    <w:p w:rsidR="00014AA8" w:rsidRPr="00535917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>Будет праздник веселей!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014AA8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614F">
        <w:rPr>
          <w:rFonts w:ascii="Arial" w:hAnsi="Arial" w:cs="Arial"/>
          <w:color w:val="555555"/>
          <w:sz w:val="21"/>
          <w:szCs w:val="21"/>
          <w:lang w:eastAsia="ru-RU"/>
        </w:rPr>
        <w:t xml:space="preserve"> </w:t>
      </w: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>Хорошо, привольно летом</w:t>
      </w: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>Зеленеет темный лес,</w:t>
      </w: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>Смотрит с ласковым приветом</w:t>
      </w:r>
    </w:p>
    <w:p w:rsidR="00014AA8" w:rsidRPr="00535917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438F6">
        <w:rPr>
          <w:rFonts w:ascii="Times New Roman" w:hAnsi="Times New Roman"/>
          <w:color w:val="000000"/>
          <w:sz w:val="28"/>
          <w:szCs w:val="28"/>
          <w:lang w:eastAsia="ru-RU"/>
        </w:rPr>
        <w:t>Солнце яркое с небес!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014AA8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Сколько солнца! Сколько света!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Сколько зелени кругом!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Что же это? Это лето</w:t>
      </w:r>
    </w:p>
    <w:p w:rsidR="00014AA8" w:rsidRPr="00535917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Наконец спешит к нам в дом .</w:t>
      </w:r>
      <w:r>
        <w:rPr>
          <w:color w:val="000000"/>
          <w:sz w:val="28"/>
          <w:szCs w:val="28"/>
        </w:rPr>
        <w:t xml:space="preserve">     </w:t>
      </w: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 xml:space="preserve"> Лето – это солнца луч,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Теплый дождик из-под туч,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Лето – яркие цветы</w:t>
      </w:r>
    </w:p>
    <w:p w:rsidR="00014AA8" w:rsidRPr="00535917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Небывалой красоты.</w:t>
      </w:r>
      <w:r>
        <w:rPr>
          <w:color w:val="000000"/>
          <w:sz w:val="28"/>
          <w:szCs w:val="28"/>
        </w:rPr>
        <w:t xml:space="preserve">     </w:t>
      </w: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Лето – теплая река,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Стайкой в небе облака.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Лето! Лето к нам идет!</w:t>
      </w:r>
    </w:p>
    <w:p w:rsidR="00014AA8" w:rsidRPr="00535917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Все ликует и поет!</w:t>
      </w:r>
      <w:r>
        <w:rPr>
          <w:color w:val="000000"/>
          <w:sz w:val="28"/>
          <w:szCs w:val="28"/>
        </w:rPr>
        <w:t xml:space="preserve">     </w:t>
      </w: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8438F6">
        <w:rPr>
          <w:color w:val="000000"/>
          <w:sz w:val="28"/>
          <w:szCs w:val="28"/>
        </w:rPr>
        <w:t>Опять смеется лето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В открытое окно.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И солнышка, и света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Полным, полным-полно.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Опять трусы и майки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Лежат на берегу,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И нежатся лужайки</w:t>
      </w:r>
    </w:p>
    <w:p w:rsidR="00014AA8" w:rsidRPr="00535917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В ромашковом снегу!</w:t>
      </w:r>
      <w:r>
        <w:rPr>
          <w:color w:val="000000"/>
          <w:sz w:val="28"/>
          <w:szCs w:val="28"/>
        </w:rPr>
        <w:t xml:space="preserve">    </w:t>
      </w: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– Что ты мне подаришь, лето?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- Много солнечного света!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В небе радугу дугу!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И ромашки на лугу!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- Что еще подаришь мне?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- Ключ звенящий в тишине,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Сосны, клены и дубы,</w:t>
      </w: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Землянику и грибы!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Солнце льется на полянку,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Солнце яркое печет.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На поляне земляника</w:t>
      </w:r>
    </w:p>
    <w:p w:rsidR="00014AA8" w:rsidRPr="00535917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Краснощекая растет!</w:t>
      </w:r>
      <w:r>
        <w:rPr>
          <w:color w:val="000000"/>
          <w:sz w:val="28"/>
          <w:szCs w:val="28"/>
        </w:rPr>
        <w:t xml:space="preserve">    </w:t>
      </w: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Позову мою подружку,</w:t>
      </w:r>
    </w:p>
    <w:p w:rsidR="00014AA8" w:rsidRPr="00535917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38F6">
        <w:rPr>
          <w:color w:val="000000"/>
          <w:sz w:val="28"/>
          <w:szCs w:val="28"/>
        </w:rPr>
        <w:t>Наберем мы ягод кружку!</w:t>
      </w:r>
      <w:r>
        <w:rPr>
          <w:color w:val="000000"/>
          <w:sz w:val="28"/>
          <w:szCs w:val="28"/>
        </w:rPr>
        <w:t xml:space="preserve">     </w:t>
      </w: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 xml:space="preserve"> Сочную, сладкую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Ягоду малину,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Обрываю с веточек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И кладу в корзину,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А потом бабуля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Сварит нам варенье.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Да, такое вкусное!</w:t>
      </w:r>
    </w:p>
    <w:p w:rsidR="00014AA8" w:rsidRPr="00535917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Просто, объеденье!</w:t>
      </w:r>
      <w:r>
        <w:rPr>
          <w:color w:val="000000"/>
          <w:sz w:val="28"/>
          <w:szCs w:val="28"/>
        </w:rPr>
        <w:t xml:space="preserve">      </w:t>
      </w:r>
    </w:p>
    <w:p w:rsidR="00014AA8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Мы с подружкой в лес пойдем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И черники наберем.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Всем друзьям на удивленье</w:t>
      </w:r>
    </w:p>
    <w:p w:rsidR="00014AA8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B4DA9">
        <w:rPr>
          <w:color w:val="000000"/>
          <w:sz w:val="28"/>
          <w:szCs w:val="28"/>
        </w:rPr>
        <w:t>Сварим сладкое варенье.</w:t>
      </w:r>
      <w:r>
        <w:rPr>
          <w:color w:val="000000"/>
          <w:sz w:val="28"/>
          <w:szCs w:val="28"/>
        </w:rPr>
        <w:t xml:space="preserve">   </w:t>
      </w:r>
    </w:p>
    <w:p w:rsidR="00014AA8" w:rsidRPr="00535917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14AA8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Танец «Ягодки»</w:t>
      </w:r>
    </w:p>
    <w:p w:rsidR="00014AA8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Ведущий: </w:t>
      </w:r>
      <w:r>
        <w:rPr>
          <w:color w:val="000000"/>
          <w:sz w:val="28"/>
          <w:szCs w:val="28"/>
        </w:rPr>
        <w:t>лето – чудесная пора, ребята много проводят времени на свежем воздухе. И очень любят посещать детский сад.</w:t>
      </w: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Детский сад у нас хорош,</w:t>
      </w: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Лучше сада не найдёшь!</w:t>
      </w: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И расскажем мы о том,</w:t>
      </w: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Как мы весело живём!</w:t>
      </w:r>
      <w:r>
        <w:rPr>
          <w:color w:val="000000"/>
          <w:sz w:val="28"/>
          <w:szCs w:val="28"/>
        </w:rPr>
        <w:t xml:space="preserve">    </w:t>
      </w: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играем целый день,</w:t>
      </w: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Целый день играть не лень!</w:t>
      </w: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зайдет, будет рад-</w:t>
      </w: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какой наш детский сад!    </w:t>
      </w:r>
    </w:p>
    <w:p w:rsidR="00014AA8" w:rsidRPr="00795FCA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Песня «Детский сад»</w:t>
      </w:r>
    </w:p>
    <w:p w:rsidR="00014AA8" w:rsidRPr="0008504E" w:rsidRDefault="00014AA8" w:rsidP="0008504E">
      <w:pPr>
        <w:pStyle w:val="NormalWeb"/>
        <w:shd w:val="clear" w:color="auto" w:fill="FFFFFF"/>
        <w:spacing w:before="225" w:beforeAutospacing="0" w:after="225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Лето:  </w:t>
      </w:r>
      <w:r w:rsidRPr="0008504E">
        <w:rPr>
          <w:color w:val="000000"/>
          <w:sz w:val="28"/>
          <w:szCs w:val="28"/>
        </w:rPr>
        <w:t>Летняя пора прекрасна,</w:t>
      </w:r>
    </w:p>
    <w:p w:rsidR="00014AA8" w:rsidRPr="0008504E" w:rsidRDefault="00014AA8" w:rsidP="0008504E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Это каждому ведь ясно.</w:t>
      </w:r>
    </w:p>
    <w:p w:rsidR="00014AA8" w:rsidRDefault="00014AA8" w:rsidP="0008504E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Чем же можно заниматься в летнее время?</w:t>
      </w:r>
    </w:p>
    <w:p w:rsidR="00014AA8" w:rsidRDefault="00014AA8" w:rsidP="0008504E">
      <w:pPr>
        <w:pStyle w:val="NormalWeb"/>
        <w:shd w:val="clear" w:color="auto" w:fill="FFFFFF"/>
        <w:spacing w:before="225" w:beforeAutospacing="0" w:after="225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Игра «Да – нет»</w:t>
      </w: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На песочке валяться, в речке купаться? (да)</w:t>
      </w: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Лыжным спортом заниматься? (нет)</w:t>
      </w: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Ходить в лесу по ягоды, грибы? (да)</w:t>
      </w: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Кататься на ледянках с горы? (нет)</w:t>
      </w: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504E">
        <w:rPr>
          <w:color w:val="000000"/>
          <w:sz w:val="28"/>
          <w:szCs w:val="28"/>
        </w:rPr>
        <w:t>Но и за лето знанья не забудем? (нет)</w:t>
      </w:r>
    </w:p>
    <w:p w:rsidR="00014AA8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Слушаться маму с папой будем? (да)</w:t>
      </w:r>
    </w:p>
    <w:p w:rsidR="00014AA8" w:rsidRPr="00374CEA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Ведущий: </w:t>
      </w:r>
      <w:r w:rsidRPr="00374CEA">
        <w:rPr>
          <w:color w:val="000000"/>
          <w:sz w:val="28"/>
          <w:szCs w:val="28"/>
        </w:rPr>
        <w:t>Лето… Как мы его ждем, когда за окном сеет осенний дождь, когда бушуют метели и трещат зимние морозы!</w:t>
      </w:r>
    </w:p>
    <w:p w:rsidR="00014AA8" w:rsidRPr="00374CEA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4CEA">
        <w:rPr>
          <w:color w:val="000000"/>
          <w:sz w:val="28"/>
          <w:szCs w:val="28"/>
        </w:rPr>
        <w:t>И вот он – разгар летнего царствования!</w:t>
      </w:r>
    </w:p>
    <w:p w:rsidR="00014AA8" w:rsidRPr="00374CEA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4CEA">
        <w:rPr>
          <w:color w:val="000000"/>
          <w:sz w:val="28"/>
          <w:szCs w:val="28"/>
        </w:rPr>
        <w:t>Давайте мы сегодня остановим эту прекрасную пору, пусть и ненадолго.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4CEA">
        <w:rPr>
          <w:color w:val="000000"/>
          <w:sz w:val="28"/>
          <w:szCs w:val="28"/>
        </w:rPr>
        <w:t>Итак, лето красное, мы танцуем о тебе!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Танец «Чунга – чанга»</w:t>
      </w:r>
    </w:p>
    <w:p w:rsidR="00014AA8" w:rsidRPr="00374CEA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Ведущий: </w:t>
      </w:r>
      <w:r>
        <w:rPr>
          <w:color w:val="000000"/>
          <w:sz w:val="28"/>
          <w:szCs w:val="28"/>
        </w:rPr>
        <w:t>лето, тебе понравилось?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Лето: </w:t>
      </w:r>
      <w:r>
        <w:rPr>
          <w:color w:val="000000"/>
          <w:sz w:val="28"/>
          <w:szCs w:val="28"/>
        </w:rPr>
        <w:t>мне очень все понравилось, все ребята молодцы! Много знают про лето, весело поют и хорошо танцуют. Но мне, к сожалению, пора возвращаться.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Лето уходит. Раздается шум, входят Буратино и Мальвина.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Буратино: </w:t>
      </w:r>
      <w:r>
        <w:rPr>
          <w:color w:val="000000"/>
          <w:sz w:val="28"/>
          <w:szCs w:val="28"/>
        </w:rPr>
        <w:t>Мальвина, куда это мы с тобой попали?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Мальвина: </w:t>
      </w:r>
      <w:r>
        <w:rPr>
          <w:color w:val="000000"/>
          <w:sz w:val="28"/>
          <w:szCs w:val="28"/>
        </w:rPr>
        <w:t>Как много здесь красивых и нарядных детей! У вас какой-то праздник?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Дети: </w:t>
      </w:r>
      <w:r>
        <w:rPr>
          <w:color w:val="000000"/>
          <w:sz w:val="28"/>
          <w:szCs w:val="28"/>
        </w:rPr>
        <w:t>да.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Ведущий: </w:t>
      </w:r>
      <w:r>
        <w:rPr>
          <w:color w:val="000000"/>
          <w:sz w:val="28"/>
          <w:szCs w:val="28"/>
        </w:rPr>
        <w:t>А вы кто?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Буратино: </w:t>
      </w:r>
      <w:r>
        <w:rPr>
          <w:color w:val="000000"/>
          <w:sz w:val="28"/>
          <w:szCs w:val="28"/>
        </w:rPr>
        <w:t>Я – веселый Буратино!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Мальвина: </w:t>
      </w:r>
      <w:r>
        <w:rPr>
          <w:color w:val="000000"/>
          <w:sz w:val="28"/>
          <w:szCs w:val="28"/>
        </w:rPr>
        <w:t>А я – куколка Мальвина!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Буратино: </w:t>
      </w:r>
      <w:r>
        <w:rPr>
          <w:color w:val="000000"/>
          <w:sz w:val="28"/>
          <w:szCs w:val="28"/>
        </w:rPr>
        <w:t>мальчишки – озорные шалунишки.</w:t>
      </w:r>
    </w:p>
    <w:p w:rsidR="00014AA8" w:rsidRDefault="00014AA8" w:rsidP="00374C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Мальвина: </w:t>
      </w:r>
      <w:r>
        <w:rPr>
          <w:color w:val="000000"/>
          <w:sz w:val="28"/>
          <w:szCs w:val="28"/>
        </w:rPr>
        <w:t>девчонки – веселушки, хохотушки! Мы пришли к вам поиграть. Праздник весело встречать!</w:t>
      </w:r>
    </w:p>
    <w:p w:rsidR="00014AA8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Игра </w:t>
      </w:r>
    </w:p>
    <w:p w:rsidR="00014AA8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Ведущий: </w:t>
      </w:r>
      <w:r>
        <w:rPr>
          <w:color w:val="000000"/>
          <w:sz w:val="28"/>
          <w:szCs w:val="28"/>
        </w:rPr>
        <w:t>Мальвина, Буратино. Вас сегодня ждут веселье и шутки. Скучать не будете ни минутки. Мальчишки, в круг скорей вставайте и танец свой веселый начинайте!</w:t>
      </w:r>
    </w:p>
    <w:p w:rsidR="00014AA8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Танец с мячами</w:t>
      </w:r>
    </w:p>
    <w:p w:rsidR="00014AA8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Мальвина: </w:t>
      </w:r>
      <w:r>
        <w:rPr>
          <w:color w:val="000000"/>
          <w:sz w:val="28"/>
          <w:szCs w:val="28"/>
        </w:rPr>
        <w:t>Буратино, а давай у детей узнаем, что они знают о лете. А для этого мы загадаем им загадки.</w:t>
      </w:r>
    </w:p>
    <w:p w:rsidR="00014AA8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Загадки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1. Над цветком порхает, пляшет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Веерком узорным машет. (бабочка)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2. Самого не видно, а песню слышно;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Летит, пищит, случай не упустит: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Сядет и укусит. (комар)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3. Летом на болоте вы ее найдете,</w:t>
      </w:r>
    </w:p>
    <w:p w:rsidR="00014AA8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Зеленая квакушка. Кто это? (лягушка)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72250">
        <w:rPr>
          <w:color w:val="000000"/>
          <w:sz w:val="28"/>
          <w:szCs w:val="28"/>
        </w:rPr>
        <w:t>Большой подсолнух в небе,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Цветет он много лет.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Цветет зимой и летом,</w:t>
      </w:r>
    </w:p>
    <w:p w:rsidR="00014AA8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семечек все нет  (солнце)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72250">
        <w:rPr>
          <w:color w:val="000000"/>
          <w:sz w:val="28"/>
          <w:szCs w:val="28"/>
        </w:rPr>
        <w:t>Для одних он – садовод,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Для других он – полевод.</w:t>
      </w: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250">
        <w:rPr>
          <w:color w:val="000000"/>
          <w:sz w:val="28"/>
          <w:szCs w:val="28"/>
        </w:rPr>
        <w:t>Успевает везде быть,</w:t>
      </w:r>
    </w:p>
    <w:p w:rsidR="00014AA8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Поле, луг и сад полить (дождик)</w:t>
      </w:r>
    </w:p>
    <w:p w:rsidR="00014AA8" w:rsidRPr="00B72250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B72250">
        <w:rPr>
          <w:rFonts w:ascii="Times New Roman" w:hAnsi="Times New Roman"/>
          <w:color w:val="000000"/>
          <w:sz w:val="28"/>
          <w:szCs w:val="28"/>
          <w:lang w:eastAsia="ru-RU"/>
        </w:rPr>
        <w:t>Пушистая вата плывет куда-то</w:t>
      </w:r>
    </w:p>
    <w:p w:rsidR="00014AA8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2250">
        <w:rPr>
          <w:rFonts w:ascii="Times New Roman" w:hAnsi="Times New Roman"/>
          <w:color w:val="000000"/>
          <w:sz w:val="28"/>
          <w:szCs w:val="28"/>
          <w:lang w:eastAsia="ru-RU"/>
        </w:rPr>
        <w:t>Чем вата ниже, тем дождик ближе. (Облака)</w:t>
      </w:r>
    </w:p>
    <w:p w:rsidR="00014AA8" w:rsidRPr="00B72250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B72250">
        <w:rPr>
          <w:rFonts w:ascii="Times New Roman" w:hAnsi="Times New Roman"/>
          <w:color w:val="000000"/>
          <w:sz w:val="28"/>
          <w:szCs w:val="28"/>
          <w:lang w:eastAsia="ru-RU"/>
        </w:rPr>
        <w:t>Солнце печёт, липа цветёт.</w:t>
      </w:r>
    </w:p>
    <w:p w:rsidR="00014AA8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2250">
        <w:rPr>
          <w:rFonts w:ascii="Times New Roman" w:hAnsi="Times New Roman"/>
          <w:color w:val="000000"/>
          <w:sz w:val="28"/>
          <w:szCs w:val="28"/>
          <w:lang w:eastAsia="ru-RU"/>
        </w:rPr>
        <w:t>Рожь поспевает, когда это бывает?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(лето)</w:t>
      </w:r>
    </w:p>
    <w:p w:rsidR="00014AA8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Буратино: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ребята, вы, наверное, устали сидеть, хотите поиграть?</w:t>
      </w:r>
    </w:p>
    <w:p w:rsidR="00014AA8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да.</w:t>
      </w:r>
    </w:p>
    <w:p w:rsidR="00014AA8" w:rsidRDefault="00014AA8" w:rsidP="00B7225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Игра </w:t>
      </w:r>
    </w:p>
    <w:p w:rsidR="00014AA8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Мальвина, Буратино! Вы очень хорошо поиграли с ребятами. А теперь дети приглашают вас посмотреть на танец «Чарльстон/ Полька».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Танец «Чарльстон»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Мальвина: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Молодцы! Нам очень понравилось, как вы танцевали. Ну, а нам пора возвращаться. Нам было весело сегодня. Но мы пришли не с пустыми руками.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асфальте дети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Очень любят рисовать.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Разноцветными мелками,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Любят краски рассыпать.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Буратино: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мелки вам принесли,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Чтобы все вы рисовать могли.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Дарят мел.</w:t>
      </w:r>
    </w:p>
    <w:p w:rsidR="00014AA8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Мальвина: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 свиданья, друзья,</w:t>
      </w:r>
    </w:p>
    <w:p w:rsidR="00014AA8" w:rsidRPr="00C119AF" w:rsidRDefault="00014AA8" w:rsidP="00C119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сказку нам давно пора!</w:t>
      </w:r>
    </w:p>
    <w:p w:rsidR="00014AA8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B72250" w:rsidRDefault="00014AA8" w:rsidP="00B72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B72250" w:rsidRDefault="00014AA8" w:rsidP="00B7225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Default="00014AA8" w:rsidP="00B72250"/>
    <w:p w:rsidR="00014AA8" w:rsidRPr="00B72250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726105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014AA8" w:rsidRPr="00726105" w:rsidRDefault="00014AA8" w:rsidP="0072610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374CEA" w:rsidRDefault="00014AA8" w:rsidP="0008504E">
      <w:pPr>
        <w:pStyle w:val="NormalWeb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  <w:sz w:val="28"/>
          <w:szCs w:val="28"/>
        </w:rPr>
      </w:pPr>
    </w:p>
    <w:p w:rsidR="00014AA8" w:rsidRPr="0008504E" w:rsidRDefault="00014AA8" w:rsidP="0008504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08504E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14AA8" w:rsidRPr="008B4DA9" w:rsidRDefault="00014AA8" w:rsidP="008B4DA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8438F6" w:rsidRDefault="00014AA8" w:rsidP="00843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EA2D78" w:rsidRDefault="00014AA8" w:rsidP="00EA2D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AA8" w:rsidRPr="00B52D4E" w:rsidRDefault="00014AA8" w:rsidP="00B52D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014AA8" w:rsidRPr="00B52D4E" w:rsidRDefault="00014AA8" w:rsidP="00B52D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14AA8" w:rsidRPr="00B52D4E" w:rsidSect="008D1F4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A8" w:rsidRDefault="00014AA8" w:rsidP="00C119AF">
      <w:pPr>
        <w:spacing w:after="0" w:line="240" w:lineRule="auto"/>
      </w:pPr>
      <w:r>
        <w:separator/>
      </w:r>
    </w:p>
  </w:endnote>
  <w:endnote w:type="continuationSeparator" w:id="0">
    <w:p w:rsidR="00014AA8" w:rsidRDefault="00014AA8" w:rsidP="00C1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AA8" w:rsidRDefault="00014AA8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14AA8" w:rsidRDefault="00014A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A8" w:rsidRDefault="00014AA8" w:rsidP="00C119AF">
      <w:pPr>
        <w:spacing w:after="0" w:line="240" w:lineRule="auto"/>
      </w:pPr>
      <w:r>
        <w:separator/>
      </w:r>
    </w:p>
  </w:footnote>
  <w:footnote w:type="continuationSeparator" w:id="0">
    <w:p w:rsidR="00014AA8" w:rsidRDefault="00014AA8" w:rsidP="00C1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19"/>
    <w:rsid w:val="00014AA8"/>
    <w:rsid w:val="0008504E"/>
    <w:rsid w:val="0027614F"/>
    <w:rsid w:val="00374CEA"/>
    <w:rsid w:val="00381593"/>
    <w:rsid w:val="00422866"/>
    <w:rsid w:val="004420A7"/>
    <w:rsid w:val="00535917"/>
    <w:rsid w:val="00726105"/>
    <w:rsid w:val="00795FCA"/>
    <w:rsid w:val="008438F6"/>
    <w:rsid w:val="008B4DA9"/>
    <w:rsid w:val="008D1F47"/>
    <w:rsid w:val="00931438"/>
    <w:rsid w:val="00941480"/>
    <w:rsid w:val="00A855C0"/>
    <w:rsid w:val="00AD58AC"/>
    <w:rsid w:val="00B129D9"/>
    <w:rsid w:val="00B52D4E"/>
    <w:rsid w:val="00B72250"/>
    <w:rsid w:val="00C119AF"/>
    <w:rsid w:val="00CF628A"/>
    <w:rsid w:val="00EA2D78"/>
    <w:rsid w:val="00F06E19"/>
    <w:rsid w:val="00FC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4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1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19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19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10</Pages>
  <Words>939</Words>
  <Characters>5355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sidvix</dc:creator>
  <cp:keywords/>
  <dc:description/>
  <cp:lastModifiedBy>User</cp:lastModifiedBy>
  <cp:revision>6</cp:revision>
  <dcterms:created xsi:type="dcterms:W3CDTF">2014-04-13T13:31:00Z</dcterms:created>
  <dcterms:modified xsi:type="dcterms:W3CDTF">2014-12-15T15:14:00Z</dcterms:modified>
</cp:coreProperties>
</file>