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C1" w:rsidRDefault="00552EC1" w:rsidP="00A51212">
      <w:pPr>
        <w:spacing w:after="0" w:line="240" w:lineRule="auto"/>
        <w:jc w:val="center"/>
        <w:outlineLvl w:val="0"/>
        <w:rPr>
          <w:rFonts w:ascii="Times New Roman" w:hAnsi="Times New Roman" w:cs="Times New Roman"/>
          <w:caps/>
          <w:color w:val="000080"/>
          <w:sz w:val="20"/>
          <w:szCs w:val="20"/>
          <w:lang w:eastAsia="ru-RU"/>
        </w:rPr>
      </w:pPr>
    </w:p>
    <w:p w:rsidR="00552EC1" w:rsidRDefault="00552EC1" w:rsidP="00A51212">
      <w:pPr>
        <w:spacing w:after="0" w:line="240" w:lineRule="auto"/>
        <w:jc w:val="center"/>
        <w:outlineLvl w:val="0"/>
        <w:rPr>
          <w:rFonts w:ascii="Times New Roman" w:hAnsi="Times New Roman" w:cs="Times New Roman"/>
          <w:caps/>
          <w:color w:val="000080"/>
          <w:sz w:val="20"/>
          <w:szCs w:val="20"/>
          <w:lang w:eastAsia="ru-RU"/>
        </w:rPr>
      </w:pPr>
    </w:p>
    <w:p w:rsidR="00552EC1" w:rsidRPr="00FE0B3B" w:rsidRDefault="00552EC1" w:rsidP="00A51212">
      <w:pPr>
        <w:spacing w:after="0" w:line="240" w:lineRule="auto"/>
        <w:jc w:val="center"/>
        <w:outlineLvl w:val="0"/>
        <w:rPr>
          <w:rFonts w:ascii="Times New Roman" w:hAnsi="Times New Roman" w:cs="Times New Roman"/>
          <w:caps/>
          <w:color w:val="000080"/>
          <w:sz w:val="20"/>
          <w:szCs w:val="20"/>
          <w:lang w:eastAsia="ru-RU"/>
        </w:rPr>
      </w:pPr>
      <w:r w:rsidRPr="00FE0B3B">
        <w:rPr>
          <w:rFonts w:ascii="Times New Roman" w:hAnsi="Times New Roman" w:cs="Times New Roman"/>
          <w:caps/>
          <w:color w:val="000080"/>
          <w:sz w:val="20"/>
          <w:szCs w:val="20"/>
          <w:lang w:eastAsia="ru-RU"/>
        </w:rPr>
        <w:t>Санкт-Петербургское государственное бюджетное стационарное учреждение социального обслуживания</w:t>
      </w:r>
    </w:p>
    <w:p w:rsidR="00552EC1" w:rsidRPr="00FE0B3B" w:rsidRDefault="00552EC1" w:rsidP="00A51212">
      <w:pPr>
        <w:spacing w:after="0" w:line="240" w:lineRule="auto"/>
        <w:jc w:val="center"/>
        <w:outlineLvl w:val="0"/>
        <w:rPr>
          <w:rFonts w:ascii="Times New Roman" w:hAnsi="Times New Roman" w:cs="Times New Roman"/>
          <w:caps/>
          <w:color w:val="000080"/>
          <w:sz w:val="20"/>
          <w:szCs w:val="20"/>
          <w:lang w:eastAsia="ru-RU"/>
        </w:rPr>
      </w:pPr>
      <w:r w:rsidRPr="00FE0B3B">
        <w:rPr>
          <w:rFonts w:ascii="Times New Roman" w:hAnsi="Times New Roman" w:cs="Times New Roman"/>
          <w:caps/>
          <w:color w:val="000080"/>
          <w:sz w:val="20"/>
          <w:szCs w:val="20"/>
          <w:lang w:eastAsia="ru-RU"/>
        </w:rPr>
        <w:t>«Дом-интернат для детей с отклонениями в умственном развитии № 1»</w:t>
      </w:r>
    </w:p>
    <w:p w:rsidR="00552EC1" w:rsidRPr="00FE0B3B" w:rsidRDefault="00552EC1" w:rsidP="00A51212">
      <w:pPr>
        <w:spacing w:after="0" w:line="240" w:lineRule="auto"/>
        <w:jc w:val="center"/>
        <w:outlineLvl w:val="0"/>
        <w:rPr>
          <w:rFonts w:ascii="Times New Roman" w:hAnsi="Times New Roman" w:cs="Times New Roman"/>
          <w:caps/>
          <w:color w:val="000080"/>
          <w:sz w:val="20"/>
          <w:szCs w:val="20"/>
          <w:lang w:eastAsia="ru-RU"/>
        </w:rPr>
      </w:pPr>
      <w:r w:rsidRPr="00FE0B3B">
        <w:rPr>
          <w:rFonts w:ascii="Times New Roman" w:hAnsi="Times New Roman" w:cs="Times New Roman"/>
          <w:caps/>
          <w:color w:val="000080"/>
          <w:sz w:val="20"/>
          <w:szCs w:val="20"/>
          <w:lang w:eastAsia="ru-RU"/>
        </w:rPr>
        <w:t>Комитета по социальной политике</w:t>
      </w:r>
    </w:p>
    <w:p w:rsidR="00552EC1" w:rsidRDefault="00552EC1" w:rsidP="00A5121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80"/>
          <w:sz w:val="20"/>
          <w:szCs w:val="20"/>
          <w:lang w:eastAsia="ru-RU"/>
        </w:rPr>
      </w:pPr>
    </w:p>
    <w:p w:rsidR="00552EC1" w:rsidRDefault="00552EC1" w:rsidP="00A51212">
      <w:pPr>
        <w:spacing w:after="0" w:line="360" w:lineRule="auto"/>
        <w:jc w:val="center"/>
        <w:rPr>
          <w:rFonts w:ascii="Times New Roman" w:hAnsi="Times New Roman" w:cs="Times New Roman"/>
          <w:caps/>
          <w:color w:val="000080"/>
          <w:sz w:val="20"/>
          <w:szCs w:val="20"/>
          <w:lang w:eastAsia="ru-RU"/>
        </w:rPr>
      </w:pPr>
    </w:p>
    <w:p w:rsidR="00552EC1" w:rsidRPr="00A51212" w:rsidRDefault="00552EC1" w:rsidP="00A51212">
      <w:pPr>
        <w:spacing w:after="0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552EC1" w:rsidRPr="00A51212" w:rsidRDefault="00552EC1" w:rsidP="00A51212">
      <w:pPr>
        <w:spacing w:after="0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552EC1" w:rsidRPr="00A51212" w:rsidRDefault="00552EC1" w:rsidP="00A512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2EC1" w:rsidRPr="00A51212" w:rsidRDefault="00552EC1" w:rsidP="00A512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2EC1" w:rsidRPr="00A51212" w:rsidRDefault="00552EC1" w:rsidP="00A512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2EC1" w:rsidRPr="00A51212" w:rsidRDefault="00552EC1" w:rsidP="00A512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2EC1" w:rsidRDefault="00552EC1" w:rsidP="00A512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2EC1" w:rsidRDefault="00552EC1" w:rsidP="00A512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2EC1" w:rsidRPr="00A51212" w:rsidRDefault="00552EC1" w:rsidP="00A512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2EC1" w:rsidRPr="00A51212" w:rsidRDefault="00552EC1" w:rsidP="00A512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2EC1" w:rsidRPr="00A51212" w:rsidRDefault="00552EC1" w:rsidP="00A512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2EC1" w:rsidRPr="00A51212" w:rsidRDefault="00552EC1" w:rsidP="00A512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2EC1" w:rsidRPr="00A51212" w:rsidRDefault="00552EC1" w:rsidP="00A51212">
      <w:pPr>
        <w:spacing w:after="0"/>
        <w:jc w:val="center"/>
        <w:rPr>
          <w:rFonts w:ascii="Times New Roman" w:hAnsi="Times New Roman" w:cs="Times New Roman"/>
          <w:b/>
          <w:bCs/>
          <w:caps/>
          <w:color w:val="000080"/>
          <w:sz w:val="48"/>
          <w:szCs w:val="48"/>
        </w:rPr>
      </w:pPr>
      <w:r w:rsidRPr="00A51212">
        <w:rPr>
          <w:rFonts w:ascii="Times New Roman" w:hAnsi="Times New Roman" w:cs="Times New Roman"/>
          <w:b/>
          <w:bCs/>
          <w:caps/>
          <w:color w:val="000080"/>
          <w:sz w:val="48"/>
          <w:szCs w:val="48"/>
        </w:rPr>
        <w:t>Сценарий</w:t>
      </w:r>
    </w:p>
    <w:p w:rsidR="00552EC1" w:rsidRPr="00A51212" w:rsidRDefault="00552EC1" w:rsidP="00A5121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80"/>
          <w:sz w:val="48"/>
          <w:szCs w:val="48"/>
        </w:rPr>
      </w:pPr>
      <w:r w:rsidRPr="00A51212">
        <w:rPr>
          <w:rFonts w:ascii="Times New Roman" w:hAnsi="Times New Roman" w:cs="Times New Roman"/>
          <w:b/>
          <w:bCs/>
          <w:caps/>
          <w:color w:val="000080"/>
          <w:sz w:val="48"/>
          <w:szCs w:val="48"/>
        </w:rPr>
        <w:t>летнего праздника</w:t>
      </w:r>
    </w:p>
    <w:p w:rsidR="00552EC1" w:rsidRPr="00A51212" w:rsidRDefault="00552EC1" w:rsidP="00A5121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80"/>
          <w:sz w:val="48"/>
          <w:szCs w:val="48"/>
        </w:rPr>
      </w:pPr>
      <w:r w:rsidRPr="00A51212">
        <w:rPr>
          <w:rFonts w:ascii="Times New Roman" w:hAnsi="Times New Roman" w:cs="Times New Roman"/>
          <w:b/>
          <w:bCs/>
          <w:caps/>
          <w:color w:val="000080"/>
          <w:sz w:val="48"/>
          <w:szCs w:val="48"/>
        </w:rPr>
        <w:t xml:space="preserve"> «Снова лето наступило»</w:t>
      </w:r>
    </w:p>
    <w:p w:rsidR="00552EC1" w:rsidRPr="00A51212" w:rsidRDefault="00552EC1" w:rsidP="00A51212">
      <w:pPr>
        <w:spacing w:line="240" w:lineRule="auto"/>
        <w:rPr>
          <w:rFonts w:ascii="Times New Roman" w:hAnsi="Times New Roman" w:cs="Times New Roman"/>
          <w:b/>
          <w:bCs/>
          <w:caps/>
          <w:color w:val="000080"/>
          <w:sz w:val="48"/>
          <w:szCs w:val="48"/>
        </w:rPr>
      </w:pPr>
    </w:p>
    <w:p w:rsidR="00552EC1" w:rsidRDefault="00552EC1" w:rsidP="00A51212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552EC1" w:rsidRDefault="00552EC1" w:rsidP="00A512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52EC1" w:rsidRDefault="00552EC1" w:rsidP="00A512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52EC1" w:rsidRPr="00A51212" w:rsidRDefault="00552EC1" w:rsidP="00A51212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tbl>
      <w:tblPr>
        <w:tblW w:w="2375" w:type="dxa"/>
        <w:jc w:val="right"/>
        <w:tblLook w:val="01E0"/>
      </w:tblPr>
      <w:tblGrid>
        <w:gridCol w:w="2375"/>
      </w:tblGrid>
      <w:tr w:rsidR="00552EC1" w:rsidRPr="00A51212" w:rsidTr="00A51212">
        <w:trPr>
          <w:trHeight w:val="445"/>
          <w:jc w:val="right"/>
        </w:trPr>
        <w:tc>
          <w:tcPr>
            <w:tcW w:w="2375" w:type="dxa"/>
          </w:tcPr>
          <w:p w:rsidR="00552EC1" w:rsidRPr="00A51212" w:rsidRDefault="00552EC1" w:rsidP="00A51212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color w:val="000080"/>
                <w:sz w:val="20"/>
                <w:szCs w:val="20"/>
              </w:rPr>
            </w:pPr>
            <w:r w:rsidRPr="00A51212">
              <w:rPr>
                <w:rFonts w:ascii="Times New Roman" w:hAnsi="Times New Roman" w:cs="Times New Roman"/>
                <w:caps/>
                <w:color w:val="000080"/>
                <w:sz w:val="20"/>
                <w:szCs w:val="20"/>
              </w:rPr>
              <w:t>Воспитатель Фоменко О.П.</w:t>
            </w:r>
          </w:p>
        </w:tc>
      </w:tr>
      <w:tr w:rsidR="00552EC1" w:rsidRPr="00A51212" w:rsidTr="009C1E54">
        <w:trPr>
          <w:jc w:val="right"/>
        </w:trPr>
        <w:tc>
          <w:tcPr>
            <w:tcW w:w="2375" w:type="dxa"/>
          </w:tcPr>
          <w:p w:rsidR="00552EC1" w:rsidRPr="00A51212" w:rsidRDefault="00552EC1" w:rsidP="00A51212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80"/>
                <w:sz w:val="20"/>
                <w:szCs w:val="20"/>
              </w:rPr>
            </w:pPr>
            <w:r w:rsidRPr="00A51212">
              <w:rPr>
                <w:rFonts w:ascii="Times New Roman" w:hAnsi="Times New Roman" w:cs="Times New Roman"/>
                <w:caps/>
                <w:color w:val="000080"/>
                <w:sz w:val="20"/>
                <w:szCs w:val="20"/>
              </w:rPr>
              <w:t>Дата проведения</w:t>
            </w:r>
          </w:p>
          <w:p w:rsidR="00552EC1" w:rsidRPr="00A51212" w:rsidRDefault="00552EC1" w:rsidP="00A51212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color w:val="000080"/>
                <w:sz w:val="20"/>
                <w:szCs w:val="20"/>
              </w:rPr>
              <w:t>24.07.13</w:t>
            </w:r>
            <w:r w:rsidRPr="00A51212">
              <w:rPr>
                <w:rFonts w:ascii="Times New Roman" w:hAnsi="Times New Roman" w:cs="Times New Roman"/>
                <w:caps/>
                <w:color w:val="000080"/>
                <w:sz w:val="20"/>
                <w:szCs w:val="20"/>
              </w:rPr>
              <w:t>.</w:t>
            </w:r>
          </w:p>
        </w:tc>
      </w:tr>
    </w:tbl>
    <w:p w:rsidR="00552EC1" w:rsidRPr="00A51212" w:rsidRDefault="00552EC1" w:rsidP="00A51212">
      <w:pPr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552EC1" w:rsidRDefault="00552EC1" w:rsidP="00A51212">
      <w:pPr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552EC1" w:rsidRDefault="00552EC1" w:rsidP="00A51212">
      <w:pPr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552EC1" w:rsidRDefault="00552EC1" w:rsidP="00A51212">
      <w:pPr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552EC1" w:rsidRDefault="00552EC1" w:rsidP="00A51212">
      <w:pPr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552EC1" w:rsidRPr="00A51212" w:rsidRDefault="00552EC1" w:rsidP="00A51212">
      <w:pPr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552EC1" w:rsidRPr="00A51212" w:rsidRDefault="00552EC1" w:rsidP="00A51212">
      <w:pPr>
        <w:jc w:val="center"/>
        <w:rPr>
          <w:rFonts w:ascii="Times New Roman" w:hAnsi="Times New Roman" w:cs="Times New Roman"/>
          <w:caps/>
          <w:color w:val="000080"/>
          <w:sz w:val="20"/>
          <w:szCs w:val="20"/>
        </w:rPr>
      </w:pPr>
      <w:r w:rsidRPr="00A51212">
        <w:rPr>
          <w:rFonts w:ascii="Times New Roman" w:hAnsi="Times New Roman" w:cs="Times New Roman"/>
          <w:caps/>
          <w:color w:val="000080"/>
          <w:sz w:val="20"/>
          <w:szCs w:val="20"/>
        </w:rPr>
        <w:t>г. Санкт-Петербург</w:t>
      </w:r>
    </w:p>
    <w:p w:rsidR="00552EC1" w:rsidRPr="00A51212" w:rsidRDefault="00552EC1" w:rsidP="00A512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212">
        <w:rPr>
          <w:rFonts w:ascii="Times New Roman" w:hAnsi="Times New Roman" w:cs="Times New Roman"/>
          <w:b/>
          <w:bCs/>
          <w:sz w:val="24"/>
          <w:szCs w:val="24"/>
        </w:rPr>
        <w:t>Летний праздник</w:t>
      </w:r>
    </w:p>
    <w:p w:rsidR="00552EC1" w:rsidRPr="00A51212" w:rsidRDefault="00552EC1" w:rsidP="00A512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212">
        <w:rPr>
          <w:rFonts w:ascii="Times New Roman" w:hAnsi="Times New Roman" w:cs="Times New Roman"/>
          <w:b/>
          <w:bCs/>
          <w:sz w:val="24"/>
          <w:szCs w:val="24"/>
        </w:rPr>
        <w:t>«Веселое лето»</w:t>
      </w:r>
    </w:p>
    <w:p w:rsidR="00552EC1" w:rsidRPr="00A51212" w:rsidRDefault="00552EC1" w:rsidP="00A512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2EC1" w:rsidRPr="00A51212" w:rsidRDefault="00552EC1" w:rsidP="00A5121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212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552EC1" w:rsidRPr="00A51212" w:rsidRDefault="00552EC1" w:rsidP="00A5121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sz w:val="24"/>
          <w:szCs w:val="24"/>
        </w:rPr>
        <w:t>развивать двигательную активность, творческое воображение, способствовать развитию интереса к окружающему миру.</w:t>
      </w:r>
    </w:p>
    <w:p w:rsidR="00552EC1" w:rsidRPr="00A51212" w:rsidRDefault="00552EC1" w:rsidP="00A5121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sz w:val="24"/>
          <w:szCs w:val="24"/>
        </w:rPr>
        <w:t>воспитывать любовь к природе.</w:t>
      </w:r>
    </w:p>
    <w:p w:rsidR="00552EC1" w:rsidRPr="00A51212" w:rsidRDefault="00552EC1" w:rsidP="00A51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2EC1" w:rsidRPr="00A51212" w:rsidRDefault="00552EC1" w:rsidP="00A51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A51212">
        <w:rPr>
          <w:rFonts w:ascii="Times New Roman" w:hAnsi="Times New Roman" w:cs="Times New Roman"/>
          <w:sz w:val="24"/>
          <w:szCs w:val="24"/>
        </w:rPr>
        <w:t>спортивное оборудование тоннель, коробки красная и желтая, шарики желтые и красные, цветы, обручи, технические музыкальные средства, музыкальное сопровождение.</w:t>
      </w:r>
    </w:p>
    <w:p w:rsidR="00552EC1" w:rsidRPr="00A51212" w:rsidRDefault="00552EC1" w:rsidP="00A512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2EC1" w:rsidRPr="00A51212" w:rsidRDefault="00552EC1" w:rsidP="00A5121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2EC1" w:rsidRDefault="00552EC1" w:rsidP="00A512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212">
        <w:rPr>
          <w:rFonts w:ascii="Times New Roman" w:hAnsi="Times New Roman" w:cs="Times New Roman"/>
          <w:b/>
          <w:bCs/>
          <w:sz w:val="24"/>
          <w:szCs w:val="24"/>
        </w:rPr>
        <w:t>Ход праздника</w:t>
      </w:r>
    </w:p>
    <w:p w:rsidR="00552EC1" w:rsidRPr="00A51212" w:rsidRDefault="00552EC1" w:rsidP="00A51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EC1" w:rsidRPr="00A51212" w:rsidRDefault="00552EC1" w:rsidP="00802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sz w:val="24"/>
          <w:szCs w:val="24"/>
        </w:rPr>
        <w:t>Дети входят в зал, садятся на места. Звучит музыка «Голоса природы» (грамзапись).</w:t>
      </w:r>
    </w:p>
    <w:p w:rsidR="00552EC1" w:rsidRPr="00A51212" w:rsidRDefault="00552EC1" w:rsidP="00802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EC1" w:rsidRPr="00A51212" w:rsidRDefault="00552EC1" w:rsidP="0078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b/>
          <w:bCs/>
          <w:sz w:val="24"/>
          <w:szCs w:val="24"/>
        </w:rPr>
        <w:t>Ведущая.</w:t>
      </w:r>
      <w:r w:rsidRPr="00A51212">
        <w:rPr>
          <w:rFonts w:ascii="Times New Roman" w:hAnsi="Times New Roman" w:cs="Times New Roman"/>
          <w:sz w:val="24"/>
          <w:szCs w:val="24"/>
        </w:rPr>
        <w:t xml:space="preserve"> Дорогие ребята! Я приглашаю вас на летний праздник. Мы встречаем праздник лета, праздник солнца, праздник света!</w:t>
      </w:r>
    </w:p>
    <w:p w:rsidR="00552EC1" w:rsidRPr="00A51212" w:rsidRDefault="00552EC1" w:rsidP="00A83E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212">
        <w:rPr>
          <w:rFonts w:ascii="Times New Roman" w:hAnsi="Times New Roman" w:cs="Times New Roman"/>
          <w:b/>
          <w:bCs/>
          <w:sz w:val="24"/>
          <w:szCs w:val="24"/>
        </w:rPr>
        <w:t xml:space="preserve">Лето (выходит). </w:t>
      </w:r>
    </w:p>
    <w:p w:rsidR="00552EC1" w:rsidRPr="00A51212" w:rsidRDefault="00552EC1" w:rsidP="00B8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sz w:val="24"/>
          <w:szCs w:val="24"/>
        </w:rPr>
        <w:t>Меня вы узнали? Я – Красное лето.</w:t>
      </w:r>
    </w:p>
    <w:p w:rsidR="00552EC1" w:rsidRPr="00A51212" w:rsidRDefault="00552EC1" w:rsidP="00B8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sz w:val="24"/>
          <w:szCs w:val="24"/>
        </w:rPr>
        <w:t>Лучами веселыми, лето согрето.</w:t>
      </w:r>
    </w:p>
    <w:p w:rsidR="00552EC1" w:rsidRPr="00A51212" w:rsidRDefault="00552EC1" w:rsidP="00A83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sz w:val="24"/>
          <w:szCs w:val="24"/>
        </w:rPr>
        <w:t>(Лето, подходит к ребятам, каждого ребенка обнимает, согревает).</w:t>
      </w:r>
    </w:p>
    <w:p w:rsidR="00552EC1" w:rsidRPr="00A51212" w:rsidRDefault="00552EC1" w:rsidP="00A83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b/>
          <w:bCs/>
          <w:sz w:val="24"/>
          <w:szCs w:val="24"/>
        </w:rPr>
        <w:t xml:space="preserve">Лето. </w:t>
      </w:r>
      <w:r w:rsidRPr="00A51212">
        <w:rPr>
          <w:rFonts w:ascii="Times New Roman" w:hAnsi="Times New Roman" w:cs="Times New Roman"/>
          <w:sz w:val="24"/>
          <w:szCs w:val="24"/>
        </w:rPr>
        <w:t>Здравствуйте, ребята!</w:t>
      </w:r>
    </w:p>
    <w:p w:rsidR="00552EC1" w:rsidRPr="00A51212" w:rsidRDefault="00552EC1" w:rsidP="00A83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sz w:val="24"/>
          <w:szCs w:val="24"/>
        </w:rPr>
        <w:t>Я,  теплое Лето!</w:t>
      </w:r>
    </w:p>
    <w:p w:rsidR="00552EC1" w:rsidRPr="00A51212" w:rsidRDefault="00552EC1" w:rsidP="00A83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sz w:val="24"/>
          <w:szCs w:val="24"/>
        </w:rPr>
        <w:t>Вам дорожку освещаю</w:t>
      </w:r>
    </w:p>
    <w:p w:rsidR="00552EC1" w:rsidRPr="00A51212" w:rsidRDefault="00552EC1" w:rsidP="00A83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sz w:val="24"/>
          <w:szCs w:val="24"/>
        </w:rPr>
        <w:t>Вас, ребятки, согреваю!</w:t>
      </w:r>
    </w:p>
    <w:p w:rsidR="00552EC1" w:rsidRPr="00A51212" w:rsidRDefault="00552EC1" w:rsidP="00A83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EC1" w:rsidRPr="00A51212" w:rsidRDefault="00552EC1" w:rsidP="0078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b/>
          <w:bCs/>
          <w:sz w:val="24"/>
          <w:szCs w:val="24"/>
        </w:rPr>
        <w:t>Птица.</w:t>
      </w:r>
      <w:r w:rsidRPr="00A51212">
        <w:rPr>
          <w:rFonts w:ascii="Times New Roman" w:hAnsi="Times New Roman" w:cs="Times New Roman"/>
          <w:sz w:val="24"/>
          <w:szCs w:val="24"/>
        </w:rPr>
        <w:t xml:space="preserve"> Всех на праздник мы зовем,</w:t>
      </w:r>
    </w:p>
    <w:p w:rsidR="00552EC1" w:rsidRPr="00A51212" w:rsidRDefault="00552EC1" w:rsidP="0078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sz w:val="24"/>
          <w:szCs w:val="24"/>
        </w:rPr>
        <w:t>Поиграем и споем,</w:t>
      </w:r>
    </w:p>
    <w:p w:rsidR="00552EC1" w:rsidRPr="00A51212" w:rsidRDefault="00552EC1" w:rsidP="0078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sz w:val="24"/>
          <w:szCs w:val="24"/>
        </w:rPr>
        <w:t>Высоко, далеко,</w:t>
      </w:r>
    </w:p>
    <w:p w:rsidR="00552EC1" w:rsidRPr="00A51212" w:rsidRDefault="00552EC1" w:rsidP="0078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sz w:val="24"/>
          <w:szCs w:val="24"/>
        </w:rPr>
        <w:t>Песенка лети!</w:t>
      </w:r>
    </w:p>
    <w:p w:rsidR="00552EC1" w:rsidRPr="00A51212" w:rsidRDefault="00552EC1" w:rsidP="0078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sz w:val="24"/>
          <w:szCs w:val="24"/>
        </w:rPr>
        <w:t>Веселей, веселей,</w:t>
      </w:r>
    </w:p>
    <w:p w:rsidR="00552EC1" w:rsidRPr="00A51212" w:rsidRDefault="00552EC1" w:rsidP="0078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sz w:val="24"/>
          <w:szCs w:val="24"/>
        </w:rPr>
        <w:t>Солнышко свети! Лето приходи и друзей приводи!</w:t>
      </w:r>
    </w:p>
    <w:p w:rsidR="00552EC1" w:rsidRPr="00A51212" w:rsidRDefault="00552EC1" w:rsidP="0078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sz w:val="24"/>
          <w:szCs w:val="24"/>
        </w:rPr>
        <w:t>(Проводится музыкальная - хороводная игра «Солнышко ведерышко»).</w:t>
      </w:r>
    </w:p>
    <w:p w:rsidR="00552EC1" w:rsidRPr="00A51212" w:rsidRDefault="00552EC1" w:rsidP="00BE2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EC1" w:rsidRPr="00A51212" w:rsidRDefault="00552EC1" w:rsidP="00BE2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EC1" w:rsidRPr="00A51212" w:rsidRDefault="00552EC1" w:rsidP="00C8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b/>
          <w:bCs/>
          <w:sz w:val="24"/>
          <w:szCs w:val="24"/>
        </w:rPr>
        <w:t>Лето.</w:t>
      </w:r>
      <w:r w:rsidRPr="00A51212">
        <w:rPr>
          <w:rFonts w:ascii="Times New Roman" w:hAnsi="Times New Roman" w:cs="Times New Roman"/>
          <w:sz w:val="24"/>
          <w:szCs w:val="24"/>
        </w:rPr>
        <w:t xml:space="preserve"> Ребята, я пришла не одна на праздник, посмотрите, сколько гостей, друзей к нам пришли.</w:t>
      </w:r>
    </w:p>
    <w:p w:rsidR="00552EC1" w:rsidRPr="00A51212" w:rsidRDefault="00552EC1" w:rsidP="00C8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sz w:val="24"/>
          <w:szCs w:val="24"/>
        </w:rPr>
        <w:t>-Поможет мне на празднике Лесная гостья – веселая птица!</w:t>
      </w:r>
    </w:p>
    <w:p w:rsidR="00552EC1" w:rsidRPr="00A51212" w:rsidRDefault="00552EC1" w:rsidP="00C8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sz w:val="24"/>
          <w:szCs w:val="24"/>
        </w:rPr>
        <w:t>(</w:t>
      </w:r>
      <w:r w:rsidRPr="00A51212">
        <w:rPr>
          <w:rFonts w:ascii="Times New Roman" w:hAnsi="Times New Roman" w:cs="Times New Roman"/>
          <w:b/>
          <w:bCs/>
          <w:sz w:val="24"/>
          <w:szCs w:val="24"/>
        </w:rPr>
        <w:t xml:space="preserve">Птица </w:t>
      </w:r>
      <w:r w:rsidRPr="00A51212">
        <w:rPr>
          <w:rFonts w:ascii="Times New Roman" w:hAnsi="Times New Roman" w:cs="Times New Roman"/>
          <w:sz w:val="24"/>
          <w:szCs w:val="24"/>
        </w:rPr>
        <w:t>облетает всех, здоровается со всеми).</w:t>
      </w:r>
    </w:p>
    <w:p w:rsidR="00552EC1" w:rsidRPr="00A51212" w:rsidRDefault="00552EC1" w:rsidP="00C8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EC1" w:rsidRPr="00A51212" w:rsidRDefault="00552EC1" w:rsidP="00626B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212">
        <w:rPr>
          <w:rFonts w:ascii="Times New Roman" w:hAnsi="Times New Roman" w:cs="Times New Roman"/>
          <w:b/>
          <w:bCs/>
          <w:sz w:val="24"/>
          <w:szCs w:val="24"/>
        </w:rPr>
        <w:t xml:space="preserve">Птица. </w:t>
      </w:r>
    </w:p>
    <w:p w:rsidR="00552EC1" w:rsidRPr="00A51212" w:rsidRDefault="00552EC1" w:rsidP="00626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sz w:val="24"/>
          <w:szCs w:val="24"/>
        </w:rPr>
        <w:t>-Очень добрым, очень светлым,</w:t>
      </w:r>
    </w:p>
    <w:p w:rsidR="00552EC1" w:rsidRPr="00A51212" w:rsidRDefault="00552EC1" w:rsidP="00626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sz w:val="24"/>
          <w:szCs w:val="24"/>
        </w:rPr>
        <w:t>Золотистым ясным днем</w:t>
      </w:r>
    </w:p>
    <w:p w:rsidR="00552EC1" w:rsidRPr="00A51212" w:rsidRDefault="00552EC1" w:rsidP="00626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sz w:val="24"/>
          <w:szCs w:val="24"/>
        </w:rPr>
        <w:t>Мы поедим в гости к лету,</w:t>
      </w:r>
    </w:p>
    <w:p w:rsidR="00552EC1" w:rsidRPr="00A51212" w:rsidRDefault="00552EC1" w:rsidP="00626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sz w:val="24"/>
          <w:szCs w:val="24"/>
        </w:rPr>
        <w:t>В гости к солнышку пойдем!</w:t>
      </w:r>
    </w:p>
    <w:p w:rsidR="00552EC1" w:rsidRPr="00A51212" w:rsidRDefault="00552EC1" w:rsidP="00626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EC1" w:rsidRPr="00A51212" w:rsidRDefault="00552EC1" w:rsidP="00C8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b/>
          <w:bCs/>
          <w:sz w:val="24"/>
          <w:szCs w:val="24"/>
        </w:rPr>
        <w:t>Лето.</w:t>
      </w:r>
      <w:r w:rsidRPr="00A51212">
        <w:rPr>
          <w:rFonts w:ascii="Times New Roman" w:hAnsi="Times New Roman" w:cs="Times New Roman"/>
          <w:sz w:val="24"/>
          <w:szCs w:val="24"/>
        </w:rPr>
        <w:t xml:space="preserve"> Солнышко лучистое, (показывает на изображение солнца)</w:t>
      </w:r>
    </w:p>
    <w:p w:rsidR="00552EC1" w:rsidRPr="00A51212" w:rsidRDefault="00552EC1" w:rsidP="00C8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sz w:val="24"/>
          <w:szCs w:val="24"/>
        </w:rPr>
        <w:t>Ты такое чистое!</w:t>
      </w:r>
    </w:p>
    <w:p w:rsidR="00552EC1" w:rsidRPr="00A51212" w:rsidRDefault="00552EC1" w:rsidP="00C8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sz w:val="24"/>
          <w:szCs w:val="24"/>
        </w:rPr>
        <w:t>Если б мы тебя достали,</w:t>
      </w:r>
    </w:p>
    <w:p w:rsidR="00552EC1" w:rsidRPr="00A51212" w:rsidRDefault="00552EC1" w:rsidP="00C8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sz w:val="24"/>
          <w:szCs w:val="24"/>
        </w:rPr>
        <w:t>Мы тебя поцеловали!</w:t>
      </w:r>
    </w:p>
    <w:p w:rsidR="00552EC1" w:rsidRPr="00A51212" w:rsidRDefault="00552EC1" w:rsidP="00C8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b/>
          <w:bCs/>
          <w:sz w:val="24"/>
          <w:szCs w:val="24"/>
        </w:rPr>
        <w:t>Птица.</w:t>
      </w:r>
      <w:r w:rsidRPr="00A51212">
        <w:rPr>
          <w:rFonts w:ascii="Times New Roman" w:hAnsi="Times New Roman" w:cs="Times New Roman"/>
          <w:sz w:val="24"/>
          <w:szCs w:val="24"/>
        </w:rPr>
        <w:t xml:space="preserve"> Нам  Лето подарило много шариков: желтых, красных!</w:t>
      </w:r>
    </w:p>
    <w:p w:rsidR="00552EC1" w:rsidRPr="00A51212" w:rsidRDefault="00552EC1" w:rsidP="00C8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sz w:val="24"/>
          <w:szCs w:val="24"/>
        </w:rPr>
        <w:t>Нужно их собрать в разные коробки:</w:t>
      </w:r>
    </w:p>
    <w:p w:rsidR="00552EC1" w:rsidRPr="00A51212" w:rsidRDefault="00552EC1" w:rsidP="00C8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sz w:val="24"/>
          <w:szCs w:val="24"/>
        </w:rPr>
        <w:t>Желтые шарики – в желтую коробку, а</w:t>
      </w:r>
    </w:p>
    <w:p w:rsidR="00552EC1" w:rsidRPr="00A51212" w:rsidRDefault="00552EC1" w:rsidP="00C8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sz w:val="24"/>
          <w:szCs w:val="24"/>
        </w:rPr>
        <w:t>Красные шарики – в красную коробку!</w:t>
      </w:r>
    </w:p>
    <w:p w:rsidR="00552EC1" w:rsidRPr="00A51212" w:rsidRDefault="00552EC1" w:rsidP="00C8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sz w:val="24"/>
          <w:szCs w:val="24"/>
        </w:rPr>
        <w:t>(Проводится игра «Собери шарики в разные коробки»).</w:t>
      </w:r>
    </w:p>
    <w:p w:rsidR="00552EC1" w:rsidRPr="00A51212" w:rsidRDefault="00552EC1" w:rsidP="00C8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b/>
          <w:bCs/>
          <w:sz w:val="24"/>
          <w:szCs w:val="24"/>
        </w:rPr>
        <w:t>Птица</w:t>
      </w:r>
      <w:r w:rsidRPr="00A51212">
        <w:rPr>
          <w:rFonts w:ascii="Times New Roman" w:hAnsi="Times New Roman" w:cs="Times New Roman"/>
          <w:sz w:val="24"/>
          <w:szCs w:val="24"/>
        </w:rPr>
        <w:t xml:space="preserve">. Молодцы, ребята, вы хорошо справились с заданием. </w:t>
      </w:r>
    </w:p>
    <w:p w:rsidR="00552EC1" w:rsidRPr="00A51212" w:rsidRDefault="00552EC1" w:rsidP="00C8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EC1" w:rsidRPr="00A51212" w:rsidRDefault="00552EC1" w:rsidP="00C8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b/>
          <w:bCs/>
          <w:sz w:val="24"/>
          <w:szCs w:val="24"/>
        </w:rPr>
        <w:t>Лето.</w:t>
      </w:r>
      <w:r w:rsidRPr="00A51212">
        <w:rPr>
          <w:rFonts w:ascii="Times New Roman" w:hAnsi="Times New Roman" w:cs="Times New Roman"/>
          <w:sz w:val="24"/>
          <w:szCs w:val="24"/>
        </w:rPr>
        <w:t xml:space="preserve"> Каждый день по утрам делам зарядку!</w:t>
      </w:r>
    </w:p>
    <w:p w:rsidR="00552EC1" w:rsidRPr="00A51212" w:rsidRDefault="00552EC1" w:rsidP="00C8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sz w:val="24"/>
          <w:szCs w:val="24"/>
        </w:rPr>
        <w:t>И в туннеле проползать</w:t>
      </w:r>
    </w:p>
    <w:p w:rsidR="00552EC1" w:rsidRPr="00A51212" w:rsidRDefault="00552EC1" w:rsidP="00C8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sz w:val="24"/>
          <w:szCs w:val="24"/>
        </w:rPr>
        <w:t>Смогут все ребятки!</w:t>
      </w:r>
    </w:p>
    <w:p w:rsidR="00552EC1" w:rsidRPr="00A51212" w:rsidRDefault="00552EC1" w:rsidP="00C8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sz w:val="24"/>
          <w:szCs w:val="24"/>
        </w:rPr>
        <w:t>( Игра – задание «Проползи по туннелю»).</w:t>
      </w:r>
    </w:p>
    <w:p w:rsidR="00552EC1" w:rsidRPr="00A51212" w:rsidRDefault="00552EC1" w:rsidP="00C8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b/>
          <w:bCs/>
          <w:sz w:val="24"/>
          <w:szCs w:val="24"/>
        </w:rPr>
        <w:t>Лето.</w:t>
      </w:r>
      <w:r w:rsidRPr="00A51212">
        <w:rPr>
          <w:rFonts w:ascii="Times New Roman" w:hAnsi="Times New Roman" w:cs="Times New Roman"/>
          <w:sz w:val="24"/>
          <w:szCs w:val="24"/>
        </w:rPr>
        <w:t xml:space="preserve"> Какие вы ловкие, ребята! Справились с заданием.</w:t>
      </w:r>
    </w:p>
    <w:p w:rsidR="00552EC1" w:rsidRPr="00A51212" w:rsidRDefault="00552EC1" w:rsidP="00C8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EC1" w:rsidRPr="00A51212" w:rsidRDefault="00552EC1" w:rsidP="00642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b/>
          <w:bCs/>
          <w:sz w:val="24"/>
          <w:szCs w:val="24"/>
        </w:rPr>
        <w:t>Птица.</w:t>
      </w:r>
      <w:r w:rsidRPr="00A51212">
        <w:rPr>
          <w:rFonts w:ascii="Times New Roman" w:hAnsi="Times New Roman" w:cs="Times New Roman"/>
          <w:sz w:val="24"/>
          <w:szCs w:val="24"/>
        </w:rPr>
        <w:t xml:space="preserve"> Летом на лужайке от солнышка цветочки растут. Летом на лужайке детки венки плетут. Ребята, сколько летом много цветов, здесь ромашки с белыми лепестками, синие васильки, красные розы.</w:t>
      </w:r>
    </w:p>
    <w:p w:rsidR="00552EC1" w:rsidRPr="00A51212" w:rsidRDefault="00552EC1" w:rsidP="00C8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sz w:val="24"/>
          <w:szCs w:val="24"/>
        </w:rPr>
        <w:t>- Веселое лето! Нам дорого ты!</w:t>
      </w:r>
    </w:p>
    <w:p w:rsidR="00552EC1" w:rsidRPr="00A51212" w:rsidRDefault="00552EC1" w:rsidP="00C8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sz w:val="24"/>
          <w:szCs w:val="24"/>
        </w:rPr>
        <w:t>На траве зеленой пестреют цветы!</w:t>
      </w:r>
    </w:p>
    <w:p w:rsidR="00552EC1" w:rsidRPr="00A51212" w:rsidRDefault="00552EC1" w:rsidP="00C8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sz w:val="24"/>
          <w:szCs w:val="24"/>
        </w:rPr>
        <w:t>Ребята играют веселой гурьбой</w:t>
      </w:r>
    </w:p>
    <w:p w:rsidR="00552EC1" w:rsidRPr="00A51212" w:rsidRDefault="00552EC1" w:rsidP="00C8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sz w:val="24"/>
          <w:szCs w:val="24"/>
        </w:rPr>
        <w:t>И солнышко шлет им свой луч золотой!</w:t>
      </w:r>
    </w:p>
    <w:p w:rsidR="00552EC1" w:rsidRPr="00A51212" w:rsidRDefault="00552EC1" w:rsidP="00A512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212">
        <w:rPr>
          <w:rFonts w:ascii="Times New Roman" w:hAnsi="Times New Roman" w:cs="Times New Roman"/>
          <w:sz w:val="24"/>
          <w:szCs w:val="24"/>
        </w:rPr>
        <w:t>(Игра «Собери букет цветов»).</w:t>
      </w:r>
      <w:r w:rsidRPr="00A512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52EC1" w:rsidRPr="00A51212" w:rsidRDefault="00552EC1" w:rsidP="00A512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212">
        <w:rPr>
          <w:rFonts w:ascii="Times New Roman" w:hAnsi="Times New Roman" w:cs="Times New Roman"/>
          <w:b/>
          <w:bCs/>
          <w:sz w:val="24"/>
          <w:szCs w:val="24"/>
        </w:rPr>
        <w:t>Заключительная часть.</w:t>
      </w:r>
    </w:p>
    <w:p w:rsidR="00552EC1" w:rsidRPr="00A51212" w:rsidRDefault="00552EC1" w:rsidP="00C8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EC1" w:rsidRPr="00A51212" w:rsidRDefault="00552EC1" w:rsidP="00C8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b/>
          <w:bCs/>
          <w:sz w:val="24"/>
          <w:szCs w:val="24"/>
        </w:rPr>
        <w:t xml:space="preserve">Птица. </w:t>
      </w:r>
      <w:r w:rsidRPr="00A51212">
        <w:rPr>
          <w:rFonts w:ascii="Times New Roman" w:hAnsi="Times New Roman" w:cs="Times New Roman"/>
          <w:sz w:val="24"/>
          <w:szCs w:val="24"/>
        </w:rPr>
        <w:t>Молодцы, ребята, какие у вас веселые игры, справились с заданием!</w:t>
      </w:r>
    </w:p>
    <w:p w:rsidR="00552EC1" w:rsidRPr="00A51212" w:rsidRDefault="00552EC1" w:rsidP="00C8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sz w:val="24"/>
          <w:szCs w:val="24"/>
        </w:rPr>
        <w:t xml:space="preserve">Сегодня на празднике мы встретились с летом, с теплыми лучами солнца, играли в веселые игры, водили хоровод, ползали по туннелю, собирали шарики и цветы, катались на карусели. </w:t>
      </w:r>
    </w:p>
    <w:p w:rsidR="00552EC1" w:rsidRPr="00A51212" w:rsidRDefault="00552EC1" w:rsidP="00C8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EC1" w:rsidRPr="00A51212" w:rsidRDefault="00552EC1" w:rsidP="00C8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b/>
          <w:bCs/>
          <w:sz w:val="24"/>
          <w:szCs w:val="24"/>
        </w:rPr>
        <w:t>Птица.</w:t>
      </w:r>
      <w:r w:rsidRPr="00A51212">
        <w:rPr>
          <w:rFonts w:ascii="Times New Roman" w:hAnsi="Times New Roman" w:cs="Times New Roman"/>
          <w:sz w:val="24"/>
          <w:szCs w:val="24"/>
        </w:rPr>
        <w:t xml:space="preserve"> Что такое лето? Это много света!</w:t>
      </w:r>
    </w:p>
    <w:p w:rsidR="00552EC1" w:rsidRPr="00A51212" w:rsidRDefault="00552EC1" w:rsidP="00C8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sz w:val="24"/>
          <w:szCs w:val="24"/>
        </w:rPr>
        <w:t>Это травка, это лес,</w:t>
      </w:r>
    </w:p>
    <w:p w:rsidR="00552EC1" w:rsidRPr="00A51212" w:rsidRDefault="00552EC1" w:rsidP="00C8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sz w:val="24"/>
          <w:szCs w:val="24"/>
        </w:rPr>
        <w:t>Это множество чудес,</w:t>
      </w:r>
    </w:p>
    <w:p w:rsidR="00552EC1" w:rsidRPr="00A51212" w:rsidRDefault="00552EC1" w:rsidP="00C8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sz w:val="24"/>
          <w:szCs w:val="24"/>
        </w:rPr>
        <w:t>Это в мире 100 дорог</w:t>
      </w:r>
    </w:p>
    <w:p w:rsidR="00552EC1" w:rsidRPr="00A51212" w:rsidRDefault="00552EC1" w:rsidP="00C8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sz w:val="24"/>
          <w:szCs w:val="24"/>
        </w:rPr>
        <w:t>Для ребячьих быстрых ног!</w:t>
      </w:r>
    </w:p>
    <w:p w:rsidR="00552EC1" w:rsidRPr="00A51212" w:rsidRDefault="00552EC1" w:rsidP="00C8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EC1" w:rsidRPr="00A51212" w:rsidRDefault="00552EC1" w:rsidP="00C8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b/>
          <w:bCs/>
          <w:sz w:val="24"/>
          <w:szCs w:val="24"/>
        </w:rPr>
        <w:t>Лето и птица.</w:t>
      </w:r>
      <w:r w:rsidRPr="00A51212">
        <w:rPr>
          <w:rFonts w:ascii="Times New Roman" w:hAnsi="Times New Roman" w:cs="Times New Roman"/>
          <w:sz w:val="24"/>
          <w:szCs w:val="24"/>
        </w:rPr>
        <w:t xml:space="preserve"> До свидания</w:t>
      </w:r>
      <w:bookmarkStart w:id="0" w:name="_GoBack"/>
      <w:bookmarkEnd w:id="0"/>
      <w:r w:rsidRPr="00A51212">
        <w:rPr>
          <w:rFonts w:ascii="Times New Roman" w:hAnsi="Times New Roman" w:cs="Times New Roman"/>
          <w:sz w:val="24"/>
          <w:szCs w:val="24"/>
        </w:rPr>
        <w:t>, до встречи!</w:t>
      </w:r>
    </w:p>
    <w:p w:rsidR="00552EC1" w:rsidRPr="00A51212" w:rsidRDefault="00552EC1" w:rsidP="00C8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212">
        <w:rPr>
          <w:rFonts w:ascii="Times New Roman" w:hAnsi="Times New Roman" w:cs="Times New Roman"/>
          <w:sz w:val="24"/>
          <w:szCs w:val="24"/>
        </w:rPr>
        <w:t>(Дети прощаются и уходят).</w:t>
      </w:r>
    </w:p>
    <w:p w:rsidR="00552EC1" w:rsidRPr="00A51212" w:rsidRDefault="00552EC1" w:rsidP="00C8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EC1" w:rsidRPr="00A51212" w:rsidRDefault="00552EC1" w:rsidP="00C8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EC1" w:rsidRPr="00A51212" w:rsidRDefault="00552EC1" w:rsidP="00C8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2EC1" w:rsidRPr="00A51212" w:rsidSect="00A51212">
      <w:pgSz w:w="11906" w:h="16838"/>
      <w:pgMar w:top="1134" w:right="926" w:bottom="1134" w:left="1080" w:header="708" w:footer="708" w:gutter="0"/>
      <w:pgBorders w:display="firstPage">
        <w:top w:val="eclipsingSquares1" w:sz="24" w:space="1" w:color="000080"/>
        <w:left w:val="eclipsingSquares1" w:sz="24" w:space="4" w:color="000080"/>
        <w:bottom w:val="eclipsingSquares1" w:sz="24" w:space="1" w:color="000080"/>
        <w:right w:val="eclipsingSquares1" w:sz="24" w:space="4" w:color="0000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65226"/>
    <w:multiLevelType w:val="hybridMultilevel"/>
    <w:tmpl w:val="2B026098"/>
    <w:lvl w:ilvl="0" w:tplc="31F84E2A">
      <w:start w:val="1"/>
      <w:numFmt w:val="bullet"/>
      <w:lvlText w:val=""/>
      <w:lvlJc w:val="left"/>
      <w:pPr>
        <w:tabs>
          <w:tab w:val="num" w:pos="-18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A37"/>
    <w:rsid w:val="00002599"/>
    <w:rsid w:val="000A0565"/>
    <w:rsid w:val="000A1E5A"/>
    <w:rsid w:val="00285847"/>
    <w:rsid w:val="002E3581"/>
    <w:rsid w:val="003D642A"/>
    <w:rsid w:val="00413710"/>
    <w:rsid w:val="00475EBD"/>
    <w:rsid w:val="00552EC1"/>
    <w:rsid w:val="00626BE4"/>
    <w:rsid w:val="00642C47"/>
    <w:rsid w:val="006D40F4"/>
    <w:rsid w:val="00782462"/>
    <w:rsid w:val="00783AAA"/>
    <w:rsid w:val="00802A37"/>
    <w:rsid w:val="008205DA"/>
    <w:rsid w:val="008E1FFA"/>
    <w:rsid w:val="00970D4A"/>
    <w:rsid w:val="009C1E54"/>
    <w:rsid w:val="00A51212"/>
    <w:rsid w:val="00A83E52"/>
    <w:rsid w:val="00B550B1"/>
    <w:rsid w:val="00B76049"/>
    <w:rsid w:val="00B86F69"/>
    <w:rsid w:val="00BB6C0D"/>
    <w:rsid w:val="00BE2665"/>
    <w:rsid w:val="00C62367"/>
    <w:rsid w:val="00C82D2C"/>
    <w:rsid w:val="00D13E5F"/>
    <w:rsid w:val="00DC3D3B"/>
    <w:rsid w:val="00EE0FC1"/>
    <w:rsid w:val="00FE0B3B"/>
    <w:rsid w:val="00FE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D4A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0D4A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70D4A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70D4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970D4A"/>
    <w:rPr>
      <w:rFonts w:ascii="Cambria" w:hAnsi="Cambria" w:cs="Cambria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970D4A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0D4A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99"/>
    <w:qFormat/>
    <w:rsid w:val="00970D4A"/>
    <w:rPr>
      <w:rFonts w:cs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rsid w:val="00970D4A"/>
    <w:rPr>
      <w:sz w:val="22"/>
      <w:szCs w:val="22"/>
      <w:lang w:val="ru-RU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970D4A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970D4A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70D4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970D4A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168</TotalTime>
  <Pages>3</Pages>
  <Words>460</Words>
  <Characters>2625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7</cp:revision>
  <dcterms:created xsi:type="dcterms:W3CDTF">2012-06-07T12:46:00Z</dcterms:created>
  <dcterms:modified xsi:type="dcterms:W3CDTF">2002-10-21T06:10:00Z</dcterms:modified>
</cp:coreProperties>
</file>