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F0" w:rsidRPr="00DA0EBE" w:rsidRDefault="00381EF0" w:rsidP="00A13741">
      <w:pPr>
        <w:rPr>
          <w:b/>
        </w:rPr>
      </w:pPr>
      <w:r w:rsidRPr="00DA0EBE">
        <w:rPr>
          <w:b/>
        </w:rPr>
        <w:t>Праздник Царицы Осени.</w:t>
      </w:r>
    </w:p>
    <w:p w:rsidR="00381EF0" w:rsidRPr="00DA0EBE" w:rsidRDefault="00381EF0" w:rsidP="00A13741">
      <w:pPr>
        <w:rPr>
          <w:b/>
          <w:i/>
        </w:rPr>
      </w:pPr>
      <w:r w:rsidRPr="00DA0EBE">
        <w:rPr>
          <w:b/>
          <w:i/>
        </w:rPr>
        <w:t>Действующие лица:</w:t>
      </w:r>
    </w:p>
    <w:p w:rsidR="00381EF0" w:rsidRPr="00DA0EBE" w:rsidRDefault="00381EF0" w:rsidP="00A13741">
      <w:r w:rsidRPr="00DA0EBE">
        <w:t>Ведущий</w:t>
      </w:r>
    </w:p>
    <w:p w:rsidR="00381EF0" w:rsidRPr="00DA0EBE" w:rsidRDefault="00381EF0" w:rsidP="00A13741">
      <w:r w:rsidRPr="00DA0EBE">
        <w:t>Осень</w:t>
      </w:r>
    </w:p>
    <w:p w:rsidR="00381EF0" w:rsidRPr="00DA0EBE" w:rsidRDefault="00381EF0" w:rsidP="00A13741">
      <w:r w:rsidRPr="00DA0EBE">
        <w:t>Пугало огородное</w:t>
      </w:r>
    </w:p>
    <w:p w:rsidR="00381EF0" w:rsidRPr="00DA0EBE" w:rsidRDefault="00381EF0" w:rsidP="00A13741">
      <w:pPr>
        <w:rPr>
          <w:b/>
        </w:rPr>
      </w:pPr>
      <w:r w:rsidRPr="00DA0EBE">
        <w:rPr>
          <w:b/>
        </w:rPr>
        <w:t>Ход праздника:</w:t>
      </w:r>
    </w:p>
    <w:p w:rsidR="00381EF0" w:rsidRPr="00DA0EBE" w:rsidRDefault="00381EF0" w:rsidP="00A13741">
      <w:pPr>
        <w:rPr>
          <w:b/>
          <w:i/>
        </w:rPr>
      </w:pPr>
      <w:r w:rsidRPr="00DA0EBE">
        <w:rPr>
          <w:b/>
          <w:i/>
        </w:rPr>
        <w:t>Зал украшен осенними листьями, у центральной стены стоит трон. Под музыку, дети входят в зал и рассаживаются на стульчики</w:t>
      </w:r>
    </w:p>
    <w:p w:rsidR="00381EF0" w:rsidRPr="00DA0EBE" w:rsidRDefault="00381EF0" w:rsidP="00A13741">
      <w:r w:rsidRPr="00DA0EBE">
        <w:rPr>
          <w:b/>
        </w:rPr>
        <w:t>Ведущий:</w:t>
      </w:r>
      <w:r w:rsidRPr="00DA0EBE">
        <w:t xml:space="preserve"> Сказка, сказка, прибаутка!</w:t>
      </w:r>
    </w:p>
    <w:p w:rsidR="00381EF0" w:rsidRPr="00DA0EBE" w:rsidRDefault="00381EF0" w:rsidP="00A13741">
      <w:r w:rsidRPr="00DA0EBE">
        <w:t xml:space="preserve">                  Рассказать её – не шутка,</w:t>
      </w:r>
    </w:p>
    <w:p w:rsidR="00381EF0" w:rsidRPr="00DA0EBE" w:rsidRDefault="00381EF0" w:rsidP="00A13741">
      <w:r w:rsidRPr="00DA0EBE">
        <w:t xml:space="preserve">                  Чтобы сказка от начала,</w:t>
      </w:r>
    </w:p>
    <w:p w:rsidR="00381EF0" w:rsidRPr="00DA0EBE" w:rsidRDefault="00381EF0" w:rsidP="00A13741">
      <w:r w:rsidRPr="00DA0EBE">
        <w:t xml:space="preserve">                  Словно реченька журчала,</w:t>
      </w:r>
    </w:p>
    <w:p w:rsidR="00381EF0" w:rsidRPr="00DA0EBE" w:rsidRDefault="00381EF0" w:rsidP="00A13741">
      <w:r w:rsidRPr="00DA0EBE">
        <w:t xml:space="preserve">                  Чтоб в серёдке весь народ</w:t>
      </w:r>
    </w:p>
    <w:p w:rsidR="00381EF0" w:rsidRPr="00DA0EBE" w:rsidRDefault="00381EF0" w:rsidP="00A13741">
      <w:r w:rsidRPr="00DA0EBE">
        <w:t xml:space="preserve">                  От неё разинул рот.</w:t>
      </w:r>
      <w:bookmarkStart w:id="0" w:name="_GoBack"/>
      <w:bookmarkEnd w:id="0"/>
    </w:p>
    <w:p w:rsidR="00381EF0" w:rsidRPr="00DA0EBE" w:rsidRDefault="00381EF0" w:rsidP="00A13741">
      <w:r w:rsidRPr="00DA0EBE">
        <w:t xml:space="preserve">                  Чтоб никто – ни стар, ни мал –</w:t>
      </w:r>
    </w:p>
    <w:p w:rsidR="00381EF0" w:rsidRPr="00DA0EBE" w:rsidRDefault="00381EF0" w:rsidP="00A13741">
      <w:r w:rsidRPr="00DA0EBE">
        <w:t xml:space="preserve">                  Под конец не задремал!</w:t>
      </w:r>
    </w:p>
    <w:p w:rsidR="00381EF0" w:rsidRPr="00DA0EBE" w:rsidRDefault="00381EF0" w:rsidP="00A13741">
      <w:r w:rsidRPr="00DA0EBE">
        <w:t xml:space="preserve">Ребята, сегодня мы с вами отправимся в необыкновенное путешествие – на праздник царицы Осени. В дорогу мы возьмем: шутки, смех, песни и пляски, иначе нас не пустят на праздник. Готовы, тогда мы отправляемся на музыкальном поезде. </w:t>
      </w:r>
    </w:p>
    <w:p w:rsidR="00381EF0" w:rsidRPr="00DA0EBE" w:rsidRDefault="00381EF0" w:rsidP="00A13741">
      <w:pPr>
        <w:rPr>
          <w:b/>
          <w:i/>
        </w:rPr>
      </w:pPr>
      <w:r w:rsidRPr="00DA0EBE">
        <w:rPr>
          <w:b/>
          <w:i/>
        </w:rPr>
        <w:t xml:space="preserve">  Звучит «Поезд» д.1 «Танцуй малыш» тр.1</w:t>
      </w:r>
    </w:p>
    <w:p w:rsidR="00381EF0" w:rsidRPr="00DA0EBE" w:rsidRDefault="00381EF0" w:rsidP="00A13741">
      <w:r w:rsidRPr="00DA0EBE">
        <w:rPr>
          <w:b/>
        </w:rPr>
        <w:t>Ведущий:</w:t>
      </w:r>
      <w:r w:rsidRPr="00DA0EBE">
        <w:t xml:space="preserve"> Ну, вот мы и на месте. Рассаживайтесь по местам. </w:t>
      </w:r>
      <w:r w:rsidRPr="00DA0EBE">
        <w:rPr>
          <w:i/>
        </w:rPr>
        <w:t>(Ведущий находит свиток возле трона).</w:t>
      </w:r>
      <w:r w:rsidRPr="00DA0EBE">
        <w:t xml:space="preserve"> Какой-то свиток</w:t>
      </w:r>
      <w:r w:rsidRPr="00DA0EBE">
        <w:rPr>
          <w:i/>
        </w:rPr>
        <w:t>.(разворачивает и читает)</w:t>
      </w:r>
      <w:r w:rsidRPr="00DA0EBE">
        <w:t>:</w:t>
      </w:r>
    </w:p>
    <w:p w:rsidR="00381EF0" w:rsidRPr="00DA0EBE" w:rsidRDefault="00381EF0" w:rsidP="00A13741">
      <w:pPr>
        <w:ind w:firstLine="708"/>
      </w:pPr>
      <w:r w:rsidRPr="00DA0EBE">
        <w:t>Внимание! Внимание! Сегодня государыня Осень соизволила пригласить своих подданных и гостей на праздник. Всем приказывает веселиться, петь, плясать на празднике до упаду. А вот и она сама.</w:t>
      </w:r>
    </w:p>
    <w:p w:rsidR="00381EF0" w:rsidRPr="00DA0EBE" w:rsidRDefault="00381EF0" w:rsidP="00A13741">
      <w:pPr>
        <w:rPr>
          <w:b/>
          <w:i/>
        </w:rPr>
      </w:pPr>
      <w:r w:rsidRPr="00DA0EBE">
        <w:rPr>
          <w:b/>
          <w:i/>
        </w:rPr>
        <w:t>Звучит торжественная музыка «Глория» А.Вивальди. Входит Осень, проходит по залу и садиться на трон.</w:t>
      </w:r>
    </w:p>
    <w:p w:rsidR="00381EF0" w:rsidRPr="00DA0EBE" w:rsidRDefault="00381EF0" w:rsidP="00A13741">
      <w:r w:rsidRPr="00DA0EBE">
        <w:rPr>
          <w:b/>
        </w:rPr>
        <w:t>Ведущий:</w:t>
      </w:r>
      <w:r w:rsidRPr="00DA0EBE">
        <w:t xml:space="preserve"> В платье пестро-золотистом,</w:t>
      </w:r>
    </w:p>
    <w:p w:rsidR="00381EF0" w:rsidRPr="00DA0EBE" w:rsidRDefault="00381EF0" w:rsidP="00A13741">
      <w:r w:rsidRPr="00DA0EBE">
        <w:t xml:space="preserve">                   Осень к нам явилась в зал,</w:t>
      </w:r>
    </w:p>
    <w:p w:rsidR="00381EF0" w:rsidRPr="00DA0EBE" w:rsidRDefault="00381EF0" w:rsidP="00A13741">
      <w:r w:rsidRPr="00DA0EBE">
        <w:t xml:space="preserve">                   Как прекрасная царица,</w:t>
      </w:r>
    </w:p>
    <w:p w:rsidR="00381EF0" w:rsidRPr="00DA0EBE" w:rsidRDefault="00381EF0" w:rsidP="00A13741">
      <w:r w:rsidRPr="00DA0EBE">
        <w:t xml:space="preserve">                   Открывающая бал.</w:t>
      </w:r>
    </w:p>
    <w:p w:rsidR="00381EF0" w:rsidRPr="00DA0EBE" w:rsidRDefault="00381EF0" w:rsidP="00A13741">
      <w:pPr>
        <w:rPr>
          <w:b/>
          <w:i/>
        </w:rPr>
      </w:pPr>
      <w:r w:rsidRPr="00DA0EBE">
        <w:rPr>
          <w:b/>
          <w:i/>
        </w:rPr>
        <w:t>В этот момент в дверях слышится какой-то шум. Раздаются крики: «Сюда нельзя!», «Пропустите меня!»</w:t>
      </w:r>
    </w:p>
    <w:p w:rsidR="00381EF0" w:rsidRPr="00DA0EBE" w:rsidRDefault="00381EF0" w:rsidP="00A13741">
      <w:r w:rsidRPr="00DA0EBE">
        <w:rPr>
          <w:b/>
        </w:rPr>
        <w:t>Осень:</w:t>
      </w:r>
      <w:r w:rsidRPr="00DA0EBE">
        <w:t xml:space="preserve"> В чем дело? Кто осмеливается нарушать наше веселье?</w:t>
      </w:r>
    </w:p>
    <w:p w:rsidR="00381EF0" w:rsidRPr="00DA0EBE" w:rsidRDefault="00381EF0" w:rsidP="00A13741">
      <w:pPr>
        <w:rPr>
          <w:b/>
          <w:i/>
        </w:rPr>
      </w:pPr>
      <w:r w:rsidRPr="00DA0EBE">
        <w:rPr>
          <w:b/>
          <w:i/>
        </w:rPr>
        <w:t>В зал вбегает Пугало огородное</w:t>
      </w:r>
    </w:p>
    <w:p w:rsidR="00381EF0" w:rsidRPr="00DA0EBE" w:rsidRDefault="00381EF0" w:rsidP="00A13741">
      <w:r w:rsidRPr="00DA0EBE">
        <w:rPr>
          <w:b/>
        </w:rPr>
        <w:t>Пугало</w:t>
      </w:r>
      <w:r w:rsidRPr="00DA0EBE">
        <w:t xml:space="preserve"> (подбегает к трону и низко кланяется):  Матушка-голубушка, царица наша золотая Осень, не вели казнить, вели слово молвить.</w:t>
      </w:r>
    </w:p>
    <w:p w:rsidR="00381EF0" w:rsidRPr="00DA0EBE" w:rsidRDefault="00381EF0" w:rsidP="00A13741">
      <w:r w:rsidRPr="00DA0EBE">
        <w:rPr>
          <w:b/>
        </w:rPr>
        <w:t>Осень</w:t>
      </w:r>
      <w:r w:rsidRPr="00DA0EBE">
        <w:t xml:space="preserve"> (удивлённо): Кто ты и откуда? Почему в таком виде на праздник?</w:t>
      </w:r>
    </w:p>
    <w:p w:rsidR="00381EF0" w:rsidRPr="00DA0EBE" w:rsidRDefault="00381EF0" w:rsidP="00A13741">
      <w:r w:rsidRPr="00DA0EBE">
        <w:rPr>
          <w:b/>
        </w:rPr>
        <w:t>Пугало:</w:t>
      </w:r>
      <w:r w:rsidRPr="00DA0EBE">
        <w:t xml:space="preserve"> Я одеваюсь не по моде</w:t>
      </w:r>
    </w:p>
    <w:p w:rsidR="00381EF0" w:rsidRPr="00DA0EBE" w:rsidRDefault="00381EF0" w:rsidP="00A13741">
      <w:r w:rsidRPr="00DA0EBE">
        <w:t xml:space="preserve">               Весь век стою я на часах,</w:t>
      </w:r>
    </w:p>
    <w:p w:rsidR="00381EF0" w:rsidRPr="00DA0EBE" w:rsidRDefault="00381EF0" w:rsidP="00A13741">
      <w:r w:rsidRPr="00DA0EBE">
        <w:t xml:space="preserve">               В саду ли, в поле-огороде,</w:t>
      </w:r>
    </w:p>
    <w:p w:rsidR="00381EF0" w:rsidRPr="00DA0EBE" w:rsidRDefault="00381EF0" w:rsidP="00A13741">
      <w:r w:rsidRPr="00DA0EBE">
        <w:t xml:space="preserve">               На стаи нагоняю страх.</w:t>
      </w:r>
    </w:p>
    <w:p w:rsidR="00381EF0" w:rsidRPr="00DA0EBE" w:rsidRDefault="00381EF0" w:rsidP="00A13741">
      <w:r w:rsidRPr="00DA0EBE">
        <w:t xml:space="preserve">               И пуще огня, хлыста или палки</w:t>
      </w:r>
    </w:p>
    <w:p w:rsidR="00381EF0" w:rsidRPr="00DA0EBE" w:rsidRDefault="00381EF0" w:rsidP="00A13741">
      <w:r w:rsidRPr="00DA0EBE">
        <w:t xml:space="preserve">               Страшатся меня грачи,</w:t>
      </w:r>
    </w:p>
    <w:p w:rsidR="00381EF0" w:rsidRPr="00DA0EBE" w:rsidRDefault="00381EF0" w:rsidP="00A13741">
      <w:r w:rsidRPr="00DA0EBE">
        <w:t xml:space="preserve">               Воробьи и галки.</w:t>
      </w:r>
    </w:p>
    <w:p w:rsidR="00381EF0" w:rsidRPr="00DA0EBE" w:rsidRDefault="00381EF0" w:rsidP="00A13741">
      <w:r w:rsidRPr="00DA0EBE">
        <w:t>Матушка-голубушка, заступись. (Делает вид, что плачет)</w:t>
      </w:r>
    </w:p>
    <w:p w:rsidR="00381EF0" w:rsidRPr="00DA0EBE" w:rsidRDefault="00381EF0" w:rsidP="00A13741">
      <w:r w:rsidRPr="00DA0EBE">
        <w:rPr>
          <w:b/>
        </w:rPr>
        <w:t>Осень:</w:t>
      </w:r>
      <w:r w:rsidRPr="00DA0EBE">
        <w:t xml:space="preserve"> Ну, вот ещё! На празднике плакать! Говори, что тебе надобно.</w:t>
      </w:r>
    </w:p>
    <w:p w:rsidR="00381EF0" w:rsidRPr="00DA0EBE" w:rsidRDefault="00381EF0" w:rsidP="00A13741">
      <w:r w:rsidRPr="00DA0EBE">
        <w:rPr>
          <w:b/>
        </w:rPr>
        <w:t>Пугало:</w:t>
      </w:r>
      <w:r w:rsidRPr="00DA0EBE">
        <w:t xml:space="preserve"> Государыня! Я не какой-нибудь бездельник и лентяй, я трудовое Пугало огородное. Всё лето стою в саду-огороде, урожай хозяйский стерегу, не сплю, не ем, в любую погоду, и под солнцем, и под дождём. Работаю, не опуская рук. Да у меня и свидетели есть. (Обращается к детям) Я птиц гоняю?</w:t>
      </w:r>
    </w:p>
    <w:p w:rsidR="00381EF0" w:rsidRPr="00DA0EBE" w:rsidRDefault="00381EF0" w:rsidP="00A13741">
      <w:r w:rsidRPr="00DA0EBE">
        <w:rPr>
          <w:b/>
        </w:rPr>
        <w:t>Дети:</w:t>
      </w:r>
      <w:r w:rsidRPr="00DA0EBE">
        <w:t xml:space="preserve"> Гоняешь, гоняешь.</w:t>
      </w:r>
    </w:p>
    <w:p w:rsidR="00381EF0" w:rsidRPr="00DA0EBE" w:rsidRDefault="00381EF0" w:rsidP="00A13741">
      <w:r w:rsidRPr="00DA0EBE">
        <w:rPr>
          <w:b/>
        </w:rPr>
        <w:t>Пугало</w:t>
      </w:r>
      <w:r w:rsidRPr="00DA0EBE">
        <w:t>: А плоды садовые-огородные защищаю от разных пернатых, да ушастых разбойников?</w:t>
      </w:r>
    </w:p>
    <w:p w:rsidR="00381EF0" w:rsidRPr="00DA0EBE" w:rsidRDefault="00381EF0" w:rsidP="00A13741">
      <w:r w:rsidRPr="00DA0EBE">
        <w:rPr>
          <w:b/>
        </w:rPr>
        <w:t>Дети:</w:t>
      </w:r>
      <w:r w:rsidRPr="00DA0EBE">
        <w:t xml:space="preserve"> Защищаешь, защищаешь.</w:t>
      </w:r>
    </w:p>
    <w:p w:rsidR="00381EF0" w:rsidRPr="00DA0EBE" w:rsidRDefault="00381EF0" w:rsidP="00A13741">
      <w:r w:rsidRPr="00DA0EBE">
        <w:rPr>
          <w:b/>
        </w:rPr>
        <w:t>Пугало:</w:t>
      </w:r>
      <w:r w:rsidRPr="00DA0EBE">
        <w:t xml:space="preserve"> Да я тебе, матушка Осень, доказать могу. Вот, смотри.</w:t>
      </w:r>
    </w:p>
    <w:p w:rsidR="00381EF0" w:rsidRPr="00DA0EBE" w:rsidRDefault="00381EF0" w:rsidP="00A13741">
      <w:pPr>
        <w:rPr>
          <w:b/>
          <w:i/>
        </w:rPr>
      </w:pPr>
      <w:r w:rsidRPr="00DA0EBE">
        <w:rPr>
          <w:b/>
          <w:i/>
        </w:rPr>
        <w:t xml:space="preserve">       Игра «Зайцы в огороде»  </w:t>
      </w:r>
    </w:p>
    <w:p w:rsidR="00381EF0" w:rsidRPr="00DA0EBE" w:rsidRDefault="00381EF0" w:rsidP="00A13741">
      <w:pPr>
        <w:rPr>
          <w:i/>
        </w:rPr>
      </w:pPr>
      <w:r w:rsidRPr="00DA0EBE">
        <w:rPr>
          <w:i/>
        </w:rPr>
        <w:t>Зайцы-шалунишки, по полю гуляли,</w:t>
      </w:r>
    </w:p>
    <w:p w:rsidR="00381EF0" w:rsidRPr="00DA0EBE" w:rsidRDefault="00381EF0" w:rsidP="00A13741">
      <w:pPr>
        <w:rPr>
          <w:i/>
        </w:rPr>
      </w:pPr>
      <w:r w:rsidRPr="00DA0EBE">
        <w:rPr>
          <w:i/>
        </w:rPr>
        <w:t>Заглянули в огород – капусту увидали.</w:t>
      </w:r>
    </w:p>
    <w:p w:rsidR="00381EF0" w:rsidRPr="00DA0EBE" w:rsidRDefault="00381EF0" w:rsidP="00A13741">
      <w:pPr>
        <w:rPr>
          <w:i/>
        </w:rPr>
      </w:pPr>
      <w:r w:rsidRPr="00DA0EBE">
        <w:rPr>
          <w:i/>
        </w:rPr>
        <w:t>Каждый свой кочан грызёт – видят Пугало идет.</w:t>
      </w:r>
    </w:p>
    <w:p w:rsidR="00381EF0" w:rsidRPr="00DA0EBE" w:rsidRDefault="00381EF0" w:rsidP="00A13741">
      <w:pPr>
        <w:rPr>
          <w:i/>
        </w:rPr>
      </w:pPr>
      <w:r w:rsidRPr="00DA0EBE">
        <w:rPr>
          <w:i/>
        </w:rPr>
        <w:t>Задрожали ушки, задрожали лапки,</w:t>
      </w:r>
    </w:p>
    <w:p w:rsidR="00381EF0" w:rsidRPr="00DA0EBE" w:rsidRDefault="00381EF0" w:rsidP="00A13741">
      <w:pPr>
        <w:rPr>
          <w:i/>
        </w:rPr>
      </w:pPr>
      <w:r w:rsidRPr="00DA0EBE">
        <w:rPr>
          <w:i/>
        </w:rPr>
        <w:t>Разбежались зайки, по лесной лужайке.</w:t>
      </w:r>
    </w:p>
    <w:p w:rsidR="00381EF0" w:rsidRPr="00DA0EBE" w:rsidRDefault="00381EF0" w:rsidP="00A13741">
      <w:pPr>
        <w:rPr>
          <w:i/>
        </w:rPr>
      </w:pPr>
      <w:r w:rsidRPr="00DA0EBE">
        <w:rPr>
          <w:i/>
        </w:rPr>
        <w:t>(Пугало догоняет детей – зайцев)</w:t>
      </w:r>
    </w:p>
    <w:p w:rsidR="00381EF0" w:rsidRPr="00DA0EBE" w:rsidRDefault="00381EF0" w:rsidP="00A13741">
      <w:r w:rsidRPr="00DA0EBE">
        <w:rPr>
          <w:b/>
        </w:rPr>
        <w:t>Пугало:</w:t>
      </w:r>
      <w:r w:rsidRPr="00DA0EBE">
        <w:t xml:space="preserve"> Ну вот, а меня на праздник не пускают. Говорят, наряд мой не модный. Какой уже выдали. Да ведь если я в модном костюме приду на огород, кто же меня испугается?</w:t>
      </w:r>
    </w:p>
    <w:p w:rsidR="00381EF0" w:rsidRPr="00DA0EBE" w:rsidRDefault="00381EF0" w:rsidP="00A13741">
      <w:r w:rsidRPr="00DA0EBE">
        <w:rPr>
          <w:b/>
        </w:rPr>
        <w:t>Осень:</w:t>
      </w:r>
      <w:r w:rsidRPr="00DA0EBE">
        <w:t xml:space="preserve"> Не обижайся, Пугало. Мы теперь во всём разобрались. Проходи, присаживайся, будь гостем.</w:t>
      </w:r>
    </w:p>
    <w:p w:rsidR="00381EF0" w:rsidRPr="00DA0EBE" w:rsidRDefault="00381EF0" w:rsidP="00A13741">
      <w:r w:rsidRPr="00DA0EBE">
        <w:t>Пугало кланяется Осень, детям и гордо подняв голову, держа метлу, как ружьё, проходит к  трону царицы Осени и присаживается рядом на пенёк.</w:t>
      </w:r>
    </w:p>
    <w:p w:rsidR="00381EF0" w:rsidRPr="00DA0EBE" w:rsidRDefault="00381EF0" w:rsidP="00A13741">
      <w:r w:rsidRPr="00DA0EBE">
        <w:rPr>
          <w:b/>
        </w:rPr>
        <w:t>Осень:</w:t>
      </w:r>
      <w:r w:rsidRPr="00DA0EBE">
        <w:t xml:space="preserve"> Дозволяю начать праздник! Повеселимся же вволю сегодня! А то придумал кто-то, что осень унылая пора.</w:t>
      </w:r>
    </w:p>
    <w:p w:rsidR="00381EF0" w:rsidRPr="00DA0EBE" w:rsidRDefault="00381EF0" w:rsidP="00A13741">
      <w:pPr>
        <w:rPr>
          <w:b/>
          <w:i/>
        </w:rPr>
      </w:pPr>
      <w:r w:rsidRPr="00DA0EBE">
        <w:rPr>
          <w:b/>
          <w:i/>
        </w:rPr>
        <w:t xml:space="preserve">  Дети читаю стихи об осени.</w:t>
      </w:r>
    </w:p>
    <w:p w:rsidR="00381EF0" w:rsidRPr="00DA0EBE" w:rsidRDefault="00381EF0" w:rsidP="00A13741">
      <w:r w:rsidRPr="00DA0EBE">
        <w:rPr>
          <w:b/>
        </w:rPr>
        <w:t>1-й реб.</w:t>
      </w:r>
      <w:r w:rsidRPr="00DA0EBE">
        <w:t xml:space="preserve"> В золотой карете,</w:t>
      </w:r>
    </w:p>
    <w:p w:rsidR="00381EF0" w:rsidRPr="00DA0EBE" w:rsidRDefault="00381EF0" w:rsidP="00A13741">
      <w:pPr>
        <w:ind w:firstLine="708"/>
      </w:pPr>
      <w:r w:rsidRPr="00DA0EBE">
        <w:t>Что с конём игривым,</w:t>
      </w:r>
    </w:p>
    <w:p w:rsidR="00381EF0" w:rsidRPr="00DA0EBE" w:rsidRDefault="00381EF0" w:rsidP="00A13741">
      <w:pPr>
        <w:ind w:firstLine="708"/>
      </w:pPr>
      <w:r w:rsidRPr="00DA0EBE">
        <w:t>Проскакала осень</w:t>
      </w:r>
    </w:p>
    <w:p w:rsidR="00381EF0" w:rsidRPr="00DA0EBE" w:rsidRDefault="00381EF0" w:rsidP="00A13741">
      <w:pPr>
        <w:ind w:firstLine="708"/>
      </w:pPr>
      <w:r w:rsidRPr="00DA0EBE">
        <w:t>По лесам и нивам.</w:t>
      </w:r>
    </w:p>
    <w:p w:rsidR="00381EF0" w:rsidRPr="00DA0EBE" w:rsidRDefault="00381EF0" w:rsidP="00A13741">
      <w:r w:rsidRPr="00DA0EBE">
        <w:rPr>
          <w:b/>
        </w:rPr>
        <w:t>2-й реб</w:t>
      </w:r>
      <w:r w:rsidRPr="00DA0EBE">
        <w:t xml:space="preserve"> Добрая волшебница</w:t>
      </w:r>
    </w:p>
    <w:p w:rsidR="00381EF0" w:rsidRPr="00DA0EBE" w:rsidRDefault="00381EF0" w:rsidP="00A13741">
      <w:pPr>
        <w:ind w:firstLine="708"/>
      </w:pPr>
      <w:r w:rsidRPr="00DA0EBE">
        <w:t>Всё переиначила:</w:t>
      </w:r>
    </w:p>
    <w:p w:rsidR="00381EF0" w:rsidRPr="00DA0EBE" w:rsidRDefault="00381EF0" w:rsidP="00A13741">
      <w:pPr>
        <w:ind w:firstLine="708"/>
      </w:pPr>
      <w:r w:rsidRPr="00DA0EBE">
        <w:t>Ярко-жёлтым цветом</w:t>
      </w:r>
    </w:p>
    <w:p w:rsidR="00381EF0" w:rsidRPr="00DA0EBE" w:rsidRDefault="00381EF0" w:rsidP="00A13741">
      <w:pPr>
        <w:ind w:firstLine="708"/>
      </w:pPr>
      <w:r w:rsidRPr="00DA0EBE">
        <w:t>Землю разукрасила.</w:t>
      </w:r>
    </w:p>
    <w:p w:rsidR="00381EF0" w:rsidRPr="00DA0EBE" w:rsidRDefault="00381EF0" w:rsidP="00A13741">
      <w:r w:rsidRPr="00DA0EBE">
        <w:rPr>
          <w:b/>
        </w:rPr>
        <w:t>3-й реб</w:t>
      </w:r>
      <w:r w:rsidRPr="00DA0EBE">
        <w:t>. Пусть бушует непогода –</w:t>
      </w:r>
    </w:p>
    <w:p w:rsidR="00381EF0" w:rsidRPr="00DA0EBE" w:rsidRDefault="00381EF0" w:rsidP="00A13741">
      <w:pPr>
        <w:ind w:firstLine="708"/>
      </w:pPr>
      <w:r w:rsidRPr="00DA0EBE">
        <w:t>Что нам унывать!</w:t>
      </w:r>
    </w:p>
    <w:p w:rsidR="00381EF0" w:rsidRPr="00DA0EBE" w:rsidRDefault="00381EF0" w:rsidP="00A13741">
      <w:pPr>
        <w:ind w:firstLine="708"/>
      </w:pPr>
      <w:r w:rsidRPr="00DA0EBE">
        <w:t>И в такое время года</w:t>
      </w:r>
    </w:p>
    <w:p w:rsidR="00381EF0" w:rsidRPr="00DA0EBE" w:rsidRDefault="00381EF0" w:rsidP="00A13741">
      <w:pPr>
        <w:ind w:firstLine="708"/>
      </w:pPr>
      <w:r w:rsidRPr="00DA0EBE">
        <w:t>Можно танцевать!</w:t>
      </w:r>
    </w:p>
    <w:p w:rsidR="00381EF0" w:rsidRPr="00DA0EBE" w:rsidRDefault="00381EF0" w:rsidP="00A13741">
      <w:r w:rsidRPr="00DA0EBE">
        <w:rPr>
          <w:b/>
        </w:rPr>
        <w:t>4-й реб</w:t>
      </w:r>
      <w:r w:rsidRPr="00DA0EBE">
        <w:t>. За окошком дождь и ветер –</w:t>
      </w:r>
    </w:p>
    <w:p w:rsidR="00381EF0" w:rsidRPr="00DA0EBE" w:rsidRDefault="00381EF0" w:rsidP="00A13741">
      <w:pPr>
        <w:ind w:firstLine="708"/>
      </w:pPr>
      <w:r w:rsidRPr="00DA0EBE">
        <w:t>Всё нам нипочем.</w:t>
      </w:r>
    </w:p>
    <w:p w:rsidR="00381EF0" w:rsidRPr="00DA0EBE" w:rsidRDefault="00381EF0" w:rsidP="00A13741">
      <w:pPr>
        <w:ind w:firstLine="708"/>
      </w:pPr>
      <w:r w:rsidRPr="00DA0EBE">
        <w:t>Приходи к нам, Осень, греться,</w:t>
      </w:r>
    </w:p>
    <w:p w:rsidR="00381EF0" w:rsidRPr="00DA0EBE" w:rsidRDefault="00381EF0" w:rsidP="00A13741">
      <w:pPr>
        <w:ind w:firstLine="708"/>
      </w:pPr>
      <w:r w:rsidRPr="00DA0EBE">
        <w:t>Спляшем и споем.</w:t>
      </w:r>
    </w:p>
    <w:p w:rsidR="00381EF0" w:rsidRPr="00DA0EBE" w:rsidRDefault="00381EF0" w:rsidP="00A13741">
      <w:pPr>
        <w:rPr>
          <w:b/>
          <w:i/>
        </w:rPr>
      </w:pPr>
      <w:r w:rsidRPr="00DA0EBE">
        <w:rPr>
          <w:b/>
          <w:i/>
        </w:rPr>
        <w:t>Звучит весёлая р.н.мелодия . Дети встают в круг, а в центр встает Пугало огородное и Осень, которые показывают движения. Все весело пляшут.</w:t>
      </w:r>
    </w:p>
    <w:p w:rsidR="00381EF0" w:rsidRPr="00DA0EBE" w:rsidRDefault="00381EF0" w:rsidP="00A13741">
      <w:r w:rsidRPr="00DA0EBE">
        <w:rPr>
          <w:b/>
        </w:rPr>
        <w:t>Пугало:</w:t>
      </w:r>
      <w:r w:rsidRPr="00DA0EBE">
        <w:t xml:space="preserve"> Как весело у тебя матушка на празднике, наплясался вволю, а теперь,  ребятки, загадаю вам осенние загадки, что растет на грядке.</w:t>
      </w:r>
    </w:p>
    <w:p w:rsidR="00381EF0" w:rsidRPr="00DA0EBE" w:rsidRDefault="00381EF0" w:rsidP="00A13741">
      <w:pPr>
        <w:numPr>
          <w:ilvl w:val="1"/>
          <w:numId w:val="1"/>
        </w:numPr>
      </w:pPr>
      <w:r w:rsidRPr="00DA0EBE">
        <w:t>Под кустом копнешь немножко</w:t>
      </w:r>
    </w:p>
    <w:p w:rsidR="00381EF0" w:rsidRPr="00DA0EBE" w:rsidRDefault="00381EF0" w:rsidP="00A13741">
      <w:pPr>
        <w:ind w:left="1080"/>
      </w:pPr>
      <w:r w:rsidRPr="00DA0EBE">
        <w:t xml:space="preserve">    Выглянет на свет ….(картошка)</w:t>
      </w:r>
    </w:p>
    <w:p w:rsidR="00381EF0" w:rsidRPr="00DA0EBE" w:rsidRDefault="00381EF0" w:rsidP="00A13741">
      <w:pPr>
        <w:numPr>
          <w:ilvl w:val="1"/>
          <w:numId w:val="1"/>
        </w:numPr>
      </w:pPr>
      <w:r w:rsidRPr="00DA0EBE">
        <w:t>Разве в огороде пусто</w:t>
      </w:r>
    </w:p>
    <w:p w:rsidR="00381EF0" w:rsidRPr="00DA0EBE" w:rsidRDefault="00381EF0" w:rsidP="00A13741">
      <w:pPr>
        <w:ind w:left="1080"/>
      </w:pPr>
      <w:r w:rsidRPr="00DA0EBE">
        <w:t xml:space="preserve">    Если там растет …(капуста)</w:t>
      </w:r>
    </w:p>
    <w:p w:rsidR="00381EF0" w:rsidRPr="00DA0EBE" w:rsidRDefault="00381EF0" w:rsidP="00A13741">
      <w:pPr>
        <w:numPr>
          <w:ilvl w:val="1"/>
          <w:numId w:val="1"/>
        </w:numPr>
      </w:pPr>
      <w:r w:rsidRPr="00DA0EBE">
        <w:t>За ботву, как за верёвку,</w:t>
      </w:r>
    </w:p>
    <w:p w:rsidR="00381EF0" w:rsidRPr="00DA0EBE" w:rsidRDefault="00381EF0" w:rsidP="00A13741">
      <w:pPr>
        <w:ind w:left="1080"/>
      </w:pPr>
      <w:r w:rsidRPr="00DA0EBE">
        <w:t xml:space="preserve">    Можно вытянуть….(морковку)</w:t>
      </w:r>
    </w:p>
    <w:p w:rsidR="00381EF0" w:rsidRPr="00DA0EBE" w:rsidRDefault="00381EF0" w:rsidP="00A13741">
      <w:pPr>
        <w:numPr>
          <w:ilvl w:val="1"/>
          <w:numId w:val="1"/>
        </w:numPr>
      </w:pPr>
      <w:r w:rsidRPr="00DA0EBE">
        <w:t>Не пугайтесь, если вдруг</w:t>
      </w:r>
    </w:p>
    <w:p w:rsidR="00381EF0" w:rsidRPr="00DA0EBE" w:rsidRDefault="00381EF0" w:rsidP="00A13741">
      <w:pPr>
        <w:ind w:left="1440"/>
      </w:pPr>
      <w:r w:rsidRPr="00DA0EBE">
        <w:t>Слёзы лить заставит…..(лук)</w:t>
      </w:r>
    </w:p>
    <w:p w:rsidR="00381EF0" w:rsidRPr="00DA0EBE" w:rsidRDefault="00381EF0" w:rsidP="00A13741">
      <w:pPr>
        <w:numPr>
          <w:ilvl w:val="1"/>
          <w:numId w:val="1"/>
        </w:numPr>
      </w:pPr>
      <w:r w:rsidRPr="00DA0EBE">
        <w:t xml:space="preserve">На грядке растут молодцы – </w:t>
      </w:r>
    </w:p>
    <w:p w:rsidR="00381EF0" w:rsidRPr="00DA0EBE" w:rsidRDefault="00381EF0" w:rsidP="00A13741">
      <w:pPr>
        <w:ind w:left="1440"/>
      </w:pPr>
      <w:r w:rsidRPr="00DA0EBE">
        <w:t>Зелёные…….(огурцы)</w:t>
      </w:r>
    </w:p>
    <w:p w:rsidR="00381EF0" w:rsidRPr="00DA0EBE" w:rsidRDefault="00381EF0" w:rsidP="00A13741">
      <w:pPr>
        <w:rPr>
          <w:b/>
          <w:i/>
        </w:rPr>
      </w:pPr>
      <w:r w:rsidRPr="00DA0EBE">
        <w:rPr>
          <w:b/>
          <w:i/>
        </w:rPr>
        <w:t>После загадок Пугало вызывает ребёнка, который читает стихотворение.</w:t>
      </w:r>
    </w:p>
    <w:p w:rsidR="00381EF0" w:rsidRPr="00DA0EBE" w:rsidRDefault="00381EF0" w:rsidP="00A13741">
      <w:r w:rsidRPr="00DA0EBE">
        <w:rPr>
          <w:b/>
        </w:rPr>
        <w:t>5-й реб</w:t>
      </w:r>
      <w:r w:rsidRPr="00DA0EBE">
        <w:t>. Как-то вечером на грядке</w:t>
      </w:r>
    </w:p>
    <w:p w:rsidR="00381EF0" w:rsidRPr="00DA0EBE" w:rsidRDefault="00381EF0" w:rsidP="00A13741">
      <w:r w:rsidRPr="00DA0EBE">
        <w:t xml:space="preserve"> </w:t>
      </w:r>
      <w:r w:rsidRPr="00DA0EBE">
        <w:tab/>
        <w:t>Репка, свекла, редька, лук.</w:t>
      </w:r>
    </w:p>
    <w:p w:rsidR="00381EF0" w:rsidRPr="00DA0EBE" w:rsidRDefault="00381EF0" w:rsidP="00A13741">
      <w:pPr>
        <w:ind w:firstLine="708"/>
      </w:pPr>
      <w:r w:rsidRPr="00DA0EBE">
        <w:t>Поиграть решили в прятки,</w:t>
      </w:r>
    </w:p>
    <w:p w:rsidR="00381EF0" w:rsidRPr="00DA0EBE" w:rsidRDefault="00381EF0" w:rsidP="00A13741">
      <w:pPr>
        <w:ind w:firstLine="708"/>
      </w:pPr>
      <w:r w:rsidRPr="00DA0EBE">
        <w:t>Но сначала встали в круг. (Дети ср. гр. встают в круг)</w:t>
      </w:r>
    </w:p>
    <w:p w:rsidR="00381EF0" w:rsidRPr="00DA0EBE" w:rsidRDefault="00381EF0" w:rsidP="00A13741">
      <w:r w:rsidRPr="00DA0EBE">
        <w:t xml:space="preserve"> </w:t>
      </w:r>
      <w:r w:rsidRPr="00DA0EBE">
        <w:rPr>
          <w:b/>
        </w:rPr>
        <w:t>Осень:</w:t>
      </w:r>
      <w:r w:rsidRPr="00DA0EBE">
        <w:t xml:space="preserve"> Ребята, а вы про овощи, огород, песни знаете? (Да).</w:t>
      </w:r>
    </w:p>
    <w:p w:rsidR="00381EF0" w:rsidRPr="00DA0EBE" w:rsidRDefault="00381EF0" w:rsidP="00A13741">
      <w:r w:rsidRPr="00DA0EBE">
        <w:t>Тогда порадуйте меня песней.</w:t>
      </w:r>
    </w:p>
    <w:p w:rsidR="00381EF0" w:rsidRPr="00DA0EBE" w:rsidRDefault="00381EF0" w:rsidP="00A13741">
      <w:pPr>
        <w:rPr>
          <w:b/>
          <w:i/>
        </w:rPr>
      </w:pPr>
      <w:r w:rsidRPr="00DA0EBE">
        <w:rPr>
          <w:b/>
          <w:i/>
        </w:rPr>
        <w:t>Инсценировка песни «Огородная-хороводная» муз. Б.Можжевелова</w:t>
      </w:r>
    </w:p>
    <w:p w:rsidR="00381EF0" w:rsidRPr="00DA0EBE" w:rsidRDefault="00381EF0" w:rsidP="00A13741">
      <w:r w:rsidRPr="00DA0EBE">
        <w:rPr>
          <w:b/>
        </w:rPr>
        <w:t xml:space="preserve">Осень: </w:t>
      </w:r>
      <w:r w:rsidRPr="00DA0EBE">
        <w:t xml:space="preserve">Спасибо, ребята. Вы знаете, что осень прекрасный художник. </w:t>
      </w:r>
    </w:p>
    <w:p w:rsidR="00381EF0" w:rsidRPr="00DA0EBE" w:rsidRDefault="00381EF0" w:rsidP="00A13741">
      <w:r w:rsidRPr="00DA0EBE">
        <w:t>Выходит реб и читает стихотворение</w:t>
      </w:r>
    </w:p>
    <w:p w:rsidR="00381EF0" w:rsidRPr="00DA0EBE" w:rsidRDefault="00381EF0" w:rsidP="00A13741">
      <w:r w:rsidRPr="00DA0EBE">
        <w:rPr>
          <w:b/>
        </w:rPr>
        <w:t>6-й реб.:</w:t>
      </w:r>
      <w:r w:rsidRPr="00DA0EBE">
        <w:t xml:space="preserve"> Осень на опушке краски разводила,</w:t>
      </w:r>
    </w:p>
    <w:p w:rsidR="00381EF0" w:rsidRPr="00DA0EBE" w:rsidRDefault="00381EF0" w:rsidP="00A13741">
      <w:pPr>
        <w:ind w:firstLine="708"/>
      </w:pPr>
      <w:r w:rsidRPr="00DA0EBE">
        <w:t>По листве тихонько кистью поводила.</w:t>
      </w:r>
    </w:p>
    <w:p w:rsidR="00381EF0" w:rsidRPr="00DA0EBE" w:rsidRDefault="00381EF0" w:rsidP="00A13741">
      <w:pPr>
        <w:ind w:firstLine="708"/>
      </w:pPr>
      <w:r w:rsidRPr="00DA0EBE">
        <w:t>Пожелтел орешник, и зарделись клёны,</w:t>
      </w:r>
    </w:p>
    <w:p w:rsidR="00381EF0" w:rsidRPr="00DA0EBE" w:rsidRDefault="00381EF0" w:rsidP="00A13741">
      <w:pPr>
        <w:ind w:firstLine="708"/>
      </w:pPr>
      <w:r w:rsidRPr="00DA0EBE">
        <w:t>В пурпуре осинки, только дуб зеленый.</w:t>
      </w:r>
    </w:p>
    <w:p w:rsidR="00381EF0" w:rsidRPr="00DA0EBE" w:rsidRDefault="00381EF0" w:rsidP="00A13741">
      <w:pPr>
        <w:ind w:firstLine="708"/>
      </w:pPr>
      <w:r w:rsidRPr="00DA0EBE">
        <w:t>Утешает осень: не жалейте лета,</w:t>
      </w:r>
    </w:p>
    <w:p w:rsidR="00381EF0" w:rsidRPr="00DA0EBE" w:rsidRDefault="00381EF0" w:rsidP="00A13741">
      <w:pPr>
        <w:ind w:firstLine="708"/>
      </w:pPr>
      <w:r w:rsidRPr="00DA0EBE">
        <w:t>Посмотрите, осень в золото одета.</w:t>
      </w:r>
    </w:p>
    <w:p w:rsidR="00381EF0" w:rsidRPr="00DA0EBE" w:rsidRDefault="00381EF0" w:rsidP="00A13741">
      <w:r w:rsidRPr="00DA0EBE">
        <w:rPr>
          <w:b/>
        </w:rPr>
        <w:t>Осень:</w:t>
      </w:r>
      <w:r w:rsidRPr="00DA0EBE">
        <w:t xml:space="preserve"> Да, всё верно. Я раскрашиваю листья деревьев, и они получаются все разных цветов. Это очень красиво, вот посмотрите.</w:t>
      </w:r>
    </w:p>
    <w:p w:rsidR="00381EF0" w:rsidRPr="00DA0EBE" w:rsidRDefault="00381EF0" w:rsidP="00A13741">
      <w:pPr>
        <w:ind w:firstLine="708"/>
        <w:rPr>
          <w:b/>
          <w:i/>
        </w:rPr>
      </w:pPr>
      <w:r w:rsidRPr="00DA0EBE">
        <w:rPr>
          <w:b/>
          <w:i/>
        </w:rPr>
        <w:t>Осень и Пугало раздают осенние листья детям мл.гр. Дети встают врассыпную по залу и исполняют песню «Листики кленовые» сл. Т.Волгиной муз. А.Филиппенко.</w:t>
      </w:r>
    </w:p>
    <w:p w:rsidR="00381EF0" w:rsidRPr="00DA0EBE" w:rsidRDefault="00381EF0" w:rsidP="00A13741">
      <w:pPr>
        <w:ind w:firstLine="708"/>
      </w:pPr>
      <w:r w:rsidRPr="00DA0EBE">
        <w:rPr>
          <w:b/>
        </w:rPr>
        <w:t>Осень:</w:t>
      </w:r>
      <w:r w:rsidRPr="00DA0EBE">
        <w:rPr>
          <w:b/>
          <w:i/>
        </w:rPr>
        <w:t xml:space="preserve"> </w:t>
      </w:r>
      <w:r w:rsidRPr="00DA0EBE">
        <w:t>Замечательная песенка, но ещё удивительнее такое явление, как листопад.</w:t>
      </w:r>
    </w:p>
    <w:p w:rsidR="00381EF0" w:rsidRPr="00DA0EBE" w:rsidRDefault="00381EF0" w:rsidP="00A13741">
      <w:pPr>
        <w:ind w:firstLine="708"/>
      </w:pPr>
      <w:r w:rsidRPr="00DA0EBE">
        <w:rPr>
          <w:b/>
        </w:rPr>
        <w:t>7-й реб.</w:t>
      </w:r>
      <w:r w:rsidRPr="00DA0EBE">
        <w:t xml:space="preserve"> Стало всё светлее вдвое,</w:t>
      </w:r>
    </w:p>
    <w:p w:rsidR="00381EF0" w:rsidRPr="00DA0EBE" w:rsidRDefault="00381EF0" w:rsidP="00A13741">
      <w:pPr>
        <w:ind w:firstLine="708"/>
      </w:pPr>
      <w:r w:rsidRPr="00DA0EBE">
        <w:t>Двор как в солнечных лучах,</w:t>
      </w:r>
    </w:p>
    <w:p w:rsidR="00381EF0" w:rsidRPr="00DA0EBE" w:rsidRDefault="00381EF0" w:rsidP="00A13741">
      <w:pPr>
        <w:ind w:firstLine="708"/>
      </w:pPr>
      <w:r w:rsidRPr="00DA0EBE">
        <w:t>Это платье золотое</w:t>
      </w:r>
    </w:p>
    <w:p w:rsidR="00381EF0" w:rsidRPr="00DA0EBE" w:rsidRDefault="00381EF0" w:rsidP="00A13741">
      <w:pPr>
        <w:ind w:firstLine="708"/>
      </w:pPr>
      <w:r w:rsidRPr="00DA0EBE">
        <w:t>У берёзы на плечах.</w:t>
      </w:r>
    </w:p>
    <w:p w:rsidR="00381EF0" w:rsidRPr="00DA0EBE" w:rsidRDefault="00381EF0" w:rsidP="00A13741">
      <w:pPr>
        <w:ind w:firstLine="708"/>
      </w:pPr>
      <w:r w:rsidRPr="00DA0EBE">
        <w:rPr>
          <w:b/>
        </w:rPr>
        <w:t>8-й реб.</w:t>
      </w:r>
      <w:r w:rsidRPr="00DA0EBE">
        <w:t xml:space="preserve"> Утром мы во двор идем – </w:t>
      </w:r>
    </w:p>
    <w:p w:rsidR="00381EF0" w:rsidRPr="00DA0EBE" w:rsidRDefault="00381EF0" w:rsidP="00A13741">
      <w:pPr>
        <w:ind w:firstLine="708"/>
      </w:pPr>
      <w:r w:rsidRPr="00DA0EBE">
        <w:t>Листья сыплются дождем,</w:t>
      </w:r>
    </w:p>
    <w:p w:rsidR="00381EF0" w:rsidRPr="00DA0EBE" w:rsidRDefault="00381EF0" w:rsidP="00A13741">
      <w:pPr>
        <w:ind w:firstLine="708"/>
      </w:pPr>
      <w:r w:rsidRPr="00DA0EBE">
        <w:t>Под ногами шелестят</w:t>
      </w:r>
    </w:p>
    <w:p w:rsidR="00381EF0" w:rsidRPr="00DA0EBE" w:rsidRDefault="00381EF0" w:rsidP="00A13741">
      <w:pPr>
        <w:ind w:firstLine="708"/>
      </w:pPr>
      <w:r w:rsidRPr="00DA0EBE">
        <w:t>И летят…летят…летят.</w:t>
      </w:r>
    </w:p>
    <w:p w:rsidR="00381EF0" w:rsidRPr="00DA0EBE" w:rsidRDefault="00381EF0" w:rsidP="00A13741">
      <w:pPr>
        <w:rPr>
          <w:i/>
        </w:rPr>
      </w:pPr>
      <w:r w:rsidRPr="00DA0EBE">
        <w:rPr>
          <w:b/>
        </w:rPr>
        <w:t>Пугало:</w:t>
      </w:r>
      <w:r w:rsidRPr="00DA0EBE">
        <w:t xml:space="preserve"> А давайте, и мы здесь, в нашем зале, устроим настоящий листопад. Ой, как красиво будет! (</w:t>
      </w:r>
      <w:r w:rsidRPr="00DA0EBE">
        <w:rPr>
          <w:i/>
        </w:rPr>
        <w:t>Пугало подбрасывает кверху листья, они разлетаются во все стороны.)</w:t>
      </w:r>
    </w:p>
    <w:p w:rsidR="00381EF0" w:rsidRPr="00DA0EBE" w:rsidRDefault="00381EF0" w:rsidP="00A13741">
      <w:r w:rsidRPr="00DA0EBE">
        <w:rPr>
          <w:b/>
        </w:rPr>
        <w:t>Осень:</w:t>
      </w:r>
      <w:r w:rsidRPr="00DA0EBE">
        <w:t xml:space="preserve"> Да, Пугало, это очень красиво, но листья, прежде чем упасть на землю, ещё и танцуют в воздухе свои танцы, вот полюбуйся.</w:t>
      </w:r>
    </w:p>
    <w:p w:rsidR="00381EF0" w:rsidRPr="00DA0EBE" w:rsidRDefault="00381EF0" w:rsidP="00A13741">
      <w:pPr>
        <w:rPr>
          <w:b/>
          <w:i/>
        </w:rPr>
      </w:pPr>
      <w:r w:rsidRPr="00DA0EBE">
        <w:rPr>
          <w:b/>
          <w:i/>
        </w:rPr>
        <w:t xml:space="preserve">Дети с  осенними листьями исполняют  музыкально-творческую композицию на тему «Осенние листья» под музыку А.Вивальди </w:t>
      </w:r>
    </w:p>
    <w:p w:rsidR="00381EF0" w:rsidRPr="00DA0EBE" w:rsidRDefault="00381EF0" w:rsidP="00A13741">
      <w:pPr>
        <w:rPr>
          <w:b/>
          <w:i/>
        </w:rPr>
      </w:pPr>
      <w:r w:rsidRPr="00DA0EBE">
        <w:rPr>
          <w:b/>
          <w:i/>
        </w:rPr>
        <w:t xml:space="preserve">По окончании музыки   дети садятся на места.  </w:t>
      </w:r>
    </w:p>
    <w:p w:rsidR="00381EF0" w:rsidRPr="00DA0EBE" w:rsidRDefault="00381EF0" w:rsidP="00A13741">
      <w:pPr>
        <w:rPr>
          <w:i/>
        </w:rPr>
      </w:pPr>
      <w:r w:rsidRPr="00DA0EBE">
        <w:rPr>
          <w:i/>
        </w:rPr>
        <w:t>Выходит Пугало, укутанное шарфом.</w:t>
      </w:r>
    </w:p>
    <w:p w:rsidR="00381EF0" w:rsidRPr="00DA0EBE" w:rsidRDefault="00381EF0" w:rsidP="00A13741">
      <w:r w:rsidRPr="00DA0EBE">
        <w:rPr>
          <w:b/>
        </w:rPr>
        <w:t>Пугало:</w:t>
      </w:r>
      <w:r w:rsidRPr="00DA0EBE">
        <w:t xml:space="preserve"> Как-то похолодало и, кажется, дождь собирается. Ребята, отгадайте мою загадку.</w:t>
      </w:r>
    </w:p>
    <w:p w:rsidR="00381EF0" w:rsidRPr="00DA0EBE" w:rsidRDefault="00381EF0" w:rsidP="00A13741">
      <w:pPr>
        <w:ind w:firstLine="708"/>
      </w:pPr>
      <w:r w:rsidRPr="00DA0EBE">
        <w:t>Появилась в небе клякса,</w:t>
      </w:r>
    </w:p>
    <w:p w:rsidR="00381EF0" w:rsidRPr="00DA0EBE" w:rsidRDefault="00381EF0" w:rsidP="00A13741">
      <w:pPr>
        <w:ind w:firstLine="708"/>
      </w:pPr>
      <w:r w:rsidRPr="00DA0EBE">
        <w:t>Если клякса заревёт,</w:t>
      </w:r>
    </w:p>
    <w:p w:rsidR="00381EF0" w:rsidRPr="00DA0EBE" w:rsidRDefault="00381EF0" w:rsidP="00A13741">
      <w:pPr>
        <w:ind w:firstLine="708"/>
      </w:pPr>
      <w:r w:rsidRPr="00DA0EBE">
        <w:t>Разбежится весь народ.</w:t>
      </w:r>
    </w:p>
    <w:p w:rsidR="00381EF0" w:rsidRPr="00DA0EBE" w:rsidRDefault="00381EF0" w:rsidP="00A13741">
      <w:pPr>
        <w:ind w:firstLine="708"/>
      </w:pPr>
      <w:r w:rsidRPr="00DA0EBE">
        <w:t>Только ветер был хитер,</w:t>
      </w:r>
    </w:p>
    <w:p w:rsidR="00381EF0" w:rsidRPr="00DA0EBE" w:rsidRDefault="00381EF0" w:rsidP="00A13741">
      <w:pPr>
        <w:ind w:firstLine="708"/>
      </w:pPr>
      <w:r w:rsidRPr="00DA0EBE">
        <w:t xml:space="preserve">Налетел и кляксу стёр. </w:t>
      </w:r>
    </w:p>
    <w:p w:rsidR="00381EF0" w:rsidRPr="00DA0EBE" w:rsidRDefault="00381EF0" w:rsidP="00A13741">
      <w:r w:rsidRPr="00DA0EBE">
        <w:rPr>
          <w:b/>
        </w:rPr>
        <w:t>Дети:</w:t>
      </w:r>
      <w:r w:rsidRPr="00DA0EBE">
        <w:t xml:space="preserve"> Туча.</w:t>
      </w:r>
    </w:p>
    <w:p w:rsidR="00381EF0" w:rsidRPr="00DA0EBE" w:rsidRDefault="00381EF0" w:rsidP="00A13741">
      <w:r w:rsidRPr="00DA0EBE">
        <w:rPr>
          <w:b/>
        </w:rPr>
        <w:t>9-й реб.</w:t>
      </w:r>
      <w:r w:rsidRPr="00DA0EBE">
        <w:t xml:space="preserve"> Туча, туча, что не льёшь?</w:t>
      </w:r>
    </w:p>
    <w:p w:rsidR="00381EF0" w:rsidRPr="00DA0EBE" w:rsidRDefault="00381EF0" w:rsidP="00A13741">
      <w:pPr>
        <w:ind w:firstLine="708"/>
      </w:pPr>
      <w:r w:rsidRPr="00DA0EBE">
        <w:t>Подари нам туча, дождь!</w:t>
      </w:r>
    </w:p>
    <w:p w:rsidR="00381EF0" w:rsidRPr="00DA0EBE" w:rsidRDefault="00381EF0" w:rsidP="00A13741">
      <w:pPr>
        <w:ind w:firstLine="708"/>
      </w:pPr>
      <w:r w:rsidRPr="00DA0EBE">
        <w:t>Будем мы с тобой водиться,</w:t>
      </w:r>
    </w:p>
    <w:p w:rsidR="00381EF0" w:rsidRPr="00DA0EBE" w:rsidRDefault="00381EF0" w:rsidP="00A13741">
      <w:pPr>
        <w:ind w:firstLine="708"/>
      </w:pPr>
      <w:r w:rsidRPr="00DA0EBE">
        <w:t>Не жалей на нас водицы.</w:t>
      </w:r>
    </w:p>
    <w:p w:rsidR="00381EF0" w:rsidRPr="00DA0EBE" w:rsidRDefault="00381EF0" w:rsidP="00A13741">
      <w:r w:rsidRPr="00DA0EBE">
        <w:rPr>
          <w:b/>
        </w:rPr>
        <w:t>10-й реб:</w:t>
      </w:r>
      <w:r w:rsidRPr="00DA0EBE">
        <w:t xml:space="preserve"> Туча – кошка, хвост трубой,</w:t>
      </w:r>
    </w:p>
    <w:p w:rsidR="00381EF0" w:rsidRPr="00DA0EBE" w:rsidRDefault="00381EF0" w:rsidP="00A13741">
      <w:pPr>
        <w:ind w:firstLine="708"/>
      </w:pPr>
      <w:r w:rsidRPr="00DA0EBE">
        <w:t>Туча – с длинной бородой,</w:t>
      </w:r>
    </w:p>
    <w:p w:rsidR="00381EF0" w:rsidRPr="00DA0EBE" w:rsidRDefault="00381EF0" w:rsidP="00A13741">
      <w:pPr>
        <w:ind w:firstLine="708"/>
      </w:pPr>
      <w:r w:rsidRPr="00DA0EBE">
        <w:t>Туча – лошадь, туча – жук…</w:t>
      </w:r>
    </w:p>
    <w:p w:rsidR="00381EF0" w:rsidRPr="00DA0EBE" w:rsidRDefault="00381EF0" w:rsidP="00A13741">
      <w:pPr>
        <w:ind w:firstLine="708"/>
      </w:pPr>
      <w:r w:rsidRPr="00DA0EBE">
        <w:t>Всё заполнили вокруг.</w:t>
      </w:r>
    </w:p>
    <w:p w:rsidR="00381EF0" w:rsidRPr="00DA0EBE" w:rsidRDefault="00381EF0" w:rsidP="00A13741">
      <w:r w:rsidRPr="00DA0EBE">
        <w:rPr>
          <w:b/>
        </w:rPr>
        <w:t>11 реб</w:t>
      </w:r>
      <w:r w:rsidRPr="00DA0EBE">
        <w:t>. Бедным тучам очень тесно</w:t>
      </w:r>
    </w:p>
    <w:p w:rsidR="00381EF0" w:rsidRPr="00DA0EBE" w:rsidRDefault="00381EF0" w:rsidP="00A13741">
      <w:pPr>
        <w:ind w:firstLine="708"/>
      </w:pPr>
      <w:r w:rsidRPr="00DA0EBE">
        <w:t>Нету тучам в небе места.</w:t>
      </w:r>
    </w:p>
    <w:p w:rsidR="00381EF0" w:rsidRPr="00DA0EBE" w:rsidRDefault="00381EF0" w:rsidP="00A13741">
      <w:pPr>
        <w:ind w:firstLine="708"/>
      </w:pPr>
      <w:r w:rsidRPr="00DA0EBE">
        <w:t>Перессорятся все двести,</w:t>
      </w:r>
    </w:p>
    <w:p w:rsidR="00381EF0" w:rsidRPr="00DA0EBE" w:rsidRDefault="00381EF0" w:rsidP="00A13741">
      <w:pPr>
        <w:ind w:firstLine="708"/>
      </w:pPr>
      <w:r w:rsidRPr="00DA0EBE">
        <w:t>А потом заплачут вместе.</w:t>
      </w:r>
    </w:p>
    <w:p w:rsidR="00381EF0" w:rsidRPr="00DA0EBE" w:rsidRDefault="00381EF0" w:rsidP="00A13741">
      <w:pPr>
        <w:ind w:firstLine="708"/>
      </w:pPr>
      <w:r w:rsidRPr="00DA0EBE">
        <w:t>И кричит внизу народ:</w:t>
      </w:r>
    </w:p>
    <w:p w:rsidR="00381EF0" w:rsidRPr="00DA0EBE" w:rsidRDefault="00381EF0" w:rsidP="00A13741">
      <w:pPr>
        <w:ind w:firstLine="708"/>
      </w:pPr>
      <w:r w:rsidRPr="00DA0EBE">
        <w:t>«Разбегайся дождь идет!»</w:t>
      </w:r>
    </w:p>
    <w:p w:rsidR="00381EF0" w:rsidRPr="00DA0EBE" w:rsidRDefault="00381EF0" w:rsidP="00A13741">
      <w:pPr>
        <w:rPr>
          <w:b/>
          <w:i/>
        </w:rPr>
      </w:pPr>
      <w:r w:rsidRPr="00DA0EBE">
        <w:rPr>
          <w:b/>
          <w:i/>
        </w:rPr>
        <w:t>После последних слов Пугало начинает бегать по залу и закрывать голову руками.</w:t>
      </w:r>
    </w:p>
    <w:p w:rsidR="00381EF0" w:rsidRPr="00DA0EBE" w:rsidRDefault="00381EF0" w:rsidP="00A13741">
      <w:r w:rsidRPr="00DA0EBE">
        <w:rPr>
          <w:b/>
        </w:rPr>
        <w:t>Пугало:</w:t>
      </w:r>
      <w:r w:rsidRPr="00DA0EBE">
        <w:t xml:space="preserve"> Дождь, дождь, дождь.</w:t>
      </w:r>
    </w:p>
    <w:p w:rsidR="00381EF0" w:rsidRPr="00DA0EBE" w:rsidRDefault="00381EF0" w:rsidP="00A13741">
      <w:r w:rsidRPr="00DA0EBE">
        <w:rPr>
          <w:b/>
        </w:rPr>
        <w:t>Осень:</w:t>
      </w:r>
      <w:r w:rsidRPr="00DA0EBE">
        <w:t xml:space="preserve"> Пугало, ну что же ты не знаешь, что от дождя можно спрятаться под зонтом (дает два зонтика). Вот тебе зонтики и поиграем в игру </w:t>
      </w:r>
      <w:r w:rsidRPr="00DA0EBE">
        <w:rPr>
          <w:b/>
        </w:rPr>
        <w:t>«Дождик».</w:t>
      </w:r>
      <w:r w:rsidRPr="00DA0EBE">
        <w:t xml:space="preserve"> Только нужны помощники. (Мы разделим ребят на группы. Младшая группа будет изображать дождь и ветер. Я скажу: ветер - вы гудите звук у-у-у, скажу дождь – вы говорите кап-кап-кап. Дети средней группы делятся на 2 группы, каждая группа будет прятаться под своим зонтом. Итак, ветер. Дети-у-у-у-у. Ребята средней группы бегают врассыпную по залу. Дождь. Дети Кап-кап-кап. Дети средней группы прячутся под своими зонтами.)</w:t>
      </w:r>
    </w:p>
    <w:p w:rsidR="00381EF0" w:rsidRPr="00DA0EBE" w:rsidRDefault="00381EF0" w:rsidP="00A13741">
      <w:r w:rsidRPr="00DA0EBE">
        <w:rPr>
          <w:b/>
        </w:rPr>
        <w:t xml:space="preserve"> Ведущий</w:t>
      </w:r>
      <w:r w:rsidRPr="00DA0EBE">
        <w:t>: Нынче день такой хороший,</w:t>
      </w:r>
    </w:p>
    <w:p w:rsidR="00381EF0" w:rsidRPr="00DA0EBE" w:rsidRDefault="00381EF0" w:rsidP="00A13741">
      <w:pPr>
        <w:ind w:firstLine="708"/>
      </w:pPr>
      <w:r w:rsidRPr="00DA0EBE">
        <w:t>Весь от листьев золотой.</w:t>
      </w:r>
    </w:p>
    <w:p w:rsidR="00381EF0" w:rsidRPr="00DA0EBE" w:rsidRDefault="00381EF0" w:rsidP="00A13741">
      <w:pPr>
        <w:ind w:firstLine="708"/>
      </w:pPr>
      <w:r w:rsidRPr="00DA0EBE">
        <w:t>По пустым аллеям парка</w:t>
      </w:r>
    </w:p>
    <w:p w:rsidR="00381EF0" w:rsidRPr="00DA0EBE" w:rsidRDefault="00381EF0" w:rsidP="00A13741">
      <w:pPr>
        <w:ind w:firstLine="708"/>
      </w:pPr>
      <w:r w:rsidRPr="00DA0EBE">
        <w:t>Мы пройдем, не торопясь,</w:t>
      </w:r>
    </w:p>
    <w:p w:rsidR="00381EF0" w:rsidRPr="00DA0EBE" w:rsidRDefault="00381EF0" w:rsidP="00A13741">
      <w:pPr>
        <w:ind w:firstLine="708"/>
      </w:pPr>
      <w:r w:rsidRPr="00DA0EBE">
        <w:t>Пусть танцует в платье ярком</w:t>
      </w:r>
    </w:p>
    <w:p w:rsidR="00381EF0" w:rsidRPr="00DA0EBE" w:rsidRDefault="00381EF0" w:rsidP="00A13741">
      <w:pPr>
        <w:ind w:firstLine="708"/>
      </w:pPr>
      <w:r w:rsidRPr="00DA0EBE">
        <w:t xml:space="preserve">Осень свой прощальный вальс. </w:t>
      </w:r>
    </w:p>
    <w:p w:rsidR="00381EF0" w:rsidRPr="00DA0EBE" w:rsidRDefault="00381EF0" w:rsidP="00A13741">
      <w:pPr>
        <w:rPr>
          <w:b/>
          <w:i/>
        </w:rPr>
      </w:pPr>
      <w:r w:rsidRPr="00DA0EBE">
        <w:rPr>
          <w:b/>
          <w:i/>
        </w:rPr>
        <w:t>Осень исполняет танцевальную импровизацию под «Вальс»</w:t>
      </w:r>
    </w:p>
    <w:p w:rsidR="00381EF0" w:rsidRPr="00DA0EBE" w:rsidRDefault="00381EF0" w:rsidP="00A13741">
      <w:r w:rsidRPr="00DA0EBE">
        <w:rPr>
          <w:b/>
        </w:rPr>
        <w:t>Осень:</w:t>
      </w:r>
      <w:r w:rsidRPr="00DA0EBE">
        <w:t xml:space="preserve"> Славно мы отпраздновали сегодня. Да, разная я бываю – весёлая и грустная, солнечная и пасмурная, с дождиком и мокрым снегом, с холодными ветрами и заморозками. Я очень рада, что вы любите меня за щедрость, за красоту, за теплые деньки, хотя их становится всё меньше. Спасибо Вам гости мои дорогие, Пугало огородное отдельное тебе спасибо, что повеселило нас с ребятами, и за твою помощь в саду и огороде и низкий поклон (Кланяется). А теперь гости примите от меня угощение.</w:t>
      </w:r>
    </w:p>
    <w:p w:rsidR="00381EF0" w:rsidRPr="00DA0EBE" w:rsidRDefault="00381EF0" w:rsidP="00A13741">
      <w:pPr>
        <w:rPr>
          <w:b/>
          <w:i/>
        </w:rPr>
      </w:pPr>
      <w:r w:rsidRPr="00DA0EBE">
        <w:rPr>
          <w:b/>
          <w:i/>
        </w:rPr>
        <w:t xml:space="preserve"> Осень угощает детей яблоками.</w:t>
      </w:r>
    </w:p>
    <w:p w:rsidR="00381EF0" w:rsidRPr="00DA0EBE" w:rsidRDefault="00381EF0" w:rsidP="00A13741">
      <w:pPr>
        <w:rPr>
          <w:i/>
        </w:rPr>
      </w:pPr>
      <w:r w:rsidRPr="00DA0EBE">
        <w:rPr>
          <w:b/>
        </w:rPr>
        <w:t>Пугало:</w:t>
      </w:r>
      <w:r w:rsidRPr="00DA0EBE">
        <w:t xml:space="preserve"> До свидания, мои друзья и помощники.  Под музыку </w:t>
      </w:r>
      <w:r w:rsidRPr="00DA0EBE">
        <w:rPr>
          <w:i/>
        </w:rPr>
        <w:t>Осень и Пугало уходят.</w:t>
      </w:r>
    </w:p>
    <w:p w:rsidR="00381EF0" w:rsidRPr="00DA0EBE" w:rsidRDefault="00381EF0" w:rsidP="00A13741">
      <w:pPr>
        <w:jc w:val="center"/>
        <w:rPr>
          <w:b/>
        </w:rPr>
      </w:pPr>
      <w:r w:rsidRPr="00DA0EBE">
        <w:rPr>
          <w:b/>
        </w:rPr>
        <w:t>Конец.</w:t>
      </w:r>
    </w:p>
    <w:p w:rsidR="00381EF0" w:rsidRPr="00DA0EBE" w:rsidRDefault="00381EF0"/>
    <w:sectPr w:rsidR="00381EF0" w:rsidRPr="00DA0EBE" w:rsidSect="00646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E0D38"/>
    <w:multiLevelType w:val="multilevel"/>
    <w:tmpl w:val="09C87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741"/>
    <w:rsid w:val="001368CA"/>
    <w:rsid w:val="001C30F4"/>
    <w:rsid w:val="002C7803"/>
    <w:rsid w:val="002E3A8F"/>
    <w:rsid w:val="00310161"/>
    <w:rsid w:val="00381EF0"/>
    <w:rsid w:val="003821D0"/>
    <w:rsid w:val="003F4555"/>
    <w:rsid w:val="00474A73"/>
    <w:rsid w:val="00646113"/>
    <w:rsid w:val="00804F99"/>
    <w:rsid w:val="008054B6"/>
    <w:rsid w:val="00864879"/>
    <w:rsid w:val="009549B3"/>
    <w:rsid w:val="00A13741"/>
    <w:rsid w:val="00A44437"/>
    <w:rsid w:val="00A4468B"/>
    <w:rsid w:val="00AA4E5B"/>
    <w:rsid w:val="00AF2927"/>
    <w:rsid w:val="00B71199"/>
    <w:rsid w:val="00C64C28"/>
    <w:rsid w:val="00D23EE1"/>
    <w:rsid w:val="00DA0EBE"/>
    <w:rsid w:val="00F7133F"/>
    <w:rsid w:val="00FF51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4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Pages>
  <Words>1222</Words>
  <Characters>6970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Музыченко</dc:creator>
  <cp:keywords/>
  <dc:description/>
  <cp:lastModifiedBy>1</cp:lastModifiedBy>
  <cp:revision>2</cp:revision>
  <cp:lastPrinted>2011-10-17T08:59:00Z</cp:lastPrinted>
  <dcterms:created xsi:type="dcterms:W3CDTF">2011-10-17T08:19:00Z</dcterms:created>
  <dcterms:modified xsi:type="dcterms:W3CDTF">2011-10-17T09:19:00Z</dcterms:modified>
</cp:coreProperties>
</file>