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FE" w:rsidRPr="00425847" w:rsidRDefault="00FD56FE" w:rsidP="00425847">
      <w:p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Формирование жизнеспособного подрастающего поколения-одна из главных задач развития страны. Здоровье – не всё, но всё без здоровья ничто! Первые шаги к здоровью, стремление к здоровому образу жизни, к познанию самого себя, формированию культуры здоровья делаются в дошкольн</w:t>
      </w:r>
      <w:r>
        <w:rPr>
          <w:rFonts w:ascii="Times New Roman" w:hAnsi="Times New Roman"/>
          <w:sz w:val="28"/>
          <w:szCs w:val="28"/>
        </w:rPr>
        <w:t>ом учреждении. С</w:t>
      </w:r>
      <w:r w:rsidRPr="00425847">
        <w:rPr>
          <w:rFonts w:ascii="Times New Roman" w:hAnsi="Times New Roman"/>
          <w:sz w:val="28"/>
          <w:szCs w:val="28"/>
        </w:rPr>
        <w:t xml:space="preserve">остояние здоровья детей требует систематической работы по здоровьесбережению, оптимальному использованию материального, интеллектуального, творческого ресурсов дошкольного учреждения. Необходимость комплексного подхода к организации здоровьесберегающего пространства в дошкольном учреждении не вызывает ни у кого сомнения. </w:t>
      </w:r>
    </w:p>
    <w:p w:rsidR="00FD56FE" w:rsidRPr="00425847" w:rsidRDefault="00FD56FE" w:rsidP="00425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25847">
        <w:rPr>
          <w:rFonts w:ascii="Times New Roman" w:hAnsi="Times New Roman"/>
          <w:sz w:val="28"/>
          <w:szCs w:val="28"/>
        </w:rPr>
        <w:t>ытекают основные направления создания здоровьесберегающего пространства в детском саду:</w:t>
      </w:r>
    </w:p>
    <w:p w:rsidR="00FD56FE" w:rsidRPr="00425847" w:rsidRDefault="00FD56FE" w:rsidP="0042584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Организация санитарно-эпидемиологического режима и создание гигиенических условий жизнедеятельности детей.</w:t>
      </w:r>
    </w:p>
    <w:p w:rsidR="00FD56FE" w:rsidRPr="00425847" w:rsidRDefault="00FD56FE" w:rsidP="0042584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Физическое воспитание</w:t>
      </w:r>
      <w:r>
        <w:rPr>
          <w:rFonts w:ascii="Times New Roman" w:hAnsi="Times New Roman"/>
          <w:sz w:val="28"/>
          <w:szCs w:val="28"/>
        </w:rPr>
        <w:t>.</w:t>
      </w:r>
    </w:p>
    <w:p w:rsidR="00FD56FE" w:rsidRPr="00425847" w:rsidRDefault="00FD56FE" w:rsidP="0042584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Организация лечебно-профилактической работы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FD56FE" w:rsidRPr="00425847" w:rsidRDefault="00FD56FE" w:rsidP="00425847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Обеспечение психологической безопасности детей во время их пребывания в детском саду</w:t>
      </w:r>
      <w:r>
        <w:rPr>
          <w:rFonts w:ascii="Times New Roman" w:hAnsi="Times New Roman"/>
          <w:sz w:val="28"/>
          <w:szCs w:val="28"/>
        </w:rPr>
        <w:t>.</w:t>
      </w:r>
    </w:p>
    <w:p w:rsidR="00FD56FE" w:rsidRPr="00425847" w:rsidRDefault="00FD56FE" w:rsidP="00425847">
      <w:p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br/>
        <w:t>В здоровьесберегающем пространстве детского сада особое, самое важное место занимает физкультурно-оздоровительная работа и правильная организация двигательной деятельности воспитанников с учетом возрастных психофизиологических и индивидуальных особенностей детей, времени года и режима работы детского сада. Каждый день ребенка в детском саду начинается с утренней гимнастики по возможности на свежем воздухе, которая позволяет получить заряд бодрости, дает стимул к рабочей активности на занятии. В утренний отрезок времени на детей ложится наиболее сильная нагрузка в это время проходят занятия. Занятия требуют от детей длительного напряжение, связанного с поддержанием определенной позы и значительными зрительными нагрузками. В связи с этим в учебно-воспитательный процесс мы включаем оздоровительные мероприятия: гимнастика для глаз, дыхательная гимнастика, физминутки, которые необходимы для снятия психо-эмоционального напряжения.</w:t>
      </w:r>
    </w:p>
    <w:p w:rsidR="00FD56FE" w:rsidRDefault="00FD56FE" w:rsidP="00425847">
      <w:p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 xml:space="preserve">Вопросы оздоровления ребенка решаются в тесном контакте с семьей. В начале оздоровительного периода проводится беседа с родителями, что позволяет выяснить отношение их к оздоравливающим мероприятиям и составить план оздоровительной работы, учитывая запросы родителей. </w:t>
      </w:r>
    </w:p>
    <w:p w:rsidR="00FD56FE" w:rsidRDefault="00FD56FE" w:rsidP="00425847">
      <w:p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В детском саду проводится обширный комплекс оздоровительных мероприятий: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Соблюдение температурного режима согласно СаНПиНа.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Правильная организация прогулок и их длительность (расписание составленное с учетом длительности прогулки не менее полутора часов)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Соблюдение сезонной одежды (индивидуальная работа с родителями)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Облегченная одежда в детском саду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Гимнастика после сна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Закаливающие процедуры (согласно возрасту детей)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Солевые дорожки – младший возраст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Полоскание рта прохладной водой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Летом ходьба босиком по спортивной площадке</w:t>
      </w:r>
    </w:p>
    <w:p w:rsidR="00FD56FE" w:rsidRPr="00FC16A6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16A6">
        <w:rPr>
          <w:rFonts w:ascii="Times New Roman" w:hAnsi="Times New Roman"/>
          <w:sz w:val="24"/>
          <w:szCs w:val="24"/>
        </w:rPr>
        <w:t>Витаминотерапия</w:t>
      </w:r>
    </w:p>
    <w:p w:rsidR="00FD56FE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Коктейли 2 р. в год</w:t>
      </w:r>
    </w:p>
    <w:p w:rsidR="00FD56FE" w:rsidRPr="0064769C" w:rsidRDefault="00FD56FE" w:rsidP="0064769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t>Профилактические мероприятия (чесночные индивидуальные медальоны)</w:t>
      </w:r>
    </w:p>
    <w:p w:rsidR="00FD56FE" w:rsidRPr="00425847" w:rsidRDefault="00FD56FE" w:rsidP="005867CD">
      <w:p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 xml:space="preserve">Развивающая среда, современное дидактическое и игровое оборудование, экологический кабинет, цветник, огород дают массу положительных эмоций, душевное равновесие. В детском саду </w:t>
      </w:r>
      <w:r>
        <w:rPr>
          <w:rFonts w:ascii="Times New Roman" w:hAnsi="Times New Roman"/>
          <w:sz w:val="28"/>
          <w:szCs w:val="28"/>
        </w:rPr>
        <w:t>функционирует кабинет логопеда. Логопед проводит</w:t>
      </w:r>
      <w:r w:rsidRPr="00425847">
        <w:rPr>
          <w:rFonts w:ascii="Times New Roman" w:hAnsi="Times New Roman"/>
          <w:sz w:val="28"/>
          <w:szCs w:val="28"/>
        </w:rPr>
        <w:t xml:space="preserve"> групповые и индивидуальные занятия по исправлению дефектов речи. Эти занятия способствуют улучшению психического</w:t>
      </w:r>
      <w:r>
        <w:rPr>
          <w:rFonts w:ascii="Times New Roman" w:hAnsi="Times New Roman"/>
          <w:sz w:val="28"/>
          <w:szCs w:val="28"/>
        </w:rPr>
        <w:t xml:space="preserve"> самочувствия детей</w:t>
      </w:r>
      <w:r w:rsidRPr="00425847">
        <w:rPr>
          <w:rFonts w:ascii="Times New Roman" w:hAnsi="Times New Roman"/>
          <w:sz w:val="28"/>
          <w:szCs w:val="28"/>
        </w:rPr>
        <w:t xml:space="preserve">. </w:t>
      </w:r>
    </w:p>
    <w:p w:rsidR="00FD56FE" w:rsidRDefault="00FD56FE" w:rsidP="00425847">
      <w:p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Важным направлением деятельности по формированию физически и психически здорового ребенка является работа с семьёй.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6FE" w:rsidRPr="00425847" w:rsidRDefault="00FD56FE" w:rsidP="00425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в работе</w:t>
      </w:r>
      <w:r w:rsidRPr="00425847">
        <w:rPr>
          <w:rFonts w:ascii="Times New Roman" w:hAnsi="Times New Roman"/>
          <w:sz w:val="28"/>
          <w:szCs w:val="28"/>
        </w:rPr>
        <w:t xml:space="preserve"> с родителями:</w:t>
      </w:r>
    </w:p>
    <w:p w:rsidR="00FD56FE" w:rsidRPr="002C05CA" w:rsidRDefault="00FD56FE" w:rsidP="002C05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C05CA">
        <w:rPr>
          <w:rFonts w:ascii="Times New Roman" w:hAnsi="Times New Roman"/>
          <w:sz w:val="28"/>
          <w:szCs w:val="28"/>
        </w:rPr>
        <w:t>Повышение педагогической культуры родителей.</w:t>
      </w:r>
    </w:p>
    <w:p w:rsidR="00FD56FE" w:rsidRPr="002C05CA" w:rsidRDefault="00FD56FE" w:rsidP="002C05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C05CA">
        <w:rPr>
          <w:rFonts w:ascii="Times New Roman" w:hAnsi="Times New Roman"/>
          <w:sz w:val="28"/>
          <w:szCs w:val="28"/>
        </w:rPr>
        <w:t>Установка на совместную работу с целью решения здоровьесберегающих задач.</w:t>
      </w:r>
    </w:p>
    <w:p w:rsidR="00FD56FE" w:rsidRPr="002C05CA" w:rsidRDefault="00FD56FE" w:rsidP="002C05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C05CA">
        <w:rPr>
          <w:rFonts w:ascii="Times New Roman" w:hAnsi="Times New Roman"/>
          <w:sz w:val="28"/>
          <w:szCs w:val="28"/>
        </w:rPr>
        <w:t>Привлечение родителей в воспитательно-образовательный процесс.</w:t>
      </w:r>
    </w:p>
    <w:p w:rsidR="00FD56FE" w:rsidRPr="002C05CA" w:rsidRDefault="00FD56FE" w:rsidP="002C05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C05CA">
        <w:rPr>
          <w:rFonts w:ascii="Times New Roman" w:hAnsi="Times New Roman"/>
          <w:sz w:val="28"/>
          <w:szCs w:val="28"/>
        </w:rPr>
        <w:t>Вооружить родителей психолого-педагогических знаний через психологические тренинги, консультации, семинары.</w:t>
      </w:r>
    </w:p>
    <w:p w:rsidR="00FD56FE" w:rsidRPr="002C05CA" w:rsidRDefault="00FD56FE" w:rsidP="00660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C05CA">
        <w:rPr>
          <w:rFonts w:ascii="Times New Roman" w:hAnsi="Times New Roman"/>
          <w:sz w:val="28"/>
          <w:szCs w:val="28"/>
        </w:rPr>
        <w:t>ормы работы с родителями</w:t>
      </w:r>
      <w:r>
        <w:rPr>
          <w:rFonts w:ascii="Times New Roman" w:hAnsi="Times New Roman"/>
          <w:sz w:val="28"/>
          <w:szCs w:val="28"/>
        </w:rPr>
        <w:t xml:space="preserve"> которые применяются нами в группе</w:t>
      </w:r>
      <w:r w:rsidRPr="002C05CA">
        <w:rPr>
          <w:rFonts w:ascii="Times New Roman" w:hAnsi="Times New Roman"/>
          <w:sz w:val="28"/>
          <w:szCs w:val="28"/>
        </w:rPr>
        <w:t>:</w:t>
      </w:r>
    </w:p>
    <w:p w:rsidR="00FD56FE" w:rsidRPr="002C05CA" w:rsidRDefault="00FD56FE" w:rsidP="002C05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05CA">
        <w:rPr>
          <w:rFonts w:ascii="Times New Roman" w:hAnsi="Times New Roman"/>
          <w:sz w:val="28"/>
          <w:szCs w:val="28"/>
        </w:rPr>
        <w:t>роведение родительских собраний</w:t>
      </w:r>
      <w:r>
        <w:rPr>
          <w:rFonts w:ascii="Times New Roman" w:hAnsi="Times New Roman"/>
          <w:sz w:val="28"/>
          <w:szCs w:val="28"/>
        </w:rPr>
        <w:t>,</w:t>
      </w:r>
      <w:r w:rsidRPr="002C05CA">
        <w:rPr>
          <w:rFonts w:ascii="Times New Roman" w:hAnsi="Times New Roman"/>
          <w:sz w:val="28"/>
          <w:szCs w:val="28"/>
        </w:rPr>
        <w:t xml:space="preserve"> консультаций</w:t>
      </w:r>
      <w:r>
        <w:rPr>
          <w:rFonts w:ascii="Times New Roman" w:hAnsi="Times New Roman"/>
          <w:sz w:val="28"/>
          <w:szCs w:val="28"/>
        </w:rPr>
        <w:t>, изготовление буклетов</w:t>
      </w:r>
      <w:r w:rsidRPr="002C05CA">
        <w:rPr>
          <w:rFonts w:ascii="Times New Roman" w:hAnsi="Times New Roman"/>
          <w:sz w:val="28"/>
          <w:szCs w:val="28"/>
        </w:rPr>
        <w:t>.</w:t>
      </w:r>
    </w:p>
    <w:p w:rsidR="00FD56FE" w:rsidRPr="002C05CA" w:rsidRDefault="00FD56FE" w:rsidP="002C05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</w:t>
      </w:r>
      <w:r w:rsidRPr="002C05CA">
        <w:rPr>
          <w:rFonts w:ascii="Times New Roman" w:hAnsi="Times New Roman"/>
          <w:sz w:val="28"/>
          <w:szCs w:val="28"/>
        </w:rPr>
        <w:t>дагогические беседы (индивидуальные и групповые)</w:t>
      </w:r>
    </w:p>
    <w:p w:rsidR="00FD56FE" w:rsidRPr="002C05CA" w:rsidRDefault="00FD56FE" w:rsidP="002C05C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C05CA">
        <w:rPr>
          <w:rFonts w:ascii="Times New Roman" w:hAnsi="Times New Roman"/>
          <w:sz w:val="28"/>
          <w:szCs w:val="28"/>
        </w:rPr>
        <w:t>рганизация совместных дел.</w:t>
      </w:r>
    </w:p>
    <w:p w:rsidR="00FD56FE" w:rsidRPr="00425847" w:rsidRDefault="00FD56FE" w:rsidP="00425847">
      <w:p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Методы в работе с родителями:</w:t>
      </w:r>
    </w:p>
    <w:p w:rsidR="00FD56FE" w:rsidRPr="002C05CA" w:rsidRDefault="00FD56FE" w:rsidP="002C05CA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C05CA">
        <w:rPr>
          <w:rFonts w:ascii="Times New Roman" w:hAnsi="Times New Roman"/>
          <w:sz w:val="28"/>
          <w:szCs w:val="28"/>
        </w:rPr>
        <w:t>нкетирование</w:t>
      </w:r>
    </w:p>
    <w:p w:rsidR="00FD56FE" w:rsidRPr="002C05CA" w:rsidRDefault="00FD56FE" w:rsidP="002C05CA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C05CA">
        <w:rPr>
          <w:rFonts w:ascii="Times New Roman" w:hAnsi="Times New Roman"/>
          <w:sz w:val="28"/>
          <w:szCs w:val="28"/>
        </w:rPr>
        <w:t>аблюдение за ребенком</w:t>
      </w:r>
    </w:p>
    <w:p w:rsidR="00FD56FE" w:rsidRPr="002C05CA" w:rsidRDefault="00FD56FE" w:rsidP="002C05CA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C05CA">
        <w:rPr>
          <w:rFonts w:ascii="Times New Roman" w:hAnsi="Times New Roman"/>
          <w:sz w:val="28"/>
          <w:szCs w:val="28"/>
        </w:rPr>
        <w:t>еседы с родителями</w:t>
      </w:r>
    </w:p>
    <w:p w:rsidR="00FD56FE" w:rsidRPr="002C05CA" w:rsidRDefault="00FD56FE" w:rsidP="002C05CA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C05CA">
        <w:rPr>
          <w:rFonts w:ascii="Times New Roman" w:hAnsi="Times New Roman"/>
          <w:sz w:val="28"/>
          <w:szCs w:val="28"/>
        </w:rPr>
        <w:t>еседы с ребенком</w:t>
      </w:r>
    </w:p>
    <w:p w:rsidR="00FD56FE" w:rsidRPr="002C05CA" w:rsidRDefault="00FD56FE" w:rsidP="002C05CA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C05CA">
        <w:rPr>
          <w:rFonts w:ascii="Times New Roman" w:hAnsi="Times New Roman"/>
          <w:sz w:val="28"/>
          <w:szCs w:val="28"/>
        </w:rPr>
        <w:t>зучение рисунков на тему: «Наша семья» и их обсуждение с детьми</w:t>
      </w:r>
    </w:p>
    <w:p w:rsidR="00FD56FE" w:rsidRPr="00425847" w:rsidRDefault="00FD56FE" w:rsidP="00425847">
      <w:pPr>
        <w:rPr>
          <w:rFonts w:ascii="Times New Roman" w:hAnsi="Times New Roman"/>
          <w:sz w:val="28"/>
          <w:szCs w:val="28"/>
        </w:rPr>
      </w:pPr>
      <w:r w:rsidRPr="00425847">
        <w:rPr>
          <w:rFonts w:ascii="Times New Roman" w:hAnsi="Times New Roman"/>
          <w:sz w:val="28"/>
          <w:szCs w:val="28"/>
        </w:rPr>
        <w:t>Таким образом, одним из основных условий в укреплении здоровья дошкольников является теснейшее сотр</w:t>
      </w:r>
      <w:r>
        <w:rPr>
          <w:rFonts w:ascii="Times New Roman" w:hAnsi="Times New Roman"/>
          <w:sz w:val="28"/>
          <w:szCs w:val="28"/>
        </w:rPr>
        <w:t>удничество педагогов, медицинских работников</w:t>
      </w:r>
      <w:r w:rsidRPr="00425847">
        <w:rPr>
          <w:rFonts w:ascii="Times New Roman" w:hAnsi="Times New Roman"/>
          <w:sz w:val="28"/>
          <w:szCs w:val="28"/>
        </w:rPr>
        <w:t>, родителей и детей.</w:t>
      </w:r>
    </w:p>
    <w:p w:rsidR="00FD56FE" w:rsidRPr="00425847" w:rsidRDefault="00FD56FE" w:rsidP="00425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проведенной нами работой выявлен уровень здоровья воспитанников группы.</w:t>
      </w:r>
    </w:p>
    <w:sectPr w:rsidR="00FD56FE" w:rsidRPr="00425847" w:rsidSect="0014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518"/>
    <w:multiLevelType w:val="hybridMultilevel"/>
    <w:tmpl w:val="0ADE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23B4"/>
    <w:multiLevelType w:val="multilevel"/>
    <w:tmpl w:val="B1EA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6F5E77"/>
    <w:multiLevelType w:val="hybridMultilevel"/>
    <w:tmpl w:val="A33A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3FB1"/>
    <w:multiLevelType w:val="multilevel"/>
    <w:tmpl w:val="5C76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3551A6"/>
    <w:multiLevelType w:val="hybridMultilevel"/>
    <w:tmpl w:val="01DC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63AF"/>
    <w:multiLevelType w:val="multilevel"/>
    <w:tmpl w:val="EF52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FE0313"/>
    <w:multiLevelType w:val="multilevel"/>
    <w:tmpl w:val="22F8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044766"/>
    <w:multiLevelType w:val="multilevel"/>
    <w:tmpl w:val="CB8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85C94"/>
    <w:multiLevelType w:val="hybridMultilevel"/>
    <w:tmpl w:val="CDA6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E7936"/>
    <w:multiLevelType w:val="multilevel"/>
    <w:tmpl w:val="981C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A1210B"/>
    <w:multiLevelType w:val="hybridMultilevel"/>
    <w:tmpl w:val="1EBA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36F70"/>
    <w:multiLevelType w:val="multilevel"/>
    <w:tmpl w:val="C736F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24509F"/>
    <w:multiLevelType w:val="multilevel"/>
    <w:tmpl w:val="7368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053ABF"/>
    <w:multiLevelType w:val="multilevel"/>
    <w:tmpl w:val="C29E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617EC"/>
    <w:multiLevelType w:val="multilevel"/>
    <w:tmpl w:val="E1A2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D05E7B"/>
    <w:multiLevelType w:val="hybridMultilevel"/>
    <w:tmpl w:val="C22E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7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847"/>
    <w:rsid w:val="000D4E70"/>
    <w:rsid w:val="0011693C"/>
    <w:rsid w:val="001438F1"/>
    <w:rsid w:val="002C05CA"/>
    <w:rsid w:val="00425847"/>
    <w:rsid w:val="005815EC"/>
    <w:rsid w:val="005867CD"/>
    <w:rsid w:val="0064769C"/>
    <w:rsid w:val="00660670"/>
    <w:rsid w:val="006F667E"/>
    <w:rsid w:val="009C6AB1"/>
    <w:rsid w:val="00A1067E"/>
    <w:rsid w:val="00A22515"/>
    <w:rsid w:val="00A2786F"/>
    <w:rsid w:val="00E664F6"/>
    <w:rsid w:val="00F05F77"/>
    <w:rsid w:val="00FC16A6"/>
    <w:rsid w:val="00FD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25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258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425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633</Words>
  <Characters>3610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Metodist</cp:lastModifiedBy>
  <cp:revision>4</cp:revision>
  <dcterms:created xsi:type="dcterms:W3CDTF">2012-01-18T13:15:00Z</dcterms:created>
  <dcterms:modified xsi:type="dcterms:W3CDTF">2012-02-07T08:51:00Z</dcterms:modified>
</cp:coreProperties>
</file>